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73407" w14:textId="77777777" w:rsidR="004E1DDC" w:rsidRDefault="003714B8" w:rsidP="003714B8">
      <w:pPr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56"/>
        </w:rPr>
        <w:t>Table of Contents</w:t>
      </w:r>
    </w:p>
    <w:p w14:paraId="1423BF25" w14:textId="77777777" w:rsidR="003714B8" w:rsidRDefault="003714B8" w:rsidP="003714B8">
      <w:pPr>
        <w:jc w:val="center"/>
        <w:rPr>
          <w:rFonts w:ascii="Arial" w:hAnsi="Arial" w:cs="Arial"/>
          <w:b/>
          <w:sz w:val="56"/>
        </w:rPr>
      </w:pPr>
    </w:p>
    <w:p w14:paraId="3A68B6AC" w14:textId="22ECC5A3" w:rsidR="004C0AC1" w:rsidRDefault="003714B8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="Arial" w:hAnsi="Arial" w:cs="Arial"/>
          <w:sz w:val="28"/>
        </w:rPr>
        <w:fldChar w:fldCharType="begin"/>
      </w:r>
      <w:r>
        <w:rPr>
          <w:rFonts w:ascii="Arial" w:hAnsi="Arial" w:cs="Arial"/>
          <w:sz w:val="28"/>
        </w:rPr>
        <w:instrText xml:space="preserve"> TOC \f \z </w:instrText>
      </w:r>
      <w:r>
        <w:rPr>
          <w:rFonts w:ascii="Arial" w:hAnsi="Arial" w:cs="Arial"/>
          <w:sz w:val="28"/>
        </w:rPr>
        <w:fldChar w:fldCharType="separate"/>
      </w:r>
      <w:r w:rsidR="004C0AC1" w:rsidRPr="005F2AFC">
        <w:rPr>
          <w:rFonts w:ascii="Courier New" w:hAnsi="Courier New" w:cs="Courier New"/>
          <w:noProof/>
        </w:rPr>
        <w:t>Cover Sheet</w:t>
      </w:r>
      <w:r w:rsidR="004C0AC1">
        <w:rPr>
          <w:noProof/>
          <w:webHidden/>
        </w:rPr>
        <w:tab/>
      </w:r>
      <w:r w:rsidR="004C0AC1">
        <w:rPr>
          <w:noProof/>
          <w:webHidden/>
        </w:rPr>
        <w:fldChar w:fldCharType="begin"/>
      </w:r>
      <w:r w:rsidR="004C0AC1">
        <w:rPr>
          <w:noProof/>
          <w:webHidden/>
        </w:rPr>
        <w:instrText xml:space="preserve"> PAGEREF _Toc164246156 \h </w:instrText>
      </w:r>
      <w:r w:rsidR="004C0AC1">
        <w:rPr>
          <w:noProof/>
          <w:webHidden/>
        </w:rPr>
      </w:r>
      <w:r w:rsidR="004C0AC1">
        <w:rPr>
          <w:noProof/>
          <w:webHidden/>
        </w:rPr>
        <w:fldChar w:fldCharType="separate"/>
      </w:r>
      <w:r w:rsidR="00A87A69">
        <w:rPr>
          <w:noProof/>
          <w:webHidden/>
        </w:rPr>
        <w:t>2</w:t>
      </w:r>
      <w:r w:rsidR="004C0AC1">
        <w:rPr>
          <w:noProof/>
          <w:webHidden/>
        </w:rPr>
        <w:fldChar w:fldCharType="end"/>
      </w:r>
    </w:p>
    <w:p w14:paraId="5E34C238" w14:textId="32BDD6CE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Vessel Design Summary: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_Toc164246157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3</w:t>
      </w:r>
      <w:r>
        <w:rPr>
          <w:noProof/>
          <w:webHidden/>
        </w:rPr>
        <w:fldChar w:fldCharType="end"/>
      </w:r>
    </w:p>
    <w:p w14:paraId="290BC11A" w14:textId="1D52B451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Nozzle Summary: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_Toc164246158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6</w:t>
      </w:r>
      <w:r>
        <w:rPr>
          <w:noProof/>
          <w:webHidden/>
        </w:rPr>
        <w:fldChar w:fldCharType="end"/>
      </w:r>
    </w:p>
    <w:p w14:paraId="42FBC55B" w14:textId="08220FAC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Nozzle Schedule: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_Toc164246159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7</w:t>
      </w:r>
      <w:r>
        <w:rPr>
          <w:noProof/>
          <w:webHidden/>
        </w:rPr>
        <w:fldChar w:fldCharType="end"/>
      </w:r>
    </w:p>
    <w:p w14:paraId="4FCF15C4" w14:textId="69F4C861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Bill of Material: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_Toc164246160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8</w:t>
      </w:r>
      <w:r>
        <w:rPr>
          <w:noProof/>
          <w:webHidden/>
        </w:rPr>
        <w:fldChar w:fldCharType="end"/>
      </w:r>
    </w:p>
    <w:p w14:paraId="5682D4A5" w14:textId="26B302C0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MDMT Summary: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_Toc164246161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9</w:t>
      </w:r>
      <w:r>
        <w:rPr>
          <w:noProof/>
          <w:webHidden/>
        </w:rPr>
        <w:fldChar w:fldCharType="end"/>
      </w:r>
    </w:p>
    <w:p w14:paraId="7424B2FA" w14:textId="2A5107AD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Warnings and Errors: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_Toc164246162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11</w:t>
      </w:r>
      <w:r>
        <w:rPr>
          <w:noProof/>
          <w:webHidden/>
        </w:rPr>
        <w:fldChar w:fldCharType="end"/>
      </w:r>
    </w:p>
    <w:p w14:paraId="3EF31662" w14:textId="7A378EF9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Input Echo: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_Toc164246163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12</w:t>
      </w:r>
      <w:r>
        <w:rPr>
          <w:noProof/>
          <w:webHidden/>
        </w:rPr>
        <w:fldChar w:fldCharType="end"/>
      </w:r>
    </w:p>
    <w:p w14:paraId="0EAE874B" w14:textId="60B333D1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XY Coordinate Calculations: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_Toc164246164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22</w:t>
      </w:r>
      <w:r>
        <w:rPr>
          <w:noProof/>
          <w:webHidden/>
        </w:rPr>
        <w:fldChar w:fldCharType="end"/>
      </w:r>
    </w:p>
    <w:p w14:paraId="58890BFB" w14:textId="4FA132FC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Flg Calc [Int P]:   CH. FLANGE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_Toc164246165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23</w:t>
      </w:r>
      <w:r>
        <w:rPr>
          <w:noProof/>
          <w:webHidden/>
        </w:rPr>
        <w:fldChar w:fldCharType="end"/>
      </w:r>
    </w:p>
    <w:p w14:paraId="1C9D7DD1" w14:textId="57C7F5CC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Flg Calc [Int P]:   SH. FLANGE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_Toc164246166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28</w:t>
      </w:r>
      <w:r>
        <w:rPr>
          <w:noProof/>
          <w:webHidden/>
        </w:rPr>
        <w:fldChar w:fldCharType="end"/>
      </w:r>
    </w:p>
    <w:p w14:paraId="60F08866" w14:textId="42ED359F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Internal Pressure Calculations: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_Toc164246167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33</w:t>
      </w:r>
      <w:r>
        <w:rPr>
          <w:noProof/>
          <w:webHidden/>
        </w:rPr>
        <w:fldChar w:fldCharType="end"/>
      </w:r>
    </w:p>
    <w:p w14:paraId="06ADAA38" w14:textId="20D4D800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External Pressure Calculations: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_Toc164246168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40</w:t>
      </w:r>
      <w:r>
        <w:rPr>
          <w:noProof/>
          <w:webHidden/>
        </w:rPr>
        <w:fldChar w:fldCharType="end"/>
      </w:r>
    </w:p>
    <w:p w14:paraId="4F67CECE" w14:textId="63C6FA49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Element and Detail Weights: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_Toc164246169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41</w:t>
      </w:r>
      <w:r>
        <w:rPr>
          <w:noProof/>
          <w:webHidden/>
        </w:rPr>
        <w:fldChar w:fldCharType="end"/>
      </w:r>
    </w:p>
    <w:p w14:paraId="5C7591F8" w14:textId="3EE342F5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Nozzle Flange MAWP: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_Toc164246170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44</w:t>
      </w:r>
      <w:r>
        <w:rPr>
          <w:noProof/>
          <w:webHidden/>
        </w:rPr>
        <w:fldChar w:fldCharType="end"/>
      </w:r>
    </w:p>
    <w:p w14:paraId="256DCED5" w14:textId="3B222FE3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Wind Load Calculation: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_Toc164246171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45</w:t>
      </w:r>
      <w:r>
        <w:rPr>
          <w:noProof/>
          <w:webHidden/>
        </w:rPr>
        <w:fldChar w:fldCharType="end"/>
      </w:r>
    </w:p>
    <w:p w14:paraId="00A47EE6" w14:textId="29DCA32F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Earthquake Load Calculation: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_Toc164246172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46</w:t>
      </w:r>
      <w:r>
        <w:rPr>
          <w:noProof/>
          <w:webHidden/>
        </w:rPr>
        <w:fldChar w:fldCharType="end"/>
      </w:r>
    </w:p>
    <w:p w14:paraId="41A4F5E7" w14:textId="435F027E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Center of Gravity Calculation: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_Toc164246173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48</w:t>
      </w:r>
      <w:r>
        <w:rPr>
          <w:noProof/>
          <w:webHidden/>
        </w:rPr>
        <w:fldChar w:fldCharType="end"/>
      </w:r>
    </w:p>
    <w:p w14:paraId="707A692C" w14:textId="333ADCD0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Saddle Calcs: Operating Case: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_Toc164246174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49</w:t>
      </w:r>
      <w:r>
        <w:rPr>
          <w:noProof/>
          <w:webHidden/>
        </w:rPr>
        <w:fldChar w:fldCharType="end"/>
      </w:r>
    </w:p>
    <w:p w14:paraId="2321A284" w14:textId="51FCAACD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Saddle Calcs: Test Case: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_Toc164246175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65</w:t>
      </w:r>
      <w:r>
        <w:rPr>
          <w:noProof/>
          <w:webHidden/>
        </w:rPr>
        <w:fldChar w:fldCharType="end"/>
      </w:r>
    </w:p>
    <w:p w14:paraId="5C645A39" w14:textId="2F8ADD99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Conical Section:   SH. Cone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_Toc164246176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79</w:t>
      </w:r>
      <w:r>
        <w:rPr>
          <w:noProof/>
          <w:webHidden/>
        </w:rPr>
        <w:fldChar w:fldCharType="end"/>
      </w:r>
    </w:p>
    <w:p w14:paraId="10E6265C" w14:textId="02E81022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Nozzle Calcs.:  T1 (3in.)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_Toc164246177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84</w:t>
      </w:r>
      <w:r>
        <w:rPr>
          <w:noProof/>
          <w:webHidden/>
        </w:rPr>
        <w:fldChar w:fldCharType="end"/>
      </w:r>
    </w:p>
    <w:p w14:paraId="685A4F3E" w14:textId="22C3CEEE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Nozzle Calcs.:  T2 (3in.)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_Toc164246178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89</w:t>
      </w:r>
      <w:r>
        <w:rPr>
          <w:noProof/>
          <w:webHidden/>
        </w:rPr>
        <w:fldChar w:fldCharType="end"/>
      </w:r>
    </w:p>
    <w:p w14:paraId="6B9EE3B9" w14:textId="3A4E82BA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Nozzle Calcs.:  S1 (4in.)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_Toc164246179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94</w:t>
      </w:r>
      <w:r>
        <w:rPr>
          <w:noProof/>
          <w:webHidden/>
        </w:rPr>
        <w:fldChar w:fldCharType="end"/>
      </w:r>
    </w:p>
    <w:p w14:paraId="4993271E" w14:textId="3D19160E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Nozzle Calcs.:  S2 (6in.)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_Toc164246180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100</w:t>
      </w:r>
      <w:r>
        <w:rPr>
          <w:noProof/>
          <w:webHidden/>
        </w:rPr>
        <w:fldChar w:fldCharType="end"/>
      </w:r>
    </w:p>
    <w:p w14:paraId="2D508DEE" w14:textId="0D2A606A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Nozzle Calcs.:  V (2in.)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_Toc164246181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110</w:t>
      </w:r>
      <w:r>
        <w:rPr>
          <w:noProof/>
          <w:webHidden/>
        </w:rPr>
        <w:fldChar w:fldCharType="end"/>
      </w:r>
    </w:p>
    <w:p w14:paraId="0661A9BF" w14:textId="72848E75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Nozzle Calcs.:  D (2in.)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_Toc164246182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113</w:t>
      </w:r>
      <w:r>
        <w:rPr>
          <w:noProof/>
          <w:webHidden/>
        </w:rPr>
        <w:fldChar w:fldCharType="end"/>
      </w:r>
    </w:p>
    <w:p w14:paraId="6BB9C665" w14:textId="33B835C4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Nozzle Calcs.:  PSV (3in.)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_Toc164246183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116</w:t>
      </w:r>
      <w:r>
        <w:rPr>
          <w:noProof/>
          <w:webHidden/>
        </w:rPr>
        <w:fldChar w:fldCharType="end"/>
      </w:r>
    </w:p>
    <w:p w14:paraId="50FD11DE" w14:textId="5FA15794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Nozzle Calcs.:  LG1 (2in.)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_Toc164246184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120</w:t>
      </w:r>
      <w:r>
        <w:rPr>
          <w:noProof/>
          <w:webHidden/>
        </w:rPr>
        <w:fldChar w:fldCharType="end"/>
      </w:r>
    </w:p>
    <w:p w14:paraId="17A3512F" w14:textId="4684FDD5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Nozzle Calcs.:  LG2 (2in.)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_Toc164246185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123</w:t>
      </w:r>
      <w:r>
        <w:rPr>
          <w:noProof/>
          <w:webHidden/>
        </w:rPr>
        <w:fldChar w:fldCharType="end"/>
      </w:r>
    </w:p>
    <w:p w14:paraId="6F6E4240" w14:textId="710F3D66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ASME TS Calc: DESIGN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_Toc164246186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126</w:t>
      </w:r>
      <w:r>
        <w:rPr>
          <w:noProof/>
          <w:webHidden/>
        </w:rPr>
        <w:fldChar w:fldCharType="end"/>
      </w:r>
    </w:p>
    <w:p w14:paraId="73F08AB5" w14:textId="2E58A98E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ASME TS Calc: MDMT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_Toc164246187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134</w:t>
      </w:r>
      <w:r>
        <w:rPr>
          <w:noProof/>
          <w:webHidden/>
        </w:rPr>
        <w:fldChar w:fldCharType="end"/>
      </w:r>
    </w:p>
    <w:p w14:paraId="6E062C86" w14:textId="72F9813D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 w:hAnsi="Courier New" w:cs="Courier New"/>
          <w:noProof/>
        </w:rPr>
        <w:t>ASME TS Calc: HYDROTEST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_Toc164246188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139</w:t>
      </w:r>
      <w:r>
        <w:rPr>
          <w:noProof/>
          <w:webHidden/>
        </w:rPr>
        <w:fldChar w:fldCharType="end"/>
      </w:r>
    </w:p>
    <w:p w14:paraId="7DE70ABC" w14:textId="71D27EDC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/>
          <w:noProof/>
        </w:rPr>
        <w:t>Hydrotest for CH. Body Flange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_Toc164246189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144</w:t>
      </w:r>
      <w:r>
        <w:rPr>
          <w:noProof/>
          <w:webHidden/>
        </w:rPr>
        <w:fldChar w:fldCharType="end"/>
      </w:r>
    </w:p>
    <w:p w14:paraId="2393CA75" w14:textId="1505019E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/>
          <w:noProof/>
        </w:rPr>
        <w:t>Hydrotest for SH. Body Flange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_Toc164246190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149</w:t>
      </w:r>
      <w:r>
        <w:rPr>
          <w:noProof/>
          <w:webHidden/>
        </w:rPr>
        <w:fldChar w:fldCharType="end"/>
      </w:r>
    </w:p>
    <w:p w14:paraId="77CA9D3A" w14:textId="52B704DC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/>
          <w:noProof/>
        </w:rPr>
        <w:t>FEA for Nozzles T1 &amp; T2 (3in.)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_Toc164246191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154</w:t>
      </w:r>
      <w:r>
        <w:rPr>
          <w:noProof/>
          <w:webHidden/>
        </w:rPr>
        <w:fldChar w:fldCharType="end"/>
      </w:r>
    </w:p>
    <w:p w14:paraId="32FEB926" w14:textId="5604BE48" w:rsidR="004C0AC1" w:rsidRDefault="004C0AC1">
      <w:pPr>
        <w:pStyle w:val="TOC1"/>
        <w:tabs>
          <w:tab w:val="right" w:leader="dot" w:pos="102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F2AFC">
        <w:rPr>
          <w:rFonts w:ascii="Courier New"/>
          <w:noProof/>
        </w:rPr>
        <w:t>FEA for Nozzle S1 (4in.)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_Toc164246192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A87A69">
        <w:rPr>
          <w:noProof/>
          <w:webHidden/>
        </w:rPr>
        <w:t>174</w:t>
      </w:r>
      <w:r>
        <w:rPr>
          <w:noProof/>
          <w:webHidden/>
        </w:rPr>
        <w:fldChar w:fldCharType="end"/>
      </w:r>
    </w:p>
    <w:p w14:paraId="7111C30A" w14:textId="77777777" w:rsidR="003714B8" w:rsidRDefault="003714B8" w:rsidP="003714B8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fldChar w:fldCharType="end"/>
      </w:r>
    </w:p>
    <w:p w14:paraId="51744779" w14:textId="77777777" w:rsidR="003714B8" w:rsidRDefault="003714B8" w:rsidP="003714B8">
      <w:pPr>
        <w:jc w:val="center"/>
        <w:rPr>
          <w:rFonts w:ascii="Arial" w:hAnsi="Arial" w:cs="Arial"/>
          <w:sz w:val="28"/>
        </w:rPr>
      </w:pPr>
    </w:p>
    <w:p w14:paraId="74E6DC13" w14:textId="77777777" w:rsidR="003714B8" w:rsidRDefault="003714B8" w:rsidP="003714B8">
      <w:pPr>
        <w:rPr>
          <w:rFonts w:ascii="Courier New" w:hAnsi="Courier New" w:cs="Courier New"/>
        </w:rPr>
        <w:sectPr w:rsidR="003714B8" w:rsidSect="00284759">
          <w:headerReference w:type="even" r:id="rId8"/>
          <w:pgSz w:w="12240" w:h="15840" w:code="1"/>
          <w:pgMar w:top="1440" w:right="504" w:bottom="720" w:left="720" w:header="720" w:footer="720" w:gutter="720"/>
          <w:pgNumType w:start="1"/>
          <w:cols w:space="720"/>
          <w:docGrid w:linePitch="272"/>
        </w:sectPr>
      </w:pPr>
    </w:p>
    <w:p w14:paraId="5795AD0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0" w:name="_Toc164246156"/>
      <w:r w:rsidRPr="003714B8">
        <w:rPr>
          <w:rFonts w:ascii="Courier New" w:hAnsi="Courier New" w:cs="Courier New"/>
          <w:sz w:val="18"/>
        </w:rPr>
        <w:instrText>Cover Sheet</w:instrText>
      </w:r>
      <w:bookmarkEnd w:id="0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241CB82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D136E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1346FD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3B2A9C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827ECA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EAE417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E12760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546D7D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9D413B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805834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689802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4051CD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33086C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7AF40E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58E79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2BA066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594F9EE" w14:textId="2DD7AB4D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 DESIGN CALCULATION</w:t>
      </w:r>
      <w:r w:rsidR="00DF199D">
        <w:rPr>
          <w:rFonts w:ascii="Tahoma" w:hAnsi="Courier New" w:cs="Courier New"/>
          <w:b/>
          <w:color w:val="000000"/>
          <w:sz w:val="18"/>
        </w:rPr>
        <w:t xml:space="preserve"> </w:t>
      </w:r>
    </w:p>
    <w:p w14:paraId="6F450F1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7614B2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A8D4154" w14:textId="571E3F25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00"/>
          <w:sz w:val="18"/>
        </w:rPr>
        <w:t xml:space="preserve"> In Accordance with ASME Section VIII Division 1</w:t>
      </w:r>
      <w:r w:rsidR="00D048CC">
        <w:rPr>
          <w:rFonts w:ascii="Arial" w:hAnsi="Courier New" w:cs="Courier New"/>
          <w:i/>
          <w:color w:val="000000"/>
          <w:sz w:val="18"/>
        </w:rPr>
        <w:t xml:space="preserve"> </w:t>
      </w:r>
    </w:p>
    <w:p w14:paraId="181020C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C5AC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ASME Code Version   </w:t>
      </w:r>
      <w:proofErr w:type="gramStart"/>
      <w:r>
        <w:rPr>
          <w:rFonts w:ascii="Courier New" w:hAnsi="Courier New" w:cs="Courier New"/>
          <w:sz w:val="18"/>
        </w:rPr>
        <w:t xml:space="preserve">  :</w:t>
      </w:r>
      <w:proofErr w:type="gramEnd"/>
      <w:r>
        <w:rPr>
          <w:rFonts w:ascii="Courier New" w:hAnsi="Courier New" w:cs="Courier New"/>
          <w:sz w:val="18"/>
        </w:rPr>
        <w:t xml:space="preserve"> 2019</w:t>
      </w:r>
    </w:p>
    <w:p w14:paraId="637319B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1AF8EA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Analysis Performed </w:t>
      </w:r>
      <w:proofErr w:type="gramStart"/>
      <w:r>
        <w:rPr>
          <w:rFonts w:ascii="Courier New" w:hAnsi="Courier New" w:cs="Courier New"/>
          <w:sz w:val="18"/>
        </w:rPr>
        <w:t>by :</w:t>
      </w:r>
      <w:proofErr w:type="gramEnd"/>
      <w:r>
        <w:rPr>
          <w:rFonts w:ascii="Courier New" w:hAnsi="Courier New" w:cs="Courier New"/>
          <w:sz w:val="18"/>
        </w:rPr>
        <w:t xml:space="preserve"> #Replace this text with your company name and </w:t>
      </w:r>
      <w:proofErr w:type="spellStart"/>
      <w:r>
        <w:rPr>
          <w:rFonts w:ascii="Courier New" w:hAnsi="Courier New" w:cs="Courier New"/>
          <w:sz w:val="18"/>
        </w:rPr>
        <w:t>th</w:t>
      </w:r>
      <w:proofErr w:type="spellEnd"/>
    </w:p>
    <w:p w14:paraId="570157F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99885C1" w14:textId="77777777" w:rsidR="003714B8" w:rsidRDefault="003714B8" w:rsidP="002058B6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Job File            </w:t>
      </w:r>
      <w:proofErr w:type="gramStart"/>
      <w:r>
        <w:rPr>
          <w:rFonts w:ascii="Courier New" w:hAnsi="Courier New" w:cs="Courier New"/>
          <w:sz w:val="18"/>
        </w:rPr>
        <w:t xml:space="preserve">  :</w:t>
      </w:r>
      <w:proofErr w:type="gramEnd"/>
      <w:r>
        <w:rPr>
          <w:rFonts w:ascii="Courier New" w:hAnsi="Courier New" w:cs="Courier New"/>
          <w:sz w:val="18"/>
        </w:rPr>
        <w:t xml:space="preserve"> D:\JAM</w:t>
      </w:r>
      <w:r w:rsidR="002058B6">
        <w:rPr>
          <w:rFonts w:ascii="Courier New" w:hAnsi="Courier New" w:cs="Courier New"/>
          <w:sz w:val="18"/>
        </w:rPr>
        <w:t>-</w:t>
      </w:r>
      <w:r>
        <w:rPr>
          <w:rFonts w:ascii="Courier New" w:hAnsi="Courier New" w:cs="Courier New"/>
          <w:sz w:val="18"/>
        </w:rPr>
        <w:t>PETROELECTRIC\</w:t>
      </w:r>
      <w:r w:rsidR="002058B6">
        <w:rPr>
          <w:rFonts w:ascii="Courier New" w:hAnsi="Courier New" w:cs="Courier New"/>
          <w:sz w:val="18"/>
        </w:rPr>
        <w:t>Chiller-Rev.00</w:t>
      </w:r>
    </w:p>
    <w:p w14:paraId="1B5033F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EE5CE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Date of Analysis    </w:t>
      </w:r>
      <w:proofErr w:type="gramStart"/>
      <w:r>
        <w:rPr>
          <w:rFonts w:ascii="Courier New" w:hAnsi="Courier New" w:cs="Courier New"/>
          <w:sz w:val="18"/>
        </w:rPr>
        <w:t xml:space="preserve">  :</w:t>
      </w:r>
      <w:proofErr w:type="gramEnd"/>
      <w:r>
        <w:rPr>
          <w:rFonts w:ascii="Courier New" w:hAnsi="Courier New" w:cs="Courier New"/>
          <w:sz w:val="18"/>
        </w:rPr>
        <w:t xml:space="preserve"> Apr 17,2024   11:12am</w:t>
      </w:r>
    </w:p>
    <w:p w14:paraId="0126CA2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8258C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PV Elite 23, January 2021</w:t>
      </w:r>
    </w:p>
    <w:p w14:paraId="6398CBB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7CB9526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9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5825CE1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1" w:name="_Toc164246157"/>
      <w:r w:rsidRPr="003714B8">
        <w:rPr>
          <w:rFonts w:ascii="Courier New" w:hAnsi="Courier New" w:cs="Courier New"/>
          <w:sz w:val="18"/>
        </w:rPr>
        <w:instrText>Vessel Design Summary:</w:instrText>
      </w:r>
      <w:bookmarkEnd w:id="1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3D5F0E0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Vessel Design Summary:</w:t>
      </w:r>
    </w:p>
    <w:p w14:paraId="02A9468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303A72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ASME Code, Section VIII Division 1, 2019</w:t>
      </w:r>
    </w:p>
    <w:p w14:paraId="2E302B2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8F5746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</w:t>
      </w:r>
      <w:proofErr w:type="gramStart"/>
      <w:r>
        <w:rPr>
          <w:rFonts w:ascii="Courier New" w:hAnsi="Courier New" w:cs="Courier New"/>
          <w:sz w:val="18"/>
        </w:rPr>
        <w:t>Spec :</w:t>
      </w:r>
      <w:proofErr w:type="gramEnd"/>
      <w:r>
        <w:rPr>
          <w:rFonts w:ascii="Courier New" w:hAnsi="Courier New" w:cs="Courier New"/>
          <w:sz w:val="18"/>
        </w:rPr>
        <w:t xml:space="preserve"> 600.000 x 600.000 x 925.000 mm. ID</w:t>
      </w:r>
    </w:p>
    <w:p w14:paraId="4B7F747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Design Length, Tangent to Tangent           </w:t>
      </w:r>
      <w:proofErr w:type="gramStart"/>
      <w:r>
        <w:rPr>
          <w:rFonts w:ascii="Courier New" w:hAnsi="Courier New" w:cs="Courier New"/>
          <w:sz w:val="18"/>
        </w:rPr>
        <w:t>3563.53  mm.</w:t>
      </w:r>
      <w:proofErr w:type="gramEnd"/>
    </w:p>
    <w:p w14:paraId="73A3423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30C5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Specified Datum Line Distance                         </w:t>
      </w:r>
      <w:proofErr w:type="gramStart"/>
      <w:r>
        <w:rPr>
          <w:rFonts w:ascii="Courier New" w:hAnsi="Courier New" w:cs="Courier New"/>
          <w:sz w:val="18"/>
        </w:rPr>
        <w:t>0.00  mm.</w:t>
      </w:r>
      <w:proofErr w:type="gramEnd"/>
    </w:p>
    <w:p w14:paraId="3F0A016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DE5B2D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Shell  Side</w:t>
      </w:r>
      <w:proofErr w:type="gramEnd"/>
      <w:r>
        <w:rPr>
          <w:rFonts w:ascii="Courier New" w:hAnsi="Courier New" w:cs="Courier New"/>
          <w:sz w:val="18"/>
        </w:rPr>
        <w:t xml:space="preserve">  Design Temperature                        120  °C</w:t>
      </w:r>
    </w:p>
    <w:p w14:paraId="700C140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Side Design Temperature                         </w:t>
      </w:r>
      <w:proofErr w:type="gramStart"/>
      <w:r>
        <w:rPr>
          <w:rFonts w:ascii="Courier New" w:hAnsi="Courier New" w:cs="Courier New"/>
          <w:sz w:val="18"/>
        </w:rPr>
        <w:t>85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1A68B2C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A011C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Shell  Side</w:t>
      </w:r>
      <w:proofErr w:type="gramEnd"/>
      <w:r>
        <w:rPr>
          <w:rFonts w:ascii="Courier New" w:hAnsi="Courier New" w:cs="Courier New"/>
          <w:sz w:val="18"/>
        </w:rPr>
        <w:t xml:space="preserve">  Design Pressure                        22.000  bars</w:t>
      </w:r>
    </w:p>
    <w:p w14:paraId="40D5E43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Side Design Pressure                         </w:t>
      </w:r>
      <w:proofErr w:type="gramStart"/>
      <w:r>
        <w:rPr>
          <w:rFonts w:ascii="Courier New" w:hAnsi="Courier New" w:cs="Courier New"/>
          <w:sz w:val="18"/>
        </w:rPr>
        <w:t>6.800  bars</w:t>
      </w:r>
      <w:proofErr w:type="gramEnd"/>
    </w:p>
    <w:p w14:paraId="68A005C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E0AF5F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Shop Shell Side Test Pressure                       </w:t>
      </w:r>
      <w:proofErr w:type="gramStart"/>
      <w:r>
        <w:rPr>
          <w:rFonts w:ascii="Courier New" w:hAnsi="Courier New" w:cs="Courier New"/>
          <w:sz w:val="18"/>
        </w:rPr>
        <w:t>28.600  bars</w:t>
      </w:r>
      <w:proofErr w:type="gramEnd"/>
    </w:p>
    <w:p w14:paraId="658BE26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Shop Channel Side Test Pressure                      </w:t>
      </w:r>
      <w:proofErr w:type="gramStart"/>
      <w:r>
        <w:rPr>
          <w:rFonts w:ascii="Courier New" w:hAnsi="Courier New" w:cs="Courier New"/>
          <w:sz w:val="18"/>
        </w:rPr>
        <w:t>8.840  bars</w:t>
      </w:r>
      <w:proofErr w:type="gramEnd"/>
    </w:p>
    <w:p w14:paraId="427A183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0FF94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Wind Design Code                                       UBC</w:t>
      </w:r>
    </w:p>
    <w:p w14:paraId="47EA23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Earthquake Design Code                              UBC-97</w:t>
      </w:r>
    </w:p>
    <w:p w14:paraId="7C66559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ED99B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22E7C5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Materials of Construction:</w:t>
      </w:r>
    </w:p>
    <w:p w14:paraId="0C63CE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Component |                 |       |                        |         |Normal </w:t>
      </w:r>
      <w:proofErr w:type="gramStart"/>
      <w:r>
        <w:rPr>
          <w:rFonts w:ascii="Courier New" w:hAnsi="Courier New" w:cs="Courier New"/>
          <w:sz w:val="18"/>
        </w:rPr>
        <w:t>|  Impact</w:t>
      </w:r>
      <w:proofErr w:type="gramEnd"/>
      <w:r>
        <w:rPr>
          <w:rFonts w:ascii="Courier New" w:hAnsi="Courier New" w:cs="Courier New"/>
          <w:sz w:val="18"/>
        </w:rPr>
        <w:t xml:space="preserve"> |</w:t>
      </w:r>
    </w:p>
    <w:p w14:paraId="6BF6AC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Type |        Material | Class |              Thickness |   UNS # </w:t>
      </w:r>
      <w:proofErr w:type="gramStart"/>
      <w:r>
        <w:rPr>
          <w:rFonts w:ascii="Courier New" w:hAnsi="Courier New" w:cs="Courier New"/>
          <w:sz w:val="18"/>
        </w:rPr>
        <w:t xml:space="preserve">|  </w:t>
      </w:r>
      <w:proofErr w:type="spellStart"/>
      <w:r>
        <w:rPr>
          <w:rFonts w:ascii="Courier New" w:hAnsi="Courier New" w:cs="Courier New"/>
          <w:sz w:val="18"/>
        </w:rPr>
        <w:t>ized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|  Tested |</w:t>
      </w:r>
    </w:p>
    <w:p w14:paraId="714EBC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</w:t>
      </w:r>
    </w:p>
    <w:p w14:paraId="74B4EB0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Shell |       SA-516 70 |   ... |                    ... </w:t>
      </w:r>
      <w:proofErr w:type="gramStart"/>
      <w:r>
        <w:rPr>
          <w:rFonts w:ascii="Courier New" w:hAnsi="Courier New" w:cs="Courier New"/>
          <w:sz w:val="18"/>
        </w:rPr>
        <w:t>|  K</w:t>
      </w:r>
      <w:proofErr w:type="gramEnd"/>
      <w:r>
        <w:rPr>
          <w:rFonts w:ascii="Courier New" w:hAnsi="Courier New" w:cs="Courier New"/>
          <w:sz w:val="18"/>
        </w:rPr>
        <w:t>02700 |   Yes |      No |</w:t>
      </w:r>
    </w:p>
    <w:p w14:paraId="5BA989D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Head |       SA-516 70 |   ... |                    ... </w:t>
      </w:r>
      <w:proofErr w:type="gramStart"/>
      <w:r>
        <w:rPr>
          <w:rFonts w:ascii="Courier New" w:hAnsi="Courier New" w:cs="Courier New"/>
          <w:sz w:val="18"/>
        </w:rPr>
        <w:t>|  K</w:t>
      </w:r>
      <w:proofErr w:type="gramEnd"/>
      <w:r>
        <w:rPr>
          <w:rFonts w:ascii="Courier New" w:hAnsi="Courier New" w:cs="Courier New"/>
          <w:sz w:val="18"/>
        </w:rPr>
        <w:t>02700 |   Yes |      No |</w:t>
      </w:r>
    </w:p>
    <w:p w14:paraId="121ADC2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Cone |       SA-516 70 |   ... |                    ... </w:t>
      </w:r>
      <w:proofErr w:type="gramStart"/>
      <w:r>
        <w:rPr>
          <w:rFonts w:ascii="Courier New" w:hAnsi="Courier New" w:cs="Courier New"/>
          <w:sz w:val="18"/>
        </w:rPr>
        <w:t>|  K</w:t>
      </w:r>
      <w:proofErr w:type="gramEnd"/>
      <w:r>
        <w:rPr>
          <w:rFonts w:ascii="Courier New" w:hAnsi="Courier New" w:cs="Courier New"/>
          <w:sz w:val="18"/>
        </w:rPr>
        <w:t>02700 |   Yes |      No |</w:t>
      </w:r>
    </w:p>
    <w:p w14:paraId="2B7C50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Flange |        SA-266 2 |   ... |                    ... </w:t>
      </w:r>
      <w:proofErr w:type="gramStart"/>
      <w:r>
        <w:rPr>
          <w:rFonts w:ascii="Courier New" w:hAnsi="Courier New" w:cs="Courier New"/>
          <w:sz w:val="18"/>
        </w:rPr>
        <w:t>|  K</w:t>
      </w:r>
      <w:proofErr w:type="gramEnd"/>
      <w:r>
        <w:rPr>
          <w:rFonts w:ascii="Courier New" w:hAnsi="Courier New" w:cs="Courier New"/>
          <w:sz w:val="18"/>
        </w:rPr>
        <w:t>03506 |    No |      No |</w:t>
      </w:r>
    </w:p>
    <w:p w14:paraId="5B32E9B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Flange |      SA-350 LF2 |     1 |                    ... </w:t>
      </w:r>
      <w:proofErr w:type="gramStart"/>
      <w:r>
        <w:rPr>
          <w:rFonts w:ascii="Courier New" w:hAnsi="Courier New" w:cs="Courier New"/>
          <w:sz w:val="18"/>
        </w:rPr>
        <w:t>|  K</w:t>
      </w:r>
      <w:proofErr w:type="gramEnd"/>
      <w:r>
        <w:rPr>
          <w:rFonts w:ascii="Courier New" w:hAnsi="Courier New" w:cs="Courier New"/>
          <w:sz w:val="18"/>
        </w:rPr>
        <w:t>03011 |    No |     Yes |</w:t>
      </w:r>
    </w:p>
    <w:p w14:paraId="4B3DA1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Nozzle |        SA-106 B |   ... |                    ... </w:t>
      </w:r>
      <w:proofErr w:type="gramStart"/>
      <w:r>
        <w:rPr>
          <w:rFonts w:ascii="Courier New" w:hAnsi="Courier New" w:cs="Courier New"/>
          <w:sz w:val="18"/>
        </w:rPr>
        <w:t>|  K</w:t>
      </w:r>
      <w:proofErr w:type="gramEnd"/>
      <w:r>
        <w:rPr>
          <w:rFonts w:ascii="Courier New" w:hAnsi="Courier New" w:cs="Courier New"/>
          <w:sz w:val="18"/>
        </w:rPr>
        <w:t>03006 |    No |      No |</w:t>
      </w:r>
    </w:p>
    <w:p w14:paraId="165CE09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Nozzle |        SA-333 6 |   ... |                    ... </w:t>
      </w:r>
      <w:proofErr w:type="gramStart"/>
      <w:r>
        <w:rPr>
          <w:rFonts w:ascii="Courier New" w:hAnsi="Courier New" w:cs="Courier New"/>
          <w:sz w:val="18"/>
        </w:rPr>
        <w:t>|  K</w:t>
      </w:r>
      <w:proofErr w:type="gramEnd"/>
      <w:r>
        <w:rPr>
          <w:rFonts w:ascii="Courier New" w:hAnsi="Courier New" w:cs="Courier New"/>
          <w:sz w:val="18"/>
        </w:rPr>
        <w:t>03006 |    No |     Yes |</w:t>
      </w:r>
    </w:p>
    <w:p w14:paraId="0420BEE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Nozzle |      SA-350 LF2 |     1 |                    ... </w:t>
      </w:r>
      <w:proofErr w:type="gramStart"/>
      <w:r>
        <w:rPr>
          <w:rFonts w:ascii="Courier New" w:hAnsi="Courier New" w:cs="Courier New"/>
          <w:sz w:val="18"/>
        </w:rPr>
        <w:t>|  K</w:t>
      </w:r>
      <w:proofErr w:type="gramEnd"/>
      <w:r>
        <w:rPr>
          <w:rFonts w:ascii="Courier New" w:hAnsi="Courier New" w:cs="Courier New"/>
          <w:sz w:val="18"/>
        </w:rPr>
        <w:t>03011 |    No |     Yes |</w:t>
      </w:r>
    </w:p>
    <w:p w14:paraId="7748405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Re-Pad |       SA-516 70 |   ... |                    ... </w:t>
      </w:r>
      <w:proofErr w:type="gramStart"/>
      <w:r>
        <w:rPr>
          <w:rFonts w:ascii="Courier New" w:hAnsi="Courier New" w:cs="Courier New"/>
          <w:sz w:val="18"/>
        </w:rPr>
        <w:t>|  K</w:t>
      </w:r>
      <w:proofErr w:type="gramEnd"/>
      <w:r>
        <w:rPr>
          <w:rFonts w:ascii="Courier New" w:hAnsi="Courier New" w:cs="Courier New"/>
          <w:sz w:val="18"/>
        </w:rPr>
        <w:t>02700 |   Yes |      No |</w:t>
      </w:r>
    </w:p>
    <w:p w14:paraId="29D837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Nozzle </w:t>
      </w:r>
      <w:proofErr w:type="spellStart"/>
      <w:r>
        <w:rPr>
          <w:rFonts w:ascii="Courier New" w:hAnsi="Courier New" w:cs="Courier New"/>
          <w:sz w:val="18"/>
        </w:rPr>
        <w:t>Flg</w:t>
      </w:r>
      <w:proofErr w:type="spellEnd"/>
      <w:r>
        <w:rPr>
          <w:rFonts w:ascii="Courier New" w:hAnsi="Courier New" w:cs="Courier New"/>
          <w:sz w:val="18"/>
        </w:rPr>
        <w:t xml:space="preserve"> |          SA-105 |   ... |                    ... </w:t>
      </w:r>
      <w:proofErr w:type="gramStart"/>
      <w:r>
        <w:rPr>
          <w:rFonts w:ascii="Courier New" w:hAnsi="Courier New" w:cs="Courier New"/>
          <w:sz w:val="18"/>
        </w:rPr>
        <w:t>|  K</w:t>
      </w:r>
      <w:proofErr w:type="gramEnd"/>
      <w:r>
        <w:rPr>
          <w:rFonts w:ascii="Courier New" w:hAnsi="Courier New" w:cs="Courier New"/>
          <w:sz w:val="18"/>
        </w:rPr>
        <w:t>03504 |    No |      No |</w:t>
      </w:r>
    </w:p>
    <w:p w14:paraId="66CA560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Nozzle </w:t>
      </w:r>
      <w:proofErr w:type="spellStart"/>
      <w:r>
        <w:rPr>
          <w:rFonts w:ascii="Courier New" w:hAnsi="Courier New" w:cs="Courier New"/>
          <w:sz w:val="18"/>
        </w:rPr>
        <w:t>Flg</w:t>
      </w:r>
      <w:proofErr w:type="spellEnd"/>
      <w:r>
        <w:rPr>
          <w:rFonts w:ascii="Courier New" w:hAnsi="Courier New" w:cs="Courier New"/>
          <w:sz w:val="18"/>
        </w:rPr>
        <w:t xml:space="preserve"> |      SA-350 LF2 |     1 |                    ... </w:t>
      </w:r>
      <w:proofErr w:type="gramStart"/>
      <w:r>
        <w:rPr>
          <w:rFonts w:ascii="Courier New" w:hAnsi="Courier New" w:cs="Courier New"/>
          <w:sz w:val="18"/>
        </w:rPr>
        <w:t>|  K</w:t>
      </w:r>
      <w:proofErr w:type="gramEnd"/>
      <w:r>
        <w:rPr>
          <w:rFonts w:ascii="Courier New" w:hAnsi="Courier New" w:cs="Courier New"/>
          <w:sz w:val="18"/>
        </w:rPr>
        <w:t>03011 |    No |     Yes |</w:t>
      </w:r>
    </w:p>
    <w:p w14:paraId="7B5219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Tubes |        SA-334 6 |   ... |                    ... </w:t>
      </w:r>
      <w:proofErr w:type="gramStart"/>
      <w:r>
        <w:rPr>
          <w:rFonts w:ascii="Courier New" w:hAnsi="Courier New" w:cs="Courier New"/>
          <w:sz w:val="18"/>
        </w:rPr>
        <w:t>|  K</w:t>
      </w:r>
      <w:proofErr w:type="gramEnd"/>
      <w:r>
        <w:rPr>
          <w:rFonts w:ascii="Courier New" w:hAnsi="Courier New" w:cs="Courier New"/>
          <w:sz w:val="18"/>
        </w:rPr>
        <w:t>03006 |    No |     Yes |</w:t>
      </w:r>
    </w:p>
    <w:p w14:paraId="17B7014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|      SA-350 LF2 |     1 |                    ... </w:t>
      </w:r>
      <w:proofErr w:type="gramStart"/>
      <w:r>
        <w:rPr>
          <w:rFonts w:ascii="Courier New" w:hAnsi="Courier New" w:cs="Courier New"/>
          <w:sz w:val="18"/>
        </w:rPr>
        <w:t>|  K</w:t>
      </w:r>
      <w:proofErr w:type="gramEnd"/>
      <w:r>
        <w:rPr>
          <w:rFonts w:ascii="Courier New" w:hAnsi="Courier New" w:cs="Courier New"/>
          <w:sz w:val="18"/>
        </w:rPr>
        <w:t>03011 |    No |     Yes |</w:t>
      </w:r>
    </w:p>
    <w:p w14:paraId="62B92A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</w:t>
      </w:r>
      <w:proofErr w:type="spellStart"/>
      <w:r>
        <w:rPr>
          <w:rFonts w:ascii="Courier New" w:hAnsi="Courier New" w:cs="Courier New"/>
          <w:sz w:val="18"/>
        </w:rPr>
        <w:t>Flg</w:t>
      </w:r>
      <w:proofErr w:type="spellEnd"/>
      <w:r>
        <w:rPr>
          <w:rFonts w:ascii="Courier New" w:hAnsi="Courier New" w:cs="Courier New"/>
          <w:sz w:val="18"/>
        </w:rPr>
        <w:t xml:space="preserve"> Bolting |       SA-193 B7 |   ... |               &lt;= 2 1/2 </w:t>
      </w:r>
      <w:proofErr w:type="gramStart"/>
      <w:r>
        <w:rPr>
          <w:rFonts w:ascii="Courier New" w:hAnsi="Courier New" w:cs="Courier New"/>
          <w:sz w:val="18"/>
        </w:rPr>
        <w:t>|  G</w:t>
      </w:r>
      <w:proofErr w:type="gramEnd"/>
      <w:r>
        <w:rPr>
          <w:rFonts w:ascii="Courier New" w:hAnsi="Courier New" w:cs="Courier New"/>
          <w:sz w:val="18"/>
        </w:rPr>
        <w:t>41400 |    No |      No |</w:t>
      </w:r>
    </w:p>
    <w:p w14:paraId="74AC00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</w:t>
      </w:r>
      <w:proofErr w:type="spellStart"/>
      <w:r>
        <w:rPr>
          <w:rFonts w:ascii="Courier New" w:hAnsi="Courier New" w:cs="Courier New"/>
          <w:sz w:val="18"/>
        </w:rPr>
        <w:t>Hrz</w:t>
      </w:r>
      <w:proofErr w:type="spellEnd"/>
      <w:r>
        <w:rPr>
          <w:rFonts w:ascii="Courier New" w:hAnsi="Courier New" w:cs="Courier New"/>
          <w:sz w:val="18"/>
        </w:rPr>
        <w:t xml:space="preserve"> Bolting |       SA-193 B7 |   ... |               &lt;= 2 1/2 </w:t>
      </w:r>
      <w:proofErr w:type="gramStart"/>
      <w:r>
        <w:rPr>
          <w:rFonts w:ascii="Courier New" w:hAnsi="Courier New" w:cs="Courier New"/>
          <w:sz w:val="18"/>
        </w:rPr>
        <w:t>|  G</w:t>
      </w:r>
      <w:proofErr w:type="gramEnd"/>
      <w:r>
        <w:rPr>
          <w:rFonts w:ascii="Courier New" w:hAnsi="Courier New" w:cs="Courier New"/>
          <w:sz w:val="18"/>
        </w:rPr>
        <w:t>41400 |    No |      No |</w:t>
      </w:r>
    </w:p>
    <w:p w14:paraId="058E671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31549C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 Normalized is determined based on the UCS-66 material curve selection and Figure UCS-66.</w:t>
      </w:r>
    </w:p>
    <w:p w14:paraId="22BD07A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 Impact Tested is based on material selection and material data properties.</w:t>
      </w:r>
    </w:p>
    <w:p w14:paraId="48DB64C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3B5778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3B7B5C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Element Pressures and MAWP (bars &amp; mm.):</w:t>
      </w:r>
    </w:p>
    <w:p w14:paraId="39C5B2E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06CAA9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|        Design |         |           |             | Str. |    In |</w:t>
      </w:r>
    </w:p>
    <w:p w14:paraId="13DA6EC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Description |      Pressure |    Ext. |   Element |   Corrosion | </w:t>
      </w:r>
      <w:proofErr w:type="spellStart"/>
      <w:r>
        <w:rPr>
          <w:rFonts w:ascii="Courier New" w:hAnsi="Courier New" w:cs="Courier New"/>
          <w:sz w:val="18"/>
        </w:rPr>
        <w:t>Flg</w:t>
      </w:r>
      <w:proofErr w:type="spellEnd"/>
      <w:r>
        <w:rPr>
          <w:rFonts w:ascii="Courier New" w:hAnsi="Courier New" w:cs="Courier New"/>
          <w:sz w:val="18"/>
        </w:rPr>
        <w:t>. | Creep |</w:t>
      </w:r>
    </w:p>
    <w:p w14:paraId="3DD89A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or Type </w:t>
      </w:r>
      <w:proofErr w:type="gramStart"/>
      <w:r>
        <w:rPr>
          <w:rFonts w:ascii="Courier New" w:hAnsi="Courier New" w:cs="Courier New"/>
          <w:sz w:val="18"/>
        </w:rPr>
        <w:t>|  +</w:t>
      </w:r>
      <w:proofErr w:type="gramEnd"/>
      <w:r>
        <w:rPr>
          <w:rFonts w:ascii="Courier New" w:hAnsi="Courier New" w:cs="Courier New"/>
          <w:sz w:val="18"/>
        </w:rPr>
        <w:t xml:space="preserve"> Stat. head |  Press. |   M.A.W.P |   Allowance | Gov. | Range |</w:t>
      </w:r>
    </w:p>
    <w:p w14:paraId="399A51F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</w:t>
      </w:r>
    </w:p>
    <w:p w14:paraId="7048476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CH. Head |         6.854 |    1.00 |    32.100 |      3.0000 |   No |    No |</w:t>
      </w:r>
    </w:p>
    <w:p w14:paraId="1FE720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CH. Barrel |         6.854 |    1.03 |    31.400 |      3.0000 </w:t>
      </w:r>
      <w:proofErr w:type="gramStart"/>
      <w:r>
        <w:rPr>
          <w:rFonts w:ascii="Courier New" w:hAnsi="Courier New" w:cs="Courier New"/>
          <w:sz w:val="18"/>
        </w:rPr>
        <w:t>|  N</w:t>
      </w:r>
      <w:proofErr w:type="gramEnd"/>
      <w:r>
        <w:rPr>
          <w:rFonts w:ascii="Courier New" w:hAnsi="Courier New" w:cs="Courier New"/>
          <w:sz w:val="18"/>
        </w:rPr>
        <w:t>/A |    No |</w:t>
      </w:r>
    </w:p>
    <w:p w14:paraId="00D17E9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CH. Flange |         6.854 |    1.03 |    14.600 |      3.0000 </w:t>
      </w:r>
      <w:proofErr w:type="gramStart"/>
      <w:r>
        <w:rPr>
          <w:rFonts w:ascii="Courier New" w:hAnsi="Courier New" w:cs="Courier New"/>
          <w:sz w:val="18"/>
        </w:rPr>
        <w:t>|  N</w:t>
      </w:r>
      <w:proofErr w:type="gramEnd"/>
      <w:r>
        <w:rPr>
          <w:rFonts w:ascii="Courier New" w:hAnsi="Courier New" w:cs="Courier New"/>
          <w:sz w:val="18"/>
        </w:rPr>
        <w:t>/A |    No |</w:t>
      </w:r>
    </w:p>
    <w:p w14:paraId="7FF2CC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SH. Flange |        22.031 |    1.03 |    23.400 |      3.0000 </w:t>
      </w:r>
      <w:proofErr w:type="gramStart"/>
      <w:r>
        <w:rPr>
          <w:rFonts w:ascii="Courier New" w:hAnsi="Courier New" w:cs="Courier New"/>
          <w:sz w:val="18"/>
        </w:rPr>
        <w:t>|  N</w:t>
      </w:r>
      <w:proofErr w:type="gramEnd"/>
      <w:r>
        <w:rPr>
          <w:rFonts w:ascii="Courier New" w:hAnsi="Courier New" w:cs="Courier New"/>
          <w:sz w:val="18"/>
        </w:rPr>
        <w:t>/A |    No |</w:t>
      </w:r>
    </w:p>
    <w:p w14:paraId="209F6CE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Port Barrel |        22.032 |    1.03 |    40.200 |      3.0000 </w:t>
      </w:r>
      <w:proofErr w:type="gramStart"/>
      <w:r>
        <w:rPr>
          <w:rFonts w:ascii="Courier New" w:hAnsi="Courier New" w:cs="Courier New"/>
          <w:sz w:val="18"/>
        </w:rPr>
        <w:t>|  N</w:t>
      </w:r>
      <w:proofErr w:type="gramEnd"/>
      <w:r>
        <w:rPr>
          <w:rFonts w:ascii="Courier New" w:hAnsi="Courier New" w:cs="Courier New"/>
          <w:sz w:val="18"/>
        </w:rPr>
        <w:t>/A |    No |</w:t>
      </w:r>
    </w:p>
    <w:p w14:paraId="1F2110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SH. Cone |        22.048 |    1.03 |    22.800 |      3.0000 </w:t>
      </w:r>
      <w:proofErr w:type="gramStart"/>
      <w:r>
        <w:rPr>
          <w:rFonts w:ascii="Courier New" w:hAnsi="Courier New" w:cs="Courier New"/>
          <w:sz w:val="18"/>
        </w:rPr>
        <w:t>|  N</w:t>
      </w:r>
      <w:proofErr w:type="gramEnd"/>
      <w:r>
        <w:rPr>
          <w:rFonts w:ascii="Courier New" w:hAnsi="Courier New" w:cs="Courier New"/>
          <w:sz w:val="18"/>
        </w:rPr>
        <w:t>/A |    No |</w:t>
      </w:r>
    </w:p>
    <w:p w14:paraId="527405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SH. Barrel |        22.048 |    1.03 |    26.300 |      3.0000 </w:t>
      </w:r>
      <w:proofErr w:type="gramStart"/>
      <w:r>
        <w:rPr>
          <w:rFonts w:ascii="Courier New" w:hAnsi="Courier New" w:cs="Courier New"/>
          <w:sz w:val="18"/>
        </w:rPr>
        <w:t>|  N</w:t>
      </w:r>
      <w:proofErr w:type="gramEnd"/>
      <w:r>
        <w:rPr>
          <w:rFonts w:ascii="Courier New" w:hAnsi="Courier New" w:cs="Courier New"/>
          <w:sz w:val="18"/>
        </w:rPr>
        <w:t>/A |    No |</w:t>
      </w:r>
    </w:p>
    <w:p w14:paraId="480788F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SH. Head |        22.048 |    1.03 |    26.800 |      3.0000 |   No |    No |</w:t>
      </w:r>
    </w:p>
    <w:p w14:paraId="641F138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73DC0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Liquid Level: 925.00 mm.  Dens.: 0.001 </w:t>
      </w:r>
      <w:proofErr w:type="gramStart"/>
      <w:r>
        <w:rPr>
          <w:rFonts w:ascii="Courier New" w:hAnsi="Courier New" w:cs="Courier New"/>
          <w:sz w:val="18"/>
        </w:rPr>
        <w:t>kg./</w:t>
      </w:r>
      <w:proofErr w:type="gramEnd"/>
      <w:r>
        <w:rPr>
          <w:rFonts w:ascii="Courier New" w:hAnsi="Courier New" w:cs="Courier New"/>
          <w:sz w:val="18"/>
        </w:rPr>
        <w:t>cm³     Sp. Gr.: 0.533</w:t>
      </w:r>
    </w:p>
    <w:p w14:paraId="37030BF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AEDE4D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Element Types and Properties:</w:t>
      </w:r>
    </w:p>
    <w:p w14:paraId="63718A4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5D20A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Element |"To" Elev </w:t>
      </w:r>
      <w:proofErr w:type="gramStart"/>
      <w:r>
        <w:rPr>
          <w:rFonts w:ascii="Courier New" w:hAnsi="Courier New" w:cs="Courier New"/>
          <w:sz w:val="18"/>
        </w:rPr>
        <w:t>|  Element</w:t>
      </w:r>
      <w:proofErr w:type="gramEnd"/>
      <w:r>
        <w:rPr>
          <w:rFonts w:ascii="Courier New" w:hAnsi="Courier New" w:cs="Courier New"/>
          <w:sz w:val="18"/>
        </w:rPr>
        <w:t xml:space="preserve"> |  Nominal | Finished | </w:t>
      </w:r>
      <w:proofErr w:type="spellStart"/>
      <w:r>
        <w:rPr>
          <w:rFonts w:ascii="Courier New" w:hAnsi="Courier New" w:cs="Courier New"/>
          <w:sz w:val="18"/>
        </w:rPr>
        <w:t>Reqd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 | </w:t>
      </w:r>
      <w:proofErr w:type="spellStart"/>
      <w:r>
        <w:rPr>
          <w:rFonts w:ascii="Courier New" w:hAnsi="Courier New" w:cs="Courier New"/>
          <w:sz w:val="18"/>
        </w:rPr>
        <w:t>Reqd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 |   Long |   Circ |</w:t>
      </w:r>
    </w:p>
    <w:p w14:paraId="35FBDC1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|          |   Length |Thickness |Thickness | Internal | External |    Eff |    Eff |</w:t>
      </w:r>
    </w:p>
    <w:p w14:paraId="1A37D5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Type |      mm. |      mm. |      mm. |      mm. |      mm. |      mm. |        |        |</w:t>
      </w:r>
    </w:p>
    <w:p w14:paraId="6B1957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463DB3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</w:t>
      </w:r>
      <w:proofErr w:type="gramStart"/>
      <w:r>
        <w:rPr>
          <w:rFonts w:ascii="Courier New" w:hAnsi="Courier New" w:cs="Courier New"/>
          <w:sz w:val="18"/>
        </w:rPr>
        <w:t>Ellipse  |</w:t>
      </w:r>
      <w:proofErr w:type="gramEnd"/>
      <w:r>
        <w:rPr>
          <w:rFonts w:ascii="Courier New" w:hAnsi="Courier New" w:cs="Courier New"/>
          <w:sz w:val="18"/>
        </w:rPr>
        <w:t xml:space="preserve">     50.0 |     50.0 |     12.0 |     10.0 |      4.5 |      4.6 |   1.00 |   1.00 |</w:t>
      </w:r>
    </w:p>
    <w:p w14:paraId="482A2FA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Cylinder |    350.0 |    300.0 |     10.0 |     10.0 |      4.5 |      4.7 |   1.00 |   1.00 |</w:t>
      </w:r>
    </w:p>
    <w:p w14:paraId="1573EC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Body </w:t>
      </w:r>
      <w:proofErr w:type="spellStart"/>
      <w:r>
        <w:rPr>
          <w:rFonts w:ascii="Courier New" w:hAnsi="Courier New" w:cs="Courier New"/>
          <w:sz w:val="18"/>
        </w:rPr>
        <w:t>Flg</w:t>
      </w:r>
      <w:proofErr w:type="spellEnd"/>
      <w:r>
        <w:rPr>
          <w:rFonts w:ascii="Courier New" w:hAnsi="Courier New" w:cs="Courier New"/>
          <w:sz w:val="18"/>
        </w:rPr>
        <w:t xml:space="preserve"> |    435.0 |     85.0 |     90.0 |     60.0 |     58.2 |     57.3 |   1.00 |   1.00 |</w:t>
      </w:r>
    </w:p>
    <w:p w14:paraId="1B4486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Body </w:t>
      </w:r>
      <w:proofErr w:type="spellStart"/>
      <w:r>
        <w:rPr>
          <w:rFonts w:ascii="Courier New" w:hAnsi="Courier New" w:cs="Courier New"/>
          <w:sz w:val="18"/>
        </w:rPr>
        <w:t>Flg</w:t>
      </w:r>
      <w:proofErr w:type="spellEnd"/>
      <w:r>
        <w:rPr>
          <w:rFonts w:ascii="Courier New" w:hAnsi="Courier New" w:cs="Courier New"/>
          <w:sz w:val="18"/>
        </w:rPr>
        <w:t xml:space="preserve"> |    598.5 |     85.0 |     90.0 |     60.0 |     57.9 |     53.5 |   1.00 |   1.00 |</w:t>
      </w:r>
    </w:p>
    <w:p w14:paraId="2EDB3A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Cylinder |    748.5 |    150.0 |     12.0 |     12.0 |      7.9 |      4.1 |   1.00 |   1.00 |</w:t>
      </w:r>
    </w:p>
    <w:p w14:paraId="2B649EE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</w:t>
      </w:r>
      <w:proofErr w:type="gramStart"/>
      <w:r>
        <w:rPr>
          <w:rFonts w:ascii="Courier New" w:hAnsi="Courier New" w:cs="Courier New"/>
          <w:sz w:val="18"/>
        </w:rPr>
        <w:t>Conical  |</w:t>
      </w:r>
      <w:proofErr w:type="gramEnd"/>
      <w:r>
        <w:rPr>
          <w:rFonts w:ascii="Courier New" w:hAnsi="Courier New" w:cs="Courier New"/>
          <w:sz w:val="18"/>
        </w:rPr>
        <w:t xml:space="preserve">   1313.5 |    565.0 |     12.0 |     12.0 |     11.7 |      8.6 |   1.00 |   1.00 |</w:t>
      </w:r>
    </w:p>
    <w:p w14:paraId="4E3201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Cylinder |   3513.5 |   2200.0 |     12.0 |     12.0 |     10.5 |      7.8 |   1.00 |   1.00 |</w:t>
      </w:r>
    </w:p>
    <w:p w14:paraId="6F5D567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</w:t>
      </w:r>
      <w:proofErr w:type="gramStart"/>
      <w:r>
        <w:rPr>
          <w:rFonts w:ascii="Courier New" w:hAnsi="Courier New" w:cs="Courier New"/>
          <w:sz w:val="18"/>
        </w:rPr>
        <w:t>Ellipse  |</w:t>
      </w:r>
      <w:proofErr w:type="gramEnd"/>
      <w:r>
        <w:rPr>
          <w:rFonts w:ascii="Courier New" w:hAnsi="Courier New" w:cs="Courier New"/>
          <w:sz w:val="18"/>
        </w:rPr>
        <w:t xml:space="preserve">   3563.5 |     50.0 |     14.0 |     12.0 |     10.4 |      5.5 |   1.00 |   1.00 |</w:t>
      </w:r>
    </w:p>
    <w:p w14:paraId="6ACAB13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FCE48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Saddle Parameters:</w:t>
      </w:r>
    </w:p>
    <w:p w14:paraId="0CD87B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Width                                             </w:t>
      </w:r>
      <w:proofErr w:type="gramStart"/>
      <w:r>
        <w:rPr>
          <w:rFonts w:ascii="Courier New" w:hAnsi="Courier New" w:cs="Courier New"/>
          <w:sz w:val="18"/>
        </w:rPr>
        <w:t>140.000  mm.</w:t>
      </w:r>
      <w:proofErr w:type="gramEnd"/>
    </w:p>
    <w:p w14:paraId="68047AE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Bearing Angle                                     </w:t>
      </w:r>
      <w:proofErr w:type="gramStart"/>
      <w:r>
        <w:rPr>
          <w:rFonts w:ascii="Courier New" w:hAnsi="Courier New" w:cs="Courier New"/>
          <w:sz w:val="18"/>
        </w:rPr>
        <w:t>120.000  deg.</w:t>
      </w:r>
      <w:proofErr w:type="gramEnd"/>
    </w:p>
    <w:p w14:paraId="0EEB32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Centerline Dimension                                     </w:t>
      </w:r>
      <w:proofErr w:type="gramStart"/>
      <w:r>
        <w:rPr>
          <w:rFonts w:ascii="Courier New" w:hAnsi="Courier New" w:cs="Courier New"/>
          <w:sz w:val="18"/>
        </w:rPr>
        <w:t>750.000  mm.</w:t>
      </w:r>
      <w:proofErr w:type="gramEnd"/>
    </w:p>
    <w:p w14:paraId="6FF68E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Pad Width                                           </w:t>
      </w:r>
      <w:proofErr w:type="gramStart"/>
      <w:r>
        <w:rPr>
          <w:rFonts w:ascii="Courier New" w:hAnsi="Courier New" w:cs="Courier New"/>
          <w:sz w:val="18"/>
        </w:rPr>
        <w:t>300.000  mm.</w:t>
      </w:r>
      <w:proofErr w:type="gramEnd"/>
    </w:p>
    <w:p w14:paraId="60C63B2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Pad Thickness                                        </w:t>
      </w:r>
      <w:proofErr w:type="gramStart"/>
      <w:r>
        <w:rPr>
          <w:rFonts w:ascii="Courier New" w:hAnsi="Courier New" w:cs="Courier New"/>
          <w:sz w:val="18"/>
        </w:rPr>
        <w:t>12.000  mm.</w:t>
      </w:r>
      <w:proofErr w:type="gramEnd"/>
    </w:p>
    <w:p w14:paraId="2FD8929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Pad Bearing Angle                                   </w:t>
      </w:r>
      <w:proofErr w:type="gramStart"/>
      <w:r>
        <w:rPr>
          <w:rFonts w:ascii="Courier New" w:hAnsi="Courier New" w:cs="Courier New"/>
          <w:sz w:val="18"/>
        </w:rPr>
        <w:t>132.000  deg.</w:t>
      </w:r>
      <w:proofErr w:type="gramEnd"/>
    </w:p>
    <w:p w14:paraId="227CD75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Saddle to Tangent                          </w:t>
      </w:r>
      <w:proofErr w:type="gramStart"/>
      <w:r>
        <w:rPr>
          <w:rFonts w:ascii="Courier New" w:hAnsi="Courier New" w:cs="Courier New"/>
          <w:sz w:val="18"/>
        </w:rPr>
        <w:t>800.000  mm.</w:t>
      </w:r>
      <w:proofErr w:type="gramEnd"/>
    </w:p>
    <w:p w14:paraId="2A5E03B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3C0640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Length                                         </w:t>
      </w:r>
      <w:proofErr w:type="gramStart"/>
      <w:r>
        <w:rPr>
          <w:rFonts w:ascii="Courier New" w:hAnsi="Courier New" w:cs="Courier New"/>
          <w:sz w:val="18"/>
        </w:rPr>
        <w:t>900.000  mm.</w:t>
      </w:r>
      <w:proofErr w:type="gramEnd"/>
    </w:p>
    <w:p w14:paraId="36CA72B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Thickness                                       </w:t>
      </w:r>
      <w:proofErr w:type="gramStart"/>
      <w:r>
        <w:rPr>
          <w:rFonts w:ascii="Courier New" w:hAnsi="Courier New" w:cs="Courier New"/>
          <w:sz w:val="18"/>
        </w:rPr>
        <w:t>15.000  mm.</w:t>
      </w:r>
      <w:proofErr w:type="gramEnd"/>
    </w:p>
    <w:p w14:paraId="0FA032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Width                                          </w:t>
      </w:r>
      <w:proofErr w:type="gramStart"/>
      <w:r>
        <w:rPr>
          <w:rFonts w:ascii="Courier New" w:hAnsi="Courier New" w:cs="Courier New"/>
          <w:sz w:val="18"/>
        </w:rPr>
        <w:t>170.000  mm.</w:t>
      </w:r>
      <w:proofErr w:type="gramEnd"/>
    </w:p>
    <w:p w14:paraId="0FAEAB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Ribs (including outside </w:t>
      </w:r>
      <w:proofErr w:type="gramStart"/>
      <w:r>
        <w:rPr>
          <w:rFonts w:ascii="Courier New" w:hAnsi="Courier New" w:cs="Courier New"/>
          <w:sz w:val="18"/>
        </w:rPr>
        <w:t xml:space="preserve">ribs)   </w:t>
      </w:r>
      <w:proofErr w:type="gramEnd"/>
      <w:r>
        <w:rPr>
          <w:rFonts w:ascii="Courier New" w:hAnsi="Courier New" w:cs="Courier New"/>
          <w:sz w:val="18"/>
        </w:rPr>
        <w:t xml:space="preserve">                     3</w:t>
      </w:r>
    </w:p>
    <w:p w14:paraId="3AF4F1E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 Thickness                                             </w:t>
      </w:r>
      <w:proofErr w:type="gramStart"/>
      <w:r>
        <w:rPr>
          <w:rFonts w:ascii="Courier New" w:hAnsi="Courier New" w:cs="Courier New"/>
          <w:sz w:val="18"/>
        </w:rPr>
        <w:t>12.000  mm.</w:t>
      </w:r>
      <w:proofErr w:type="gramEnd"/>
    </w:p>
    <w:p w14:paraId="61F05C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Thickness                                             </w:t>
      </w:r>
      <w:proofErr w:type="gramStart"/>
      <w:r>
        <w:rPr>
          <w:rFonts w:ascii="Courier New" w:hAnsi="Courier New" w:cs="Courier New"/>
          <w:sz w:val="18"/>
        </w:rPr>
        <w:t>12.000  mm.</w:t>
      </w:r>
      <w:proofErr w:type="gramEnd"/>
    </w:p>
    <w:p w14:paraId="5D155AB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Height of Center Web                                     </w:t>
      </w:r>
      <w:proofErr w:type="gramStart"/>
      <w:r>
        <w:rPr>
          <w:rFonts w:ascii="Courier New" w:hAnsi="Courier New" w:cs="Courier New"/>
          <w:sz w:val="18"/>
        </w:rPr>
        <w:t>367.500  mm.</w:t>
      </w:r>
      <w:proofErr w:type="gramEnd"/>
    </w:p>
    <w:p w14:paraId="174712E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Bolts in Baseplate                                   4</w:t>
      </w:r>
    </w:p>
    <w:p w14:paraId="1CABEBC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A80E0F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D4291D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Baseplate Sketch</w:t>
      </w:r>
    </w:p>
    <w:p w14:paraId="4DE1842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F96A11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|------------------- 900.000 mm. --------------------|</w:t>
      </w:r>
    </w:p>
    <w:p w14:paraId="30AF6EB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------------------------------------------------------ ---</w:t>
      </w:r>
    </w:p>
    <w:p w14:paraId="553717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|                                                    |</w:t>
      </w:r>
    </w:p>
    <w:p w14:paraId="3D8027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|                                                    | 170.000 mm.</w:t>
      </w:r>
    </w:p>
    <w:p w14:paraId="787C497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|                                                    |</w:t>
      </w:r>
    </w:p>
    <w:p w14:paraId="531C14A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------------------------------------------------------ ---</w:t>
      </w:r>
    </w:p>
    <w:p w14:paraId="7750449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                    Baseplate Plan View</w:t>
      </w:r>
    </w:p>
    <w:p w14:paraId="5D65635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5A03FC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------------------------------------------------------ ---</w:t>
      </w:r>
    </w:p>
    <w:p w14:paraId="3FBC24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|                                                    | 15.000 mm.</w:t>
      </w:r>
    </w:p>
    <w:p w14:paraId="2FBE7C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------------------------------------------------------ ---</w:t>
      </w:r>
    </w:p>
    <w:p w14:paraId="39A9ED5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                    Baseplate Side View</w:t>
      </w:r>
    </w:p>
    <w:p w14:paraId="47021A2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6B279A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7F1BE9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Tensile Bolt Load                                    99.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1029157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329976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Summary of Maximum Saddle Loads, Operating Case:</w:t>
      </w:r>
    </w:p>
    <w:p w14:paraId="3DA2191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Vertical Saddle Load                             </w:t>
      </w:r>
      <w:proofErr w:type="gramStart"/>
      <w:r>
        <w:rPr>
          <w:rFonts w:ascii="Courier New" w:hAnsi="Courier New" w:cs="Courier New"/>
          <w:sz w:val="18"/>
        </w:rPr>
        <w:t xml:space="preserve">4628.38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0EA97CE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Transverse Saddle Shear Load                      </w:t>
      </w:r>
      <w:proofErr w:type="gramStart"/>
      <w:r>
        <w:rPr>
          <w:rFonts w:ascii="Courier New" w:hAnsi="Courier New" w:cs="Courier New"/>
          <w:sz w:val="18"/>
        </w:rPr>
        <w:t xml:space="preserve">488.09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172A1CF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Longitudinal Saddle Shear Load                    </w:t>
      </w:r>
      <w:proofErr w:type="gramStart"/>
      <w:r>
        <w:rPr>
          <w:rFonts w:ascii="Courier New" w:hAnsi="Courier New" w:cs="Courier New"/>
          <w:sz w:val="18"/>
        </w:rPr>
        <w:t xml:space="preserve">976.18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45A6D2A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BED1C9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Summary of Maximum Saddle Loads, Operating Case, Un-Factored:</w:t>
      </w:r>
    </w:p>
    <w:p w14:paraId="426F0D0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Vertical Saddle Load                             </w:t>
      </w:r>
      <w:proofErr w:type="gramStart"/>
      <w:r>
        <w:rPr>
          <w:rFonts w:ascii="Courier New" w:hAnsi="Courier New" w:cs="Courier New"/>
          <w:sz w:val="18"/>
        </w:rPr>
        <w:t xml:space="preserve">5186.93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39545BA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Transverse Saddle Shear Load                     </w:t>
      </w:r>
      <w:proofErr w:type="gramStart"/>
      <w:r>
        <w:rPr>
          <w:rFonts w:ascii="Courier New" w:hAnsi="Courier New" w:cs="Courier New"/>
          <w:sz w:val="18"/>
        </w:rPr>
        <w:t xml:space="preserve">1303.28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744DDF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Longitudinal Saddle Shear Load                   </w:t>
      </w:r>
      <w:proofErr w:type="gramStart"/>
      <w:r>
        <w:rPr>
          <w:rFonts w:ascii="Courier New" w:hAnsi="Courier New" w:cs="Courier New"/>
          <w:sz w:val="18"/>
        </w:rPr>
        <w:t xml:space="preserve">1394.54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6A7B820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F39363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Summary of Maximum Saddle Loads, Hydrotest </w:t>
      </w: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Case :</w:t>
      </w:r>
      <w:proofErr w:type="gramEnd"/>
    </w:p>
    <w:p w14:paraId="70E1C1B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Vertical Saddle Load                             </w:t>
      </w:r>
      <w:proofErr w:type="gramStart"/>
      <w:r>
        <w:rPr>
          <w:rFonts w:ascii="Courier New" w:hAnsi="Courier New" w:cs="Courier New"/>
          <w:sz w:val="18"/>
        </w:rPr>
        <w:t xml:space="preserve">4000.46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1FD216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Transverse Saddle Shear Load                       </w:t>
      </w:r>
      <w:proofErr w:type="gramStart"/>
      <w:r>
        <w:rPr>
          <w:rFonts w:ascii="Courier New" w:hAnsi="Courier New" w:cs="Courier New"/>
          <w:sz w:val="18"/>
        </w:rPr>
        <w:t xml:space="preserve">78.72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59B21D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Longitudinal Saddle Shear Load                     </w:t>
      </w:r>
      <w:proofErr w:type="gramStart"/>
      <w:r>
        <w:rPr>
          <w:rFonts w:ascii="Courier New" w:hAnsi="Courier New" w:cs="Courier New"/>
          <w:sz w:val="18"/>
        </w:rPr>
        <w:t xml:space="preserve">37.89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212088D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82D6AB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Local Stress Analysis Results:</w:t>
      </w:r>
    </w:p>
    <w:p w14:paraId="01635EC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C3699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|        Analysis |    Max Stress |   High Stress |          Pass |</w:t>
      </w:r>
    </w:p>
    <w:p w14:paraId="35B84F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Description |            Type |         Ratio |      Location |          Fail |</w:t>
      </w:r>
    </w:p>
    <w:p w14:paraId="7ABDA6B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</w:t>
      </w:r>
    </w:p>
    <w:p w14:paraId="58B2E55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S2 (6in.) |     WRC-107/537 |         0.833 |           n/a |        Passed |</w:t>
      </w:r>
    </w:p>
    <w:p w14:paraId="621559D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823F35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Weights:</w:t>
      </w:r>
    </w:p>
    <w:p w14:paraId="463ACB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Fabricated - </w:t>
      </w:r>
      <w:proofErr w:type="gramStart"/>
      <w:r>
        <w:rPr>
          <w:rFonts w:ascii="Courier New" w:hAnsi="Courier New" w:cs="Courier New"/>
          <w:sz w:val="18"/>
        </w:rPr>
        <w:t>Bare  W</w:t>
      </w:r>
      <w:proofErr w:type="gramEnd"/>
      <w:r>
        <w:rPr>
          <w:rFonts w:ascii="Courier New" w:hAnsi="Courier New" w:cs="Courier New"/>
          <w:sz w:val="18"/>
        </w:rPr>
        <w:t>/O Removable Internals                2856.3  kg.</w:t>
      </w:r>
    </w:p>
    <w:p w14:paraId="588FCD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Shop </w:t>
      </w:r>
      <w:proofErr w:type="gramStart"/>
      <w:r>
        <w:rPr>
          <w:rFonts w:ascii="Courier New" w:hAnsi="Courier New" w:cs="Courier New"/>
          <w:sz w:val="18"/>
        </w:rPr>
        <w:t>Test  -</w:t>
      </w:r>
      <w:proofErr w:type="gramEnd"/>
      <w:r>
        <w:rPr>
          <w:rFonts w:ascii="Courier New" w:hAnsi="Courier New" w:cs="Courier New"/>
          <w:sz w:val="18"/>
        </w:rPr>
        <w:t xml:space="preserve"> Fabricated + Water ( Full )                  4882.9  kg.</w:t>
      </w:r>
    </w:p>
    <w:p w14:paraId="1FCEE5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Shipping   - Fab. + Rem. </w:t>
      </w:r>
      <w:proofErr w:type="spellStart"/>
      <w:proofErr w:type="gramStart"/>
      <w:r>
        <w:rPr>
          <w:rFonts w:ascii="Courier New" w:hAnsi="Courier New" w:cs="Courier New"/>
          <w:sz w:val="18"/>
        </w:rPr>
        <w:t>Intls</w:t>
      </w:r>
      <w:proofErr w:type="spellEnd"/>
      <w:r>
        <w:rPr>
          <w:rFonts w:ascii="Courier New" w:hAnsi="Courier New" w:cs="Courier New"/>
          <w:sz w:val="18"/>
        </w:rPr>
        <w:t>.+</w:t>
      </w:r>
      <w:proofErr w:type="gramEnd"/>
      <w:r>
        <w:rPr>
          <w:rFonts w:ascii="Courier New" w:hAnsi="Courier New" w:cs="Courier New"/>
          <w:sz w:val="18"/>
        </w:rPr>
        <w:t xml:space="preserve"> Shipping App.            </w:t>
      </w:r>
      <w:proofErr w:type="gramStart"/>
      <w:r>
        <w:rPr>
          <w:rFonts w:ascii="Courier New" w:hAnsi="Courier New" w:cs="Courier New"/>
          <w:sz w:val="18"/>
        </w:rPr>
        <w:t>2856.3  kg</w:t>
      </w:r>
      <w:proofErr w:type="gramEnd"/>
      <w:r>
        <w:rPr>
          <w:rFonts w:ascii="Courier New" w:hAnsi="Courier New" w:cs="Courier New"/>
          <w:sz w:val="18"/>
        </w:rPr>
        <w:t>.</w:t>
      </w:r>
    </w:p>
    <w:p w14:paraId="5F459DE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Erected    - Fab. + Rem. </w:t>
      </w:r>
      <w:proofErr w:type="spellStart"/>
      <w:proofErr w:type="gramStart"/>
      <w:r>
        <w:rPr>
          <w:rFonts w:ascii="Courier New" w:hAnsi="Courier New" w:cs="Courier New"/>
          <w:sz w:val="18"/>
        </w:rPr>
        <w:t>Intls</w:t>
      </w:r>
      <w:proofErr w:type="spellEnd"/>
      <w:r>
        <w:rPr>
          <w:rFonts w:ascii="Courier New" w:hAnsi="Courier New" w:cs="Courier New"/>
          <w:sz w:val="18"/>
        </w:rPr>
        <w:t>.+</w:t>
      </w:r>
      <w:proofErr w:type="gram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Insul</w:t>
      </w:r>
      <w:proofErr w:type="spellEnd"/>
      <w:r>
        <w:rPr>
          <w:rFonts w:ascii="Courier New" w:hAnsi="Courier New" w:cs="Courier New"/>
          <w:sz w:val="18"/>
        </w:rPr>
        <w:t>. (</w:t>
      </w:r>
      <w:proofErr w:type="spellStart"/>
      <w:proofErr w:type="gramStart"/>
      <w:r>
        <w:rPr>
          <w:rFonts w:ascii="Courier New" w:hAnsi="Courier New" w:cs="Courier New"/>
          <w:sz w:val="18"/>
        </w:rPr>
        <w:t>etc</w:t>
      </w:r>
      <w:proofErr w:type="spellEnd"/>
      <w:r>
        <w:rPr>
          <w:rFonts w:ascii="Courier New" w:hAnsi="Courier New" w:cs="Courier New"/>
          <w:sz w:val="18"/>
        </w:rPr>
        <w:t xml:space="preserve">)   </w:t>
      </w:r>
      <w:proofErr w:type="gramEnd"/>
      <w:r>
        <w:rPr>
          <w:rFonts w:ascii="Courier New" w:hAnsi="Courier New" w:cs="Courier New"/>
          <w:sz w:val="18"/>
        </w:rPr>
        <w:t xml:space="preserve">          3029.6  kg.</w:t>
      </w:r>
    </w:p>
    <w:p w14:paraId="0CC7B6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Empty      - Fab. + </w:t>
      </w:r>
      <w:proofErr w:type="spellStart"/>
      <w:r>
        <w:rPr>
          <w:rFonts w:ascii="Courier New" w:hAnsi="Courier New" w:cs="Courier New"/>
          <w:sz w:val="18"/>
        </w:rPr>
        <w:t>Intls</w:t>
      </w:r>
      <w:proofErr w:type="spellEnd"/>
      <w:r>
        <w:rPr>
          <w:rFonts w:ascii="Courier New" w:hAnsi="Courier New" w:cs="Courier New"/>
          <w:sz w:val="18"/>
        </w:rPr>
        <w:t xml:space="preserve">. + Details + </w:t>
      </w:r>
      <w:proofErr w:type="spellStart"/>
      <w:r>
        <w:rPr>
          <w:rFonts w:ascii="Courier New" w:hAnsi="Courier New" w:cs="Courier New"/>
          <w:sz w:val="18"/>
        </w:rPr>
        <w:t>Wghts</w:t>
      </w:r>
      <w:proofErr w:type="spellEnd"/>
      <w:r>
        <w:rPr>
          <w:rFonts w:ascii="Courier New" w:hAnsi="Courier New" w:cs="Courier New"/>
          <w:sz w:val="18"/>
        </w:rPr>
        <w:t xml:space="preserve">.             </w:t>
      </w:r>
      <w:proofErr w:type="gramStart"/>
      <w:r>
        <w:rPr>
          <w:rFonts w:ascii="Courier New" w:hAnsi="Courier New" w:cs="Courier New"/>
          <w:sz w:val="18"/>
        </w:rPr>
        <w:t>3029.6  kg</w:t>
      </w:r>
      <w:proofErr w:type="gramEnd"/>
      <w:r>
        <w:rPr>
          <w:rFonts w:ascii="Courier New" w:hAnsi="Courier New" w:cs="Courier New"/>
          <w:sz w:val="18"/>
        </w:rPr>
        <w:t>.</w:t>
      </w:r>
    </w:p>
    <w:p w14:paraId="64AD878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Operating  -</w:t>
      </w:r>
      <w:proofErr w:type="gramEnd"/>
      <w:r>
        <w:rPr>
          <w:rFonts w:ascii="Courier New" w:hAnsi="Courier New" w:cs="Courier New"/>
          <w:sz w:val="18"/>
        </w:rPr>
        <w:t xml:space="preserve"> Empty + Operating Liquid (No CA)             4256.0  kg.</w:t>
      </w:r>
    </w:p>
    <w:p w14:paraId="703608E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Field Test - Empty Weight + Water (</w:t>
      </w:r>
      <w:proofErr w:type="gramStart"/>
      <w:r>
        <w:rPr>
          <w:rFonts w:ascii="Courier New" w:hAnsi="Courier New" w:cs="Courier New"/>
          <w:sz w:val="18"/>
        </w:rPr>
        <w:t xml:space="preserve">Full)   </w:t>
      </w:r>
      <w:proofErr w:type="gramEnd"/>
      <w:r>
        <w:rPr>
          <w:rFonts w:ascii="Courier New" w:hAnsi="Courier New" w:cs="Courier New"/>
          <w:sz w:val="18"/>
        </w:rPr>
        <w:t xml:space="preserve">               4815.0  kg.</w:t>
      </w:r>
    </w:p>
    <w:p w14:paraId="6400A09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71CD74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787BC19D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10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3EBFA9C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2" w:name="_Toc164246158"/>
      <w:r w:rsidRPr="003714B8">
        <w:rPr>
          <w:rFonts w:ascii="Courier New" w:hAnsi="Courier New" w:cs="Courier New"/>
          <w:sz w:val="18"/>
        </w:rPr>
        <w:instrText>Nozzle Summary:</w:instrText>
      </w:r>
      <w:bookmarkEnd w:id="2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59E1405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Nozzle Calculation Summary:</w:t>
      </w:r>
    </w:p>
    <w:p w14:paraId="316E058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4D7B1A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|       MAWP |    Ext |      MAPNC | UG-45 </w:t>
      </w:r>
      <w:proofErr w:type="gramStart"/>
      <w:r>
        <w:rPr>
          <w:rFonts w:ascii="Courier New" w:hAnsi="Courier New" w:cs="Courier New"/>
          <w:sz w:val="18"/>
        </w:rPr>
        <w:t xml:space="preserve">   [</w:t>
      </w:r>
      <w:proofErr w:type="gramEnd"/>
      <w:r>
        <w:rPr>
          <w:rFonts w:ascii="Courier New" w:hAnsi="Courier New" w:cs="Courier New"/>
          <w:sz w:val="18"/>
        </w:rPr>
        <w:t>tr] |    Weld |   Areas or |</w:t>
      </w:r>
    </w:p>
    <w:p w14:paraId="41C8810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|       bars |        |       bars |       |   mm. |    Path |   Stresses |</w:t>
      </w:r>
    </w:p>
    <w:p w14:paraId="4409FBE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</w:t>
      </w:r>
    </w:p>
    <w:p w14:paraId="4E12708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T1 (3in.)          |       16.6 |    ... |        ... |    OK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|  4.50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|     OK  | No Calc[*] |</w:t>
      </w:r>
    </w:p>
    <w:p w14:paraId="347435E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T1 (3in.)          |       16.6 |    ... |        ... |    OK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|  4.50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|     OK  | No Calc[*] |</w:t>
      </w:r>
    </w:p>
    <w:p w14:paraId="6943A0B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T2 (3in.)          |       16.6 |    ... |        ... |    OK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|  4.51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|     OK  | No Calc[*] |</w:t>
      </w:r>
    </w:p>
    <w:p w14:paraId="627ABF7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T2 (3in.)          |       16.6 |    ... |        ... |    OK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|  4.51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|     OK  | No Calc[*] |</w:t>
      </w:r>
    </w:p>
    <w:p w14:paraId="1A0F15C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S1 (4in.)          |       22.8 |     OK |        ... |    OK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|  8.26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|     OK  |     Passed |</w:t>
      </w:r>
    </w:p>
    <w:p w14:paraId="4FC3A1A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S2 (6in.)          |       26.3 |     OK |        ... |    OK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|  9.22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|     OK  |     Passed |</w:t>
      </w:r>
    </w:p>
    <w:p w14:paraId="1F1D512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V (2in.)           |       26.3 |    ... |        ... |    OK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|  7.80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|     OK  | No Calc[*] |</w:t>
      </w:r>
    </w:p>
    <w:p w14:paraId="42BECB3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D (2in.)           |       26.3 |    ... |        ... |    OK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|  7.80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|     OK  | No Calc[*] |</w:t>
      </w:r>
    </w:p>
    <w:p w14:paraId="2C87B1F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PSV (3in.)         |       26.3 |    ... |        ... |    OK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|  7.80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|     OK  | No Calc[*] |</w:t>
      </w:r>
    </w:p>
    <w:p w14:paraId="6CC3EDA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LG1 (2in.)         |       26.3 |    ... |        ... |    OK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|  6.42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|     OK  | No Calc[*] |</w:t>
      </w:r>
    </w:p>
    <w:p w14:paraId="338223F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LG2 (2in.)         |       26.3 |    ... |        ... |    OK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|  6.42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|     OK  | No Calc[*] |</w:t>
      </w:r>
    </w:p>
    <w:p w14:paraId="22A9DEF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</w:t>
      </w:r>
    </w:p>
    <w:p w14:paraId="69DAB03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A6568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Nozzle MAWP Summary:</w:t>
      </w:r>
    </w:p>
    <w:p w14:paraId="5952C6F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MAWP Nozzles       </w:t>
      </w:r>
      <w:proofErr w:type="gramStart"/>
      <w:r>
        <w:rPr>
          <w:rFonts w:ascii="Courier New" w:hAnsi="Courier New" w:cs="Courier New"/>
          <w:sz w:val="18"/>
        </w:rPr>
        <w:t xml:space="preserve">  :</w:t>
      </w:r>
      <w:proofErr w:type="gramEnd"/>
      <w:r>
        <w:rPr>
          <w:rFonts w:ascii="Courier New" w:hAnsi="Courier New" w:cs="Courier New"/>
          <w:sz w:val="18"/>
        </w:rPr>
        <w:t xml:space="preserve">            22.8 Nozzle  : S1 (4in.)  [</w:t>
      </w:r>
      <w:proofErr w:type="spellStart"/>
      <w:r>
        <w:rPr>
          <w:rFonts w:ascii="Courier New" w:hAnsi="Courier New" w:cs="Courier New"/>
          <w:sz w:val="18"/>
        </w:rPr>
        <w:t>Shellside</w:t>
      </w:r>
      <w:proofErr w:type="spellEnd"/>
      <w:r>
        <w:rPr>
          <w:rFonts w:ascii="Courier New" w:hAnsi="Courier New" w:cs="Courier New"/>
          <w:sz w:val="18"/>
        </w:rPr>
        <w:t>]</w:t>
      </w:r>
    </w:p>
    <w:p w14:paraId="57A711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MAWP Nozzles       </w:t>
      </w:r>
      <w:proofErr w:type="gramStart"/>
      <w:r>
        <w:rPr>
          <w:rFonts w:ascii="Courier New" w:hAnsi="Courier New" w:cs="Courier New"/>
          <w:sz w:val="18"/>
        </w:rPr>
        <w:t xml:space="preserve">  :</w:t>
      </w:r>
      <w:proofErr w:type="gramEnd"/>
      <w:r>
        <w:rPr>
          <w:rFonts w:ascii="Courier New" w:hAnsi="Courier New" w:cs="Courier New"/>
          <w:sz w:val="18"/>
        </w:rPr>
        <w:t xml:space="preserve">            16.6 Nozzle  : T2 (3in.)  [</w:t>
      </w:r>
      <w:proofErr w:type="spellStart"/>
      <w:r>
        <w:rPr>
          <w:rFonts w:ascii="Courier New" w:hAnsi="Courier New" w:cs="Courier New"/>
          <w:sz w:val="18"/>
        </w:rPr>
        <w:t>Tubeside</w:t>
      </w:r>
      <w:proofErr w:type="spellEnd"/>
      <w:r>
        <w:rPr>
          <w:rFonts w:ascii="Courier New" w:hAnsi="Courier New" w:cs="Courier New"/>
          <w:sz w:val="18"/>
        </w:rPr>
        <w:t>]</w:t>
      </w:r>
    </w:p>
    <w:p w14:paraId="3F5532F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290B41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[*] - This was a small opening and the areas were not computed.</w:t>
      </w:r>
    </w:p>
    <w:p w14:paraId="445A0DC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DCF7E4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Note: MAWPs (Internal Case) shown above are at the High Point.</w:t>
      </w:r>
    </w:p>
    <w:p w14:paraId="2C2D6F9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61E09D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Check the Spatial Relationship between the Nozzles:</w:t>
      </w:r>
    </w:p>
    <w:p w14:paraId="296C096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0B139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From Node | Nozzle Description | X Coordinate | Layout Angle |    Dia. Limit |</w:t>
      </w:r>
    </w:p>
    <w:p w14:paraId="19F55E0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|                    |          mm. |          deg |           mm. |</w:t>
      </w:r>
    </w:p>
    <w:p w14:paraId="7525BC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</w:t>
      </w:r>
    </w:p>
    <w:p w14:paraId="43BBED5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20 |          T1 (3in.) |      200.000 |      108.819 |       163.130 |</w:t>
      </w:r>
    </w:p>
    <w:p w14:paraId="1B8DAA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20 |          T2 (3in.) |      200.000 |      251.181 |       163.130 |</w:t>
      </w:r>
    </w:p>
    <w:p w14:paraId="24E146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60 |          S1 (4in.) |      898.525 |      270.000 |       201.662 |</w:t>
      </w:r>
    </w:p>
    <w:p w14:paraId="7147DD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70 |          S2 (6in.) |     2413.525 |       90.000 |       310.145 |</w:t>
      </w:r>
    </w:p>
    <w:p w14:paraId="6D1691D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70 |           V (2in.) |     3363.526 |       90.000 |       113.600 |</w:t>
      </w:r>
    </w:p>
    <w:p w14:paraId="15E6C8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70 |           D (2in.) |     3363.526 |      270.000 |       113.600 |</w:t>
      </w:r>
    </w:p>
    <w:p w14:paraId="51B1D0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70 |         PSV (3in.) |     1483.525 |       90.000 |       150.862 |</w:t>
      </w:r>
    </w:p>
    <w:p w14:paraId="2DA496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70 |         LG1 (2in.) |     1913.525 |       90.000 |       102.068 |</w:t>
      </w:r>
    </w:p>
    <w:p w14:paraId="1E3AFF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70 |         LG2 (2in.) |     1913.525 |      270.000 |       102.068 |</w:t>
      </w:r>
    </w:p>
    <w:p w14:paraId="586DC1A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AB927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21EB4C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The nozzle spacing is computed by the following:</w:t>
      </w:r>
    </w:p>
    <w:p w14:paraId="0F0AE09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 =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Sqrt( ll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²</w:t>
      </w:r>
      <w:r w:rsidRPr="003714B8">
        <w:rPr>
          <w:rFonts w:ascii="Arial" w:hAnsi="Courier New" w:cs="Courier New"/>
          <w:color w:val="000000"/>
          <w:sz w:val="18"/>
        </w:rPr>
        <w:t xml:space="preserve"> + lc</w:t>
      </w:r>
      <w:r w:rsidRPr="003714B8">
        <w:rPr>
          <w:rFonts w:ascii="Arial" w:hAnsi="Courier New" w:cs="Courier New"/>
          <w:color w:val="000000"/>
          <w:sz w:val="18"/>
        </w:rPr>
        <w:t>²</w:t>
      </w:r>
      <w:r w:rsidRPr="003714B8">
        <w:rPr>
          <w:rFonts w:ascii="Arial" w:hAnsi="Courier New" w:cs="Courier New"/>
          <w:color w:val="000000"/>
          <w:sz w:val="18"/>
        </w:rPr>
        <w:t xml:space="preserve"> ) where</w:t>
      </w:r>
    </w:p>
    <w:p w14:paraId="2F56923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ll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Arc length along the inside vessel surface in the long. direction.</w:t>
      </w:r>
    </w:p>
    <w:p w14:paraId="27350D6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 lc - Arc length along the inside vessel surface in the circ. direction</w:t>
      </w:r>
    </w:p>
    <w:p w14:paraId="394FB05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12D9D0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If any interferences/violations are found, they will be noted below.</w:t>
      </w:r>
    </w:p>
    <w:p w14:paraId="0DECF23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614694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 interference violations have been detected!</w:t>
      </w:r>
    </w:p>
    <w:p w14:paraId="68172E4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C56DB5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0B2A77DF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11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77456DD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3" w:name="_Toc164246159"/>
      <w:r w:rsidRPr="003714B8">
        <w:rPr>
          <w:rFonts w:ascii="Courier New" w:hAnsi="Courier New" w:cs="Courier New"/>
          <w:sz w:val="18"/>
        </w:rPr>
        <w:instrText>Nozzle Schedule:</w:instrText>
      </w:r>
      <w:bookmarkEnd w:id="3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3D94BEE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Nozzle Schedule:</w:t>
      </w:r>
    </w:p>
    <w:p w14:paraId="0E6C9B6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79399E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Nominal or|   Schd</w:t>
      </w:r>
      <w:proofErr w:type="gramStart"/>
      <w:r>
        <w:rPr>
          <w:rFonts w:ascii="Courier New" w:hAnsi="Courier New" w:cs="Courier New"/>
          <w:sz w:val="18"/>
        </w:rPr>
        <w:t xml:space="preserve">|  </w:t>
      </w:r>
      <w:proofErr w:type="spellStart"/>
      <w:r>
        <w:rPr>
          <w:rFonts w:ascii="Courier New" w:hAnsi="Courier New" w:cs="Courier New"/>
          <w:sz w:val="18"/>
        </w:rPr>
        <w:t>Flg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|  Nozzle|    Wall| Reinforcing Pad |    Cut|   </w:t>
      </w:r>
      <w:proofErr w:type="spellStart"/>
      <w:r>
        <w:rPr>
          <w:rFonts w:ascii="Courier New" w:hAnsi="Courier New" w:cs="Courier New"/>
          <w:sz w:val="18"/>
        </w:rPr>
        <w:t>Flg</w:t>
      </w:r>
      <w:proofErr w:type="spellEnd"/>
      <w:r>
        <w:rPr>
          <w:rFonts w:ascii="Courier New" w:hAnsi="Courier New" w:cs="Courier New"/>
          <w:sz w:val="18"/>
        </w:rPr>
        <w:t>|</w:t>
      </w:r>
    </w:p>
    <w:p w14:paraId="748550E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Actual| or FVC| Type|   O/Dia|    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| Diameter   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 | Length| Class|</w:t>
      </w:r>
    </w:p>
    <w:p w14:paraId="397D50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Size|   Type|     |      in|      mm|              mm |     mm|      |</w:t>
      </w:r>
    </w:p>
    <w:p w14:paraId="17900E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</w:t>
      </w:r>
    </w:p>
    <w:p w14:paraId="0C7BA25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V (2in.)       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|  2.000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</w:t>
      </w:r>
      <w:proofErr w:type="spellStart"/>
      <w:r w:rsidRPr="003714B8">
        <w:rPr>
          <w:rFonts w:ascii="Courier New" w:hAnsi="Courier New" w:cs="Courier New"/>
          <w:color w:val="0000FF"/>
          <w:sz w:val="18"/>
        </w:rPr>
        <w:t>in|Actual</w:t>
      </w:r>
      <w:proofErr w:type="spellEnd"/>
      <w:r w:rsidRPr="003714B8">
        <w:rPr>
          <w:rFonts w:ascii="Courier New" w:hAnsi="Courier New" w:cs="Courier New"/>
          <w:color w:val="0000FF"/>
          <w:sz w:val="18"/>
        </w:rPr>
        <w:t xml:space="preserve"> |   LW|   3.307|  16.600|     ... |   ... |  213.9|   300|</w:t>
      </w:r>
    </w:p>
    <w:p w14:paraId="7E0EE77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D (2in.)       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|  2.000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</w:t>
      </w:r>
      <w:proofErr w:type="spellStart"/>
      <w:r w:rsidRPr="003714B8">
        <w:rPr>
          <w:rFonts w:ascii="Courier New" w:hAnsi="Courier New" w:cs="Courier New"/>
          <w:color w:val="0000FF"/>
          <w:sz w:val="18"/>
        </w:rPr>
        <w:t>in|Actual</w:t>
      </w:r>
      <w:proofErr w:type="spellEnd"/>
      <w:r w:rsidRPr="003714B8">
        <w:rPr>
          <w:rFonts w:ascii="Courier New" w:hAnsi="Courier New" w:cs="Courier New"/>
          <w:color w:val="0000FF"/>
          <w:sz w:val="18"/>
        </w:rPr>
        <w:t xml:space="preserve"> |   LW|   3.307|  16.600|     ... |   ... |  213.9|   300|</w:t>
      </w:r>
    </w:p>
    <w:p w14:paraId="1CD2017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LG1 (2in.)      </w:t>
      </w:r>
      <w:proofErr w:type="gramStart"/>
      <w:r>
        <w:rPr>
          <w:rFonts w:ascii="Courier New" w:hAnsi="Courier New" w:cs="Courier New"/>
          <w:sz w:val="18"/>
        </w:rPr>
        <w:t>|  2.000</w:t>
      </w:r>
      <w:proofErr w:type="gramEnd"/>
      <w:r>
        <w:rPr>
          <w:rFonts w:ascii="Courier New" w:hAnsi="Courier New" w:cs="Courier New"/>
          <w:sz w:val="18"/>
        </w:rPr>
        <w:t xml:space="preserve"> in|   160 |   WN|   2.375|   8.738|     ... |   ... |  162.9|   300|</w:t>
      </w:r>
    </w:p>
    <w:p w14:paraId="3F8E1DC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LG2 (2in.)      </w:t>
      </w:r>
      <w:proofErr w:type="gramStart"/>
      <w:r>
        <w:rPr>
          <w:rFonts w:ascii="Courier New" w:hAnsi="Courier New" w:cs="Courier New"/>
          <w:sz w:val="18"/>
        </w:rPr>
        <w:t>|  2.000</w:t>
      </w:r>
      <w:proofErr w:type="gramEnd"/>
      <w:r>
        <w:rPr>
          <w:rFonts w:ascii="Courier New" w:hAnsi="Courier New" w:cs="Courier New"/>
          <w:sz w:val="18"/>
        </w:rPr>
        <w:t xml:space="preserve"> in|   160 |   WN|   2.375|   8.738|     ... |   ... |  162.9|   300|</w:t>
      </w:r>
    </w:p>
    <w:p w14:paraId="4A19FB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T1 (3in.)       </w:t>
      </w:r>
      <w:proofErr w:type="gramStart"/>
      <w:r>
        <w:rPr>
          <w:rFonts w:ascii="Courier New" w:hAnsi="Courier New" w:cs="Courier New"/>
          <w:sz w:val="18"/>
        </w:rPr>
        <w:t>|  3.000</w:t>
      </w:r>
      <w:proofErr w:type="gramEnd"/>
      <w:r>
        <w:rPr>
          <w:rFonts w:ascii="Courier New" w:hAnsi="Courier New" w:cs="Courier New"/>
          <w:sz w:val="18"/>
        </w:rPr>
        <w:t xml:space="preserve"> in|    80 |   WN|   3.500|   7.620|  190.00 | 10.00 |  230.4|   150|</w:t>
      </w:r>
    </w:p>
    <w:p w14:paraId="61D0F4B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T2 (3in.)       </w:t>
      </w:r>
      <w:proofErr w:type="gramStart"/>
      <w:r>
        <w:rPr>
          <w:rFonts w:ascii="Courier New" w:hAnsi="Courier New" w:cs="Courier New"/>
          <w:sz w:val="18"/>
        </w:rPr>
        <w:t>|  3.000</w:t>
      </w:r>
      <w:proofErr w:type="gramEnd"/>
      <w:r>
        <w:rPr>
          <w:rFonts w:ascii="Courier New" w:hAnsi="Courier New" w:cs="Courier New"/>
          <w:sz w:val="18"/>
        </w:rPr>
        <w:t xml:space="preserve"> in|    80 |   WN|   3.500|   7.620|  190.00 | 10.00 |  230.4|   150|</w:t>
      </w:r>
    </w:p>
    <w:p w14:paraId="2848432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PSV (3in.)      </w:t>
      </w:r>
      <w:proofErr w:type="gramStart"/>
      <w:r>
        <w:rPr>
          <w:rFonts w:ascii="Courier New" w:hAnsi="Courier New" w:cs="Courier New"/>
          <w:sz w:val="18"/>
        </w:rPr>
        <w:t>|  3.000</w:t>
      </w:r>
      <w:proofErr w:type="gramEnd"/>
      <w:r>
        <w:rPr>
          <w:rFonts w:ascii="Courier New" w:hAnsi="Courier New" w:cs="Courier New"/>
          <w:sz w:val="18"/>
        </w:rPr>
        <w:t xml:space="preserve"> in|   160 |   WN|   3.500|  11.125|  190.00 | 12.00 |  214.1|   300|</w:t>
      </w:r>
    </w:p>
    <w:p w14:paraId="77451DF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S1 (4in.)       </w:t>
      </w:r>
      <w:proofErr w:type="gramStart"/>
      <w:r>
        <w:rPr>
          <w:rFonts w:ascii="Courier New" w:hAnsi="Courier New" w:cs="Courier New"/>
          <w:sz w:val="18"/>
        </w:rPr>
        <w:t>|  4.000</w:t>
      </w:r>
      <w:proofErr w:type="gramEnd"/>
      <w:r>
        <w:rPr>
          <w:rFonts w:ascii="Courier New" w:hAnsi="Courier New" w:cs="Courier New"/>
          <w:sz w:val="18"/>
        </w:rPr>
        <w:t xml:space="preserve"> in|   120 |   WN|   4.500|  11.125|  220.00 | 12.00 |  196.8|   300|</w:t>
      </w:r>
    </w:p>
    <w:p w14:paraId="319C3F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S2 (6in.)       </w:t>
      </w:r>
      <w:proofErr w:type="gramStart"/>
      <w:r>
        <w:rPr>
          <w:rFonts w:ascii="Courier New" w:hAnsi="Courier New" w:cs="Courier New"/>
          <w:sz w:val="18"/>
        </w:rPr>
        <w:t>|  6.000</w:t>
      </w:r>
      <w:proofErr w:type="gramEnd"/>
      <w:r>
        <w:rPr>
          <w:rFonts w:ascii="Courier New" w:hAnsi="Courier New" w:cs="Courier New"/>
          <w:sz w:val="18"/>
        </w:rPr>
        <w:t xml:space="preserve"> in|    80 |   WN|   6.625|  10.973|  300.00 | 12.00 |  199.7|   300|</w:t>
      </w:r>
    </w:p>
    <w:p w14:paraId="5230EAF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B3712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General Notes for the above table:</w:t>
      </w:r>
    </w:p>
    <w:p w14:paraId="3408DA6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B0921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Cut Length is the Outside Projection + Inside Projection + Drop +</w:t>
      </w:r>
    </w:p>
    <w:p w14:paraId="5AE0636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In Plane Shell Thickness.  This value does not include weld gaps,</w:t>
      </w:r>
    </w:p>
    <w:p w14:paraId="6D5330D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nor does it account for shrinkage.</w:t>
      </w:r>
    </w:p>
    <w:p w14:paraId="2B85F66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D49E9B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In the case of Oblique Nozzles, the Outside Diameter must</w:t>
      </w:r>
    </w:p>
    <w:p w14:paraId="2796E7D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be increased.  The Re-Pad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WIDTH  around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the nozzle is calculated as follows:</w:t>
      </w:r>
    </w:p>
    <w:p w14:paraId="63491A5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Width of Pad = (Pad Outside Dia. (per above) - Nozzle Outside Dia.)/2</w:t>
      </w:r>
    </w:p>
    <w:p w14:paraId="06836EE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B41F60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For hub nozzles, the thickness and diameter shown are those of the smaller</w:t>
      </w:r>
    </w:p>
    <w:p w14:paraId="2C880BD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and thinner section.</w:t>
      </w:r>
    </w:p>
    <w:p w14:paraId="7A39F6E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CC24C5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Nozzle Material and Weld Fillet Leg Size Details (mm.):</w:t>
      </w:r>
    </w:p>
    <w:p w14:paraId="64F8989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00224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|                    | </w:t>
      </w:r>
      <w:proofErr w:type="spellStart"/>
      <w:r>
        <w:rPr>
          <w:rFonts w:ascii="Courier New" w:hAnsi="Courier New" w:cs="Courier New"/>
          <w:sz w:val="18"/>
        </w:rPr>
        <w:t>Shl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Grve</w:t>
      </w:r>
      <w:proofErr w:type="spellEnd"/>
      <w:r>
        <w:rPr>
          <w:rFonts w:ascii="Courier New" w:hAnsi="Courier New" w:cs="Courier New"/>
          <w:sz w:val="18"/>
        </w:rPr>
        <w:t xml:space="preserve"> | </w:t>
      </w:r>
      <w:proofErr w:type="spellStart"/>
      <w:r>
        <w:rPr>
          <w:rFonts w:ascii="Courier New" w:hAnsi="Courier New" w:cs="Courier New"/>
          <w:sz w:val="18"/>
        </w:rPr>
        <w:t>Noz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Shl</w:t>
      </w:r>
      <w:proofErr w:type="spellEnd"/>
      <w:r>
        <w:rPr>
          <w:rFonts w:ascii="Courier New" w:hAnsi="Courier New" w:cs="Courier New"/>
          <w:sz w:val="18"/>
        </w:rPr>
        <w:t xml:space="preserve">/Pad |    Pad OD |   Pad </w:t>
      </w:r>
      <w:proofErr w:type="spellStart"/>
      <w:r>
        <w:rPr>
          <w:rFonts w:ascii="Courier New" w:hAnsi="Courier New" w:cs="Courier New"/>
          <w:sz w:val="18"/>
        </w:rPr>
        <w:t>Grve</w:t>
      </w:r>
      <w:proofErr w:type="spellEnd"/>
      <w:r>
        <w:rPr>
          <w:rFonts w:ascii="Courier New" w:hAnsi="Courier New" w:cs="Courier New"/>
          <w:sz w:val="18"/>
        </w:rPr>
        <w:t xml:space="preserve"> |   Inside |</w:t>
      </w:r>
    </w:p>
    <w:p w14:paraId="5D4CBD2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|           Material |     Weld |        Weld |      Weld |       Weld |     Weld |</w:t>
      </w:r>
    </w:p>
    <w:p w14:paraId="640141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</w:t>
      </w:r>
    </w:p>
    <w:p w14:paraId="1F3EB9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 (2in.)    |         SA-350 LF2 |   12.000 |      10.000 |       ... |        ... |     ...  |</w:t>
      </w:r>
    </w:p>
    <w:p w14:paraId="4455428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 (2in.)    |         SA-350 LF2 |   12.000 |      10.000 |       ... |        ... |     ...  |</w:t>
      </w:r>
    </w:p>
    <w:p w14:paraId="15E55DE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LG1 (2in.)  |           SA-333 6 |   12.000 |      10.000 |       ... |        ... |     ...  |</w:t>
      </w:r>
    </w:p>
    <w:p w14:paraId="1B5037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LG2 (2in.)  |           SA-333 6 |   12.000 |      10.000 |       ... |        ... |     ...  |</w:t>
      </w:r>
    </w:p>
    <w:p w14:paraId="6F6414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T1 (3in.)   |           SA-106 B |   10.000 |      10.000 |     8.000 |     10.000 |     ...  |</w:t>
      </w:r>
    </w:p>
    <w:p w14:paraId="6D76171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T2 (3in.)   |           SA-106 B |   10.000 |      10.000 |     8.000 |     10.000 |     ...  |</w:t>
      </w:r>
    </w:p>
    <w:p w14:paraId="666045C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PSV (3in.)  |           SA-333 6 |   12.000 |      10.000 |    10.000 |     12.000 |     ...  |</w:t>
      </w:r>
    </w:p>
    <w:p w14:paraId="166223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S1 (4in.)   |           SA-333 6 |   12.000 |      10.000 |    10.000 |     12.000 |     ...  |</w:t>
      </w:r>
    </w:p>
    <w:p w14:paraId="4DE6E3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S2 (6in.)   |           SA-333 6 |   12.000 |      10.000 |    10.000 |     12.000 |     ...  |</w:t>
      </w:r>
    </w:p>
    <w:p w14:paraId="2DA4B1D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248910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The Outside projections below do not include the flange thickness.</w:t>
      </w:r>
    </w:p>
    <w:p w14:paraId="54F08B4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B1C763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 Miscellaneous Data:</w:t>
      </w:r>
    </w:p>
    <w:p w14:paraId="7DF0F2A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F98D69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|   Elev/Distance |   Layout |        </w:t>
      </w:r>
      <w:proofErr w:type="spellStart"/>
      <w:r>
        <w:rPr>
          <w:rFonts w:ascii="Courier New" w:hAnsi="Courier New" w:cs="Courier New"/>
          <w:sz w:val="18"/>
        </w:rPr>
        <w:t>Proj</w:t>
      </w:r>
      <w:proofErr w:type="spellEnd"/>
      <w:r>
        <w:rPr>
          <w:rFonts w:ascii="Courier New" w:hAnsi="Courier New" w:cs="Courier New"/>
          <w:sz w:val="18"/>
        </w:rPr>
        <w:t xml:space="preserve"> |    </w:t>
      </w:r>
      <w:proofErr w:type="spellStart"/>
      <w:r>
        <w:rPr>
          <w:rFonts w:ascii="Courier New" w:hAnsi="Courier New" w:cs="Courier New"/>
          <w:sz w:val="18"/>
        </w:rPr>
        <w:t>Proj</w:t>
      </w:r>
      <w:proofErr w:type="spellEnd"/>
      <w:r>
        <w:rPr>
          <w:rFonts w:ascii="Courier New" w:hAnsi="Courier New" w:cs="Courier New"/>
          <w:sz w:val="18"/>
        </w:rPr>
        <w:t xml:space="preserve"> |        Installed in |</w:t>
      </w:r>
    </w:p>
    <w:p w14:paraId="456E33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|      From Datum |    Angle |     Outside </w:t>
      </w:r>
      <w:proofErr w:type="gramStart"/>
      <w:r>
        <w:rPr>
          <w:rFonts w:ascii="Courier New" w:hAnsi="Courier New" w:cs="Courier New"/>
          <w:sz w:val="18"/>
        </w:rPr>
        <w:t>|  Inside</w:t>
      </w:r>
      <w:proofErr w:type="gramEnd"/>
      <w:r>
        <w:rPr>
          <w:rFonts w:ascii="Courier New" w:hAnsi="Courier New" w:cs="Courier New"/>
          <w:sz w:val="18"/>
        </w:rPr>
        <w:t xml:space="preserve"> |           Component |</w:t>
      </w:r>
    </w:p>
    <w:p w14:paraId="2FC824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|              mm.|      deg |          mm.|      mm.|                     |</w:t>
      </w:r>
    </w:p>
    <w:p w14:paraId="2C39FC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</w:t>
      </w:r>
    </w:p>
    <w:p w14:paraId="478A8EC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V (2in.)        |        3363.525 |     90.0 |      200.00 |    0.00 |          SH. Barrel |</w:t>
      </w:r>
    </w:p>
    <w:p w14:paraId="299332E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D (2in.)        |        3363.525 |    270.0 |      200.00 |    0.00 |          SH. Barrel |</w:t>
      </w:r>
    </w:p>
    <w:p w14:paraId="0F1438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LG1 (2in.)      |        1913.525 |     90.0 |      150.00 |    0.00 |          SH. Barrel |</w:t>
      </w:r>
    </w:p>
    <w:p w14:paraId="15BC37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LG2 (2in.)      |        1913.525 |    270.0 |      150.00 |    0.00 |          SH. Barrel |</w:t>
      </w:r>
    </w:p>
    <w:p w14:paraId="70A4F83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T1 (3in.)       |         200.000 |    108.8 |      200.00 |    0.00 |          CH. Barrel |</w:t>
      </w:r>
    </w:p>
    <w:p w14:paraId="03D486B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T2 (3in.)       |         200.000 |    251.2 |      200.00 |    0.00 |          CH. Barrel |</w:t>
      </w:r>
    </w:p>
    <w:p w14:paraId="0B400D3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PSV (3in.)      |        1483.525 |     90.0 |      200.00 |    0.00 |          SH. Barrel |</w:t>
      </w:r>
    </w:p>
    <w:p w14:paraId="3348CE4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S1 (4in.)       |         898.525 |    270.0 |      180.00 |    0.00 |            SH. Cone |</w:t>
      </w:r>
    </w:p>
    <w:p w14:paraId="0B1F447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S2 (6in.)       |        2413.525 |     90.0 |      180.00 |    0.00 |          SH. Barrel |</w:t>
      </w:r>
    </w:p>
    <w:p w14:paraId="4991DFD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463DA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2DB85975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12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144CA81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4" w:name="_Toc164246160"/>
      <w:r w:rsidRPr="003714B8">
        <w:rPr>
          <w:rFonts w:ascii="Courier New" w:hAnsi="Courier New" w:cs="Courier New"/>
          <w:sz w:val="18"/>
        </w:rPr>
        <w:instrText>Bill of Material:</w:instrText>
      </w:r>
      <w:bookmarkEnd w:id="4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5BD8170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Bill of Materials:</w:t>
      </w:r>
    </w:p>
    <w:p w14:paraId="0BF8174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7A1A6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QTY |                                                     DESCRIPTION |        MATERIAL |</w:t>
      </w:r>
    </w:p>
    <w:p w14:paraId="1F8EC6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435900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ELLIPTICAL HEAD: 2.0 X 1, 12.0mm. THK X 600.0mm. ID X 50.0mm. |       SA-516 70 |</w:t>
      </w:r>
    </w:p>
    <w:p w14:paraId="487750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2451935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CYLINDER: 10.0mm. THK X 600.0mm. ID X 300.0mm. |       SA-516 70 |</w:t>
      </w:r>
    </w:p>
    <w:p w14:paraId="688D340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0C1129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BODY FLANGE: 90.0mm. THK X 760.0mm. OD |        SA-266 2 |</w:t>
      </w:r>
    </w:p>
    <w:p w14:paraId="097818A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5F578E5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BODY FLANGE: 90.0mm. THK X 760.0mm. OD |      SA-350 LF2 |</w:t>
      </w:r>
    </w:p>
    <w:p w14:paraId="3CFCBC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46DB683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CYLINDER: 12.0mm. THK X 600.0mm. ID X 150.0mm. |       SA-516 70 |</w:t>
      </w:r>
    </w:p>
    <w:p w14:paraId="6A39AF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420B608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CONE: 12.0mm. THK X 925.0mm. ID X 565.0mm. |       SA-516 70 |</w:t>
      </w:r>
    </w:p>
    <w:p w14:paraId="49821D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1FAE47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CYLINDER: 12.0mm. THK X 925.0mm. ID X 2200.0mm. |       SA-516 70 |</w:t>
      </w:r>
    </w:p>
    <w:p w14:paraId="7C020E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75FD8C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ELLIPTICAL HEAD: 2.0 X 1, 14.0mm. THK X 925.0mm. ID X 50.0mm. |       SA-516 70 |</w:t>
      </w:r>
    </w:p>
    <w:p w14:paraId="1B119F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0E32FB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 INSULATION: 200mm X 60mm THK |                 |</w:t>
      </w:r>
    </w:p>
    <w:p w14:paraId="54E2B5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186BBCF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 INSULATION: 300mm X 60mm THK |                 |</w:t>
      </w:r>
    </w:p>
    <w:p w14:paraId="783E24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02FFC71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  INSULATION: 85mm X 60mm THK |                 |</w:t>
      </w:r>
    </w:p>
    <w:p w14:paraId="298696D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2B55F1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  TUBESHEET: 650mm X 60mm THK |      SA-350 LF2 |</w:t>
      </w:r>
    </w:p>
    <w:p w14:paraId="1B21971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72ADABB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376 |                              TUBES: 2500mm X 19mm DIA X 1mm THK |        SA-334 6 |</w:t>
      </w:r>
    </w:p>
    <w:p w14:paraId="0BA14F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468591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  INSULATION: 84mm X 60mm THK |                 |</w:t>
      </w:r>
    </w:p>
    <w:p w14:paraId="0D2A812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32A9D0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 INSULATION: 150mm X 60mm THK |                 |</w:t>
      </w:r>
    </w:p>
    <w:p w14:paraId="37A4E0E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4B542C5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 INSULATION: 565mm X 60mm THK |                 |</w:t>
      </w:r>
    </w:p>
    <w:p w14:paraId="7735270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4D27C8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2 |                                         SADDLE: 140mm X 120 DEG |       SA-516 70 |</w:t>
      </w:r>
    </w:p>
    <w:p w14:paraId="0A3E32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0F2585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INSULATION: 2200mm X 60mm THK |                 |</w:t>
      </w:r>
    </w:p>
    <w:p w14:paraId="2D869B9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200AA90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 INSULATION: 281mm X 60mm THK |                 |</w:t>
      </w:r>
    </w:p>
    <w:p w14:paraId="540215A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6F0496E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GASKET: 650mm. OD X 624mm. ID |             ... |</w:t>
      </w:r>
    </w:p>
    <w:p w14:paraId="1E1E1E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04911E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 |                                    BODY FLANGE BOLTS: 22mm. DIA |       SA-193 B7 |</w:t>
      </w:r>
    </w:p>
    <w:p w14:paraId="4E46482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794AB16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 |                           NUTS FOR BODY FLANGE BOLTS: 22mm. DIA |             ... |</w:t>
      </w:r>
    </w:p>
    <w:p w14:paraId="4184567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0CF701B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 |                                                       NAMEPLATE |             ... |</w:t>
      </w:r>
    </w:p>
    <w:p w14:paraId="7B093FB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2CDF1E5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69B99A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1A61FE99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13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3C70FB2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5" w:name="_Toc164246161"/>
      <w:r w:rsidRPr="003714B8">
        <w:rPr>
          <w:rFonts w:ascii="Courier New" w:hAnsi="Courier New" w:cs="Courier New"/>
          <w:sz w:val="18"/>
        </w:rPr>
        <w:instrText>MDMT Summary:</w:instrText>
      </w:r>
      <w:bookmarkEnd w:id="5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555F597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Minimum Design Metal Temperature Results </w:t>
      </w: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Summary :</w:t>
      </w:r>
      <w:proofErr w:type="gramEnd"/>
    </w:p>
    <w:p w14:paraId="45F7E55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266D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</w:t>
      </w:r>
      <w:proofErr w:type="gramStart"/>
      <w:r>
        <w:rPr>
          <w:rFonts w:ascii="Courier New" w:hAnsi="Courier New" w:cs="Courier New"/>
          <w:sz w:val="18"/>
        </w:rPr>
        <w:t>Curve  Basic</w:t>
      </w:r>
      <w:proofErr w:type="gramEnd"/>
      <w:r>
        <w:rPr>
          <w:rFonts w:ascii="Courier New" w:hAnsi="Courier New" w:cs="Courier New"/>
          <w:sz w:val="18"/>
        </w:rPr>
        <w:t xml:space="preserve">  Reduced  UG-20(f)  Thickness     Gov      E*   PWHT</w:t>
      </w:r>
    </w:p>
    <w:p w14:paraId="273971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MDMT     </w:t>
      </w:r>
      <w:proofErr w:type="spellStart"/>
      <w:r>
        <w:rPr>
          <w:rFonts w:ascii="Courier New" w:hAnsi="Courier New" w:cs="Courier New"/>
          <w:sz w:val="18"/>
        </w:rPr>
        <w:t>MDMT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</w:rPr>
        <w:t>MDMT</w:t>
      </w:r>
      <w:proofErr w:type="spellEnd"/>
      <w:r>
        <w:rPr>
          <w:rFonts w:ascii="Courier New" w:hAnsi="Courier New" w:cs="Courier New"/>
          <w:sz w:val="18"/>
        </w:rPr>
        <w:t xml:space="preserve">      ratio    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</w:rPr>
        <w:t>reqd</w:t>
      </w:r>
      <w:proofErr w:type="spellEnd"/>
    </w:p>
    <w:p w14:paraId="61D0ECD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Notes           °C       °C        °C                mm.</w:t>
      </w:r>
    </w:p>
    <w:p w14:paraId="2719F21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</w:t>
      </w:r>
    </w:p>
    <w:p w14:paraId="2969CA0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SH. Flange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11]    !     -46      -46               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0.566  12.000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   1.00     No</w:t>
      </w:r>
    </w:p>
    <w:p w14:paraId="5A784EA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Port Barrel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8]    D     -48      -48       -29      0.562  12.000    1.00     No</w:t>
      </w:r>
    </w:p>
    <w:p w14:paraId="546F1E6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SH. Cone  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8]    D     -48      -48       -29      0.998  12.000    1.00     No</w:t>
      </w:r>
    </w:p>
    <w:p w14:paraId="45EE7AA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SH. Barrel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8]    D     -48      -48       -29      0.863  12.000    1.00     No</w:t>
      </w:r>
    </w:p>
    <w:p w14:paraId="68E3868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SH. Head 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10]    D     -48      -48       -29      0.849  12.000    1.00     No</w:t>
      </w:r>
    </w:p>
    <w:p w14:paraId="7BAD7FB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SH. Head  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7]    D     -48      -48       -29      0.706  14.000    1.00     No</w:t>
      </w:r>
    </w:p>
    <w:p w14:paraId="4A08E3D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S1 (4in.)     [1]    D     -48      -48       -29     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0.716  12.000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   1.00     No</w:t>
      </w:r>
    </w:p>
    <w:p w14:paraId="521AC6F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Nozzle </w:t>
      </w:r>
      <w:proofErr w:type="spellStart"/>
      <w:r w:rsidRPr="003714B8">
        <w:rPr>
          <w:rFonts w:ascii="Courier New" w:hAnsi="Courier New" w:cs="Courier New"/>
          <w:color w:val="0000FF"/>
          <w:sz w:val="18"/>
        </w:rPr>
        <w:t>Flg</w:t>
      </w:r>
      <w:proofErr w:type="spellEnd"/>
      <w:r w:rsidRPr="003714B8">
        <w:rPr>
          <w:rFonts w:ascii="Courier New" w:hAnsi="Courier New" w:cs="Courier New"/>
          <w:color w:val="0000FF"/>
          <w:sz w:val="18"/>
        </w:rPr>
        <w:t xml:space="preserve">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5]    !     -46      -89</w:t>
      </w:r>
    </w:p>
    <w:p w14:paraId="684ED8B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S2 (6in.)     [1]    D     -48      -48       -29     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0.833  12.000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   1.00     No</w:t>
      </w:r>
    </w:p>
    <w:p w14:paraId="33DD34D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Nozzle </w:t>
      </w:r>
      <w:proofErr w:type="spellStart"/>
      <w:r w:rsidRPr="003714B8">
        <w:rPr>
          <w:rFonts w:ascii="Courier New" w:hAnsi="Courier New" w:cs="Courier New"/>
          <w:color w:val="0000FF"/>
          <w:sz w:val="18"/>
        </w:rPr>
        <w:t>Flg</w:t>
      </w:r>
      <w:proofErr w:type="spellEnd"/>
      <w:r w:rsidRPr="003714B8">
        <w:rPr>
          <w:rFonts w:ascii="Courier New" w:hAnsi="Courier New" w:cs="Courier New"/>
          <w:color w:val="0000FF"/>
          <w:sz w:val="18"/>
        </w:rPr>
        <w:t xml:space="preserve">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5]    !     -46      -89</w:t>
      </w:r>
    </w:p>
    <w:p w14:paraId="484194D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V (2in.)      [1]    D     -48      -48       -29     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0.833  12.000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   1.00     No</w:t>
      </w:r>
    </w:p>
    <w:p w14:paraId="16F8E44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Nozzle </w:t>
      </w:r>
      <w:proofErr w:type="spellStart"/>
      <w:r w:rsidRPr="003714B8">
        <w:rPr>
          <w:rFonts w:ascii="Courier New" w:hAnsi="Courier New" w:cs="Courier New"/>
          <w:color w:val="0000FF"/>
          <w:sz w:val="18"/>
        </w:rPr>
        <w:t>Flg</w:t>
      </w:r>
      <w:proofErr w:type="spellEnd"/>
      <w:r w:rsidRPr="003714B8">
        <w:rPr>
          <w:rFonts w:ascii="Courier New" w:hAnsi="Courier New" w:cs="Courier New"/>
          <w:color w:val="0000FF"/>
          <w:sz w:val="18"/>
        </w:rPr>
        <w:t xml:space="preserve">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5]    !     -46      -46</w:t>
      </w:r>
    </w:p>
    <w:p w14:paraId="655AA3F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D (2in.)      [1]    D     -48      -48       -29     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0.835  12.000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   1.00     No</w:t>
      </w:r>
    </w:p>
    <w:p w14:paraId="6151976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Nozzle </w:t>
      </w:r>
      <w:proofErr w:type="spellStart"/>
      <w:r w:rsidRPr="003714B8">
        <w:rPr>
          <w:rFonts w:ascii="Courier New" w:hAnsi="Courier New" w:cs="Courier New"/>
          <w:color w:val="0000FF"/>
          <w:sz w:val="18"/>
        </w:rPr>
        <w:t>Flg</w:t>
      </w:r>
      <w:proofErr w:type="spellEnd"/>
      <w:r w:rsidRPr="003714B8">
        <w:rPr>
          <w:rFonts w:ascii="Courier New" w:hAnsi="Courier New" w:cs="Courier New"/>
          <w:color w:val="0000FF"/>
          <w:sz w:val="18"/>
        </w:rPr>
        <w:t xml:space="preserve">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5]    !     -46      -46</w:t>
      </w:r>
    </w:p>
    <w:p w14:paraId="1229D4E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PSV (3in.)    [1]    D     -48      -48       -29     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0.833  12.000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   1.00     No</w:t>
      </w:r>
    </w:p>
    <w:p w14:paraId="69D9B29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Nozzle </w:t>
      </w:r>
      <w:proofErr w:type="spellStart"/>
      <w:r w:rsidRPr="003714B8">
        <w:rPr>
          <w:rFonts w:ascii="Courier New" w:hAnsi="Courier New" w:cs="Courier New"/>
          <w:color w:val="0000FF"/>
          <w:sz w:val="18"/>
        </w:rPr>
        <w:t>Flg</w:t>
      </w:r>
      <w:proofErr w:type="spellEnd"/>
      <w:r w:rsidRPr="003714B8">
        <w:rPr>
          <w:rFonts w:ascii="Courier New" w:hAnsi="Courier New" w:cs="Courier New"/>
          <w:color w:val="0000FF"/>
          <w:sz w:val="18"/>
        </w:rPr>
        <w:t xml:space="preserve">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5]    !     -46      -89</w:t>
      </w:r>
    </w:p>
    <w:p w14:paraId="5FA5B47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LG1 (2in.)    [1]    D     -46     -104                0.104   7.645    1.00     No</w:t>
      </w:r>
    </w:p>
    <w:p w14:paraId="7309BA2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Nozzle </w:t>
      </w:r>
      <w:proofErr w:type="spellStart"/>
      <w:r w:rsidRPr="003714B8">
        <w:rPr>
          <w:rFonts w:ascii="Courier New" w:hAnsi="Courier New" w:cs="Courier New"/>
          <w:color w:val="0000FF"/>
          <w:sz w:val="18"/>
        </w:rPr>
        <w:t>Flg</w:t>
      </w:r>
      <w:proofErr w:type="spellEnd"/>
      <w:r w:rsidRPr="003714B8">
        <w:rPr>
          <w:rFonts w:ascii="Courier New" w:hAnsi="Courier New" w:cs="Courier New"/>
          <w:color w:val="0000FF"/>
          <w:sz w:val="18"/>
        </w:rPr>
        <w:t xml:space="preserve">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5]    !     -46      -89</w:t>
      </w:r>
    </w:p>
    <w:p w14:paraId="57378AD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LG2 (2in.)    [1]    D     -46     -104                0.104   7.645    1.00     No</w:t>
      </w:r>
    </w:p>
    <w:p w14:paraId="08D5383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Nozzle </w:t>
      </w:r>
      <w:proofErr w:type="spellStart"/>
      <w:r w:rsidRPr="003714B8">
        <w:rPr>
          <w:rFonts w:ascii="Courier New" w:hAnsi="Courier New" w:cs="Courier New"/>
          <w:color w:val="0000FF"/>
          <w:sz w:val="18"/>
        </w:rPr>
        <w:t>Flg</w:t>
      </w:r>
      <w:proofErr w:type="spellEnd"/>
      <w:r w:rsidRPr="003714B8">
        <w:rPr>
          <w:rFonts w:ascii="Courier New" w:hAnsi="Courier New" w:cs="Courier New"/>
          <w:color w:val="0000FF"/>
          <w:sz w:val="18"/>
        </w:rPr>
        <w:t xml:space="preserve">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5]    !     -46      -89</w:t>
      </w:r>
    </w:p>
    <w:p w14:paraId="76D94F1E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Courier New" w:hAnsi="Courier New" w:cs="Courier New"/>
          <w:color w:val="0000FF"/>
          <w:sz w:val="18"/>
        </w:rPr>
        <w:t>Tubesheet</w:t>
      </w:r>
      <w:proofErr w:type="spellEnd"/>
      <w:r w:rsidRPr="003714B8">
        <w:rPr>
          <w:rFonts w:ascii="Courier New" w:hAnsi="Courier New" w:cs="Courier New"/>
          <w:color w:val="0000FF"/>
          <w:sz w:val="18"/>
        </w:rPr>
        <w:t xml:space="preserve">: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SS[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13]    !     -46      -46               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0.838  15.000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   1.00     No</w:t>
      </w:r>
    </w:p>
    <w:p w14:paraId="09BD2F4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</w:t>
      </w:r>
    </w:p>
    <w:p w14:paraId="39CAA61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Warmest MDMT:              -46      -46</w:t>
      </w:r>
    </w:p>
    <w:p w14:paraId="2E533D5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</w:t>
      </w:r>
    </w:p>
    <w:p w14:paraId="4A64084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CH. Flange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11]    C     -44      -48       -29      0.466  10.000    1.00     No</w:t>
      </w:r>
    </w:p>
    <w:p w14:paraId="7A9F041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CH. Head 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10]    D     -48      -48       -29      0.454  10.000    1.00     No</w:t>
      </w:r>
    </w:p>
    <w:p w14:paraId="416D580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CH. Head  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7]    D     -48      -48       -29      0.359  12.000    1.00     No</w:t>
      </w:r>
    </w:p>
    <w:p w14:paraId="1AD5C9E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CH. Barrel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8]    D     -48      -48       -29      0.462  10.000    1.00     No</w:t>
      </w:r>
    </w:p>
    <w:p w14:paraId="16AF447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T1 (3in.)     [1]    B      -8     -104       -29      0.070   6.668    1.00     No</w:t>
      </w:r>
    </w:p>
    <w:p w14:paraId="5CE3314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Nozzle </w:t>
      </w:r>
      <w:proofErr w:type="spellStart"/>
      <w:r w:rsidRPr="003714B8">
        <w:rPr>
          <w:rFonts w:ascii="Courier New" w:hAnsi="Courier New" w:cs="Courier New"/>
          <w:color w:val="0000FF"/>
          <w:sz w:val="18"/>
        </w:rPr>
        <w:t>Flg</w:t>
      </w:r>
      <w:proofErr w:type="spellEnd"/>
      <w:r w:rsidRPr="003714B8">
        <w:rPr>
          <w:rFonts w:ascii="Courier New" w:hAnsi="Courier New" w:cs="Courier New"/>
          <w:color w:val="0000FF"/>
          <w:sz w:val="18"/>
        </w:rPr>
        <w:t xml:space="preserve">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5]    A     -18     -104</w:t>
      </w:r>
    </w:p>
    <w:p w14:paraId="12E6174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T2 (3in.)     [1]    B      -8     -104       -29      0.070   6.668    1.00     No</w:t>
      </w:r>
    </w:p>
    <w:p w14:paraId="2018F31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Nozzle </w:t>
      </w:r>
      <w:proofErr w:type="spellStart"/>
      <w:r w:rsidRPr="003714B8">
        <w:rPr>
          <w:rFonts w:ascii="Courier New" w:hAnsi="Courier New" w:cs="Courier New"/>
          <w:color w:val="0000FF"/>
          <w:sz w:val="18"/>
        </w:rPr>
        <w:t>Flg</w:t>
      </w:r>
      <w:proofErr w:type="spellEnd"/>
      <w:r w:rsidRPr="003714B8">
        <w:rPr>
          <w:rFonts w:ascii="Courier New" w:hAnsi="Courier New" w:cs="Courier New"/>
          <w:color w:val="0000FF"/>
          <w:sz w:val="18"/>
        </w:rPr>
        <w:t xml:space="preserve">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5]    A     -18     -104</w:t>
      </w:r>
    </w:p>
    <w:p w14:paraId="783368F6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Courier New" w:hAnsi="Courier New" w:cs="Courier New"/>
          <w:color w:val="0000FF"/>
          <w:sz w:val="18"/>
        </w:rPr>
        <w:t>Tubesheet</w:t>
      </w:r>
      <w:proofErr w:type="spellEnd"/>
      <w:r w:rsidRPr="003714B8">
        <w:rPr>
          <w:rFonts w:ascii="Courier New" w:hAnsi="Courier New" w:cs="Courier New"/>
          <w:color w:val="0000FF"/>
          <w:sz w:val="18"/>
        </w:rPr>
        <w:t xml:space="preserve">: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CS[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14]    !     -46      -46               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>0.838  15.000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 xml:space="preserve">    1.00     No</w:t>
      </w:r>
    </w:p>
    <w:p w14:paraId="674EA5D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 xml:space="preserve">Bolting   </w:t>
      </w:r>
      <w:proofErr w:type="gramStart"/>
      <w:r w:rsidRPr="003714B8">
        <w:rPr>
          <w:rFonts w:ascii="Courier New" w:hAnsi="Courier New" w:cs="Courier New"/>
          <w:color w:val="0000FF"/>
          <w:sz w:val="18"/>
        </w:rPr>
        <w:t xml:space="preserve">   [</w:t>
      </w:r>
      <w:proofErr w:type="gramEnd"/>
      <w:r w:rsidRPr="003714B8">
        <w:rPr>
          <w:rFonts w:ascii="Courier New" w:hAnsi="Courier New" w:cs="Courier New"/>
          <w:color w:val="0000FF"/>
          <w:sz w:val="18"/>
        </w:rPr>
        <w:t>21]          -48</w:t>
      </w:r>
    </w:p>
    <w:p w14:paraId="4F3E23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</w:t>
      </w:r>
    </w:p>
    <w:p w14:paraId="1DDBDD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Warmest MDMT:               -8      -46</w:t>
      </w:r>
    </w:p>
    <w:p w14:paraId="16DE322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</w:t>
      </w:r>
    </w:p>
    <w:p w14:paraId="6536E69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63858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Exchanger Side        Computed MDMT      Required MDMT        Pass/Fail</w:t>
      </w:r>
    </w:p>
    <w:p w14:paraId="3A9B17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          °C                 °C</w:t>
      </w:r>
    </w:p>
    <w:p w14:paraId="6ACF44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</w:t>
      </w:r>
    </w:p>
    <w:p w14:paraId="2C79595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Shell                -46.0              -45.0             Pass</w:t>
      </w:r>
    </w:p>
    <w:p w14:paraId="4665F4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Channel/Tube                -46.0              -29.0             Pass</w:t>
      </w:r>
    </w:p>
    <w:p w14:paraId="5067FA3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FF715B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Notes:</w:t>
      </w:r>
    </w:p>
    <w:p w14:paraId="0509632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[  ! ] - This was an impact tested material.</w:t>
      </w:r>
    </w:p>
    <w:p w14:paraId="542E90AF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Arial" w:hAnsi="Courier New" w:cs="Courier New"/>
          <w:color w:val="000000"/>
          <w:sz w:val="18"/>
        </w:rPr>
        <w:t>[  1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] - Governing Nozzle Weld.</w:t>
      </w:r>
    </w:p>
    <w:p w14:paraId="19717387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Arial" w:hAnsi="Courier New" w:cs="Courier New"/>
          <w:color w:val="000000"/>
          <w:sz w:val="18"/>
        </w:rPr>
        <w:t>[  4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] - ANSI Flange MDMT Calcs; Thickness ratio per UCS-66(b)(1)(-c).</w:t>
      </w:r>
    </w:p>
    <w:p w14:paraId="3069AF60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Arial" w:hAnsi="Courier New" w:cs="Courier New"/>
          <w:color w:val="000000"/>
          <w:sz w:val="18"/>
        </w:rPr>
        <w:t>[  5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] - ANSI Flange MDMT Calcs; Thickness ratio per UCS-66(b)(1)(-b).</w:t>
      </w:r>
    </w:p>
    <w:p w14:paraId="6179CB97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Arial" w:hAnsi="Courier New" w:cs="Courier New"/>
          <w:color w:val="000000"/>
          <w:sz w:val="18"/>
        </w:rPr>
        <w:t>[  6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] - MDMT Calculations at the Shell/Head Joint.</w:t>
      </w:r>
    </w:p>
    <w:p w14:paraId="18845845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Arial" w:hAnsi="Courier New" w:cs="Courier New"/>
          <w:color w:val="000000"/>
          <w:sz w:val="18"/>
        </w:rPr>
        <w:t>[  7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] - MDMT Calculations for the Straight Flange.</w:t>
      </w:r>
    </w:p>
    <w:p w14:paraId="283AFE93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Arial" w:hAnsi="Courier New" w:cs="Courier New"/>
          <w:color w:val="000000"/>
          <w:sz w:val="18"/>
        </w:rPr>
        <w:t>[  8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] - Cylinder/Cone/Flange Junction MDMT.</w:t>
      </w:r>
    </w:p>
    <w:p w14:paraId="7A450705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Arial" w:hAnsi="Courier New" w:cs="Courier New"/>
          <w:color w:val="000000"/>
          <w:sz w:val="18"/>
        </w:rPr>
        <w:t>[  9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] - Calculations in the Spherical Portion of the Head.</w:t>
      </w:r>
    </w:p>
    <w:p w14:paraId="452B3EC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[10] - Calculations in the Knuckle Portion of the Head.</w:t>
      </w:r>
    </w:p>
    <w:p w14:paraId="2715459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[11] - Calculated (Body Flange) Flange MDMT.</w:t>
      </w:r>
    </w:p>
    <w:p w14:paraId="761AB89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[12] - Calculated Flat Head MDMT per UCS-66.3</w:t>
      </w:r>
    </w:p>
    <w:p w14:paraId="7A2989A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[13] -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MDMT, shell side, if applicable</w:t>
      </w:r>
    </w:p>
    <w:p w14:paraId="26926FB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[14] -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MDMT, tube side, if applicable</w:t>
      </w:r>
    </w:p>
    <w:p w14:paraId="5AD45AD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lastRenderedPageBreak/>
        <w:t>[15] - Nozzle Material</w:t>
      </w:r>
    </w:p>
    <w:p w14:paraId="1FAD5C5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[16] - Shell or Head Material</w:t>
      </w:r>
    </w:p>
    <w:p w14:paraId="58BB7F7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[17] - Impact Testing required</w:t>
      </w:r>
    </w:p>
    <w:p w14:paraId="2C15011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[18] - Impact Testing not required, see UCS-66(b)(3)</w:t>
      </w:r>
    </w:p>
    <w:p w14:paraId="3CD7D6E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[20] - Cylinder/Cone Junction MDMT based on Longitudinal Stress considerations</w:t>
      </w:r>
    </w:p>
    <w:p w14:paraId="3F5C25F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[21] - Body Flange Bolting Material</w:t>
      </w:r>
    </w:p>
    <w:p w14:paraId="4D28A07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[22] - Nozzle Flange Bolting Material</w:t>
      </w:r>
    </w:p>
    <w:p w14:paraId="2A9FB54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BF9BD9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UG-84(b)(2) was not considered.</w:t>
      </w:r>
    </w:p>
    <w:p w14:paraId="46EBBD3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UCS-66(g) was not considered.</w:t>
      </w:r>
    </w:p>
    <w:p w14:paraId="5CC70C5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UCS-66(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i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) was not considered.</w:t>
      </w:r>
    </w:p>
    <w:p w14:paraId="5B31879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62BED8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Notes:</w:t>
      </w:r>
    </w:p>
    <w:p w14:paraId="2E44DC1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Impact test temps were not entered in and not considered in the analysis.</w:t>
      </w:r>
    </w:p>
    <w:p w14:paraId="22BC3C1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UCS-66(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i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>) applies to impact tested materials not by specification and</w:t>
      </w:r>
    </w:p>
    <w:p w14:paraId="2A5A211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UCS-66(g) applies to materials impact tested per UG-84.1 General Note (c).</w:t>
      </w:r>
    </w:p>
    <w:p w14:paraId="5EB5187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Basic MDMT includes the (30F) PWHT credit if applicable.</w:t>
      </w:r>
    </w:p>
    <w:p w14:paraId="6477AF1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E860CB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57A24A6D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14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080E2D2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6" w:name="_Toc164246162"/>
      <w:r w:rsidRPr="003714B8">
        <w:rPr>
          <w:rFonts w:ascii="Courier New" w:hAnsi="Courier New" w:cs="Courier New"/>
          <w:sz w:val="18"/>
        </w:rPr>
        <w:instrText>Warnings and Errors:</w:instrText>
      </w:r>
      <w:bookmarkEnd w:id="6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22E757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Class From </w:t>
      </w:r>
      <w:proofErr w:type="gramStart"/>
      <w:r>
        <w:rPr>
          <w:rFonts w:ascii="Courier New" w:hAnsi="Courier New" w:cs="Courier New"/>
          <w:sz w:val="18"/>
        </w:rPr>
        <w:t>To :</w:t>
      </w:r>
      <w:proofErr w:type="gramEnd"/>
      <w:r>
        <w:rPr>
          <w:rFonts w:ascii="Courier New" w:hAnsi="Courier New" w:cs="Courier New"/>
          <w:sz w:val="18"/>
        </w:rPr>
        <w:t xml:space="preserve"> Basic Element Checks.</w:t>
      </w:r>
    </w:p>
    <w:p w14:paraId="2014F95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==========================================================================</w:t>
      </w:r>
    </w:p>
    <w:p w14:paraId="5FAEFDC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74BE1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Class From To: Check of Additional Element Data</w:t>
      </w:r>
    </w:p>
    <w:p w14:paraId="151D0D1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==========================================================================</w:t>
      </w:r>
    </w:p>
    <w:p w14:paraId="168B755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F21192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FF0000"/>
          <w:sz w:val="18"/>
        </w:rPr>
        <w:t>Warning: CH. Flange and SH. Flange</w:t>
      </w:r>
    </w:p>
    <w:p w14:paraId="33CE5D0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There are mating flanges in this model that have different design pressures. This</w:t>
      </w:r>
    </w:p>
    <w:p w14:paraId="0ED4E05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will generate different bolt loads. If a </w:t>
      </w:r>
      <w:proofErr w:type="spellStart"/>
      <w:r w:rsidRPr="003714B8">
        <w:rPr>
          <w:rFonts w:ascii="Arial" w:hAnsi="Courier New" w:cs="Courier New"/>
          <w:i/>
          <w:color w:val="0000FF"/>
          <w:sz w:val="18"/>
        </w:rPr>
        <w:t>tubesheet</w:t>
      </w:r>
      <w:proofErr w:type="spellEnd"/>
      <w:r w:rsidRPr="003714B8">
        <w:rPr>
          <w:rFonts w:ascii="Arial" w:hAnsi="Courier New" w:cs="Courier New"/>
          <w:i/>
          <w:color w:val="0000FF"/>
          <w:sz w:val="18"/>
        </w:rPr>
        <w:t xml:space="preserve"> is in between these flanges, PV Elite</w:t>
      </w:r>
    </w:p>
    <w:p w14:paraId="17AF45E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will compute the mating flange loads for you.  If there is not a </w:t>
      </w:r>
      <w:proofErr w:type="spellStart"/>
      <w:r w:rsidRPr="003714B8">
        <w:rPr>
          <w:rFonts w:ascii="Arial" w:hAnsi="Courier New" w:cs="Courier New"/>
          <w:i/>
          <w:color w:val="0000FF"/>
          <w:sz w:val="18"/>
        </w:rPr>
        <w:t>tubesheet</w:t>
      </w:r>
      <w:proofErr w:type="spellEnd"/>
      <w:r w:rsidRPr="003714B8">
        <w:rPr>
          <w:rFonts w:ascii="Arial" w:hAnsi="Courier New" w:cs="Courier New"/>
          <w:i/>
          <w:color w:val="0000FF"/>
          <w:sz w:val="18"/>
        </w:rPr>
        <w:t xml:space="preserve"> physically</w:t>
      </w:r>
    </w:p>
    <w:p w14:paraId="3A1A19D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separating these flanges, you must enter in the mating flange loads into the flange dialog.</w:t>
      </w:r>
    </w:p>
    <w:p w14:paraId="165D51C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516F38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FF0000"/>
          <w:sz w:val="18"/>
        </w:rPr>
        <w:t>Warning:</w:t>
      </w:r>
    </w:p>
    <w:p w14:paraId="2C88FFF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There is a flange in this model connected to an element whose temperature is different.</w:t>
      </w:r>
    </w:p>
    <w:p w14:paraId="1ECFBD7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The bolt allowable stress is based on </w:t>
      </w:r>
      <w:proofErr w:type="spellStart"/>
      <w:proofErr w:type="gramStart"/>
      <w:r w:rsidRPr="003714B8">
        <w:rPr>
          <w:rFonts w:ascii="Arial" w:hAnsi="Courier New" w:cs="Courier New"/>
          <w:i/>
          <w:color w:val="0000FF"/>
          <w:sz w:val="18"/>
        </w:rPr>
        <w:t>it's</w:t>
      </w:r>
      <w:proofErr w:type="spellEnd"/>
      <w:proofErr w:type="gramEnd"/>
      <w:r w:rsidRPr="003714B8">
        <w:rPr>
          <w:rFonts w:ascii="Arial" w:hAnsi="Courier New" w:cs="Courier New"/>
          <w:i/>
          <w:color w:val="0000FF"/>
          <w:sz w:val="18"/>
        </w:rPr>
        <w:t xml:space="preserve"> parent design temperature. You may need to</w:t>
      </w:r>
    </w:p>
    <w:p w14:paraId="22A4037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manually adjust the operating bolt allowable stress to a value based upon a representative</w:t>
      </w:r>
    </w:p>
    <w:p w14:paraId="09262E3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maximum temperature the bolts will be subject to.</w:t>
      </w:r>
    </w:p>
    <w:p w14:paraId="18C7FE7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B794F0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7D9A3C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0000FF"/>
          <w:sz w:val="18"/>
        </w:rPr>
        <w:t xml:space="preserve"> Note:</w:t>
      </w:r>
    </w:p>
    <w:p w14:paraId="436DA44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0000FF"/>
          <w:sz w:val="18"/>
        </w:rPr>
        <w:t xml:space="preserve"> PV Elite performs all calculations internally in Imperial Units</w:t>
      </w:r>
    </w:p>
    <w:p w14:paraId="6044D39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0000FF"/>
          <w:sz w:val="18"/>
        </w:rPr>
        <w:t xml:space="preserve"> to remain compliant with the ASME Code and any </w:t>
      </w:r>
      <w:proofErr w:type="gramStart"/>
      <w:r w:rsidRPr="003714B8">
        <w:rPr>
          <w:rFonts w:ascii="Arial" w:hAnsi="Courier New" w:cs="Courier New"/>
          <w:b/>
          <w:i/>
          <w:color w:val="0000FF"/>
          <w:sz w:val="18"/>
        </w:rPr>
        <w:t>built in</w:t>
      </w:r>
      <w:proofErr w:type="gramEnd"/>
      <w:r w:rsidRPr="003714B8">
        <w:rPr>
          <w:rFonts w:ascii="Arial" w:hAnsi="Courier New" w:cs="Courier New"/>
          <w:b/>
          <w:i/>
          <w:color w:val="0000FF"/>
          <w:sz w:val="18"/>
        </w:rPr>
        <w:t xml:space="preserve"> assumptions</w:t>
      </w:r>
    </w:p>
    <w:p w14:paraId="4B7756B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0000FF"/>
          <w:sz w:val="18"/>
        </w:rPr>
        <w:t xml:space="preserve"> in the ASME Code formulas. The finalized results are reflected to show</w:t>
      </w:r>
    </w:p>
    <w:p w14:paraId="3C45E5F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0000FF"/>
          <w:sz w:val="18"/>
        </w:rPr>
        <w:t xml:space="preserve"> the set of selected units for this analysis.</w:t>
      </w:r>
    </w:p>
    <w:p w14:paraId="609540B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8E0F84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9A1E4C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62D1B0F4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15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217E6F9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7" w:name="_Toc164246163"/>
      <w:r w:rsidRPr="003714B8">
        <w:rPr>
          <w:rFonts w:ascii="Courier New" w:hAnsi="Courier New" w:cs="Courier New"/>
          <w:sz w:val="18"/>
        </w:rPr>
        <w:instrText>Input Echo:</w:instrText>
      </w:r>
      <w:bookmarkEnd w:id="7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0A8C8DE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 PV Elite Vessel Analysis Program: Input Data</w:t>
      </w:r>
    </w:p>
    <w:p w14:paraId="4D2C0B9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DC6712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0F0E82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Exchanger Design Pressures and Temperatures</w:t>
      </w:r>
    </w:p>
    <w:p w14:paraId="2507C07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57079D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Side Design Pressure                                </w:t>
      </w:r>
      <w:proofErr w:type="gramStart"/>
      <w:r>
        <w:rPr>
          <w:rFonts w:ascii="Courier New" w:hAnsi="Courier New" w:cs="Courier New"/>
          <w:sz w:val="18"/>
        </w:rPr>
        <w:t>22  bars</w:t>
      </w:r>
      <w:proofErr w:type="gramEnd"/>
    </w:p>
    <w:p w14:paraId="36FE0A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Side Design Pressure                             </w:t>
      </w:r>
      <w:proofErr w:type="gramStart"/>
      <w:r>
        <w:rPr>
          <w:rFonts w:ascii="Courier New" w:hAnsi="Courier New" w:cs="Courier New"/>
          <w:sz w:val="18"/>
        </w:rPr>
        <w:t>6.8  bars</w:t>
      </w:r>
      <w:proofErr w:type="gramEnd"/>
    </w:p>
    <w:p w14:paraId="4AF196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Side Design Temperature                          </w:t>
      </w:r>
      <w:proofErr w:type="gramStart"/>
      <w:r>
        <w:rPr>
          <w:rFonts w:ascii="Courier New" w:hAnsi="Courier New" w:cs="Courier New"/>
          <w:sz w:val="18"/>
        </w:rPr>
        <w:t>120.0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3131C8C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Side Design Temperature                         </w:t>
      </w:r>
      <w:proofErr w:type="gramStart"/>
      <w:r>
        <w:rPr>
          <w:rFonts w:ascii="Courier New" w:hAnsi="Courier New" w:cs="Courier New"/>
          <w:sz w:val="18"/>
        </w:rPr>
        <w:t>85.0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5DF134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Radiography, Shell Side                                 RT-1</w:t>
      </w:r>
    </w:p>
    <w:p w14:paraId="09656B9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Radiography, Channel Side                               RT-1</w:t>
      </w:r>
    </w:p>
    <w:p w14:paraId="12DDA6E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Service Type, Shell Side                                None</w:t>
      </w:r>
    </w:p>
    <w:p w14:paraId="5C578E2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Service Type, Channel Side                              None</w:t>
      </w:r>
    </w:p>
    <w:p w14:paraId="25F46F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MDMT (CET), Shell Side                                 -45.</w:t>
      </w:r>
      <w:proofErr w:type="gramStart"/>
      <w:r>
        <w:rPr>
          <w:rFonts w:ascii="Courier New" w:hAnsi="Courier New" w:cs="Courier New"/>
          <w:sz w:val="18"/>
        </w:rPr>
        <w:t>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2D53BC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MDMT (CET), Tube Side                                  -29.</w:t>
      </w:r>
      <w:proofErr w:type="gramStart"/>
      <w:r>
        <w:rPr>
          <w:rFonts w:ascii="Courier New" w:hAnsi="Courier New" w:cs="Courier New"/>
          <w:sz w:val="18"/>
        </w:rPr>
        <w:t>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0083AD1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defined MAWP, Shell Side                              </w:t>
      </w:r>
      <w:proofErr w:type="gramStart"/>
      <w:r>
        <w:rPr>
          <w:rFonts w:ascii="Courier New" w:hAnsi="Courier New" w:cs="Courier New"/>
          <w:sz w:val="18"/>
        </w:rPr>
        <w:t>0  bars</w:t>
      </w:r>
      <w:proofErr w:type="gramEnd"/>
    </w:p>
    <w:p w14:paraId="5693E8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defined MAWP, Channel Side                            </w:t>
      </w:r>
      <w:proofErr w:type="gramStart"/>
      <w:r>
        <w:rPr>
          <w:rFonts w:ascii="Courier New" w:hAnsi="Courier New" w:cs="Courier New"/>
          <w:sz w:val="18"/>
        </w:rPr>
        <w:t>0  bars</w:t>
      </w:r>
      <w:proofErr w:type="gramEnd"/>
    </w:p>
    <w:p w14:paraId="034889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defined </w:t>
      </w:r>
      <w:proofErr w:type="spellStart"/>
      <w:r>
        <w:rPr>
          <w:rFonts w:ascii="Courier New" w:hAnsi="Courier New" w:cs="Courier New"/>
          <w:sz w:val="18"/>
        </w:rPr>
        <w:t>MAPnc</w:t>
      </w:r>
      <w:proofErr w:type="spellEnd"/>
      <w:r>
        <w:rPr>
          <w:rFonts w:ascii="Courier New" w:hAnsi="Courier New" w:cs="Courier New"/>
          <w:sz w:val="18"/>
        </w:rPr>
        <w:t xml:space="preserve">, Shell Side                             </w:t>
      </w:r>
      <w:proofErr w:type="gramStart"/>
      <w:r>
        <w:rPr>
          <w:rFonts w:ascii="Courier New" w:hAnsi="Courier New" w:cs="Courier New"/>
          <w:sz w:val="18"/>
        </w:rPr>
        <w:t>0  bars</w:t>
      </w:r>
      <w:proofErr w:type="gramEnd"/>
    </w:p>
    <w:p w14:paraId="10D841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defined </w:t>
      </w:r>
      <w:proofErr w:type="spellStart"/>
      <w:r>
        <w:rPr>
          <w:rFonts w:ascii="Courier New" w:hAnsi="Courier New" w:cs="Courier New"/>
          <w:sz w:val="18"/>
        </w:rPr>
        <w:t>MAPnc</w:t>
      </w:r>
      <w:proofErr w:type="spellEnd"/>
      <w:r>
        <w:rPr>
          <w:rFonts w:ascii="Courier New" w:hAnsi="Courier New" w:cs="Courier New"/>
          <w:sz w:val="18"/>
        </w:rPr>
        <w:t xml:space="preserve">, Channel Side                           </w:t>
      </w:r>
      <w:proofErr w:type="gramStart"/>
      <w:r>
        <w:rPr>
          <w:rFonts w:ascii="Courier New" w:hAnsi="Courier New" w:cs="Courier New"/>
          <w:sz w:val="18"/>
        </w:rPr>
        <w:t>0  bars</w:t>
      </w:r>
      <w:proofErr w:type="gramEnd"/>
    </w:p>
    <w:p w14:paraId="534CBD5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defined Test Pres., Shell Side                        </w:t>
      </w:r>
      <w:proofErr w:type="gramStart"/>
      <w:r>
        <w:rPr>
          <w:rFonts w:ascii="Courier New" w:hAnsi="Courier New" w:cs="Courier New"/>
          <w:sz w:val="18"/>
        </w:rPr>
        <w:t>0  bars</w:t>
      </w:r>
      <w:proofErr w:type="gramEnd"/>
    </w:p>
    <w:p w14:paraId="4208E2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defined Test Pres., Channel Side                      </w:t>
      </w:r>
      <w:proofErr w:type="gramStart"/>
      <w:r>
        <w:rPr>
          <w:rFonts w:ascii="Courier New" w:hAnsi="Courier New" w:cs="Courier New"/>
          <w:sz w:val="18"/>
        </w:rPr>
        <w:t>0  bars</w:t>
      </w:r>
      <w:proofErr w:type="gramEnd"/>
    </w:p>
    <w:p w14:paraId="69E78E7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35240C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</w:t>
      </w:r>
    </w:p>
    <w:p w14:paraId="358B02C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0F778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Projection of Nozzle from Vessel Top    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20E2DDE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Projection of Nozzle from Vessel Bottom 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3A683AB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Construction                                  Welded</w:t>
      </w:r>
    </w:p>
    <w:p w14:paraId="4BA251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 Higher Longitudinal Stresses (</w:t>
      </w:r>
      <w:proofErr w:type="gramStart"/>
      <w:r>
        <w:rPr>
          <w:rFonts w:ascii="Courier New" w:hAnsi="Courier New" w:cs="Courier New"/>
          <w:sz w:val="18"/>
        </w:rPr>
        <w:t xml:space="preserve">Flag)   </w:t>
      </w:r>
      <w:proofErr w:type="gramEnd"/>
      <w:r>
        <w:rPr>
          <w:rFonts w:ascii="Courier New" w:hAnsi="Courier New" w:cs="Courier New"/>
          <w:sz w:val="18"/>
        </w:rPr>
        <w:t xml:space="preserve">                 Y</w:t>
      </w:r>
    </w:p>
    <w:p w14:paraId="2D2185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Select t for Internal Pressure (</w:t>
      </w:r>
      <w:proofErr w:type="gramStart"/>
      <w:r>
        <w:rPr>
          <w:rFonts w:ascii="Courier New" w:hAnsi="Courier New" w:cs="Courier New"/>
          <w:sz w:val="18"/>
        </w:rPr>
        <w:t xml:space="preserve">Flag)   </w:t>
      </w:r>
      <w:proofErr w:type="gramEnd"/>
      <w:r>
        <w:rPr>
          <w:rFonts w:ascii="Courier New" w:hAnsi="Courier New" w:cs="Courier New"/>
          <w:sz w:val="18"/>
        </w:rPr>
        <w:t xml:space="preserve">                   N</w:t>
      </w:r>
    </w:p>
    <w:p w14:paraId="79FF997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Select t for External Pressure (</w:t>
      </w:r>
      <w:proofErr w:type="gramStart"/>
      <w:r>
        <w:rPr>
          <w:rFonts w:ascii="Courier New" w:hAnsi="Courier New" w:cs="Courier New"/>
          <w:sz w:val="18"/>
        </w:rPr>
        <w:t xml:space="preserve">Flag)   </w:t>
      </w:r>
      <w:proofErr w:type="gramEnd"/>
      <w:r>
        <w:rPr>
          <w:rFonts w:ascii="Courier New" w:hAnsi="Courier New" w:cs="Courier New"/>
          <w:sz w:val="18"/>
        </w:rPr>
        <w:t xml:space="preserve">                   N</w:t>
      </w:r>
    </w:p>
    <w:p w14:paraId="5DB057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Select t for Axial Stress (</w:t>
      </w:r>
      <w:proofErr w:type="gramStart"/>
      <w:r>
        <w:rPr>
          <w:rFonts w:ascii="Courier New" w:hAnsi="Courier New" w:cs="Courier New"/>
          <w:sz w:val="18"/>
        </w:rPr>
        <w:t xml:space="preserve">Flag)   </w:t>
      </w:r>
      <w:proofErr w:type="gramEnd"/>
      <w:r>
        <w:rPr>
          <w:rFonts w:ascii="Courier New" w:hAnsi="Courier New" w:cs="Courier New"/>
          <w:sz w:val="18"/>
        </w:rPr>
        <w:t xml:space="preserve">                        N</w:t>
      </w:r>
    </w:p>
    <w:p w14:paraId="51255C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Select Location for Stiff. Rings (</w:t>
      </w:r>
      <w:proofErr w:type="gramStart"/>
      <w:r>
        <w:rPr>
          <w:rFonts w:ascii="Courier New" w:hAnsi="Courier New" w:cs="Courier New"/>
          <w:sz w:val="18"/>
        </w:rPr>
        <w:t xml:space="preserve">Flag)   </w:t>
      </w:r>
      <w:proofErr w:type="gramEnd"/>
      <w:r>
        <w:rPr>
          <w:rFonts w:ascii="Courier New" w:hAnsi="Courier New" w:cs="Courier New"/>
          <w:sz w:val="18"/>
        </w:rPr>
        <w:t xml:space="preserve">                 N</w:t>
      </w:r>
    </w:p>
    <w:p w14:paraId="215556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Consider Vortex Shedding                                   N</w:t>
      </w:r>
    </w:p>
    <w:p w14:paraId="61E4F40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Perform a Corroded Hydrotest                               Y</w:t>
      </w:r>
    </w:p>
    <w:p w14:paraId="27725D8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979D0B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Shop Pressure Test:</w:t>
      </w:r>
    </w:p>
    <w:p w14:paraId="0149C95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Pressure Test                     UG-99(b) Note [35]</w:t>
      </w:r>
    </w:p>
    <w:p w14:paraId="06BCD6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Test Position                            Horizontal</w:t>
      </w:r>
    </w:p>
    <w:p w14:paraId="156CC8A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95B88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                                   NP+EW+WI+FW+BW</w:t>
      </w:r>
    </w:p>
    <w:p w14:paraId="1787CB7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2                                   NP+EW+EE+FS+BS</w:t>
      </w:r>
    </w:p>
    <w:p w14:paraId="4F94A6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3                                   NP+OW+WI+FW+BW</w:t>
      </w:r>
    </w:p>
    <w:p w14:paraId="14CCE24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4                                   NP+OW+EQ+FS+BS</w:t>
      </w:r>
    </w:p>
    <w:p w14:paraId="1311C8D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5                                         NP+HW+HI</w:t>
      </w:r>
    </w:p>
    <w:p w14:paraId="2C537E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6                                         NP+HW+HE</w:t>
      </w:r>
    </w:p>
    <w:p w14:paraId="1A2AF73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7                                   IP+OW+WI+FW+BW</w:t>
      </w:r>
    </w:p>
    <w:p w14:paraId="7D5B96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8                                   IP+OW+EQ+FS+BS</w:t>
      </w:r>
    </w:p>
    <w:p w14:paraId="3DBC01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9                                   EP+OW+WI+FW+BW</w:t>
      </w:r>
    </w:p>
    <w:p w14:paraId="708E03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10                                  EP+OW+EQ+FS+BS</w:t>
      </w:r>
    </w:p>
    <w:p w14:paraId="13299C8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11                                        HP+HW+HI</w:t>
      </w:r>
    </w:p>
    <w:p w14:paraId="3E6766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12                                        HP+HW+HE</w:t>
      </w:r>
    </w:p>
    <w:p w14:paraId="1FCD52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13                                        IP+WE+EW</w:t>
      </w:r>
    </w:p>
    <w:p w14:paraId="22D826E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14                                        IP+WF+CW</w:t>
      </w:r>
    </w:p>
    <w:p w14:paraId="59594F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15                                        IP+VO+OW</w:t>
      </w:r>
    </w:p>
    <w:p w14:paraId="525443F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16                                        IP+VE+EW</w:t>
      </w:r>
    </w:p>
    <w:p w14:paraId="05BF8FA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17                                        NP+VO+OW</w:t>
      </w:r>
    </w:p>
    <w:p w14:paraId="20F6D35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18                                     FS+BS+IP+OW</w:t>
      </w:r>
    </w:p>
    <w:p w14:paraId="3817342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 Case 19                                     FS+BS+EP+OW</w:t>
      </w:r>
    </w:p>
    <w:p w14:paraId="6D38C42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5CA4C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Wind Design Code                                   UBC-94/97</w:t>
      </w:r>
    </w:p>
    <w:p w14:paraId="2CEE9B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Design Wind Speed                                    </w:t>
      </w:r>
      <w:proofErr w:type="gramStart"/>
      <w:r>
        <w:rPr>
          <w:rFonts w:ascii="Courier New" w:hAnsi="Courier New" w:cs="Courier New"/>
          <w:sz w:val="18"/>
        </w:rPr>
        <w:t>125  Km</w:t>
      </w:r>
      <w:proofErr w:type="gramEnd"/>
      <w:r>
        <w:rPr>
          <w:rFonts w:ascii="Courier New" w:hAnsi="Courier New" w:cs="Courier New"/>
          <w:sz w:val="18"/>
        </w:rPr>
        <w:t>/</w:t>
      </w:r>
      <w:proofErr w:type="spellStart"/>
      <w:r>
        <w:rPr>
          <w:rFonts w:ascii="Courier New" w:hAnsi="Courier New" w:cs="Courier New"/>
          <w:sz w:val="18"/>
        </w:rPr>
        <w:t>hr</w:t>
      </w:r>
      <w:proofErr w:type="spellEnd"/>
    </w:p>
    <w:p w14:paraId="58C6764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Exposure Constant                  D: Flat, unobstructed</w:t>
      </w:r>
    </w:p>
    <w:p w14:paraId="50B4A3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Importance Factor                                    1.0</w:t>
      </w:r>
    </w:p>
    <w:p w14:paraId="3CEDEBA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Base Elevation                                     </w:t>
      </w:r>
      <w:proofErr w:type="gramStart"/>
      <w:r>
        <w:rPr>
          <w:rFonts w:ascii="Courier New" w:hAnsi="Courier New" w:cs="Courier New"/>
          <w:sz w:val="18"/>
        </w:rPr>
        <w:t>20000  mm.</w:t>
      </w:r>
      <w:proofErr w:type="gramEnd"/>
    </w:p>
    <w:p w14:paraId="0E755C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Percent Wind for Hydrotest                          33.0</w:t>
      </w:r>
    </w:p>
    <w:p w14:paraId="4763B8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Using User defined Wind Press. Vs Elev.                    N</w:t>
      </w:r>
    </w:p>
    <w:p w14:paraId="57973F7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Damping Factor (Beta) for Wind (</w:t>
      </w:r>
      <w:proofErr w:type="spellStart"/>
      <w:proofErr w:type="gramStart"/>
      <w:r>
        <w:rPr>
          <w:rFonts w:ascii="Courier New" w:hAnsi="Courier New" w:cs="Courier New"/>
          <w:sz w:val="18"/>
        </w:rPr>
        <w:t>Ope</w:t>
      </w:r>
      <w:proofErr w:type="spellEnd"/>
      <w:r>
        <w:rPr>
          <w:rFonts w:ascii="Courier New" w:hAnsi="Courier New" w:cs="Courier New"/>
          <w:sz w:val="18"/>
        </w:rPr>
        <w:t xml:space="preserve">)   </w:t>
      </w:r>
      <w:proofErr w:type="gramEnd"/>
      <w:r>
        <w:rPr>
          <w:rFonts w:ascii="Courier New" w:hAnsi="Courier New" w:cs="Courier New"/>
          <w:sz w:val="18"/>
        </w:rPr>
        <w:t xml:space="preserve">               0.0100</w:t>
      </w:r>
    </w:p>
    <w:p w14:paraId="606A22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Damping Factor (Beta) for Wind (</w:t>
      </w:r>
      <w:proofErr w:type="gramStart"/>
      <w:r>
        <w:rPr>
          <w:rFonts w:ascii="Courier New" w:hAnsi="Courier New" w:cs="Courier New"/>
          <w:sz w:val="18"/>
        </w:rPr>
        <w:t xml:space="preserve">Empty)   </w:t>
      </w:r>
      <w:proofErr w:type="gramEnd"/>
      <w:r>
        <w:rPr>
          <w:rFonts w:ascii="Courier New" w:hAnsi="Courier New" w:cs="Courier New"/>
          <w:sz w:val="18"/>
        </w:rPr>
        <w:t xml:space="preserve">             0.0000</w:t>
      </w:r>
    </w:p>
    <w:p w14:paraId="62B4AF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Damping Factor (Beta) for Wind (</w:t>
      </w:r>
      <w:proofErr w:type="gramStart"/>
      <w:r>
        <w:rPr>
          <w:rFonts w:ascii="Courier New" w:hAnsi="Courier New" w:cs="Courier New"/>
          <w:sz w:val="18"/>
        </w:rPr>
        <w:t xml:space="preserve">Filled)   </w:t>
      </w:r>
      <w:proofErr w:type="gramEnd"/>
      <w:r>
        <w:rPr>
          <w:rFonts w:ascii="Courier New" w:hAnsi="Courier New" w:cs="Courier New"/>
          <w:sz w:val="18"/>
        </w:rPr>
        <w:t xml:space="preserve">            0.0000</w:t>
      </w:r>
    </w:p>
    <w:p w14:paraId="48ABCC0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1BF07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Seismic Design Code                                 UBC 1997</w:t>
      </w:r>
    </w:p>
    <w:p w14:paraId="189472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Seismic Zone (1=1,2=2a,3=2b,4=3,5=4)                   5</w:t>
      </w:r>
    </w:p>
    <w:p w14:paraId="11EEBA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Importance Factor                                  1.250</w:t>
      </w:r>
    </w:p>
    <w:p w14:paraId="0E68DCB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Seismic Coefficient Ca                             0.400</w:t>
      </w:r>
    </w:p>
    <w:p w14:paraId="67E80AD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Seismic Coefficient </w:t>
      </w:r>
      <w:proofErr w:type="spellStart"/>
      <w:r>
        <w:rPr>
          <w:rFonts w:ascii="Courier New" w:hAnsi="Courier New" w:cs="Courier New"/>
          <w:sz w:val="18"/>
        </w:rPr>
        <w:t>Cv</w:t>
      </w:r>
      <w:proofErr w:type="spellEnd"/>
      <w:r>
        <w:rPr>
          <w:rFonts w:ascii="Courier New" w:hAnsi="Courier New" w:cs="Courier New"/>
          <w:sz w:val="18"/>
        </w:rPr>
        <w:t xml:space="preserve">                             0.560</w:t>
      </w:r>
    </w:p>
    <w:p w14:paraId="4BF4699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Seismic Coefficient Nv                             1.000</w:t>
      </w:r>
    </w:p>
    <w:p w14:paraId="7A849CE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UBC Horizontal Force Factor                            3.000</w:t>
      </w:r>
    </w:p>
    <w:p w14:paraId="4C832C5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Apply </w:t>
      </w:r>
      <w:proofErr w:type="spellStart"/>
      <w:r>
        <w:rPr>
          <w:rFonts w:ascii="Courier New" w:hAnsi="Courier New" w:cs="Courier New"/>
          <w:sz w:val="18"/>
        </w:rPr>
        <w:t>Allowables</w:t>
      </w:r>
      <w:proofErr w:type="spellEnd"/>
      <w:r>
        <w:rPr>
          <w:rFonts w:ascii="Courier New" w:hAnsi="Courier New" w:cs="Courier New"/>
          <w:sz w:val="18"/>
        </w:rPr>
        <w:t xml:space="preserve"> per paragraph 1612.3.2                   No</w:t>
      </w:r>
    </w:p>
    <w:p w14:paraId="5F49064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F81E7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 + Static Head                              Y</w:t>
      </w:r>
    </w:p>
    <w:p w14:paraId="058B6AC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Consider MAP New and Cold in </w:t>
      </w:r>
      <w:proofErr w:type="spellStart"/>
      <w:r>
        <w:rPr>
          <w:rFonts w:ascii="Courier New" w:hAnsi="Courier New" w:cs="Courier New"/>
          <w:sz w:val="18"/>
        </w:rPr>
        <w:t>Noz</w:t>
      </w:r>
      <w:proofErr w:type="spellEnd"/>
      <w:r>
        <w:rPr>
          <w:rFonts w:ascii="Courier New" w:hAnsi="Courier New" w:cs="Courier New"/>
          <w:sz w:val="18"/>
        </w:rPr>
        <w:t>. Design                   N</w:t>
      </w:r>
    </w:p>
    <w:p w14:paraId="508AF1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Consider External Loads for Nozzle Des.                    Y</w:t>
      </w:r>
    </w:p>
    <w:p w14:paraId="7D6D61E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 ASME VIII-1 Appendix 1-9                               N</w:t>
      </w:r>
    </w:p>
    <w:p w14:paraId="6851EB1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9B44A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Database Year        Current w/Addenda or Code Year</w:t>
      </w:r>
    </w:p>
    <w:p w14:paraId="049695E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002766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Configuration Directives:</w:t>
      </w:r>
    </w:p>
    <w:p w14:paraId="1984DD9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9363F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Do not use Nozzle MDMT Interpretation VIII-1 01-37        No</w:t>
      </w:r>
    </w:p>
    <w:p w14:paraId="51397F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Use Table G instead of exact equation for "A"            Yes</w:t>
      </w:r>
    </w:p>
    <w:p w14:paraId="25D098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Shell Head Joints are Tapered                            Yes</w:t>
      </w:r>
    </w:p>
    <w:p w14:paraId="4E79ED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Compute "K" in corroded condition                        Yes</w:t>
      </w:r>
    </w:p>
    <w:p w14:paraId="36A6DC1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Use Code Case 2286                                        No</w:t>
      </w:r>
    </w:p>
    <w:p w14:paraId="3A55A5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Use the MAWP to compute the MDMT                         Yes</w:t>
      </w:r>
    </w:p>
    <w:p w14:paraId="02C8C4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For thickness ratios &lt;= 0.35, MDMT will be -155F (-104C) Yes</w:t>
      </w:r>
    </w:p>
    <w:p w14:paraId="6B23C1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For PWHT &amp; P1 Materials the MDMT can be &lt; -55F (-48C)     No</w:t>
      </w:r>
    </w:p>
    <w:p w14:paraId="55C9889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F895CE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Using Metric Material Databases, ASME II D                No</w:t>
      </w:r>
    </w:p>
    <w:p w14:paraId="43BCBF5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Calculate B31.3 type stress for Nozzles with Loads       Yes</w:t>
      </w:r>
    </w:p>
    <w:p w14:paraId="3B0433E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Reduce the MDMT due to lower membrane stress             Yes</w:t>
      </w:r>
    </w:p>
    <w:p w14:paraId="2B482EF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Consider Longitudinal Stress in MDMT calcs. (Div. 1)     Yes</w:t>
      </w:r>
    </w:p>
    <w:p w14:paraId="0B3D76F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00AC4E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Complete Listing of Vessel Elements and Details:</w:t>
      </w:r>
    </w:p>
    <w:p w14:paraId="483037C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D84B5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From Node                                         10</w:t>
      </w:r>
    </w:p>
    <w:p w14:paraId="10CF537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To Node                                           20</w:t>
      </w:r>
    </w:p>
    <w:p w14:paraId="7CC12C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Type                                        Elliptical</w:t>
      </w:r>
    </w:p>
    <w:p w14:paraId="19D826C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                  CH. Head</w:t>
      </w:r>
    </w:p>
    <w:p w14:paraId="145346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"FROM" to "TO"                                   </w:t>
      </w:r>
      <w:proofErr w:type="gramStart"/>
      <w:r>
        <w:rPr>
          <w:rFonts w:ascii="Courier New" w:hAnsi="Courier New" w:cs="Courier New"/>
          <w:sz w:val="18"/>
        </w:rPr>
        <w:t>50  mm.</w:t>
      </w:r>
      <w:proofErr w:type="gramEnd"/>
    </w:p>
    <w:p w14:paraId="59BDCF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                                         </w:t>
      </w:r>
      <w:proofErr w:type="gramStart"/>
      <w:r>
        <w:rPr>
          <w:rFonts w:ascii="Courier New" w:hAnsi="Courier New" w:cs="Courier New"/>
          <w:sz w:val="18"/>
        </w:rPr>
        <w:t>600  mm.</w:t>
      </w:r>
      <w:proofErr w:type="gramEnd"/>
    </w:p>
    <w:p w14:paraId="61C654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Thickness                                         </w:t>
      </w:r>
      <w:proofErr w:type="gramStart"/>
      <w:r>
        <w:rPr>
          <w:rFonts w:ascii="Courier New" w:hAnsi="Courier New" w:cs="Courier New"/>
          <w:sz w:val="18"/>
        </w:rPr>
        <w:t>10  mm.</w:t>
      </w:r>
      <w:proofErr w:type="gramEnd"/>
    </w:p>
    <w:p w14:paraId="10AD2D4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                 </w:t>
      </w:r>
      <w:proofErr w:type="gramStart"/>
      <w:r>
        <w:rPr>
          <w:rFonts w:ascii="Courier New" w:hAnsi="Courier New" w:cs="Courier New"/>
          <w:sz w:val="18"/>
        </w:rPr>
        <w:t>3  mm.</w:t>
      </w:r>
      <w:proofErr w:type="gramEnd"/>
    </w:p>
    <w:p w14:paraId="5EAFB2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</w:t>
      </w:r>
      <w:proofErr w:type="gramStart"/>
      <w:r>
        <w:rPr>
          <w:rFonts w:ascii="Courier New" w:hAnsi="Courier New" w:cs="Courier New"/>
          <w:sz w:val="18"/>
        </w:rPr>
        <w:t>12  mm.</w:t>
      </w:r>
      <w:proofErr w:type="gramEnd"/>
    </w:p>
    <w:p w14:paraId="15645A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45FD1B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                                 </w:t>
      </w:r>
      <w:proofErr w:type="gramStart"/>
      <w:r>
        <w:rPr>
          <w:rFonts w:ascii="Courier New" w:hAnsi="Courier New" w:cs="Courier New"/>
          <w:sz w:val="18"/>
        </w:rPr>
        <w:t>6.8  bars</w:t>
      </w:r>
      <w:proofErr w:type="gramEnd"/>
    </w:p>
    <w:p w14:paraId="1A03D01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Internal Pressure                      </w:t>
      </w:r>
      <w:proofErr w:type="gramStart"/>
      <w:r>
        <w:rPr>
          <w:rFonts w:ascii="Courier New" w:hAnsi="Courier New" w:cs="Courier New"/>
          <w:sz w:val="18"/>
        </w:rPr>
        <w:t>85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1F52BA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               </w:t>
      </w:r>
      <w:proofErr w:type="gramStart"/>
      <w:r>
        <w:rPr>
          <w:rFonts w:ascii="Courier New" w:hAnsi="Courier New" w:cs="Courier New"/>
          <w:sz w:val="18"/>
        </w:rPr>
        <w:t>1  bars</w:t>
      </w:r>
      <w:proofErr w:type="gramEnd"/>
    </w:p>
    <w:p w14:paraId="43C2F6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External Pressure                      </w:t>
      </w:r>
      <w:proofErr w:type="gramStart"/>
      <w:r>
        <w:rPr>
          <w:rFonts w:ascii="Courier New" w:hAnsi="Courier New" w:cs="Courier New"/>
          <w:sz w:val="18"/>
        </w:rPr>
        <w:t>85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296F638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Diameter Multiplier                            1.2</w:t>
      </w:r>
    </w:p>
    <w:p w14:paraId="314AFC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Name                                      SA-516 70 [Normalized]</w:t>
      </w:r>
    </w:p>
    <w:p w14:paraId="24D5EE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Ambient                          </w:t>
      </w:r>
      <w:proofErr w:type="gramStart"/>
      <w:r>
        <w:rPr>
          <w:rFonts w:ascii="Courier New" w:hAnsi="Courier New" w:cs="Courier New"/>
          <w:sz w:val="18"/>
        </w:rPr>
        <w:t>137.9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3E3465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Operating                        </w:t>
      </w:r>
      <w:proofErr w:type="gramStart"/>
      <w:r>
        <w:rPr>
          <w:rFonts w:ascii="Courier New" w:hAnsi="Courier New" w:cs="Courier New"/>
          <w:sz w:val="18"/>
        </w:rPr>
        <w:t>137.9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B29E34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Hydrotest                        </w:t>
      </w:r>
      <w:proofErr w:type="gramStart"/>
      <w:r>
        <w:rPr>
          <w:rFonts w:ascii="Courier New" w:hAnsi="Courier New" w:cs="Courier New"/>
          <w:sz w:val="18"/>
        </w:rPr>
        <w:t>235.8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11025A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Material Density                                 </w:t>
      </w:r>
      <w:proofErr w:type="gramStart"/>
      <w:r>
        <w:rPr>
          <w:rFonts w:ascii="Courier New" w:hAnsi="Courier New" w:cs="Courier New"/>
          <w:sz w:val="18"/>
        </w:rPr>
        <w:t>0.00775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224DB34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P Number Thickness                                </w:t>
      </w:r>
      <w:proofErr w:type="gramStart"/>
      <w:r>
        <w:rPr>
          <w:rFonts w:ascii="Courier New" w:hAnsi="Courier New" w:cs="Courier New"/>
          <w:sz w:val="18"/>
        </w:rPr>
        <w:t>30.988  mm.</w:t>
      </w:r>
      <w:proofErr w:type="gramEnd"/>
    </w:p>
    <w:p w14:paraId="19E282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Yield Stress, Operating                            </w:t>
      </w:r>
      <w:proofErr w:type="gramStart"/>
      <w:r>
        <w:rPr>
          <w:rFonts w:ascii="Courier New" w:hAnsi="Courier New" w:cs="Courier New"/>
          <w:sz w:val="18"/>
        </w:rPr>
        <w:t>241.8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1A9EA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UCS-66 Chart Curve Designation                         D</w:t>
      </w:r>
    </w:p>
    <w:p w14:paraId="0E98A9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External Pressure Chart Name                        CS-2</w:t>
      </w:r>
    </w:p>
    <w:p w14:paraId="119ED7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UNS Number                                        K02700</w:t>
      </w:r>
    </w:p>
    <w:p w14:paraId="15BB2D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Product Form                                       Plate</w:t>
      </w:r>
    </w:p>
    <w:p w14:paraId="48C54E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Longitudinal Seam                            1.0</w:t>
      </w:r>
    </w:p>
    <w:p w14:paraId="5467C75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Efficiency, Circumferential Seam                         1.0</w:t>
      </w:r>
    </w:p>
    <w:p w14:paraId="2C5750E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Elliptical Head Factor                                   2.0</w:t>
      </w:r>
    </w:p>
    <w:p w14:paraId="2CC7E19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is pre-Heated                                        No</w:t>
      </w:r>
    </w:p>
    <w:p w14:paraId="0B26741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D4051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10</w:t>
      </w:r>
    </w:p>
    <w:p w14:paraId="077415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Liquid</w:t>
      </w:r>
    </w:p>
    <w:p w14:paraId="0B69E5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Liquid: 10</w:t>
      </w:r>
    </w:p>
    <w:p w14:paraId="789678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3F96E3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Liquid                              </w:t>
      </w:r>
      <w:proofErr w:type="gramStart"/>
      <w:r>
        <w:rPr>
          <w:rFonts w:ascii="Courier New" w:hAnsi="Courier New" w:cs="Courier New"/>
          <w:sz w:val="18"/>
        </w:rPr>
        <w:t>600  mm.</w:t>
      </w:r>
      <w:proofErr w:type="gramEnd"/>
    </w:p>
    <w:p w14:paraId="1A9E152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Liquid Density                                 </w:t>
      </w:r>
      <w:proofErr w:type="gramStart"/>
      <w:r>
        <w:rPr>
          <w:rFonts w:ascii="Courier New" w:hAnsi="Courier New" w:cs="Courier New"/>
          <w:sz w:val="18"/>
        </w:rPr>
        <w:t>0.0009181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3D9D1D0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F6F7C6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10</w:t>
      </w:r>
    </w:p>
    <w:p w14:paraId="0304FDC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Insulation</w:t>
      </w:r>
    </w:p>
    <w:p w14:paraId="718853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  Ins: 10</w:t>
      </w:r>
    </w:p>
    <w:p w14:paraId="16037BC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-</w:t>
      </w:r>
      <w:proofErr w:type="gramStart"/>
      <w:r>
        <w:rPr>
          <w:rFonts w:ascii="Courier New" w:hAnsi="Courier New" w:cs="Courier New"/>
          <w:sz w:val="18"/>
        </w:rPr>
        <w:t>150  mm.</w:t>
      </w:r>
      <w:proofErr w:type="gramEnd"/>
    </w:p>
    <w:p w14:paraId="1EB124F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Insulation                          </w:t>
      </w:r>
      <w:proofErr w:type="gramStart"/>
      <w:r>
        <w:rPr>
          <w:rFonts w:ascii="Courier New" w:hAnsi="Courier New" w:cs="Courier New"/>
          <w:sz w:val="18"/>
        </w:rPr>
        <w:t>200  mm.</w:t>
      </w:r>
      <w:proofErr w:type="gramEnd"/>
    </w:p>
    <w:p w14:paraId="0CE4DC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Insulation                               </w:t>
      </w:r>
      <w:proofErr w:type="gramStart"/>
      <w:r>
        <w:rPr>
          <w:rFonts w:ascii="Courier New" w:hAnsi="Courier New" w:cs="Courier New"/>
          <w:sz w:val="18"/>
        </w:rPr>
        <w:t>60  mm.</w:t>
      </w:r>
      <w:proofErr w:type="gramEnd"/>
    </w:p>
    <w:p w14:paraId="42F08A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Density                                          </w:t>
      </w:r>
      <w:proofErr w:type="gramStart"/>
      <w:r>
        <w:rPr>
          <w:rFonts w:ascii="Courier New" w:hAnsi="Courier New" w:cs="Courier New"/>
          <w:sz w:val="18"/>
        </w:rPr>
        <w:t>0.00023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20EB958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8D3CF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</w:t>
      </w:r>
    </w:p>
    <w:p w14:paraId="40CD616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21FAEA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From Node                                         20</w:t>
      </w:r>
    </w:p>
    <w:p w14:paraId="347CE4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To Node                                           30</w:t>
      </w:r>
    </w:p>
    <w:p w14:paraId="3645082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Type                                        Cylinder</w:t>
      </w:r>
    </w:p>
    <w:p w14:paraId="1156CD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                CH. Barrel</w:t>
      </w:r>
    </w:p>
    <w:p w14:paraId="4A0498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"FROM" to "TO"                                  </w:t>
      </w:r>
      <w:proofErr w:type="gramStart"/>
      <w:r>
        <w:rPr>
          <w:rFonts w:ascii="Courier New" w:hAnsi="Courier New" w:cs="Courier New"/>
          <w:sz w:val="18"/>
        </w:rPr>
        <w:t>300  mm.</w:t>
      </w:r>
      <w:proofErr w:type="gramEnd"/>
    </w:p>
    <w:p w14:paraId="2D54A1F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                                         </w:t>
      </w:r>
      <w:proofErr w:type="gramStart"/>
      <w:r>
        <w:rPr>
          <w:rFonts w:ascii="Courier New" w:hAnsi="Courier New" w:cs="Courier New"/>
          <w:sz w:val="18"/>
        </w:rPr>
        <w:t>600  mm.</w:t>
      </w:r>
      <w:proofErr w:type="gramEnd"/>
    </w:p>
    <w:p w14:paraId="22D727B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Thickness                                         </w:t>
      </w:r>
      <w:proofErr w:type="gramStart"/>
      <w:r>
        <w:rPr>
          <w:rFonts w:ascii="Courier New" w:hAnsi="Courier New" w:cs="Courier New"/>
          <w:sz w:val="18"/>
        </w:rPr>
        <w:t>10  mm.</w:t>
      </w:r>
      <w:proofErr w:type="gramEnd"/>
    </w:p>
    <w:p w14:paraId="331BC29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                 </w:t>
      </w:r>
      <w:proofErr w:type="gramStart"/>
      <w:r>
        <w:rPr>
          <w:rFonts w:ascii="Courier New" w:hAnsi="Courier New" w:cs="Courier New"/>
          <w:sz w:val="18"/>
        </w:rPr>
        <w:t>3  mm.</w:t>
      </w:r>
      <w:proofErr w:type="gramEnd"/>
    </w:p>
    <w:p w14:paraId="4B05FC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</w:t>
      </w:r>
      <w:proofErr w:type="gramStart"/>
      <w:r>
        <w:rPr>
          <w:rFonts w:ascii="Courier New" w:hAnsi="Courier New" w:cs="Courier New"/>
          <w:sz w:val="18"/>
        </w:rPr>
        <w:t>10  mm.</w:t>
      </w:r>
      <w:proofErr w:type="gramEnd"/>
    </w:p>
    <w:p w14:paraId="3FA6DB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7F446E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                                 </w:t>
      </w:r>
      <w:proofErr w:type="gramStart"/>
      <w:r>
        <w:rPr>
          <w:rFonts w:ascii="Courier New" w:hAnsi="Courier New" w:cs="Courier New"/>
          <w:sz w:val="18"/>
        </w:rPr>
        <w:t>6.8  bars</w:t>
      </w:r>
      <w:proofErr w:type="gramEnd"/>
    </w:p>
    <w:p w14:paraId="7F449C0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Internal Pressure                      </w:t>
      </w:r>
      <w:proofErr w:type="gramStart"/>
      <w:r>
        <w:rPr>
          <w:rFonts w:ascii="Courier New" w:hAnsi="Courier New" w:cs="Courier New"/>
          <w:sz w:val="18"/>
        </w:rPr>
        <w:t>85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0621A7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          </w:t>
      </w:r>
      <w:proofErr w:type="gramStart"/>
      <w:r>
        <w:rPr>
          <w:rFonts w:ascii="Courier New" w:hAnsi="Courier New" w:cs="Courier New"/>
          <w:sz w:val="18"/>
        </w:rPr>
        <w:t>1.0342  bars</w:t>
      </w:r>
      <w:proofErr w:type="gramEnd"/>
    </w:p>
    <w:p w14:paraId="542020E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External Pressure                      </w:t>
      </w:r>
      <w:proofErr w:type="gramStart"/>
      <w:r>
        <w:rPr>
          <w:rFonts w:ascii="Courier New" w:hAnsi="Courier New" w:cs="Courier New"/>
          <w:sz w:val="18"/>
        </w:rPr>
        <w:t>85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6F9B8C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Diameter Multiplier                            1.2</w:t>
      </w:r>
    </w:p>
    <w:p w14:paraId="3D6C95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Name                                      SA-516 70 [Normalized]</w:t>
      </w:r>
    </w:p>
    <w:p w14:paraId="09B149D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Longitudinal Seam                            1.0</w:t>
      </w:r>
    </w:p>
    <w:p w14:paraId="71698E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Circumferential Seam                         1.0</w:t>
      </w:r>
    </w:p>
    <w:p w14:paraId="7987BC3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is pre-Heated                                        No</w:t>
      </w:r>
    </w:p>
    <w:p w14:paraId="674D2F0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711E24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20</w:t>
      </w:r>
    </w:p>
    <w:p w14:paraId="24239E1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Liquid</w:t>
      </w:r>
    </w:p>
    <w:p w14:paraId="05754E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Liquid: 20</w:t>
      </w:r>
    </w:p>
    <w:p w14:paraId="00512C1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451438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Liquid                              </w:t>
      </w:r>
      <w:proofErr w:type="gramStart"/>
      <w:r>
        <w:rPr>
          <w:rFonts w:ascii="Courier New" w:hAnsi="Courier New" w:cs="Courier New"/>
          <w:sz w:val="18"/>
        </w:rPr>
        <w:t>600  mm.</w:t>
      </w:r>
      <w:proofErr w:type="gramEnd"/>
    </w:p>
    <w:p w14:paraId="33B74D8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Liquid Density                                 </w:t>
      </w:r>
      <w:proofErr w:type="gramStart"/>
      <w:r>
        <w:rPr>
          <w:rFonts w:ascii="Courier New" w:hAnsi="Courier New" w:cs="Courier New"/>
          <w:sz w:val="18"/>
        </w:rPr>
        <w:t>0.0009181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1A26E1A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0AABB4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20</w:t>
      </w:r>
    </w:p>
    <w:p w14:paraId="10E03C5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Insulation</w:t>
      </w:r>
    </w:p>
    <w:p w14:paraId="05776E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  Ins: 20</w:t>
      </w:r>
    </w:p>
    <w:p w14:paraId="51C50AF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0F435C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Insulation                          </w:t>
      </w:r>
      <w:proofErr w:type="gramStart"/>
      <w:r>
        <w:rPr>
          <w:rFonts w:ascii="Courier New" w:hAnsi="Courier New" w:cs="Courier New"/>
          <w:sz w:val="18"/>
        </w:rPr>
        <w:t>300  mm.</w:t>
      </w:r>
      <w:proofErr w:type="gramEnd"/>
    </w:p>
    <w:p w14:paraId="264D37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Insulation                               </w:t>
      </w:r>
      <w:proofErr w:type="gramStart"/>
      <w:r>
        <w:rPr>
          <w:rFonts w:ascii="Courier New" w:hAnsi="Courier New" w:cs="Courier New"/>
          <w:sz w:val="18"/>
        </w:rPr>
        <w:t>60  mm.</w:t>
      </w:r>
      <w:proofErr w:type="gramEnd"/>
    </w:p>
    <w:p w14:paraId="7B62F7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Density                                          </w:t>
      </w:r>
      <w:proofErr w:type="gramStart"/>
      <w:r>
        <w:rPr>
          <w:rFonts w:ascii="Courier New" w:hAnsi="Courier New" w:cs="Courier New"/>
          <w:sz w:val="18"/>
        </w:rPr>
        <w:t>0.00023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1EC2F03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786839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20</w:t>
      </w:r>
    </w:p>
    <w:p w14:paraId="3E73ED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Nozzle</w:t>
      </w:r>
    </w:p>
    <w:p w14:paraId="00750F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T1 (3in.)</w:t>
      </w:r>
    </w:p>
    <w:p w14:paraId="25E0B4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</w:t>
      </w:r>
      <w:proofErr w:type="gramStart"/>
      <w:r>
        <w:rPr>
          <w:rFonts w:ascii="Courier New" w:hAnsi="Courier New" w:cs="Courier New"/>
          <w:sz w:val="18"/>
        </w:rPr>
        <w:t>150  mm.</w:t>
      </w:r>
      <w:proofErr w:type="gramEnd"/>
    </w:p>
    <w:p w14:paraId="3879C7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Diameter                                        </w:t>
      </w:r>
      <w:proofErr w:type="gramStart"/>
      <w:r>
        <w:rPr>
          <w:rFonts w:ascii="Courier New" w:hAnsi="Courier New" w:cs="Courier New"/>
          <w:sz w:val="18"/>
        </w:rPr>
        <w:t>3  in.</w:t>
      </w:r>
      <w:proofErr w:type="gramEnd"/>
    </w:p>
    <w:p w14:paraId="32EB45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Schedule                                       80</w:t>
      </w:r>
    </w:p>
    <w:p w14:paraId="06CCE32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Class                                         150</w:t>
      </w:r>
    </w:p>
    <w:p w14:paraId="7D31F68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Layout Angle                                     108.819</w:t>
      </w:r>
    </w:p>
    <w:p w14:paraId="00CC545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Blind Flange (Y/</w:t>
      </w:r>
      <w:proofErr w:type="gramStart"/>
      <w:r>
        <w:rPr>
          <w:rFonts w:ascii="Courier New" w:hAnsi="Courier New" w:cs="Courier New"/>
          <w:sz w:val="18"/>
        </w:rPr>
        <w:t xml:space="preserve">N)   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    N</w:t>
      </w:r>
    </w:p>
    <w:p w14:paraId="39CC74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Weight of Nozzle </w:t>
      </w:r>
      <w:proofErr w:type="gramStart"/>
      <w:r>
        <w:rPr>
          <w:rFonts w:ascii="Courier New" w:hAnsi="Courier New" w:cs="Courier New"/>
          <w:sz w:val="18"/>
        </w:rPr>
        <w:t>( Used</w:t>
      </w:r>
      <w:proofErr w:type="gramEnd"/>
      <w:r>
        <w:rPr>
          <w:rFonts w:ascii="Courier New" w:hAnsi="Courier New" w:cs="Courier New"/>
          <w:sz w:val="18"/>
        </w:rPr>
        <w:t xml:space="preserve"> if &gt; 0 )                  11.862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73A33B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   Grade of Attached Flange                          GR 1.1</w:t>
      </w:r>
    </w:p>
    <w:p w14:paraId="5827C79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Matl                                     SA-106 B</w:t>
      </w:r>
    </w:p>
    <w:p w14:paraId="092140E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BC2BA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20</w:t>
      </w:r>
    </w:p>
    <w:p w14:paraId="588233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Nozzle</w:t>
      </w:r>
    </w:p>
    <w:p w14:paraId="160D35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T2 (3in.)</w:t>
      </w:r>
    </w:p>
    <w:p w14:paraId="13C765A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</w:t>
      </w:r>
      <w:proofErr w:type="gramStart"/>
      <w:r>
        <w:rPr>
          <w:rFonts w:ascii="Courier New" w:hAnsi="Courier New" w:cs="Courier New"/>
          <w:sz w:val="18"/>
        </w:rPr>
        <w:t>150  mm.</w:t>
      </w:r>
      <w:proofErr w:type="gramEnd"/>
    </w:p>
    <w:p w14:paraId="63935C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Diameter                                        </w:t>
      </w:r>
      <w:proofErr w:type="gramStart"/>
      <w:r>
        <w:rPr>
          <w:rFonts w:ascii="Courier New" w:hAnsi="Courier New" w:cs="Courier New"/>
          <w:sz w:val="18"/>
        </w:rPr>
        <w:t>3  in.</w:t>
      </w:r>
      <w:proofErr w:type="gramEnd"/>
    </w:p>
    <w:p w14:paraId="2762F4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Schedule                                       80</w:t>
      </w:r>
    </w:p>
    <w:p w14:paraId="1A4CD0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Class                                         150</w:t>
      </w:r>
    </w:p>
    <w:p w14:paraId="0FEB05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Layout Angle                                     251.181</w:t>
      </w:r>
    </w:p>
    <w:p w14:paraId="462BAA2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Blind Flange (Y/</w:t>
      </w:r>
      <w:proofErr w:type="gramStart"/>
      <w:r>
        <w:rPr>
          <w:rFonts w:ascii="Courier New" w:hAnsi="Courier New" w:cs="Courier New"/>
          <w:sz w:val="18"/>
        </w:rPr>
        <w:t xml:space="preserve">N)   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    N</w:t>
      </w:r>
    </w:p>
    <w:p w14:paraId="142BECF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Weight of Nozzle </w:t>
      </w:r>
      <w:proofErr w:type="gramStart"/>
      <w:r>
        <w:rPr>
          <w:rFonts w:ascii="Courier New" w:hAnsi="Courier New" w:cs="Courier New"/>
          <w:sz w:val="18"/>
        </w:rPr>
        <w:t>( Used</w:t>
      </w:r>
      <w:proofErr w:type="gramEnd"/>
      <w:r>
        <w:rPr>
          <w:rFonts w:ascii="Courier New" w:hAnsi="Courier New" w:cs="Courier New"/>
          <w:sz w:val="18"/>
        </w:rPr>
        <w:t xml:space="preserve"> if &gt; 0 )                  11.862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742DB1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Grade of Attached Flange                          GR 1.1</w:t>
      </w:r>
    </w:p>
    <w:p w14:paraId="1805B7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Matl                                     SA-106 B</w:t>
      </w:r>
    </w:p>
    <w:p w14:paraId="2E6FB6F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CB87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20</w:t>
      </w:r>
    </w:p>
    <w:p w14:paraId="31240FB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Weight</w:t>
      </w:r>
    </w:p>
    <w:p w14:paraId="4F7CC5F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PASS PAR.0</w:t>
      </w:r>
    </w:p>
    <w:p w14:paraId="00C260D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</w:t>
      </w:r>
      <w:proofErr w:type="gramStart"/>
      <w:r>
        <w:rPr>
          <w:rFonts w:ascii="Courier New" w:hAnsi="Courier New" w:cs="Courier New"/>
          <w:sz w:val="18"/>
        </w:rPr>
        <w:t>150  mm.</w:t>
      </w:r>
      <w:proofErr w:type="gramEnd"/>
    </w:p>
    <w:p w14:paraId="3C097A4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Miscellaneous Weight                                  </w:t>
      </w:r>
      <w:proofErr w:type="gramStart"/>
      <w:r>
        <w:rPr>
          <w:rFonts w:ascii="Courier New" w:hAnsi="Courier New" w:cs="Courier New"/>
          <w:sz w:val="18"/>
        </w:rPr>
        <w:t xml:space="preserve">70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52A5111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Offset from Element Centerline      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218EA5F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8817D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</w:t>
      </w:r>
    </w:p>
    <w:p w14:paraId="1AC0F44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767378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From Node                                         30</w:t>
      </w:r>
    </w:p>
    <w:p w14:paraId="4DCB29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To Node                                           40</w:t>
      </w:r>
    </w:p>
    <w:p w14:paraId="06055C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Type                                        Flange</w:t>
      </w:r>
    </w:p>
    <w:p w14:paraId="16C57A1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                CH. Flange</w:t>
      </w:r>
    </w:p>
    <w:p w14:paraId="30E898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"FROM" to "TO"                                   </w:t>
      </w:r>
      <w:proofErr w:type="gramStart"/>
      <w:r>
        <w:rPr>
          <w:rFonts w:ascii="Courier New" w:hAnsi="Courier New" w:cs="Courier New"/>
          <w:sz w:val="18"/>
        </w:rPr>
        <w:t>85  mm.</w:t>
      </w:r>
      <w:proofErr w:type="gramEnd"/>
    </w:p>
    <w:p w14:paraId="664238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Inside Diameter                                   </w:t>
      </w:r>
      <w:proofErr w:type="gramStart"/>
      <w:r>
        <w:rPr>
          <w:rFonts w:ascii="Courier New" w:hAnsi="Courier New" w:cs="Courier New"/>
          <w:sz w:val="18"/>
        </w:rPr>
        <w:t>600  mm.</w:t>
      </w:r>
      <w:proofErr w:type="gramEnd"/>
    </w:p>
    <w:p w14:paraId="1584BD4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Thickness                                         </w:t>
      </w:r>
      <w:proofErr w:type="gramStart"/>
      <w:r>
        <w:rPr>
          <w:rFonts w:ascii="Courier New" w:hAnsi="Courier New" w:cs="Courier New"/>
          <w:sz w:val="18"/>
        </w:rPr>
        <w:t>60  mm.</w:t>
      </w:r>
      <w:proofErr w:type="gramEnd"/>
    </w:p>
    <w:p w14:paraId="205E3F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                 </w:t>
      </w:r>
      <w:proofErr w:type="gramStart"/>
      <w:r>
        <w:rPr>
          <w:rFonts w:ascii="Courier New" w:hAnsi="Courier New" w:cs="Courier New"/>
          <w:sz w:val="18"/>
        </w:rPr>
        <w:t>3  mm.</w:t>
      </w:r>
      <w:proofErr w:type="gramEnd"/>
    </w:p>
    <w:p w14:paraId="5ABFDB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</w:t>
      </w:r>
      <w:proofErr w:type="gramStart"/>
      <w:r>
        <w:rPr>
          <w:rFonts w:ascii="Courier New" w:hAnsi="Courier New" w:cs="Courier New"/>
          <w:sz w:val="18"/>
        </w:rPr>
        <w:t>90  mm.</w:t>
      </w:r>
      <w:proofErr w:type="gramEnd"/>
    </w:p>
    <w:p w14:paraId="0D490D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469580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                                 </w:t>
      </w:r>
      <w:proofErr w:type="gramStart"/>
      <w:r>
        <w:rPr>
          <w:rFonts w:ascii="Courier New" w:hAnsi="Courier New" w:cs="Courier New"/>
          <w:sz w:val="18"/>
        </w:rPr>
        <w:t>6.8  bars</w:t>
      </w:r>
      <w:proofErr w:type="gramEnd"/>
    </w:p>
    <w:p w14:paraId="7076DB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Internal Pressure                      </w:t>
      </w:r>
      <w:proofErr w:type="gramStart"/>
      <w:r>
        <w:rPr>
          <w:rFonts w:ascii="Courier New" w:hAnsi="Courier New" w:cs="Courier New"/>
          <w:sz w:val="18"/>
        </w:rPr>
        <w:t>85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1AD23E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          </w:t>
      </w:r>
      <w:proofErr w:type="gramStart"/>
      <w:r>
        <w:rPr>
          <w:rFonts w:ascii="Courier New" w:hAnsi="Courier New" w:cs="Courier New"/>
          <w:sz w:val="18"/>
        </w:rPr>
        <w:t>1.0342  bars</w:t>
      </w:r>
      <w:proofErr w:type="gramEnd"/>
    </w:p>
    <w:p w14:paraId="0EB9E1E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External Pressure                      </w:t>
      </w:r>
      <w:proofErr w:type="gramStart"/>
      <w:r>
        <w:rPr>
          <w:rFonts w:ascii="Courier New" w:hAnsi="Courier New" w:cs="Courier New"/>
          <w:sz w:val="18"/>
        </w:rPr>
        <w:t>85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0C1B7FC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Diameter Multiplier                            1.2</w:t>
      </w:r>
    </w:p>
    <w:p w14:paraId="1602E0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Name                                       SA-266 2</w:t>
      </w:r>
    </w:p>
    <w:p w14:paraId="076A453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Ambient                          </w:t>
      </w:r>
      <w:proofErr w:type="gramStart"/>
      <w:r>
        <w:rPr>
          <w:rFonts w:ascii="Courier New" w:hAnsi="Courier New" w:cs="Courier New"/>
          <w:sz w:val="18"/>
        </w:rPr>
        <w:t>137.9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12EF39B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Operating                        </w:t>
      </w:r>
      <w:proofErr w:type="gramStart"/>
      <w:r>
        <w:rPr>
          <w:rFonts w:ascii="Courier New" w:hAnsi="Courier New" w:cs="Courier New"/>
          <w:sz w:val="18"/>
        </w:rPr>
        <w:t>137.9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E85BA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Hydrotest                        </w:t>
      </w:r>
      <w:proofErr w:type="gramStart"/>
      <w:r>
        <w:rPr>
          <w:rFonts w:ascii="Courier New" w:hAnsi="Courier New" w:cs="Courier New"/>
          <w:sz w:val="18"/>
        </w:rPr>
        <w:t>223.4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B62198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Material Density                                 </w:t>
      </w:r>
      <w:proofErr w:type="gramStart"/>
      <w:r>
        <w:rPr>
          <w:rFonts w:ascii="Courier New" w:hAnsi="Courier New" w:cs="Courier New"/>
          <w:sz w:val="18"/>
        </w:rPr>
        <w:t>0.00775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2D7B1A4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P Number Thickness                                </w:t>
      </w:r>
      <w:proofErr w:type="gramStart"/>
      <w:r>
        <w:rPr>
          <w:rFonts w:ascii="Courier New" w:hAnsi="Courier New" w:cs="Courier New"/>
          <w:sz w:val="18"/>
        </w:rPr>
        <w:t>30.988  mm.</w:t>
      </w:r>
      <w:proofErr w:type="gramEnd"/>
    </w:p>
    <w:p w14:paraId="66AAF5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Yield Stress, Operating                            </w:t>
      </w:r>
      <w:proofErr w:type="gramStart"/>
      <w:r>
        <w:rPr>
          <w:rFonts w:ascii="Courier New" w:hAnsi="Courier New" w:cs="Courier New"/>
          <w:sz w:val="18"/>
        </w:rPr>
        <w:t>229.2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47AB1A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UCS-66 Chart Curve Designation                         C</w:t>
      </w:r>
    </w:p>
    <w:p w14:paraId="0A2211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External Pressure Chart Name                        CS-2</w:t>
      </w:r>
    </w:p>
    <w:p w14:paraId="5801962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UNS Number                                        K03506</w:t>
      </w:r>
    </w:p>
    <w:p w14:paraId="4FE9F6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Product Form                                    Forgings</w:t>
      </w:r>
    </w:p>
    <w:p w14:paraId="5DA0F1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Perform Flange Stress Calculation (Y/</w:t>
      </w:r>
      <w:proofErr w:type="gramStart"/>
      <w:r>
        <w:rPr>
          <w:rFonts w:ascii="Courier New" w:hAnsi="Courier New" w:cs="Courier New"/>
          <w:sz w:val="18"/>
        </w:rPr>
        <w:t xml:space="preserve">N)   </w:t>
      </w:r>
      <w:proofErr w:type="gramEnd"/>
      <w:r>
        <w:rPr>
          <w:rFonts w:ascii="Courier New" w:hAnsi="Courier New" w:cs="Courier New"/>
          <w:sz w:val="18"/>
        </w:rPr>
        <w:t xml:space="preserve">                 Y</w:t>
      </w:r>
    </w:p>
    <w:p w14:paraId="02660C6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Weight of Standard Flange                                  </w:t>
      </w:r>
      <w:proofErr w:type="gramStart"/>
      <w:r>
        <w:rPr>
          <w:rFonts w:ascii="Courier New" w:hAnsi="Courier New" w:cs="Courier New"/>
          <w:sz w:val="18"/>
        </w:rPr>
        <w:t xml:space="preserve">0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1FF71FE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Class of Standard Flange</w:t>
      </w:r>
    </w:p>
    <w:p w14:paraId="669032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Grade of Standard Flange</w:t>
      </w:r>
    </w:p>
    <w:p w14:paraId="44FF3DB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is pre-Heated                                        No</w:t>
      </w:r>
    </w:p>
    <w:p w14:paraId="0EEF5A1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F60F3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30</w:t>
      </w:r>
    </w:p>
    <w:p w14:paraId="15596F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Liquid</w:t>
      </w:r>
    </w:p>
    <w:p w14:paraId="230BCE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Liquid: 30</w:t>
      </w:r>
    </w:p>
    <w:p w14:paraId="170A193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7976456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Liquid                              </w:t>
      </w:r>
      <w:proofErr w:type="gramStart"/>
      <w:r>
        <w:rPr>
          <w:rFonts w:ascii="Courier New" w:hAnsi="Courier New" w:cs="Courier New"/>
          <w:sz w:val="18"/>
        </w:rPr>
        <w:t>600  mm.</w:t>
      </w:r>
      <w:proofErr w:type="gramEnd"/>
    </w:p>
    <w:p w14:paraId="49511B8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Liquid Density                                 </w:t>
      </w:r>
      <w:proofErr w:type="gramStart"/>
      <w:r>
        <w:rPr>
          <w:rFonts w:ascii="Courier New" w:hAnsi="Courier New" w:cs="Courier New"/>
          <w:sz w:val="18"/>
        </w:rPr>
        <w:t>0.0009181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479A740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B62AD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30</w:t>
      </w:r>
    </w:p>
    <w:p w14:paraId="63B828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Insulation</w:t>
      </w:r>
    </w:p>
    <w:p w14:paraId="2B0805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   Detail ID                                        Ins: 30</w:t>
      </w:r>
    </w:p>
    <w:p w14:paraId="6DB9EA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1058BD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Insulation                           </w:t>
      </w:r>
      <w:proofErr w:type="gramStart"/>
      <w:r>
        <w:rPr>
          <w:rFonts w:ascii="Courier New" w:hAnsi="Courier New" w:cs="Courier New"/>
          <w:sz w:val="18"/>
        </w:rPr>
        <w:t>85  mm.</w:t>
      </w:r>
      <w:proofErr w:type="gramEnd"/>
    </w:p>
    <w:p w14:paraId="376012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Insulation                               </w:t>
      </w:r>
      <w:proofErr w:type="gramStart"/>
      <w:r>
        <w:rPr>
          <w:rFonts w:ascii="Courier New" w:hAnsi="Courier New" w:cs="Courier New"/>
          <w:sz w:val="18"/>
        </w:rPr>
        <w:t>60  mm.</w:t>
      </w:r>
      <w:proofErr w:type="gramEnd"/>
    </w:p>
    <w:p w14:paraId="7BB7FC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Density                                          </w:t>
      </w:r>
      <w:proofErr w:type="gramStart"/>
      <w:r>
        <w:rPr>
          <w:rFonts w:ascii="Courier New" w:hAnsi="Courier New" w:cs="Courier New"/>
          <w:sz w:val="18"/>
        </w:rPr>
        <w:t>0.00023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5C67AC5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04C2D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</w:t>
      </w:r>
    </w:p>
    <w:p w14:paraId="556EC6F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5D37F2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From Node                                         40</w:t>
      </w:r>
    </w:p>
    <w:p w14:paraId="6DC175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To Node                                           50</w:t>
      </w:r>
    </w:p>
    <w:p w14:paraId="31CA440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Type                                        Flange</w:t>
      </w:r>
    </w:p>
    <w:p w14:paraId="37A0B6B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                SH. Flange</w:t>
      </w:r>
    </w:p>
    <w:p w14:paraId="2B8E02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"FROM" to "TO"                                   </w:t>
      </w:r>
      <w:proofErr w:type="gramStart"/>
      <w:r>
        <w:rPr>
          <w:rFonts w:ascii="Courier New" w:hAnsi="Courier New" w:cs="Courier New"/>
          <w:sz w:val="18"/>
        </w:rPr>
        <w:t>85  mm.</w:t>
      </w:r>
      <w:proofErr w:type="gramEnd"/>
    </w:p>
    <w:p w14:paraId="01FE787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Inside Diameter                                   </w:t>
      </w:r>
      <w:proofErr w:type="gramStart"/>
      <w:r>
        <w:rPr>
          <w:rFonts w:ascii="Courier New" w:hAnsi="Courier New" w:cs="Courier New"/>
          <w:sz w:val="18"/>
        </w:rPr>
        <w:t>600  mm.</w:t>
      </w:r>
      <w:proofErr w:type="gramEnd"/>
    </w:p>
    <w:p w14:paraId="1A613C2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Thickness                                         </w:t>
      </w:r>
      <w:proofErr w:type="gramStart"/>
      <w:r>
        <w:rPr>
          <w:rFonts w:ascii="Courier New" w:hAnsi="Courier New" w:cs="Courier New"/>
          <w:sz w:val="18"/>
        </w:rPr>
        <w:t>60  mm.</w:t>
      </w:r>
      <w:proofErr w:type="gramEnd"/>
    </w:p>
    <w:p w14:paraId="1F4DC83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                 </w:t>
      </w:r>
      <w:proofErr w:type="gramStart"/>
      <w:r>
        <w:rPr>
          <w:rFonts w:ascii="Courier New" w:hAnsi="Courier New" w:cs="Courier New"/>
          <w:sz w:val="18"/>
        </w:rPr>
        <w:t>3  mm.</w:t>
      </w:r>
      <w:proofErr w:type="gramEnd"/>
    </w:p>
    <w:p w14:paraId="0605BB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</w:t>
      </w:r>
      <w:proofErr w:type="gramStart"/>
      <w:r>
        <w:rPr>
          <w:rFonts w:ascii="Courier New" w:hAnsi="Courier New" w:cs="Courier New"/>
          <w:sz w:val="18"/>
        </w:rPr>
        <w:t>90  mm.</w:t>
      </w:r>
      <w:proofErr w:type="gramEnd"/>
    </w:p>
    <w:p w14:paraId="24F1EE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705766C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                                  </w:t>
      </w:r>
      <w:proofErr w:type="gramStart"/>
      <w:r>
        <w:rPr>
          <w:rFonts w:ascii="Courier New" w:hAnsi="Courier New" w:cs="Courier New"/>
          <w:sz w:val="18"/>
        </w:rPr>
        <w:t>22  bars</w:t>
      </w:r>
      <w:proofErr w:type="gramEnd"/>
    </w:p>
    <w:p w14:paraId="641009E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Internal Pressure            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565818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          </w:t>
      </w:r>
      <w:proofErr w:type="gramStart"/>
      <w:r>
        <w:rPr>
          <w:rFonts w:ascii="Courier New" w:hAnsi="Courier New" w:cs="Courier New"/>
          <w:sz w:val="18"/>
        </w:rPr>
        <w:t>1.0342  bars</w:t>
      </w:r>
      <w:proofErr w:type="gramEnd"/>
    </w:p>
    <w:p w14:paraId="0CB14B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External Pressure            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08AF4AD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Diameter Multiplier                            1.2</w:t>
      </w:r>
    </w:p>
    <w:p w14:paraId="47D7BE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Name                                     SA-350 LF2 [Impact Tested]</w:t>
      </w:r>
    </w:p>
    <w:p w14:paraId="3AC45E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Ambient                          </w:t>
      </w:r>
      <w:proofErr w:type="gramStart"/>
      <w:r>
        <w:rPr>
          <w:rFonts w:ascii="Courier New" w:hAnsi="Courier New" w:cs="Courier New"/>
          <w:sz w:val="18"/>
        </w:rPr>
        <w:t>137.9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1A6049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Operating                        </w:t>
      </w:r>
      <w:proofErr w:type="gramStart"/>
      <w:r>
        <w:rPr>
          <w:rFonts w:ascii="Courier New" w:hAnsi="Courier New" w:cs="Courier New"/>
          <w:sz w:val="18"/>
        </w:rPr>
        <w:t>137.9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AF7C49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Hydrotest                        </w:t>
      </w:r>
      <w:proofErr w:type="gramStart"/>
      <w:r>
        <w:rPr>
          <w:rFonts w:ascii="Courier New" w:hAnsi="Courier New" w:cs="Courier New"/>
          <w:sz w:val="18"/>
        </w:rPr>
        <w:t>223.4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0E3EDF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Material Density                                 </w:t>
      </w:r>
      <w:proofErr w:type="gramStart"/>
      <w:r>
        <w:rPr>
          <w:rFonts w:ascii="Courier New" w:hAnsi="Courier New" w:cs="Courier New"/>
          <w:sz w:val="18"/>
        </w:rPr>
        <w:t>0.00775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1D1F85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P Number Thickness                                </w:t>
      </w:r>
      <w:proofErr w:type="gramStart"/>
      <w:r>
        <w:rPr>
          <w:rFonts w:ascii="Courier New" w:hAnsi="Courier New" w:cs="Courier New"/>
          <w:sz w:val="18"/>
        </w:rPr>
        <w:t>30.988  mm.</w:t>
      </w:r>
      <w:proofErr w:type="gramEnd"/>
    </w:p>
    <w:p w14:paraId="5D54DD4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Yield Stress, Operating                            </w:t>
      </w:r>
      <w:proofErr w:type="gramStart"/>
      <w:r>
        <w:rPr>
          <w:rFonts w:ascii="Courier New" w:hAnsi="Courier New" w:cs="Courier New"/>
          <w:sz w:val="18"/>
        </w:rPr>
        <w:t>223.6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1BBABEF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UCS-66 Chart Curve Designation             Impact Tested</w:t>
      </w:r>
    </w:p>
    <w:p w14:paraId="663C19E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External Pressure Chart Name                        CS-2</w:t>
      </w:r>
    </w:p>
    <w:p w14:paraId="2ABBE5B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UNS Number                                        K03011</w:t>
      </w:r>
    </w:p>
    <w:p w14:paraId="0568EC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Class / Thickness / Grade                            </w:t>
      </w:r>
      <w:proofErr w:type="gramStart"/>
      <w:r>
        <w:rPr>
          <w:rFonts w:ascii="Courier New" w:hAnsi="Courier New" w:cs="Courier New"/>
          <w:sz w:val="18"/>
        </w:rPr>
        <w:t>1::</w:t>
      </w:r>
      <w:proofErr w:type="gramEnd"/>
    </w:p>
    <w:p w14:paraId="254EABC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Product Form                                    Forgings</w:t>
      </w:r>
    </w:p>
    <w:p w14:paraId="5621F0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Perform Flange Stress Calculation (Y/</w:t>
      </w:r>
      <w:proofErr w:type="gramStart"/>
      <w:r>
        <w:rPr>
          <w:rFonts w:ascii="Courier New" w:hAnsi="Courier New" w:cs="Courier New"/>
          <w:sz w:val="18"/>
        </w:rPr>
        <w:t xml:space="preserve">N)   </w:t>
      </w:r>
      <w:proofErr w:type="gramEnd"/>
      <w:r>
        <w:rPr>
          <w:rFonts w:ascii="Courier New" w:hAnsi="Courier New" w:cs="Courier New"/>
          <w:sz w:val="18"/>
        </w:rPr>
        <w:t xml:space="preserve">                 Y</w:t>
      </w:r>
    </w:p>
    <w:p w14:paraId="6F248DE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Weight of Standard Flange                                  </w:t>
      </w:r>
      <w:proofErr w:type="gramStart"/>
      <w:r>
        <w:rPr>
          <w:rFonts w:ascii="Courier New" w:hAnsi="Courier New" w:cs="Courier New"/>
          <w:sz w:val="18"/>
        </w:rPr>
        <w:t xml:space="preserve">0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686601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Class of Standard Flange</w:t>
      </w:r>
    </w:p>
    <w:p w14:paraId="2C622E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Grade of Standard Flange</w:t>
      </w:r>
    </w:p>
    <w:p w14:paraId="4D9D41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is pre-Heated                                        No</w:t>
      </w:r>
    </w:p>
    <w:p w14:paraId="24D4936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A283C9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40</w:t>
      </w:r>
    </w:p>
    <w:p w14:paraId="44A993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Liquid</w:t>
      </w:r>
    </w:p>
    <w:p w14:paraId="388967E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Liquid: 40</w:t>
      </w:r>
    </w:p>
    <w:p w14:paraId="0A6408A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3AAD7CB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Liquid                              </w:t>
      </w:r>
      <w:proofErr w:type="gramStart"/>
      <w:r>
        <w:rPr>
          <w:rFonts w:ascii="Courier New" w:hAnsi="Courier New" w:cs="Courier New"/>
          <w:sz w:val="18"/>
        </w:rPr>
        <w:t>600  mm.</w:t>
      </w:r>
      <w:proofErr w:type="gramEnd"/>
    </w:p>
    <w:p w14:paraId="2C961DD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Liquid Density                                 </w:t>
      </w:r>
      <w:proofErr w:type="gramStart"/>
      <w:r>
        <w:rPr>
          <w:rFonts w:ascii="Courier New" w:hAnsi="Courier New" w:cs="Courier New"/>
          <w:sz w:val="18"/>
        </w:rPr>
        <w:t>0.0005329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1604BFF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F462D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40</w:t>
      </w:r>
    </w:p>
    <w:p w14:paraId="5257994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Insulation</w:t>
      </w:r>
    </w:p>
    <w:p w14:paraId="059F9B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  Ins: 40</w:t>
      </w:r>
    </w:p>
    <w:p w14:paraId="571770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3940462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Insulation                           </w:t>
      </w:r>
      <w:proofErr w:type="gramStart"/>
      <w:r>
        <w:rPr>
          <w:rFonts w:ascii="Courier New" w:hAnsi="Courier New" w:cs="Courier New"/>
          <w:sz w:val="18"/>
        </w:rPr>
        <w:t>85  mm.</w:t>
      </w:r>
      <w:proofErr w:type="gramEnd"/>
    </w:p>
    <w:p w14:paraId="71CF65F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Insulation                               </w:t>
      </w:r>
      <w:proofErr w:type="gramStart"/>
      <w:r>
        <w:rPr>
          <w:rFonts w:ascii="Courier New" w:hAnsi="Courier New" w:cs="Courier New"/>
          <w:sz w:val="18"/>
        </w:rPr>
        <w:t>60  mm.</w:t>
      </w:r>
      <w:proofErr w:type="gramEnd"/>
    </w:p>
    <w:p w14:paraId="3C875F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Density                                          </w:t>
      </w:r>
      <w:proofErr w:type="gramStart"/>
      <w:r>
        <w:rPr>
          <w:rFonts w:ascii="Courier New" w:hAnsi="Courier New" w:cs="Courier New"/>
          <w:sz w:val="18"/>
        </w:rPr>
        <w:t>0.00023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30681A0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4BA640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</w:t>
      </w:r>
    </w:p>
    <w:p w14:paraId="1D9CBF0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1586E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From Node                                         50</w:t>
      </w:r>
    </w:p>
    <w:p w14:paraId="588EE0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To Node                                           60</w:t>
      </w:r>
    </w:p>
    <w:p w14:paraId="7C3F766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Type                                        Cylinder</w:t>
      </w:r>
    </w:p>
    <w:p w14:paraId="29AE79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               Port Barrel</w:t>
      </w:r>
    </w:p>
    <w:p w14:paraId="258492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"FROM" to "TO"                                  </w:t>
      </w:r>
      <w:proofErr w:type="gramStart"/>
      <w:r>
        <w:rPr>
          <w:rFonts w:ascii="Courier New" w:hAnsi="Courier New" w:cs="Courier New"/>
          <w:sz w:val="18"/>
        </w:rPr>
        <w:t>150  mm.</w:t>
      </w:r>
      <w:proofErr w:type="gramEnd"/>
    </w:p>
    <w:p w14:paraId="69E9CD1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                                         </w:t>
      </w:r>
      <w:proofErr w:type="gramStart"/>
      <w:r>
        <w:rPr>
          <w:rFonts w:ascii="Courier New" w:hAnsi="Courier New" w:cs="Courier New"/>
          <w:sz w:val="18"/>
        </w:rPr>
        <w:t>600  mm.</w:t>
      </w:r>
      <w:proofErr w:type="gramEnd"/>
    </w:p>
    <w:p w14:paraId="496D39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Thickness                                         </w:t>
      </w:r>
      <w:proofErr w:type="gramStart"/>
      <w:r>
        <w:rPr>
          <w:rFonts w:ascii="Courier New" w:hAnsi="Courier New" w:cs="Courier New"/>
          <w:sz w:val="18"/>
        </w:rPr>
        <w:t>12  mm.</w:t>
      </w:r>
      <w:proofErr w:type="gramEnd"/>
    </w:p>
    <w:p w14:paraId="7E3952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                 </w:t>
      </w:r>
      <w:proofErr w:type="gramStart"/>
      <w:r>
        <w:rPr>
          <w:rFonts w:ascii="Courier New" w:hAnsi="Courier New" w:cs="Courier New"/>
          <w:sz w:val="18"/>
        </w:rPr>
        <w:t>3  mm.</w:t>
      </w:r>
      <w:proofErr w:type="gramEnd"/>
    </w:p>
    <w:p w14:paraId="781B9F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Nominal Thickness                                         </w:t>
      </w:r>
      <w:proofErr w:type="gramStart"/>
      <w:r>
        <w:rPr>
          <w:rFonts w:ascii="Courier New" w:hAnsi="Courier New" w:cs="Courier New"/>
          <w:sz w:val="18"/>
        </w:rPr>
        <w:t>12  mm.</w:t>
      </w:r>
      <w:proofErr w:type="gramEnd"/>
    </w:p>
    <w:p w14:paraId="56BDEAE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4EE8C5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                                  </w:t>
      </w:r>
      <w:proofErr w:type="gramStart"/>
      <w:r>
        <w:rPr>
          <w:rFonts w:ascii="Courier New" w:hAnsi="Courier New" w:cs="Courier New"/>
          <w:sz w:val="18"/>
        </w:rPr>
        <w:t>22  bars</w:t>
      </w:r>
      <w:proofErr w:type="gramEnd"/>
    </w:p>
    <w:p w14:paraId="52E150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Internal Pressure            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28E683B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          </w:t>
      </w:r>
      <w:proofErr w:type="gramStart"/>
      <w:r>
        <w:rPr>
          <w:rFonts w:ascii="Courier New" w:hAnsi="Courier New" w:cs="Courier New"/>
          <w:sz w:val="18"/>
        </w:rPr>
        <w:t>1.0342  bars</w:t>
      </w:r>
      <w:proofErr w:type="gramEnd"/>
    </w:p>
    <w:p w14:paraId="2E5723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External Pressure            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600244C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Diameter Multiplier                            1.2</w:t>
      </w:r>
    </w:p>
    <w:p w14:paraId="5216491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Name                                      SA-516 70 [Normalized]</w:t>
      </w:r>
    </w:p>
    <w:p w14:paraId="3BFE97F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Ambient                          </w:t>
      </w:r>
      <w:proofErr w:type="gramStart"/>
      <w:r>
        <w:rPr>
          <w:rFonts w:ascii="Courier New" w:hAnsi="Courier New" w:cs="Courier New"/>
          <w:sz w:val="18"/>
        </w:rPr>
        <w:t>137.9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31181F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Operating                        </w:t>
      </w:r>
      <w:proofErr w:type="gramStart"/>
      <w:r>
        <w:rPr>
          <w:rFonts w:ascii="Courier New" w:hAnsi="Courier New" w:cs="Courier New"/>
          <w:sz w:val="18"/>
        </w:rPr>
        <w:t>137.9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0582B2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Allowable Stress, Hydrotest                        </w:t>
      </w:r>
      <w:proofErr w:type="gramStart"/>
      <w:r>
        <w:rPr>
          <w:rFonts w:ascii="Courier New" w:hAnsi="Courier New" w:cs="Courier New"/>
          <w:sz w:val="18"/>
        </w:rPr>
        <w:t>235.8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020D06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Material Density                                 </w:t>
      </w:r>
      <w:proofErr w:type="gramStart"/>
      <w:r>
        <w:rPr>
          <w:rFonts w:ascii="Courier New" w:hAnsi="Courier New" w:cs="Courier New"/>
          <w:sz w:val="18"/>
        </w:rPr>
        <w:t>0.00775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48C578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P Number Thickness                                </w:t>
      </w:r>
      <w:proofErr w:type="gramStart"/>
      <w:r>
        <w:rPr>
          <w:rFonts w:ascii="Courier New" w:hAnsi="Courier New" w:cs="Courier New"/>
          <w:sz w:val="18"/>
        </w:rPr>
        <w:t>30.988  mm.</w:t>
      </w:r>
      <w:proofErr w:type="gramEnd"/>
    </w:p>
    <w:p w14:paraId="5AB0ABC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Yield Stress, Operating                              </w:t>
      </w:r>
      <w:proofErr w:type="gramStart"/>
      <w:r>
        <w:rPr>
          <w:rFonts w:ascii="Courier New" w:hAnsi="Courier New" w:cs="Courier New"/>
          <w:sz w:val="18"/>
        </w:rPr>
        <w:t>236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46BAB72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UCS-66 Chart Curve Designation                         D</w:t>
      </w:r>
    </w:p>
    <w:p w14:paraId="04102B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External Pressure Chart Name                        CS-2</w:t>
      </w:r>
    </w:p>
    <w:p w14:paraId="7B63B3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UNS Number                                        K02700</w:t>
      </w:r>
    </w:p>
    <w:p w14:paraId="3AF41D2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Product Form                                       Plate</w:t>
      </w:r>
    </w:p>
    <w:p w14:paraId="420E340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Longitudinal Seam                            1.0</w:t>
      </w:r>
    </w:p>
    <w:p w14:paraId="35EE13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Circumferential Seam                         1.0</w:t>
      </w:r>
    </w:p>
    <w:p w14:paraId="09687F3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is pre-Heated                                        No</w:t>
      </w:r>
    </w:p>
    <w:p w14:paraId="08E54AE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F7860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50</w:t>
      </w:r>
    </w:p>
    <w:p w14:paraId="280DB4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Liquid</w:t>
      </w:r>
    </w:p>
    <w:p w14:paraId="30C8CD4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Liquid: 50</w:t>
      </w:r>
    </w:p>
    <w:p w14:paraId="2278B27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0B63D24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Liquid                              </w:t>
      </w:r>
      <w:proofErr w:type="gramStart"/>
      <w:r>
        <w:rPr>
          <w:rFonts w:ascii="Courier New" w:hAnsi="Courier New" w:cs="Courier New"/>
          <w:sz w:val="18"/>
        </w:rPr>
        <w:t>600  mm.</w:t>
      </w:r>
      <w:proofErr w:type="gramEnd"/>
    </w:p>
    <w:p w14:paraId="0F87C7F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Liquid Density                                 </w:t>
      </w:r>
      <w:proofErr w:type="gramStart"/>
      <w:r>
        <w:rPr>
          <w:rFonts w:ascii="Courier New" w:hAnsi="Courier New" w:cs="Courier New"/>
          <w:sz w:val="18"/>
        </w:rPr>
        <w:t>0.0005329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670F091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6DCF1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50</w:t>
      </w:r>
    </w:p>
    <w:p w14:paraId="251777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Insulation</w:t>
      </w:r>
    </w:p>
    <w:p w14:paraId="104D81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  Ins: 50</w:t>
      </w:r>
    </w:p>
    <w:p w14:paraId="0865D4E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45A5F7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Insulation                          </w:t>
      </w:r>
      <w:proofErr w:type="gramStart"/>
      <w:r>
        <w:rPr>
          <w:rFonts w:ascii="Courier New" w:hAnsi="Courier New" w:cs="Courier New"/>
          <w:sz w:val="18"/>
        </w:rPr>
        <w:t>150  mm.</w:t>
      </w:r>
      <w:proofErr w:type="gramEnd"/>
    </w:p>
    <w:p w14:paraId="0B135D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Insulation                               </w:t>
      </w:r>
      <w:proofErr w:type="gramStart"/>
      <w:r>
        <w:rPr>
          <w:rFonts w:ascii="Courier New" w:hAnsi="Courier New" w:cs="Courier New"/>
          <w:sz w:val="18"/>
        </w:rPr>
        <w:t>60  mm.</w:t>
      </w:r>
      <w:proofErr w:type="gramEnd"/>
    </w:p>
    <w:p w14:paraId="00FBDBA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Density                                          </w:t>
      </w:r>
      <w:proofErr w:type="gramStart"/>
      <w:r>
        <w:rPr>
          <w:rFonts w:ascii="Courier New" w:hAnsi="Courier New" w:cs="Courier New"/>
          <w:sz w:val="18"/>
        </w:rPr>
        <w:t>0.00023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5927752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C65C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</w:t>
      </w:r>
    </w:p>
    <w:p w14:paraId="29CF899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9DEC9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From Node                                         60</w:t>
      </w:r>
    </w:p>
    <w:p w14:paraId="12E1B3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To Node                                           70</w:t>
      </w:r>
    </w:p>
    <w:p w14:paraId="77B53C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Type                                        Conical</w:t>
      </w:r>
    </w:p>
    <w:p w14:paraId="7EE55E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                  SH. Cone</w:t>
      </w:r>
    </w:p>
    <w:p w14:paraId="407135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"FROM" to "TO"                                  </w:t>
      </w:r>
      <w:proofErr w:type="gramStart"/>
      <w:r>
        <w:rPr>
          <w:rFonts w:ascii="Courier New" w:hAnsi="Courier New" w:cs="Courier New"/>
          <w:sz w:val="18"/>
        </w:rPr>
        <w:t>565  mm.</w:t>
      </w:r>
      <w:proofErr w:type="gramEnd"/>
    </w:p>
    <w:p w14:paraId="5219C2A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                                         </w:t>
      </w:r>
      <w:proofErr w:type="gramStart"/>
      <w:r>
        <w:rPr>
          <w:rFonts w:ascii="Courier New" w:hAnsi="Courier New" w:cs="Courier New"/>
          <w:sz w:val="18"/>
        </w:rPr>
        <w:t>600  mm.</w:t>
      </w:r>
      <w:proofErr w:type="gramEnd"/>
    </w:p>
    <w:p w14:paraId="414D30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Thickness                                         </w:t>
      </w:r>
      <w:proofErr w:type="gramStart"/>
      <w:r>
        <w:rPr>
          <w:rFonts w:ascii="Courier New" w:hAnsi="Courier New" w:cs="Courier New"/>
          <w:sz w:val="18"/>
        </w:rPr>
        <w:t>12  mm.</w:t>
      </w:r>
      <w:proofErr w:type="gramEnd"/>
    </w:p>
    <w:p w14:paraId="493DE7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                 </w:t>
      </w:r>
      <w:proofErr w:type="gramStart"/>
      <w:r>
        <w:rPr>
          <w:rFonts w:ascii="Courier New" w:hAnsi="Courier New" w:cs="Courier New"/>
          <w:sz w:val="18"/>
        </w:rPr>
        <w:t>3  mm.</w:t>
      </w:r>
      <w:proofErr w:type="gramEnd"/>
    </w:p>
    <w:p w14:paraId="66F8E2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</w:t>
      </w:r>
      <w:proofErr w:type="gramStart"/>
      <w:r>
        <w:rPr>
          <w:rFonts w:ascii="Courier New" w:hAnsi="Courier New" w:cs="Courier New"/>
          <w:sz w:val="18"/>
        </w:rPr>
        <w:t>12  mm.</w:t>
      </w:r>
      <w:proofErr w:type="gramEnd"/>
    </w:p>
    <w:p w14:paraId="751E8D9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302A2D5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                                  </w:t>
      </w:r>
      <w:proofErr w:type="gramStart"/>
      <w:r>
        <w:rPr>
          <w:rFonts w:ascii="Courier New" w:hAnsi="Courier New" w:cs="Courier New"/>
          <w:sz w:val="18"/>
        </w:rPr>
        <w:t>22  bars</w:t>
      </w:r>
      <w:proofErr w:type="gramEnd"/>
    </w:p>
    <w:p w14:paraId="5D1A8D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Internal Pressure            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5EAE27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          </w:t>
      </w:r>
      <w:proofErr w:type="gramStart"/>
      <w:r>
        <w:rPr>
          <w:rFonts w:ascii="Courier New" w:hAnsi="Courier New" w:cs="Courier New"/>
          <w:sz w:val="18"/>
        </w:rPr>
        <w:t>1.0342  bars</w:t>
      </w:r>
      <w:proofErr w:type="gramEnd"/>
    </w:p>
    <w:p w14:paraId="5A2AE64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External Pressure            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3AD1D4D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Diameter Multiplier                            1.2</w:t>
      </w:r>
    </w:p>
    <w:p w14:paraId="1EDE1C4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Name                                      SA-516 70 [Normalized]</w:t>
      </w:r>
    </w:p>
    <w:p w14:paraId="49EFE5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Longitudinal Seam                            1.0</w:t>
      </w:r>
    </w:p>
    <w:p w14:paraId="134436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Circumferential Seam                         1.0</w:t>
      </w:r>
    </w:p>
    <w:p w14:paraId="3ADFD5B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Cone Diameter at "To" End                                </w:t>
      </w:r>
      <w:proofErr w:type="gramStart"/>
      <w:r>
        <w:rPr>
          <w:rFonts w:ascii="Courier New" w:hAnsi="Courier New" w:cs="Courier New"/>
          <w:sz w:val="18"/>
        </w:rPr>
        <w:t>925  mm.</w:t>
      </w:r>
      <w:proofErr w:type="gramEnd"/>
    </w:p>
    <w:p w14:paraId="38166DC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Length of Cone                                    </w:t>
      </w:r>
      <w:proofErr w:type="gramStart"/>
      <w:r>
        <w:rPr>
          <w:rFonts w:ascii="Courier New" w:hAnsi="Courier New" w:cs="Courier New"/>
          <w:sz w:val="18"/>
        </w:rPr>
        <w:t>565  mm.</w:t>
      </w:r>
      <w:proofErr w:type="gramEnd"/>
    </w:p>
    <w:p w14:paraId="4F7E29C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Half Apex Angle of Cone                                 </w:t>
      </w:r>
      <w:proofErr w:type="gramStart"/>
      <w:r>
        <w:rPr>
          <w:rFonts w:ascii="Courier New" w:hAnsi="Courier New" w:cs="Courier New"/>
          <w:sz w:val="18"/>
        </w:rPr>
        <w:t>30.0  degrees</w:t>
      </w:r>
      <w:proofErr w:type="gramEnd"/>
    </w:p>
    <w:p w14:paraId="3615CA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Toriconical</w:t>
      </w:r>
      <w:proofErr w:type="spellEnd"/>
      <w:r>
        <w:rPr>
          <w:rFonts w:ascii="Courier New" w:hAnsi="Courier New" w:cs="Courier New"/>
          <w:sz w:val="18"/>
        </w:rPr>
        <w:t xml:space="preserve"> (Y/</w:t>
      </w:r>
      <w:proofErr w:type="gramStart"/>
      <w:r>
        <w:rPr>
          <w:rFonts w:ascii="Courier New" w:hAnsi="Courier New" w:cs="Courier New"/>
          <w:sz w:val="18"/>
        </w:rPr>
        <w:t xml:space="preserve">N)   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         N</w:t>
      </w:r>
    </w:p>
    <w:p w14:paraId="7CFBF4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is pre-Heated                                        No</w:t>
      </w:r>
    </w:p>
    <w:p w14:paraId="68DECB4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6285BD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60</w:t>
      </w:r>
    </w:p>
    <w:p w14:paraId="1558688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Liquid</w:t>
      </w:r>
    </w:p>
    <w:p w14:paraId="7BADDA1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Liquid: 60</w:t>
      </w:r>
    </w:p>
    <w:p w14:paraId="57941A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67C821F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Liquid                              </w:t>
      </w:r>
      <w:proofErr w:type="gramStart"/>
      <w:r>
        <w:rPr>
          <w:rFonts w:ascii="Courier New" w:hAnsi="Courier New" w:cs="Courier New"/>
          <w:sz w:val="18"/>
        </w:rPr>
        <w:t>925  mm.</w:t>
      </w:r>
      <w:proofErr w:type="gramEnd"/>
    </w:p>
    <w:p w14:paraId="03CBFF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Liquid Density                                 </w:t>
      </w:r>
      <w:proofErr w:type="gramStart"/>
      <w:r>
        <w:rPr>
          <w:rFonts w:ascii="Courier New" w:hAnsi="Courier New" w:cs="Courier New"/>
          <w:sz w:val="18"/>
        </w:rPr>
        <w:t>0.0005329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441BC4B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855B3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60</w:t>
      </w:r>
    </w:p>
    <w:p w14:paraId="0ACFA4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Insulation</w:t>
      </w:r>
    </w:p>
    <w:p w14:paraId="5AF2ED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  Ins: 60</w:t>
      </w:r>
    </w:p>
    <w:p w14:paraId="3492C4B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7D91F6D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Insulation                          </w:t>
      </w:r>
      <w:proofErr w:type="gramStart"/>
      <w:r>
        <w:rPr>
          <w:rFonts w:ascii="Courier New" w:hAnsi="Courier New" w:cs="Courier New"/>
          <w:sz w:val="18"/>
        </w:rPr>
        <w:t>565  mm.</w:t>
      </w:r>
      <w:proofErr w:type="gramEnd"/>
    </w:p>
    <w:p w14:paraId="63B7D6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Insulation                               </w:t>
      </w:r>
      <w:proofErr w:type="gramStart"/>
      <w:r>
        <w:rPr>
          <w:rFonts w:ascii="Courier New" w:hAnsi="Courier New" w:cs="Courier New"/>
          <w:sz w:val="18"/>
        </w:rPr>
        <w:t>60  mm.</w:t>
      </w:r>
      <w:proofErr w:type="gramEnd"/>
    </w:p>
    <w:p w14:paraId="1EAD978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Density                                          </w:t>
      </w:r>
      <w:proofErr w:type="gramStart"/>
      <w:r>
        <w:rPr>
          <w:rFonts w:ascii="Courier New" w:hAnsi="Courier New" w:cs="Courier New"/>
          <w:sz w:val="18"/>
        </w:rPr>
        <w:t>0.00023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049B603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7C660E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60</w:t>
      </w:r>
    </w:p>
    <w:p w14:paraId="7080C9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Nozzle</w:t>
      </w:r>
    </w:p>
    <w:p w14:paraId="17BC1AF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S1 (4in.)</w:t>
      </w:r>
    </w:p>
    <w:p w14:paraId="26632A6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</w:t>
      </w:r>
      <w:proofErr w:type="gramStart"/>
      <w:r>
        <w:rPr>
          <w:rFonts w:ascii="Courier New" w:hAnsi="Courier New" w:cs="Courier New"/>
          <w:sz w:val="18"/>
        </w:rPr>
        <w:t>150  mm.</w:t>
      </w:r>
      <w:proofErr w:type="gramEnd"/>
    </w:p>
    <w:p w14:paraId="455EA5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Diameter                                        </w:t>
      </w:r>
      <w:proofErr w:type="gramStart"/>
      <w:r>
        <w:rPr>
          <w:rFonts w:ascii="Courier New" w:hAnsi="Courier New" w:cs="Courier New"/>
          <w:sz w:val="18"/>
        </w:rPr>
        <w:t>4  in.</w:t>
      </w:r>
      <w:proofErr w:type="gramEnd"/>
    </w:p>
    <w:p w14:paraId="5B0DA6B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Schedule                                      120</w:t>
      </w:r>
    </w:p>
    <w:p w14:paraId="35C274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Class                                         300</w:t>
      </w:r>
    </w:p>
    <w:p w14:paraId="000ABBE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Layout Angle                                       270.0</w:t>
      </w:r>
    </w:p>
    <w:p w14:paraId="36D6359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Blind Flange (Y/</w:t>
      </w:r>
      <w:proofErr w:type="gramStart"/>
      <w:r>
        <w:rPr>
          <w:rFonts w:ascii="Courier New" w:hAnsi="Courier New" w:cs="Courier New"/>
          <w:sz w:val="18"/>
        </w:rPr>
        <w:t xml:space="preserve">N)   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    N</w:t>
      </w:r>
    </w:p>
    <w:p w14:paraId="52D220E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Weight of Nozzle </w:t>
      </w:r>
      <w:proofErr w:type="gramStart"/>
      <w:r>
        <w:rPr>
          <w:rFonts w:ascii="Courier New" w:hAnsi="Courier New" w:cs="Courier New"/>
          <w:sz w:val="18"/>
        </w:rPr>
        <w:t>( Used</w:t>
      </w:r>
      <w:proofErr w:type="gramEnd"/>
      <w:r>
        <w:rPr>
          <w:rFonts w:ascii="Courier New" w:hAnsi="Courier New" w:cs="Courier New"/>
          <w:sz w:val="18"/>
        </w:rPr>
        <w:t xml:space="preserve"> if &gt; 0 )                  25.056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244C62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Grade of Attached Flange                          GR 1.1</w:t>
      </w:r>
    </w:p>
    <w:p w14:paraId="0372EBF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Matl                                     SA-333 6 [Impact Tested]</w:t>
      </w:r>
    </w:p>
    <w:p w14:paraId="6AD3FB4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15B159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</w:t>
      </w:r>
    </w:p>
    <w:p w14:paraId="7E57995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1A1AE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From Node                                         70</w:t>
      </w:r>
    </w:p>
    <w:p w14:paraId="32AAFC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To Node                                           80</w:t>
      </w:r>
    </w:p>
    <w:p w14:paraId="649375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Type                                        Cylinder</w:t>
      </w:r>
    </w:p>
    <w:p w14:paraId="07FC924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                SH. Barrel</w:t>
      </w:r>
    </w:p>
    <w:p w14:paraId="7F836C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"FROM" to "TO"                                 </w:t>
      </w:r>
      <w:proofErr w:type="gramStart"/>
      <w:r>
        <w:rPr>
          <w:rFonts w:ascii="Courier New" w:hAnsi="Courier New" w:cs="Courier New"/>
          <w:sz w:val="18"/>
        </w:rPr>
        <w:t>2200  mm.</w:t>
      </w:r>
      <w:proofErr w:type="gramEnd"/>
    </w:p>
    <w:p w14:paraId="6FD9EC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                                         </w:t>
      </w:r>
      <w:proofErr w:type="gramStart"/>
      <w:r>
        <w:rPr>
          <w:rFonts w:ascii="Courier New" w:hAnsi="Courier New" w:cs="Courier New"/>
          <w:sz w:val="18"/>
        </w:rPr>
        <w:t>925  mm.</w:t>
      </w:r>
      <w:proofErr w:type="gramEnd"/>
    </w:p>
    <w:p w14:paraId="165CDC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Thickness                                         </w:t>
      </w:r>
      <w:proofErr w:type="gramStart"/>
      <w:r>
        <w:rPr>
          <w:rFonts w:ascii="Courier New" w:hAnsi="Courier New" w:cs="Courier New"/>
          <w:sz w:val="18"/>
        </w:rPr>
        <w:t>12  mm.</w:t>
      </w:r>
      <w:proofErr w:type="gramEnd"/>
    </w:p>
    <w:p w14:paraId="038E22A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                 </w:t>
      </w:r>
      <w:proofErr w:type="gramStart"/>
      <w:r>
        <w:rPr>
          <w:rFonts w:ascii="Courier New" w:hAnsi="Courier New" w:cs="Courier New"/>
          <w:sz w:val="18"/>
        </w:rPr>
        <w:t>3  mm.</w:t>
      </w:r>
      <w:proofErr w:type="gramEnd"/>
    </w:p>
    <w:p w14:paraId="7ED3EC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</w:t>
      </w:r>
      <w:proofErr w:type="gramStart"/>
      <w:r>
        <w:rPr>
          <w:rFonts w:ascii="Courier New" w:hAnsi="Courier New" w:cs="Courier New"/>
          <w:sz w:val="18"/>
        </w:rPr>
        <w:t>12  mm.</w:t>
      </w:r>
      <w:proofErr w:type="gramEnd"/>
    </w:p>
    <w:p w14:paraId="2330850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176B86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                                  </w:t>
      </w:r>
      <w:proofErr w:type="gramStart"/>
      <w:r>
        <w:rPr>
          <w:rFonts w:ascii="Courier New" w:hAnsi="Courier New" w:cs="Courier New"/>
          <w:sz w:val="18"/>
        </w:rPr>
        <w:t>22  bars</w:t>
      </w:r>
      <w:proofErr w:type="gramEnd"/>
    </w:p>
    <w:p w14:paraId="130FEDB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Internal Pressure            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6520611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          </w:t>
      </w:r>
      <w:proofErr w:type="gramStart"/>
      <w:r>
        <w:rPr>
          <w:rFonts w:ascii="Courier New" w:hAnsi="Courier New" w:cs="Courier New"/>
          <w:sz w:val="18"/>
        </w:rPr>
        <w:t>1.0342  bars</w:t>
      </w:r>
      <w:proofErr w:type="gramEnd"/>
    </w:p>
    <w:p w14:paraId="2638E1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External Pressure            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6F32D6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Diameter Multiplier                            1.2</w:t>
      </w:r>
    </w:p>
    <w:p w14:paraId="0C4DE1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Name                                      SA-516 70 [Normalized]</w:t>
      </w:r>
    </w:p>
    <w:p w14:paraId="22D923F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Longitudinal Seam                            1.0</w:t>
      </w:r>
    </w:p>
    <w:p w14:paraId="7F467A1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Circumferential Seam                         1.0</w:t>
      </w:r>
    </w:p>
    <w:p w14:paraId="4DC60A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is pre-Heated                                        No</w:t>
      </w:r>
    </w:p>
    <w:p w14:paraId="4190F4A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107AF6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4EE09D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Saddle</w:t>
      </w:r>
    </w:p>
    <w:p w14:paraId="19F48E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Left Saddle</w:t>
      </w:r>
    </w:p>
    <w:p w14:paraId="5619FA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</w:t>
      </w:r>
      <w:proofErr w:type="gramStart"/>
      <w:r>
        <w:rPr>
          <w:rFonts w:ascii="Courier New" w:hAnsi="Courier New" w:cs="Courier New"/>
          <w:sz w:val="18"/>
        </w:rPr>
        <w:t>230  mm.</w:t>
      </w:r>
      <w:proofErr w:type="gramEnd"/>
    </w:p>
    <w:p w14:paraId="3DB917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Width of Saddle                                      </w:t>
      </w:r>
      <w:proofErr w:type="gramStart"/>
      <w:r>
        <w:rPr>
          <w:rFonts w:ascii="Courier New" w:hAnsi="Courier New" w:cs="Courier New"/>
          <w:sz w:val="18"/>
        </w:rPr>
        <w:t>140  mm.</w:t>
      </w:r>
      <w:proofErr w:type="gramEnd"/>
    </w:p>
    <w:p w14:paraId="00CCF3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 of Saddle at Bottom                           </w:t>
      </w:r>
      <w:proofErr w:type="gramStart"/>
      <w:r>
        <w:rPr>
          <w:rFonts w:ascii="Courier New" w:hAnsi="Courier New" w:cs="Courier New"/>
          <w:sz w:val="18"/>
        </w:rPr>
        <w:t>750  mm.</w:t>
      </w:r>
      <w:proofErr w:type="gramEnd"/>
    </w:p>
    <w:p w14:paraId="51A098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Saddle Contact Angle                               120.0</w:t>
      </w:r>
    </w:p>
    <w:p w14:paraId="1904EB3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 of Composite Ring Stiffener  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6CC14D5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Width of Wear Plate                                  </w:t>
      </w:r>
      <w:proofErr w:type="gramStart"/>
      <w:r>
        <w:rPr>
          <w:rFonts w:ascii="Courier New" w:hAnsi="Courier New" w:cs="Courier New"/>
          <w:sz w:val="18"/>
        </w:rPr>
        <w:t>300  mm.</w:t>
      </w:r>
      <w:proofErr w:type="gramEnd"/>
    </w:p>
    <w:p w14:paraId="4EC0D5B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Wear Plate                               </w:t>
      </w:r>
      <w:proofErr w:type="gramStart"/>
      <w:r>
        <w:rPr>
          <w:rFonts w:ascii="Courier New" w:hAnsi="Courier New" w:cs="Courier New"/>
          <w:sz w:val="18"/>
        </w:rPr>
        <w:t>12  mm.</w:t>
      </w:r>
      <w:proofErr w:type="gramEnd"/>
    </w:p>
    <w:p w14:paraId="56D31EC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Contact Angle, Wear Plate (</w:t>
      </w:r>
      <w:proofErr w:type="gramStart"/>
      <w:r>
        <w:rPr>
          <w:rFonts w:ascii="Courier New" w:hAnsi="Courier New" w:cs="Courier New"/>
          <w:sz w:val="18"/>
        </w:rPr>
        <w:t xml:space="preserve">degrees)   </w:t>
      </w:r>
      <w:proofErr w:type="gramEnd"/>
      <w:r>
        <w:rPr>
          <w:rFonts w:ascii="Courier New" w:hAnsi="Courier New" w:cs="Courier New"/>
          <w:sz w:val="18"/>
        </w:rPr>
        <w:t xml:space="preserve">             132.0</w:t>
      </w:r>
    </w:p>
    <w:p w14:paraId="7C51721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Friction coefficient                          0.30000001</w:t>
      </w:r>
    </w:p>
    <w:p w14:paraId="5B92D1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Moment Factor                                        3.0</w:t>
      </w:r>
    </w:p>
    <w:p w14:paraId="2A7ABE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Dimension </w:t>
      </w:r>
      <w:proofErr w:type="spellStart"/>
      <w:r>
        <w:rPr>
          <w:rFonts w:ascii="Courier New" w:hAnsi="Courier New" w:cs="Courier New"/>
          <w:sz w:val="18"/>
        </w:rPr>
        <w:t>E at</w:t>
      </w:r>
      <w:proofErr w:type="spellEnd"/>
      <w:r>
        <w:rPr>
          <w:rFonts w:ascii="Courier New" w:hAnsi="Courier New" w:cs="Courier New"/>
          <w:sz w:val="18"/>
        </w:rPr>
        <w:t xml:space="preserve"> base (</w:t>
      </w:r>
      <w:proofErr w:type="gramStart"/>
      <w:r>
        <w:rPr>
          <w:rFonts w:ascii="Courier New" w:hAnsi="Courier New" w:cs="Courier New"/>
          <w:sz w:val="18"/>
        </w:rPr>
        <w:t xml:space="preserve">optional)   </w:t>
      </w:r>
      <w:proofErr w:type="gramEnd"/>
      <w:r>
        <w:rPr>
          <w:rFonts w:ascii="Courier New" w:hAnsi="Courier New" w:cs="Courier New"/>
          <w:sz w:val="18"/>
        </w:rPr>
        <w:t xml:space="preserve">                      0  mm.</w:t>
      </w:r>
    </w:p>
    <w:p w14:paraId="41F7F4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Circumferential Eff. over Saddle                     1.0</w:t>
      </w:r>
    </w:p>
    <w:p w14:paraId="60604E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Circumferential Eff. at Midspan                      1.0</w:t>
      </w:r>
    </w:p>
    <w:p w14:paraId="69A7B60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Tangent to Tangent dist. (</w:t>
      </w:r>
      <w:proofErr w:type="gramStart"/>
      <w:r>
        <w:rPr>
          <w:rFonts w:ascii="Courier New" w:hAnsi="Courier New" w:cs="Courier New"/>
          <w:sz w:val="18"/>
        </w:rPr>
        <w:t xml:space="preserve">optional)   </w:t>
      </w:r>
      <w:proofErr w:type="gramEnd"/>
      <w:r>
        <w:rPr>
          <w:rFonts w:ascii="Courier New" w:hAnsi="Courier New" w:cs="Courier New"/>
          <w:sz w:val="18"/>
        </w:rPr>
        <w:t xml:space="preserve">                 0  mm.</w:t>
      </w:r>
    </w:p>
    <w:p w14:paraId="61FF529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B10EE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73912D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   Detail Type                                       Saddle</w:t>
      </w:r>
    </w:p>
    <w:p w14:paraId="2391F5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Right Saddle</w:t>
      </w:r>
    </w:p>
    <w:p w14:paraId="31789DF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</w:t>
      </w:r>
      <w:proofErr w:type="gramStart"/>
      <w:r>
        <w:rPr>
          <w:rFonts w:ascii="Courier New" w:hAnsi="Courier New" w:cs="Courier New"/>
          <w:sz w:val="18"/>
        </w:rPr>
        <w:t>1650  mm.</w:t>
      </w:r>
      <w:proofErr w:type="gramEnd"/>
    </w:p>
    <w:p w14:paraId="7B4FD60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Width of Saddle                                      </w:t>
      </w:r>
      <w:proofErr w:type="gramStart"/>
      <w:r>
        <w:rPr>
          <w:rFonts w:ascii="Courier New" w:hAnsi="Courier New" w:cs="Courier New"/>
          <w:sz w:val="18"/>
        </w:rPr>
        <w:t>140  mm.</w:t>
      </w:r>
      <w:proofErr w:type="gramEnd"/>
    </w:p>
    <w:p w14:paraId="40D3B71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 of Saddle at Bottom                           </w:t>
      </w:r>
      <w:proofErr w:type="gramStart"/>
      <w:r>
        <w:rPr>
          <w:rFonts w:ascii="Courier New" w:hAnsi="Courier New" w:cs="Courier New"/>
          <w:sz w:val="18"/>
        </w:rPr>
        <w:t>750  mm.</w:t>
      </w:r>
      <w:proofErr w:type="gramEnd"/>
    </w:p>
    <w:p w14:paraId="1522FB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Saddle Contact Angle                               120.0</w:t>
      </w:r>
    </w:p>
    <w:p w14:paraId="7A0D3A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 of Composite Ring Stiffener  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6897F2B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Width of Wear Plate                                  </w:t>
      </w:r>
      <w:proofErr w:type="gramStart"/>
      <w:r>
        <w:rPr>
          <w:rFonts w:ascii="Courier New" w:hAnsi="Courier New" w:cs="Courier New"/>
          <w:sz w:val="18"/>
        </w:rPr>
        <w:t>300  mm.</w:t>
      </w:r>
      <w:proofErr w:type="gramEnd"/>
    </w:p>
    <w:p w14:paraId="284867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Wear Plate                               </w:t>
      </w:r>
      <w:proofErr w:type="gramStart"/>
      <w:r>
        <w:rPr>
          <w:rFonts w:ascii="Courier New" w:hAnsi="Courier New" w:cs="Courier New"/>
          <w:sz w:val="18"/>
        </w:rPr>
        <w:t>12  mm.</w:t>
      </w:r>
      <w:proofErr w:type="gramEnd"/>
    </w:p>
    <w:p w14:paraId="7CBFF1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Contact Angle, Wear Plate (</w:t>
      </w:r>
      <w:proofErr w:type="gramStart"/>
      <w:r>
        <w:rPr>
          <w:rFonts w:ascii="Courier New" w:hAnsi="Courier New" w:cs="Courier New"/>
          <w:sz w:val="18"/>
        </w:rPr>
        <w:t xml:space="preserve">degrees)   </w:t>
      </w:r>
      <w:proofErr w:type="gramEnd"/>
      <w:r>
        <w:rPr>
          <w:rFonts w:ascii="Courier New" w:hAnsi="Courier New" w:cs="Courier New"/>
          <w:sz w:val="18"/>
        </w:rPr>
        <w:t xml:space="preserve">             132.0</w:t>
      </w:r>
    </w:p>
    <w:p w14:paraId="6AB318D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Friction coefficient                          0.30000001</w:t>
      </w:r>
    </w:p>
    <w:p w14:paraId="73CD47F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Moment Factor                                        3.0</w:t>
      </w:r>
    </w:p>
    <w:p w14:paraId="254F01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Dimension </w:t>
      </w:r>
      <w:proofErr w:type="spellStart"/>
      <w:r>
        <w:rPr>
          <w:rFonts w:ascii="Courier New" w:hAnsi="Courier New" w:cs="Courier New"/>
          <w:sz w:val="18"/>
        </w:rPr>
        <w:t>E at</w:t>
      </w:r>
      <w:proofErr w:type="spellEnd"/>
      <w:r>
        <w:rPr>
          <w:rFonts w:ascii="Courier New" w:hAnsi="Courier New" w:cs="Courier New"/>
          <w:sz w:val="18"/>
        </w:rPr>
        <w:t xml:space="preserve"> base (</w:t>
      </w:r>
      <w:proofErr w:type="gramStart"/>
      <w:r>
        <w:rPr>
          <w:rFonts w:ascii="Courier New" w:hAnsi="Courier New" w:cs="Courier New"/>
          <w:sz w:val="18"/>
        </w:rPr>
        <w:t xml:space="preserve">optional)   </w:t>
      </w:r>
      <w:proofErr w:type="gramEnd"/>
      <w:r>
        <w:rPr>
          <w:rFonts w:ascii="Courier New" w:hAnsi="Courier New" w:cs="Courier New"/>
          <w:sz w:val="18"/>
        </w:rPr>
        <w:t xml:space="preserve">                      0  mm.</w:t>
      </w:r>
    </w:p>
    <w:p w14:paraId="62E881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Circumferential Eff. over Saddle                     1.0</w:t>
      </w:r>
    </w:p>
    <w:p w14:paraId="0CCF32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Circumferential Eff. at Midspan                      1.0</w:t>
      </w:r>
    </w:p>
    <w:p w14:paraId="03CC95E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Tangent to Tangent dist. (</w:t>
      </w:r>
      <w:proofErr w:type="gramStart"/>
      <w:r>
        <w:rPr>
          <w:rFonts w:ascii="Courier New" w:hAnsi="Courier New" w:cs="Courier New"/>
          <w:sz w:val="18"/>
        </w:rPr>
        <w:t xml:space="preserve">optional)   </w:t>
      </w:r>
      <w:proofErr w:type="gramEnd"/>
      <w:r>
        <w:rPr>
          <w:rFonts w:ascii="Courier New" w:hAnsi="Courier New" w:cs="Courier New"/>
          <w:sz w:val="18"/>
        </w:rPr>
        <w:t xml:space="preserve">                 0  mm.</w:t>
      </w:r>
    </w:p>
    <w:p w14:paraId="5AA03AA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FF7E4A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740C94E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Liquid</w:t>
      </w:r>
    </w:p>
    <w:p w14:paraId="21B9CD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Liquid: 70</w:t>
      </w:r>
    </w:p>
    <w:p w14:paraId="7010178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3464814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Liquid                              </w:t>
      </w:r>
      <w:proofErr w:type="gramStart"/>
      <w:r>
        <w:rPr>
          <w:rFonts w:ascii="Courier New" w:hAnsi="Courier New" w:cs="Courier New"/>
          <w:sz w:val="18"/>
        </w:rPr>
        <w:t>925  mm.</w:t>
      </w:r>
      <w:proofErr w:type="gramEnd"/>
    </w:p>
    <w:p w14:paraId="0EC10A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Liquid Density                                 </w:t>
      </w:r>
      <w:proofErr w:type="gramStart"/>
      <w:r>
        <w:rPr>
          <w:rFonts w:ascii="Courier New" w:hAnsi="Courier New" w:cs="Courier New"/>
          <w:sz w:val="18"/>
        </w:rPr>
        <w:t>0.0005329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1ECA9A5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D902EE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7F646D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Insulation</w:t>
      </w:r>
    </w:p>
    <w:p w14:paraId="4AD02ED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  Ins: 70</w:t>
      </w:r>
    </w:p>
    <w:p w14:paraId="2FA1890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6311CD3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Insulation                         </w:t>
      </w:r>
      <w:proofErr w:type="gramStart"/>
      <w:r>
        <w:rPr>
          <w:rFonts w:ascii="Courier New" w:hAnsi="Courier New" w:cs="Courier New"/>
          <w:sz w:val="18"/>
        </w:rPr>
        <w:t>2200  mm.</w:t>
      </w:r>
      <w:proofErr w:type="gramEnd"/>
    </w:p>
    <w:p w14:paraId="3CFABFB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Insulation                               </w:t>
      </w:r>
      <w:proofErr w:type="gramStart"/>
      <w:r>
        <w:rPr>
          <w:rFonts w:ascii="Courier New" w:hAnsi="Courier New" w:cs="Courier New"/>
          <w:sz w:val="18"/>
        </w:rPr>
        <w:t>60  mm.</w:t>
      </w:r>
      <w:proofErr w:type="gramEnd"/>
    </w:p>
    <w:p w14:paraId="7A9A090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Density                                          </w:t>
      </w:r>
      <w:proofErr w:type="gramStart"/>
      <w:r>
        <w:rPr>
          <w:rFonts w:ascii="Courier New" w:hAnsi="Courier New" w:cs="Courier New"/>
          <w:sz w:val="18"/>
        </w:rPr>
        <w:t>0.00023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02583B5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DE83EB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21BA8D0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Nozzle</w:t>
      </w:r>
    </w:p>
    <w:p w14:paraId="0CC05BB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S2 (6in.)</w:t>
      </w:r>
    </w:p>
    <w:p w14:paraId="4A8C75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</w:t>
      </w:r>
      <w:proofErr w:type="gramStart"/>
      <w:r>
        <w:rPr>
          <w:rFonts w:ascii="Courier New" w:hAnsi="Courier New" w:cs="Courier New"/>
          <w:sz w:val="18"/>
        </w:rPr>
        <w:t>1100  mm.</w:t>
      </w:r>
      <w:proofErr w:type="gramEnd"/>
    </w:p>
    <w:p w14:paraId="09958A4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Diameter                                        </w:t>
      </w:r>
      <w:proofErr w:type="gramStart"/>
      <w:r>
        <w:rPr>
          <w:rFonts w:ascii="Courier New" w:hAnsi="Courier New" w:cs="Courier New"/>
          <w:sz w:val="18"/>
        </w:rPr>
        <w:t>6  in.</w:t>
      </w:r>
      <w:proofErr w:type="gramEnd"/>
    </w:p>
    <w:p w14:paraId="48E7671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Schedule                                       80</w:t>
      </w:r>
    </w:p>
    <w:p w14:paraId="706AC34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Class                                         300</w:t>
      </w:r>
    </w:p>
    <w:p w14:paraId="4AD196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Layout Angle                                        90.0</w:t>
      </w:r>
    </w:p>
    <w:p w14:paraId="6574E59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Blind Flange (Y/</w:t>
      </w:r>
      <w:proofErr w:type="gramStart"/>
      <w:r>
        <w:rPr>
          <w:rFonts w:ascii="Courier New" w:hAnsi="Courier New" w:cs="Courier New"/>
          <w:sz w:val="18"/>
        </w:rPr>
        <w:t xml:space="preserve">N)   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    N</w:t>
      </w:r>
    </w:p>
    <w:p w14:paraId="5099301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Weight of Nozzle </w:t>
      </w:r>
      <w:proofErr w:type="gramStart"/>
      <w:r>
        <w:rPr>
          <w:rFonts w:ascii="Courier New" w:hAnsi="Courier New" w:cs="Courier New"/>
          <w:sz w:val="18"/>
        </w:rPr>
        <w:t>( Used</w:t>
      </w:r>
      <w:proofErr w:type="gramEnd"/>
      <w:r>
        <w:rPr>
          <w:rFonts w:ascii="Courier New" w:hAnsi="Courier New" w:cs="Courier New"/>
          <w:sz w:val="18"/>
        </w:rPr>
        <w:t xml:space="preserve"> if &gt; 0 )                  47.688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1FD6D8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Grade of Attached Flange                          GR 1.1</w:t>
      </w:r>
    </w:p>
    <w:p w14:paraId="1048AA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Matl                                     SA-333 6 [Impact Tested]</w:t>
      </w:r>
    </w:p>
    <w:p w14:paraId="4EBF3C5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97BA6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379D70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Nozzle</w:t>
      </w:r>
    </w:p>
    <w:p w14:paraId="2DF0BD8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 V (2in.)</w:t>
      </w:r>
    </w:p>
    <w:p w14:paraId="07A4C42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</w:t>
      </w:r>
      <w:proofErr w:type="gramStart"/>
      <w:r>
        <w:rPr>
          <w:rFonts w:ascii="Courier New" w:hAnsi="Courier New" w:cs="Courier New"/>
          <w:sz w:val="18"/>
        </w:rPr>
        <w:t>2050  mm.</w:t>
      </w:r>
      <w:proofErr w:type="gramEnd"/>
    </w:p>
    <w:p w14:paraId="5705142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Diameter                                        </w:t>
      </w:r>
      <w:proofErr w:type="gramStart"/>
      <w:r>
        <w:rPr>
          <w:rFonts w:ascii="Courier New" w:hAnsi="Courier New" w:cs="Courier New"/>
          <w:sz w:val="18"/>
        </w:rPr>
        <w:t>2  in.</w:t>
      </w:r>
      <w:proofErr w:type="gramEnd"/>
    </w:p>
    <w:p w14:paraId="78E236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Schedule                                     None</w:t>
      </w:r>
    </w:p>
    <w:p w14:paraId="195706B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Class                                         300</w:t>
      </w:r>
    </w:p>
    <w:p w14:paraId="3AA8C1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Layout Angle                                        90.0</w:t>
      </w:r>
    </w:p>
    <w:p w14:paraId="771B73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Blind Flange (Y/</w:t>
      </w:r>
      <w:proofErr w:type="gramStart"/>
      <w:r>
        <w:rPr>
          <w:rFonts w:ascii="Courier New" w:hAnsi="Courier New" w:cs="Courier New"/>
          <w:sz w:val="18"/>
        </w:rPr>
        <w:t xml:space="preserve">N)   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    N</w:t>
      </w:r>
    </w:p>
    <w:p w14:paraId="73354FE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Weight of Nozzle </w:t>
      </w:r>
      <w:proofErr w:type="gramStart"/>
      <w:r>
        <w:rPr>
          <w:rFonts w:ascii="Courier New" w:hAnsi="Courier New" w:cs="Courier New"/>
          <w:sz w:val="18"/>
        </w:rPr>
        <w:t>( Used</w:t>
      </w:r>
      <w:proofErr w:type="gramEnd"/>
      <w:r>
        <w:rPr>
          <w:rFonts w:ascii="Courier New" w:hAnsi="Courier New" w:cs="Courier New"/>
          <w:sz w:val="18"/>
        </w:rPr>
        <w:t xml:space="preserve"> if &gt; 0 )                  9.9881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5F47AD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Grade of Attached Flange                          GR 1.1</w:t>
      </w:r>
    </w:p>
    <w:p w14:paraId="5BE683E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Matl                                   SA-350 LF2 [Impact Tested]</w:t>
      </w:r>
    </w:p>
    <w:p w14:paraId="355F15B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BD14E2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47AED5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Nozzle</w:t>
      </w:r>
    </w:p>
    <w:p w14:paraId="192F38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 D (2in.)</w:t>
      </w:r>
    </w:p>
    <w:p w14:paraId="438DA6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</w:t>
      </w:r>
      <w:proofErr w:type="gramStart"/>
      <w:r>
        <w:rPr>
          <w:rFonts w:ascii="Courier New" w:hAnsi="Courier New" w:cs="Courier New"/>
          <w:sz w:val="18"/>
        </w:rPr>
        <w:t>2050  mm.</w:t>
      </w:r>
      <w:proofErr w:type="gramEnd"/>
    </w:p>
    <w:p w14:paraId="2C3564E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Diameter                                        </w:t>
      </w:r>
      <w:proofErr w:type="gramStart"/>
      <w:r>
        <w:rPr>
          <w:rFonts w:ascii="Courier New" w:hAnsi="Courier New" w:cs="Courier New"/>
          <w:sz w:val="18"/>
        </w:rPr>
        <w:t>2  in.</w:t>
      </w:r>
      <w:proofErr w:type="gramEnd"/>
    </w:p>
    <w:p w14:paraId="176CE7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Schedule                                     None</w:t>
      </w:r>
    </w:p>
    <w:p w14:paraId="47FC13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Class                                         300</w:t>
      </w:r>
    </w:p>
    <w:p w14:paraId="2C7837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Layout Angle                                       270.0</w:t>
      </w:r>
    </w:p>
    <w:p w14:paraId="1AFB019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   Blind Flange (Y/</w:t>
      </w:r>
      <w:proofErr w:type="gramStart"/>
      <w:r>
        <w:rPr>
          <w:rFonts w:ascii="Courier New" w:hAnsi="Courier New" w:cs="Courier New"/>
          <w:sz w:val="18"/>
        </w:rPr>
        <w:t xml:space="preserve">N)   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    N</w:t>
      </w:r>
    </w:p>
    <w:p w14:paraId="2A79D3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Weight of Nozzle </w:t>
      </w:r>
      <w:proofErr w:type="gramStart"/>
      <w:r>
        <w:rPr>
          <w:rFonts w:ascii="Courier New" w:hAnsi="Courier New" w:cs="Courier New"/>
          <w:sz w:val="18"/>
        </w:rPr>
        <w:t>( Used</w:t>
      </w:r>
      <w:proofErr w:type="gramEnd"/>
      <w:r>
        <w:rPr>
          <w:rFonts w:ascii="Courier New" w:hAnsi="Courier New" w:cs="Courier New"/>
          <w:sz w:val="18"/>
        </w:rPr>
        <w:t xml:space="preserve"> if &gt; 0 )                  9.9881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1EC605E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Grade of Attached Flange                          GR 1.1</w:t>
      </w:r>
    </w:p>
    <w:p w14:paraId="2DDD07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Matl                                   SA-350 LF2 [Impact Tested]</w:t>
      </w:r>
    </w:p>
    <w:p w14:paraId="13755CC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875A0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739856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Nozzle</w:t>
      </w:r>
    </w:p>
    <w:p w14:paraId="364600B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PSV (3in.)</w:t>
      </w:r>
    </w:p>
    <w:p w14:paraId="369525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</w:t>
      </w:r>
      <w:proofErr w:type="gramStart"/>
      <w:r>
        <w:rPr>
          <w:rFonts w:ascii="Courier New" w:hAnsi="Courier New" w:cs="Courier New"/>
          <w:sz w:val="18"/>
        </w:rPr>
        <w:t>170  mm.</w:t>
      </w:r>
      <w:proofErr w:type="gramEnd"/>
    </w:p>
    <w:p w14:paraId="12BCFCA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Diameter                                        </w:t>
      </w:r>
      <w:proofErr w:type="gramStart"/>
      <w:r>
        <w:rPr>
          <w:rFonts w:ascii="Courier New" w:hAnsi="Courier New" w:cs="Courier New"/>
          <w:sz w:val="18"/>
        </w:rPr>
        <w:t>3  in.</w:t>
      </w:r>
      <w:proofErr w:type="gramEnd"/>
    </w:p>
    <w:p w14:paraId="7735AB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Schedule                                      160</w:t>
      </w:r>
    </w:p>
    <w:p w14:paraId="60F95C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Class                                         300</w:t>
      </w:r>
    </w:p>
    <w:p w14:paraId="595F595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Layout Angle                                        90.0</w:t>
      </w:r>
    </w:p>
    <w:p w14:paraId="39F2740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Blind Flange (Y/</w:t>
      </w:r>
      <w:proofErr w:type="gramStart"/>
      <w:r>
        <w:rPr>
          <w:rFonts w:ascii="Courier New" w:hAnsi="Courier New" w:cs="Courier New"/>
          <w:sz w:val="18"/>
        </w:rPr>
        <w:t xml:space="preserve">N)   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    N</w:t>
      </w:r>
    </w:p>
    <w:p w14:paraId="255B320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Weight of Nozzle </w:t>
      </w:r>
      <w:proofErr w:type="gramStart"/>
      <w:r>
        <w:rPr>
          <w:rFonts w:ascii="Courier New" w:hAnsi="Courier New" w:cs="Courier New"/>
          <w:sz w:val="18"/>
        </w:rPr>
        <w:t>( Used</w:t>
      </w:r>
      <w:proofErr w:type="gramEnd"/>
      <w:r>
        <w:rPr>
          <w:rFonts w:ascii="Courier New" w:hAnsi="Courier New" w:cs="Courier New"/>
          <w:sz w:val="18"/>
        </w:rPr>
        <w:t xml:space="preserve"> if &gt; 0 )                  16.474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369BE4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Grade of Attached Flange                          GR 1.1</w:t>
      </w:r>
    </w:p>
    <w:p w14:paraId="15AB426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Matl                                     SA-333 6 [Impact Tested]</w:t>
      </w:r>
    </w:p>
    <w:p w14:paraId="661E3FA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17BEC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7A36D68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Nozzle</w:t>
      </w:r>
    </w:p>
    <w:p w14:paraId="24D18D4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LG1 (2in.)</w:t>
      </w:r>
    </w:p>
    <w:p w14:paraId="1626B81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</w:t>
      </w:r>
      <w:proofErr w:type="gramStart"/>
      <w:r>
        <w:rPr>
          <w:rFonts w:ascii="Courier New" w:hAnsi="Courier New" w:cs="Courier New"/>
          <w:sz w:val="18"/>
        </w:rPr>
        <w:t>600  mm.</w:t>
      </w:r>
      <w:proofErr w:type="gramEnd"/>
    </w:p>
    <w:p w14:paraId="6670FA2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Diameter                                        </w:t>
      </w:r>
      <w:proofErr w:type="gramStart"/>
      <w:r>
        <w:rPr>
          <w:rFonts w:ascii="Courier New" w:hAnsi="Courier New" w:cs="Courier New"/>
          <w:sz w:val="18"/>
        </w:rPr>
        <w:t>2  in.</w:t>
      </w:r>
      <w:proofErr w:type="gramEnd"/>
    </w:p>
    <w:p w14:paraId="1739CC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Schedule                                      160</w:t>
      </w:r>
    </w:p>
    <w:p w14:paraId="1F62D5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Class                                         300</w:t>
      </w:r>
    </w:p>
    <w:p w14:paraId="2DA43E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Layout Angle                                        90.0</w:t>
      </w:r>
    </w:p>
    <w:p w14:paraId="110B03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Blind Flange (Y/</w:t>
      </w:r>
      <w:proofErr w:type="gramStart"/>
      <w:r>
        <w:rPr>
          <w:rFonts w:ascii="Courier New" w:hAnsi="Courier New" w:cs="Courier New"/>
          <w:sz w:val="18"/>
        </w:rPr>
        <w:t xml:space="preserve">N)   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    N</w:t>
      </w:r>
    </w:p>
    <w:p w14:paraId="6E9290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Weight of Nozzle </w:t>
      </w:r>
      <w:proofErr w:type="gramStart"/>
      <w:r>
        <w:rPr>
          <w:rFonts w:ascii="Courier New" w:hAnsi="Courier New" w:cs="Courier New"/>
          <w:sz w:val="18"/>
        </w:rPr>
        <w:t>( Used</w:t>
      </w:r>
      <w:proofErr w:type="gramEnd"/>
      <w:r>
        <w:rPr>
          <w:rFonts w:ascii="Courier New" w:hAnsi="Courier New" w:cs="Courier New"/>
          <w:sz w:val="18"/>
        </w:rPr>
        <w:t xml:space="preserve"> if &gt; 0 )                  6.0973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07C91A7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Grade of Attached Flange                          GR 1.1</w:t>
      </w:r>
    </w:p>
    <w:p w14:paraId="4909A1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Matl                                     SA-333 6 [Impact Tested]</w:t>
      </w:r>
    </w:p>
    <w:p w14:paraId="118B234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1D59A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1A908CE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Nozzle</w:t>
      </w:r>
    </w:p>
    <w:p w14:paraId="367A319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LG2 (2in.)</w:t>
      </w:r>
    </w:p>
    <w:p w14:paraId="08CD462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</w:t>
      </w:r>
      <w:proofErr w:type="gramStart"/>
      <w:r>
        <w:rPr>
          <w:rFonts w:ascii="Courier New" w:hAnsi="Courier New" w:cs="Courier New"/>
          <w:sz w:val="18"/>
        </w:rPr>
        <w:t>600  mm.</w:t>
      </w:r>
      <w:proofErr w:type="gramEnd"/>
    </w:p>
    <w:p w14:paraId="4607EC0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Diameter                                        </w:t>
      </w:r>
      <w:proofErr w:type="gramStart"/>
      <w:r>
        <w:rPr>
          <w:rFonts w:ascii="Courier New" w:hAnsi="Courier New" w:cs="Courier New"/>
          <w:sz w:val="18"/>
        </w:rPr>
        <w:t>2  in.</w:t>
      </w:r>
      <w:proofErr w:type="gramEnd"/>
    </w:p>
    <w:p w14:paraId="38F791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Schedule                                      160</w:t>
      </w:r>
    </w:p>
    <w:p w14:paraId="0CA61D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Class                                         300</w:t>
      </w:r>
    </w:p>
    <w:p w14:paraId="5BD2CA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Layout Angle                                       270.0</w:t>
      </w:r>
    </w:p>
    <w:p w14:paraId="40A68F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Blind Flange (Y/</w:t>
      </w:r>
      <w:proofErr w:type="gramStart"/>
      <w:r>
        <w:rPr>
          <w:rFonts w:ascii="Courier New" w:hAnsi="Courier New" w:cs="Courier New"/>
          <w:sz w:val="18"/>
        </w:rPr>
        <w:t xml:space="preserve">N)   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    N</w:t>
      </w:r>
    </w:p>
    <w:p w14:paraId="50E5E5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Weight of Nozzle </w:t>
      </w:r>
      <w:proofErr w:type="gramStart"/>
      <w:r>
        <w:rPr>
          <w:rFonts w:ascii="Courier New" w:hAnsi="Courier New" w:cs="Courier New"/>
          <w:sz w:val="18"/>
        </w:rPr>
        <w:t>( Used</w:t>
      </w:r>
      <w:proofErr w:type="gramEnd"/>
      <w:r>
        <w:rPr>
          <w:rFonts w:ascii="Courier New" w:hAnsi="Courier New" w:cs="Courier New"/>
          <w:sz w:val="18"/>
        </w:rPr>
        <w:t xml:space="preserve"> if &gt; 0 )                  8.7691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1E9DCD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Grade of Attached Flange                          GR 1.1</w:t>
      </w:r>
    </w:p>
    <w:p w14:paraId="26E6319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Nozzle Matl                                     SA-333 6 [Impact Tested]</w:t>
      </w:r>
    </w:p>
    <w:p w14:paraId="680A409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C5D5BB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54945A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Weight</w:t>
      </w:r>
    </w:p>
    <w:p w14:paraId="5A5D73B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BUNDLE MISS.0</w:t>
      </w:r>
    </w:p>
    <w:p w14:paraId="4E2E14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</w:t>
      </w:r>
      <w:proofErr w:type="gramStart"/>
      <w:r>
        <w:rPr>
          <w:rFonts w:ascii="Courier New" w:hAnsi="Courier New" w:cs="Courier New"/>
          <w:sz w:val="18"/>
        </w:rPr>
        <w:t>100  mm.</w:t>
      </w:r>
      <w:proofErr w:type="gramEnd"/>
    </w:p>
    <w:p w14:paraId="58DCAD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Miscellaneous Weight                                 </w:t>
      </w:r>
      <w:proofErr w:type="gramStart"/>
      <w:r>
        <w:rPr>
          <w:rFonts w:ascii="Courier New" w:hAnsi="Courier New" w:cs="Courier New"/>
          <w:sz w:val="18"/>
        </w:rPr>
        <w:t xml:space="preserve">100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250779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Offset from Element Centerline                       </w:t>
      </w:r>
      <w:proofErr w:type="gramStart"/>
      <w:r>
        <w:rPr>
          <w:rFonts w:ascii="Courier New" w:hAnsi="Courier New" w:cs="Courier New"/>
          <w:sz w:val="18"/>
        </w:rPr>
        <w:t>160  mm.</w:t>
      </w:r>
      <w:proofErr w:type="gramEnd"/>
    </w:p>
    <w:p w14:paraId="2ADDC6E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9254A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70</w:t>
      </w:r>
    </w:p>
    <w:p w14:paraId="46AE2A0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Weight</w:t>
      </w:r>
    </w:p>
    <w:p w14:paraId="229054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BUNDLE MISS.0</w:t>
      </w:r>
    </w:p>
    <w:p w14:paraId="15F9E3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</w:t>
      </w:r>
      <w:proofErr w:type="gramStart"/>
      <w:r>
        <w:rPr>
          <w:rFonts w:ascii="Courier New" w:hAnsi="Courier New" w:cs="Courier New"/>
          <w:sz w:val="18"/>
        </w:rPr>
        <w:t>1450  mm.</w:t>
      </w:r>
      <w:proofErr w:type="gramEnd"/>
    </w:p>
    <w:p w14:paraId="2EA6905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Miscellaneous Weight                                 </w:t>
      </w:r>
      <w:proofErr w:type="gramStart"/>
      <w:r>
        <w:rPr>
          <w:rFonts w:ascii="Courier New" w:hAnsi="Courier New" w:cs="Courier New"/>
          <w:sz w:val="18"/>
        </w:rPr>
        <w:t xml:space="preserve">100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46FD10C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Offset from Element Centerline                       </w:t>
      </w:r>
      <w:proofErr w:type="gramStart"/>
      <w:r>
        <w:rPr>
          <w:rFonts w:ascii="Courier New" w:hAnsi="Courier New" w:cs="Courier New"/>
          <w:sz w:val="18"/>
        </w:rPr>
        <w:t>160  mm.</w:t>
      </w:r>
      <w:proofErr w:type="gramEnd"/>
    </w:p>
    <w:p w14:paraId="7579B00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863FC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</w:t>
      </w:r>
    </w:p>
    <w:p w14:paraId="0ED6C3E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02534A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From Node                                         80</w:t>
      </w:r>
    </w:p>
    <w:p w14:paraId="0E61C1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To Node                                           90</w:t>
      </w:r>
    </w:p>
    <w:p w14:paraId="573846D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Type                                        Elliptical</w:t>
      </w:r>
    </w:p>
    <w:p w14:paraId="2502C9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                  SH. Head</w:t>
      </w:r>
    </w:p>
    <w:p w14:paraId="770B38C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"FROM" to "TO"                                   </w:t>
      </w:r>
      <w:proofErr w:type="gramStart"/>
      <w:r>
        <w:rPr>
          <w:rFonts w:ascii="Courier New" w:hAnsi="Courier New" w:cs="Courier New"/>
          <w:sz w:val="18"/>
        </w:rPr>
        <w:t>50  mm.</w:t>
      </w:r>
      <w:proofErr w:type="gramEnd"/>
    </w:p>
    <w:p w14:paraId="048F57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                                         </w:t>
      </w:r>
      <w:proofErr w:type="gramStart"/>
      <w:r>
        <w:rPr>
          <w:rFonts w:ascii="Courier New" w:hAnsi="Courier New" w:cs="Courier New"/>
          <w:sz w:val="18"/>
        </w:rPr>
        <w:t>925  mm.</w:t>
      </w:r>
      <w:proofErr w:type="gramEnd"/>
    </w:p>
    <w:p w14:paraId="0A2A53B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Element Thickness                                         </w:t>
      </w:r>
      <w:proofErr w:type="gramStart"/>
      <w:r>
        <w:rPr>
          <w:rFonts w:ascii="Courier New" w:hAnsi="Courier New" w:cs="Courier New"/>
          <w:sz w:val="18"/>
        </w:rPr>
        <w:t>12  mm.</w:t>
      </w:r>
      <w:proofErr w:type="gramEnd"/>
    </w:p>
    <w:p w14:paraId="14DB31B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                 </w:t>
      </w:r>
      <w:proofErr w:type="gramStart"/>
      <w:r>
        <w:rPr>
          <w:rFonts w:ascii="Courier New" w:hAnsi="Courier New" w:cs="Courier New"/>
          <w:sz w:val="18"/>
        </w:rPr>
        <w:t>3  mm.</w:t>
      </w:r>
      <w:proofErr w:type="gramEnd"/>
    </w:p>
    <w:p w14:paraId="380EC1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</w:t>
      </w:r>
      <w:proofErr w:type="gramStart"/>
      <w:r>
        <w:rPr>
          <w:rFonts w:ascii="Courier New" w:hAnsi="Courier New" w:cs="Courier New"/>
          <w:sz w:val="18"/>
        </w:rPr>
        <w:t>14  mm.</w:t>
      </w:r>
      <w:proofErr w:type="gramEnd"/>
    </w:p>
    <w:p w14:paraId="29220FB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1AC091A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                                  </w:t>
      </w:r>
      <w:proofErr w:type="gramStart"/>
      <w:r>
        <w:rPr>
          <w:rFonts w:ascii="Courier New" w:hAnsi="Courier New" w:cs="Courier New"/>
          <w:sz w:val="18"/>
        </w:rPr>
        <w:t>22  bars</w:t>
      </w:r>
      <w:proofErr w:type="gramEnd"/>
    </w:p>
    <w:p w14:paraId="68A08E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Internal Pressure            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729263B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          </w:t>
      </w:r>
      <w:proofErr w:type="gramStart"/>
      <w:r>
        <w:rPr>
          <w:rFonts w:ascii="Courier New" w:hAnsi="Courier New" w:cs="Courier New"/>
          <w:sz w:val="18"/>
        </w:rPr>
        <w:t>1.0342  bars</w:t>
      </w:r>
      <w:proofErr w:type="gramEnd"/>
    </w:p>
    <w:p w14:paraId="7507AA1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External Pressure            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4214E2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Diameter Multiplier                            1.2</w:t>
      </w:r>
    </w:p>
    <w:p w14:paraId="364B30E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Name                                      SA-516 70 [Normalized]</w:t>
      </w:r>
    </w:p>
    <w:p w14:paraId="7DA093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Longitudinal Seam                            1.0</w:t>
      </w:r>
    </w:p>
    <w:p w14:paraId="144446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Efficiency, Circumferential Seam                         1.0</w:t>
      </w:r>
    </w:p>
    <w:p w14:paraId="1A5F61C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Elliptical Head Factor                                   2.0</w:t>
      </w:r>
    </w:p>
    <w:p w14:paraId="5836F2C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is pre-Heated                                        No</w:t>
      </w:r>
    </w:p>
    <w:p w14:paraId="4F0D5E5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EE90E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80</w:t>
      </w:r>
    </w:p>
    <w:p w14:paraId="5DDCC36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    Liquid</w:t>
      </w:r>
    </w:p>
    <w:p w14:paraId="7941D8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Liquid: 80</w:t>
      </w:r>
    </w:p>
    <w:p w14:paraId="6E0A78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22BA40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Liquid                              </w:t>
      </w:r>
      <w:proofErr w:type="gramStart"/>
      <w:r>
        <w:rPr>
          <w:rFonts w:ascii="Courier New" w:hAnsi="Courier New" w:cs="Courier New"/>
          <w:sz w:val="18"/>
        </w:rPr>
        <w:t>925  mm.</w:t>
      </w:r>
      <w:proofErr w:type="gramEnd"/>
    </w:p>
    <w:p w14:paraId="5E4BCE3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Liquid Density                                 </w:t>
      </w:r>
      <w:proofErr w:type="gramStart"/>
      <w:r>
        <w:rPr>
          <w:rFonts w:ascii="Courier New" w:hAnsi="Courier New" w:cs="Courier New"/>
          <w:sz w:val="18"/>
        </w:rPr>
        <w:t>0.0005329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1D33287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EA51DB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Element From Node                                     80</w:t>
      </w:r>
    </w:p>
    <w:p w14:paraId="2F71312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Type                                   Insulation</w:t>
      </w:r>
    </w:p>
    <w:p w14:paraId="24773F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Detail ID                                        Ins: 80</w:t>
      </w:r>
    </w:p>
    <w:p w14:paraId="0DCAAF1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Dist. from "FROM" Node / Offset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          </w:t>
      </w:r>
      <w:proofErr w:type="gramStart"/>
      <w:r>
        <w:rPr>
          <w:rFonts w:ascii="Courier New" w:hAnsi="Courier New" w:cs="Courier New"/>
          <w:sz w:val="18"/>
        </w:rPr>
        <w:t>0  mm.</w:t>
      </w:r>
      <w:proofErr w:type="gramEnd"/>
    </w:p>
    <w:p w14:paraId="33AAFC2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Height/Length of Insulation                       </w:t>
      </w:r>
      <w:proofErr w:type="gramStart"/>
      <w:r>
        <w:rPr>
          <w:rFonts w:ascii="Courier New" w:hAnsi="Courier New" w:cs="Courier New"/>
          <w:sz w:val="18"/>
        </w:rPr>
        <w:t>281.25  mm.</w:t>
      </w:r>
      <w:proofErr w:type="gramEnd"/>
    </w:p>
    <w:p w14:paraId="41989AB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Thickness of Insulation                               </w:t>
      </w:r>
      <w:proofErr w:type="gramStart"/>
      <w:r>
        <w:rPr>
          <w:rFonts w:ascii="Courier New" w:hAnsi="Courier New" w:cs="Courier New"/>
          <w:sz w:val="18"/>
        </w:rPr>
        <w:t>60  mm.</w:t>
      </w:r>
      <w:proofErr w:type="gramEnd"/>
    </w:p>
    <w:p w14:paraId="167364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Density                                          </w:t>
      </w:r>
      <w:proofErr w:type="gramStart"/>
      <w:r>
        <w:rPr>
          <w:rFonts w:ascii="Courier New" w:hAnsi="Courier New" w:cs="Courier New"/>
          <w:sz w:val="18"/>
        </w:rPr>
        <w:t>0.00023  kg</w:t>
      </w:r>
      <w:proofErr w:type="gramEnd"/>
      <w:r>
        <w:rPr>
          <w:rFonts w:ascii="Courier New" w:hAnsi="Courier New" w:cs="Courier New"/>
          <w:sz w:val="18"/>
        </w:rPr>
        <w:t>./cm³</w:t>
      </w:r>
    </w:p>
    <w:p w14:paraId="63E0613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1FD8C7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670267C7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16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6254201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8" w:name="_Toc164246164"/>
      <w:r w:rsidRPr="003714B8">
        <w:rPr>
          <w:rFonts w:ascii="Courier New" w:hAnsi="Courier New" w:cs="Courier New"/>
          <w:sz w:val="18"/>
        </w:rPr>
        <w:instrText>XY Coordinate Calculations:</w:instrText>
      </w:r>
      <w:bookmarkEnd w:id="8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5061358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XY Coordinate Calculations:</w:t>
      </w:r>
    </w:p>
    <w:p w14:paraId="3C4E737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8AFD79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|    |            |            |             |             |</w:t>
      </w:r>
    </w:p>
    <w:p w14:paraId="7CEED3B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     | To </w:t>
      </w:r>
      <w:proofErr w:type="gramStart"/>
      <w:r>
        <w:rPr>
          <w:rFonts w:ascii="Courier New" w:hAnsi="Courier New" w:cs="Courier New"/>
          <w:sz w:val="18"/>
        </w:rPr>
        <w:t>|  X</w:t>
      </w:r>
      <w:proofErr w:type="gramEnd"/>
      <w:r>
        <w:rPr>
          <w:rFonts w:ascii="Courier New" w:hAnsi="Courier New" w:cs="Courier New"/>
          <w:sz w:val="18"/>
        </w:rPr>
        <w:t xml:space="preserve"> (</w:t>
      </w:r>
      <w:proofErr w:type="spellStart"/>
      <w:r>
        <w:rPr>
          <w:rFonts w:ascii="Courier New" w:hAnsi="Courier New" w:cs="Courier New"/>
          <w:sz w:val="18"/>
        </w:rPr>
        <w:t>Horiz</w:t>
      </w:r>
      <w:proofErr w:type="spellEnd"/>
      <w:r>
        <w:rPr>
          <w:rFonts w:ascii="Courier New" w:hAnsi="Courier New" w:cs="Courier New"/>
          <w:sz w:val="18"/>
        </w:rPr>
        <w:t>.)|  Y (Vert.) |  DX (</w:t>
      </w:r>
      <w:proofErr w:type="spellStart"/>
      <w:r>
        <w:rPr>
          <w:rFonts w:ascii="Courier New" w:hAnsi="Courier New" w:cs="Courier New"/>
          <w:sz w:val="18"/>
        </w:rPr>
        <w:t>Horiz</w:t>
      </w:r>
      <w:proofErr w:type="spellEnd"/>
      <w:r>
        <w:rPr>
          <w:rFonts w:ascii="Courier New" w:hAnsi="Courier New" w:cs="Courier New"/>
          <w:sz w:val="18"/>
        </w:rPr>
        <w:t>.)|  DY (Vert.) |</w:t>
      </w:r>
    </w:p>
    <w:p w14:paraId="713DB4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|    |        mm. |        mm. |         mm. |         mm. |</w:t>
      </w:r>
    </w:p>
    <w:p w14:paraId="6738FD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10585FC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CH. Head|         50 |        ... |          50 |         ... |</w:t>
      </w:r>
    </w:p>
    <w:p w14:paraId="295F6C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CH. Barrel|        350 |        ... |         300 |         ... |</w:t>
      </w:r>
    </w:p>
    <w:p w14:paraId="4CC6B3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CH. Flange|        435 |        ... |          85 |         ... |</w:t>
      </w:r>
    </w:p>
    <w:p w14:paraId="7DE5C57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SH. Flange|    598.525 |        ... |          85 |         ... |</w:t>
      </w:r>
    </w:p>
    <w:p w14:paraId="72D50C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Port Barrel|    748.525 |        ... |         150 |         ... |</w:t>
      </w:r>
    </w:p>
    <w:p w14:paraId="724E1D4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SH. Cone|    1313.53 |        ... |         565 |         ... |</w:t>
      </w:r>
    </w:p>
    <w:p w14:paraId="39C570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SH. Barrel|    3513.53 |        ... |        2200 |         ... |</w:t>
      </w:r>
    </w:p>
    <w:p w14:paraId="666D4A4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SH. Head|    3563.53 |        ... |          50 |         ... |</w:t>
      </w:r>
    </w:p>
    <w:p w14:paraId="09C7A77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4B713F8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9DEA3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0F2F1C38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17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1D5A5AD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9" w:name="_Toc164246165"/>
      <w:r w:rsidRPr="003714B8">
        <w:rPr>
          <w:rFonts w:ascii="Courier New" w:hAnsi="Courier New" w:cs="Courier New"/>
          <w:sz w:val="18"/>
        </w:rPr>
        <w:instrText>Flg Calc [Int P]:   CH. FLANGE</w:instrText>
      </w:r>
      <w:bookmarkEnd w:id="9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2E5B194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Flange Input Data Values                         Description: </w:t>
      </w:r>
      <w:r w:rsidRPr="003714B8">
        <w:rPr>
          <w:rFonts w:ascii="Tahoma" w:hAnsi="Courier New" w:cs="Courier New"/>
          <w:color w:val="0000FF"/>
          <w:sz w:val="18"/>
        </w:rPr>
        <w:t>CH. FLANGE</w:t>
      </w:r>
      <w:r w:rsidRPr="003714B8">
        <w:rPr>
          <w:rFonts w:ascii="Tahoma" w:hAnsi="Courier New" w:cs="Courier New"/>
          <w:b/>
          <w:color w:val="000000"/>
          <w:sz w:val="18"/>
        </w:rPr>
        <w:t xml:space="preserve">  </w:t>
      </w: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 xml:space="preserve">  :</w:t>
      </w:r>
      <w:proofErr w:type="gramEnd"/>
    </w:p>
    <w:p w14:paraId="77E4D33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086CC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CH. Flange</w:t>
      </w:r>
    </w:p>
    <w:p w14:paraId="6E71717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11C12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of Flange Geometry (</w:t>
      </w:r>
      <w:proofErr w:type="gramStart"/>
      <w:r>
        <w:rPr>
          <w:rFonts w:ascii="Courier New" w:hAnsi="Courier New" w:cs="Courier New"/>
          <w:sz w:val="18"/>
        </w:rPr>
        <w:t xml:space="preserve">Type)   </w:t>
      </w:r>
      <w:proofErr w:type="gramEnd"/>
      <w:r>
        <w:rPr>
          <w:rFonts w:ascii="Courier New" w:hAnsi="Courier New" w:cs="Courier New"/>
          <w:sz w:val="18"/>
        </w:rPr>
        <w:t xml:space="preserve">        Integral Weld Neck</w:t>
      </w:r>
    </w:p>
    <w:p w14:paraId="7D0121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                            P            </w:t>
      </w:r>
      <w:proofErr w:type="gramStart"/>
      <w:r>
        <w:rPr>
          <w:rFonts w:ascii="Courier New" w:hAnsi="Courier New" w:cs="Courier New"/>
          <w:sz w:val="18"/>
        </w:rPr>
        <w:t>6.85  bars</w:t>
      </w:r>
      <w:proofErr w:type="gramEnd"/>
    </w:p>
    <w:p w14:paraId="2F63FA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                                       </w:t>
      </w:r>
      <w:proofErr w:type="gramStart"/>
      <w:r>
        <w:rPr>
          <w:rFonts w:ascii="Courier New" w:hAnsi="Courier New" w:cs="Courier New"/>
          <w:sz w:val="18"/>
        </w:rPr>
        <w:t>85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299FDAB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ci    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7496FB3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</w:t>
      </w:r>
      <w:proofErr w:type="spellStart"/>
      <w:r>
        <w:rPr>
          <w:rFonts w:ascii="Courier New" w:hAnsi="Courier New" w:cs="Courier New"/>
          <w:sz w:val="18"/>
        </w:rPr>
        <w:t>ce</w:t>
      </w:r>
      <w:proofErr w:type="spellEnd"/>
      <w:r>
        <w:rPr>
          <w:rFonts w:ascii="Courier New" w:hAnsi="Courier New" w:cs="Courier New"/>
          <w:sz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5F30718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 Corrosion Allowance in Thickness Calcs.              Yes</w:t>
      </w:r>
    </w:p>
    <w:p w14:paraId="60802E5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07DD74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Inside Diameter                     B         </w:t>
      </w:r>
      <w:proofErr w:type="gramStart"/>
      <w:r>
        <w:rPr>
          <w:rFonts w:ascii="Courier New" w:hAnsi="Courier New" w:cs="Courier New"/>
          <w:sz w:val="18"/>
        </w:rPr>
        <w:t>600.000  mm.</w:t>
      </w:r>
      <w:proofErr w:type="gramEnd"/>
    </w:p>
    <w:p w14:paraId="66B9AB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Outside Diameter                    A         </w:t>
      </w:r>
      <w:proofErr w:type="gramStart"/>
      <w:r>
        <w:rPr>
          <w:rFonts w:ascii="Courier New" w:hAnsi="Courier New" w:cs="Courier New"/>
          <w:sz w:val="18"/>
        </w:rPr>
        <w:t>760.000  mm.</w:t>
      </w:r>
      <w:proofErr w:type="gramEnd"/>
    </w:p>
    <w:p w14:paraId="7BE876A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Thickness                           t         </w:t>
      </w:r>
      <w:proofErr w:type="gramStart"/>
      <w:r>
        <w:rPr>
          <w:rFonts w:ascii="Courier New" w:hAnsi="Courier New" w:cs="Courier New"/>
          <w:sz w:val="18"/>
        </w:rPr>
        <w:t>60.0000  mm.</w:t>
      </w:r>
      <w:proofErr w:type="gramEnd"/>
    </w:p>
    <w:p w14:paraId="201D8D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Hub at Small End             go    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28C8AD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Hub at Large End             g1         </w:t>
      </w:r>
      <w:proofErr w:type="gramStart"/>
      <w:r>
        <w:rPr>
          <w:rFonts w:ascii="Courier New" w:hAnsi="Courier New" w:cs="Courier New"/>
          <w:sz w:val="18"/>
        </w:rPr>
        <w:t>15.0000  mm.</w:t>
      </w:r>
      <w:proofErr w:type="gramEnd"/>
    </w:p>
    <w:p w14:paraId="35BF70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Length of Hub                              h         </w:t>
      </w:r>
      <w:proofErr w:type="gramStart"/>
      <w:r>
        <w:rPr>
          <w:rFonts w:ascii="Courier New" w:hAnsi="Courier New" w:cs="Courier New"/>
          <w:sz w:val="18"/>
        </w:rPr>
        <w:t>25.0000  mm.</w:t>
      </w:r>
      <w:proofErr w:type="gramEnd"/>
    </w:p>
    <w:p w14:paraId="0C583E1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05216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                                    SA-266 2</w:t>
      </w:r>
    </w:p>
    <w:p w14:paraId="582A7E5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UNS number                            K03506</w:t>
      </w:r>
    </w:p>
    <w:p w14:paraId="713CB07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Allowable Stress At Temperature   </w:t>
      </w:r>
      <w:proofErr w:type="spellStart"/>
      <w:r>
        <w:rPr>
          <w:rFonts w:ascii="Courier New" w:hAnsi="Courier New" w:cs="Courier New"/>
          <w:sz w:val="18"/>
        </w:rPr>
        <w:t>Sfo</w:t>
      </w:r>
      <w:proofErr w:type="spellEnd"/>
      <w:r>
        <w:rPr>
          <w:rFonts w:ascii="Courier New" w:hAnsi="Courier New" w:cs="Courier New"/>
          <w:sz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404A59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Allowable Stress At Ambient       </w:t>
      </w:r>
      <w:proofErr w:type="spellStart"/>
      <w:r>
        <w:rPr>
          <w:rFonts w:ascii="Courier New" w:hAnsi="Courier New" w:cs="Courier New"/>
          <w:sz w:val="18"/>
        </w:rPr>
        <w:t>Sfa</w:t>
      </w:r>
      <w:proofErr w:type="spellEnd"/>
      <w:r>
        <w:rPr>
          <w:rFonts w:ascii="Courier New" w:hAnsi="Courier New" w:cs="Courier New"/>
          <w:sz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F653EC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A2668E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Material                                      SA-193 B7</w:t>
      </w:r>
    </w:p>
    <w:p w14:paraId="5E9355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Temperature      Sb          </w:t>
      </w:r>
      <w:proofErr w:type="gramStart"/>
      <w:r>
        <w:rPr>
          <w:rFonts w:ascii="Courier New" w:hAnsi="Courier New" w:cs="Courier New"/>
          <w:sz w:val="18"/>
        </w:rPr>
        <w:t>172.38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54921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Ambient          Sa          </w:t>
      </w:r>
      <w:proofErr w:type="gramStart"/>
      <w:r>
        <w:rPr>
          <w:rFonts w:ascii="Courier New" w:hAnsi="Courier New" w:cs="Courier New"/>
          <w:sz w:val="18"/>
        </w:rPr>
        <w:t>172.38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1929E4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0CE859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Bolt Circle                    C         </w:t>
      </w:r>
      <w:proofErr w:type="gramStart"/>
      <w:r>
        <w:rPr>
          <w:rFonts w:ascii="Courier New" w:hAnsi="Courier New" w:cs="Courier New"/>
          <w:sz w:val="18"/>
        </w:rPr>
        <w:t>705.000  mm.</w:t>
      </w:r>
      <w:proofErr w:type="gramEnd"/>
    </w:p>
    <w:p w14:paraId="2DE811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Bolt Diameter                      a         </w:t>
      </w:r>
      <w:proofErr w:type="gramStart"/>
      <w:r>
        <w:rPr>
          <w:rFonts w:ascii="Courier New" w:hAnsi="Courier New" w:cs="Courier New"/>
          <w:sz w:val="18"/>
        </w:rPr>
        <w:t>22.2250  mm.</w:t>
      </w:r>
      <w:proofErr w:type="gramEnd"/>
    </w:p>
    <w:p w14:paraId="3B00C44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Threads                           TEMA Thread Series</w:t>
      </w:r>
    </w:p>
    <w:p w14:paraId="27770F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Bolts                                           20</w:t>
      </w:r>
    </w:p>
    <w:p w14:paraId="1D9283D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8D9AA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Outside Diameter             </w:t>
      </w:r>
      <w:proofErr w:type="spellStart"/>
      <w:r>
        <w:rPr>
          <w:rFonts w:ascii="Courier New" w:hAnsi="Courier New" w:cs="Courier New"/>
          <w:sz w:val="18"/>
        </w:rPr>
        <w:t>Fod</w:t>
      </w:r>
      <w:proofErr w:type="spellEnd"/>
      <w:r>
        <w:rPr>
          <w:rFonts w:ascii="Courier New" w:hAnsi="Courier New" w:cs="Courier New"/>
          <w:sz w:val="18"/>
        </w:rPr>
        <w:t xml:space="preserve">         </w:t>
      </w:r>
      <w:proofErr w:type="gramStart"/>
      <w:r>
        <w:rPr>
          <w:rFonts w:ascii="Courier New" w:hAnsi="Courier New" w:cs="Courier New"/>
          <w:sz w:val="18"/>
        </w:rPr>
        <w:t>653.000  mm.</w:t>
      </w:r>
      <w:proofErr w:type="gramEnd"/>
    </w:p>
    <w:p w14:paraId="716AE13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Inside Diameter              Fid         </w:t>
      </w:r>
      <w:proofErr w:type="gramStart"/>
      <w:r>
        <w:rPr>
          <w:rFonts w:ascii="Courier New" w:hAnsi="Courier New" w:cs="Courier New"/>
          <w:sz w:val="18"/>
        </w:rPr>
        <w:t>600.000  mm.</w:t>
      </w:r>
      <w:proofErr w:type="gramEnd"/>
    </w:p>
    <w:p w14:paraId="2C4F1D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Facing Sketch                       2, Code Sketch 1b</w:t>
      </w:r>
    </w:p>
    <w:p w14:paraId="7220111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33D220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Outside Diameter                   Go         </w:t>
      </w:r>
      <w:proofErr w:type="gramStart"/>
      <w:r>
        <w:rPr>
          <w:rFonts w:ascii="Courier New" w:hAnsi="Courier New" w:cs="Courier New"/>
          <w:sz w:val="18"/>
        </w:rPr>
        <w:t>650.000  mm.</w:t>
      </w:r>
      <w:proofErr w:type="gramEnd"/>
    </w:p>
    <w:p w14:paraId="6B4E81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Inside Diameter                    Gi         </w:t>
      </w:r>
      <w:proofErr w:type="gramStart"/>
      <w:r>
        <w:rPr>
          <w:rFonts w:ascii="Courier New" w:hAnsi="Courier New" w:cs="Courier New"/>
          <w:sz w:val="18"/>
        </w:rPr>
        <w:t>624.000  mm.</w:t>
      </w:r>
      <w:proofErr w:type="gramEnd"/>
    </w:p>
    <w:p w14:paraId="3DC98AC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Factor                              m          3.0000</w:t>
      </w:r>
    </w:p>
    <w:p w14:paraId="77DE828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Design Seating Stress               y           </w:t>
      </w:r>
      <w:proofErr w:type="gramStart"/>
      <w:r>
        <w:rPr>
          <w:rFonts w:ascii="Courier New" w:hAnsi="Courier New" w:cs="Courier New"/>
          <w:sz w:val="18"/>
        </w:rPr>
        <w:t>69.00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E43889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FDC886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Column for Gasket Seating                  2, Code Column II</w:t>
      </w:r>
    </w:p>
    <w:p w14:paraId="7A6AFA4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Thickness                          </w:t>
      </w:r>
      <w:proofErr w:type="spellStart"/>
      <w:r>
        <w:rPr>
          <w:rFonts w:ascii="Courier New" w:hAnsi="Courier New" w:cs="Courier New"/>
          <w:sz w:val="18"/>
        </w:rPr>
        <w:t>tg</w:t>
      </w:r>
      <w:proofErr w:type="spellEnd"/>
      <w:r>
        <w:rPr>
          <w:rFonts w:ascii="Courier New" w:hAnsi="Courier New" w:cs="Courier New"/>
          <w:sz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</w:rPr>
        <w:t>4.5000  mm.</w:t>
      </w:r>
      <w:proofErr w:type="gramEnd"/>
    </w:p>
    <w:p w14:paraId="750FEAED" w14:textId="77777777" w:rsidR="003714B8" w:rsidRDefault="00E73F0A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40965E1F" wp14:editId="63A59E35">
            <wp:extent cx="1428750" cy="1428750"/>
            <wp:effectExtent l="0" t="0" r="0" b="0"/>
            <wp:docPr id="15" name="Picture 15" descr="WeldNeckFl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eldNeckFlan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4796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CA29FF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ASME Code, Section VIII Division 1, 2019</w:t>
      </w:r>
    </w:p>
    <w:p w14:paraId="35DF931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D1A6A1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Hub Small End Required Thickness due to Internal Pressure:</w:t>
      </w:r>
    </w:p>
    <w:p w14:paraId="5963D50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(P*(D/2+Ca))/(S*E-0.6*P) per UG-27 (c)(1)</w:t>
      </w:r>
    </w:p>
    <w:p w14:paraId="65F173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(6.85*(600/2+3))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138*1-0.6*6.85)+Ca</w:t>
      </w:r>
    </w:p>
    <w:p w14:paraId="7AF605A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4.5106 mm.</w:t>
      </w:r>
    </w:p>
    <w:p w14:paraId="4B44A06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2C97DA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Hub Small End Hub MAWP:</w:t>
      </w:r>
    </w:p>
    <w:p w14:paraId="26E771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17F0737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 * 1 * </w:t>
      </w:r>
      <w:proofErr w:type="gramStart"/>
      <w:r>
        <w:rPr>
          <w:rFonts w:ascii="Courier New" w:hAnsi="Courier New" w:cs="Courier New"/>
          <w:sz w:val="18"/>
        </w:rPr>
        <w:t>7 )</w:t>
      </w:r>
      <w:proofErr w:type="gramEnd"/>
      <w:r>
        <w:rPr>
          <w:rFonts w:ascii="Courier New" w:hAnsi="Courier New" w:cs="Courier New"/>
          <w:sz w:val="18"/>
        </w:rPr>
        <w:t>/(303 + 0.6 * 7 )</w:t>
      </w:r>
    </w:p>
    <w:p w14:paraId="7E89DC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31.421 bars</w:t>
      </w:r>
    </w:p>
    <w:p w14:paraId="09D8CB7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D022D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Corroded Flange Thickness, </w:t>
      </w:r>
      <w:proofErr w:type="spellStart"/>
      <w:r>
        <w:rPr>
          <w:rFonts w:ascii="Courier New" w:hAnsi="Courier New" w:cs="Courier New"/>
          <w:sz w:val="18"/>
        </w:rPr>
        <w:t>tc</w:t>
      </w:r>
      <w:proofErr w:type="spellEnd"/>
      <w:r>
        <w:rPr>
          <w:rFonts w:ascii="Courier New" w:hAnsi="Courier New" w:cs="Courier New"/>
          <w:sz w:val="18"/>
        </w:rPr>
        <w:t xml:space="preserve"> = T-ci                     </w:t>
      </w:r>
      <w:proofErr w:type="gramStart"/>
      <w:r>
        <w:rPr>
          <w:rFonts w:ascii="Courier New" w:hAnsi="Courier New" w:cs="Courier New"/>
          <w:sz w:val="18"/>
        </w:rPr>
        <w:t>57.000  mm.</w:t>
      </w:r>
      <w:proofErr w:type="gramEnd"/>
    </w:p>
    <w:p w14:paraId="3791E9F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Corroded Flange </w:t>
      </w:r>
      <w:proofErr w:type="gramStart"/>
      <w:r>
        <w:rPr>
          <w:rFonts w:ascii="Courier New" w:hAnsi="Courier New" w:cs="Courier New"/>
          <w:sz w:val="18"/>
        </w:rPr>
        <w:t xml:space="preserve">ID,   </w:t>
      </w:r>
      <w:proofErr w:type="gramEnd"/>
      <w:r>
        <w:rPr>
          <w:rFonts w:ascii="Courier New" w:hAnsi="Courier New" w:cs="Courier New"/>
          <w:sz w:val="18"/>
        </w:rPr>
        <w:t xml:space="preserve">   </w:t>
      </w:r>
      <w:proofErr w:type="spellStart"/>
      <w:r>
        <w:rPr>
          <w:rFonts w:ascii="Courier New" w:hAnsi="Courier New" w:cs="Courier New"/>
          <w:sz w:val="18"/>
        </w:rPr>
        <w:t>Bcor</w:t>
      </w:r>
      <w:proofErr w:type="spellEnd"/>
      <w:r>
        <w:rPr>
          <w:rFonts w:ascii="Courier New" w:hAnsi="Courier New" w:cs="Courier New"/>
          <w:sz w:val="18"/>
        </w:rPr>
        <w:t xml:space="preserve"> = B+2*</w:t>
      </w:r>
      <w:proofErr w:type="spellStart"/>
      <w:r>
        <w:rPr>
          <w:rFonts w:ascii="Courier New" w:hAnsi="Courier New" w:cs="Courier New"/>
          <w:sz w:val="18"/>
        </w:rPr>
        <w:t>Fcor</w:t>
      </w:r>
      <w:proofErr w:type="spellEnd"/>
      <w:r>
        <w:rPr>
          <w:rFonts w:ascii="Courier New" w:hAnsi="Courier New" w:cs="Courier New"/>
          <w:sz w:val="18"/>
        </w:rPr>
        <w:t xml:space="preserve">                606.000  mm.</w:t>
      </w:r>
    </w:p>
    <w:p w14:paraId="73C8E1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Corroded Large </w:t>
      </w:r>
      <w:proofErr w:type="gramStart"/>
      <w:r>
        <w:rPr>
          <w:rFonts w:ascii="Courier New" w:hAnsi="Courier New" w:cs="Courier New"/>
          <w:sz w:val="18"/>
        </w:rPr>
        <w:t xml:space="preserve">Hub,   </w:t>
      </w:r>
      <w:proofErr w:type="gramEnd"/>
      <w:r>
        <w:rPr>
          <w:rFonts w:ascii="Courier New" w:hAnsi="Courier New" w:cs="Courier New"/>
          <w:sz w:val="18"/>
        </w:rPr>
        <w:t xml:space="preserve">  g1Cor = g1-ci                    12.000  mm.</w:t>
      </w:r>
    </w:p>
    <w:p w14:paraId="7C7EC2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Corroded Small </w:t>
      </w:r>
      <w:proofErr w:type="gramStart"/>
      <w:r>
        <w:rPr>
          <w:rFonts w:ascii="Courier New" w:hAnsi="Courier New" w:cs="Courier New"/>
          <w:sz w:val="18"/>
        </w:rPr>
        <w:t xml:space="preserve">Hub,   </w:t>
      </w:r>
      <w:proofErr w:type="gramEnd"/>
      <w:r>
        <w:rPr>
          <w:rFonts w:ascii="Courier New" w:hAnsi="Courier New" w:cs="Courier New"/>
          <w:sz w:val="18"/>
        </w:rPr>
        <w:t xml:space="preserve">  g0Cor = go-ci                     7.000  mm.</w:t>
      </w:r>
    </w:p>
    <w:p w14:paraId="26028A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Code R </w:t>
      </w:r>
      <w:proofErr w:type="gramStart"/>
      <w:r>
        <w:rPr>
          <w:rFonts w:ascii="Courier New" w:hAnsi="Courier New" w:cs="Courier New"/>
          <w:sz w:val="18"/>
        </w:rPr>
        <w:t xml:space="preserve">Dimension,   </w:t>
      </w:r>
      <w:proofErr w:type="gramEnd"/>
      <w:r>
        <w:rPr>
          <w:rFonts w:ascii="Courier New" w:hAnsi="Courier New" w:cs="Courier New"/>
          <w:sz w:val="18"/>
        </w:rPr>
        <w:t xml:space="preserve">        R = ((C-</w:t>
      </w:r>
      <w:proofErr w:type="spellStart"/>
      <w:r>
        <w:rPr>
          <w:rFonts w:ascii="Courier New" w:hAnsi="Courier New" w:cs="Courier New"/>
          <w:sz w:val="18"/>
        </w:rPr>
        <w:t>Bcor</w:t>
      </w:r>
      <w:proofErr w:type="spellEnd"/>
      <w:r>
        <w:rPr>
          <w:rFonts w:ascii="Courier New" w:hAnsi="Courier New" w:cs="Courier New"/>
          <w:sz w:val="18"/>
        </w:rPr>
        <w:t>)/2)-g1cor       37.500  mm.</w:t>
      </w:r>
    </w:p>
    <w:p w14:paraId="4A8B449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BD2C2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Contact </w:t>
      </w:r>
      <w:proofErr w:type="gramStart"/>
      <w:r>
        <w:rPr>
          <w:rFonts w:ascii="Courier New" w:hAnsi="Courier New" w:cs="Courier New"/>
          <w:sz w:val="18"/>
        </w:rPr>
        <w:t xml:space="preserve">Width,   </w:t>
      </w:r>
      <w:proofErr w:type="gramEnd"/>
      <w:r>
        <w:rPr>
          <w:rFonts w:ascii="Courier New" w:hAnsi="Courier New" w:cs="Courier New"/>
          <w:sz w:val="18"/>
        </w:rPr>
        <w:t xml:space="preserve">    N = (Go - Gi) / 2            13.000  mm.</w:t>
      </w:r>
    </w:p>
    <w:p w14:paraId="3F798F3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Basic Gasket </w:t>
      </w:r>
      <w:proofErr w:type="gramStart"/>
      <w:r>
        <w:rPr>
          <w:rFonts w:ascii="Courier New" w:hAnsi="Courier New" w:cs="Courier New"/>
          <w:sz w:val="18"/>
        </w:rPr>
        <w:t xml:space="preserve">Width,   </w:t>
      </w:r>
      <w:proofErr w:type="gramEnd"/>
      <w:r>
        <w:rPr>
          <w:rFonts w:ascii="Courier New" w:hAnsi="Courier New" w:cs="Courier New"/>
          <w:sz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</w:rPr>
        <w:t>bo</w:t>
      </w:r>
      <w:proofErr w:type="spellEnd"/>
      <w:r>
        <w:rPr>
          <w:rFonts w:ascii="Courier New" w:hAnsi="Courier New" w:cs="Courier New"/>
          <w:sz w:val="18"/>
        </w:rPr>
        <w:t xml:space="preserve"> = N / 2                     6.500  mm.</w:t>
      </w:r>
    </w:p>
    <w:p w14:paraId="3577EC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Gasket </w:t>
      </w:r>
      <w:proofErr w:type="gramStart"/>
      <w:r>
        <w:rPr>
          <w:rFonts w:ascii="Courier New" w:hAnsi="Courier New" w:cs="Courier New"/>
          <w:sz w:val="18"/>
        </w:rPr>
        <w:t xml:space="preserve">Width,   </w:t>
      </w:r>
      <w:proofErr w:type="gramEnd"/>
      <w:r>
        <w:rPr>
          <w:rFonts w:ascii="Courier New" w:hAnsi="Courier New" w:cs="Courier New"/>
          <w:sz w:val="18"/>
        </w:rPr>
        <w:t xml:space="preserve">  b = </w:t>
      </w:r>
      <w:proofErr w:type="spellStart"/>
      <w:r>
        <w:rPr>
          <w:rFonts w:ascii="Courier New" w:hAnsi="Courier New" w:cs="Courier New"/>
          <w:sz w:val="18"/>
        </w:rPr>
        <w:t>Cb</w:t>
      </w:r>
      <w:proofErr w:type="spellEnd"/>
      <w:r>
        <w:rPr>
          <w:rFonts w:ascii="Courier New" w:hAnsi="Courier New" w:cs="Courier New"/>
          <w:sz w:val="18"/>
        </w:rPr>
        <w:t xml:space="preserve"> sqrt(</w:t>
      </w:r>
      <w:proofErr w:type="spellStart"/>
      <w:r>
        <w:rPr>
          <w:rFonts w:ascii="Courier New" w:hAnsi="Courier New" w:cs="Courier New"/>
          <w:sz w:val="18"/>
        </w:rPr>
        <w:t>bo</w:t>
      </w:r>
      <w:proofErr w:type="spellEnd"/>
      <w:r>
        <w:rPr>
          <w:rFonts w:ascii="Courier New" w:hAnsi="Courier New" w:cs="Courier New"/>
          <w:sz w:val="18"/>
        </w:rPr>
        <w:t>)               6.425  mm.</w:t>
      </w:r>
    </w:p>
    <w:p w14:paraId="54BD801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Reaction </w:t>
      </w:r>
      <w:proofErr w:type="gramStart"/>
      <w:r>
        <w:rPr>
          <w:rFonts w:ascii="Courier New" w:hAnsi="Courier New" w:cs="Courier New"/>
          <w:sz w:val="18"/>
        </w:rPr>
        <w:t xml:space="preserve">Diameter,   </w:t>
      </w:r>
      <w:proofErr w:type="gramEnd"/>
      <w:r>
        <w:rPr>
          <w:rFonts w:ascii="Courier New" w:hAnsi="Courier New" w:cs="Courier New"/>
          <w:sz w:val="18"/>
        </w:rPr>
        <w:t>G = Go - 2 * b              637.151  mm.</w:t>
      </w:r>
    </w:p>
    <w:p w14:paraId="04E763D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BED3FF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Basic Flange and Bolt Loads:</w:t>
      </w:r>
    </w:p>
    <w:p w14:paraId="17BC987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30DE2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Hydrostatic End Load due to Pressure [H]:</w:t>
      </w:r>
    </w:p>
    <w:p w14:paraId="22C6388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0.785 * G² * </w:t>
      </w:r>
      <w:proofErr w:type="spellStart"/>
      <w:r>
        <w:rPr>
          <w:rFonts w:ascii="Courier New" w:hAnsi="Courier New" w:cs="Courier New"/>
          <w:sz w:val="18"/>
        </w:rPr>
        <w:t>Peq</w:t>
      </w:r>
      <w:proofErr w:type="spellEnd"/>
    </w:p>
    <w:p w14:paraId="2972A6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0.79 * 637² * 6.85</w:t>
      </w:r>
    </w:p>
    <w:p w14:paraId="2E6F01F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22285.168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73AB699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Contact Load on Gasket Surfaces [Hp]:</w:t>
      </w:r>
    </w:p>
    <w:p w14:paraId="11FFF3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b * Pi * G * m * P</w:t>
      </w:r>
    </w:p>
    <w:p w14:paraId="232D16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6.42 * 3.14 * 637 * 3 * 6.85</w:t>
      </w:r>
    </w:p>
    <w:p w14:paraId="13D7EF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5392.977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5E0D056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Hydrostatic End Load at Flange ID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Hd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349527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Pi * Bcor² * </w:t>
      </w:r>
      <w:proofErr w:type="gramStart"/>
      <w:r>
        <w:rPr>
          <w:rFonts w:ascii="Courier New" w:hAnsi="Courier New" w:cs="Courier New"/>
          <w:sz w:val="18"/>
        </w:rPr>
        <w:t>P  /</w:t>
      </w:r>
      <w:proofErr w:type="gramEnd"/>
      <w:r>
        <w:rPr>
          <w:rFonts w:ascii="Courier New" w:hAnsi="Courier New" w:cs="Courier New"/>
          <w:sz w:val="18"/>
        </w:rPr>
        <w:t xml:space="preserve"> 4</w:t>
      </w:r>
    </w:p>
    <w:p w14:paraId="5925703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3.14 * 606² *6.85/4</w:t>
      </w:r>
    </w:p>
    <w:p w14:paraId="0C4FC2E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20159.355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AF5039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Pressure Force on Flange Face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Ht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549792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H - </w:t>
      </w:r>
      <w:proofErr w:type="spellStart"/>
      <w:r>
        <w:rPr>
          <w:rFonts w:ascii="Courier New" w:hAnsi="Courier New" w:cs="Courier New"/>
          <w:sz w:val="18"/>
        </w:rPr>
        <w:t>Hd</w:t>
      </w:r>
      <w:proofErr w:type="spellEnd"/>
    </w:p>
    <w:p w14:paraId="55D70A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22285 - 20159</w:t>
      </w:r>
    </w:p>
    <w:p w14:paraId="35AE14A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2125.812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725AF5E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Operating Bolt Load [Wm1]:</w:t>
      </w:r>
    </w:p>
    <w:p w14:paraId="2698715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H</w:t>
      </w:r>
      <w:proofErr w:type="gramEnd"/>
      <w:r>
        <w:rPr>
          <w:rFonts w:ascii="Courier New" w:hAnsi="Courier New" w:cs="Courier New"/>
          <w:sz w:val="18"/>
        </w:rPr>
        <w:t xml:space="preserve"> + Hp + </w:t>
      </w:r>
      <w:proofErr w:type="spellStart"/>
      <w:r>
        <w:rPr>
          <w:rFonts w:ascii="Courier New" w:hAnsi="Courier New" w:cs="Courier New"/>
          <w:sz w:val="18"/>
        </w:rPr>
        <w:t>H'p</w:t>
      </w:r>
      <w:proofErr w:type="spellEnd"/>
      <w:r>
        <w:rPr>
          <w:rFonts w:ascii="Courier New" w:hAnsi="Courier New" w:cs="Courier New"/>
          <w:sz w:val="18"/>
        </w:rPr>
        <w:t>, 0 )</w:t>
      </w:r>
    </w:p>
    <w:p w14:paraId="4140E8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max( 22285</w:t>
      </w:r>
      <w:proofErr w:type="gramEnd"/>
      <w:r>
        <w:rPr>
          <w:rFonts w:ascii="Courier New" w:hAnsi="Courier New" w:cs="Courier New"/>
          <w:sz w:val="18"/>
        </w:rPr>
        <w:t xml:space="preserve"> + 5393 + 0, 0 )</w:t>
      </w:r>
    </w:p>
    <w:p w14:paraId="7235A4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27678.143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0EE2235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88967.883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>, Mating Flange Load Governs</w:t>
      </w:r>
    </w:p>
    <w:p w14:paraId="1471A9A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Gasket Seating Bolt Load [Wm2]:</w:t>
      </w:r>
    </w:p>
    <w:p w14:paraId="678538B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y * b * Pi * </w:t>
      </w:r>
      <w:proofErr w:type="gramStart"/>
      <w:r>
        <w:rPr>
          <w:rFonts w:ascii="Courier New" w:hAnsi="Courier New" w:cs="Courier New"/>
          <w:sz w:val="18"/>
        </w:rPr>
        <w:t>G  +</w:t>
      </w:r>
      <w:proofErr w:type="gram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yPart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bPart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lp</w:t>
      </w:r>
      <w:proofErr w:type="spellEnd"/>
    </w:p>
    <w:p w14:paraId="7CDE8DC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69*6.42*3.141*637+0*0*0</w:t>
      </w:r>
    </w:p>
    <w:p w14:paraId="00F264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90480.758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DF85FF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Required Bolt Area [Am]:</w:t>
      </w:r>
    </w:p>
    <w:p w14:paraId="6C866AF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Maximum of Wm1/Sb, Wm2/Sa</w:t>
      </w:r>
    </w:p>
    <w:p w14:paraId="7BC32C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Maximum of 88968/172, 90481/172</w:t>
      </w:r>
    </w:p>
    <w:p w14:paraId="098654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51.477 cm²</w:t>
      </w:r>
    </w:p>
    <w:p w14:paraId="01634DC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AA5D2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ASME Maximum Circumferential Spacing between Bolts per App. 2 eq. (3)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Bsmax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77C5311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2a + 6t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m + 0.5)</w:t>
      </w:r>
    </w:p>
    <w:p w14:paraId="62F8DE9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22.2 + 6 * 57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3 + 0.5)</w:t>
      </w:r>
    </w:p>
    <w:p w14:paraId="00808A0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142.164 mm.</w:t>
      </w:r>
    </w:p>
    <w:p w14:paraId="5E3CA88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81934E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Actual Circumferential Bolt Spacing [Bs]:</w:t>
      </w:r>
    </w:p>
    <w:p w14:paraId="5A0F77A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C * </w:t>
      </w:r>
      <w:proofErr w:type="gramStart"/>
      <w:r>
        <w:rPr>
          <w:rFonts w:ascii="Courier New" w:hAnsi="Courier New" w:cs="Courier New"/>
          <w:sz w:val="18"/>
        </w:rPr>
        <w:t>sin( pi</w:t>
      </w:r>
      <w:proofErr w:type="gramEnd"/>
      <w:r>
        <w:rPr>
          <w:rFonts w:ascii="Courier New" w:hAnsi="Courier New" w:cs="Courier New"/>
          <w:sz w:val="18"/>
        </w:rPr>
        <w:t xml:space="preserve"> / n )</w:t>
      </w:r>
    </w:p>
    <w:p w14:paraId="1E6D430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705 * </w:t>
      </w:r>
      <w:proofErr w:type="gramStart"/>
      <w:r>
        <w:rPr>
          <w:rFonts w:ascii="Courier New" w:hAnsi="Courier New" w:cs="Courier New"/>
          <w:sz w:val="18"/>
        </w:rPr>
        <w:t>sin( 3.14</w:t>
      </w:r>
      <w:proofErr w:type="gramEnd"/>
      <w:r>
        <w:rPr>
          <w:rFonts w:ascii="Courier New" w:hAnsi="Courier New" w:cs="Courier New"/>
          <w:sz w:val="18"/>
        </w:rPr>
        <w:t>/20 )</w:t>
      </w:r>
    </w:p>
    <w:p w14:paraId="60B1B1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110.286 mm.</w:t>
      </w:r>
    </w:p>
    <w:p w14:paraId="1BF421D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FC23B5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ASME Moment Multiplier for Bolt Spacing per App. 2 eq. (7)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Bsc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596B98C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sqrt</w:t>
      </w:r>
      <w:proofErr w:type="gramEnd"/>
      <w:r>
        <w:rPr>
          <w:rFonts w:ascii="Courier New" w:hAnsi="Courier New" w:cs="Courier New"/>
          <w:sz w:val="18"/>
        </w:rPr>
        <w:t>( Bs/( 2a + t )), 1 )</w:t>
      </w:r>
    </w:p>
    <w:p w14:paraId="0FD1D7C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sqrt</w:t>
      </w:r>
      <w:proofErr w:type="gramEnd"/>
      <w:r>
        <w:rPr>
          <w:rFonts w:ascii="Courier New" w:hAnsi="Courier New" w:cs="Courier New"/>
          <w:sz w:val="18"/>
        </w:rPr>
        <w:t>( 110/( 2 * 22.2 + 57 )), 1 )</w:t>
      </w:r>
    </w:p>
    <w:p w14:paraId="005099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1.0426</w:t>
      </w:r>
    </w:p>
    <w:p w14:paraId="2F1BEA0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CED13A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Bolting Information for TEMA Imperial Thread Series (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Non Mandatory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>):</w:t>
      </w:r>
    </w:p>
    <w:p w14:paraId="0E1826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</w:t>
      </w:r>
    </w:p>
    <w:p w14:paraId="4F95F36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                 Minimum    Actual     Maximum</w:t>
      </w:r>
    </w:p>
    <w:p w14:paraId="46A750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</w:t>
      </w:r>
    </w:p>
    <w:p w14:paraId="1BD633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Area, cm²                              51.477     54.064</w:t>
      </w:r>
    </w:p>
    <w:p w14:paraId="03719B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Radial Distance between Hub and Bolts:      31.750     37.500</w:t>
      </w:r>
    </w:p>
    <w:p w14:paraId="385B915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Radial Distance between Bolts and Edge:     23.812     27.500</w:t>
      </w:r>
    </w:p>
    <w:p w14:paraId="2BE3E8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Spacing between the Bolts:            52.400    110.286    142.164</w:t>
      </w:r>
    </w:p>
    <w:p w14:paraId="6157DF4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</w:t>
      </w:r>
    </w:p>
    <w:p w14:paraId="031CBC0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065EBE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Min. Gasket Contact Width (Brownell Young) [Not an ASME Calc]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Nmin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6116C4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Ab * Sa</w:t>
      </w:r>
      <w:proofErr w:type="gramStart"/>
      <w:r>
        <w:rPr>
          <w:rFonts w:ascii="Courier New" w:hAnsi="Courier New" w:cs="Courier New"/>
          <w:sz w:val="18"/>
        </w:rPr>
        <w:t>/( y</w:t>
      </w:r>
      <w:proofErr w:type="gramEnd"/>
      <w:r>
        <w:rPr>
          <w:rFonts w:ascii="Courier New" w:hAnsi="Courier New" w:cs="Courier New"/>
          <w:sz w:val="18"/>
        </w:rPr>
        <w:t xml:space="preserve"> * Pi * (Go + Gi) )</w:t>
      </w:r>
    </w:p>
    <w:p w14:paraId="418F51B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54.1  *</w:t>
      </w:r>
      <w:proofErr w:type="gramEnd"/>
      <w:r>
        <w:rPr>
          <w:rFonts w:ascii="Courier New" w:hAnsi="Courier New" w:cs="Courier New"/>
          <w:sz w:val="18"/>
        </w:rPr>
        <w:t xml:space="preserve"> 172/(69 * 3.14 *(650 + 624 ) )</w:t>
      </w:r>
    </w:p>
    <w:p w14:paraId="323E3A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3.375 mm.</w:t>
      </w:r>
    </w:p>
    <w:p w14:paraId="1852B33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7B146B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Flange Design Bolt Load, Gasket Seating [W]:</w:t>
      </w:r>
    </w:p>
    <w:p w14:paraId="26F324F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 * </w:t>
      </w:r>
      <w:proofErr w:type="gramStart"/>
      <w:r>
        <w:rPr>
          <w:rFonts w:ascii="Courier New" w:hAnsi="Courier New" w:cs="Courier New"/>
          <w:sz w:val="18"/>
        </w:rPr>
        <w:t>( Am</w:t>
      </w:r>
      <w:proofErr w:type="gramEnd"/>
      <w:r>
        <w:rPr>
          <w:rFonts w:ascii="Courier New" w:hAnsi="Courier New" w:cs="Courier New"/>
          <w:sz w:val="18"/>
        </w:rPr>
        <w:t xml:space="preserve"> + Ab ) / 2</w:t>
      </w:r>
    </w:p>
    <w:p w14:paraId="58DCDD1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172 </w:t>
      </w:r>
      <w:proofErr w:type="gramStart"/>
      <w:r>
        <w:rPr>
          <w:rFonts w:ascii="Courier New" w:hAnsi="Courier New" w:cs="Courier New"/>
          <w:sz w:val="18"/>
        </w:rPr>
        <w:t>*( 51.5</w:t>
      </w:r>
      <w:proofErr w:type="gramEnd"/>
      <w:r>
        <w:rPr>
          <w:rFonts w:ascii="Courier New" w:hAnsi="Courier New" w:cs="Courier New"/>
          <w:sz w:val="18"/>
        </w:rPr>
        <w:t xml:space="preserve"> + 54.1 )/2</w:t>
      </w:r>
    </w:p>
    <w:p w14:paraId="2C1A5C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92754.98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0A6BB1F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Gasket Load for the Operating Condition [HG]:</w:t>
      </w:r>
    </w:p>
    <w:p w14:paraId="6096F7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Wm1 - H</w:t>
      </w:r>
    </w:p>
    <w:p w14:paraId="1A97ED4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88968 - 22285</w:t>
      </w:r>
    </w:p>
    <w:p w14:paraId="51776C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66682.71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D86858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CBE862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Moment Arm Calculations:</w:t>
      </w:r>
    </w:p>
    <w:p w14:paraId="142C8F6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Gasket Load Reaction [hg]:</w:t>
      </w:r>
    </w:p>
    <w:p w14:paraId="0C8666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(C - </w:t>
      </w:r>
      <w:proofErr w:type="gramStart"/>
      <w:r>
        <w:rPr>
          <w:rFonts w:ascii="Courier New" w:hAnsi="Courier New" w:cs="Courier New"/>
          <w:sz w:val="18"/>
        </w:rPr>
        <w:t>G )</w:t>
      </w:r>
      <w:proofErr w:type="gramEnd"/>
      <w:r>
        <w:rPr>
          <w:rFonts w:ascii="Courier New" w:hAnsi="Courier New" w:cs="Courier New"/>
          <w:sz w:val="18"/>
        </w:rPr>
        <w:t xml:space="preserve"> / 2</w:t>
      </w:r>
    </w:p>
    <w:p w14:paraId="1B14D8D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( 705</w:t>
      </w:r>
      <w:proofErr w:type="gramEnd"/>
      <w:r>
        <w:rPr>
          <w:rFonts w:ascii="Courier New" w:hAnsi="Courier New" w:cs="Courier New"/>
          <w:sz w:val="18"/>
        </w:rPr>
        <w:t xml:space="preserve"> - 637 )/2</w:t>
      </w:r>
    </w:p>
    <w:p w14:paraId="09CF77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33.9246 mm.</w:t>
      </w:r>
    </w:p>
    <w:p w14:paraId="771A5B0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Face Pressure Reaction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ht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4923B3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R</w:t>
      </w:r>
      <w:proofErr w:type="gramEnd"/>
      <w:r>
        <w:rPr>
          <w:rFonts w:ascii="Courier New" w:hAnsi="Courier New" w:cs="Courier New"/>
          <w:sz w:val="18"/>
        </w:rPr>
        <w:t xml:space="preserve"> + g1 + hg ) / 2</w:t>
      </w:r>
    </w:p>
    <w:p w14:paraId="79A35A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( 37.5</w:t>
      </w:r>
      <w:proofErr w:type="gramEnd"/>
      <w:r>
        <w:rPr>
          <w:rFonts w:ascii="Courier New" w:hAnsi="Courier New" w:cs="Courier New"/>
          <w:sz w:val="18"/>
        </w:rPr>
        <w:t xml:space="preserve"> + 12 + 33.9 )/2</w:t>
      </w:r>
    </w:p>
    <w:p w14:paraId="0AD6E16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41.7123 mm.</w:t>
      </w:r>
    </w:p>
    <w:p w14:paraId="70919C7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End Pressure Reaction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hd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1D2C1A4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R + </w:t>
      </w:r>
      <w:proofErr w:type="gramStart"/>
      <w:r>
        <w:rPr>
          <w:rFonts w:ascii="Courier New" w:hAnsi="Courier New" w:cs="Courier New"/>
          <w:sz w:val="18"/>
        </w:rPr>
        <w:t>( g</w:t>
      </w:r>
      <w:proofErr w:type="gramEnd"/>
      <w:r>
        <w:rPr>
          <w:rFonts w:ascii="Courier New" w:hAnsi="Courier New" w:cs="Courier New"/>
          <w:sz w:val="18"/>
        </w:rPr>
        <w:t>1 / 2 )</w:t>
      </w:r>
    </w:p>
    <w:p w14:paraId="3FF823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37.5 +( 12/2.</w:t>
      </w:r>
      <w:proofErr w:type="gramStart"/>
      <w:r>
        <w:rPr>
          <w:rFonts w:ascii="Courier New" w:hAnsi="Courier New" w:cs="Courier New"/>
          <w:sz w:val="18"/>
        </w:rPr>
        <w:t>0 )</w:t>
      </w:r>
      <w:proofErr w:type="gramEnd"/>
    </w:p>
    <w:p w14:paraId="2D6C4C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43.5000 mm.</w:t>
      </w:r>
    </w:p>
    <w:p w14:paraId="2EB8E75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68FD09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Summary of Moments for Internal Pressure: (Kg-m.)</w:t>
      </w:r>
    </w:p>
    <w:p w14:paraId="5643195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72FCD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Loading                 </w:t>
      </w:r>
      <w:proofErr w:type="gramStart"/>
      <w:r>
        <w:rPr>
          <w:rFonts w:ascii="Courier New" w:hAnsi="Courier New" w:cs="Courier New"/>
          <w:sz w:val="18"/>
        </w:rPr>
        <w:t>Force  |</w:t>
      </w:r>
      <w:proofErr w:type="gramEnd"/>
      <w:r>
        <w:rPr>
          <w:rFonts w:ascii="Courier New" w:hAnsi="Courier New" w:cs="Courier New"/>
          <w:sz w:val="18"/>
        </w:rPr>
        <w:t xml:space="preserve">   Distance |  Bolt Corr |         Moment  |</w:t>
      </w:r>
    </w:p>
    <w:p w14:paraId="2FE069B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</w:t>
      </w:r>
    </w:p>
    <w:p w14:paraId="4F441D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End </w:t>
      </w:r>
      <w:proofErr w:type="gramStart"/>
      <w:r>
        <w:rPr>
          <w:rFonts w:ascii="Courier New" w:hAnsi="Courier New" w:cs="Courier New"/>
          <w:sz w:val="18"/>
        </w:rPr>
        <w:t xml:space="preserve">Pressure,   </w:t>
      </w:r>
      <w:proofErr w:type="gramEnd"/>
      <w:r>
        <w:rPr>
          <w:rFonts w:ascii="Courier New" w:hAnsi="Courier New" w:cs="Courier New"/>
          <w:sz w:val="18"/>
        </w:rPr>
        <w:t>Md      20159. |    43.5000 |     1.0426 |            914. |</w:t>
      </w:r>
    </w:p>
    <w:p w14:paraId="032B60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Face </w:t>
      </w:r>
      <w:proofErr w:type="gramStart"/>
      <w:r>
        <w:rPr>
          <w:rFonts w:ascii="Courier New" w:hAnsi="Courier New" w:cs="Courier New"/>
          <w:sz w:val="18"/>
        </w:rPr>
        <w:t>Pressure,  Mt</w:t>
      </w:r>
      <w:proofErr w:type="gramEnd"/>
      <w:r>
        <w:rPr>
          <w:rFonts w:ascii="Courier New" w:hAnsi="Courier New" w:cs="Courier New"/>
          <w:sz w:val="18"/>
        </w:rPr>
        <w:t xml:space="preserve">       2126. |    41.7123 |     1.0426 |             92. |</w:t>
      </w:r>
    </w:p>
    <w:p w14:paraId="322E95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</w:t>
      </w:r>
      <w:proofErr w:type="gramStart"/>
      <w:r>
        <w:rPr>
          <w:rFonts w:ascii="Courier New" w:hAnsi="Courier New" w:cs="Courier New"/>
          <w:sz w:val="18"/>
        </w:rPr>
        <w:t xml:space="preserve">Load,   </w:t>
      </w:r>
      <w:proofErr w:type="gramEnd"/>
      <w:r>
        <w:rPr>
          <w:rFonts w:ascii="Courier New" w:hAnsi="Courier New" w:cs="Courier New"/>
          <w:sz w:val="18"/>
        </w:rPr>
        <w:t xml:space="preserve"> Mg      66683. |    33.9246 |     1.0426 |           2359. |</w:t>
      </w:r>
    </w:p>
    <w:p w14:paraId="4037E1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Seating, </w:t>
      </w:r>
      <w:proofErr w:type="spellStart"/>
      <w:r>
        <w:rPr>
          <w:rFonts w:ascii="Courier New" w:hAnsi="Courier New" w:cs="Courier New"/>
          <w:sz w:val="18"/>
        </w:rPr>
        <w:t>Matm</w:t>
      </w:r>
      <w:proofErr w:type="spellEnd"/>
      <w:r>
        <w:rPr>
          <w:rFonts w:ascii="Courier New" w:hAnsi="Courier New" w:cs="Courier New"/>
          <w:sz w:val="18"/>
        </w:rPr>
        <w:t xml:space="preserve">    92755. |    33.9246 |     1.0426 |           3281. |</w:t>
      </w:r>
    </w:p>
    <w:p w14:paraId="3AD3E94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EA874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Moment for </w:t>
      </w:r>
      <w:proofErr w:type="gramStart"/>
      <w:r>
        <w:rPr>
          <w:rFonts w:ascii="Courier New" w:hAnsi="Courier New" w:cs="Courier New"/>
          <w:sz w:val="18"/>
        </w:rPr>
        <w:t xml:space="preserve">Operation,   </w:t>
      </w:r>
      <w:proofErr w:type="gramEnd"/>
      <w:r>
        <w:rPr>
          <w:rFonts w:ascii="Courier New" w:hAnsi="Courier New" w:cs="Courier New"/>
          <w:sz w:val="18"/>
        </w:rPr>
        <w:t xml:space="preserve">   Mop                                 3365. Kg-m.</w:t>
      </w:r>
    </w:p>
    <w:p w14:paraId="4F873F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Moment for Gasket seating, </w:t>
      </w:r>
      <w:proofErr w:type="spellStart"/>
      <w:r>
        <w:rPr>
          <w:rFonts w:ascii="Courier New" w:hAnsi="Courier New" w:cs="Courier New"/>
          <w:sz w:val="18"/>
        </w:rPr>
        <w:t>Matm</w:t>
      </w:r>
      <w:proofErr w:type="spellEnd"/>
      <w:r>
        <w:rPr>
          <w:rFonts w:ascii="Courier New" w:hAnsi="Courier New" w:cs="Courier New"/>
          <w:sz w:val="18"/>
        </w:rPr>
        <w:t xml:space="preserve">                                3281. Kg-m.</w:t>
      </w:r>
    </w:p>
    <w:p w14:paraId="1290A45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1FDF1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Hub Length, ho = </w:t>
      </w:r>
      <w:proofErr w:type="gramStart"/>
      <w:r>
        <w:rPr>
          <w:rFonts w:ascii="Courier New" w:hAnsi="Courier New" w:cs="Courier New"/>
          <w:sz w:val="18"/>
        </w:rPr>
        <w:t>sqrt(</w:t>
      </w:r>
      <w:proofErr w:type="spellStart"/>
      <w:proofErr w:type="gramEnd"/>
      <w:r>
        <w:rPr>
          <w:rFonts w:ascii="Courier New" w:hAnsi="Courier New" w:cs="Courier New"/>
          <w:sz w:val="18"/>
        </w:rPr>
        <w:t>Bcor</w:t>
      </w:r>
      <w:proofErr w:type="spellEnd"/>
      <w:r>
        <w:rPr>
          <w:rFonts w:ascii="Courier New" w:hAnsi="Courier New" w:cs="Courier New"/>
          <w:sz w:val="18"/>
        </w:rPr>
        <w:t>*</w:t>
      </w:r>
      <w:proofErr w:type="spellStart"/>
      <w:r>
        <w:rPr>
          <w:rFonts w:ascii="Courier New" w:hAnsi="Courier New" w:cs="Courier New"/>
          <w:sz w:val="18"/>
        </w:rPr>
        <w:t>goCor</w:t>
      </w:r>
      <w:proofErr w:type="spellEnd"/>
      <w:r>
        <w:rPr>
          <w:rFonts w:ascii="Courier New" w:hAnsi="Courier New" w:cs="Courier New"/>
          <w:sz w:val="18"/>
        </w:rPr>
        <w:t>)           65.131  mm.</w:t>
      </w:r>
    </w:p>
    <w:p w14:paraId="161B2FE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Hub </w:t>
      </w:r>
      <w:proofErr w:type="gramStart"/>
      <w:r>
        <w:rPr>
          <w:rFonts w:ascii="Courier New" w:hAnsi="Courier New" w:cs="Courier New"/>
          <w:sz w:val="18"/>
        </w:rPr>
        <w:t xml:space="preserve">Ratio,   </w:t>
      </w:r>
      <w:proofErr w:type="gramEnd"/>
      <w:r>
        <w:rPr>
          <w:rFonts w:ascii="Courier New" w:hAnsi="Courier New" w:cs="Courier New"/>
          <w:sz w:val="18"/>
        </w:rPr>
        <w:t xml:space="preserve">       h/h0 = HL / H0                     0.384</w:t>
      </w:r>
    </w:p>
    <w:p w14:paraId="2C0AA7B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</w:t>
      </w:r>
      <w:proofErr w:type="gramStart"/>
      <w:r>
        <w:rPr>
          <w:rFonts w:ascii="Courier New" w:hAnsi="Courier New" w:cs="Courier New"/>
          <w:sz w:val="18"/>
        </w:rPr>
        <w:t xml:space="preserve">Ratio,   </w:t>
      </w:r>
      <w:proofErr w:type="gramEnd"/>
      <w:r>
        <w:rPr>
          <w:rFonts w:ascii="Courier New" w:hAnsi="Courier New" w:cs="Courier New"/>
          <w:sz w:val="18"/>
        </w:rPr>
        <w:t>g1/g0 = (g1Cor/</w:t>
      </w:r>
      <w:proofErr w:type="spellStart"/>
      <w:r>
        <w:rPr>
          <w:rFonts w:ascii="Courier New" w:hAnsi="Courier New" w:cs="Courier New"/>
          <w:sz w:val="18"/>
        </w:rPr>
        <w:t>goCor</w:t>
      </w:r>
      <w:proofErr w:type="spellEnd"/>
      <w:r>
        <w:rPr>
          <w:rFonts w:ascii="Courier New" w:hAnsi="Courier New" w:cs="Courier New"/>
          <w:sz w:val="18"/>
        </w:rPr>
        <w:t>)               1.714</w:t>
      </w:r>
    </w:p>
    <w:p w14:paraId="2FD0BA5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588C76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Flange Factors for Integral Flange:</w:t>
      </w:r>
    </w:p>
    <w:p w14:paraId="1B55F4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Factor F                                               0.858</w:t>
      </w:r>
    </w:p>
    <w:p w14:paraId="4B920D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Factor V                                               0.302</w:t>
      </w:r>
    </w:p>
    <w:p w14:paraId="3D1AAFA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Factor f                                               1.217</w:t>
      </w:r>
    </w:p>
    <w:p w14:paraId="43D22A7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Factors from Figure 2-7.1                     K =      1.254</w:t>
      </w:r>
    </w:p>
    <w:p w14:paraId="70B4981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T =      1.817            U =      9.566</w:t>
      </w:r>
    </w:p>
    <w:p w14:paraId="5B3B50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Y =      8.705            Z =      4.491</w:t>
      </w:r>
    </w:p>
    <w:p w14:paraId="0D9D1C6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d = 0.10120E+06 mm.³       e =     0.0132 mm.^-1</w:t>
      </w:r>
    </w:p>
    <w:p w14:paraId="5F5634C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Stress Factors                            ALPHA =      1.751</w:t>
      </w:r>
    </w:p>
    <w:p w14:paraId="0933FF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BETA =      2.001        GAMMA =      0.964</w:t>
      </w:r>
    </w:p>
    <w:p w14:paraId="2AE839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DELTA =      1.830        </w:t>
      </w:r>
      <w:proofErr w:type="spellStart"/>
      <w:r>
        <w:rPr>
          <w:rFonts w:ascii="Courier New" w:hAnsi="Courier New" w:cs="Courier New"/>
          <w:sz w:val="18"/>
        </w:rPr>
        <w:t>Lamda</w:t>
      </w:r>
      <w:proofErr w:type="spellEnd"/>
      <w:r>
        <w:rPr>
          <w:rFonts w:ascii="Courier New" w:hAnsi="Courier New" w:cs="Courier New"/>
          <w:sz w:val="18"/>
        </w:rPr>
        <w:t xml:space="preserve"> =      2.794</w:t>
      </w:r>
    </w:p>
    <w:p w14:paraId="29EC22A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FA6A6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Longitudinal Hub Stress, Operating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SHo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3BD02C4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f</w:t>
      </w:r>
      <w:proofErr w:type="gramEnd"/>
      <w:r>
        <w:rPr>
          <w:rFonts w:ascii="Courier New" w:hAnsi="Courier New" w:cs="Courier New"/>
          <w:sz w:val="18"/>
        </w:rPr>
        <w:t xml:space="preserve"> * Mop / </w:t>
      </w:r>
      <w:proofErr w:type="spellStart"/>
      <w:r>
        <w:rPr>
          <w:rFonts w:ascii="Courier New" w:hAnsi="Courier New" w:cs="Courier New"/>
          <w:sz w:val="18"/>
        </w:rPr>
        <w:t>Bcor</w:t>
      </w:r>
      <w:proofErr w:type="spellEnd"/>
      <w:r>
        <w:rPr>
          <w:rFonts w:ascii="Courier New" w:hAnsi="Courier New" w:cs="Courier New"/>
          <w:sz w:val="18"/>
        </w:rPr>
        <w:t xml:space="preserve"> ) / ( L * g1² )</w:t>
      </w:r>
    </w:p>
    <w:p w14:paraId="3C3EC71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(1.22*3365/606)/(2.79*12²)</w:t>
      </w:r>
    </w:p>
    <w:p w14:paraId="4F6821B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164.79 N./mm²</w:t>
      </w:r>
    </w:p>
    <w:p w14:paraId="68E1F59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lastRenderedPageBreak/>
        <w:t>Longitudinal Hub Stress, Seating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SHa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3F9898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f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Matm</w:t>
      </w:r>
      <w:proofErr w:type="spellEnd"/>
      <w:r>
        <w:rPr>
          <w:rFonts w:ascii="Courier New" w:hAnsi="Courier New" w:cs="Courier New"/>
          <w:sz w:val="18"/>
        </w:rPr>
        <w:t xml:space="preserve"> / </w:t>
      </w:r>
      <w:proofErr w:type="spellStart"/>
      <w:r>
        <w:rPr>
          <w:rFonts w:ascii="Courier New" w:hAnsi="Courier New" w:cs="Courier New"/>
          <w:sz w:val="18"/>
        </w:rPr>
        <w:t>Bcor</w:t>
      </w:r>
      <w:proofErr w:type="spellEnd"/>
      <w:r>
        <w:rPr>
          <w:rFonts w:ascii="Courier New" w:hAnsi="Courier New" w:cs="Courier New"/>
          <w:sz w:val="18"/>
        </w:rPr>
        <w:t xml:space="preserve"> ) / ( L * g1² )</w:t>
      </w:r>
    </w:p>
    <w:p w14:paraId="5C2201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(1.22*3281/606)/(2.79*12²)</w:t>
      </w:r>
    </w:p>
    <w:p w14:paraId="1FA5B9E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160.65 N./mm²</w:t>
      </w:r>
    </w:p>
    <w:p w14:paraId="33DAD8F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DC379F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Radial Flange Stress, Operating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SRo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7F29DB1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Beta</w:t>
      </w:r>
      <w:proofErr w:type="gramEnd"/>
      <w:r>
        <w:rPr>
          <w:rFonts w:ascii="Courier New" w:hAnsi="Courier New" w:cs="Courier New"/>
          <w:sz w:val="18"/>
        </w:rPr>
        <w:t xml:space="preserve"> * Mop / </w:t>
      </w:r>
      <w:proofErr w:type="spellStart"/>
      <w:r>
        <w:rPr>
          <w:rFonts w:ascii="Courier New" w:hAnsi="Courier New" w:cs="Courier New"/>
          <w:sz w:val="18"/>
        </w:rPr>
        <w:t>Bcor</w:t>
      </w:r>
      <w:proofErr w:type="spellEnd"/>
      <w:r>
        <w:rPr>
          <w:rFonts w:ascii="Courier New" w:hAnsi="Courier New" w:cs="Courier New"/>
          <w:sz w:val="18"/>
        </w:rPr>
        <w:t xml:space="preserve"> ) / ( L * t² )</w:t>
      </w:r>
    </w:p>
    <w:p w14:paraId="03C687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(2*3365/606)/(2.79*57²)</w:t>
      </w:r>
    </w:p>
    <w:p w14:paraId="72576E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12.01 N./mm²</w:t>
      </w:r>
    </w:p>
    <w:p w14:paraId="1F3F7A9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Radial Flange Stress, Seating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SRa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614E9C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Beta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Matm</w:t>
      </w:r>
      <w:proofErr w:type="spellEnd"/>
      <w:r>
        <w:rPr>
          <w:rFonts w:ascii="Courier New" w:hAnsi="Courier New" w:cs="Courier New"/>
          <w:sz w:val="18"/>
        </w:rPr>
        <w:t>/</w:t>
      </w:r>
      <w:proofErr w:type="spellStart"/>
      <w:r>
        <w:rPr>
          <w:rFonts w:ascii="Courier New" w:hAnsi="Courier New" w:cs="Courier New"/>
          <w:sz w:val="18"/>
        </w:rPr>
        <w:t>Bcor</w:t>
      </w:r>
      <w:proofErr w:type="spellEnd"/>
      <w:r>
        <w:rPr>
          <w:rFonts w:ascii="Courier New" w:hAnsi="Courier New" w:cs="Courier New"/>
          <w:sz w:val="18"/>
        </w:rPr>
        <w:t xml:space="preserve"> ) / ( L * t² )</w:t>
      </w:r>
    </w:p>
    <w:p w14:paraId="1FC8EE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(2*3281/606)/(2.79*57²)</w:t>
      </w:r>
    </w:p>
    <w:p w14:paraId="7A64A57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11.71 N./mm²</w:t>
      </w:r>
    </w:p>
    <w:p w14:paraId="022D47B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E23E2E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Tangential Flange Stress, Operating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STo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61C4D2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Y</w:t>
      </w:r>
      <w:proofErr w:type="gramEnd"/>
      <w:r>
        <w:rPr>
          <w:rFonts w:ascii="Courier New" w:hAnsi="Courier New" w:cs="Courier New"/>
          <w:sz w:val="18"/>
        </w:rPr>
        <w:t xml:space="preserve"> * Mo / (t² * </w:t>
      </w:r>
      <w:proofErr w:type="spellStart"/>
      <w:r>
        <w:rPr>
          <w:rFonts w:ascii="Courier New" w:hAnsi="Courier New" w:cs="Courier New"/>
          <w:sz w:val="18"/>
        </w:rPr>
        <w:t>Bcor</w:t>
      </w:r>
      <w:proofErr w:type="spellEnd"/>
      <w:r>
        <w:rPr>
          <w:rFonts w:ascii="Courier New" w:hAnsi="Courier New" w:cs="Courier New"/>
          <w:sz w:val="18"/>
        </w:rPr>
        <w:t xml:space="preserve">) ) - Z * </w:t>
      </w:r>
      <w:proofErr w:type="spellStart"/>
      <w:r>
        <w:rPr>
          <w:rFonts w:ascii="Courier New" w:hAnsi="Courier New" w:cs="Courier New"/>
          <w:sz w:val="18"/>
        </w:rPr>
        <w:t>SRo</w:t>
      </w:r>
      <w:proofErr w:type="spellEnd"/>
    </w:p>
    <w:p w14:paraId="56C9588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(8.7*3365/(57²*606))-4.49*12</w:t>
      </w:r>
    </w:p>
    <w:p w14:paraId="0556A8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91.99 N./mm²</w:t>
      </w:r>
    </w:p>
    <w:p w14:paraId="687CFFC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Tangential Flange Stress, Seating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STa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1E6E91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y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Matm</w:t>
      </w:r>
      <w:proofErr w:type="spellEnd"/>
      <w:r>
        <w:rPr>
          <w:rFonts w:ascii="Courier New" w:hAnsi="Courier New" w:cs="Courier New"/>
          <w:sz w:val="18"/>
        </w:rPr>
        <w:t xml:space="preserve"> / (t² * </w:t>
      </w:r>
      <w:proofErr w:type="spellStart"/>
      <w:r>
        <w:rPr>
          <w:rFonts w:ascii="Courier New" w:hAnsi="Courier New" w:cs="Courier New"/>
          <w:sz w:val="18"/>
        </w:rPr>
        <w:t>Bcor</w:t>
      </w:r>
      <w:proofErr w:type="spellEnd"/>
      <w:r>
        <w:rPr>
          <w:rFonts w:ascii="Courier New" w:hAnsi="Courier New" w:cs="Courier New"/>
          <w:sz w:val="18"/>
        </w:rPr>
        <w:t xml:space="preserve">) ) - Z * </w:t>
      </w:r>
      <w:proofErr w:type="spellStart"/>
      <w:r>
        <w:rPr>
          <w:rFonts w:ascii="Courier New" w:hAnsi="Courier New" w:cs="Courier New"/>
          <w:sz w:val="18"/>
        </w:rPr>
        <w:t>SRa</w:t>
      </w:r>
      <w:proofErr w:type="spellEnd"/>
    </w:p>
    <w:p w14:paraId="12DB302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(8.7*3281/(57²*606))-4.49*11.7</w:t>
      </w:r>
    </w:p>
    <w:p w14:paraId="7DD2E5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89.68 N./mm²</w:t>
      </w:r>
    </w:p>
    <w:p w14:paraId="1EC5606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50F2A8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Average Flange Stress, Operating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SAo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01DE525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SHo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+ max( </w:t>
      </w:r>
      <w:proofErr w:type="spellStart"/>
      <w:r>
        <w:rPr>
          <w:rFonts w:ascii="Courier New" w:hAnsi="Courier New" w:cs="Courier New"/>
          <w:sz w:val="18"/>
        </w:rPr>
        <w:t>SRo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STo</w:t>
      </w:r>
      <w:proofErr w:type="spellEnd"/>
      <w:r>
        <w:rPr>
          <w:rFonts w:ascii="Courier New" w:hAnsi="Courier New" w:cs="Courier New"/>
          <w:sz w:val="18"/>
        </w:rPr>
        <w:t xml:space="preserve"> ) ) / 2</w:t>
      </w:r>
    </w:p>
    <w:p w14:paraId="490A4F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(165+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12,92))/2</w:t>
      </w:r>
    </w:p>
    <w:p w14:paraId="2B96687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128.39 N./mm²</w:t>
      </w:r>
    </w:p>
    <w:p w14:paraId="4433440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Average Flange Stress, Seating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SAa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7DC47D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SHa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+ max( </w:t>
      </w:r>
      <w:proofErr w:type="spellStart"/>
      <w:r>
        <w:rPr>
          <w:rFonts w:ascii="Courier New" w:hAnsi="Courier New" w:cs="Courier New"/>
          <w:sz w:val="18"/>
        </w:rPr>
        <w:t>SRa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STa</w:t>
      </w:r>
      <w:proofErr w:type="spellEnd"/>
      <w:r>
        <w:rPr>
          <w:rFonts w:ascii="Courier New" w:hAnsi="Courier New" w:cs="Courier New"/>
          <w:sz w:val="18"/>
        </w:rPr>
        <w:t xml:space="preserve"> ) ) / 2</w:t>
      </w:r>
    </w:p>
    <w:p w14:paraId="760F9E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(161+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11.7,89.7))/2</w:t>
      </w:r>
    </w:p>
    <w:p w14:paraId="505279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125.16 N./mm²</w:t>
      </w:r>
    </w:p>
    <w:p w14:paraId="070CACA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C4915A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Bolt Stress, Operating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BSo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6AD099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Wm1 / Ab</w:t>
      </w:r>
    </w:p>
    <w:p w14:paraId="5F9740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88968/54.1</w:t>
      </w:r>
    </w:p>
    <w:p w14:paraId="489CBF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161.38 N./mm²</w:t>
      </w:r>
    </w:p>
    <w:p w14:paraId="405EF39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Bolt Stress, Seating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BSa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15B4DF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Wm</w:t>
      </w:r>
      <w:proofErr w:type="gramEnd"/>
      <w:r>
        <w:rPr>
          <w:rFonts w:ascii="Courier New" w:hAnsi="Courier New" w:cs="Courier New"/>
          <w:sz w:val="18"/>
        </w:rPr>
        <w:t>2 / Ab )</w:t>
      </w:r>
    </w:p>
    <w:p w14:paraId="56E26E9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(90481/54.1)</w:t>
      </w:r>
    </w:p>
    <w:p w14:paraId="47B9FF0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164.12 N./mm²</w:t>
      </w:r>
    </w:p>
    <w:p w14:paraId="457AB89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0095AE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Flange Stress Analysis Results: N./mm</w:t>
      </w:r>
      <w:r w:rsidRPr="003714B8">
        <w:rPr>
          <w:rFonts w:ascii="Tahoma" w:hAnsi="Courier New" w:cs="Courier New"/>
          <w:b/>
          <w:color w:val="000000"/>
          <w:sz w:val="18"/>
        </w:rPr>
        <w:t>²</w:t>
      </w:r>
    </w:p>
    <w:p w14:paraId="51F0C05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C0F5F1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           Operating |            Gasket Seating |</w:t>
      </w:r>
    </w:p>
    <w:p w14:paraId="14C094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Actual       Allowed |      Actual       Allowed |</w:t>
      </w:r>
    </w:p>
    <w:p w14:paraId="3AFBCF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</w:t>
      </w:r>
    </w:p>
    <w:p w14:paraId="6944C3E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Hub           164.79 |      206.85 |      160.65 |      206.85 |</w:t>
      </w:r>
    </w:p>
    <w:p w14:paraId="0E1C5C3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Radial Flange               12.01 |      137.90 |       11.71 |      137.90 |</w:t>
      </w:r>
    </w:p>
    <w:p w14:paraId="710BA2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Tangential Flange           91.99 |      137.90 |       89.68 |      137.90 |</w:t>
      </w:r>
    </w:p>
    <w:p w14:paraId="667411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Average            128.39 |      137.90 |      125.16 |      137.90 |</w:t>
      </w:r>
    </w:p>
    <w:p w14:paraId="0DD0B9F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Bolting                    161.38 |      172.38 |      164.12 |      172.38 |</w:t>
      </w:r>
    </w:p>
    <w:p w14:paraId="1B7AF76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770CBA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Required Flange Thickness [</w:t>
      </w:r>
      <w:proofErr w:type="gramStart"/>
      <w:r>
        <w:rPr>
          <w:rFonts w:ascii="Courier New" w:hAnsi="Courier New" w:cs="Courier New"/>
          <w:sz w:val="18"/>
        </w:rPr>
        <w:t xml:space="preserve">Rigidity]   </w:t>
      </w:r>
      <w:proofErr w:type="gramEnd"/>
      <w:r>
        <w:rPr>
          <w:rFonts w:ascii="Courier New" w:hAnsi="Courier New" w:cs="Courier New"/>
          <w:sz w:val="18"/>
        </w:rPr>
        <w:t xml:space="preserve">       58.242 mm.</w:t>
      </w:r>
    </w:p>
    <w:p w14:paraId="1D41C5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Estimated M.A.W.P. </w:t>
      </w:r>
      <w:proofErr w:type="gramStart"/>
      <w:r>
        <w:rPr>
          <w:rFonts w:ascii="Courier New" w:hAnsi="Courier New" w:cs="Courier New"/>
          <w:sz w:val="18"/>
        </w:rPr>
        <w:t>( Operating</w:t>
      </w:r>
      <w:proofErr w:type="gramEnd"/>
      <w:r>
        <w:rPr>
          <w:rFonts w:ascii="Courier New" w:hAnsi="Courier New" w:cs="Courier New"/>
          <w:sz w:val="18"/>
        </w:rPr>
        <w:t xml:space="preserve"> )                        14.7 bars</w:t>
      </w:r>
    </w:p>
    <w:p w14:paraId="7F36EE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Estimated Finished Weight of Flange at given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>.       84.1 kg.</w:t>
      </w:r>
    </w:p>
    <w:p w14:paraId="7975D2F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Estimated Unfinished Weight of Forging at given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    112.6 kg.</w:t>
      </w:r>
    </w:p>
    <w:p w14:paraId="382A7F2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15C008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  <w:u w:val="single"/>
        </w:rPr>
        <w:t>Flange Rigidity Based on Required Thickness [ASME]:</w:t>
      </w:r>
    </w:p>
    <w:p w14:paraId="518C6E2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36B338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Flange Rigidity Index, Seating (rotation check) per APP. 2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Js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12A4759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 * Ma / </w:t>
      </w:r>
      <w:proofErr w:type="spellStart"/>
      <w:r>
        <w:rPr>
          <w:rFonts w:ascii="Courier New" w:hAnsi="Courier New" w:cs="Courier New"/>
          <w:sz w:val="18"/>
        </w:rPr>
        <w:t>Bsc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Cnv_fac</w:t>
      </w:r>
      <w:proofErr w:type="spellEnd"/>
      <w:r>
        <w:rPr>
          <w:rFonts w:ascii="Courier New" w:hAnsi="Courier New" w:cs="Courier New"/>
          <w:sz w:val="18"/>
        </w:rPr>
        <w:t xml:space="preserve"> * V / </w:t>
      </w:r>
      <w:proofErr w:type="gramStart"/>
      <w:r>
        <w:rPr>
          <w:rFonts w:ascii="Courier New" w:hAnsi="Courier New" w:cs="Courier New"/>
          <w:sz w:val="18"/>
        </w:rPr>
        <w:t>( Lambda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Eamb</w:t>
      </w:r>
      <w:proofErr w:type="spellEnd"/>
      <w:r>
        <w:rPr>
          <w:rFonts w:ascii="Courier New" w:hAnsi="Courier New" w:cs="Courier New"/>
          <w:sz w:val="18"/>
        </w:rPr>
        <w:t xml:space="preserve"> * go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 xml:space="preserve"> * ho * Ki )</w:t>
      </w:r>
    </w:p>
    <w:p w14:paraId="4A4020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52.14*3310/1.05*9807*0.3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2.61*202713*7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*65.1*0.3)</w:t>
      </w:r>
    </w:p>
    <w:p w14:paraId="19396D3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0.956</w:t>
      </w:r>
      <w:proofErr w:type="gramStart"/>
      <w:r>
        <w:rPr>
          <w:rFonts w:ascii="Courier New" w:hAnsi="Courier New" w:cs="Courier New"/>
          <w:sz w:val="18"/>
        </w:rPr>
        <w:t xml:space="preserve">   (</w:t>
      </w:r>
      <w:proofErr w:type="gramEnd"/>
      <w:r>
        <w:rPr>
          <w:rFonts w:ascii="Courier New" w:hAnsi="Courier New" w:cs="Courier New"/>
          <w:sz w:val="18"/>
        </w:rPr>
        <w:t>should be &lt;= 1)</w:t>
      </w:r>
    </w:p>
    <w:p w14:paraId="4B1EBF6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5A19AA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Flange Rigidity Index Operating (rotation check) per APP. 2 [J]:</w:t>
      </w:r>
    </w:p>
    <w:p w14:paraId="53B6B0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52.14 * Mo / </w:t>
      </w:r>
      <w:proofErr w:type="spellStart"/>
      <w:r>
        <w:rPr>
          <w:rFonts w:ascii="Courier New" w:hAnsi="Courier New" w:cs="Courier New"/>
          <w:sz w:val="18"/>
        </w:rPr>
        <w:t>Bsc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Cnv_fac</w:t>
      </w:r>
      <w:proofErr w:type="spellEnd"/>
      <w:r>
        <w:rPr>
          <w:rFonts w:ascii="Courier New" w:hAnsi="Courier New" w:cs="Courier New"/>
          <w:sz w:val="18"/>
        </w:rPr>
        <w:t xml:space="preserve"> * V / </w:t>
      </w:r>
      <w:proofErr w:type="gramStart"/>
      <w:r>
        <w:rPr>
          <w:rFonts w:ascii="Courier New" w:hAnsi="Courier New" w:cs="Courier New"/>
          <w:sz w:val="18"/>
        </w:rPr>
        <w:t>( Lambda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Eop</w:t>
      </w:r>
      <w:proofErr w:type="spellEnd"/>
      <w:r>
        <w:rPr>
          <w:rFonts w:ascii="Courier New" w:hAnsi="Courier New" w:cs="Courier New"/>
          <w:sz w:val="18"/>
        </w:rPr>
        <w:t xml:space="preserve"> * goc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 xml:space="preserve"> * ho * Ki )</w:t>
      </w:r>
    </w:p>
    <w:p w14:paraId="228C52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52.14*3395/1.05*9807*0.3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2.61*199054*7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*65.1*0.3)</w:t>
      </w:r>
    </w:p>
    <w:p w14:paraId="7C44691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0.999</w:t>
      </w:r>
      <w:proofErr w:type="gramStart"/>
      <w:r>
        <w:rPr>
          <w:rFonts w:ascii="Courier New" w:hAnsi="Courier New" w:cs="Courier New"/>
          <w:sz w:val="18"/>
        </w:rPr>
        <w:t xml:space="preserve">   (</w:t>
      </w:r>
      <w:proofErr w:type="gramEnd"/>
      <w:r>
        <w:rPr>
          <w:rFonts w:ascii="Courier New" w:hAnsi="Courier New" w:cs="Courier New"/>
          <w:sz w:val="18"/>
        </w:rPr>
        <w:t>should be &lt;= 1)</w:t>
      </w:r>
    </w:p>
    <w:p w14:paraId="678134C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D1CB5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  <w:u w:val="single"/>
        </w:rPr>
        <w:t>Flange Rigidity Based on Given Thickness [ASME]:</w:t>
      </w:r>
    </w:p>
    <w:p w14:paraId="2573CDA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6A49CB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Flange Rigidity Index, Seating (rotation check) per APP. 2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Js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541BE7C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 * Ma / </w:t>
      </w:r>
      <w:proofErr w:type="spellStart"/>
      <w:r>
        <w:rPr>
          <w:rFonts w:ascii="Courier New" w:hAnsi="Courier New" w:cs="Courier New"/>
          <w:sz w:val="18"/>
        </w:rPr>
        <w:t>Bsc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Cnv_fac</w:t>
      </w:r>
      <w:proofErr w:type="spellEnd"/>
      <w:r>
        <w:rPr>
          <w:rFonts w:ascii="Courier New" w:hAnsi="Courier New" w:cs="Courier New"/>
          <w:sz w:val="18"/>
        </w:rPr>
        <w:t xml:space="preserve"> * V / </w:t>
      </w:r>
      <w:proofErr w:type="gramStart"/>
      <w:r>
        <w:rPr>
          <w:rFonts w:ascii="Courier New" w:hAnsi="Courier New" w:cs="Courier New"/>
          <w:sz w:val="18"/>
        </w:rPr>
        <w:t>( Lambda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Eamb</w:t>
      </w:r>
      <w:proofErr w:type="spellEnd"/>
      <w:r>
        <w:rPr>
          <w:rFonts w:ascii="Courier New" w:hAnsi="Courier New" w:cs="Courier New"/>
          <w:sz w:val="18"/>
        </w:rPr>
        <w:t xml:space="preserve"> * go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 xml:space="preserve"> * ho * Ki )</w:t>
      </w:r>
    </w:p>
    <w:p w14:paraId="4D9871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52.14*3281/1.04*9807*0.3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2.79*202713*7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*65.1*0.3)</w:t>
      </w:r>
    </w:p>
    <w:p w14:paraId="6C460C2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0.895</w:t>
      </w:r>
      <w:proofErr w:type="gramStart"/>
      <w:r>
        <w:rPr>
          <w:rFonts w:ascii="Courier New" w:hAnsi="Courier New" w:cs="Courier New"/>
          <w:sz w:val="18"/>
        </w:rPr>
        <w:t xml:space="preserve">   (</w:t>
      </w:r>
      <w:proofErr w:type="gramEnd"/>
      <w:r>
        <w:rPr>
          <w:rFonts w:ascii="Courier New" w:hAnsi="Courier New" w:cs="Courier New"/>
          <w:sz w:val="18"/>
        </w:rPr>
        <w:t>should be &lt;= 1)</w:t>
      </w:r>
    </w:p>
    <w:p w14:paraId="564DA5F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BE4AE3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Flange Rigidity Index Operating (rotation check) per APP. 2 [J]:</w:t>
      </w:r>
    </w:p>
    <w:p w14:paraId="0EFBC0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 * Mo / </w:t>
      </w:r>
      <w:proofErr w:type="spellStart"/>
      <w:r>
        <w:rPr>
          <w:rFonts w:ascii="Courier New" w:hAnsi="Courier New" w:cs="Courier New"/>
          <w:sz w:val="18"/>
        </w:rPr>
        <w:t>Bsc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Cnv_fac</w:t>
      </w:r>
      <w:proofErr w:type="spellEnd"/>
      <w:r>
        <w:rPr>
          <w:rFonts w:ascii="Courier New" w:hAnsi="Courier New" w:cs="Courier New"/>
          <w:sz w:val="18"/>
        </w:rPr>
        <w:t xml:space="preserve"> * V / </w:t>
      </w:r>
      <w:proofErr w:type="gramStart"/>
      <w:r>
        <w:rPr>
          <w:rFonts w:ascii="Courier New" w:hAnsi="Courier New" w:cs="Courier New"/>
          <w:sz w:val="18"/>
        </w:rPr>
        <w:t>( Lambda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Eop</w:t>
      </w:r>
      <w:proofErr w:type="spellEnd"/>
      <w:r>
        <w:rPr>
          <w:rFonts w:ascii="Courier New" w:hAnsi="Courier New" w:cs="Courier New"/>
          <w:sz w:val="18"/>
        </w:rPr>
        <w:t xml:space="preserve"> * goc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 xml:space="preserve"> * ho * Ki )</w:t>
      </w:r>
    </w:p>
    <w:p w14:paraId="6B17D6E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52.14*3365/1.04*9807*0.3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2.79*199054*7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*65.1*0.3)</w:t>
      </w:r>
    </w:p>
    <w:p w14:paraId="0C9BBC9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0.935</w:t>
      </w:r>
      <w:proofErr w:type="gramStart"/>
      <w:r>
        <w:rPr>
          <w:rFonts w:ascii="Courier New" w:hAnsi="Courier New" w:cs="Courier New"/>
          <w:sz w:val="18"/>
        </w:rPr>
        <w:t xml:space="preserve">   (</w:t>
      </w:r>
      <w:proofErr w:type="gramEnd"/>
      <w:r>
        <w:rPr>
          <w:rFonts w:ascii="Courier New" w:hAnsi="Courier New" w:cs="Courier New"/>
          <w:sz w:val="18"/>
        </w:rPr>
        <w:t>should be &lt;= 1)</w:t>
      </w:r>
    </w:p>
    <w:p w14:paraId="4D9F166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B2BE2B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Minimum Design Metal Temperature Results:</w:t>
      </w:r>
    </w:p>
    <w:p w14:paraId="0DA6144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Thickness Ratio = 0.47, Temperature Reduction per Fig. UCS 66.1 = 37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376584E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CA824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C             -44 °C</w:t>
      </w:r>
    </w:p>
    <w:p w14:paraId="698D1E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 -48 °C</w:t>
      </w:r>
    </w:p>
    <w:p w14:paraId="65CA042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20EF59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UCS-66(b)(-c) was considered in the flange MDMT calculation.</w:t>
      </w:r>
    </w:p>
    <w:p w14:paraId="62EF462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063A39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59875B4D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19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38C6807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10" w:name="_Toc164246166"/>
      <w:r w:rsidRPr="003714B8">
        <w:rPr>
          <w:rFonts w:ascii="Courier New" w:hAnsi="Courier New" w:cs="Courier New"/>
          <w:sz w:val="18"/>
        </w:rPr>
        <w:instrText>Flg Calc [Int P]:   SH. FLANGE</w:instrText>
      </w:r>
      <w:bookmarkEnd w:id="10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323A8FB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Flange Input Data Values                         Description: </w:t>
      </w:r>
      <w:r w:rsidRPr="003714B8">
        <w:rPr>
          <w:rFonts w:ascii="Tahoma" w:hAnsi="Courier New" w:cs="Courier New"/>
          <w:color w:val="0000FF"/>
          <w:sz w:val="18"/>
        </w:rPr>
        <w:t>SH. FLANGE</w:t>
      </w:r>
      <w:r w:rsidRPr="003714B8">
        <w:rPr>
          <w:rFonts w:ascii="Tahoma" w:hAnsi="Courier New" w:cs="Courier New"/>
          <w:b/>
          <w:color w:val="000000"/>
          <w:sz w:val="18"/>
        </w:rPr>
        <w:t xml:space="preserve">  </w:t>
      </w: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 xml:space="preserve">  :</w:t>
      </w:r>
      <w:proofErr w:type="gramEnd"/>
    </w:p>
    <w:p w14:paraId="0BA78A4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570FE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SH. Flange</w:t>
      </w:r>
    </w:p>
    <w:p w14:paraId="4AE2D7A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B7890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of Flange Geometry (</w:t>
      </w:r>
      <w:proofErr w:type="gramStart"/>
      <w:r>
        <w:rPr>
          <w:rFonts w:ascii="Courier New" w:hAnsi="Courier New" w:cs="Courier New"/>
          <w:sz w:val="18"/>
        </w:rPr>
        <w:t xml:space="preserve">Type)   </w:t>
      </w:r>
      <w:proofErr w:type="gramEnd"/>
      <w:r>
        <w:rPr>
          <w:rFonts w:ascii="Courier New" w:hAnsi="Courier New" w:cs="Courier New"/>
          <w:sz w:val="18"/>
        </w:rPr>
        <w:t xml:space="preserve">        Integral Weld Neck</w:t>
      </w:r>
    </w:p>
    <w:p w14:paraId="5B4DDA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                            P           </w:t>
      </w:r>
      <w:proofErr w:type="gramStart"/>
      <w:r>
        <w:rPr>
          <w:rFonts w:ascii="Courier New" w:hAnsi="Courier New" w:cs="Courier New"/>
          <w:sz w:val="18"/>
        </w:rPr>
        <w:t>22.03  bars</w:t>
      </w:r>
      <w:proofErr w:type="gramEnd"/>
    </w:p>
    <w:p w14:paraId="54CAB88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                             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0016B85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ci    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02A9ACA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Corrosion Allowance              </w:t>
      </w:r>
      <w:proofErr w:type="spellStart"/>
      <w:r>
        <w:rPr>
          <w:rFonts w:ascii="Courier New" w:hAnsi="Courier New" w:cs="Courier New"/>
          <w:sz w:val="18"/>
        </w:rPr>
        <w:t>ce</w:t>
      </w:r>
      <w:proofErr w:type="spellEnd"/>
      <w:r>
        <w:rPr>
          <w:rFonts w:ascii="Courier New" w:hAnsi="Courier New" w:cs="Courier New"/>
          <w:sz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425169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 Corrosion Allowance in Thickness Calcs.              Yes</w:t>
      </w:r>
    </w:p>
    <w:p w14:paraId="4848102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FA198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Inside Diameter                     B         </w:t>
      </w:r>
      <w:proofErr w:type="gramStart"/>
      <w:r>
        <w:rPr>
          <w:rFonts w:ascii="Courier New" w:hAnsi="Courier New" w:cs="Courier New"/>
          <w:sz w:val="18"/>
        </w:rPr>
        <w:t>600.000  mm.</w:t>
      </w:r>
      <w:proofErr w:type="gramEnd"/>
    </w:p>
    <w:p w14:paraId="4561F7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Outside Diameter                    A         </w:t>
      </w:r>
      <w:proofErr w:type="gramStart"/>
      <w:r>
        <w:rPr>
          <w:rFonts w:ascii="Courier New" w:hAnsi="Courier New" w:cs="Courier New"/>
          <w:sz w:val="18"/>
        </w:rPr>
        <w:t>760.000  mm.</w:t>
      </w:r>
      <w:proofErr w:type="gramEnd"/>
    </w:p>
    <w:p w14:paraId="5A6D2C2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Thickness                           t         </w:t>
      </w:r>
      <w:proofErr w:type="gramStart"/>
      <w:r>
        <w:rPr>
          <w:rFonts w:ascii="Courier New" w:hAnsi="Courier New" w:cs="Courier New"/>
          <w:sz w:val="18"/>
        </w:rPr>
        <w:t>60.0000  mm.</w:t>
      </w:r>
      <w:proofErr w:type="gramEnd"/>
    </w:p>
    <w:p w14:paraId="2943871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Hub at Small End             go    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1EA377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Hub at Large End             g1         </w:t>
      </w:r>
      <w:proofErr w:type="gramStart"/>
      <w:r>
        <w:rPr>
          <w:rFonts w:ascii="Courier New" w:hAnsi="Courier New" w:cs="Courier New"/>
          <w:sz w:val="18"/>
        </w:rPr>
        <w:t>18.0000  mm.</w:t>
      </w:r>
      <w:proofErr w:type="gramEnd"/>
    </w:p>
    <w:p w14:paraId="002CF9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Length of Hub                              h         </w:t>
      </w:r>
      <w:proofErr w:type="gramStart"/>
      <w:r>
        <w:rPr>
          <w:rFonts w:ascii="Courier New" w:hAnsi="Courier New" w:cs="Courier New"/>
          <w:sz w:val="18"/>
        </w:rPr>
        <w:t>25.0000  mm.</w:t>
      </w:r>
      <w:proofErr w:type="gramEnd"/>
    </w:p>
    <w:p w14:paraId="5860986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CC38B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                                  SA-350 LF2</w:t>
      </w:r>
    </w:p>
    <w:p w14:paraId="44D7EEC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UNS number                            K03011</w:t>
      </w:r>
    </w:p>
    <w:p w14:paraId="2AF0FD7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Allowable Stress At Temperature   </w:t>
      </w:r>
      <w:proofErr w:type="spellStart"/>
      <w:r>
        <w:rPr>
          <w:rFonts w:ascii="Courier New" w:hAnsi="Courier New" w:cs="Courier New"/>
          <w:sz w:val="18"/>
        </w:rPr>
        <w:t>Sfo</w:t>
      </w:r>
      <w:proofErr w:type="spellEnd"/>
      <w:r>
        <w:rPr>
          <w:rFonts w:ascii="Courier New" w:hAnsi="Courier New" w:cs="Courier New"/>
          <w:sz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A37E97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Allowable Stress At Ambient       </w:t>
      </w:r>
      <w:proofErr w:type="spellStart"/>
      <w:r>
        <w:rPr>
          <w:rFonts w:ascii="Courier New" w:hAnsi="Courier New" w:cs="Courier New"/>
          <w:sz w:val="18"/>
        </w:rPr>
        <w:t>Sfa</w:t>
      </w:r>
      <w:proofErr w:type="spellEnd"/>
      <w:r>
        <w:rPr>
          <w:rFonts w:ascii="Courier New" w:hAnsi="Courier New" w:cs="Courier New"/>
          <w:sz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4E05298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71777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Material                                      SA-193 B7</w:t>
      </w:r>
    </w:p>
    <w:p w14:paraId="1A5A4B8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Temperature      Sb          </w:t>
      </w:r>
      <w:proofErr w:type="gramStart"/>
      <w:r>
        <w:rPr>
          <w:rFonts w:ascii="Courier New" w:hAnsi="Courier New" w:cs="Courier New"/>
          <w:sz w:val="18"/>
        </w:rPr>
        <w:t>172.38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150F81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Ambient          Sa          </w:t>
      </w:r>
      <w:proofErr w:type="gramStart"/>
      <w:r>
        <w:rPr>
          <w:rFonts w:ascii="Courier New" w:hAnsi="Courier New" w:cs="Courier New"/>
          <w:sz w:val="18"/>
        </w:rPr>
        <w:t>172.38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0EED01A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5659A1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Bolt Circle                    C         </w:t>
      </w:r>
      <w:proofErr w:type="gramStart"/>
      <w:r>
        <w:rPr>
          <w:rFonts w:ascii="Courier New" w:hAnsi="Courier New" w:cs="Courier New"/>
          <w:sz w:val="18"/>
        </w:rPr>
        <w:t>705.000  mm.</w:t>
      </w:r>
      <w:proofErr w:type="gramEnd"/>
    </w:p>
    <w:p w14:paraId="15D656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Bolt Diameter                      a         </w:t>
      </w:r>
      <w:proofErr w:type="gramStart"/>
      <w:r>
        <w:rPr>
          <w:rFonts w:ascii="Courier New" w:hAnsi="Courier New" w:cs="Courier New"/>
          <w:sz w:val="18"/>
        </w:rPr>
        <w:t>22.2250  mm.</w:t>
      </w:r>
      <w:proofErr w:type="gramEnd"/>
    </w:p>
    <w:p w14:paraId="5AB012C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Threads                           TEMA Thread Series</w:t>
      </w:r>
    </w:p>
    <w:p w14:paraId="2FCE39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Bolts                                           20</w:t>
      </w:r>
    </w:p>
    <w:p w14:paraId="158AA7E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35866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Outside Diameter             </w:t>
      </w:r>
      <w:proofErr w:type="spellStart"/>
      <w:r>
        <w:rPr>
          <w:rFonts w:ascii="Courier New" w:hAnsi="Courier New" w:cs="Courier New"/>
          <w:sz w:val="18"/>
        </w:rPr>
        <w:t>Fod</w:t>
      </w:r>
      <w:proofErr w:type="spellEnd"/>
      <w:r>
        <w:rPr>
          <w:rFonts w:ascii="Courier New" w:hAnsi="Courier New" w:cs="Courier New"/>
          <w:sz w:val="18"/>
        </w:rPr>
        <w:t xml:space="preserve">         </w:t>
      </w:r>
      <w:proofErr w:type="gramStart"/>
      <w:r>
        <w:rPr>
          <w:rFonts w:ascii="Courier New" w:hAnsi="Courier New" w:cs="Courier New"/>
          <w:sz w:val="18"/>
        </w:rPr>
        <w:t>653.000  mm.</w:t>
      </w:r>
      <w:proofErr w:type="gramEnd"/>
    </w:p>
    <w:p w14:paraId="716968D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Inside Diameter              Fid         </w:t>
      </w:r>
      <w:proofErr w:type="gramStart"/>
      <w:r>
        <w:rPr>
          <w:rFonts w:ascii="Courier New" w:hAnsi="Courier New" w:cs="Courier New"/>
          <w:sz w:val="18"/>
        </w:rPr>
        <w:t>600.000  mm.</w:t>
      </w:r>
      <w:proofErr w:type="gramEnd"/>
    </w:p>
    <w:p w14:paraId="73E83C0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Facing Sketch                       2, Code Sketch 1b</w:t>
      </w:r>
    </w:p>
    <w:p w14:paraId="2F53A14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65FC8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Outside Diameter                   Go         </w:t>
      </w:r>
      <w:proofErr w:type="gramStart"/>
      <w:r>
        <w:rPr>
          <w:rFonts w:ascii="Courier New" w:hAnsi="Courier New" w:cs="Courier New"/>
          <w:sz w:val="18"/>
        </w:rPr>
        <w:t>650.000  mm.</w:t>
      </w:r>
      <w:proofErr w:type="gramEnd"/>
    </w:p>
    <w:p w14:paraId="13A886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Inside Diameter                    Gi         </w:t>
      </w:r>
      <w:proofErr w:type="gramStart"/>
      <w:r>
        <w:rPr>
          <w:rFonts w:ascii="Courier New" w:hAnsi="Courier New" w:cs="Courier New"/>
          <w:sz w:val="18"/>
        </w:rPr>
        <w:t>624.000  mm.</w:t>
      </w:r>
      <w:proofErr w:type="gramEnd"/>
    </w:p>
    <w:p w14:paraId="434143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Factor                              m          3.0000</w:t>
      </w:r>
    </w:p>
    <w:p w14:paraId="39BADE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Design Seating Stress               y           </w:t>
      </w:r>
      <w:proofErr w:type="gramStart"/>
      <w:r>
        <w:rPr>
          <w:rFonts w:ascii="Courier New" w:hAnsi="Courier New" w:cs="Courier New"/>
          <w:sz w:val="18"/>
        </w:rPr>
        <w:t>69.00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101526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AC4338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Column for Gasket Seating                  2, Code Column II</w:t>
      </w:r>
    </w:p>
    <w:p w14:paraId="13F8CB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Thickness                          </w:t>
      </w:r>
      <w:proofErr w:type="spellStart"/>
      <w:r>
        <w:rPr>
          <w:rFonts w:ascii="Courier New" w:hAnsi="Courier New" w:cs="Courier New"/>
          <w:sz w:val="18"/>
        </w:rPr>
        <w:t>tg</w:t>
      </w:r>
      <w:proofErr w:type="spellEnd"/>
      <w:r>
        <w:rPr>
          <w:rFonts w:ascii="Courier New" w:hAnsi="Courier New" w:cs="Courier New"/>
          <w:sz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</w:rPr>
        <w:t>4.5000  mm.</w:t>
      </w:r>
      <w:proofErr w:type="gramEnd"/>
    </w:p>
    <w:p w14:paraId="4A95A713" w14:textId="77777777" w:rsidR="003714B8" w:rsidRDefault="00E73F0A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63B33403" wp14:editId="6CDF5258">
            <wp:extent cx="1428750" cy="1428750"/>
            <wp:effectExtent l="0" t="0" r="0" b="0"/>
            <wp:docPr id="14" name="Picture 14" descr="WeldNeckFl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eldNeckFlan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767E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A9B021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ASME Code, Section VIII Division 1, 2019</w:t>
      </w:r>
    </w:p>
    <w:p w14:paraId="57ACAE2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6A31BE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Hub Small End Required Thickness due to Internal Pressure:</w:t>
      </w:r>
    </w:p>
    <w:p w14:paraId="0A71B3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(P*(D/2+Ca))/(S*E-0.6*P) per UG-27 (c)(1)</w:t>
      </w:r>
    </w:p>
    <w:p w14:paraId="46ECD1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(22*(600/2+3))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138*1-0.6*22)+Ca</w:t>
      </w:r>
    </w:p>
    <w:p w14:paraId="0621A4C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7.8880 mm.</w:t>
      </w:r>
    </w:p>
    <w:p w14:paraId="53BC5D8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5D1D6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Hub Small End Hub MAWP:</w:t>
      </w:r>
    </w:p>
    <w:p w14:paraId="1B3E8B1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496B60C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 * 1 * </w:t>
      </w:r>
      <w:proofErr w:type="gramStart"/>
      <w:r>
        <w:rPr>
          <w:rFonts w:ascii="Courier New" w:hAnsi="Courier New" w:cs="Courier New"/>
          <w:sz w:val="18"/>
        </w:rPr>
        <w:t>9 )</w:t>
      </w:r>
      <w:proofErr w:type="gramEnd"/>
      <w:r>
        <w:rPr>
          <w:rFonts w:ascii="Courier New" w:hAnsi="Courier New" w:cs="Courier New"/>
          <w:sz w:val="18"/>
        </w:rPr>
        <w:t>/(303 + 0.6 * 9 )</w:t>
      </w:r>
    </w:p>
    <w:p w14:paraId="376B8CB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40.241 bars</w:t>
      </w:r>
    </w:p>
    <w:p w14:paraId="34019EE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39984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Corroded Flange Thickness, </w:t>
      </w:r>
      <w:proofErr w:type="spellStart"/>
      <w:r>
        <w:rPr>
          <w:rFonts w:ascii="Courier New" w:hAnsi="Courier New" w:cs="Courier New"/>
          <w:sz w:val="18"/>
        </w:rPr>
        <w:t>tc</w:t>
      </w:r>
      <w:proofErr w:type="spellEnd"/>
      <w:r>
        <w:rPr>
          <w:rFonts w:ascii="Courier New" w:hAnsi="Courier New" w:cs="Courier New"/>
          <w:sz w:val="18"/>
        </w:rPr>
        <w:t xml:space="preserve"> = T-ci                     </w:t>
      </w:r>
      <w:proofErr w:type="gramStart"/>
      <w:r>
        <w:rPr>
          <w:rFonts w:ascii="Courier New" w:hAnsi="Courier New" w:cs="Courier New"/>
          <w:sz w:val="18"/>
        </w:rPr>
        <w:t>57.000  mm.</w:t>
      </w:r>
      <w:proofErr w:type="gramEnd"/>
    </w:p>
    <w:p w14:paraId="6594850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Corroded Flange </w:t>
      </w:r>
      <w:proofErr w:type="gramStart"/>
      <w:r>
        <w:rPr>
          <w:rFonts w:ascii="Courier New" w:hAnsi="Courier New" w:cs="Courier New"/>
          <w:sz w:val="18"/>
        </w:rPr>
        <w:t xml:space="preserve">ID,   </w:t>
      </w:r>
      <w:proofErr w:type="gramEnd"/>
      <w:r>
        <w:rPr>
          <w:rFonts w:ascii="Courier New" w:hAnsi="Courier New" w:cs="Courier New"/>
          <w:sz w:val="18"/>
        </w:rPr>
        <w:t xml:space="preserve">   </w:t>
      </w:r>
      <w:proofErr w:type="spellStart"/>
      <w:r>
        <w:rPr>
          <w:rFonts w:ascii="Courier New" w:hAnsi="Courier New" w:cs="Courier New"/>
          <w:sz w:val="18"/>
        </w:rPr>
        <w:t>Bcor</w:t>
      </w:r>
      <w:proofErr w:type="spellEnd"/>
      <w:r>
        <w:rPr>
          <w:rFonts w:ascii="Courier New" w:hAnsi="Courier New" w:cs="Courier New"/>
          <w:sz w:val="18"/>
        </w:rPr>
        <w:t xml:space="preserve"> = B+2*</w:t>
      </w:r>
      <w:proofErr w:type="spellStart"/>
      <w:r>
        <w:rPr>
          <w:rFonts w:ascii="Courier New" w:hAnsi="Courier New" w:cs="Courier New"/>
          <w:sz w:val="18"/>
        </w:rPr>
        <w:t>Fcor</w:t>
      </w:r>
      <w:proofErr w:type="spellEnd"/>
      <w:r>
        <w:rPr>
          <w:rFonts w:ascii="Courier New" w:hAnsi="Courier New" w:cs="Courier New"/>
          <w:sz w:val="18"/>
        </w:rPr>
        <w:t xml:space="preserve">                606.000  mm.</w:t>
      </w:r>
    </w:p>
    <w:p w14:paraId="0DC0738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Corroded Large </w:t>
      </w:r>
      <w:proofErr w:type="gramStart"/>
      <w:r>
        <w:rPr>
          <w:rFonts w:ascii="Courier New" w:hAnsi="Courier New" w:cs="Courier New"/>
          <w:sz w:val="18"/>
        </w:rPr>
        <w:t xml:space="preserve">Hub,   </w:t>
      </w:r>
      <w:proofErr w:type="gramEnd"/>
      <w:r>
        <w:rPr>
          <w:rFonts w:ascii="Courier New" w:hAnsi="Courier New" w:cs="Courier New"/>
          <w:sz w:val="18"/>
        </w:rPr>
        <w:t xml:space="preserve">  g1Cor = g1-ci                    15.000  mm.</w:t>
      </w:r>
    </w:p>
    <w:p w14:paraId="2B1DB4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Corroded Small </w:t>
      </w:r>
      <w:proofErr w:type="gramStart"/>
      <w:r>
        <w:rPr>
          <w:rFonts w:ascii="Courier New" w:hAnsi="Courier New" w:cs="Courier New"/>
          <w:sz w:val="18"/>
        </w:rPr>
        <w:t xml:space="preserve">Hub,   </w:t>
      </w:r>
      <w:proofErr w:type="gramEnd"/>
      <w:r>
        <w:rPr>
          <w:rFonts w:ascii="Courier New" w:hAnsi="Courier New" w:cs="Courier New"/>
          <w:sz w:val="18"/>
        </w:rPr>
        <w:t xml:space="preserve">  g0Cor = go-ci                     9.000  mm.</w:t>
      </w:r>
    </w:p>
    <w:p w14:paraId="2D9F890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Code R </w:t>
      </w:r>
      <w:proofErr w:type="gramStart"/>
      <w:r>
        <w:rPr>
          <w:rFonts w:ascii="Courier New" w:hAnsi="Courier New" w:cs="Courier New"/>
          <w:sz w:val="18"/>
        </w:rPr>
        <w:t xml:space="preserve">Dimension,   </w:t>
      </w:r>
      <w:proofErr w:type="gramEnd"/>
      <w:r>
        <w:rPr>
          <w:rFonts w:ascii="Courier New" w:hAnsi="Courier New" w:cs="Courier New"/>
          <w:sz w:val="18"/>
        </w:rPr>
        <w:t xml:space="preserve">        R = ((C-</w:t>
      </w:r>
      <w:proofErr w:type="spellStart"/>
      <w:r>
        <w:rPr>
          <w:rFonts w:ascii="Courier New" w:hAnsi="Courier New" w:cs="Courier New"/>
          <w:sz w:val="18"/>
        </w:rPr>
        <w:t>Bcor</w:t>
      </w:r>
      <w:proofErr w:type="spellEnd"/>
      <w:r>
        <w:rPr>
          <w:rFonts w:ascii="Courier New" w:hAnsi="Courier New" w:cs="Courier New"/>
          <w:sz w:val="18"/>
        </w:rPr>
        <w:t>)/2)-g1cor       34.500  mm.</w:t>
      </w:r>
    </w:p>
    <w:p w14:paraId="5C58735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84D810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Contact </w:t>
      </w:r>
      <w:proofErr w:type="gramStart"/>
      <w:r>
        <w:rPr>
          <w:rFonts w:ascii="Courier New" w:hAnsi="Courier New" w:cs="Courier New"/>
          <w:sz w:val="18"/>
        </w:rPr>
        <w:t xml:space="preserve">Width,   </w:t>
      </w:r>
      <w:proofErr w:type="gramEnd"/>
      <w:r>
        <w:rPr>
          <w:rFonts w:ascii="Courier New" w:hAnsi="Courier New" w:cs="Courier New"/>
          <w:sz w:val="18"/>
        </w:rPr>
        <w:t xml:space="preserve">    N = (Go - Gi) / 2            13.000  mm.</w:t>
      </w:r>
    </w:p>
    <w:p w14:paraId="605B109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Basic Gasket </w:t>
      </w:r>
      <w:proofErr w:type="gramStart"/>
      <w:r>
        <w:rPr>
          <w:rFonts w:ascii="Courier New" w:hAnsi="Courier New" w:cs="Courier New"/>
          <w:sz w:val="18"/>
        </w:rPr>
        <w:t xml:space="preserve">Width,   </w:t>
      </w:r>
      <w:proofErr w:type="gramEnd"/>
      <w:r>
        <w:rPr>
          <w:rFonts w:ascii="Courier New" w:hAnsi="Courier New" w:cs="Courier New"/>
          <w:sz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</w:rPr>
        <w:t>bo</w:t>
      </w:r>
      <w:proofErr w:type="spellEnd"/>
      <w:r>
        <w:rPr>
          <w:rFonts w:ascii="Courier New" w:hAnsi="Courier New" w:cs="Courier New"/>
          <w:sz w:val="18"/>
        </w:rPr>
        <w:t xml:space="preserve"> = N / 2                     6.500  mm.</w:t>
      </w:r>
    </w:p>
    <w:p w14:paraId="2098CCD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Gasket </w:t>
      </w:r>
      <w:proofErr w:type="gramStart"/>
      <w:r>
        <w:rPr>
          <w:rFonts w:ascii="Courier New" w:hAnsi="Courier New" w:cs="Courier New"/>
          <w:sz w:val="18"/>
        </w:rPr>
        <w:t xml:space="preserve">Width,   </w:t>
      </w:r>
      <w:proofErr w:type="gramEnd"/>
      <w:r>
        <w:rPr>
          <w:rFonts w:ascii="Courier New" w:hAnsi="Courier New" w:cs="Courier New"/>
          <w:sz w:val="18"/>
        </w:rPr>
        <w:t xml:space="preserve">  b = </w:t>
      </w:r>
      <w:proofErr w:type="spellStart"/>
      <w:r>
        <w:rPr>
          <w:rFonts w:ascii="Courier New" w:hAnsi="Courier New" w:cs="Courier New"/>
          <w:sz w:val="18"/>
        </w:rPr>
        <w:t>Cb</w:t>
      </w:r>
      <w:proofErr w:type="spellEnd"/>
      <w:r>
        <w:rPr>
          <w:rFonts w:ascii="Courier New" w:hAnsi="Courier New" w:cs="Courier New"/>
          <w:sz w:val="18"/>
        </w:rPr>
        <w:t xml:space="preserve"> sqrt(</w:t>
      </w:r>
      <w:proofErr w:type="spellStart"/>
      <w:r>
        <w:rPr>
          <w:rFonts w:ascii="Courier New" w:hAnsi="Courier New" w:cs="Courier New"/>
          <w:sz w:val="18"/>
        </w:rPr>
        <w:t>bo</w:t>
      </w:r>
      <w:proofErr w:type="spellEnd"/>
      <w:r>
        <w:rPr>
          <w:rFonts w:ascii="Courier New" w:hAnsi="Courier New" w:cs="Courier New"/>
          <w:sz w:val="18"/>
        </w:rPr>
        <w:t>)               6.425  mm.</w:t>
      </w:r>
    </w:p>
    <w:p w14:paraId="20F75FB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Reaction </w:t>
      </w:r>
      <w:proofErr w:type="gramStart"/>
      <w:r>
        <w:rPr>
          <w:rFonts w:ascii="Courier New" w:hAnsi="Courier New" w:cs="Courier New"/>
          <w:sz w:val="18"/>
        </w:rPr>
        <w:t xml:space="preserve">Diameter,   </w:t>
      </w:r>
      <w:proofErr w:type="gramEnd"/>
      <w:r>
        <w:rPr>
          <w:rFonts w:ascii="Courier New" w:hAnsi="Courier New" w:cs="Courier New"/>
          <w:sz w:val="18"/>
        </w:rPr>
        <w:t>G = Go - 2 * b              637.151  mm.</w:t>
      </w:r>
    </w:p>
    <w:p w14:paraId="4D1F18B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03F14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Basic Flange and Bolt Loads:</w:t>
      </w:r>
    </w:p>
    <w:p w14:paraId="5B4C37F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60BCC4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Hydrostatic End Load due to Pressure [H]:</w:t>
      </w:r>
    </w:p>
    <w:p w14:paraId="5DA8BFE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0.785 * G² * </w:t>
      </w:r>
      <w:proofErr w:type="spellStart"/>
      <w:r>
        <w:rPr>
          <w:rFonts w:ascii="Courier New" w:hAnsi="Courier New" w:cs="Courier New"/>
          <w:sz w:val="18"/>
        </w:rPr>
        <w:t>Peq</w:t>
      </w:r>
      <w:proofErr w:type="spellEnd"/>
    </w:p>
    <w:p w14:paraId="2DD78B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0.79 * 637² * 22</w:t>
      </w:r>
    </w:p>
    <w:p w14:paraId="410D25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71632.844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3058E36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Contact Load on Gasket Surfaces [Hp]:</w:t>
      </w:r>
    </w:p>
    <w:p w14:paraId="5D17CF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b * Pi * G * m * P</w:t>
      </w:r>
    </w:p>
    <w:p w14:paraId="7580B5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6.42 * 3.14 * 637 * 3 * 22</w:t>
      </w:r>
    </w:p>
    <w:p w14:paraId="65B337F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17335.039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2777F16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Hydrostatic End Load at Flange ID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Hd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3F74C5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Pi * Bcor² * </w:t>
      </w:r>
      <w:proofErr w:type="gramStart"/>
      <w:r>
        <w:rPr>
          <w:rFonts w:ascii="Courier New" w:hAnsi="Courier New" w:cs="Courier New"/>
          <w:sz w:val="18"/>
        </w:rPr>
        <w:t>P  /</w:t>
      </w:r>
      <w:proofErr w:type="gramEnd"/>
      <w:r>
        <w:rPr>
          <w:rFonts w:ascii="Courier New" w:hAnsi="Courier New" w:cs="Courier New"/>
          <w:sz w:val="18"/>
        </w:rPr>
        <w:t xml:space="preserve"> 4</w:t>
      </w:r>
    </w:p>
    <w:p w14:paraId="7DDCAFB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3.14 * 606² *22/4</w:t>
      </w:r>
    </w:p>
    <w:p w14:paraId="164DBE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64799.688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3F8EFEE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Pressure Force on Flange Face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Ht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6BD5398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H - </w:t>
      </w:r>
      <w:proofErr w:type="spellStart"/>
      <w:r>
        <w:rPr>
          <w:rFonts w:ascii="Courier New" w:hAnsi="Courier New" w:cs="Courier New"/>
          <w:sz w:val="18"/>
        </w:rPr>
        <w:t>Hd</w:t>
      </w:r>
      <w:proofErr w:type="spellEnd"/>
    </w:p>
    <w:p w14:paraId="6E0C116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71633 - 64800</w:t>
      </w:r>
    </w:p>
    <w:p w14:paraId="6004B33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6833.158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2F5D6A7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Operating Bolt Load [Wm1]:</w:t>
      </w:r>
    </w:p>
    <w:p w14:paraId="2DC9B3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H</w:t>
      </w:r>
      <w:proofErr w:type="gramEnd"/>
      <w:r>
        <w:rPr>
          <w:rFonts w:ascii="Courier New" w:hAnsi="Courier New" w:cs="Courier New"/>
          <w:sz w:val="18"/>
        </w:rPr>
        <w:t xml:space="preserve"> + Hp + </w:t>
      </w:r>
      <w:proofErr w:type="spellStart"/>
      <w:r>
        <w:rPr>
          <w:rFonts w:ascii="Courier New" w:hAnsi="Courier New" w:cs="Courier New"/>
          <w:sz w:val="18"/>
        </w:rPr>
        <w:t>H'p</w:t>
      </w:r>
      <w:proofErr w:type="spellEnd"/>
      <w:r>
        <w:rPr>
          <w:rFonts w:ascii="Courier New" w:hAnsi="Courier New" w:cs="Courier New"/>
          <w:sz w:val="18"/>
        </w:rPr>
        <w:t>, 0 )</w:t>
      </w:r>
    </w:p>
    <w:p w14:paraId="2DFA89D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max( 71633</w:t>
      </w:r>
      <w:proofErr w:type="gramEnd"/>
      <w:r>
        <w:rPr>
          <w:rFonts w:ascii="Courier New" w:hAnsi="Courier New" w:cs="Courier New"/>
          <w:sz w:val="18"/>
        </w:rPr>
        <w:t xml:space="preserve"> + 17335 + 0, 0 )</w:t>
      </w:r>
    </w:p>
    <w:p w14:paraId="7F8687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88967.883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6FB7D5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Gasket Seating Bolt Load [Wm2]:</w:t>
      </w:r>
    </w:p>
    <w:p w14:paraId="590375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y * b * Pi * </w:t>
      </w:r>
      <w:proofErr w:type="gramStart"/>
      <w:r>
        <w:rPr>
          <w:rFonts w:ascii="Courier New" w:hAnsi="Courier New" w:cs="Courier New"/>
          <w:sz w:val="18"/>
        </w:rPr>
        <w:t>G  +</w:t>
      </w:r>
      <w:proofErr w:type="gram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yPart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bPart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lp</w:t>
      </w:r>
      <w:proofErr w:type="spellEnd"/>
    </w:p>
    <w:p w14:paraId="74BBB6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69*6.42*3.141*637+0*0*0</w:t>
      </w:r>
    </w:p>
    <w:p w14:paraId="604B9A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90480.758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4F66A3F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Required Bolt Area [Am]:</w:t>
      </w:r>
    </w:p>
    <w:p w14:paraId="2FACF8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Maximum of Wm1/Sb, Wm2/Sa</w:t>
      </w:r>
    </w:p>
    <w:p w14:paraId="19CAC6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Maximum of 88968/172, 90481/172</w:t>
      </w:r>
    </w:p>
    <w:p w14:paraId="133F34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51.477 cm²</w:t>
      </w:r>
    </w:p>
    <w:p w14:paraId="7AC5D6D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2CF0B4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ASME Maximum Circumferential Spacing between Bolts per App. 2 eq. (3)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Bsmax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2BEFBC3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2a + 6t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m + 0.5)</w:t>
      </w:r>
    </w:p>
    <w:p w14:paraId="271470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22.2 + 6 * 57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3 + 0.5)</w:t>
      </w:r>
    </w:p>
    <w:p w14:paraId="5631CA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142.164 mm.</w:t>
      </w:r>
    </w:p>
    <w:p w14:paraId="4F3FB20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9ED16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Actual Circumferential Bolt Spacing [Bs]:</w:t>
      </w:r>
    </w:p>
    <w:p w14:paraId="3CD327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C * </w:t>
      </w:r>
      <w:proofErr w:type="gramStart"/>
      <w:r>
        <w:rPr>
          <w:rFonts w:ascii="Courier New" w:hAnsi="Courier New" w:cs="Courier New"/>
          <w:sz w:val="18"/>
        </w:rPr>
        <w:t>sin( pi</w:t>
      </w:r>
      <w:proofErr w:type="gramEnd"/>
      <w:r>
        <w:rPr>
          <w:rFonts w:ascii="Courier New" w:hAnsi="Courier New" w:cs="Courier New"/>
          <w:sz w:val="18"/>
        </w:rPr>
        <w:t xml:space="preserve"> / n )</w:t>
      </w:r>
    </w:p>
    <w:p w14:paraId="0B9547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705 * </w:t>
      </w:r>
      <w:proofErr w:type="gramStart"/>
      <w:r>
        <w:rPr>
          <w:rFonts w:ascii="Courier New" w:hAnsi="Courier New" w:cs="Courier New"/>
          <w:sz w:val="18"/>
        </w:rPr>
        <w:t>sin( 3.14</w:t>
      </w:r>
      <w:proofErr w:type="gramEnd"/>
      <w:r>
        <w:rPr>
          <w:rFonts w:ascii="Courier New" w:hAnsi="Courier New" w:cs="Courier New"/>
          <w:sz w:val="18"/>
        </w:rPr>
        <w:t>/20 )</w:t>
      </w:r>
    </w:p>
    <w:p w14:paraId="78E1C22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110.286 mm.</w:t>
      </w:r>
    </w:p>
    <w:p w14:paraId="07E2AD7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E263B0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ASME Moment Multiplier for Bolt Spacing per App. 2 eq. (7)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Bsc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3BB237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sqrt</w:t>
      </w:r>
      <w:proofErr w:type="gramEnd"/>
      <w:r>
        <w:rPr>
          <w:rFonts w:ascii="Courier New" w:hAnsi="Courier New" w:cs="Courier New"/>
          <w:sz w:val="18"/>
        </w:rPr>
        <w:t>( Bs/( 2a + t )), 1 )</w:t>
      </w:r>
    </w:p>
    <w:p w14:paraId="3F036FE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sqrt</w:t>
      </w:r>
      <w:proofErr w:type="gramEnd"/>
      <w:r>
        <w:rPr>
          <w:rFonts w:ascii="Courier New" w:hAnsi="Courier New" w:cs="Courier New"/>
          <w:sz w:val="18"/>
        </w:rPr>
        <w:t>( 110/( 2 * 22.2 + 57 )), 1 )</w:t>
      </w:r>
    </w:p>
    <w:p w14:paraId="01E9182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1.0426</w:t>
      </w:r>
    </w:p>
    <w:p w14:paraId="6650A08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E2C424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Bolting Information for TEMA Imperial Thread Series (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Non Mandatory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>):</w:t>
      </w:r>
    </w:p>
    <w:p w14:paraId="42F679D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</w:t>
      </w:r>
    </w:p>
    <w:p w14:paraId="04AD698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                 Minimum    Actual     Maximum</w:t>
      </w:r>
    </w:p>
    <w:p w14:paraId="0BB719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</w:t>
      </w:r>
    </w:p>
    <w:p w14:paraId="0A5602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Area, cm²                              51.477     54.064</w:t>
      </w:r>
    </w:p>
    <w:p w14:paraId="20BDB9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Radial Distance between Hub and Bolts:      31.750     34.500</w:t>
      </w:r>
    </w:p>
    <w:p w14:paraId="297579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Radial Distance between Bolts and Edge:     23.812     27.500</w:t>
      </w:r>
    </w:p>
    <w:p w14:paraId="1AD10BE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Spacing between the Bolts:            52.400    110.286    142.164</w:t>
      </w:r>
    </w:p>
    <w:p w14:paraId="60C321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</w:t>
      </w:r>
    </w:p>
    <w:p w14:paraId="38DB5C1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67A09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Min. Gasket Contact Width (Brownell Young) [Not an ASME Calc]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Nmin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6C878A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Ab * Sa</w:t>
      </w:r>
      <w:proofErr w:type="gramStart"/>
      <w:r>
        <w:rPr>
          <w:rFonts w:ascii="Courier New" w:hAnsi="Courier New" w:cs="Courier New"/>
          <w:sz w:val="18"/>
        </w:rPr>
        <w:t>/( y</w:t>
      </w:r>
      <w:proofErr w:type="gramEnd"/>
      <w:r>
        <w:rPr>
          <w:rFonts w:ascii="Courier New" w:hAnsi="Courier New" w:cs="Courier New"/>
          <w:sz w:val="18"/>
        </w:rPr>
        <w:t xml:space="preserve"> * Pi * (Go + Gi) )</w:t>
      </w:r>
    </w:p>
    <w:p w14:paraId="26D866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54.1  *</w:t>
      </w:r>
      <w:proofErr w:type="gramEnd"/>
      <w:r>
        <w:rPr>
          <w:rFonts w:ascii="Courier New" w:hAnsi="Courier New" w:cs="Courier New"/>
          <w:sz w:val="18"/>
        </w:rPr>
        <w:t xml:space="preserve"> 172/(69 * 3.14 *(650 + 624 ) )</w:t>
      </w:r>
    </w:p>
    <w:p w14:paraId="56D4AF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3.375 mm.</w:t>
      </w:r>
    </w:p>
    <w:p w14:paraId="386E004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F0E3E5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Flange Design Bolt Load, Gasket Seating [W]:</w:t>
      </w:r>
    </w:p>
    <w:p w14:paraId="107AB4E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 * </w:t>
      </w:r>
      <w:proofErr w:type="gramStart"/>
      <w:r>
        <w:rPr>
          <w:rFonts w:ascii="Courier New" w:hAnsi="Courier New" w:cs="Courier New"/>
          <w:sz w:val="18"/>
        </w:rPr>
        <w:t>( Am</w:t>
      </w:r>
      <w:proofErr w:type="gramEnd"/>
      <w:r>
        <w:rPr>
          <w:rFonts w:ascii="Courier New" w:hAnsi="Courier New" w:cs="Courier New"/>
          <w:sz w:val="18"/>
        </w:rPr>
        <w:t xml:space="preserve"> + Ab ) / 2</w:t>
      </w:r>
    </w:p>
    <w:p w14:paraId="4E7AAA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172 </w:t>
      </w:r>
      <w:proofErr w:type="gramStart"/>
      <w:r>
        <w:rPr>
          <w:rFonts w:ascii="Courier New" w:hAnsi="Courier New" w:cs="Courier New"/>
          <w:sz w:val="18"/>
        </w:rPr>
        <w:t>*( 51.5</w:t>
      </w:r>
      <w:proofErr w:type="gramEnd"/>
      <w:r>
        <w:rPr>
          <w:rFonts w:ascii="Courier New" w:hAnsi="Courier New" w:cs="Courier New"/>
          <w:sz w:val="18"/>
        </w:rPr>
        <w:t xml:space="preserve"> + 54.1 )/2</w:t>
      </w:r>
    </w:p>
    <w:p w14:paraId="52D8C90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92754.98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1A4AAC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Gasket Load for the Operating Condition [HG]:</w:t>
      </w:r>
    </w:p>
    <w:p w14:paraId="05390F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Wm1 - H</w:t>
      </w:r>
    </w:p>
    <w:p w14:paraId="791E29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88968 - 71633</w:t>
      </w:r>
    </w:p>
    <w:p w14:paraId="151A55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17335.04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2E57B7C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6324D1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Moment Arm Calculations:</w:t>
      </w:r>
    </w:p>
    <w:p w14:paraId="02C5737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Gasket Load Reaction [hg]:</w:t>
      </w:r>
    </w:p>
    <w:p w14:paraId="6BEB17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(C - </w:t>
      </w:r>
      <w:proofErr w:type="gramStart"/>
      <w:r>
        <w:rPr>
          <w:rFonts w:ascii="Courier New" w:hAnsi="Courier New" w:cs="Courier New"/>
          <w:sz w:val="18"/>
        </w:rPr>
        <w:t>G )</w:t>
      </w:r>
      <w:proofErr w:type="gramEnd"/>
      <w:r>
        <w:rPr>
          <w:rFonts w:ascii="Courier New" w:hAnsi="Courier New" w:cs="Courier New"/>
          <w:sz w:val="18"/>
        </w:rPr>
        <w:t xml:space="preserve"> / 2</w:t>
      </w:r>
    </w:p>
    <w:p w14:paraId="34E645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( 705</w:t>
      </w:r>
      <w:proofErr w:type="gramEnd"/>
      <w:r>
        <w:rPr>
          <w:rFonts w:ascii="Courier New" w:hAnsi="Courier New" w:cs="Courier New"/>
          <w:sz w:val="18"/>
        </w:rPr>
        <w:t xml:space="preserve"> - 637 )/2</w:t>
      </w:r>
    </w:p>
    <w:p w14:paraId="0115F88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33.9246 mm.</w:t>
      </w:r>
    </w:p>
    <w:p w14:paraId="42EB516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Face Pressure Reaction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ht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589F46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R</w:t>
      </w:r>
      <w:proofErr w:type="gramEnd"/>
      <w:r>
        <w:rPr>
          <w:rFonts w:ascii="Courier New" w:hAnsi="Courier New" w:cs="Courier New"/>
          <w:sz w:val="18"/>
        </w:rPr>
        <w:t xml:space="preserve"> + g1 + hg ) / 2</w:t>
      </w:r>
    </w:p>
    <w:p w14:paraId="716326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( 34.5</w:t>
      </w:r>
      <w:proofErr w:type="gramEnd"/>
      <w:r>
        <w:rPr>
          <w:rFonts w:ascii="Courier New" w:hAnsi="Courier New" w:cs="Courier New"/>
          <w:sz w:val="18"/>
        </w:rPr>
        <w:t xml:space="preserve"> + 15 + 33.9 )/2</w:t>
      </w:r>
    </w:p>
    <w:p w14:paraId="03B6D6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41.7123 mm.</w:t>
      </w:r>
    </w:p>
    <w:p w14:paraId="18490AB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End Pressure Reaction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hd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452BE84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R + </w:t>
      </w:r>
      <w:proofErr w:type="gramStart"/>
      <w:r>
        <w:rPr>
          <w:rFonts w:ascii="Courier New" w:hAnsi="Courier New" w:cs="Courier New"/>
          <w:sz w:val="18"/>
        </w:rPr>
        <w:t>( g</w:t>
      </w:r>
      <w:proofErr w:type="gramEnd"/>
      <w:r>
        <w:rPr>
          <w:rFonts w:ascii="Courier New" w:hAnsi="Courier New" w:cs="Courier New"/>
          <w:sz w:val="18"/>
        </w:rPr>
        <w:t>1 / 2 )</w:t>
      </w:r>
    </w:p>
    <w:p w14:paraId="407B3D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34.5 +( 15/2.</w:t>
      </w:r>
      <w:proofErr w:type="gramStart"/>
      <w:r>
        <w:rPr>
          <w:rFonts w:ascii="Courier New" w:hAnsi="Courier New" w:cs="Courier New"/>
          <w:sz w:val="18"/>
        </w:rPr>
        <w:t>0 )</w:t>
      </w:r>
      <w:proofErr w:type="gramEnd"/>
    </w:p>
    <w:p w14:paraId="52EE1A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42.0000 mm.</w:t>
      </w:r>
    </w:p>
    <w:p w14:paraId="1389505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5DC4BC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Summary of Moments for Internal Pressure: (Kg-m.)</w:t>
      </w:r>
    </w:p>
    <w:p w14:paraId="3F54359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C9988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Loading                 </w:t>
      </w:r>
      <w:proofErr w:type="gramStart"/>
      <w:r>
        <w:rPr>
          <w:rFonts w:ascii="Courier New" w:hAnsi="Courier New" w:cs="Courier New"/>
          <w:sz w:val="18"/>
        </w:rPr>
        <w:t>Force  |</w:t>
      </w:r>
      <w:proofErr w:type="gramEnd"/>
      <w:r>
        <w:rPr>
          <w:rFonts w:ascii="Courier New" w:hAnsi="Courier New" w:cs="Courier New"/>
          <w:sz w:val="18"/>
        </w:rPr>
        <w:t xml:space="preserve">   Distance |  Bolt Corr |         Moment  |</w:t>
      </w:r>
    </w:p>
    <w:p w14:paraId="49156BE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</w:t>
      </w:r>
    </w:p>
    <w:p w14:paraId="55D8CC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End </w:t>
      </w:r>
      <w:proofErr w:type="gramStart"/>
      <w:r>
        <w:rPr>
          <w:rFonts w:ascii="Courier New" w:hAnsi="Courier New" w:cs="Courier New"/>
          <w:sz w:val="18"/>
        </w:rPr>
        <w:t xml:space="preserve">Pressure,   </w:t>
      </w:r>
      <w:proofErr w:type="gramEnd"/>
      <w:r>
        <w:rPr>
          <w:rFonts w:ascii="Courier New" w:hAnsi="Courier New" w:cs="Courier New"/>
          <w:sz w:val="18"/>
        </w:rPr>
        <w:t>Md      64800. |    42.0000 |     1.0426 |           2838. |</w:t>
      </w:r>
    </w:p>
    <w:p w14:paraId="793630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Face </w:t>
      </w:r>
      <w:proofErr w:type="gramStart"/>
      <w:r>
        <w:rPr>
          <w:rFonts w:ascii="Courier New" w:hAnsi="Courier New" w:cs="Courier New"/>
          <w:sz w:val="18"/>
        </w:rPr>
        <w:t>Pressure,  Mt</w:t>
      </w:r>
      <w:proofErr w:type="gramEnd"/>
      <w:r>
        <w:rPr>
          <w:rFonts w:ascii="Courier New" w:hAnsi="Courier New" w:cs="Courier New"/>
          <w:sz w:val="18"/>
        </w:rPr>
        <w:t xml:space="preserve">       6833. |    41.7123 |     1.0426 |            297. |</w:t>
      </w:r>
    </w:p>
    <w:p w14:paraId="2EE5647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</w:t>
      </w:r>
      <w:proofErr w:type="gramStart"/>
      <w:r>
        <w:rPr>
          <w:rFonts w:ascii="Courier New" w:hAnsi="Courier New" w:cs="Courier New"/>
          <w:sz w:val="18"/>
        </w:rPr>
        <w:t xml:space="preserve">Load,   </w:t>
      </w:r>
      <w:proofErr w:type="gramEnd"/>
      <w:r>
        <w:rPr>
          <w:rFonts w:ascii="Courier New" w:hAnsi="Courier New" w:cs="Courier New"/>
          <w:sz w:val="18"/>
        </w:rPr>
        <w:t xml:space="preserve"> Mg      17335. |    33.9246 |     1.0426 |            613. |</w:t>
      </w:r>
    </w:p>
    <w:p w14:paraId="314CB8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Seating, </w:t>
      </w:r>
      <w:proofErr w:type="spellStart"/>
      <w:r>
        <w:rPr>
          <w:rFonts w:ascii="Courier New" w:hAnsi="Courier New" w:cs="Courier New"/>
          <w:sz w:val="18"/>
        </w:rPr>
        <w:t>Matm</w:t>
      </w:r>
      <w:proofErr w:type="spellEnd"/>
      <w:r>
        <w:rPr>
          <w:rFonts w:ascii="Courier New" w:hAnsi="Courier New" w:cs="Courier New"/>
          <w:sz w:val="18"/>
        </w:rPr>
        <w:t xml:space="preserve">    92755. |    33.9246 |     1.0426 |           3281. |</w:t>
      </w:r>
    </w:p>
    <w:p w14:paraId="673F62C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BC97D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Moment for </w:t>
      </w:r>
      <w:proofErr w:type="gramStart"/>
      <w:r>
        <w:rPr>
          <w:rFonts w:ascii="Courier New" w:hAnsi="Courier New" w:cs="Courier New"/>
          <w:sz w:val="18"/>
        </w:rPr>
        <w:t xml:space="preserve">Operation,   </w:t>
      </w:r>
      <w:proofErr w:type="gramEnd"/>
      <w:r>
        <w:rPr>
          <w:rFonts w:ascii="Courier New" w:hAnsi="Courier New" w:cs="Courier New"/>
          <w:sz w:val="18"/>
        </w:rPr>
        <w:t xml:space="preserve">   Mop                                 3748. Kg-m.</w:t>
      </w:r>
    </w:p>
    <w:p w14:paraId="2F1A44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Moment for Gasket seating, </w:t>
      </w:r>
      <w:proofErr w:type="spellStart"/>
      <w:r>
        <w:rPr>
          <w:rFonts w:ascii="Courier New" w:hAnsi="Courier New" w:cs="Courier New"/>
          <w:sz w:val="18"/>
        </w:rPr>
        <w:t>Matm</w:t>
      </w:r>
      <w:proofErr w:type="spellEnd"/>
      <w:r>
        <w:rPr>
          <w:rFonts w:ascii="Courier New" w:hAnsi="Courier New" w:cs="Courier New"/>
          <w:sz w:val="18"/>
        </w:rPr>
        <w:t xml:space="preserve">                                3281. Kg-m.</w:t>
      </w:r>
    </w:p>
    <w:p w14:paraId="1DCF99E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04F72A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Hub Length, ho = </w:t>
      </w:r>
      <w:proofErr w:type="gramStart"/>
      <w:r>
        <w:rPr>
          <w:rFonts w:ascii="Courier New" w:hAnsi="Courier New" w:cs="Courier New"/>
          <w:sz w:val="18"/>
        </w:rPr>
        <w:t>sqrt(</w:t>
      </w:r>
      <w:proofErr w:type="spellStart"/>
      <w:proofErr w:type="gramEnd"/>
      <w:r>
        <w:rPr>
          <w:rFonts w:ascii="Courier New" w:hAnsi="Courier New" w:cs="Courier New"/>
          <w:sz w:val="18"/>
        </w:rPr>
        <w:t>Bcor</w:t>
      </w:r>
      <w:proofErr w:type="spellEnd"/>
      <w:r>
        <w:rPr>
          <w:rFonts w:ascii="Courier New" w:hAnsi="Courier New" w:cs="Courier New"/>
          <w:sz w:val="18"/>
        </w:rPr>
        <w:t>*</w:t>
      </w:r>
      <w:proofErr w:type="spellStart"/>
      <w:r>
        <w:rPr>
          <w:rFonts w:ascii="Courier New" w:hAnsi="Courier New" w:cs="Courier New"/>
          <w:sz w:val="18"/>
        </w:rPr>
        <w:t>goCor</w:t>
      </w:r>
      <w:proofErr w:type="spellEnd"/>
      <w:r>
        <w:rPr>
          <w:rFonts w:ascii="Courier New" w:hAnsi="Courier New" w:cs="Courier New"/>
          <w:sz w:val="18"/>
        </w:rPr>
        <w:t>)           73.851  mm.</w:t>
      </w:r>
    </w:p>
    <w:p w14:paraId="42ED6A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Hub </w:t>
      </w:r>
      <w:proofErr w:type="gramStart"/>
      <w:r>
        <w:rPr>
          <w:rFonts w:ascii="Courier New" w:hAnsi="Courier New" w:cs="Courier New"/>
          <w:sz w:val="18"/>
        </w:rPr>
        <w:t xml:space="preserve">Ratio,   </w:t>
      </w:r>
      <w:proofErr w:type="gramEnd"/>
      <w:r>
        <w:rPr>
          <w:rFonts w:ascii="Courier New" w:hAnsi="Courier New" w:cs="Courier New"/>
          <w:sz w:val="18"/>
        </w:rPr>
        <w:t xml:space="preserve">       h/h0 = HL / H0                     0.339</w:t>
      </w:r>
    </w:p>
    <w:p w14:paraId="290EF21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</w:t>
      </w:r>
      <w:proofErr w:type="gramStart"/>
      <w:r>
        <w:rPr>
          <w:rFonts w:ascii="Courier New" w:hAnsi="Courier New" w:cs="Courier New"/>
          <w:sz w:val="18"/>
        </w:rPr>
        <w:t xml:space="preserve">Ratio,   </w:t>
      </w:r>
      <w:proofErr w:type="gramEnd"/>
      <w:r>
        <w:rPr>
          <w:rFonts w:ascii="Courier New" w:hAnsi="Courier New" w:cs="Courier New"/>
          <w:sz w:val="18"/>
        </w:rPr>
        <w:t>g1/g0 = (g1Cor/</w:t>
      </w:r>
      <w:proofErr w:type="spellStart"/>
      <w:r>
        <w:rPr>
          <w:rFonts w:ascii="Courier New" w:hAnsi="Courier New" w:cs="Courier New"/>
          <w:sz w:val="18"/>
        </w:rPr>
        <w:t>goCor</w:t>
      </w:r>
      <w:proofErr w:type="spellEnd"/>
      <w:r>
        <w:rPr>
          <w:rFonts w:ascii="Courier New" w:hAnsi="Courier New" w:cs="Courier New"/>
          <w:sz w:val="18"/>
        </w:rPr>
        <w:t>)               1.667</w:t>
      </w:r>
    </w:p>
    <w:p w14:paraId="3D6A9A4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AE410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Flange Factors for Integral Flange:</w:t>
      </w:r>
    </w:p>
    <w:p w14:paraId="6102A2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Factor F                                               0.868</w:t>
      </w:r>
    </w:p>
    <w:p w14:paraId="3D0FE9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Factor V                                               0.326</w:t>
      </w:r>
    </w:p>
    <w:p w14:paraId="267CA0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Factor f                                               1.295</w:t>
      </w:r>
    </w:p>
    <w:p w14:paraId="1626044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Factors from Figure 2-7.1                     K =      1.254</w:t>
      </w:r>
    </w:p>
    <w:p w14:paraId="4B7FC17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T =      1.817            U =      9.566</w:t>
      </w:r>
    </w:p>
    <w:p w14:paraId="7F2E7E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Y =      8.705            Z =      4.491</w:t>
      </w:r>
    </w:p>
    <w:p w14:paraId="35C24B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d = 0.17564E+06 mm.³       e =     0.0118 mm.^-1</w:t>
      </w:r>
    </w:p>
    <w:p w14:paraId="79E1964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Stress Factors                            ALPHA =      1.670</w:t>
      </w:r>
    </w:p>
    <w:p w14:paraId="5E505B6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BETA =      1.893        GAMMA =      0.919</w:t>
      </w:r>
    </w:p>
    <w:p w14:paraId="4BD0087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DELTA =      1.054        </w:t>
      </w:r>
      <w:proofErr w:type="spellStart"/>
      <w:r>
        <w:rPr>
          <w:rFonts w:ascii="Courier New" w:hAnsi="Courier New" w:cs="Courier New"/>
          <w:sz w:val="18"/>
        </w:rPr>
        <w:t>Lamda</w:t>
      </w:r>
      <w:proofErr w:type="spellEnd"/>
      <w:r>
        <w:rPr>
          <w:rFonts w:ascii="Courier New" w:hAnsi="Courier New" w:cs="Courier New"/>
          <w:sz w:val="18"/>
        </w:rPr>
        <w:t xml:space="preserve"> =      1.973</w:t>
      </w:r>
    </w:p>
    <w:p w14:paraId="06E27D7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F4718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Longitudinal Hub Stress, Operating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SHo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71B461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f</w:t>
      </w:r>
      <w:proofErr w:type="gramEnd"/>
      <w:r>
        <w:rPr>
          <w:rFonts w:ascii="Courier New" w:hAnsi="Courier New" w:cs="Courier New"/>
          <w:sz w:val="18"/>
        </w:rPr>
        <w:t xml:space="preserve"> * Mop / </w:t>
      </w:r>
      <w:proofErr w:type="spellStart"/>
      <w:r>
        <w:rPr>
          <w:rFonts w:ascii="Courier New" w:hAnsi="Courier New" w:cs="Courier New"/>
          <w:sz w:val="18"/>
        </w:rPr>
        <w:t>Bcor</w:t>
      </w:r>
      <w:proofErr w:type="spellEnd"/>
      <w:r>
        <w:rPr>
          <w:rFonts w:ascii="Courier New" w:hAnsi="Courier New" w:cs="Courier New"/>
          <w:sz w:val="18"/>
        </w:rPr>
        <w:t xml:space="preserve"> ) / ( L * g1² )</w:t>
      </w:r>
    </w:p>
    <w:p w14:paraId="30189E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(1.3*3748/606)/(1.97*15²)</w:t>
      </w:r>
    </w:p>
    <w:p w14:paraId="3B83D62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176.95 N./mm²</w:t>
      </w:r>
    </w:p>
    <w:p w14:paraId="4BBA91D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Longitudinal Hub Stress, Seating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SHa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4F79EDD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</w:t>
      </w:r>
      <w:proofErr w:type="gramStart"/>
      <w:r>
        <w:rPr>
          <w:rFonts w:ascii="Courier New" w:hAnsi="Courier New" w:cs="Courier New"/>
          <w:sz w:val="18"/>
        </w:rPr>
        <w:t>( f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Matm</w:t>
      </w:r>
      <w:proofErr w:type="spellEnd"/>
      <w:r>
        <w:rPr>
          <w:rFonts w:ascii="Courier New" w:hAnsi="Courier New" w:cs="Courier New"/>
          <w:sz w:val="18"/>
        </w:rPr>
        <w:t xml:space="preserve"> / </w:t>
      </w:r>
      <w:proofErr w:type="spellStart"/>
      <w:r>
        <w:rPr>
          <w:rFonts w:ascii="Courier New" w:hAnsi="Courier New" w:cs="Courier New"/>
          <w:sz w:val="18"/>
        </w:rPr>
        <w:t>Bcor</w:t>
      </w:r>
      <w:proofErr w:type="spellEnd"/>
      <w:r>
        <w:rPr>
          <w:rFonts w:ascii="Courier New" w:hAnsi="Courier New" w:cs="Courier New"/>
          <w:sz w:val="18"/>
        </w:rPr>
        <w:t xml:space="preserve"> ) / ( L * g1² )</w:t>
      </w:r>
    </w:p>
    <w:p w14:paraId="13A68A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(1.3*3281/606)/(1.97*15²)</w:t>
      </w:r>
    </w:p>
    <w:p w14:paraId="7721126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154.89 N./mm²</w:t>
      </w:r>
    </w:p>
    <w:p w14:paraId="4ACD254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B1B356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Radial Flange Stress, Operating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SRo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1DDCCE3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Beta</w:t>
      </w:r>
      <w:proofErr w:type="gramEnd"/>
      <w:r>
        <w:rPr>
          <w:rFonts w:ascii="Courier New" w:hAnsi="Courier New" w:cs="Courier New"/>
          <w:sz w:val="18"/>
        </w:rPr>
        <w:t xml:space="preserve"> * Mop / </w:t>
      </w:r>
      <w:proofErr w:type="spellStart"/>
      <w:r>
        <w:rPr>
          <w:rFonts w:ascii="Courier New" w:hAnsi="Courier New" w:cs="Courier New"/>
          <w:sz w:val="18"/>
        </w:rPr>
        <w:t>Bcor</w:t>
      </w:r>
      <w:proofErr w:type="spellEnd"/>
      <w:r>
        <w:rPr>
          <w:rFonts w:ascii="Courier New" w:hAnsi="Courier New" w:cs="Courier New"/>
          <w:sz w:val="18"/>
        </w:rPr>
        <w:t xml:space="preserve"> ) / ( L * t² )</w:t>
      </w:r>
    </w:p>
    <w:p w14:paraId="3AE002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(1.89*3748/606)/(1.97*57²)</w:t>
      </w:r>
    </w:p>
    <w:p w14:paraId="3EC6FF8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17.91 N./mm²</w:t>
      </w:r>
    </w:p>
    <w:p w14:paraId="7345A6C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Radial Flange Stress, Seating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SRa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521CC84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Beta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Matm</w:t>
      </w:r>
      <w:proofErr w:type="spellEnd"/>
      <w:r>
        <w:rPr>
          <w:rFonts w:ascii="Courier New" w:hAnsi="Courier New" w:cs="Courier New"/>
          <w:sz w:val="18"/>
        </w:rPr>
        <w:t>/</w:t>
      </w:r>
      <w:proofErr w:type="spellStart"/>
      <w:r>
        <w:rPr>
          <w:rFonts w:ascii="Courier New" w:hAnsi="Courier New" w:cs="Courier New"/>
          <w:sz w:val="18"/>
        </w:rPr>
        <w:t>Bcor</w:t>
      </w:r>
      <w:proofErr w:type="spellEnd"/>
      <w:r>
        <w:rPr>
          <w:rFonts w:ascii="Courier New" w:hAnsi="Courier New" w:cs="Courier New"/>
          <w:sz w:val="18"/>
        </w:rPr>
        <w:t xml:space="preserve"> ) / ( L * t² )</w:t>
      </w:r>
    </w:p>
    <w:p w14:paraId="353B78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(1.89*3281/606)/(1.97*57²)</w:t>
      </w:r>
    </w:p>
    <w:p w14:paraId="4586B4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15.68 N./mm²</w:t>
      </w:r>
    </w:p>
    <w:p w14:paraId="5BC85FD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11232F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Tangential Flange Stress, Operating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STo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223A28D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Y</w:t>
      </w:r>
      <w:proofErr w:type="gramEnd"/>
      <w:r>
        <w:rPr>
          <w:rFonts w:ascii="Courier New" w:hAnsi="Courier New" w:cs="Courier New"/>
          <w:sz w:val="18"/>
        </w:rPr>
        <w:t xml:space="preserve"> * Mo / (t² * </w:t>
      </w:r>
      <w:proofErr w:type="spellStart"/>
      <w:r>
        <w:rPr>
          <w:rFonts w:ascii="Courier New" w:hAnsi="Courier New" w:cs="Courier New"/>
          <w:sz w:val="18"/>
        </w:rPr>
        <w:t>Bcor</w:t>
      </w:r>
      <w:proofErr w:type="spellEnd"/>
      <w:r>
        <w:rPr>
          <w:rFonts w:ascii="Courier New" w:hAnsi="Courier New" w:cs="Courier New"/>
          <w:sz w:val="18"/>
        </w:rPr>
        <w:t xml:space="preserve">) ) - Z * </w:t>
      </w:r>
      <w:proofErr w:type="spellStart"/>
      <w:r>
        <w:rPr>
          <w:rFonts w:ascii="Courier New" w:hAnsi="Courier New" w:cs="Courier New"/>
          <w:sz w:val="18"/>
        </w:rPr>
        <w:t>SRo</w:t>
      </w:r>
      <w:proofErr w:type="spellEnd"/>
    </w:p>
    <w:p w14:paraId="2C3D84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(8.7*3748/(57²*606))-4.49*17.9</w:t>
      </w:r>
    </w:p>
    <w:p w14:paraId="4F08EFF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82.07 N./mm²</w:t>
      </w:r>
    </w:p>
    <w:p w14:paraId="24EA8B7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Tangential Flange Stress, Seating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STa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54F5C2B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y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Matm</w:t>
      </w:r>
      <w:proofErr w:type="spellEnd"/>
      <w:r>
        <w:rPr>
          <w:rFonts w:ascii="Courier New" w:hAnsi="Courier New" w:cs="Courier New"/>
          <w:sz w:val="18"/>
        </w:rPr>
        <w:t xml:space="preserve"> / (t² * </w:t>
      </w:r>
      <w:proofErr w:type="spellStart"/>
      <w:r>
        <w:rPr>
          <w:rFonts w:ascii="Courier New" w:hAnsi="Courier New" w:cs="Courier New"/>
          <w:sz w:val="18"/>
        </w:rPr>
        <w:t>Bcor</w:t>
      </w:r>
      <w:proofErr w:type="spellEnd"/>
      <w:r>
        <w:rPr>
          <w:rFonts w:ascii="Courier New" w:hAnsi="Courier New" w:cs="Courier New"/>
          <w:sz w:val="18"/>
        </w:rPr>
        <w:t xml:space="preserve">) ) - Z * </w:t>
      </w:r>
      <w:proofErr w:type="spellStart"/>
      <w:r>
        <w:rPr>
          <w:rFonts w:ascii="Courier New" w:hAnsi="Courier New" w:cs="Courier New"/>
          <w:sz w:val="18"/>
        </w:rPr>
        <w:t>SRa</w:t>
      </w:r>
      <w:proofErr w:type="spellEnd"/>
    </w:p>
    <w:p w14:paraId="733C39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(8.7*3281/(57²*606))-4.49*15.7</w:t>
      </w:r>
    </w:p>
    <w:p w14:paraId="687BAA1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71.84 N./mm²</w:t>
      </w:r>
    </w:p>
    <w:p w14:paraId="6B38C45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BD0255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Average Flange Stress, Operating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SAo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7B35C3E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SHo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+ max( </w:t>
      </w:r>
      <w:proofErr w:type="spellStart"/>
      <w:r>
        <w:rPr>
          <w:rFonts w:ascii="Courier New" w:hAnsi="Courier New" w:cs="Courier New"/>
          <w:sz w:val="18"/>
        </w:rPr>
        <w:t>SRo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STo</w:t>
      </w:r>
      <w:proofErr w:type="spellEnd"/>
      <w:r>
        <w:rPr>
          <w:rFonts w:ascii="Courier New" w:hAnsi="Courier New" w:cs="Courier New"/>
          <w:sz w:val="18"/>
        </w:rPr>
        <w:t xml:space="preserve"> ) ) / 2</w:t>
      </w:r>
    </w:p>
    <w:p w14:paraId="58AAAA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(177+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17.9,82.1))/2</w:t>
      </w:r>
    </w:p>
    <w:p w14:paraId="266461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129.51 N./mm²</w:t>
      </w:r>
    </w:p>
    <w:p w14:paraId="7402694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Average Flange Stress, Seating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SAa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1B8EAC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SHa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+ max( </w:t>
      </w:r>
      <w:proofErr w:type="spellStart"/>
      <w:r>
        <w:rPr>
          <w:rFonts w:ascii="Courier New" w:hAnsi="Courier New" w:cs="Courier New"/>
          <w:sz w:val="18"/>
        </w:rPr>
        <w:t>SRa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STa</w:t>
      </w:r>
      <w:proofErr w:type="spellEnd"/>
      <w:r>
        <w:rPr>
          <w:rFonts w:ascii="Courier New" w:hAnsi="Courier New" w:cs="Courier New"/>
          <w:sz w:val="18"/>
        </w:rPr>
        <w:t xml:space="preserve"> ) ) / 2</w:t>
      </w:r>
    </w:p>
    <w:p w14:paraId="4B8CE6F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(155+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15.7,71.8))/2</w:t>
      </w:r>
    </w:p>
    <w:p w14:paraId="7785C7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113.37 N./mm²</w:t>
      </w:r>
    </w:p>
    <w:p w14:paraId="623DD34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8DF80A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Bolt Stress, Operating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BSo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31570DB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Wm1 / Ab</w:t>
      </w:r>
    </w:p>
    <w:p w14:paraId="73B5DBF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88968/54.1</w:t>
      </w:r>
    </w:p>
    <w:p w14:paraId="22C3FB8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161.38 N./mm²</w:t>
      </w:r>
    </w:p>
    <w:p w14:paraId="5394520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Bolt Stress, Seating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BSa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7C1B28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Wm</w:t>
      </w:r>
      <w:proofErr w:type="gramEnd"/>
      <w:r>
        <w:rPr>
          <w:rFonts w:ascii="Courier New" w:hAnsi="Courier New" w:cs="Courier New"/>
          <w:sz w:val="18"/>
        </w:rPr>
        <w:t>2 / Ab )</w:t>
      </w:r>
    </w:p>
    <w:p w14:paraId="38E37C4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(90481/54.1)</w:t>
      </w:r>
    </w:p>
    <w:p w14:paraId="0A22D09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164.12 N./mm²</w:t>
      </w:r>
    </w:p>
    <w:p w14:paraId="74A7DCF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6D4892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Flange Stress Analysis Results: N./mm</w:t>
      </w:r>
      <w:r w:rsidRPr="003714B8">
        <w:rPr>
          <w:rFonts w:ascii="Tahoma" w:hAnsi="Courier New" w:cs="Courier New"/>
          <w:b/>
          <w:color w:val="000000"/>
          <w:sz w:val="18"/>
        </w:rPr>
        <w:t>²</w:t>
      </w:r>
    </w:p>
    <w:p w14:paraId="029DA70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51CC0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           Operating |            Gasket Seating |</w:t>
      </w:r>
    </w:p>
    <w:p w14:paraId="6B0E36F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Actual       Allowed |      Actual       Allowed |</w:t>
      </w:r>
    </w:p>
    <w:p w14:paraId="1B5F82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</w:t>
      </w:r>
    </w:p>
    <w:p w14:paraId="3A2855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Hub           176.95 |      206.85 |      154.89 |      206.85 |</w:t>
      </w:r>
    </w:p>
    <w:p w14:paraId="385FF1E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Radial Flange               17.91 |      137.90 |       15.68 |      137.90 |</w:t>
      </w:r>
    </w:p>
    <w:p w14:paraId="53CF32C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Tangential Flange           82.07 |      137.90 |       71.84 |      137.90 |</w:t>
      </w:r>
    </w:p>
    <w:p w14:paraId="4EDD02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Average            129.51 |      137.90 |      113.37 |      137.90 |</w:t>
      </w:r>
    </w:p>
    <w:p w14:paraId="0FB681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Bolting                    161.38 |      172.38 |      164.12 |      172.38 |</w:t>
      </w:r>
    </w:p>
    <w:p w14:paraId="67950B3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BDCF7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Required Flange Thickness                     57.937 mm.</w:t>
      </w:r>
    </w:p>
    <w:p w14:paraId="470284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Estimated M.A.W.P. </w:t>
      </w:r>
      <w:proofErr w:type="gramStart"/>
      <w:r>
        <w:rPr>
          <w:rFonts w:ascii="Courier New" w:hAnsi="Courier New" w:cs="Courier New"/>
          <w:sz w:val="18"/>
        </w:rPr>
        <w:t>( Operating</w:t>
      </w:r>
      <w:proofErr w:type="gramEnd"/>
      <w:r>
        <w:rPr>
          <w:rFonts w:ascii="Courier New" w:hAnsi="Courier New" w:cs="Courier New"/>
          <w:sz w:val="18"/>
        </w:rPr>
        <w:t xml:space="preserve"> )                        23.5 bars</w:t>
      </w:r>
    </w:p>
    <w:p w14:paraId="46ABEE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Estimated Finished Weight of Flange at given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>.       85.1 kg.</w:t>
      </w:r>
    </w:p>
    <w:p w14:paraId="4CE5BCC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Estimated Unfinished Weight of Forging at given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    112.6 kg.</w:t>
      </w:r>
    </w:p>
    <w:p w14:paraId="24883CE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995CB4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  <w:u w:val="single"/>
        </w:rPr>
        <w:t>Flange Rigidity Based on Required Thickness [ASME]:</w:t>
      </w:r>
    </w:p>
    <w:p w14:paraId="22A5313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65D3E6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Flange Rigidity Index, Seating (rotation check) per APP. 2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Js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322FDD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 * Ma / </w:t>
      </w:r>
      <w:proofErr w:type="spellStart"/>
      <w:r>
        <w:rPr>
          <w:rFonts w:ascii="Courier New" w:hAnsi="Courier New" w:cs="Courier New"/>
          <w:sz w:val="18"/>
        </w:rPr>
        <w:t>Bsc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Cnv_fac</w:t>
      </w:r>
      <w:proofErr w:type="spellEnd"/>
      <w:r>
        <w:rPr>
          <w:rFonts w:ascii="Courier New" w:hAnsi="Courier New" w:cs="Courier New"/>
          <w:sz w:val="18"/>
        </w:rPr>
        <w:t xml:space="preserve"> * V / </w:t>
      </w:r>
      <w:proofErr w:type="gramStart"/>
      <w:r>
        <w:rPr>
          <w:rFonts w:ascii="Courier New" w:hAnsi="Courier New" w:cs="Courier New"/>
          <w:sz w:val="18"/>
        </w:rPr>
        <w:t>( Lambda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Eamb</w:t>
      </w:r>
      <w:proofErr w:type="spellEnd"/>
      <w:r>
        <w:rPr>
          <w:rFonts w:ascii="Courier New" w:hAnsi="Courier New" w:cs="Courier New"/>
          <w:sz w:val="18"/>
        </w:rPr>
        <w:t xml:space="preserve"> * go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 xml:space="preserve"> * ho * Ki )</w:t>
      </w:r>
    </w:p>
    <w:p w14:paraId="7145909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52.14*3315/1.05*9807*0.33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1.85*202713*9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*73.9*0.3)</w:t>
      </w:r>
    </w:p>
    <w:p w14:paraId="14C8F15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0.779</w:t>
      </w:r>
      <w:proofErr w:type="gramStart"/>
      <w:r>
        <w:rPr>
          <w:rFonts w:ascii="Courier New" w:hAnsi="Courier New" w:cs="Courier New"/>
          <w:sz w:val="18"/>
        </w:rPr>
        <w:t xml:space="preserve">   (</w:t>
      </w:r>
      <w:proofErr w:type="gramEnd"/>
      <w:r>
        <w:rPr>
          <w:rFonts w:ascii="Courier New" w:hAnsi="Courier New" w:cs="Courier New"/>
          <w:sz w:val="18"/>
        </w:rPr>
        <w:t>should be &lt;= 1)</w:t>
      </w:r>
    </w:p>
    <w:p w14:paraId="7BE01DA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FDF6C1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Flange Rigidity Index Operating (rotation check) per APP. 2 [J]:</w:t>
      </w:r>
    </w:p>
    <w:p w14:paraId="194253B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 * Mo / </w:t>
      </w:r>
      <w:proofErr w:type="spellStart"/>
      <w:r>
        <w:rPr>
          <w:rFonts w:ascii="Courier New" w:hAnsi="Courier New" w:cs="Courier New"/>
          <w:sz w:val="18"/>
        </w:rPr>
        <w:t>Bsc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Cnv_fac</w:t>
      </w:r>
      <w:proofErr w:type="spellEnd"/>
      <w:r>
        <w:rPr>
          <w:rFonts w:ascii="Courier New" w:hAnsi="Courier New" w:cs="Courier New"/>
          <w:sz w:val="18"/>
        </w:rPr>
        <w:t xml:space="preserve"> * V / </w:t>
      </w:r>
      <w:proofErr w:type="gramStart"/>
      <w:r>
        <w:rPr>
          <w:rFonts w:ascii="Courier New" w:hAnsi="Courier New" w:cs="Courier New"/>
          <w:sz w:val="18"/>
        </w:rPr>
        <w:t>( Lambda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Eop</w:t>
      </w:r>
      <w:proofErr w:type="spellEnd"/>
      <w:r>
        <w:rPr>
          <w:rFonts w:ascii="Courier New" w:hAnsi="Courier New" w:cs="Courier New"/>
          <w:sz w:val="18"/>
        </w:rPr>
        <w:t xml:space="preserve"> * goc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 xml:space="preserve"> * ho * Ki )</w:t>
      </w:r>
    </w:p>
    <w:p w14:paraId="209392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52.14*3787/1.05*9807*0.33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1.85*196922*9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*73.9*0.3)</w:t>
      </w:r>
    </w:p>
    <w:p w14:paraId="5862DA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0.916</w:t>
      </w:r>
      <w:proofErr w:type="gramStart"/>
      <w:r>
        <w:rPr>
          <w:rFonts w:ascii="Courier New" w:hAnsi="Courier New" w:cs="Courier New"/>
          <w:sz w:val="18"/>
        </w:rPr>
        <w:t xml:space="preserve">   (</w:t>
      </w:r>
      <w:proofErr w:type="gramEnd"/>
      <w:r>
        <w:rPr>
          <w:rFonts w:ascii="Courier New" w:hAnsi="Courier New" w:cs="Courier New"/>
          <w:sz w:val="18"/>
        </w:rPr>
        <w:t>should be &lt;= 1)</w:t>
      </w:r>
    </w:p>
    <w:p w14:paraId="636BA6A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3E4B73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  <w:u w:val="single"/>
        </w:rPr>
        <w:t>Flange Rigidity Based on Given Thickness [ASME]:</w:t>
      </w:r>
    </w:p>
    <w:p w14:paraId="6855D0C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F37890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Flange Rigidity Index, Seating (rotation check) per APP. 2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Js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508FF15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 * Ma / </w:t>
      </w:r>
      <w:proofErr w:type="spellStart"/>
      <w:r>
        <w:rPr>
          <w:rFonts w:ascii="Courier New" w:hAnsi="Courier New" w:cs="Courier New"/>
          <w:sz w:val="18"/>
        </w:rPr>
        <w:t>Bsc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Cnv_fac</w:t>
      </w:r>
      <w:proofErr w:type="spellEnd"/>
      <w:r>
        <w:rPr>
          <w:rFonts w:ascii="Courier New" w:hAnsi="Courier New" w:cs="Courier New"/>
          <w:sz w:val="18"/>
        </w:rPr>
        <w:t xml:space="preserve"> * V / </w:t>
      </w:r>
      <w:proofErr w:type="gramStart"/>
      <w:r>
        <w:rPr>
          <w:rFonts w:ascii="Courier New" w:hAnsi="Courier New" w:cs="Courier New"/>
          <w:sz w:val="18"/>
        </w:rPr>
        <w:t>( Lambda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Eamb</w:t>
      </w:r>
      <w:proofErr w:type="spellEnd"/>
      <w:r>
        <w:rPr>
          <w:rFonts w:ascii="Courier New" w:hAnsi="Courier New" w:cs="Courier New"/>
          <w:sz w:val="18"/>
        </w:rPr>
        <w:t xml:space="preserve"> * go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 xml:space="preserve"> * ho * Ki )</w:t>
      </w:r>
    </w:p>
    <w:p w14:paraId="3D2A41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52.14*3281/1.04*9807*0.33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1.97*202713*9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*73.9*0.3)</w:t>
      </w:r>
    </w:p>
    <w:p w14:paraId="191B684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0.730</w:t>
      </w:r>
      <w:proofErr w:type="gramStart"/>
      <w:r>
        <w:rPr>
          <w:rFonts w:ascii="Courier New" w:hAnsi="Courier New" w:cs="Courier New"/>
          <w:sz w:val="18"/>
        </w:rPr>
        <w:t xml:space="preserve">   (</w:t>
      </w:r>
      <w:proofErr w:type="gramEnd"/>
      <w:r>
        <w:rPr>
          <w:rFonts w:ascii="Courier New" w:hAnsi="Courier New" w:cs="Courier New"/>
          <w:sz w:val="18"/>
        </w:rPr>
        <w:t>should be &lt;= 1)</w:t>
      </w:r>
    </w:p>
    <w:p w14:paraId="4B7D3D0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E9BBE7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Flange Rigidity Index Operating (rotation check) per APP. 2 [J]:</w:t>
      </w:r>
    </w:p>
    <w:p w14:paraId="57E7A6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 * Mo / </w:t>
      </w:r>
      <w:proofErr w:type="spellStart"/>
      <w:r>
        <w:rPr>
          <w:rFonts w:ascii="Courier New" w:hAnsi="Courier New" w:cs="Courier New"/>
          <w:sz w:val="18"/>
        </w:rPr>
        <w:t>Bsc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Cnv_fac</w:t>
      </w:r>
      <w:proofErr w:type="spellEnd"/>
      <w:r>
        <w:rPr>
          <w:rFonts w:ascii="Courier New" w:hAnsi="Courier New" w:cs="Courier New"/>
          <w:sz w:val="18"/>
        </w:rPr>
        <w:t xml:space="preserve"> * V / </w:t>
      </w:r>
      <w:proofErr w:type="gramStart"/>
      <w:r>
        <w:rPr>
          <w:rFonts w:ascii="Courier New" w:hAnsi="Courier New" w:cs="Courier New"/>
          <w:sz w:val="18"/>
        </w:rPr>
        <w:t>( Lambda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Eop</w:t>
      </w:r>
      <w:proofErr w:type="spellEnd"/>
      <w:r>
        <w:rPr>
          <w:rFonts w:ascii="Courier New" w:hAnsi="Courier New" w:cs="Courier New"/>
          <w:sz w:val="18"/>
        </w:rPr>
        <w:t xml:space="preserve"> * goc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 xml:space="preserve"> * ho * Ki )</w:t>
      </w:r>
    </w:p>
    <w:p w14:paraId="6CD9A54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52.14*3748/1.04*9807*0.33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1.97*196922*9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*73.9*0.3)</w:t>
      </w:r>
    </w:p>
    <w:p w14:paraId="74A7426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0.858</w:t>
      </w:r>
      <w:proofErr w:type="gramStart"/>
      <w:r>
        <w:rPr>
          <w:rFonts w:ascii="Courier New" w:hAnsi="Courier New" w:cs="Courier New"/>
          <w:sz w:val="18"/>
        </w:rPr>
        <w:t xml:space="preserve">   (</w:t>
      </w:r>
      <w:proofErr w:type="gramEnd"/>
      <w:r>
        <w:rPr>
          <w:rFonts w:ascii="Courier New" w:hAnsi="Courier New" w:cs="Courier New"/>
          <w:sz w:val="18"/>
        </w:rPr>
        <w:t>should be &lt;= 1)</w:t>
      </w:r>
    </w:p>
    <w:p w14:paraId="4FAA611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65CD30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Minimum Design Metal Temperature Results:</w:t>
      </w:r>
    </w:p>
    <w:p w14:paraId="42189B8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Note:</w:t>
      </w:r>
    </w:p>
    <w:p w14:paraId="451401D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2B97162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E39C4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69412A7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406360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UCS-66(b)(-c) was considered in the flange MDMT calculation.</w:t>
      </w:r>
    </w:p>
    <w:p w14:paraId="7D54540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727AEE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386E06EC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20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700C633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11" w:name="_Toc164246167"/>
      <w:r w:rsidRPr="003714B8">
        <w:rPr>
          <w:rFonts w:ascii="Courier New" w:hAnsi="Courier New" w:cs="Courier New"/>
          <w:sz w:val="18"/>
        </w:rPr>
        <w:instrText>Internal Pressure Calculations:</w:instrText>
      </w:r>
      <w:bookmarkEnd w:id="11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26486E1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Internal Pressure Results Summary:</w:t>
      </w:r>
    </w:p>
    <w:p w14:paraId="43B401C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BB4390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Element Thickness, Pressure, Diameter and Allowable </w:t>
      </w: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Stress :</w:t>
      </w:r>
      <w:proofErr w:type="gramEnd"/>
    </w:p>
    <w:p w14:paraId="7BFDB62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F4228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|    | Int. Press |    Nominal | Total Corr |    Element </w:t>
      </w:r>
      <w:proofErr w:type="gramStart"/>
      <w:r>
        <w:rPr>
          <w:rFonts w:ascii="Courier New" w:hAnsi="Courier New" w:cs="Courier New"/>
          <w:sz w:val="18"/>
        </w:rPr>
        <w:t>|  Allowable</w:t>
      </w:r>
      <w:proofErr w:type="gramEnd"/>
      <w:r>
        <w:rPr>
          <w:rFonts w:ascii="Courier New" w:hAnsi="Courier New" w:cs="Courier New"/>
          <w:sz w:val="18"/>
        </w:rPr>
        <w:t xml:space="preserve"> |</w:t>
      </w:r>
    </w:p>
    <w:p w14:paraId="380FD62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      | To | + Liq. </w:t>
      </w:r>
      <w:proofErr w:type="spellStart"/>
      <w:proofErr w:type="gramStart"/>
      <w:r>
        <w:rPr>
          <w:rFonts w:ascii="Courier New" w:hAnsi="Courier New" w:cs="Courier New"/>
          <w:sz w:val="18"/>
        </w:rPr>
        <w:t>Hd</w:t>
      </w:r>
      <w:proofErr w:type="spellEnd"/>
      <w:r>
        <w:rPr>
          <w:rFonts w:ascii="Courier New" w:hAnsi="Courier New" w:cs="Courier New"/>
          <w:sz w:val="18"/>
        </w:rPr>
        <w:t xml:space="preserve">  |</w:t>
      </w:r>
      <w:proofErr w:type="gramEnd"/>
      <w:r>
        <w:rPr>
          <w:rFonts w:ascii="Courier New" w:hAnsi="Courier New" w:cs="Courier New"/>
          <w:sz w:val="18"/>
        </w:rPr>
        <w:t xml:space="preserve">  Thickness |  Allowance |   Diameter |  Stress(SE)|</w:t>
      </w:r>
    </w:p>
    <w:p w14:paraId="52967B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|    |       bars |        mm. |        mm. |        mm. |     N./mm² |</w:t>
      </w:r>
    </w:p>
    <w:p w14:paraId="720D54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</w:t>
      </w:r>
    </w:p>
    <w:p w14:paraId="046B473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CH. Head|     6.8543 |         12 |          3 |        600 |      137.9 |</w:t>
      </w:r>
    </w:p>
    <w:p w14:paraId="2297B62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CH. Barrel|     6.8543 |         10 |          3 |        600 |      137.9 |</w:t>
      </w:r>
    </w:p>
    <w:p w14:paraId="313431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CH. Flange|      6.854 |         90 |          3 |        600 |      137.9 |</w:t>
      </w:r>
    </w:p>
    <w:p w14:paraId="3A4A26E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SH. Flange|     22.031 |         90 |          3 |        600 |      137.9 |</w:t>
      </w:r>
    </w:p>
    <w:p w14:paraId="49C400D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Port Barrel|     22.032 |         12 |          3 |        600 |      137.9 |</w:t>
      </w:r>
    </w:p>
    <w:p w14:paraId="7F61923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SH. Cone|     22.048 |         12 |          3 |        925 |      137.9 |</w:t>
      </w:r>
    </w:p>
    <w:p w14:paraId="5D3365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SH. Barrel|     22.048 |         12 |          3 |        925 |      137.9 |</w:t>
      </w:r>
    </w:p>
    <w:p w14:paraId="17BD72D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SH. Head|     22.048 |         14 |          3 |        925 |      137.9 |</w:t>
      </w:r>
    </w:p>
    <w:p w14:paraId="59EBC0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</w:t>
      </w:r>
    </w:p>
    <w:p w14:paraId="44396EC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A5B5A4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Element Required Thickness and </w:t>
      </w: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MAWP :</w:t>
      </w:r>
      <w:proofErr w:type="gramEnd"/>
    </w:p>
    <w:p w14:paraId="4DA3200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61146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|    |     Design |   M.A.W.P. |     M.A.P. |    Minimum |   Required |</w:t>
      </w:r>
    </w:p>
    <w:p w14:paraId="5FC783C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      | To |   Pressure |   Corroded | New &amp; Cold </w:t>
      </w:r>
      <w:proofErr w:type="gramStart"/>
      <w:r>
        <w:rPr>
          <w:rFonts w:ascii="Courier New" w:hAnsi="Courier New" w:cs="Courier New"/>
          <w:sz w:val="18"/>
        </w:rPr>
        <w:t>|  Thickness</w:t>
      </w:r>
      <w:proofErr w:type="gramEnd"/>
      <w:r>
        <w:rPr>
          <w:rFonts w:ascii="Courier New" w:hAnsi="Courier New" w:cs="Courier New"/>
          <w:sz w:val="18"/>
        </w:rPr>
        <w:t xml:space="preserve"> |  Thickness |</w:t>
      </w:r>
    </w:p>
    <w:p w14:paraId="04188F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|    |       bars |       bars |       bars |        mm. |        mm. |</w:t>
      </w:r>
    </w:p>
    <w:p w14:paraId="3D4963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</w:t>
      </w:r>
    </w:p>
    <w:p w14:paraId="436FA97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CH. Head|        6.8 |       32.1 |       45.8 |         10 |        4.5 |</w:t>
      </w:r>
    </w:p>
    <w:p w14:paraId="2DC42E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CH. Barrel|        6.8 |       31.4 |       45.1 |         10 |    4.51065 |</w:t>
      </w:r>
    </w:p>
    <w:p w14:paraId="5A4993B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CH. Flange|        6.8 |       14.6 |       23.5 |         60 |    58.2422 |</w:t>
      </w:r>
    </w:p>
    <w:p w14:paraId="53B3B35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SH. Flange|         22 |       23.4 |       23.5 |         60 |    57.9374 |</w:t>
      </w:r>
    </w:p>
    <w:p w14:paraId="2FF4A3E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Port Barrel|         22 |       40.2 |       53.9 |         12 |      7.888 |</w:t>
      </w:r>
    </w:p>
    <w:p w14:paraId="574049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SH. Cone|         22 |       22.8 |       30.6 |         12 |    11.6866 |</w:t>
      </w:r>
    </w:p>
    <w:p w14:paraId="583D89C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SH. Barrel|         22 |       26.3 |       35.2 |         12 |    10.5153 |</w:t>
      </w:r>
    </w:p>
    <w:p w14:paraId="4BDB45A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SH. Head|         22 |       26.8 |       35.7 |         12 |    10.3917 |</w:t>
      </w:r>
    </w:p>
    <w:p w14:paraId="360CC2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</w:t>
      </w:r>
    </w:p>
    <w:p w14:paraId="227C91F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FF94BA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Summary of Heat Exchanger Maximum Allowable Working </w:t>
      </w: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Pressures :</w:t>
      </w:r>
      <w:proofErr w:type="gramEnd"/>
    </w:p>
    <w:p w14:paraId="39D8677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E0513B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</w:t>
      </w:r>
    </w:p>
    <w:p w14:paraId="63D35AF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For Exchanger designs, the following values include MAWPs that</w:t>
      </w:r>
    </w:p>
    <w:p w14:paraId="3E562BC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consider the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>, tubes, tube/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 joint etc.  These</w:t>
      </w:r>
    </w:p>
    <w:p w14:paraId="0ADAF81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values were determined by iteration. Review the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 analysis</w:t>
      </w:r>
    </w:p>
    <w:p w14:paraId="0D6B7E8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report for more information.</w:t>
      </w:r>
    </w:p>
    <w:p w14:paraId="6FE2503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82C573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Side MAWP     =             22.8 bars</w:t>
      </w:r>
    </w:p>
    <w:p w14:paraId="381C03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Side </w:t>
      </w:r>
      <w:proofErr w:type="spellStart"/>
      <w:r>
        <w:rPr>
          <w:rFonts w:ascii="Courier New" w:hAnsi="Courier New" w:cs="Courier New"/>
          <w:sz w:val="18"/>
        </w:rPr>
        <w:t>MAPnc</w:t>
      </w:r>
      <w:proofErr w:type="spellEnd"/>
      <w:r>
        <w:rPr>
          <w:rFonts w:ascii="Courier New" w:hAnsi="Courier New" w:cs="Courier New"/>
          <w:sz w:val="18"/>
        </w:rPr>
        <w:t xml:space="preserve">    =             23.5 bars</w:t>
      </w:r>
    </w:p>
    <w:p w14:paraId="25AFAF8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</w:t>
      </w:r>
      <w:proofErr w:type="gramStart"/>
      <w:r>
        <w:rPr>
          <w:rFonts w:ascii="Courier New" w:hAnsi="Courier New" w:cs="Courier New"/>
          <w:sz w:val="18"/>
        </w:rPr>
        <w:t>Side  MAWP</w:t>
      </w:r>
      <w:proofErr w:type="gramEnd"/>
      <w:r>
        <w:rPr>
          <w:rFonts w:ascii="Courier New" w:hAnsi="Courier New" w:cs="Courier New"/>
          <w:sz w:val="18"/>
        </w:rPr>
        <w:t xml:space="preserve">  =             14.6 bars</w:t>
      </w:r>
    </w:p>
    <w:p w14:paraId="5FEE630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</w:t>
      </w:r>
      <w:proofErr w:type="gramStart"/>
      <w:r>
        <w:rPr>
          <w:rFonts w:ascii="Courier New" w:hAnsi="Courier New" w:cs="Courier New"/>
          <w:sz w:val="18"/>
        </w:rPr>
        <w:t xml:space="preserve">Side  </w:t>
      </w:r>
      <w:proofErr w:type="spellStart"/>
      <w:r>
        <w:rPr>
          <w:rFonts w:ascii="Courier New" w:hAnsi="Courier New" w:cs="Courier New"/>
          <w:sz w:val="18"/>
        </w:rPr>
        <w:t>MAPnc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=             19.6 bars</w:t>
      </w:r>
    </w:p>
    <w:p w14:paraId="575AD7B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3127A3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Elements Suitable for Design Internal Pressure.</w:t>
      </w:r>
    </w:p>
    <w:p w14:paraId="06E6AD8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A9BD3F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Internal Pressure Calculation Results:</w:t>
      </w:r>
    </w:p>
    <w:p w14:paraId="271F358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3550F2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ASME Code, Section VIII Division 1, 2019</w:t>
      </w:r>
    </w:p>
    <w:p w14:paraId="21330AD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E345CA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Elliptical Head From 10 To 20 SA-516 </w:t>
      </w:r>
      <w:proofErr w:type="gramStart"/>
      <w:r w:rsidRPr="003714B8">
        <w:rPr>
          <w:rFonts w:ascii="Tahoma" w:hAnsi="Courier New" w:cs="Courier New"/>
          <w:b/>
          <w:color w:val="000000"/>
          <w:sz w:val="18"/>
          <w:u w:val="single"/>
        </w:rPr>
        <w:t>70 ,</w:t>
      </w:r>
      <w:proofErr w:type="gramEnd"/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 UCS-66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  <w:u w:val="single"/>
        </w:rPr>
        <w:t>Crv</w:t>
      </w:r>
      <w:proofErr w:type="spellEnd"/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. D at 85 </w:t>
      </w:r>
      <w:r w:rsidRPr="003714B8">
        <w:rPr>
          <w:rFonts w:ascii="Tahoma" w:hAnsi="Courier New" w:cs="Courier New"/>
          <w:b/>
          <w:color w:val="000000"/>
          <w:sz w:val="18"/>
          <w:u w:val="single"/>
        </w:rPr>
        <w:t>°</w:t>
      </w:r>
      <w:r w:rsidRPr="003714B8">
        <w:rPr>
          <w:rFonts w:ascii="Tahoma" w:hAnsi="Courier New" w:cs="Courier New"/>
          <w:b/>
          <w:color w:val="000000"/>
          <w:sz w:val="18"/>
          <w:u w:val="single"/>
        </w:rPr>
        <w:t>C</w:t>
      </w:r>
    </w:p>
    <w:p w14:paraId="79D4795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74001A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CH. Head</w:t>
      </w:r>
    </w:p>
    <w:p w14:paraId="1D8C580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Material UNS Number:    K02700</w:t>
      </w:r>
    </w:p>
    <w:p w14:paraId="2C1A081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DB63F3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Required Thickness due to Internal Pressure [tr]:</w:t>
      </w:r>
    </w:p>
    <w:p w14:paraId="53A4E6E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(P*D*Kcor)/(2*S*E-0.2*P) Appendix 1-4(c)</w:t>
      </w:r>
    </w:p>
    <w:p w14:paraId="783BA49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(6.85*606*0.99)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2*138*1-0.2*6.85)</w:t>
      </w:r>
    </w:p>
    <w:p w14:paraId="2326A2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1.4873 + 3.0000 = 4.4873 mm.</w:t>
      </w:r>
    </w:p>
    <w:p w14:paraId="1C47348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B7D5F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Note: The thickness required was less than the Code Minimum, therefore</w:t>
      </w:r>
    </w:p>
    <w:p w14:paraId="11996A2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lastRenderedPageBreak/>
        <w:t xml:space="preserve">    the Code Minimum value of 1.5000 mm. per UG-16 will be used.</w:t>
      </w:r>
    </w:p>
    <w:p w14:paraId="458973B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52A0E4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Max. Allowable Working Pressure at given Thickness, corroded [MAWP]:</w:t>
      </w:r>
    </w:p>
    <w:p w14:paraId="7971790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Less Operating Hydrostatic Head Pressure of 0.054 bars</w:t>
      </w:r>
    </w:p>
    <w:p w14:paraId="113BE75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(2*S*E*t)/(Kcor*D+0.2*t) per Appendix 1-4 (c)</w:t>
      </w:r>
    </w:p>
    <w:p w14:paraId="4226D5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(2*138*1*7)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0.99*606+0.2*7)</w:t>
      </w:r>
    </w:p>
    <w:p w14:paraId="66DEB0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32.2 - 0.054 = </w:t>
      </w:r>
      <w:proofErr w:type="gramStart"/>
      <w:r>
        <w:rPr>
          <w:rFonts w:ascii="Courier New" w:hAnsi="Courier New" w:cs="Courier New"/>
          <w:sz w:val="18"/>
        </w:rPr>
        <w:t>32.1  bars</w:t>
      </w:r>
      <w:proofErr w:type="gramEnd"/>
    </w:p>
    <w:p w14:paraId="082C83E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ECC674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Maximum Allowable Pressure, New and Cold [MAPNC]:</w:t>
      </w:r>
    </w:p>
    <w:p w14:paraId="72A37B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(2*S*E*t)/(K*D+0.2*t) per Appendix 1-4 (c)</w:t>
      </w:r>
    </w:p>
    <w:p w14:paraId="04B9E3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(2*138*1*10)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1*600+0.2*10)</w:t>
      </w:r>
    </w:p>
    <w:p w14:paraId="6A5BE0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45.8 bars</w:t>
      </w:r>
    </w:p>
    <w:p w14:paraId="61BAE31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A7CA7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Actual stress at given pressure and thickness, corroded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Sact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151020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(P*(Kcor*D+0.2*t))/(2*E*t)</w:t>
      </w:r>
    </w:p>
    <w:p w14:paraId="26B73CE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(6.85*(0.99*606+0.2*7))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2*1*7)</w:t>
      </w:r>
    </w:p>
    <w:p w14:paraId="5EA904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29.354 N./mm²</w:t>
      </w:r>
    </w:p>
    <w:p w14:paraId="150F0F2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DC5C78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Straight Flange Required Thickness:</w:t>
      </w:r>
    </w:p>
    <w:p w14:paraId="278456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(P*R)/(S*E-0.6*P) + c    per UG-27 (c)(1)</w:t>
      </w:r>
    </w:p>
    <w:p w14:paraId="1B0642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(6.85*303)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138*1-0.6*6.85)+3</w:t>
      </w:r>
    </w:p>
    <w:p w14:paraId="5A2CEC4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4.511 mm.</w:t>
      </w:r>
    </w:p>
    <w:p w14:paraId="08727C9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B21E02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Straight Flange Maximum Allowable Working Pressure:</w:t>
      </w:r>
    </w:p>
    <w:p w14:paraId="4DA02BD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Less Operating Hydrostatic Head Pressure of 0.054 bars</w:t>
      </w:r>
    </w:p>
    <w:p w14:paraId="14BE35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601E7A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 * 1 * </w:t>
      </w:r>
      <w:proofErr w:type="gramStart"/>
      <w:r>
        <w:rPr>
          <w:rFonts w:ascii="Courier New" w:hAnsi="Courier New" w:cs="Courier New"/>
          <w:sz w:val="18"/>
        </w:rPr>
        <w:t>9 )</w:t>
      </w:r>
      <w:proofErr w:type="gramEnd"/>
      <w:r>
        <w:rPr>
          <w:rFonts w:ascii="Courier New" w:hAnsi="Courier New" w:cs="Courier New"/>
          <w:sz w:val="18"/>
        </w:rPr>
        <w:t>/(303 + 0.6 * 9 )</w:t>
      </w:r>
    </w:p>
    <w:p w14:paraId="0C47B6B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40.2 - 0.054 = </w:t>
      </w:r>
      <w:proofErr w:type="gramStart"/>
      <w:r>
        <w:rPr>
          <w:rFonts w:ascii="Courier New" w:hAnsi="Courier New" w:cs="Courier New"/>
          <w:sz w:val="18"/>
        </w:rPr>
        <w:t>40.2  bars</w:t>
      </w:r>
      <w:proofErr w:type="gramEnd"/>
    </w:p>
    <w:p w14:paraId="363A62C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8EC384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Factor K, corroded condition [Kcor]:</w:t>
      </w:r>
    </w:p>
    <w:p w14:paraId="19378F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( 2</w:t>
      </w:r>
      <w:proofErr w:type="gramEnd"/>
      <w:r>
        <w:rPr>
          <w:rFonts w:ascii="Courier New" w:hAnsi="Courier New" w:cs="Courier New"/>
          <w:sz w:val="18"/>
        </w:rPr>
        <w:t xml:space="preserve"> + ( Inside Diameter/( 2 * Inside Head Depth ))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)/6</w:t>
      </w:r>
    </w:p>
    <w:p w14:paraId="039A31E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( 2</w:t>
      </w:r>
      <w:proofErr w:type="gramEnd"/>
      <w:r>
        <w:rPr>
          <w:rFonts w:ascii="Courier New" w:hAnsi="Courier New" w:cs="Courier New"/>
          <w:sz w:val="18"/>
        </w:rPr>
        <w:t xml:space="preserve"> +( 606/( 2 * 153 ))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)/6</w:t>
      </w:r>
    </w:p>
    <w:p w14:paraId="4D7814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0.986992</w:t>
      </w:r>
    </w:p>
    <w:p w14:paraId="12BC051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1BD0F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Percent Elong. per UCS-79, VIII-1-01-57 (75*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tnom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/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Rf)*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(1-Rf/Ro)  8.333 %</w:t>
      </w:r>
    </w:p>
    <w:p w14:paraId="102D7C5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Please Check Requirements of UCS-79 as Elongation is &gt; 5%.</w:t>
      </w:r>
    </w:p>
    <w:p w14:paraId="3C08B85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5943F5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MDMT Calculations in the Knuckle Portion:</w:t>
      </w:r>
    </w:p>
    <w:p w14:paraId="134FAC4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8FE871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10, tr = 3.18, c = 3 mm., E* = 1</w:t>
      </w:r>
    </w:p>
    <w:p w14:paraId="15D5250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0.45, Temp. Reduction = 39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2CFB09B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5B0687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4BA4F69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295231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MDMT Calculations in the Head Straight Flange:</w:t>
      </w:r>
    </w:p>
    <w:p w14:paraId="7E7055E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69CD810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12, tr = 3.24, c = 3 mm., E* = 1</w:t>
      </w:r>
    </w:p>
    <w:p w14:paraId="3A19A09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0.36, Temp. Reduction = 71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0431FB2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C7DA3A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4AFCCB6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F14516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Cylindrical Shell From 20 To 30 SA-516 </w:t>
      </w:r>
      <w:proofErr w:type="gramStart"/>
      <w:r w:rsidRPr="003714B8">
        <w:rPr>
          <w:rFonts w:ascii="Tahoma" w:hAnsi="Courier New" w:cs="Courier New"/>
          <w:b/>
          <w:color w:val="000000"/>
          <w:sz w:val="18"/>
          <w:u w:val="single"/>
        </w:rPr>
        <w:t>70 ,</w:t>
      </w:r>
      <w:proofErr w:type="gramEnd"/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 UCS-66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  <w:u w:val="single"/>
        </w:rPr>
        <w:t>Crv</w:t>
      </w:r>
      <w:proofErr w:type="spellEnd"/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. D at 85 </w:t>
      </w:r>
      <w:r w:rsidRPr="003714B8">
        <w:rPr>
          <w:rFonts w:ascii="Tahoma" w:hAnsi="Courier New" w:cs="Courier New"/>
          <w:b/>
          <w:color w:val="000000"/>
          <w:sz w:val="18"/>
          <w:u w:val="single"/>
        </w:rPr>
        <w:t>°</w:t>
      </w:r>
      <w:r w:rsidRPr="003714B8">
        <w:rPr>
          <w:rFonts w:ascii="Tahoma" w:hAnsi="Courier New" w:cs="Courier New"/>
          <w:b/>
          <w:color w:val="000000"/>
          <w:sz w:val="18"/>
          <w:u w:val="single"/>
        </w:rPr>
        <w:t>C</w:t>
      </w:r>
    </w:p>
    <w:p w14:paraId="29831F6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65977F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CH. Barrel</w:t>
      </w:r>
    </w:p>
    <w:p w14:paraId="515CBAC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Material UNS Number:    K02700</w:t>
      </w:r>
    </w:p>
    <w:p w14:paraId="6D76B2B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DB326C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Required Thickness due to Internal Pressure [tr]:</w:t>
      </w:r>
    </w:p>
    <w:p w14:paraId="5CE40D9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(P*R)/(S*E-0.6*P) per UG-27 (c)(1)</w:t>
      </w:r>
    </w:p>
    <w:p w14:paraId="33EA3D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(6.85*303)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138*1-0.6*6.85)</w:t>
      </w:r>
    </w:p>
    <w:p w14:paraId="3C49744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1.5106 + 3.0000 = 4.5106 mm.</w:t>
      </w:r>
    </w:p>
    <w:p w14:paraId="68FE273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932A8D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Max. Allowable Working Pressure at given Thickness, corroded [MAWP]:</w:t>
      </w:r>
    </w:p>
    <w:p w14:paraId="27842DB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Less Operating Hydrostatic Head Pressure of 0.054 bars</w:t>
      </w:r>
    </w:p>
    <w:p w14:paraId="14DB08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31E2A8E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(138*1*7)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303+0.6*7)</w:t>
      </w:r>
    </w:p>
    <w:p w14:paraId="5F75ECB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31.4 - 0.054 = </w:t>
      </w:r>
      <w:proofErr w:type="gramStart"/>
      <w:r>
        <w:rPr>
          <w:rFonts w:ascii="Courier New" w:hAnsi="Courier New" w:cs="Courier New"/>
          <w:sz w:val="18"/>
        </w:rPr>
        <w:t>31.4  bars</w:t>
      </w:r>
      <w:proofErr w:type="gramEnd"/>
    </w:p>
    <w:p w14:paraId="4A0844E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A4788B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Maximum Allowable Pressure, New and Cold [MAPNC]:</w:t>
      </w:r>
    </w:p>
    <w:p w14:paraId="65549C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7A07101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(138*1*10)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300+0.6*10)</w:t>
      </w:r>
    </w:p>
    <w:p w14:paraId="7C01ED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45.1 bars</w:t>
      </w:r>
    </w:p>
    <w:p w14:paraId="70F4732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CF23B4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Actual stress at given pressure and thickness, corroded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Sact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23D87E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(P*(R+0.6*t))/(E*t)</w:t>
      </w:r>
    </w:p>
    <w:p w14:paraId="4368137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(6.85*(303+0.6*7))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1*7)</w:t>
      </w:r>
    </w:p>
    <w:p w14:paraId="0AC04B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30.082 N./mm²</w:t>
      </w:r>
    </w:p>
    <w:p w14:paraId="0E16696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CD5408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% Elongation per Table UG-79-1 (50*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tnom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/Rf*(1-Rf/Ro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))  1.639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%</w:t>
      </w:r>
    </w:p>
    <w:p w14:paraId="6C19147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93222F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Minimum Design Metal Temperature Results:</w:t>
      </w:r>
    </w:p>
    <w:p w14:paraId="3375528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6EAC561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10, tr = 3.24, c = 3 mm., E* = 1</w:t>
      </w:r>
    </w:p>
    <w:p w14:paraId="67A2DBA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0.46, Temp. Reduction = 38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6DD15F1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43A1C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14597DF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8423C9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Cylindrical Shell From 50 To 60 SA-516 </w:t>
      </w:r>
      <w:proofErr w:type="gramStart"/>
      <w:r w:rsidRPr="003714B8">
        <w:rPr>
          <w:rFonts w:ascii="Tahoma" w:hAnsi="Courier New" w:cs="Courier New"/>
          <w:b/>
          <w:color w:val="000000"/>
          <w:sz w:val="18"/>
          <w:u w:val="single"/>
        </w:rPr>
        <w:t>70 ,</w:t>
      </w:r>
      <w:proofErr w:type="gramEnd"/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 UCS-66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  <w:u w:val="single"/>
        </w:rPr>
        <w:t>Crv</w:t>
      </w:r>
      <w:proofErr w:type="spellEnd"/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. D at 120 </w:t>
      </w:r>
      <w:r w:rsidRPr="003714B8">
        <w:rPr>
          <w:rFonts w:ascii="Tahoma" w:hAnsi="Courier New" w:cs="Courier New"/>
          <w:b/>
          <w:color w:val="000000"/>
          <w:sz w:val="18"/>
          <w:u w:val="single"/>
        </w:rPr>
        <w:t>°</w:t>
      </w:r>
      <w:r w:rsidRPr="003714B8">
        <w:rPr>
          <w:rFonts w:ascii="Tahoma" w:hAnsi="Courier New" w:cs="Courier New"/>
          <w:b/>
          <w:color w:val="000000"/>
          <w:sz w:val="18"/>
          <w:u w:val="single"/>
        </w:rPr>
        <w:t>C</w:t>
      </w:r>
    </w:p>
    <w:p w14:paraId="301BD1E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650BC0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Port Barrel</w:t>
      </w:r>
    </w:p>
    <w:p w14:paraId="524B017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Material UNS Number:    K02700</w:t>
      </w:r>
    </w:p>
    <w:p w14:paraId="2284C5D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AA5BF9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Required Thickness due to Internal Pressure [tr]:</w:t>
      </w:r>
    </w:p>
    <w:p w14:paraId="23B4B7F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(P*R)/(S*E-0.6*P) per UG-27 (c)(1)</w:t>
      </w:r>
    </w:p>
    <w:p w14:paraId="67022E9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(22*303)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138*1-0.6*22)</w:t>
      </w:r>
    </w:p>
    <w:p w14:paraId="59C2F32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4.8880 + 3.0000 = 7.8880 mm.</w:t>
      </w:r>
    </w:p>
    <w:p w14:paraId="26F63EB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FD194E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Max. Allowable Working Pressure at given Thickness, corroded [MAWP]:</w:t>
      </w:r>
    </w:p>
    <w:p w14:paraId="364A3D4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Less Operating Hydrostatic Head Pressure of 0.032 bars</w:t>
      </w:r>
    </w:p>
    <w:p w14:paraId="591CD09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4179F80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(138*1*9)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303+0.6*9)</w:t>
      </w:r>
    </w:p>
    <w:p w14:paraId="7F2C3A7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40.2 - 0.032 = </w:t>
      </w:r>
      <w:proofErr w:type="gramStart"/>
      <w:r>
        <w:rPr>
          <w:rFonts w:ascii="Courier New" w:hAnsi="Courier New" w:cs="Courier New"/>
          <w:sz w:val="18"/>
        </w:rPr>
        <w:t>40.2  bars</w:t>
      </w:r>
      <w:proofErr w:type="gramEnd"/>
    </w:p>
    <w:p w14:paraId="5ECAF97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BD0F9D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Maximum Allowable Pressure, New and Cold [MAPNC]:</w:t>
      </w:r>
    </w:p>
    <w:p w14:paraId="0B0C61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74F7DE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(138*1*12)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300+0.6*12)</w:t>
      </w:r>
    </w:p>
    <w:p w14:paraId="64264D9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53.9 bars</w:t>
      </w:r>
    </w:p>
    <w:p w14:paraId="2C7B834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9682A7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Actual stress at given pressure and thickness, corroded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Sact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4C30D6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(P*(R+0.6*t))/(E*t)</w:t>
      </w:r>
    </w:p>
    <w:p w14:paraId="08B0B84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(22*(303+0.6*9))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1*9)</w:t>
      </w:r>
    </w:p>
    <w:p w14:paraId="7E995D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75.499 N./mm²</w:t>
      </w:r>
    </w:p>
    <w:p w14:paraId="5CAF255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63814E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% Elongation per Table UG-79-1 (50*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tnom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/Rf*(1-Rf/Ro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))  1.961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%</w:t>
      </w:r>
    </w:p>
    <w:p w14:paraId="7086D8C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036411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Minimum Design Metal Temperature Results:</w:t>
      </w:r>
    </w:p>
    <w:p w14:paraId="3C6C45F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0C494BC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12, tr = 5.06, c = 3 mm., E* = 1</w:t>
      </w:r>
    </w:p>
    <w:p w14:paraId="308AB22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0.56, Temp. Reduction = 26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53E19BC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121BC5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5643456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DCA343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Conical Section From 60 To 70 SA-516 </w:t>
      </w:r>
      <w:proofErr w:type="gramStart"/>
      <w:r w:rsidRPr="003714B8">
        <w:rPr>
          <w:rFonts w:ascii="Tahoma" w:hAnsi="Courier New" w:cs="Courier New"/>
          <w:b/>
          <w:color w:val="000000"/>
          <w:sz w:val="18"/>
          <w:u w:val="single"/>
        </w:rPr>
        <w:t>70 ,</w:t>
      </w:r>
      <w:proofErr w:type="gramEnd"/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 UCS-66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  <w:u w:val="single"/>
        </w:rPr>
        <w:t>Crv</w:t>
      </w:r>
      <w:proofErr w:type="spellEnd"/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. D at 120 </w:t>
      </w:r>
      <w:r w:rsidRPr="003714B8">
        <w:rPr>
          <w:rFonts w:ascii="Tahoma" w:hAnsi="Courier New" w:cs="Courier New"/>
          <w:b/>
          <w:color w:val="000000"/>
          <w:sz w:val="18"/>
          <w:u w:val="single"/>
        </w:rPr>
        <w:t>°</w:t>
      </w:r>
      <w:r w:rsidRPr="003714B8">
        <w:rPr>
          <w:rFonts w:ascii="Tahoma" w:hAnsi="Courier New" w:cs="Courier New"/>
          <w:b/>
          <w:color w:val="000000"/>
          <w:sz w:val="18"/>
          <w:u w:val="single"/>
        </w:rPr>
        <w:t>C</w:t>
      </w:r>
    </w:p>
    <w:p w14:paraId="0141295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BDC046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SH. Cone</w:t>
      </w:r>
    </w:p>
    <w:p w14:paraId="02A127A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Material UNS Number:    K02700</w:t>
      </w:r>
    </w:p>
    <w:p w14:paraId="7B7A0C5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439A44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Required Thickness due to Internal Pressure [tr]:</w:t>
      </w:r>
    </w:p>
    <w:p w14:paraId="025F39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(P*D)/(2*cos(a)*(S*E-0.6*P)) per Appendix 1-4 (e)</w:t>
      </w:r>
    </w:p>
    <w:p w14:paraId="1A23BB0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(22*932)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2*0.87*(138*1-0.6*22))</w:t>
      </w:r>
    </w:p>
    <w:p w14:paraId="67CA6A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8.6866 + 3.0000 = 11.6866 mm.</w:t>
      </w:r>
    </w:p>
    <w:p w14:paraId="5B71712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A0FB89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Max. Allowable Working Pressure at given Thickness, corroded [MAWP]:</w:t>
      </w:r>
    </w:p>
    <w:p w14:paraId="3829729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Less Operating Hydrostatic Head Pressure of 0.048 bars</w:t>
      </w:r>
    </w:p>
    <w:p w14:paraId="291ED13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(2*S*E*t*cos(a))/(D+1.2*t*cos(a)) per App 1-4(e)</w:t>
      </w:r>
    </w:p>
    <w:p w14:paraId="1E4E1A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(2*138*1*9*0.87)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932+1.2*9*0.87)</w:t>
      </w:r>
    </w:p>
    <w:p w14:paraId="354A5F7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22.8 - 0.048 = </w:t>
      </w:r>
      <w:proofErr w:type="gramStart"/>
      <w:r>
        <w:rPr>
          <w:rFonts w:ascii="Courier New" w:hAnsi="Courier New" w:cs="Courier New"/>
          <w:sz w:val="18"/>
        </w:rPr>
        <w:t>22.8  bars</w:t>
      </w:r>
      <w:proofErr w:type="gramEnd"/>
    </w:p>
    <w:p w14:paraId="013CD33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57F91F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Maximum Allowable Pressure, New and Cold [MAPNC]:</w:t>
      </w:r>
    </w:p>
    <w:p w14:paraId="5A0E7D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(2*S*E*t*cos(a))/(D+1.2*t*cos(a)) per App 1-4(e)</w:t>
      </w:r>
    </w:p>
    <w:p w14:paraId="78EEB0B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(2*138*1*12*0.87)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925+1.2*12*0.87)</w:t>
      </w:r>
    </w:p>
    <w:p w14:paraId="77FF98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30.6 bars</w:t>
      </w:r>
    </w:p>
    <w:p w14:paraId="2384B66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5562AB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Actual stress at given pressure and thickness, corroded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Sact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45B1892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(P*(D+1.2*t*cos(a)))/(2*E*t*cos(a))</w:t>
      </w:r>
    </w:p>
    <w:p w14:paraId="46E722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(22*(932+1.2*9*0.87))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2*1*9*0.87)</w:t>
      </w:r>
    </w:p>
    <w:p w14:paraId="2C11AC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133.144 N./mm²</w:t>
      </w:r>
    </w:p>
    <w:p w14:paraId="3D02676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046D8B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% Elongation per Table UG-79-1 (50*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tnom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/Rf*(1-Rf/Ro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))  1.955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%</w:t>
      </w:r>
    </w:p>
    <w:p w14:paraId="58F440E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D6A39F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Minimum Design Metal Temperature Results:</w:t>
      </w:r>
    </w:p>
    <w:p w14:paraId="5F3E184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C368FC5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12, tr = 8.98, c = 3 mm., E* = 1</w:t>
      </w:r>
    </w:p>
    <w:p w14:paraId="04365DF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1, Temp. Reduction = 0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34BEDD9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9489B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1184C0C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CE34CA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Cylindrical Shell From 70 To 80 SA-516 </w:t>
      </w:r>
      <w:proofErr w:type="gramStart"/>
      <w:r w:rsidRPr="003714B8">
        <w:rPr>
          <w:rFonts w:ascii="Tahoma" w:hAnsi="Courier New" w:cs="Courier New"/>
          <w:b/>
          <w:color w:val="000000"/>
          <w:sz w:val="18"/>
          <w:u w:val="single"/>
        </w:rPr>
        <w:t>70 ,</w:t>
      </w:r>
      <w:proofErr w:type="gramEnd"/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 UCS-66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  <w:u w:val="single"/>
        </w:rPr>
        <w:t>Crv</w:t>
      </w:r>
      <w:proofErr w:type="spellEnd"/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. D at 120 </w:t>
      </w:r>
      <w:r w:rsidRPr="003714B8">
        <w:rPr>
          <w:rFonts w:ascii="Tahoma" w:hAnsi="Courier New" w:cs="Courier New"/>
          <w:b/>
          <w:color w:val="000000"/>
          <w:sz w:val="18"/>
          <w:u w:val="single"/>
        </w:rPr>
        <w:t>°</w:t>
      </w:r>
      <w:r w:rsidRPr="003714B8">
        <w:rPr>
          <w:rFonts w:ascii="Tahoma" w:hAnsi="Courier New" w:cs="Courier New"/>
          <w:b/>
          <w:color w:val="000000"/>
          <w:sz w:val="18"/>
          <w:u w:val="single"/>
        </w:rPr>
        <w:t>C</w:t>
      </w:r>
    </w:p>
    <w:p w14:paraId="26FFB64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AFF6F1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SH. Barrel</w:t>
      </w:r>
    </w:p>
    <w:p w14:paraId="7455CE3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Material UNS Number:    K02700</w:t>
      </w:r>
    </w:p>
    <w:p w14:paraId="1AD6419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8A0389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Required Thickness due to Internal Pressure [tr]:</w:t>
      </w:r>
    </w:p>
    <w:p w14:paraId="25A8E6A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(P*R)/(S*E-0.6*P) per UG-27 (c)(1)</w:t>
      </w:r>
    </w:p>
    <w:p w14:paraId="5BA58C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(22*466)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138*1-0.6*22)</w:t>
      </w:r>
    </w:p>
    <w:p w14:paraId="78F9CF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7.5153 + 3.0000 = 10.5153 mm.</w:t>
      </w:r>
    </w:p>
    <w:p w14:paraId="22AB43D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F57641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Max. Allowable Working Pressure at given Thickness, corroded [MAWP]:</w:t>
      </w:r>
    </w:p>
    <w:p w14:paraId="76A82C1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Less Operating Hydrostatic Head Pressure of 0.048 bars</w:t>
      </w:r>
    </w:p>
    <w:p w14:paraId="2CB01E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7B8A801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(138*1*9)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466+0.6*9)</w:t>
      </w:r>
    </w:p>
    <w:p w14:paraId="0B6037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26.4 - 0.048 = </w:t>
      </w:r>
      <w:proofErr w:type="gramStart"/>
      <w:r>
        <w:rPr>
          <w:rFonts w:ascii="Courier New" w:hAnsi="Courier New" w:cs="Courier New"/>
          <w:sz w:val="18"/>
        </w:rPr>
        <w:t>26.3  bars</w:t>
      </w:r>
      <w:proofErr w:type="gramEnd"/>
    </w:p>
    <w:p w14:paraId="052B4D5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9423DD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Maximum Allowable Pressure, New and Cold [MAPNC]:</w:t>
      </w:r>
    </w:p>
    <w:p w14:paraId="2D4A84D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1ED821D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(138*1*12)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462+0.6*12)</w:t>
      </w:r>
    </w:p>
    <w:p w14:paraId="64975C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35.2 bars</w:t>
      </w:r>
    </w:p>
    <w:p w14:paraId="1DC7259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BFA799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Actual stress at given pressure and thickness, corroded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Sact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531828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(P*(R+0.6*t))/(E*t)</w:t>
      </w:r>
    </w:p>
    <w:p w14:paraId="60D2728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(22*(466+0.6*9))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1*9)</w:t>
      </w:r>
    </w:p>
    <w:p w14:paraId="0481461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115.369 N./mm²</w:t>
      </w:r>
    </w:p>
    <w:p w14:paraId="6E6BBDE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660E19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% Elongation per Table UG-79-1 (50*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tnom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/Rf*(1-Rf/Ro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))  1.281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%</w:t>
      </w:r>
    </w:p>
    <w:p w14:paraId="3DBB512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625CD5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Minimum Design Metal Temperature Results:</w:t>
      </w:r>
    </w:p>
    <w:p w14:paraId="0344547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F68E704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12, tr = 7.77, c = 3 mm., E* = 1</w:t>
      </w:r>
    </w:p>
    <w:p w14:paraId="26736E7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0.86, Temp. Reduction = 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35622FF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2D7C5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7ABE534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8E5CE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Elliptical Head From 80 To 90 SA-516 </w:t>
      </w:r>
      <w:proofErr w:type="gramStart"/>
      <w:r w:rsidRPr="003714B8">
        <w:rPr>
          <w:rFonts w:ascii="Tahoma" w:hAnsi="Courier New" w:cs="Courier New"/>
          <w:b/>
          <w:color w:val="000000"/>
          <w:sz w:val="18"/>
          <w:u w:val="single"/>
        </w:rPr>
        <w:t>70 ,</w:t>
      </w:r>
      <w:proofErr w:type="gramEnd"/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 UCS-66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  <w:u w:val="single"/>
        </w:rPr>
        <w:t>Crv</w:t>
      </w:r>
      <w:proofErr w:type="spellEnd"/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. D at 120 </w:t>
      </w:r>
      <w:r w:rsidRPr="003714B8">
        <w:rPr>
          <w:rFonts w:ascii="Tahoma" w:hAnsi="Courier New" w:cs="Courier New"/>
          <w:b/>
          <w:color w:val="000000"/>
          <w:sz w:val="18"/>
          <w:u w:val="single"/>
        </w:rPr>
        <w:t>°</w:t>
      </w:r>
      <w:r w:rsidRPr="003714B8">
        <w:rPr>
          <w:rFonts w:ascii="Tahoma" w:hAnsi="Courier New" w:cs="Courier New"/>
          <w:b/>
          <w:color w:val="000000"/>
          <w:sz w:val="18"/>
          <w:u w:val="single"/>
        </w:rPr>
        <w:t>C</w:t>
      </w:r>
    </w:p>
    <w:p w14:paraId="5A8E0EA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6D54B0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lastRenderedPageBreak/>
        <w:t>SH. Head</w:t>
      </w:r>
    </w:p>
    <w:p w14:paraId="0FAC190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Material UNS Number:    K02700</w:t>
      </w:r>
    </w:p>
    <w:p w14:paraId="5848A79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65300D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Required Thickness due to Internal Pressure [tr]:</w:t>
      </w:r>
    </w:p>
    <w:p w14:paraId="6954D5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(P*D*Kcor)/(2*S*E-0.2*P) Appendix 1-4(c)</w:t>
      </w:r>
    </w:p>
    <w:p w14:paraId="767E71E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(22*931*0.99)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2*138*1-0.2*22)</w:t>
      </w:r>
    </w:p>
    <w:p w14:paraId="6BE449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7.3917 + 3.0000 = 10.3917 mm.</w:t>
      </w:r>
    </w:p>
    <w:p w14:paraId="2FD2DF5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7D0182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Max. Allowable Working Pressure at given Thickness, corroded [MAWP]:</w:t>
      </w:r>
    </w:p>
    <w:p w14:paraId="153B657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Less Operating Hydrostatic Head Pressure of 0.048 bars</w:t>
      </w:r>
    </w:p>
    <w:p w14:paraId="22AF484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(2*S*E*t)/(Kcor*D+0.2*t) per Appendix 1-4 (c)</w:t>
      </w:r>
    </w:p>
    <w:p w14:paraId="3975071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(2*138*1*9)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0.99*931+0.2*9)</w:t>
      </w:r>
    </w:p>
    <w:p w14:paraId="599EC1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26.8 - 0.048 = </w:t>
      </w:r>
      <w:proofErr w:type="gramStart"/>
      <w:r>
        <w:rPr>
          <w:rFonts w:ascii="Courier New" w:hAnsi="Courier New" w:cs="Courier New"/>
          <w:sz w:val="18"/>
        </w:rPr>
        <w:t>26.8  bars</w:t>
      </w:r>
      <w:proofErr w:type="gramEnd"/>
    </w:p>
    <w:p w14:paraId="3A6956D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6349F8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Maximum Allowable Pressure, New and Cold [MAPNC]:</w:t>
      </w:r>
    </w:p>
    <w:p w14:paraId="5BDA390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(2*S*E*t)/(K*D+0.2*t) per Appendix 1-4 (c)</w:t>
      </w:r>
    </w:p>
    <w:p w14:paraId="5DCA494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(2*138*1*12)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1*925+0.2*12)</w:t>
      </w:r>
    </w:p>
    <w:p w14:paraId="34695E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35.7 bars</w:t>
      </w:r>
    </w:p>
    <w:p w14:paraId="49488EA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F95764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Actual stress at given pressure and thickness, corroded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Sact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23E78B4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(P*(Kcor*D+0.2*t))/(2*E*t)</w:t>
      </w:r>
    </w:p>
    <w:p w14:paraId="04D755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(22*(0.99*931+0.2*9))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2*1*9)</w:t>
      </w:r>
    </w:p>
    <w:p w14:paraId="53F20B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113.296 N./mm²</w:t>
      </w:r>
    </w:p>
    <w:p w14:paraId="07AC409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637AAD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Straight Flange Required Thickness:</w:t>
      </w:r>
    </w:p>
    <w:p w14:paraId="50A1D1D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(P*R)/(S*E-0.6*P) + c    per UG-27 (c)(1)</w:t>
      </w:r>
    </w:p>
    <w:p w14:paraId="6AFC404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(22*466)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138*1-0.6*22)+3</w:t>
      </w:r>
    </w:p>
    <w:p w14:paraId="6A3AEA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10.515 mm.</w:t>
      </w:r>
    </w:p>
    <w:p w14:paraId="714F13B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1B336E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Straight Flange Maximum Allowable Working Pressure:</w:t>
      </w:r>
    </w:p>
    <w:p w14:paraId="534D3DF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Less Operating Hydrostatic Head Pressure of 0.048 bars</w:t>
      </w:r>
    </w:p>
    <w:p w14:paraId="554EF99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(S*E*t)/(R+0.6*t) per UG-27 (c)(1)</w:t>
      </w:r>
    </w:p>
    <w:p w14:paraId="51CAAE1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(138 * 1 * </w:t>
      </w:r>
      <w:proofErr w:type="gramStart"/>
      <w:r>
        <w:rPr>
          <w:rFonts w:ascii="Courier New" w:hAnsi="Courier New" w:cs="Courier New"/>
          <w:sz w:val="18"/>
        </w:rPr>
        <w:t>11 )</w:t>
      </w:r>
      <w:proofErr w:type="gramEnd"/>
      <w:r>
        <w:rPr>
          <w:rFonts w:ascii="Courier New" w:hAnsi="Courier New" w:cs="Courier New"/>
          <w:sz w:val="18"/>
        </w:rPr>
        <w:t>/(466 + 0.6 * 11 )</w:t>
      </w:r>
    </w:p>
    <w:p w14:paraId="678568B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32.1 - 0.048 = </w:t>
      </w:r>
      <w:proofErr w:type="gramStart"/>
      <w:r>
        <w:rPr>
          <w:rFonts w:ascii="Courier New" w:hAnsi="Courier New" w:cs="Courier New"/>
          <w:sz w:val="18"/>
        </w:rPr>
        <w:t>32.1  bars</w:t>
      </w:r>
      <w:proofErr w:type="gramEnd"/>
    </w:p>
    <w:p w14:paraId="040F35D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6900D4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Factor K, corroded condition [Kcor]:</w:t>
      </w:r>
    </w:p>
    <w:p w14:paraId="6F5B51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( 2</w:t>
      </w:r>
      <w:proofErr w:type="gramEnd"/>
      <w:r>
        <w:rPr>
          <w:rFonts w:ascii="Courier New" w:hAnsi="Courier New" w:cs="Courier New"/>
          <w:sz w:val="18"/>
        </w:rPr>
        <w:t xml:space="preserve"> + ( Inside Diameter/( 2 * Inside Head Depth ))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)/6</w:t>
      </w:r>
    </w:p>
    <w:p w14:paraId="1D57AE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( 2</w:t>
      </w:r>
      <w:proofErr w:type="gramEnd"/>
      <w:r>
        <w:rPr>
          <w:rFonts w:ascii="Courier New" w:hAnsi="Courier New" w:cs="Courier New"/>
          <w:sz w:val="18"/>
        </w:rPr>
        <w:t xml:space="preserve"> +( 931/( 2 * 234 ))</w:t>
      </w:r>
      <w:r w:rsidRPr="003714B8">
        <w:rPr>
          <w:rFonts w:ascii="Courier New" w:hAnsi="Courier New" w:cs="Courier New"/>
          <w:sz w:val="18"/>
          <w:vertAlign w:val="superscript"/>
        </w:rPr>
        <w:t>2</w:t>
      </w:r>
      <w:r>
        <w:rPr>
          <w:rFonts w:ascii="Courier New" w:hAnsi="Courier New" w:cs="Courier New"/>
          <w:sz w:val="18"/>
        </w:rPr>
        <w:t>)/6</w:t>
      </w:r>
    </w:p>
    <w:p w14:paraId="47BD59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0.991489</w:t>
      </w:r>
    </w:p>
    <w:p w14:paraId="46130A7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386098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Percent Elong. per UCS-79, VIII-1-01-57 (75*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tnom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/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Rf)*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(1-Rf/Ro)  6.393 %</w:t>
      </w:r>
    </w:p>
    <w:p w14:paraId="2828F2D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Please Check Requirements of UCS-79 as Elongation is &gt; 5%.</w:t>
      </w:r>
    </w:p>
    <w:p w14:paraId="45F7DCD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0DF342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MDMT Calculations in the Knuckle Portion:</w:t>
      </w:r>
    </w:p>
    <w:p w14:paraId="1DE0FAD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B04AE53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12, tr = 7.64, c = 3 mm., E* = 1</w:t>
      </w:r>
    </w:p>
    <w:p w14:paraId="5DA08F4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0.85, Temp. Reduction = 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73A56A8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BF5F30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1578150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ACA7E3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MDMT Calculations in the Head Straight Flange:</w:t>
      </w:r>
    </w:p>
    <w:p w14:paraId="0558B5F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74957C3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14, tr = 7.77, c = 3 mm., E* = 1</w:t>
      </w:r>
    </w:p>
    <w:p w14:paraId="13B8B2E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0.71, Temp. Reduction = 16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2FB4F4D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C2154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35C07E3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4B5FF9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Heads and Shells Exempted to -20F (-29C) by paragraph UG-20F</w:t>
      </w:r>
    </w:p>
    <w:p w14:paraId="451AD28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10BE90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0F8674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Hydrostatic Test Pressure Results:</w:t>
      </w:r>
    </w:p>
    <w:p w14:paraId="449FA4B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B7E5BE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Exchanger Shell Side Hydrostatic Test Pressures:</w:t>
      </w:r>
    </w:p>
    <w:p w14:paraId="799907A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EC6B3B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UG99b     = 1.30 * M.A.W.P. * Sa/S         </w:t>
      </w:r>
      <w:proofErr w:type="gramStart"/>
      <w:r>
        <w:rPr>
          <w:rFonts w:ascii="Courier New" w:hAnsi="Courier New" w:cs="Courier New"/>
          <w:sz w:val="18"/>
        </w:rPr>
        <w:t>29.624  bars</w:t>
      </w:r>
      <w:proofErr w:type="gramEnd"/>
    </w:p>
    <w:p w14:paraId="27E9094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Pressure per UG99</w:t>
      </w:r>
      <w:proofErr w:type="gramStart"/>
      <w:r>
        <w:rPr>
          <w:rFonts w:ascii="Courier New" w:hAnsi="Courier New" w:cs="Courier New"/>
          <w:sz w:val="18"/>
        </w:rPr>
        <w:t>b[</w:t>
      </w:r>
      <w:proofErr w:type="gramEnd"/>
      <w:r>
        <w:rPr>
          <w:rFonts w:ascii="Courier New" w:hAnsi="Courier New" w:cs="Courier New"/>
          <w:sz w:val="18"/>
        </w:rPr>
        <w:t>35] = 1.30 * Design Pres * Sa/S      28.600  bars</w:t>
      </w:r>
    </w:p>
    <w:p w14:paraId="321609F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UG99c     = 1.30 * M.A.P. - </w:t>
      </w:r>
      <w:proofErr w:type="gramStart"/>
      <w:r>
        <w:rPr>
          <w:rFonts w:ascii="Courier New" w:hAnsi="Courier New" w:cs="Courier New"/>
          <w:sz w:val="18"/>
        </w:rPr>
        <w:t>Head(</w:t>
      </w:r>
      <w:proofErr w:type="spellStart"/>
      <w:proofErr w:type="gramEnd"/>
      <w:r>
        <w:rPr>
          <w:rFonts w:ascii="Courier New" w:hAnsi="Courier New" w:cs="Courier New"/>
          <w:sz w:val="18"/>
        </w:rPr>
        <w:t>Hyd</w:t>
      </w:r>
      <w:proofErr w:type="spellEnd"/>
      <w:r>
        <w:rPr>
          <w:rFonts w:ascii="Courier New" w:hAnsi="Courier New" w:cs="Courier New"/>
          <w:sz w:val="18"/>
        </w:rPr>
        <w:t>)      30.501  bars</w:t>
      </w:r>
    </w:p>
    <w:p w14:paraId="128917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UG100     = 1.10 * M.A.W.P. * Sa/S         </w:t>
      </w:r>
      <w:proofErr w:type="gramStart"/>
      <w:r>
        <w:rPr>
          <w:rFonts w:ascii="Courier New" w:hAnsi="Courier New" w:cs="Courier New"/>
          <w:sz w:val="18"/>
        </w:rPr>
        <w:t>25.066  bars</w:t>
      </w:r>
      <w:proofErr w:type="gramEnd"/>
    </w:p>
    <w:p w14:paraId="3053BF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PED      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1.43*DP, 1.25*DP*ratio)    31.460  bars</w:t>
      </w:r>
    </w:p>
    <w:p w14:paraId="17F8D9C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App 27-</w:t>
      </w:r>
      <w:proofErr w:type="gramStart"/>
      <w:r>
        <w:rPr>
          <w:rFonts w:ascii="Courier New" w:hAnsi="Courier New" w:cs="Courier New"/>
          <w:sz w:val="18"/>
        </w:rPr>
        <w:t>4  =</w:t>
      </w:r>
      <w:proofErr w:type="gramEnd"/>
      <w:r>
        <w:rPr>
          <w:rFonts w:ascii="Courier New" w:hAnsi="Courier New" w:cs="Courier New"/>
          <w:sz w:val="18"/>
        </w:rPr>
        <w:t xml:space="preserve"> M.A.W.P.                       </w:t>
      </w:r>
      <w:proofErr w:type="gramStart"/>
      <w:r>
        <w:rPr>
          <w:rFonts w:ascii="Courier New" w:hAnsi="Courier New" w:cs="Courier New"/>
          <w:sz w:val="18"/>
        </w:rPr>
        <w:t>22.788  bars</w:t>
      </w:r>
      <w:proofErr w:type="gramEnd"/>
    </w:p>
    <w:p w14:paraId="40C84A3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ED4EBE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Exchanger Channel Side Hydrostatic Test Pressures:</w:t>
      </w:r>
    </w:p>
    <w:p w14:paraId="296B3D1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214317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UG99b     = 1.30 * M.A.W.P. * Sa/S         </w:t>
      </w:r>
      <w:proofErr w:type="gramStart"/>
      <w:r>
        <w:rPr>
          <w:rFonts w:ascii="Courier New" w:hAnsi="Courier New" w:cs="Courier New"/>
          <w:sz w:val="18"/>
        </w:rPr>
        <w:t>19.018  bars</w:t>
      </w:r>
      <w:proofErr w:type="gramEnd"/>
    </w:p>
    <w:p w14:paraId="2BBB6BD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UG99</w:t>
      </w:r>
      <w:proofErr w:type="gramStart"/>
      <w:r>
        <w:rPr>
          <w:rFonts w:ascii="Courier New" w:hAnsi="Courier New" w:cs="Courier New"/>
          <w:sz w:val="18"/>
        </w:rPr>
        <w:t>b[</w:t>
      </w:r>
      <w:proofErr w:type="gramEnd"/>
      <w:r>
        <w:rPr>
          <w:rFonts w:ascii="Courier New" w:hAnsi="Courier New" w:cs="Courier New"/>
          <w:sz w:val="18"/>
        </w:rPr>
        <w:t>35] = 1.30 * Design Pres * Sa/S       8.840  bars</w:t>
      </w:r>
    </w:p>
    <w:p w14:paraId="5024F2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UG99c     = 1.30 * M.A.P. - </w:t>
      </w:r>
      <w:proofErr w:type="gramStart"/>
      <w:r>
        <w:rPr>
          <w:rFonts w:ascii="Courier New" w:hAnsi="Courier New" w:cs="Courier New"/>
          <w:sz w:val="18"/>
        </w:rPr>
        <w:t>Head(</w:t>
      </w:r>
      <w:proofErr w:type="spellStart"/>
      <w:proofErr w:type="gramEnd"/>
      <w:r>
        <w:rPr>
          <w:rFonts w:ascii="Courier New" w:hAnsi="Courier New" w:cs="Courier New"/>
          <w:sz w:val="18"/>
        </w:rPr>
        <w:t>Hyd</w:t>
      </w:r>
      <w:proofErr w:type="spellEnd"/>
      <w:r>
        <w:rPr>
          <w:rFonts w:ascii="Courier New" w:hAnsi="Courier New" w:cs="Courier New"/>
          <w:sz w:val="18"/>
        </w:rPr>
        <w:t>)      25.480  bars</w:t>
      </w:r>
    </w:p>
    <w:p w14:paraId="3472E32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UG100     = 1.10 * M.A.W.P. * Sa/S         </w:t>
      </w:r>
      <w:proofErr w:type="gramStart"/>
      <w:r>
        <w:rPr>
          <w:rFonts w:ascii="Courier New" w:hAnsi="Courier New" w:cs="Courier New"/>
          <w:sz w:val="18"/>
        </w:rPr>
        <w:t>16.092  bars</w:t>
      </w:r>
      <w:proofErr w:type="gramEnd"/>
    </w:p>
    <w:p w14:paraId="368040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PED      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1.43*DP, 1.25*DP*ratio)     9.724  bars</w:t>
      </w:r>
    </w:p>
    <w:p w14:paraId="7142F4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per App 27-</w:t>
      </w:r>
      <w:proofErr w:type="gramStart"/>
      <w:r>
        <w:rPr>
          <w:rFonts w:ascii="Courier New" w:hAnsi="Courier New" w:cs="Courier New"/>
          <w:sz w:val="18"/>
        </w:rPr>
        <w:t>4  =</w:t>
      </w:r>
      <w:proofErr w:type="gramEnd"/>
      <w:r>
        <w:rPr>
          <w:rFonts w:ascii="Courier New" w:hAnsi="Courier New" w:cs="Courier New"/>
          <w:sz w:val="18"/>
        </w:rPr>
        <w:t xml:space="preserve"> M.A.W.P.                       </w:t>
      </w:r>
      <w:proofErr w:type="gramStart"/>
      <w:r>
        <w:rPr>
          <w:rFonts w:ascii="Courier New" w:hAnsi="Courier New" w:cs="Courier New"/>
          <w:sz w:val="18"/>
        </w:rPr>
        <w:t>14.629  bars</w:t>
      </w:r>
      <w:proofErr w:type="gramEnd"/>
    </w:p>
    <w:p w14:paraId="309E5E4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693B46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UG-99(b) Note 35, Test Pressure Calculation [Shell Side]:</w:t>
      </w:r>
    </w:p>
    <w:p w14:paraId="2B7D328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Test Factor * Design Pressure * Stress Ratio</w:t>
      </w:r>
    </w:p>
    <w:p w14:paraId="7D09489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1.3 * 22 * 1</w:t>
      </w:r>
    </w:p>
    <w:p w14:paraId="68322B2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28.600 bars</w:t>
      </w:r>
    </w:p>
    <w:p w14:paraId="67AF869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3CBF50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UG-99(b) Note 35, Test Pressure Calculation [Channel Side]:</w:t>
      </w:r>
    </w:p>
    <w:p w14:paraId="5283C5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Test Factor * Design Pressure * Stress Ratio</w:t>
      </w:r>
    </w:p>
    <w:p w14:paraId="2442E6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1.3 * 6.8 * 1</w:t>
      </w:r>
    </w:p>
    <w:p w14:paraId="3590700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8.840 bars</w:t>
      </w:r>
    </w:p>
    <w:p w14:paraId="0126554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6A20FA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Horizontal Test performed per: UG-99b (Note 35)</w:t>
      </w:r>
    </w:p>
    <w:p w14:paraId="023F86D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A2486C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Please note that Nozzle, Shell, Head, Flange, </w:t>
      </w:r>
      <w:proofErr w:type="spellStart"/>
      <w:r w:rsidRPr="003714B8">
        <w:rPr>
          <w:rFonts w:ascii="Arial" w:hAnsi="Courier New" w:cs="Courier New"/>
          <w:i/>
          <w:color w:val="0000FF"/>
          <w:sz w:val="18"/>
        </w:rPr>
        <w:t>etc</w:t>
      </w:r>
      <w:proofErr w:type="spellEnd"/>
      <w:r w:rsidRPr="003714B8">
        <w:rPr>
          <w:rFonts w:ascii="Arial" w:hAnsi="Courier New" w:cs="Courier New"/>
          <w:i/>
          <w:color w:val="0000FF"/>
          <w:sz w:val="18"/>
        </w:rPr>
        <w:t xml:space="preserve"> MAWPs are all considered</w:t>
      </w:r>
    </w:p>
    <w:p w14:paraId="46533B4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when determining the hydrotest pressure for those test types that are based</w:t>
      </w:r>
    </w:p>
    <w:p w14:paraId="0215685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on the MAWP of the vessel.</w:t>
      </w:r>
    </w:p>
    <w:p w14:paraId="0A4F78E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5DE772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Stresses on Elements due to Test Pressure (N./mm</w:t>
      </w:r>
      <w:r w:rsidRPr="003714B8">
        <w:rPr>
          <w:rFonts w:ascii="Tahoma" w:hAnsi="Courier New" w:cs="Courier New"/>
          <w:b/>
          <w:color w:val="000000"/>
          <w:sz w:val="18"/>
          <w:u w:val="single"/>
        </w:rPr>
        <w:t>²</w:t>
      </w:r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 &amp; bars):</w:t>
      </w:r>
    </w:p>
    <w:p w14:paraId="628E3BA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9413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From To              |    Stress </w:t>
      </w:r>
      <w:proofErr w:type="gramStart"/>
      <w:r>
        <w:rPr>
          <w:rFonts w:ascii="Courier New" w:hAnsi="Courier New" w:cs="Courier New"/>
          <w:sz w:val="18"/>
        </w:rPr>
        <w:t>|  Allowable</w:t>
      </w:r>
      <w:proofErr w:type="gramEnd"/>
      <w:r>
        <w:rPr>
          <w:rFonts w:ascii="Courier New" w:hAnsi="Courier New" w:cs="Courier New"/>
          <w:sz w:val="18"/>
        </w:rPr>
        <w:t xml:space="preserve"> |       Ratio | Pressure |</w:t>
      </w:r>
    </w:p>
    <w:p w14:paraId="1CC1FD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592414B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CH. Head             |      38.1 |      235.8 |       0.162 |     8.90 |</w:t>
      </w:r>
    </w:p>
    <w:p w14:paraId="583A98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CH. Barrel           |      39.1 |      235.8 |       0.166 |     8.90 |</w:t>
      </w:r>
    </w:p>
    <w:p w14:paraId="5B05BE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Port Barrel          |      98.2 |      235.8 |       0.416 |    28.66 |</w:t>
      </w:r>
    </w:p>
    <w:p w14:paraId="06618B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SH. Cone             |     173.3 |      235.8 |       0.735 |    28.69 |</w:t>
      </w:r>
    </w:p>
    <w:p w14:paraId="673741A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SH. Barrel           |     150.1 |      235.8 |       0.637 |    28.69 |</w:t>
      </w:r>
    </w:p>
    <w:p w14:paraId="4DDFC3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SH. Head             |     147.4 |      235.8 |       0.625 |    28.69 |</w:t>
      </w:r>
    </w:p>
    <w:p w14:paraId="1C56E3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4C60F87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F27C0F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Stress ratios for Nozzle and Pad Materials (N./mm</w:t>
      </w:r>
      <w:r w:rsidRPr="003714B8">
        <w:rPr>
          <w:rFonts w:ascii="Tahoma" w:hAnsi="Courier New" w:cs="Courier New"/>
          <w:b/>
          <w:color w:val="000000"/>
          <w:sz w:val="18"/>
        </w:rPr>
        <w:t>²</w:t>
      </w:r>
      <w:r w:rsidRPr="003714B8">
        <w:rPr>
          <w:rFonts w:ascii="Tahoma" w:hAnsi="Courier New" w:cs="Courier New"/>
          <w:b/>
          <w:color w:val="000000"/>
          <w:sz w:val="18"/>
        </w:rPr>
        <w:t>):</w:t>
      </w:r>
    </w:p>
    <w:p w14:paraId="7322D39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1C3E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| Pad/Nozzle |   Ambient |    Operating |   Ratio |</w:t>
      </w:r>
    </w:p>
    <w:p w14:paraId="489549C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223B218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T1 (3in.)            |     Nozzle |    117.90 |       117.90 |   1.000 |</w:t>
      </w:r>
    </w:p>
    <w:p w14:paraId="5181ABD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T1 (3in.)            |        Pad |    137.90 |       137.90 |   1.000 |</w:t>
      </w:r>
    </w:p>
    <w:p w14:paraId="76A9CCE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T2 (3in.)            |     Nozzle |    117.90 |       117.90 |   1.000 |</w:t>
      </w:r>
    </w:p>
    <w:p w14:paraId="6B27123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T2 (3in.)            |        Pad |    137.90 |       137.90 |   1.000 |</w:t>
      </w:r>
    </w:p>
    <w:p w14:paraId="54F370E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S1 (4in.)            |     Nozzle |    117.90 |       117.90 |   1.000 |</w:t>
      </w:r>
    </w:p>
    <w:p w14:paraId="1A3FE19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S1 (4in.)            |        Pad |    137.90 |       137.90 |   1.000 |</w:t>
      </w:r>
    </w:p>
    <w:p w14:paraId="1FBDCE6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S2 (6in.)            |     Nozzle |    117.90 |       117.90 |   1.000 |</w:t>
      </w:r>
    </w:p>
    <w:p w14:paraId="4FA4CF0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S2 (6in.)            |        Pad |    137.90 |       137.90 |   1.000 |</w:t>
      </w:r>
    </w:p>
    <w:p w14:paraId="00A7894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V (2in.)             |     Nozzle |    137.90 |       137.90 |   1.000 |</w:t>
      </w:r>
    </w:p>
    <w:p w14:paraId="3649353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D (2in.)             |     Nozzle |    137.90 |       137.90 |   1.000 |</w:t>
      </w:r>
    </w:p>
    <w:p w14:paraId="318A639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PSV (3in.)           |     Nozzle |    117.90 |       117.90 |   1.000 |</w:t>
      </w:r>
    </w:p>
    <w:p w14:paraId="251B14B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PSV (3in.)           |        Pad |    137.90 |       137.90 |   1.000 |</w:t>
      </w:r>
    </w:p>
    <w:p w14:paraId="1AF64BD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LG1 (2in.)           |     Nozzle |    117.90 |       117.90 |   1.000 |</w:t>
      </w:r>
    </w:p>
    <w:p w14:paraId="75C7E95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LG2 (2in.)           |     Nozzle |    117.90 |       117.90 |   1.000 |</w:t>
      </w:r>
    </w:p>
    <w:p w14:paraId="114EB8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1406B6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                                                         1.000</w:t>
      </w:r>
    </w:p>
    <w:p w14:paraId="608777C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80AACD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Stress ratios for Pressurized Vessel Elements (N./mm</w:t>
      </w:r>
      <w:r w:rsidRPr="003714B8">
        <w:rPr>
          <w:rFonts w:ascii="Tahoma" w:hAnsi="Courier New" w:cs="Courier New"/>
          <w:b/>
          <w:color w:val="000000"/>
          <w:sz w:val="18"/>
        </w:rPr>
        <w:t>²</w:t>
      </w:r>
      <w:r w:rsidRPr="003714B8">
        <w:rPr>
          <w:rFonts w:ascii="Tahoma" w:hAnsi="Courier New" w:cs="Courier New"/>
          <w:b/>
          <w:color w:val="000000"/>
          <w:sz w:val="18"/>
        </w:rPr>
        <w:t>):</w:t>
      </w:r>
    </w:p>
    <w:p w14:paraId="5C9579A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D6851A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|   Ambient |    Operating |   Ratio |</w:t>
      </w:r>
    </w:p>
    <w:p w14:paraId="561091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54AB2A8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CH. Head                          |    137.90 |       137.90 |   1.000 |</w:t>
      </w:r>
    </w:p>
    <w:p w14:paraId="458B520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CH. Barrel                        |    137.90 |       137.90 |   1.000 |</w:t>
      </w:r>
    </w:p>
    <w:p w14:paraId="0CD6162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CH. Flange                        |    137.90 |       137.90 |   1.000 |</w:t>
      </w:r>
    </w:p>
    <w:p w14:paraId="0C1DBB6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SH. Flange                        |    137.90 |       137.90 |   1.000 |</w:t>
      </w:r>
    </w:p>
    <w:p w14:paraId="6BAC20D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Port Barrel                       |    137.90 |       137.90 |   1.000 |</w:t>
      </w:r>
    </w:p>
    <w:p w14:paraId="45747C3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SH. Cone                          |    137.90 |       137.90 |   1.000 |</w:t>
      </w:r>
    </w:p>
    <w:p w14:paraId="20CE5F7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SH. Barrel                        |    137.90 |       137.90 |   1.000 |</w:t>
      </w:r>
    </w:p>
    <w:p w14:paraId="28311A0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SH. Head                          |    137.90 |       137.90 |   1.000 |</w:t>
      </w:r>
    </w:p>
    <w:p w14:paraId="7EBFF7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258F601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                                                         1.000</w:t>
      </w:r>
    </w:p>
    <w:p w14:paraId="0866B4D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7355FF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Stress ratios for Exchanger Materials (N./mm</w:t>
      </w:r>
      <w:r w:rsidRPr="003714B8">
        <w:rPr>
          <w:rFonts w:ascii="Tahoma" w:hAnsi="Courier New" w:cs="Courier New"/>
          <w:b/>
          <w:color w:val="000000"/>
          <w:sz w:val="18"/>
        </w:rPr>
        <w:t>²</w:t>
      </w:r>
      <w:r w:rsidRPr="003714B8">
        <w:rPr>
          <w:rFonts w:ascii="Tahoma" w:hAnsi="Courier New" w:cs="Courier New"/>
          <w:b/>
          <w:color w:val="000000"/>
          <w:sz w:val="18"/>
        </w:rPr>
        <w:t>):</w:t>
      </w:r>
    </w:p>
    <w:p w14:paraId="05AEA2B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7A49A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|   Ambient |    Operating |   Ratio |</w:t>
      </w:r>
    </w:p>
    <w:p w14:paraId="20C502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41004CA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FF"/>
          <w:sz w:val="18"/>
        </w:rPr>
        <w:t>Tube Material                     |    117.90 |       117.90 |   1.000 |</w:t>
      </w:r>
    </w:p>
    <w:p w14:paraId="438912DC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Courier New" w:hAnsi="Courier New" w:cs="Courier New"/>
          <w:color w:val="0000FF"/>
          <w:sz w:val="18"/>
        </w:rPr>
        <w:t>Tubesheet</w:t>
      </w:r>
      <w:proofErr w:type="spellEnd"/>
      <w:r w:rsidRPr="003714B8">
        <w:rPr>
          <w:rFonts w:ascii="Courier New" w:hAnsi="Courier New" w:cs="Courier New"/>
          <w:color w:val="0000FF"/>
          <w:sz w:val="18"/>
        </w:rPr>
        <w:t xml:space="preserve"> Material                |    137.90 |       137.90 |   1.000 |</w:t>
      </w:r>
    </w:p>
    <w:p w14:paraId="7CA54F3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6CDE0F1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                                                         1.000</w:t>
      </w:r>
    </w:p>
    <w:p w14:paraId="1DF67C5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40BEC7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Hoop Stress in Nozzle Wall during Pressure Test (N./mm</w:t>
      </w:r>
      <w:r w:rsidRPr="003714B8">
        <w:rPr>
          <w:rFonts w:ascii="Tahoma" w:hAnsi="Courier New" w:cs="Courier New"/>
          <w:b/>
          <w:color w:val="000000"/>
          <w:sz w:val="18"/>
        </w:rPr>
        <w:t>²</w:t>
      </w:r>
      <w:r w:rsidRPr="003714B8">
        <w:rPr>
          <w:rFonts w:ascii="Tahoma" w:hAnsi="Courier New" w:cs="Courier New"/>
          <w:b/>
          <w:color w:val="000000"/>
          <w:sz w:val="18"/>
        </w:rPr>
        <w:t>):</w:t>
      </w:r>
    </w:p>
    <w:p w14:paraId="287C790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A3C31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                    |   Ambient |    Operating |   Ratio |</w:t>
      </w:r>
    </w:p>
    <w:p w14:paraId="023A3C1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0F1F2D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T1 (3in.)                         |     10.43 |       217.19 |   0.048 |</w:t>
      </w:r>
    </w:p>
    <w:p w14:paraId="3A221CE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T2 (3in.)                         |     10.43 |       217.19 |   0.048 |</w:t>
      </w:r>
    </w:p>
    <w:p w14:paraId="49BB0B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S1 (4in.)                         |     23.20 |       217.20 |   0.107 |</w:t>
      </w:r>
    </w:p>
    <w:p w14:paraId="27B801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S2 (6in.)                         |     35.42 |       217.19 |   0.163 |</w:t>
      </w:r>
    </w:p>
    <w:p w14:paraId="592A424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 (2in.)                          |      7.71 |       223.40 |   0.035 |</w:t>
      </w:r>
    </w:p>
    <w:p w14:paraId="453CB2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 (2in.)                          |      7.71 |       223.40 |   0.035 |</w:t>
      </w:r>
    </w:p>
    <w:p w14:paraId="449B67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PSV (3in.)                        |     17.79 |       217.19 |   0.082 |</w:t>
      </w:r>
    </w:p>
    <w:p w14:paraId="18E438A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LG1 (2in.)                        |     17.48 |       217.19 |   0.080 |</w:t>
      </w:r>
    </w:p>
    <w:p w14:paraId="065D2C7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LG2 (2in.)                        |     17.48 |       217.19 |   0.080 |</w:t>
      </w:r>
    </w:p>
    <w:p w14:paraId="3F8093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42A7520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80340D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Elements Suitable for Test Pressure.</w:t>
      </w:r>
    </w:p>
    <w:p w14:paraId="1FDB77E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194E10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07894474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21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3813BC2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12" w:name="_Toc164246168"/>
      <w:r w:rsidRPr="003714B8">
        <w:rPr>
          <w:rFonts w:ascii="Courier New" w:hAnsi="Courier New" w:cs="Courier New"/>
          <w:sz w:val="18"/>
        </w:rPr>
        <w:instrText>External Pressure Calculations:</w:instrText>
      </w:r>
      <w:bookmarkEnd w:id="12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68251B5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External Pressure Calculation </w:t>
      </w:r>
      <w:proofErr w:type="gramStart"/>
      <w:r w:rsidRPr="003714B8">
        <w:rPr>
          <w:rFonts w:ascii="Tahoma" w:hAnsi="Courier New" w:cs="Courier New"/>
          <w:b/>
          <w:color w:val="000000"/>
          <w:sz w:val="18"/>
          <w:u w:val="single"/>
        </w:rPr>
        <w:t>Results :</w:t>
      </w:r>
      <w:proofErr w:type="gramEnd"/>
    </w:p>
    <w:p w14:paraId="72970B9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7A5373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External Pressure Calculations:</w:t>
      </w:r>
    </w:p>
    <w:p w14:paraId="08430C4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F3A991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  |    Section |    Outside </w:t>
      </w:r>
      <w:proofErr w:type="gramStart"/>
      <w:r>
        <w:rPr>
          <w:rFonts w:ascii="Courier New" w:hAnsi="Courier New" w:cs="Courier New"/>
          <w:sz w:val="18"/>
        </w:rPr>
        <w:t>|  Corroded</w:t>
      </w:r>
      <w:proofErr w:type="gramEnd"/>
      <w:r>
        <w:rPr>
          <w:rFonts w:ascii="Courier New" w:hAnsi="Courier New" w:cs="Courier New"/>
          <w:sz w:val="18"/>
        </w:rPr>
        <w:t xml:space="preserve"> |    Factor  |     Factor |</w:t>
      </w:r>
    </w:p>
    <w:p w14:paraId="5610FCD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From|   To |     Length |   Diameter | Thickness |       A    |        B   |</w:t>
      </w:r>
    </w:p>
    <w:p w14:paraId="64C1E3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  |        mm. |        mm. |       mm. |            |     N./mm² |</w:t>
      </w:r>
    </w:p>
    <w:p w14:paraId="7D364D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</w:t>
      </w:r>
    </w:p>
    <w:p w14:paraId="273BD14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10|    20|    No Calc |        620 |         7 </w:t>
      </w:r>
      <w:proofErr w:type="gramStart"/>
      <w:r>
        <w:rPr>
          <w:rFonts w:ascii="Courier New" w:hAnsi="Courier New" w:cs="Courier New"/>
          <w:sz w:val="18"/>
        </w:rPr>
        <w:t>|  0.0015681</w:t>
      </w:r>
      <w:proofErr w:type="gramEnd"/>
      <w:r>
        <w:rPr>
          <w:rFonts w:ascii="Courier New" w:hAnsi="Courier New" w:cs="Courier New"/>
          <w:sz w:val="18"/>
        </w:rPr>
        <w:t xml:space="preserve"> |    97.9287 |</w:t>
      </w:r>
    </w:p>
    <w:p w14:paraId="3CD761B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    30|        400 |        620 |         7 </w:t>
      </w:r>
      <w:proofErr w:type="gramStart"/>
      <w:r>
        <w:rPr>
          <w:rFonts w:ascii="Courier New" w:hAnsi="Courier New" w:cs="Courier New"/>
          <w:sz w:val="18"/>
        </w:rPr>
        <w:t>|  0.0026194</w:t>
      </w:r>
      <w:proofErr w:type="gramEnd"/>
      <w:r>
        <w:rPr>
          <w:rFonts w:ascii="Courier New" w:hAnsi="Courier New" w:cs="Courier New"/>
          <w:sz w:val="18"/>
        </w:rPr>
        <w:t xml:space="preserve"> |    109.396 |</w:t>
      </w:r>
    </w:p>
    <w:p w14:paraId="2DCB63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30|    40|    No Calc |        ... |        57 |    No Calc |    No Calc |</w:t>
      </w:r>
    </w:p>
    <w:p w14:paraId="6EC142A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40|    50|    No Calc |        ... |        57 |    No Calc |    No Calc |</w:t>
      </w:r>
    </w:p>
    <w:p w14:paraId="072813C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50|    60|        150 |        624 |         9 |   0.012325 |    122.731 |</w:t>
      </w:r>
    </w:p>
    <w:p w14:paraId="278BC2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60|    70|    2892.08 |    952.713 |         9 | 0.00030613 |    30.6064 |</w:t>
      </w:r>
    </w:p>
    <w:p w14:paraId="37A57FC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    80|    2892.08 |        949 |         9 | 0.00038034 |    38.0256 |</w:t>
      </w:r>
    </w:p>
    <w:p w14:paraId="6324EFE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80|    90|    No Calc |        949 |         9 </w:t>
      </w:r>
      <w:proofErr w:type="gramStart"/>
      <w:r>
        <w:rPr>
          <w:rFonts w:ascii="Courier New" w:hAnsi="Courier New" w:cs="Courier New"/>
          <w:sz w:val="18"/>
        </w:rPr>
        <w:t>|  0.0013172</w:t>
      </w:r>
      <w:proofErr w:type="gramEnd"/>
      <w:r>
        <w:rPr>
          <w:rFonts w:ascii="Courier New" w:hAnsi="Courier New" w:cs="Courier New"/>
          <w:sz w:val="18"/>
        </w:rPr>
        <w:t xml:space="preserve"> |     93.319 |</w:t>
      </w:r>
    </w:p>
    <w:p w14:paraId="1B146A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</w:t>
      </w:r>
    </w:p>
    <w:p w14:paraId="794A6F2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79844B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External Pressure Calculations:</w:t>
      </w:r>
    </w:p>
    <w:p w14:paraId="679167B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044B0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  |   External |   External |        External |    External |</w:t>
      </w:r>
    </w:p>
    <w:p w14:paraId="763989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From|   To </w:t>
      </w:r>
      <w:proofErr w:type="gramStart"/>
      <w:r>
        <w:rPr>
          <w:rFonts w:ascii="Courier New" w:hAnsi="Courier New" w:cs="Courier New"/>
          <w:sz w:val="18"/>
        </w:rPr>
        <w:t>|  Actual</w:t>
      </w:r>
      <w:proofErr w:type="gramEnd"/>
      <w:r>
        <w:rPr>
          <w:rFonts w:ascii="Courier New" w:hAnsi="Courier New" w:cs="Courier New"/>
          <w:sz w:val="18"/>
        </w:rPr>
        <w:t xml:space="preserve"> T. | Required T.| Design Pressure |    M.A.W.P. |</w:t>
      </w:r>
    </w:p>
    <w:p w14:paraId="186197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  |        mm. |        mm. |            bars |        bars |</w:t>
      </w:r>
    </w:p>
    <w:p w14:paraId="72F3F06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</w:t>
      </w:r>
    </w:p>
    <w:p w14:paraId="13597E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10|    20|         10 |    4.57853 |               1 |        12.3 |</w:t>
      </w:r>
    </w:p>
    <w:p w14:paraId="6B4FFBE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    30|         10 |    4.65419 |         1.03419 |        16.5 |</w:t>
      </w:r>
    </w:p>
    <w:p w14:paraId="767FF79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30|    40|         60 |     57.277 |         1.03419 |     No Calc |</w:t>
      </w:r>
    </w:p>
    <w:p w14:paraId="264AC6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40|    50|         60 |    53.5432 |         1.03419 |     No Calc |</w:t>
      </w:r>
    </w:p>
    <w:p w14:paraId="1DB7C5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50|    60|         12 |    4.10182 |         1.03419 |        23.6 |</w:t>
      </w:r>
    </w:p>
    <w:p w14:paraId="2E0ECB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60|    70|         12 |    8.61227 |         1.03419 |        3.34 |</w:t>
      </w:r>
    </w:p>
    <w:p w14:paraId="08AE4A8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    80|         12 |    7.84861 |         1.03419 |        4.81 |</w:t>
      </w:r>
    </w:p>
    <w:p w14:paraId="216DCD9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80|    90|         12 |    5.45716 |         1.03419 |        9.83 |</w:t>
      </w:r>
    </w:p>
    <w:p w14:paraId="0C7535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</w:t>
      </w:r>
    </w:p>
    <w:p w14:paraId="078054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Minimum                                                       3.34</w:t>
      </w:r>
    </w:p>
    <w:p w14:paraId="6138FE4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803EE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External Pressure Calculations:</w:t>
      </w:r>
    </w:p>
    <w:p w14:paraId="6CF97AC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E82F3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  |   Actual Length | Allowable Length | Ring Inertia | Ring Inertia |</w:t>
      </w:r>
    </w:p>
    <w:p w14:paraId="1B67FB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From|   To | Bet. Stiffeners </w:t>
      </w:r>
      <w:proofErr w:type="gramStart"/>
      <w:r>
        <w:rPr>
          <w:rFonts w:ascii="Courier New" w:hAnsi="Courier New" w:cs="Courier New"/>
          <w:sz w:val="18"/>
        </w:rPr>
        <w:t>|  Bet</w:t>
      </w:r>
      <w:proofErr w:type="gramEnd"/>
      <w:r>
        <w:rPr>
          <w:rFonts w:ascii="Courier New" w:hAnsi="Courier New" w:cs="Courier New"/>
          <w:sz w:val="18"/>
        </w:rPr>
        <w:t>. Stiffeners |     Required |    Available |</w:t>
      </w:r>
    </w:p>
    <w:p w14:paraId="7F26DD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  |             mm. |              mm. |        cm**4 |        cm**4 |</w:t>
      </w:r>
    </w:p>
    <w:p w14:paraId="1113CA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</w:t>
      </w:r>
    </w:p>
    <w:p w14:paraId="3F5A21A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10|    20|         No Calc |          No Calc |      No Calc |      No Calc |</w:t>
      </w:r>
    </w:p>
    <w:p w14:paraId="7FC8F0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    30|             400 |            11389 |      No Calc |      No Calc |</w:t>
      </w:r>
    </w:p>
    <w:p w14:paraId="5ACB0E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30|    40|         No Calc |          No Calc |      No Calc |      No Calc |</w:t>
      </w:r>
    </w:p>
    <w:p w14:paraId="3AF5C5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40|    50|         No Calc |          No Calc |      No Calc |      No Calc |</w:t>
      </w:r>
    </w:p>
    <w:p w14:paraId="01A34E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50|    60|             150 |          3156.37 |      No Calc |      No Calc |</w:t>
      </w:r>
    </w:p>
    <w:p w14:paraId="71063F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60|    70|         2892.08 |          2892.08 |      No Calc |      No Calc |</w:t>
      </w:r>
    </w:p>
    <w:p w14:paraId="17AE31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    80|         2892.08 |          61083.1 |      No Calc |      No Calc |</w:t>
      </w:r>
    </w:p>
    <w:p w14:paraId="109F04E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80|    90|         No Calc |          No Calc |      No Calc |      No Calc |</w:t>
      </w:r>
    </w:p>
    <w:p w14:paraId="3F8C8D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</w:t>
      </w:r>
    </w:p>
    <w:p w14:paraId="0E2F8B2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0FA677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Elements Suitable for External Pressure.</w:t>
      </w:r>
    </w:p>
    <w:p w14:paraId="3160AD6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4E837F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ASME Code, Section VIII Division 1, 2019</w:t>
      </w:r>
    </w:p>
    <w:p w14:paraId="3BB7840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A51BC9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7CBCCCD6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22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720B21B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13" w:name="_Toc164246169"/>
      <w:r w:rsidRPr="003714B8">
        <w:rPr>
          <w:rFonts w:ascii="Courier New" w:hAnsi="Courier New" w:cs="Courier New"/>
          <w:sz w:val="18"/>
        </w:rPr>
        <w:instrText>Element and Detail Weights:</w:instrText>
      </w:r>
      <w:bookmarkEnd w:id="13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3019E3A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Element and Detail Weights:</w:t>
      </w:r>
    </w:p>
    <w:p w14:paraId="6C3FDDC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92C002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   Element |    Element </w:t>
      </w:r>
      <w:proofErr w:type="gramStart"/>
      <w:r>
        <w:rPr>
          <w:rFonts w:ascii="Courier New" w:hAnsi="Courier New" w:cs="Courier New"/>
          <w:sz w:val="18"/>
        </w:rPr>
        <w:t>|  Corroded</w:t>
      </w:r>
      <w:proofErr w:type="gramEnd"/>
      <w:r>
        <w:rPr>
          <w:rFonts w:ascii="Courier New" w:hAnsi="Courier New" w:cs="Courier New"/>
          <w:sz w:val="18"/>
        </w:rPr>
        <w:t xml:space="preserve"> |   Corroded | Extra due  |</w:t>
      </w:r>
    </w:p>
    <w:p w14:paraId="580E782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From| To | Metal </w:t>
      </w:r>
      <w:proofErr w:type="spellStart"/>
      <w:r>
        <w:rPr>
          <w:rFonts w:ascii="Courier New" w:hAnsi="Courier New" w:cs="Courier New"/>
          <w:sz w:val="18"/>
        </w:rPr>
        <w:t>Wgt</w:t>
      </w:r>
      <w:proofErr w:type="spellEnd"/>
      <w:r>
        <w:rPr>
          <w:rFonts w:ascii="Courier New" w:hAnsi="Courier New" w:cs="Courier New"/>
          <w:sz w:val="18"/>
        </w:rPr>
        <w:t xml:space="preserve">. | </w:t>
      </w:r>
      <w:proofErr w:type="gramStart"/>
      <w:r>
        <w:rPr>
          <w:rFonts w:ascii="Courier New" w:hAnsi="Courier New" w:cs="Courier New"/>
          <w:sz w:val="18"/>
        </w:rPr>
        <w:t>ID  Volume</w:t>
      </w:r>
      <w:proofErr w:type="gramEnd"/>
      <w:r>
        <w:rPr>
          <w:rFonts w:ascii="Courier New" w:hAnsi="Courier New" w:cs="Courier New"/>
          <w:sz w:val="18"/>
        </w:rPr>
        <w:t xml:space="preserve"> |Metal </w:t>
      </w:r>
      <w:proofErr w:type="spellStart"/>
      <w:r>
        <w:rPr>
          <w:rFonts w:ascii="Courier New" w:hAnsi="Courier New" w:cs="Courier New"/>
          <w:sz w:val="18"/>
        </w:rPr>
        <w:t>Wgt</w:t>
      </w:r>
      <w:proofErr w:type="spellEnd"/>
      <w:r>
        <w:rPr>
          <w:rFonts w:ascii="Courier New" w:hAnsi="Courier New" w:cs="Courier New"/>
          <w:sz w:val="18"/>
        </w:rPr>
        <w:t xml:space="preserve">. </w:t>
      </w:r>
      <w:proofErr w:type="gramStart"/>
      <w:r>
        <w:rPr>
          <w:rFonts w:ascii="Courier New" w:hAnsi="Courier New" w:cs="Courier New"/>
          <w:sz w:val="18"/>
        </w:rPr>
        <w:t>|  ID</w:t>
      </w:r>
      <w:proofErr w:type="gramEnd"/>
      <w:r>
        <w:rPr>
          <w:rFonts w:ascii="Courier New" w:hAnsi="Courier New" w:cs="Courier New"/>
          <w:sz w:val="18"/>
        </w:rPr>
        <w:t xml:space="preserve"> Volume | Misc %     |</w:t>
      </w:r>
    </w:p>
    <w:p w14:paraId="3E24AC3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       kg. |        Cm. |       kg. |        Cm. |        kg. |</w:t>
      </w:r>
    </w:p>
    <w:p w14:paraId="1FF076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</w:t>
      </w:r>
    </w:p>
    <w:p w14:paraId="670C691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10</w:t>
      </w:r>
      <w:proofErr w:type="gramStart"/>
      <w:r>
        <w:rPr>
          <w:rFonts w:ascii="Courier New" w:hAnsi="Courier New" w:cs="Courier New"/>
          <w:sz w:val="18"/>
        </w:rPr>
        <w:t>|  20</w:t>
      </w:r>
      <w:proofErr w:type="gramEnd"/>
      <w:r>
        <w:rPr>
          <w:rFonts w:ascii="Courier New" w:hAnsi="Courier New" w:cs="Courier New"/>
          <w:sz w:val="18"/>
        </w:rPr>
        <w:t>|    50.6331 |    42419.1 |   37.9748 |    43560.2 |    3.03799 |</w:t>
      </w:r>
    </w:p>
    <w:p w14:paraId="6228F7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</w:t>
      </w:r>
      <w:proofErr w:type="gramStart"/>
      <w:r>
        <w:rPr>
          <w:rFonts w:ascii="Courier New" w:hAnsi="Courier New" w:cs="Courier New"/>
          <w:sz w:val="18"/>
        </w:rPr>
        <w:t>|  30</w:t>
      </w:r>
      <w:proofErr w:type="gramEnd"/>
      <w:r>
        <w:rPr>
          <w:rFonts w:ascii="Courier New" w:hAnsi="Courier New" w:cs="Courier New"/>
          <w:sz w:val="18"/>
        </w:rPr>
        <w:t>|    44.5585 |    84838.2 |   31.3443 |    86543.5 |    2.67351 |</w:t>
      </w:r>
    </w:p>
    <w:p w14:paraId="58AA751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</w:t>
      </w:r>
      <w:proofErr w:type="gramStart"/>
      <w:r>
        <w:rPr>
          <w:rFonts w:ascii="Courier New" w:hAnsi="Courier New" w:cs="Courier New"/>
          <w:sz w:val="18"/>
        </w:rPr>
        <w:t>|  40</w:t>
      </w:r>
      <w:proofErr w:type="gramEnd"/>
      <w:r>
        <w:rPr>
          <w:rFonts w:ascii="Courier New" w:hAnsi="Courier New" w:cs="Courier New"/>
          <w:sz w:val="18"/>
        </w:rPr>
        <w:t>|    123.873 |    33032.9 |   118.807 |      33175 |    7.43237 |</w:t>
      </w:r>
    </w:p>
    <w:p w14:paraId="1E5A93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</w:t>
      </w:r>
      <w:proofErr w:type="gramStart"/>
      <w:r>
        <w:rPr>
          <w:rFonts w:ascii="Courier New" w:hAnsi="Courier New" w:cs="Courier New"/>
          <w:sz w:val="18"/>
        </w:rPr>
        <w:t>|  50</w:t>
      </w:r>
      <w:proofErr w:type="gramEnd"/>
      <w:r>
        <w:rPr>
          <w:rFonts w:ascii="Courier New" w:hAnsi="Courier New" w:cs="Courier New"/>
          <w:sz w:val="18"/>
        </w:rPr>
        <w:t>|    124.828 |    33032.9 |   119.762 |      33175 |    7.48967 |</w:t>
      </w:r>
    </w:p>
    <w:p w14:paraId="13CDECF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50</w:t>
      </w:r>
      <w:proofErr w:type="gramStart"/>
      <w:r>
        <w:rPr>
          <w:rFonts w:ascii="Courier New" w:hAnsi="Courier New" w:cs="Courier New"/>
          <w:sz w:val="18"/>
        </w:rPr>
        <w:t>|  60</w:t>
      </w:r>
      <w:proofErr w:type="gramEnd"/>
      <w:r>
        <w:rPr>
          <w:rFonts w:ascii="Courier New" w:hAnsi="Courier New" w:cs="Courier New"/>
          <w:sz w:val="18"/>
        </w:rPr>
        <w:t>|    26.8228 |    26340.9 |   20.2156 |    27193.6 |    1.60936 |</w:t>
      </w:r>
    </w:p>
    <w:p w14:paraId="5E076B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</w:t>
      </w:r>
      <w:proofErr w:type="gramStart"/>
      <w:r>
        <w:rPr>
          <w:rFonts w:ascii="Courier New" w:hAnsi="Courier New" w:cs="Courier New"/>
          <w:sz w:val="18"/>
        </w:rPr>
        <w:t>|  70</w:t>
      </w:r>
      <w:proofErr w:type="gramEnd"/>
      <w:r>
        <w:rPr>
          <w:rFonts w:ascii="Courier New" w:hAnsi="Courier New" w:cs="Courier New"/>
          <w:sz w:val="18"/>
        </w:rPr>
        <w:t>|    147.993 |     201391 |    111.49 |     206101 |    8.87957 |</w:t>
      </w:r>
    </w:p>
    <w:p w14:paraId="5DBDD0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</w:t>
      </w:r>
      <w:proofErr w:type="gramStart"/>
      <w:r>
        <w:rPr>
          <w:rFonts w:ascii="Courier New" w:hAnsi="Courier New" w:cs="Courier New"/>
          <w:sz w:val="18"/>
        </w:rPr>
        <w:t>|  80</w:t>
      </w:r>
      <w:proofErr w:type="gramEnd"/>
      <w:r>
        <w:rPr>
          <w:rFonts w:ascii="Courier New" w:hAnsi="Courier New" w:cs="Courier New"/>
          <w:sz w:val="18"/>
        </w:rPr>
        <w:t>|    602.315 |    1250746 |   453.181 |    1269991 |    36.1389 |</w:t>
      </w:r>
    </w:p>
    <w:p w14:paraId="55F9CAE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80</w:t>
      </w:r>
      <w:proofErr w:type="gramStart"/>
      <w:r>
        <w:rPr>
          <w:rFonts w:ascii="Courier New" w:hAnsi="Courier New" w:cs="Courier New"/>
          <w:sz w:val="18"/>
        </w:rPr>
        <w:t>|  90</w:t>
      </w:r>
      <w:proofErr w:type="gramEnd"/>
      <w:r>
        <w:rPr>
          <w:rFonts w:ascii="Courier New" w:hAnsi="Courier New" w:cs="Courier New"/>
          <w:sz w:val="18"/>
        </w:rPr>
        <w:t>|    130.511 |     137226 |   102.544 |     139693 |    7.83066 |</w:t>
      </w:r>
    </w:p>
    <w:p w14:paraId="6AEA5AB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</w:t>
      </w:r>
    </w:p>
    <w:p w14:paraId="3BA6BA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Total |       1251 | 1809026.62 |       995 | 1839432.50 |         75 |</w:t>
      </w:r>
    </w:p>
    <w:p w14:paraId="06509E1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DCE193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00"/>
          <w:sz w:val="18"/>
        </w:rPr>
        <w:t>For elements specified as shell side elements, the volume(s) shown</w:t>
      </w:r>
    </w:p>
    <w:p w14:paraId="46AA680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00"/>
          <w:sz w:val="18"/>
        </w:rPr>
        <w:t>above for those elements, reflects the displacement of the tubes.</w:t>
      </w:r>
    </w:p>
    <w:p w14:paraId="12651FC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C818D6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Weight of Details:</w:t>
      </w:r>
    </w:p>
    <w:p w14:paraId="2119ABE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0E401A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</w:t>
      </w:r>
      <w:proofErr w:type="gramStart"/>
      <w:r>
        <w:rPr>
          <w:rFonts w:ascii="Courier New" w:hAnsi="Courier New" w:cs="Courier New"/>
          <w:sz w:val="18"/>
        </w:rPr>
        <w:t>|  Weight</w:t>
      </w:r>
      <w:proofErr w:type="gramEnd"/>
      <w:r>
        <w:rPr>
          <w:rFonts w:ascii="Courier New" w:hAnsi="Courier New" w:cs="Courier New"/>
          <w:sz w:val="18"/>
        </w:rPr>
        <w:t xml:space="preserve"> of |  X Offset, | Y Offset, |    Z Offset |</w:t>
      </w:r>
    </w:p>
    <w:p w14:paraId="7620238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</w:t>
      </w:r>
      <w:proofErr w:type="spellStart"/>
      <w:r>
        <w:rPr>
          <w:rFonts w:ascii="Courier New" w:hAnsi="Courier New" w:cs="Courier New"/>
          <w:sz w:val="18"/>
        </w:rPr>
        <w:t>From|Type</w:t>
      </w:r>
      <w:proofErr w:type="spellEnd"/>
      <w:r>
        <w:rPr>
          <w:rFonts w:ascii="Courier New" w:hAnsi="Courier New" w:cs="Courier New"/>
          <w:sz w:val="18"/>
        </w:rPr>
        <w:t xml:space="preserve">|     Detail | </w:t>
      </w:r>
      <w:proofErr w:type="spellStart"/>
      <w:r>
        <w:rPr>
          <w:rFonts w:ascii="Courier New" w:hAnsi="Courier New" w:cs="Courier New"/>
          <w:sz w:val="18"/>
        </w:rPr>
        <w:t>Dtl</w:t>
      </w:r>
      <w:proofErr w:type="spellEnd"/>
      <w:r>
        <w:rPr>
          <w:rFonts w:ascii="Courier New" w:hAnsi="Courier New" w:cs="Courier New"/>
          <w:sz w:val="18"/>
        </w:rPr>
        <w:t>. Cent. |</w:t>
      </w:r>
      <w:proofErr w:type="spellStart"/>
      <w:r>
        <w:rPr>
          <w:rFonts w:ascii="Courier New" w:hAnsi="Courier New" w:cs="Courier New"/>
          <w:sz w:val="18"/>
        </w:rPr>
        <w:t>Dtl</w:t>
      </w:r>
      <w:proofErr w:type="spellEnd"/>
      <w:r>
        <w:rPr>
          <w:rFonts w:ascii="Courier New" w:hAnsi="Courier New" w:cs="Courier New"/>
          <w:sz w:val="18"/>
        </w:rPr>
        <w:t xml:space="preserve">. Cent. </w:t>
      </w:r>
      <w:proofErr w:type="gramStart"/>
      <w:r>
        <w:rPr>
          <w:rFonts w:ascii="Courier New" w:hAnsi="Courier New" w:cs="Courier New"/>
          <w:sz w:val="18"/>
        </w:rPr>
        <w:t xml:space="preserve">|  </w:t>
      </w:r>
      <w:proofErr w:type="spellStart"/>
      <w:r>
        <w:rPr>
          <w:rFonts w:ascii="Courier New" w:hAnsi="Courier New" w:cs="Courier New"/>
          <w:sz w:val="18"/>
        </w:rPr>
        <w:t>Dtl</w:t>
      </w:r>
      <w:proofErr w:type="spellEnd"/>
      <w:proofErr w:type="gramEnd"/>
      <w:r>
        <w:rPr>
          <w:rFonts w:ascii="Courier New" w:hAnsi="Courier New" w:cs="Courier New"/>
          <w:sz w:val="18"/>
        </w:rPr>
        <w:t>. Cent. | Description</w:t>
      </w:r>
    </w:p>
    <w:p w14:paraId="49FF02C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       kg. |        mm. |       mm. |         mm. |</w:t>
      </w:r>
    </w:p>
    <w:p w14:paraId="571A49F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</w:t>
      </w:r>
    </w:p>
    <w:p w14:paraId="269428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10|Liqd|    38.9339 |        -50 0.18167E-04 |         ... |   Liquid: 10</w:t>
      </w:r>
    </w:p>
    <w:p w14:paraId="1CE850A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10|Insl|    10.0491 |        -50 |       ... |         ... |   Ins: 10</w:t>
      </w:r>
    </w:p>
    <w:p w14:paraId="176BFE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20|Liqd|    77.8679 |        150 |       ... |         ... |   Liquid: 20</w:t>
      </w:r>
    </w:p>
    <w:p w14:paraId="24FD0BB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20|Insl|    8.84351 |        150 |       ... |         ... |   Ins: 20</w:t>
      </w:r>
    </w:p>
    <w:p w14:paraId="1AB735A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20|Nozl|    12.5737 |        150 |   326.037 |    -111.113 |   T1 (3in.)</w:t>
      </w:r>
    </w:p>
    <w:p w14:paraId="019267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20|Nozl|    12.5737 |        150 </w:t>
      </w:r>
      <w:proofErr w:type="gramStart"/>
      <w:r>
        <w:rPr>
          <w:rFonts w:ascii="Courier New" w:hAnsi="Courier New" w:cs="Courier New"/>
          <w:sz w:val="18"/>
        </w:rPr>
        <w:t>|  -</w:t>
      </w:r>
      <w:proofErr w:type="gramEnd"/>
      <w:r>
        <w:rPr>
          <w:rFonts w:ascii="Courier New" w:hAnsi="Courier New" w:cs="Courier New"/>
          <w:sz w:val="18"/>
        </w:rPr>
        <w:t>326.037 |    -111.113 |   T2 (3in.)</w:t>
      </w:r>
    </w:p>
    <w:p w14:paraId="6899111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20|Wght|         70 |        150 |       ... |         ... |   PASS PAR.</w:t>
      </w:r>
    </w:p>
    <w:p w14:paraId="53322B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30|Liqd|    30.3189 |       42.5 |       ... |         ... |   Liquid: 30</w:t>
      </w:r>
    </w:p>
    <w:p w14:paraId="46C81BF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30|Insl|    4.60465 |       42.5 |       ... |         ... |   Ins: 30</w:t>
      </w:r>
    </w:p>
    <w:p w14:paraId="05E686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40|Liqd|    17.5991 |       42.5 |       ... |         ... |   Liquid: 40</w:t>
      </w:r>
    </w:p>
    <w:p w14:paraId="77C9D63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40|Insl|    4.64015 |       42.5 |       ... |         ... |   Ins: 40</w:t>
      </w:r>
    </w:p>
    <w:p w14:paraId="152CED3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50|Liqd|    14.0338 |         75 |       ... |         ... |   Liquid: 50</w:t>
      </w:r>
    </w:p>
    <w:p w14:paraId="7795A8B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50|Insl|    4.44777 |         75 |       ... |         ... |   Ins: 50</w:t>
      </w:r>
    </w:p>
    <w:p w14:paraId="4375EB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60|Liqd|    107.296 |    217.188 |    -81.25 |         ... |   Liquid: 60</w:t>
      </w:r>
    </w:p>
    <w:p w14:paraId="1DC6BC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60|Insl|    23.6443 |      282.5 |       ... |         ... |   Ins: 60</w:t>
      </w:r>
    </w:p>
    <w:p w14:paraId="6C4C43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60|Nozl|    26.5597 |        150 |   -519.65 |         ... |   S1 (4in.)</w:t>
      </w:r>
    </w:p>
    <w:p w14:paraId="44D48A5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70|Sadl|    105.632 |        230 |    594.25 |         ... |   Left Saddle</w:t>
      </w:r>
    </w:p>
    <w:p w14:paraId="28CB2A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70|Sadl|    105.632 |       1650 |    594.25 |         ... |   Right Saddle</w:t>
      </w:r>
    </w:p>
    <w:p w14:paraId="151EF2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70|Liqd|    666.365 |       1100 |       ... |         ... |   Liquid: 70</w:t>
      </w:r>
    </w:p>
    <w:p w14:paraId="5F49B14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70|Insl|    96.2295 |       1100 |       ... |         ... |   Ins: 70</w:t>
      </w:r>
    </w:p>
    <w:p w14:paraId="2923B5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70|Nozl|    50.5487 |       1100 |   546.637 |         ... |   S2 (6in.)</w:t>
      </w:r>
    </w:p>
    <w:p w14:paraId="59F8051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70|Nozl|    10.5874 |       2050 |     487.9 |         ... |   V (2in.)</w:t>
      </w:r>
    </w:p>
    <w:p w14:paraId="1AE7FF4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70|Nozl|    10.5874 |       2050 |    -487.9 |         ... |   D (2in.)</w:t>
      </w:r>
    </w:p>
    <w:p w14:paraId="5139EC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70|Nozl|    17.4622 |        170 |    506.95 |         ... |   PSV (3in.)</w:t>
      </w:r>
    </w:p>
    <w:p w14:paraId="363058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70|Nozl|    6.46311 |        600 |   485.017 |         ... |   LG1 (2in.)</w:t>
      </w:r>
    </w:p>
    <w:p w14:paraId="77C9DC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70|Nozl|    9.29522 |        600 </w:t>
      </w:r>
      <w:proofErr w:type="gramStart"/>
      <w:r>
        <w:rPr>
          <w:rFonts w:ascii="Courier New" w:hAnsi="Courier New" w:cs="Courier New"/>
          <w:sz w:val="18"/>
        </w:rPr>
        <w:t>|  -</w:t>
      </w:r>
      <w:proofErr w:type="gramEnd"/>
      <w:r>
        <w:rPr>
          <w:rFonts w:ascii="Courier New" w:hAnsi="Courier New" w:cs="Courier New"/>
          <w:sz w:val="18"/>
        </w:rPr>
        <w:t>485.017 |         ... |   LG2 (2in.)</w:t>
      </w:r>
    </w:p>
    <w:p w14:paraId="162396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70|Wght|        100 |        100 |       ... |         160 |   BUNDLE MISS.</w:t>
      </w:r>
    </w:p>
    <w:p w14:paraId="6E496C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70|Wght|        100 |       1450 |       ... |         160 |   BUNDLE MISS.</w:t>
      </w:r>
    </w:p>
    <w:p w14:paraId="11D9048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80|Liqd|    73.1104 |    127.083 |       ... |         ... |   Liquid: 80</w:t>
      </w:r>
    </w:p>
    <w:p w14:paraId="4D8E7C5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80|Insl|    20.8513 |    140.625 |       ... |         ... |   Ins: 80</w:t>
      </w:r>
    </w:p>
    <w:p w14:paraId="6E44E7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30|FTsh|    110.743 |        124 |       ... |         ... |  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</w:p>
    <w:p w14:paraId="646968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30|Tube|    781.029 |       1344 |       ... |         ... |   Tubes</w:t>
      </w:r>
    </w:p>
    <w:p w14:paraId="3ACEA16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</w:t>
      </w:r>
    </w:p>
    <w:p w14:paraId="2411B29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5FD5F7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Total Weight of Each Detail Type:</w:t>
      </w:r>
    </w:p>
    <w:p w14:paraId="74432CF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02010E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Saddles                           211.3</w:t>
      </w:r>
    </w:p>
    <w:p w14:paraId="7935A2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Liquid                           1025.5</w:t>
      </w:r>
    </w:p>
    <w:p w14:paraId="1999532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Insulation                        173.3</w:t>
      </w:r>
    </w:p>
    <w:p w14:paraId="2A18F65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Nozzles                           156.7</w:t>
      </w:r>
    </w:p>
    <w:p w14:paraId="1AAF06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Weights                           270.0</w:t>
      </w:r>
    </w:p>
    <w:p w14:paraId="47A9891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Exchanger Components              891.8</w:t>
      </w:r>
    </w:p>
    <w:p w14:paraId="4DFD0CC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Liquid in Tubes                   200.8</w:t>
      </w:r>
    </w:p>
    <w:p w14:paraId="7FDFE4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</w:t>
      </w:r>
    </w:p>
    <w:p w14:paraId="4B4C8F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Sum of the Detail Weights        2929.4 kg.</w:t>
      </w:r>
    </w:p>
    <w:p w14:paraId="532D25C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60E937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Weight Summation Results: (kg.)</w:t>
      </w:r>
    </w:p>
    <w:p w14:paraId="783D009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74CAD6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| Fabricated </w:t>
      </w:r>
      <w:proofErr w:type="gramStart"/>
      <w:r>
        <w:rPr>
          <w:rFonts w:ascii="Courier New" w:hAnsi="Courier New" w:cs="Courier New"/>
          <w:sz w:val="18"/>
        </w:rPr>
        <w:t>|  Shop</w:t>
      </w:r>
      <w:proofErr w:type="gramEnd"/>
      <w:r>
        <w:rPr>
          <w:rFonts w:ascii="Courier New" w:hAnsi="Courier New" w:cs="Courier New"/>
          <w:sz w:val="18"/>
        </w:rPr>
        <w:t xml:space="preserve"> Test |   Shipping |    Erected |      Empty |  Operating |</w:t>
      </w:r>
    </w:p>
    <w:p w14:paraId="33A5D8C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</w:t>
      </w:r>
    </w:p>
    <w:p w14:paraId="7C7A54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Main Elements |     1326.6 |     1326.6 |     1326.6 |     1326.6 |     1326.6 |     1326.6 |</w:t>
      </w:r>
    </w:p>
    <w:p w14:paraId="7C0CCA5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Saddles |      211.3 |      211.3 |      211.3 |      211.3 |      211.3 |      211.3 |</w:t>
      </w:r>
    </w:p>
    <w:p w14:paraId="11BBA4E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Nozzles |      156.7 |      156.7 |      156.7 |      156.7 |      156.7 |      156.7 |</w:t>
      </w:r>
    </w:p>
    <w:p w14:paraId="66B213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</w:t>
      </w:r>
      <w:proofErr w:type="spellStart"/>
      <w:r>
        <w:rPr>
          <w:rFonts w:ascii="Courier New" w:hAnsi="Courier New" w:cs="Courier New"/>
          <w:sz w:val="18"/>
        </w:rPr>
        <w:t>Wld</w:t>
      </w:r>
      <w:proofErr w:type="spellEnd"/>
      <w:r>
        <w:rPr>
          <w:rFonts w:ascii="Courier New" w:hAnsi="Courier New" w:cs="Courier New"/>
          <w:sz w:val="18"/>
        </w:rPr>
        <w:t xml:space="preserve"> Weights |      270.0 |      270.0 |      270.0 |      270.0 |      270.0 |      270.0 |</w:t>
      </w:r>
    </w:p>
    <w:p w14:paraId="589F15F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Exchanger |      891.8 |      891.8 |      891.8 |      891.8 |      891.8 |      891.8 |</w:t>
      </w:r>
    </w:p>
    <w:p w14:paraId="6A1A33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Insulation |        ... |        ... |        ... |      173.3 |      173.3 |      173.3 |</w:t>
      </w:r>
    </w:p>
    <w:p w14:paraId="0A24FB1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</w:t>
      </w:r>
      <w:proofErr w:type="spellStart"/>
      <w:r>
        <w:rPr>
          <w:rFonts w:ascii="Courier New" w:hAnsi="Courier New" w:cs="Courier New"/>
          <w:sz w:val="18"/>
        </w:rPr>
        <w:t>Ope</w:t>
      </w:r>
      <w:proofErr w:type="spellEnd"/>
      <w:r>
        <w:rPr>
          <w:rFonts w:ascii="Courier New" w:hAnsi="Courier New" w:cs="Courier New"/>
          <w:sz w:val="18"/>
        </w:rPr>
        <w:t>. Liquid |        ... |        ... |        ... |        ... |        ... |     1025.5 |</w:t>
      </w:r>
    </w:p>
    <w:p w14:paraId="47C0C5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Tube </w:t>
      </w:r>
      <w:proofErr w:type="spellStart"/>
      <w:r>
        <w:rPr>
          <w:rFonts w:ascii="Courier New" w:hAnsi="Courier New" w:cs="Courier New"/>
          <w:sz w:val="18"/>
        </w:rPr>
        <w:t>Ope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Lqd</w:t>
      </w:r>
      <w:proofErr w:type="spellEnd"/>
      <w:r>
        <w:rPr>
          <w:rFonts w:ascii="Courier New" w:hAnsi="Courier New" w:cs="Courier New"/>
          <w:sz w:val="18"/>
        </w:rPr>
        <w:t xml:space="preserve"> |        ... |        ... |        ... |        ... |        ... |      200.8 |</w:t>
      </w:r>
    </w:p>
    <w:p w14:paraId="496DF8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Test Liquid |        ... |     1807.9 |        ... |        ... |        ... |        ... |</w:t>
      </w:r>
    </w:p>
    <w:p w14:paraId="1AD25DF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Tube </w:t>
      </w:r>
      <w:proofErr w:type="spellStart"/>
      <w:r>
        <w:rPr>
          <w:rFonts w:ascii="Courier New" w:hAnsi="Courier New" w:cs="Courier New"/>
          <w:sz w:val="18"/>
        </w:rPr>
        <w:t>Tst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Lqd</w:t>
      </w:r>
      <w:proofErr w:type="spellEnd"/>
      <w:r>
        <w:rPr>
          <w:rFonts w:ascii="Courier New" w:hAnsi="Courier New" w:cs="Courier New"/>
          <w:sz w:val="18"/>
        </w:rPr>
        <w:t xml:space="preserve"> |        ... |      218.7 |        ... |        ... |        ... |        ... |</w:t>
      </w:r>
    </w:p>
    <w:p w14:paraId="136AE87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</w:t>
      </w:r>
    </w:p>
    <w:p w14:paraId="076568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Totals |     2856.3 |     4882.9 |     2856.3 |     3029.6 |     3029.6 |     4256.0 |</w:t>
      </w:r>
    </w:p>
    <w:p w14:paraId="5872BAE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478BA0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Field Installation Options:</w:t>
      </w:r>
    </w:p>
    <w:p w14:paraId="6685B2C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Insulation installed before lifting.</w:t>
      </w:r>
    </w:p>
    <w:p w14:paraId="3227548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9E2A4A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FF"/>
          <w:sz w:val="18"/>
        </w:rPr>
        <w:t>Miscellaneous Weight Percent: 6.0 %</w:t>
      </w:r>
    </w:p>
    <w:p w14:paraId="76D3337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F6A612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Note that the above value for the miscellaneous weight percent has</w:t>
      </w:r>
    </w:p>
    <w:p w14:paraId="4F1DF7F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been applied to the shells/heads/flange/</w:t>
      </w:r>
      <w:proofErr w:type="spellStart"/>
      <w:r w:rsidRPr="003714B8">
        <w:rPr>
          <w:rFonts w:ascii="Arial" w:hAnsi="Courier New" w:cs="Courier New"/>
          <w:i/>
          <w:color w:val="0000FF"/>
          <w:sz w:val="18"/>
        </w:rPr>
        <w:t>tubesheets</w:t>
      </w:r>
      <w:proofErr w:type="spellEnd"/>
      <w:r w:rsidRPr="003714B8">
        <w:rPr>
          <w:rFonts w:ascii="Arial" w:hAnsi="Courier New" w:cs="Courier New"/>
          <w:i/>
          <w:color w:val="0000FF"/>
          <w:sz w:val="18"/>
        </w:rPr>
        <w:t>/tubes etc. in the</w:t>
      </w:r>
    </w:p>
    <w:p w14:paraId="4BBFE1E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weight calculations for metallic components.</w:t>
      </w:r>
    </w:p>
    <w:p w14:paraId="1B49525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6E80EF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  <w:u w:val="single"/>
        </w:rPr>
        <w:t>Weight Summary:</w:t>
      </w:r>
    </w:p>
    <w:p w14:paraId="6F93319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E30E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Fabricated Wt.  - Bare Weight without Removable Internals                  2856.3 kg.</w:t>
      </w:r>
    </w:p>
    <w:p w14:paraId="2DB5122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Shop Test Wt.   - Fabricated Weight + Water </w:t>
      </w:r>
      <w:proofErr w:type="gramStart"/>
      <w:r>
        <w:rPr>
          <w:rFonts w:ascii="Courier New" w:hAnsi="Courier New" w:cs="Courier New"/>
          <w:sz w:val="18"/>
        </w:rPr>
        <w:t>( Full</w:t>
      </w:r>
      <w:proofErr w:type="gramEnd"/>
      <w:r>
        <w:rPr>
          <w:rFonts w:ascii="Courier New" w:hAnsi="Courier New" w:cs="Courier New"/>
          <w:sz w:val="18"/>
        </w:rPr>
        <w:t xml:space="preserve"> )                       4882.9 kg.</w:t>
      </w:r>
    </w:p>
    <w:p w14:paraId="1685352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Shipping Wt.    - Fab. Weight + removable </w:t>
      </w:r>
      <w:proofErr w:type="spellStart"/>
      <w:proofErr w:type="gramStart"/>
      <w:r>
        <w:rPr>
          <w:rFonts w:ascii="Courier New" w:hAnsi="Courier New" w:cs="Courier New"/>
          <w:sz w:val="18"/>
        </w:rPr>
        <w:t>Intls</w:t>
      </w:r>
      <w:proofErr w:type="spellEnd"/>
      <w:r>
        <w:rPr>
          <w:rFonts w:ascii="Courier New" w:hAnsi="Courier New" w:cs="Courier New"/>
          <w:sz w:val="18"/>
        </w:rPr>
        <w:t>.+</w:t>
      </w:r>
      <w:proofErr w:type="gramEnd"/>
      <w:r>
        <w:rPr>
          <w:rFonts w:ascii="Courier New" w:hAnsi="Courier New" w:cs="Courier New"/>
          <w:sz w:val="18"/>
        </w:rPr>
        <w:t xml:space="preserve"> Shipping App.            2856.3 kg.</w:t>
      </w:r>
    </w:p>
    <w:p w14:paraId="0F55301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Erected  Wt.</w:t>
      </w:r>
      <w:proofErr w:type="gramEnd"/>
      <w:r>
        <w:rPr>
          <w:rFonts w:ascii="Courier New" w:hAnsi="Courier New" w:cs="Courier New"/>
          <w:sz w:val="18"/>
        </w:rPr>
        <w:t xml:space="preserve">    - Fab. </w:t>
      </w:r>
      <w:proofErr w:type="spellStart"/>
      <w:r>
        <w:rPr>
          <w:rFonts w:ascii="Courier New" w:hAnsi="Courier New" w:cs="Courier New"/>
          <w:sz w:val="18"/>
        </w:rPr>
        <w:t>Wt</w:t>
      </w:r>
      <w:proofErr w:type="spellEnd"/>
      <w:r>
        <w:rPr>
          <w:rFonts w:ascii="Courier New" w:hAnsi="Courier New" w:cs="Courier New"/>
          <w:sz w:val="18"/>
        </w:rPr>
        <w:t xml:space="preserve"> + or - </w:t>
      </w:r>
      <w:proofErr w:type="spellStart"/>
      <w:r>
        <w:rPr>
          <w:rFonts w:ascii="Courier New" w:hAnsi="Courier New" w:cs="Courier New"/>
          <w:sz w:val="18"/>
        </w:rPr>
        <w:t>loose</w:t>
      </w:r>
      <w:proofErr w:type="spellEnd"/>
      <w:r>
        <w:rPr>
          <w:rFonts w:ascii="Courier New" w:hAnsi="Courier New" w:cs="Courier New"/>
          <w:sz w:val="18"/>
        </w:rPr>
        <w:t xml:space="preserve"> items (</w:t>
      </w:r>
      <w:proofErr w:type="spellStart"/>
      <w:proofErr w:type="gramStart"/>
      <w:r>
        <w:rPr>
          <w:rFonts w:ascii="Courier New" w:hAnsi="Courier New" w:cs="Courier New"/>
          <w:sz w:val="18"/>
        </w:rPr>
        <w:t>trays,platforms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etc.)        3029.6 kg.</w:t>
      </w:r>
    </w:p>
    <w:p w14:paraId="52221B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Ope</w:t>
      </w:r>
      <w:proofErr w:type="spellEnd"/>
      <w:r>
        <w:rPr>
          <w:rFonts w:ascii="Courier New" w:hAnsi="Courier New" w:cs="Courier New"/>
          <w:sz w:val="18"/>
        </w:rPr>
        <w:t xml:space="preserve">. Wt. no </w:t>
      </w:r>
      <w:proofErr w:type="spellStart"/>
      <w:r>
        <w:rPr>
          <w:rFonts w:ascii="Courier New" w:hAnsi="Courier New" w:cs="Courier New"/>
          <w:sz w:val="18"/>
        </w:rPr>
        <w:t>Liq</w:t>
      </w:r>
      <w:proofErr w:type="spellEnd"/>
      <w:r>
        <w:rPr>
          <w:rFonts w:ascii="Courier New" w:hAnsi="Courier New" w:cs="Courier New"/>
          <w:sz w:val="18"/>
        </w:rPr>
        <w:t xml:space="preserve"> - Fab. Weight + Internals. + Details + Weights             3029.6 kg.</w:t>
      </w:r>
    </w:p>
    <w:p w14:paraId="0198F05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Operating Wt.   - Empty Weight + Operating Liq. Uncorroded                 4256.0 kg.</w:t>
      </w:r>
    </w:p>
    <w:p w14:paraId="6348DF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Oper. Wt. + </w:t>
      </w:r>
      <w:proofErr w:type="gramStart"/>
      <w:r>
        <w:rPr>
          <w:rFonts w:ascii="Courier New" w:hAnsi="Courier New" w:cs="Courier New"/>
          <w:sz w:val="18"/>
        </w:rPr>
        <w:t>CA  -</w:t>
      </w:r>
      <w:proofErr w:type="gramEnd"/>
      <w:r>
        <w:rPr>
          <w:rFonts w:ascii="Courier New" w:hAnsi="Courier New" w:cs="Courier New"/>
          <w:sz w:val="18"/>
        </w:rPr>
        <w:t xml:space="preserve"> Corr Wt. + Operating Liquid                              3984.4 kg.</w:t>
      </w:r>
    </w:p>
    <w:p w14:paraId="7DC2270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Field Test Wt.  - Empty Weight + Water (</w:t>
      </w:r>
      <w:proofErr w:type="gramStart"/>
      <w:r>
        <w:rPr>
          <w:rFonts w:ascii="Courier New" w:hAnsi="Courier New" w:cs="Courier New"/>
          <w:sz w:val="18"/>
        </w:rPr>
        <w:t xml:space="preserve">Full)   </w:t>
      </w:r>
      <w:proofErr w:type="gramEnd"/>
      <w:r>
        <w:rPr>
          <w:rFonts w:ascii="Courier New" w:hAnsi="Courier New" w:cs="Courier New"/>
          <w:sz w:val="18"/>
        </w:rPr>
        <w:t xml:space="preserve">                           4815.0 kg.</w:t>
      </w:r>
    </w:p>
    <w:p w14:paraId="1C61721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161EDA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Exchanger Tube Data</w:t>
      </w:r>
    </w:p>
    <w:p w14:paraId="04E847E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Volume of Exchanger </w:t>
      </w:r>
      <w:proofErr w:type="gramStart"/>
      <w:r>
        <w:rPr>
          <w:rFonts w:ascii="Courier New" w:hAnsi="Courier New" w:cs="Courier New"/>
          <w:sz w:val="18"/>
        </w:rPr>
        <w:t>tubes  :</w:t>
      </w:r>
      <w:proofErr w:type="gramEnd"/>
      <w:r>
        <w:rPr>
          <w:rFonts w:ascii="Courier New" w:hAnsi="Courier New" w:cs="Courier New"/>
          <w:sz w:val="18"/>
        </w:rPr>
        <w:t xml:space="preserve">                       218814.7 Cm.</w:t>
      </w:r>
    </w:p>
    <w:p w14:paraId="5E1BA0B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Weight of </w:t>
      </w:r>
      <w:proofErr w:type="spellStart"/>
      <w:r>
        <w:rPr>
          <w:rFonts w:ascii="Courier New" w:hAnsi="Courier New" w:cs="Courier New"/>
          <w:sz w:val="18"/>
        </w:rPr>
        <w:t>Ope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Liq</w:t>
      </w:r>
      <w:proofErr w:type="spellEnd"/>
      <w:r>
        <w:rPr>
          <w:rFonts w:ascii="Courier New" w:hAnsi="Courier New" w:cs="Courier New"/>
          <w:sz w:val="18"/>
        </w:rPr>
        <w:t xml:space="preserve"> in </w:t>
      </w:r>
      <w:proofErr w:type="gramStart"/>
      <w:r>
        <w:rPr>
          <w:rFonts w:ascii="Courier New" w:hAnsi="Courier New" w:cs="Courier New"/>
          <w:sz w:val="18"/>
        </w:rPr>
        <w:t>tubes :</w:t>
      </w:r>
      <w:proofErr w:type="gramEnd"/>
      <w:r>
        <w:rPr>
          <w:rFonts w:ascii="Courier New" w:hAnsi="Courier New" w:cs="Courier New"/>
          <w:sz w:val="18"/>
        </w:rPr>
        <w:t xml:space="preserve">                          200.8 kg.</w:t>
      </w:r>
    </w:p>
    <w:p w14:paraId="64F17BF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Weight of Water in tubes </w:t>
      </w:r>
      <w:proofErr w:type="gramStart"/>
      <w:r>
        <w:rPr>
          <w:rFonts w:ascii="Courier New" w:hAnsi="Courier New" w:cs="Courier New"/>
          <w:sz w:val="18"/>
        </w:rPr>
        <w:t xml:space="preserve">  :</w:t>
      </w:r>
      <w:proofErr w:type="gramEnd"/>
      <w:r>
        <w:rPr>
          <w:rFonts w:ascii="Courier New" w:hAnsi="Courier New" w:cs="Courier New"/>
          <w:sz w:val="18"/>
        </w:rPr>
        <w:t xml:space="preserve">                          218.7 kg.</w:t>
      </w:r>
    </w:p>
    <w:p w14:paraId="1F2DE41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E93F7A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</w:t>
      </w:r>
    </w:p>
    <w:p w14:paraId="4D90D5C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Corroded Weight and thickness are used in the Horizontal</w:t>
      </w:r>
    </w:p>
    <w:p w14:paraId="4866F74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Vessel Analysis (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Ope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 Case) and Earthquake Load Calculations.</w:t>
      </w:r>
    </w:p>
    <w:p w14:paraId="31296EE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D8F92E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The Field Test weight as computed in the corroded condition.</w:t>
      </w:r>
    </w:p>
    <w:p w14:paraId="280316E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992B99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Outside Surface Areas of Elements:</w:t>
      </w:r>
    </w:p>
    <w:p w14:paraId="2CE5D01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76D93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       Surface |</w:t>
      </w:r>
    </w:p>
    <w:p w14:paraId="11B69FE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From| To |           Area |</w:t>
      </w:r>
    </w:p>
    <w:p w14:paraId="2620DD0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           cm² |</w:t>
      </w:r>
    </w:p>
    <w:p w14:paraId="55CBF7E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</w:t>
      </w:r>
    </w:p>
    <w:p w14:paraId="0CF373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10</w:t>
      </w:r>
      <w:proofErr w:type="gramStart"/>
      <w:r>
        <w:rPr>
          <w:rFonts w:ascii="Courier New" w:hAnsi="Courier New" w:cs="Courier New"/>
          <w:sz w:val="18"/>
        </w:rPr>
        <w:t>|  20</w:t>
      </w:r>
      <w:proofErr w:type="gramEnd"/>
      <w:r>
        <w:rPr>
          <w:rFonts w:ascii="Courier New" w:hAnsi="Courier New" w:cs="Courier New"/>
          <w:sz w:val="18"/>
        </w:rPr>
        <w:t>|        5200.96 |</w:t>
      </w:r>
    </w:p>
    <w:p w14:paraId="72B503B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</w:t>
      </w:r>
      <w:proofErr w:type="gramStart"/>
      <w:r>
        <w:rPr>
          <w:rFonts w:ascii="Courier New" w:hAnsi="Courier New" w:cs="Courier New"/>
          <w:sz w:val="18"/>
        </w:rPr>
        <w:t>|  30</w:t>
      </w:r>
      <w:proofErr w:type="gramEnd"/>
      <w:r>
        <w:rPr>
          <w:rFonts w:ascii="Courier New" w:hAnsi="Courier New" w:cs="Courier New"/>
          <w:sz w:val="18"/>
        </w:rPr>
        <w:t>|        5843.36 |</w:t>
      </w:r>
    </w:p>
    <w:p w14:paraId="255CE2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</w:t>
      </w:r>
      <w:proofErr w:type="gramStart"/>
      <w:r>
        <w:rPr>
          <w:rFonts w:ascii="Courier New" w:hAnsi="Courier New" w:cs="Courier New"/>
          <w:sz w:val="18"/>
        </w:rPr>
        <w:t>|  40</w:t>
      </w:r>
      <w:proofErr w:type="gramEnd"/>
      <w:r>
        <w:rPr>
          <w:rFonts w:ascii="Courier New" w:hAnsi="Courier New" w:cs="Courier New"/>
          <w:sz w:val="18"/>
        </w:rPr>
        <w:t>|        4352.68 |</w:t>
      </w:r>
    </w:p>
    <w:p w14:paraId="7768DE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</w:t>
      </w:r>
      <w:proofErr w:type="gramStart"/>
      <w:r>
        <w:rPr>
          <w:rFonts w:ascii="Courier New" w:hAnsi="Courier New" w:cs="Courier New"/>
          <w:sz w:val="18"/>
        </w:rPr>
        <w:t>|  50</w:t>
      </w:r>
      <w:proofErr w:type="gramEnd"/>
      <w:r>
        <w:rPr>
          <w:rFonts w:ascii="Courier New" w:hAnsi="Courier New" w:cs="Courier New"/>
          <w:sz w:val="18"/>
        </w:rPr>
        <w:t>|        4357.39 |</w:t>
      </w:r>
    </w:p>
    <w:p w14:paraId="0D3263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  50</w:t>
      </w:r>
      <w:proofErr w:type="gramStart"/>
      <w:r>
        <w:rPr>
          <w:rFonts w:ascii="Courier New" w:hAnsi="Courier New" w:cs="Courier New"/>
          <w:sz w:val="18"/>
        </w:rPr>
        <w:t>|  60</w:t>
      </w:r>
      <w:proofErr w:type="gramEnd"/>
      <w:r>
        <w:rPr>
          <w:rFonts w:ascii="Courier New" w:hAnsi="Courier New" w:cs="Courier New"/>
          <w:sz w:val="18"/>
        </w:rPr>
        <w:t>|        2940.53 |</w:t>
      </w:r>
    </w:p>
    <w:p w14:paraId="6131D6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</w:t>
      </w:r>
      <w:proofErr w:type="gramStart"/>
      <w:r>
        <w:rPr>
          <w:rFonts w:ascii="Courier New" w:hAnsi="Courier New" w:cs="Courier New"/>
          <w:sz w:val="18"/>
        </w:rPr>
        <w:t>|  70</w:t>
      </w:r>
      <w:proofErr w:type="gramEnd"/>
      <w:r>
        <w:rPr>
          <w:rFonts w:ascii="Courier New" w:hAnsi="Courier New" w:cs="Courier New"/>
          <w:sz w:val="18"/>
        </w:rPr>
        <w:t>|        14594.9 |</w:t>
      </w:r>
    </w:p>
    <w:p w14:paraId="5005331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</w:t>
      </w:r>
      <w:proofErr w:type="gramStart"/>
      <w:r>
        <w:rPr>
          <w:rFonts w:ascii="Courier New" w:hAnsi="Courier New" w:cs="Courier New"/>
          <w:sz w:val="18"/>
        </w:rPr>
        <w:t>|  80</w:t>
      </w:r>
      <w:proofErr w:type="gramEnd"/>
      <w:r>
        <w:rPr>
          <w:rFonts w:ascii="Courier New" w:hAnsi="Courier New" w:cs="Courier New"/>
          <w:sz w:val="18"/>
        </w:rPr>
        <w:t>|        65590.2 |</w:t>
      </w:r>
    </w:p>
    <w:p w14:paraId="7285D27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80</w:t>
      </w:r>
      <w:proofErr w:type="gramStart"/>
      <w:r>
        <w:rPr>
          <w:rFonts w:ascii="Courier New" w:hAnsi="Courier New" w:cs="Courier New"/>
          <w:sz w:val="18"/>
        </w:rPr>
        <w:t>|  90</w:t>
      </w:r>
      <w:proofErr w:type="gramEnd"/>
      <w:r>
        <w:rPr>
          <w:rFonts w:ascii="Courier New" w:hAnsi="Courier New" w:cs="Courier New"/>
          <w:sz w:val="18"/>
        </w:rPr>
        <w:t>|        11341.8 |</w:t>
      </w:r>
    </w:p>
    <w:p w14:paraId="12E7382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</w:t>
      </w:r>
    </w:p>
    <w:p w14:paraId="4B6126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Total        114221.789 cm²</w:t>
      </w:r>
    </w:p>
    <w:p w14:paraId="6904498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4866ED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1456953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8A7C695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23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377A2D4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14" w:name="_Toc164246170"/>
      <w:r w:rsidRPr="003714B8">
        <w:rPr>
          <w:rFonts w:ascii="Courier New" w:hAnsi="Courier New" w:cs="Courier New"/>
          <w:sz w:val="18"/>
        </w:rPr>
        <w:instrText>Nozzle Flange MAWP:</w:instrText>
      </w:r>
      <w:bookmarkEnd w:id="14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6527CCE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Nozzle Flange MAWP Results: (bars &amp; </w:t>
      </w:r>
      <w:r w:rsidRPr="003714B8">
        <w:rPr>
          <w:rFonts w:ascii="Tahoma" w:hAnsi="Courier New" w:cs="Courier New"/>
          <w:b/>
          <w:color w:val="000000"/>
          <w:sz w:val="18"/>
        </w:rPr>
        <w:t>°</w:t>
      </w:r>
      <w:r w:rsidRPr="003714B8">
        <w:rPr>
          <w:rFonts w:ascii="Tahoma" w:hAnsi="Courier New" w:cs="Courier New"/>
          <w:b/>
          <w:color w:val="000000"/>
          <w:sz w:val="18"/>
        </w:rPr>
        <w:t>C)</w:t>
      </w:r>
    </w:p>
    <w:p w14:paraId="42EC275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8ADE64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       |    Flange Rating | Design |       | Grade/ | Equiv. | - - - - - - Max Pressure |</w:t>
      </w:r>
    </w:p>
    <w:p w14:paraId="4268426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Description   |   </w:t>
      </w:r>
      <w:proofErr w:type="spellStart"/>
      <w:r>
        <w:rPr>
          <w:rFonts w:ascii="Courier New" w:hAnsi="Courier New" w:cs="Courier New"/>
          <w:sz w:val="18"/>
        </w:rPr>
        <w:t>Ope</w:t>
      </w:r>
      <w:proofErr w:type="spellEnd"/>
      <w:r>
        <w:rPr>
          <w:rFonts w:ascii="Courier New" w:hAnsi="Courier New" w:cs="Courier New"/>
          <w:sz w:val="18"/>
        </w:rPr>
        <w:t xml:space="preserve">. | Ambient |   Temp | Class | </w:t>
      </w:r>
      <w:proofErr w:type="gramStart"/>
      <w:r>
        <w:rPr>
          <w:rFonts w:ascii="Courier New" w:hAnsi="Courier New" w:cs="Courier New"/>
          <w:sz w:val="18"/>
        </w:rPr>
        <w:t>Group  |</w:t>
      </w:r>
      <w:proofErr w:type="gramEnd"/>
      <w:r>
        <w:rPr>
          <w:rFonts w:ascii="Courier New" w:hAnsi="Courier New" w:cs="Courier New"/>
          <w:sz w:val="18"/>
        </w:rPr>
        <w:t xml:space="preserve">  Press |UG-44(b)|     50% |   DNV |</w:t>
      </w:r>
    </w:p>
    <w:p w14:paraId="34C859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051066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T1 (3in.)     </w:t>
      </w:r>
      <w:proofErr w:type="gramStart"/>
      <w:r>
        <w:rPr>
          <w:rFonts w:ascii="Courier New" w:hAnsi="Courier New" w:cs="Courier New"/>
          <w:sz w:val="18"/>
        </w:rPr>
        <w:t>|  18.15</w:t>
      </w:r>
      <w:proofErr w:type="gramEnd"/>
      <w:r>
        <w:rPr>
          <w:rFonts w:ascii="Courier New" w:hAnsi="Courier New" w:cs="Courier New"/>
          <w:sz w:val="18"/>
        </w:rPr>
        <w:t xml:space="preserve"> |   19.60 |    85  |   150 | GR 1.1 |    ... |    ... |     ... |   ... |</w:t>
      </w:r>
    </w:p>
    <w:p w14:paraId="6147DD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T2 (3in.)     </w:t>
      </w:r>
      <w:proofErr w:type="gramStart"/>
      <w:r>
        <w:rPr>
          <w:rFonts w:ascii="Courier New" w:hAnsi="Courier New" w:cs="Courier New"/>
          <w:sz w:val="18"/>
        </w:rPr>
        <w:t>|  18.15</w:t>
      </w:r>
      <w:proofErr w:type="gramEnd"/>
      <w:r>
        <w:rPr>
          <w:rFonts w:ascii="Courier New" w:hAnsi="Courier New" w:cs="Courier New"/>
          <w:sz w:val="18"/>
        </w:rPr>
        <w:t xml:space="preserve"> |   19.60 |    85  |   150 | GR 1.1 |    ... |    ... |     ... |   ... |</w:t>
      </w:r>
    </w:p>
    <w:p w14:paraId="1D1397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S1 (4in.)     </w:t>
      </w:r>
      <w:proofErr w:type="gramStart"/>
      <w:r>
        <w:rPr>
          <w:rFonts w:ascii="Courier New" w:hAnsi="Courier New" w:cs="Courier New"/>
          <w:sz w:val="18"/>
        </w:rPr>
        <w:t>|  46.00</w:t>
      </w:r>
      <w:proofErr w:type="gramEnd"/>
      <w:r>
        <w:rPr>
          <w:rFonts w:ascii="Courier New" w:hAnsi="Courier New" w:cs="Courier New"/>
          <w:sz w:val="18"/>
        </w:rPr>
        <w:t xml:space="preserve"> |   51.10 |   120  |   300 | GR 1.1 |    ... |    ... |     ... |   ... |</w:t>
      </w:r>
    </w:p>
    <w:p w14:paraId="13986D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S2 (6in.)     </w:t>
      </w:r>
      <w:proofErr w:type="gramStart"/>
      <w:r>
        <w:rPr>
          <w:rFonts w:ascii="Courier New" w:hAnsi="Courier New" w:cs="Courier New"/>
          <w:sz w:val="18"/>
        </w:rPr>
        <w:t>|  46.00</w:t>
      </w:r>
      <w:proofErr w:type="gramEnd"/>
      <w:r>
        <w:rPr>
          <w:rFonts w:ascii="Courier New" w:hAnsi="Courier New" w:cs="Courier New"/>
          <w:sz w:val="18"/>
        </w:rPr>
        <w:t xml:space="preserve"> |   51.10 |   120  |   300 | GR 1.1 |    ... |    ... |     ... |   ... |</w:t>
      </w:r>
    </w:p>
    <w:p w14:paraId="59A701C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 (2in.)      </w:t>
      </w:r>
      <w:proofErr w:type="gramStart"/>
      <w:r>
        <w:rPr>
          <w:rFonts w:ascii="Courier New" w:hAnsi="Courier New" w:cs="Courier New"/>
          <w:sz w:val="18"/>
        </w:rPr>
        <w:t>|  46.00</w:t>
      </w:r>
      <w:proofErr w:type="gramEnd"/>
      <w:r>
        <w:rPr>
          <w:rFonts w:ascii="Courier New" w:hAnsi="Courier New" w:cs="Courier New"/>
          <w:sz w:val="18"/>
        </w:rPr>
        <w:t xml:space="preserve"> |   51.10 |   120  |   300 | GR 1.1 |    ... |    ... |     ... |   ... |</w:t>
      </w:r>
    </w:p>
    <w:p w14:paraId="76FC66C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 (2in.)      </w:t>
      </w:r>
      <w:proofErr w:type="gramStart"/>
      <w:r>
        <w:rPr>
          <w:rFonts w:ascii="Courier New" w:hAnsi="Courier New" w:cs="Courier New"/>
          <w:sz w:val="18"/>
        </w:rPr>
        <w:t>|  46.00</w:t>
      </w:r>
      <w:proofErr w:type="gramEnd"/>
      <w:r>
        <w:rPr>
          <w:rFonts w:ascii="Courier New" w:hAnsi="Courier New" w:cs="Courier New"/>
          <w:sz w:val="18"/>
        </w:rPr>
        <w:t xml:space="preserve"> |   51.10 |   120  |   300 | GR 1.1 |    ... |    ... |     ... |   ... |</w:t>
      </w:r>
    </w:p>
    <w:p w14:paraId="4C004D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PSV (3in.)    </w:t>
      </w:r>
      <w:proofErr w:type="gramStart"/>
      <w:r>
        <w:rPr>
          <w:rFonts w:ascii="Courier New" w:hAnsi="Courier New" w:cs="Courier New"/>
          <w:sz w:val="18"/>
        </w:rPr>
        <w:t>|  46.00</w:t>
      </w:r>
      <w:proofErr w:type="gramEnd"/>
      <w:r>
        <w:rPr>
          <w:rFonts w:ascii="Courier New" w:hAnsi="Courier New" w:cs="Courier New"/>
          <w:sz w:val="18"/>
        </w:rPr>
        <w:t xml:space="preserve"> |   51.10 |   120  |   300 | GR 1.1 |    ... |    ... |     ... |   ... |</w:t>
      </w:r>
    </w:p>
    <w:p w14:paraId="42A4DDE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LG1 (2in.)    </w:t>
      </w:r>
      <w:proofErr w:type="gramStart"/>
      <w:r>
        <w:rPr>
          <w:rFonts w:ascii="Courier New" w:hAnsi="Courier New" w:cs="Courier New"/>
          <w:sz w:val="18"/>
        </w:rPr>
        <w:t>|  46.00</w:t>
      </w:r>
      <w:proofErr w:type="gramEnd"/>
      <w:r>
        <w:rPr>
          <w:rFonts w:ascii="Courier New" w:hAnsi="Courier New" w:cs="Courier New"/>
          <w:sz w:val="18"/>
        </w:rPr>
        <w:t xml:space="preserve"> |   51.10 |   120  |   300 | GR 1.1 |    ... |    ... |     ... |   ... |</w:t>
      </w:r>
    </w:p>
    <w:p w14:paraId="49E196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LG2 (2in.)    </w:t>
      </w:r>
      <w:proofErr w:type="gramStart"/>
      <w:r>
        <w:rPr>
          <w:rFonts w:ascii="Courier New" w:hAnsi="Courier New" w:cs="Courier New"/>
          <w:sz w:val="18"/>
        </w:rPr>
        <w:t>|  46.00</w:t>
      </w:r>
      <w:proofErr w:type="gramEnd"/>
      <w:r>
        <w:rPr>
          <w:rFonts w:ascii="Courier New" w:hAnsi="Courier New" w:cs="Courier New"/>
          <w:sz w:val="18"/>
        </w:rPr>
        <w:t xml:space="preserve"> |   51.10 |   120  |   300 | GR 1.1 |    ... |    ... |     ... |   ... |</w:t>
      </w:r>
    </w:p>
    <w:p w14:paraId="6E600CB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5D41287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Shellside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 xml:space="preserve"> Flange Rating</w:t>
      </w:r>
    </w:p>
    <w:p w14:paraId="63D7CD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Lowest Flange Pressure Rating was (</w:t>
      </w:r>
      <w:proofErr w:type="spellStart"/>
      <w:r>
        <w:rPr>
          <w:rFonts w:ascii="Courier New" w:hAnsi="Courier New" w:cs="Courier New"/>
          <w:sz w:val="18"/>
        </w:rPr>
        <w:t>Ope</w:t>
      </w:r>
      <w:proofErr w:type="spellEnd"/>
      <w:r>
        <w:rPr>
          <w:rFonts w:ascii="Courier New" w:hAnsi="Courier New" w:cs="Courier New"/>
          <w:sz w:val="18"/>
        </w:rPr>
        <w:t>)[</w:t>
      </w:r>
      <w:proofErr w:type="spellStart"/>
      <w:r>
        <w:rPr>
          <w:rFonts w:ascii="Courier New" w:hAnsi="Courier New" w:cs="Courier New"/>
          <w:sz w:val="18"/>
        </w:rPr>
        <w:t>ShellSide</w:t>
      </w:r>
      <w:proofErr w:type="spellEnd"/>
      <w:r>
        <w:rPr>
          <w:rFonts w:ascii="Courier New" w:hAnsi="Courier New" w:cs="Courier New"/>
          <w:sz w:val="18"/>
        </w:rPr>
        <w:t xml:space="preserve">]:     </w:t>
      </w:r>
      <w:proofErr w:type="gramStart"/>
      <w:r>
        <w:rPr>
          <w:rFonts w:ascii="Courier New" w:hAnsi="Courier New" w:cs="Courier New"/>
          <w:sz w:val="18"/>
        </w:rPr>
        <w:t>46.000  bars</w:t>
      </w:r>
      <w:proofErr w:type="gramEnd"/>
    </w:p>
    <w:p w14:paraId="68F8C52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Lowest Flange Pressure Rating was (</w:t>
      </w:r>
      <w:proofErr w:type="spellStart"/>
      <w:r>
        <w:rPr>
          <w:rFonts w:ascii="Courier New" w:hAnsi="Courier New" w:cs="Courier New"/>
          <w:sz w:val="18"/>
        </w:rPr>
        <w:t>Amb</w:t>
      </w:r>
      <w:proofErr w:type="spellEnd"/>
      <w:r>
        <w:rPr>
          <w:rFonts w:ascii="Courier New" w:hAnsi="Courier New" w:cs="Courier New"/>
          <w:sz w:val="18"/>
        </w:rPr>
        <w:t>)[</w:t>
      </w:r>
      <w:proofErr w:type="spellStart"/>
      <w:r>
        <w:rPr>
          <w:rFonts w:ascii="Courier New" w:hAnsi="Courier New" w:cs="Courier New"/>
          <w:sz w:val="18"/>
        </w:rPr>
        <w:t>ShellSide</w:t>
      </w:r>
      <w:proofErr w:type="spellEnd"/>
      <w:r>
        <w:rPr>
          <w:rFonts w:ascii="Courier New" w:hAnsi="Courier New" w:cs="Courier New"/>
          <w:sz w:val="18"/>
        </w:rPr>
        <w:t xml:space="preserve">]:     </w:t>
      </w:r>
      <w:proofErr w:type="gramStart"/>
      <w:r>
        <w:rPr>
          <w:rFonts w:ascii="Courier New" w:hAnsi="Courier New" w:cs="Courier New"/>
          <w:sz w:val="18"/>
        </w:rPr>
        <w:t>51.100  bars</w:t>
      </w:r>
      <w:proofErr w:type="gramEnd"/>
    </w:p>
    <w:p w14:paraId="2AB021F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213CE6E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Channelside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 xml:space="preserve"> Flange Rating</w:t>
      </w:r>
    </w:p>
    <w:p w14:paraId="0CE339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Lowest Flange Pressure Rating was (</w:t>
      </w:r>
      <w:proofErr w:type="spellStart"/>
      <w:r>
        <w:rPr>
          <w:rFonts w:ascii="Courier New" w:hAnsi="Courier New" w:cs="Courier New"/>
          <w:sz w:val="18"/>
        </w:rPr>
        <w:t>Ope</w:t>
      </w:r>
      <w:proofErr w:type="spellEnd"/>
      <w:proofErr w:type="gramStart"/>
      <w:r>
        <w:rPr>
          <w:rFonts w:ascii="Courier New" w:hAnsi="Courier New" w:cs="Courier New"/>
          <w:sz w:val="18"/>
        </w:rPr>
        <w:t>)[</w:t>
      </w:r>
      <w:proofErr w:type="spellStart"/>
      <w:proofErr w:type="gramEnd"/>
      <w:r>
        <w:rPr>
          <w:rFonts w:ascii="Courier New" w:hAnsi="Courier New" w:cs="Courier New"/>
          <w:sz w:val="18"/>
        </w:rPr>
        <w:t>TubeSide</w:t>
      </w:r>
      <w:proofErr w:type="spellEnd"/>
      <w:r>
        <w:rPr>
          <w:rFonts w:ascii="Courier New" w:hAnsi="Courier New" w:cs="Courier New"/>
          <w:sz w:val="18"/>
        </w:rPr>
        <w:t xml:space="preserve"> ]:     18.150  bars</w:t>
      </w:r>
    </w:p>
    <w:p w14:paraId="0427F1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Lowest Flange Pressure Rating was (</w:t>
      </w:r>
      <w:proofErr w:type="spellStart"/>
      <w:r>
        <w:rPr>
          <w:rFonts w:ascii="Courier New" w:hAnsi="Courier New" w:cs="Courier New"/>
          <w:sz w:val="18"/>
        </w:rPr>
        <w:t>Amb</w:t>
      </w:r>
      <w:proofErr w:type="spellEnd"/>
      <w:proofErr w:type="gramStart"/>
      <w:r>
        <w:rPr>
          <w:rFonts w:ascii="Courier New" w:hAnsi="Courier New" w:cs="Courier New"/>
          <w:sz w:val="18"/>
        </w:rPr>
        <w:t>)[</w:t>
      </w:r>
      <w:proofErr w:type="spellStart"/>
      <w:proofErr w:type="gramEnd"/>
      <w:r>
        <w:rPr>
          <w:rFonts w:ascii="Courier New" w:hAnsi="Courier New" w:cs="Courier New"/>
          <w:sz w:val="18"/>
        </w:rPr>
        <w:t>TubeSide</w:t>
      </w:r>
      <w:proofErr w:type="spellEnd"/>
      <w:r>
        <w:rPr>
          <w:rFonts w:ascii="Courier New" w:hAnsi="Courier New" w:cs="Courier New"/>
          <w:sz w:val="18"/>
        </w:rPr>
        <w:t xml:space="preserve"> ]:     19.600  bars</w:t>
      </w:r>
    </w:p>
    <w:p w14:paraId="0B5DCF9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8F2341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EC62F5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412677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Pressure Ratings are per ASME B16.5 2013 Metric Edition</w:t>
      </w:r>
    </w:p>
    <w:p w14:paraId="1118BBE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EDDED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FF0000"/>
          <w:sz w:val="18"/>
        </w:rPr>
        <w:t>Warning:</w:t>
      </w:r>
    </w:p>
    <w:p w14:paraId="4C8BC2D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There are nozzles in this model, but no flange MAWPs were de-rated.  Be</w:t>
      </w:r>
    </w:p>
    <w:p w14:paraId="28BE8401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Arial" w:hAnsi="Courier New" w:cs="Courier New"/>
          <w:i/>
          <w:color w:val="0000FF"/>
          <w:sz w:val="18"/>
        </w:rPr>
        <w:t>sure</w:t>
      </w:r>
      <w:proofErr w:type="gramEnd"/>
      <w:r w:rsidRPr="003714B8">
        <w:rPr>
          <w:rFonts w:ascii="Arial" w:hAnsi="Courier New" w:cs="Courier New"/>
          <w:i/>
          <w:color w:val="0000FF"/>
          <w:sz w:val="18"/>
        </w:rPr>
        <w:t xml:space="preserve"> this is what you intended.  There is a check box in the nozzle dialog</w:t>
      </w:r>
    </w:p>
    <w:p w14:paraId="2FDAE24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that instructs PV Elite to perform the de-rating for each nozzle flange.</w:t>
      </w:r>
    </w:p>
    <w:p w14:paraId="7B283F7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See ASME VIII-1, UG-44(b) for more information.</w:t>
      </w:r>
    </w:p>
    <w:p w14:paraId="5217D1D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6D9C04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1AB347B4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24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6AD2966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15" w:name="_Toc164246171"/>
      <w:r w:rsidRPr="003714B8">
        <w:rPr>
          <w:rFonts w:ascii="Courier New" w:hAnsi="Courier New" w:cs="Courier New"/>
          <w:sz w:val="18"/>
        </w:rPr>
        <w:instrText>Wind Load Calculation:</w:instrText>
      </w:r>
      <w:bookmarkEnd w:id="15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2BE21C8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Wind Load Calculation Results:</w:t>
      </w:r>
    </w:p>
    <w:p w14:paraId="1C6E53B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F8E956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Wind Analysis Results per UBC 1994 or UBC 1997</w:t>
      </w:r>
    </w:p>
    <w:p w14:paraId="2C068F4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2B337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Importance Factor as Entered by the User is           1.000</w:t>
      </w:r>
    </w:p>
    <w:p w14:paraId="006F0AB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Wind Stagnation Pressure (</w:t>
      </w:r>
      <w:proofErr w:type="spellStart"/>
      <w:r>
        <w:rPr>
          <w:rFonts w:ascii="Courier New" w:hAnsi="Courier New" w:cs="Courier New"/>
          <w:sz w:val="18"/>
        </w:rPr>
        <w:t>qs</w:t>
      </w:r>
      <w:proofErr w:type="spellEnd"/>
      <w:r>
        <w:rPr>
          <w:rFonts w:ascii="Courier New" w:hAnsi="Courier New" w:cs="Courier New"/>
          <w:sz w:val="18"/>
        </w:rPr>
        <w:t>) from Table 16-F        75.6     Kgs/m²</w:t>
      </w:r>
    </w:p>
    <w:p w14:paraId="3EF9A3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Coefficient from Table 16-H              </w:t>
      </w:r>
      <w:proofErr w:type="spellStart"/>
      <w:r>
        <w:rPr>
          <w:rFonts w:ascii="Courier New" w:hAnsi="Courier New" w:cs="Courier New"/>
          <w:sz w:val="18"/>
        </w:rPr>
        <w:t>Cq</w:t>
      </w:r>
      <w:proofErr w:type="spellEnd"/>
      <w:r>
        <w:rPr>
          <w:rFonts w:ascii="Courier New" w:hAnsi="Courier New" w:cs="Courier New"/>
          <w:sz w:val="18"/>
        </w:rPr>
        <w:t xml:space="preserve"> 0.800</w:t>
      </w:r>
    </w:p>
    <w:p w14:paraId="09F134D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Basic Wind Speed                         125.0      Km/</w:t>
      </w:r>
      <w:proofErr w:type="spellStart"/>
      <w:r>
        <w:rPr>
          <w:rFonts w:ascii="Courier New" w:hAnsi="Courier New" w:cs="Courier New"/>
          <w:sz w:val="18"/>
        </w:rPr>
        <w:t>hr</w:t>
      </w:r>
      <w:proofErr w:type="spellEnd"/>
    </w:p>
    <w:p w14:paraId="0585F35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ED5A13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P(height) = Ce(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height,Exp</w:t>
      </w:r>
      <w:proofErr w:type="spellEnd"/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) *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Cq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*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qs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* Imp Fact. [18-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1](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1994) or [20-1](1997)</w:t>
      </w:r>
    </w:p>
    <w:p w14:paraId="64963C1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8CA72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The values of Ce are shown as the in the table below:</w:t>
      </w:r>
    </w:p>
    <w:p w14:paraId="18F5911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FCBAD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Element                       Ce</w:t>
      </w:r>
    </w:p>
    <w:p w14:paraId="63D247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</w:t>
      </w:r>
    </w:p>
    <w:p w14:paraId="15022D5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CH. Head                  1.7635</w:t>
      </w:r>
    </w:p>
    <w:p w14:paraId="0F925D3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CH. Barrel                1.7635</w:t>
      </w:r>
    </w:p>
    <w:p w14:paraId="7D0DDA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CH. Flange                1.7635</w:t>
      </w:r>
    </w:p>
    <w:p w14:paraId="1786EE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SH. Flange                1.7635</w:t>
      </w:r>
    </w:p>
    <w:p w14:paraId="2E7C62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Port Barrel               1.7635</w:t>
      </w:r>
    </w:p>
    <w:p w14:paraId="74DEE9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SH. Cone                  1.7635</w:t>
      </w:r>
    </w:p>
    <w:p w14:paraId="26BAAC7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SH. Barrel                1.7635</w:t>
      </w:r>
    </w:p>
    <w:p w14:paraId="627633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SH. Head                  1.7635</w:t>
      </w:r>
    </w:p>
    <w:p w14:paraId="6B9D0EC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34C2D7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C7964A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Wind Loads on Masses/Equipment/Piping</w:t>
      </w:r>
    </w:p>
    <w:p w14:paraId="78184C5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73684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ID              Wind Area   Elevation    Pressure       Force</w:t>
      </w:r>
    </w:p>
    <w:p w14:paraId="619426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cm²         mm.          Kgs/m²       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0BA3F3E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</w:t>
      </w:r>
    </w:p>
    <w:p w14:paraId="2BD0DC4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PASS PAR.            0.00    20750.00      106.62        0.00</w:t>
      </w:r>
    </w:p>
    <w:p w14:paraId="069F77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BUNDLE MISS.         0.00    20750.00      106.62        0.00</w:t>
      </w:r>
    </w:p>
    <w:p w14:paraId="2EAC86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BUNDLE MISS.         0.00    20750.00      106.62        0.00</w:t>
      </w:r>
    </w:p>
    <w:p w14:paraId="2BA1F54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F4B907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Wind Load Calculation:</w:t>
      </w:r>
    </w:p>
    <w:p w14:paraId="10F1FFB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EED060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     </w:t>
      </w:r>
      <w:proofErr w:type="gramStart"/>
      <w:r>
        <w:rPr>
          <w:rFonts w:ascii="Courier New" w:hAnsi="Courier New" w:cs="Courier New"/>
          <w:sz w:val="18"/>
        </w:rPr>
        <w:t>Wind  |</w:t>
      </w:r>
      <w:proofErr w:type="gramEnd"/>
      <w:r>
        <w:rPr>
          <w:rFonts w:ascii="Courier New" w:hAnsi="Courier New" w:cs="Courier New"/>
          <w:sz w:val="18"/>
        </w:rPr>
        <w:t xml:space="preserve">       Wind |      Wind |      Wind  |    Element |</w:t>
      </w:r>
    </w:p>
    <w:p w14:paraId="560DD50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From| To |    </w:t>
      </w:r>
      <w:proofErr w:type="gramStart"/>
      <w:r>
        <w:rPr>
          <w:rFonts w:ascii="Courier New" w:hAnsi="Courier New" w:cs="Courier New"/>
          <w:sz w:val="18"/>
        </w:rPr>
        <w:t>Height  |</w:t>
      </w:r>
      <w:proofErr w:type="gramEnd"/>
      <w:r>
        <w:rPr>
          <w:rFonts w:ascii="Courier New" w:hAnsi="Courier New" w:cs="Courier New"/>
          <w:sz w:val="18"/>
        </w:rPr>
        <w:t xml:space="preserve">   Diameter |      Area |  Pressure  |  Wind Load |</w:t>
      </w:r>
    </w:p>
    <w:p w14:paraId="6BB218C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       mm. |        mm. |       cm² |     Kgs/m² |      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 xml:space="preserve"> |</w:t>
      </w:r>
    </w:p>
    <w:p w14:paraId="2A6D5CB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</w:t>
      </w:r>
    </w:p>
    <w:p w14:paraId="408AAA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10</w:t>
      </w:r>
      <w:proofErr w:type="gramStart"/>
      <w:r>
        <w:rPr>
          <w:rFonts w:ascii="Courier New" w:hAnsi="Courier New" w:cs="Courier New"/>
          <w:sz w:val="18"/>
        </w:rPr>
        <w:t>|  20</w:t>
      </w:r>
      <w:proofErr w:type="gramEnd"/>
      <w:r>
        <w:rPr>
          <w:rFonts w:ascii="Courier New" w:hAnsi="Courier New" w:cs="Courier New"/>
          <w:sz w:val="18"/>
        </w:rPr>
        <w:t>|      20750 |        888 |   1722.63 |    106.618 |    18.3664 |</w:t>
      </w:r>
    </w:p>
    <w:p w14:paraId="22C8526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</w:t>
      </w:r>
      <w:proofErr w:type="gramStart"/>
      <w:r>
        <w:rPr>
          <w:rFonts w:ascii="Courier New" w:hAnsi="Courier New" w:cs="Courier New"/>
          <w:sz w:val="18"/>
        </w:rPr>
        <w:t>|  30</w:t>
      </w:r>
      <w:proofErr w:type="gramEnd"/>
      <w:r>
        <w:rPr>
          <w:rFonts w:ascii="Courier New" w:hAnsi="Courier New" w:cs="Courier New"/>
          <w:sz w:val="18"/>
        </w:rPr>
        <w:t>|      20750 |        888 |      2664 |    106.618 |    28.4032 |</w:t>
      </w:r>
    </w:p>
    <w:p w14:paraId="7A0DBC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</w:t>
      </w:r>
      <w:proofErr w:type="gramStart"/>
      <w:r>
        <w:rPr>
          <w:rFonts w:ascii="Courier New" w:hAnsi="Courier New" w:cs="Courier New"/>
          <w:sz w:val="18"/>
        </w:rPr>
        <w:t>|  40</w:t>
      </w:r>
      <w:proofErr w:type="gramEnd"/>
      <w:r>
        <w:rPr>
          <w:rFonts w:ascii="Courier New" w:hAnsi="Courier New" w:cs="Courier New"/>
          <w:sz w:val="18"/>
        </w:rPr>
        <w:t>|      20750 |        864 |     734.4 |    106.618 |    7.83008 |</w:t>
      </w:r>
    </w:p>
    <w:p w14:paraId="7BF972E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</w:t>
      </w:r>
      <w:proofErr w:type="gramStart"/>
      <w:r>
        <w:rPr>
          <w:rFonts w:ascii="Courier New" w:hAnsi="Courier New" w:cs="Courier New"/>
          <w:sz w:val="18"/>
        </w:rPr>
        <w:t>|  50</w:t>
      </w:r>
      <w:proofErr w:type="gramEnd"/>
      <w:r>
        <w:rPr>
          <w:rFonts w:ascii="Courier New" w:hAnsi="Courier New" w:cs="Courier New"/>
          <w:sz w:val="18"/>
        </w:rPr>
        <w:t>|      20750 |        864 |     734.4 |    106.618 |    7.83008 |</w:t>
      </w:r>
    </w:p>
    <w:p w14:paraId="2BBAC0B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50</w:t>
      </w:r>
      <w:proofErr w:type="gramStart"/>
      <w:r>
        <w:rPr>
          <w:rFonts w:ascii="Courier New" w:hAnsi="Courier New" w:cs="Courier New"/>
          <w:sz w:val="18"/>
        </w:rPr>
        <w:t>|  60</w:t>
      </w:r>
      <w:proofErr w:type="gramEnd"/>
      <w:r>
        <w:rPr>
          <w:rFonts w:ascii="Courier New" w:hAnsi="Courier New" w:cs="Courier New"/>
          <w:sz w:val="18"/>
        </w:rPr>
        <w:t>|      20750 |      892.8 |    1339.2 |    106.618 |    14.2784 |</w:t>
      </w:r>
    </w:p>
    <w:p w14:paraId="368120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</w:t>
      </w:r>
      <w:proofErr w:type="gramStart"/>
      <w:r>
        <w:rPr>
          <w:rFonts w:ascii="Courier New" w:hAnsi="Courier New" w:cs="Courier New"/>
          <w:sz w:val="18"/>
        </w:rPr>
        <w:t>|  70</w:t>
      </w:r>
      <w:proofErr w:type="gramEnd"/>
      <w:r>
        <w:rPr>
          <w:rFonts w:ascii="Courier New" w:hAnsi="Courier New" w:cs="Courier New"/>
          <w:sz w:val="18"/>
        </w:rPr>
        <w:t>|      20750 |     1087.8 |   6146.07 |    106.618 |    65.5286 |</w:t>
      </w:r>
    </w:p>
    <w:p w14:paraId="12C2E2A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</w:t>
      </w:r>
      <w:proofErr w:type="gramStart"/>
      <w:r>
        <w:rPr>
          <w:rFonts w:ascii="Courier New" w:hAnsi="Courier New" w:cs="Courier New"/>
          <w:sz w:val="18"/>
        </w:rPr>
        <w:t>|  80</w:t>
      </w:r>
      <w:proofErr w:type="gramEnd"/>
      <w:r>
        <w:rPr>
          <w:rFonts w:ascii="Courier New" w:hAnsi="Courier New" w:cs="Courier New"/>
          <w:sz w:val="18"/>
        </w:rPr>
        <w:t>|      20750 |     1282.8 |   28221.6 |    106.618 |    300.895 |</w:t>
      </w:r>
    </w:p>
    <w:p w14:paraId="597EF9B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80</w:t>
      </w:r>
      <w:proofErr w:type="gramStart"/>
      <w:r>
        <w:rPr>
          <w:rFonts w:ascii="Courier New" w:hAnsi="Courier New" w:cs="Courier New"/>
          <w:sz w:val="18"/>
        </w:rPr>
        <w:t>|  90</w:t>
      </w:r>
      <w:proofErr w:type="gramEnd"/>
      <w:r>
        <w:rPr>
          <w:rFonts w:ascii="Courier New" w:hAnsi="Courier New" w:cs="Courier New"/>
          <w:sz w:val="18"/>
        </w:rPr>
        <w:t>|      20750 |     1282.8 |   3187.46 |    106.618 |    33.9843 |</w:t>
      </w:r>
    </w:p>
    <w:p w14:paraId="773EA6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</w:t>
      </w:r>
    </w:p>
    <w:p w14:paraId="39830E8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3D1C2D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512C6B80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25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3024ECB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16" w:name="_Toc164246172"/>
      <w:r w:rsidRPr="003714B8">
        <w:rPr>
          <w:rFonts w:ascii="Courier New" w:hAnsi="Courier New" w:cs="Courier New"/>
          <w:sz w:val="18"/>
        </w:rPr>
        <w:instrText>Earthquake Load Calculation:</w:instrText>
      </w:r>
      <w:bookmarkEnd w:id="16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139ABCF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Earthquake Load Calculation Results:</w:t>
      </w:r>
    </w:p>
    <w:p w14:paraId="3250335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9CD46E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Earthquake Analysis </w:t>
      </w:r>
      <w:proofErr w:type="gramStart"/>
      <w:r w:rsidRPr="003714B8">
        <w:rPr>
          <w:rFonts w:ascii="Tahoma" w:hAnsi="Courier New" w:cs="Courier New"/>
          <w:b/>
          <w:color w:val="000000"/>
          <w:sz w:val="18"/>
          <w:u w:val="single"/>
        </w:rPr>
        <w:t>Results  per</w:t>
      </w:r>
      <w:proofErr w:type="gramEnd"/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 UBC 1997</w:t>
      </w:r>
    </w:p>
    <w:p w14:paraId="6325C04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A4ED5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The UBC Zone Factor for the Vessel is .............    0.4000</w:t>
      </w:r>
    </w:p>
    <w:p w14:paraId="7D6D5A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The Importance Factor as Specified by the User is       1.250</w:t>
      </w:r>
    </w:p>
    <w:p w14:paraId="6743A3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The UBC Force Factor as Specified by the User is</w:t>
      </w:r>
      <w:proofErr w:type="gramStart"/>
      <w:r>
        <w:rPr>
          <w:rFonts w:ascii="Courier New" w:hAnsi="Courier New" w:cs="Courier New"/>
          <w:sz w:val="18"/>
        </w:rPr>
        <w:t xml:space="preserve"> ..</w:t>
      </w:r>
      <w:proofErr w:type="gramEnd"/>
      <w:r>
        <w:rPr>
          <w:rFonts w:ascii="Courier New" w:hAnsi="Courier New" w:cs="Courier New"/>
          <w:sz w:val="18"/>
        </w:rPr>
        <w:t xml:space="preserve">     3.000</w:t>
      </w:r>
    </w:p>
    <w:p w14:paraId="28D14B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The UBC Total Weight (W) for the Vessel is ........    </w:t>
      </w:r>
      <w:proofErr w:type="gramStart"/>
      <w:r>
        <w:rPr>
          <w:rFonts w:ascii="Courier New" w:hAnsi="Courier New" w:cs="Courier New"/>
          <w:sz w:val="18"/>
        </w:rPr>
        <w:t xml:space="preserve">3984.4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004D74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The UBC Total Shear (V) for the Vessel is .........     </w:t>
      </w:r>
      <w:proofErr w:type="gramStart"/>
      <w:r>
        <w:rPr>
          <w:rFonts w:ascii="Courier New" w:hAnsi="Courier New" w:cs="Courier New"/>
          <w:sz w:val="18"/>
        </w:rPr>
        <w:t xml:space="preserve">976.2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3676CAF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The UBC Seismic Coefficient Value Ca is ...........     0.400</w:t>
      </w:r>
    </w:p>
    <w:p w14:paraId="065526C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The UBC Seismic Coefficient Value </w:t>
      </w:r>
      <w:proofErr w:type="spellStart"/>
      <w:r>
        <w:rPr>
          <w:rFonts w:ascii="Courier New" w:hAnsi="Courier New" w:cs="Courier New"/>
          <w:sz w:val="18"/>
        </w:rPr>
        <w:t>Cv</w:t>
      </w:r>
      <w:proofErr w:type="spellEnd"/>
      <w:r>
        <w:rPr>
          <w:rFonts w:ascii="Courier New" w:hAnsi="Courier New" w:cs="Courier New"/>
          <w:sz w:val="18"/>
        </w:rPr>
        <w:t xml:space="preserve"> is ...........     0.560</w:t>
      </w:r>
    </w:p>
    <w:p w14:paraId="0BBD2EE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The UBC Near Source Factor Nv </w:t>
      </w:r>
      <w:proofErr w:type="gramStart"/>
      <w:r>
        <w:rPr>
          <w:rFonts w:ascii="Courier New" w:hAnsi="Courier New" w:cs="Courier New"/>
          <w:sz w:val="18"/>
        </w:rPr>
        <w:t>( used</w:t>
      </w:r>
      <w:proofErr w:type="gramEnd"/>
      <w:r>
        <w:rPr>
          <w:rFonts w:ascii="Courier New" w:hAnsi="Courier New" w:cs="Courier New"/>
          <w:sz w:val="18"/>
        </w:rPr>
        <w:t xml:space="preserve"> with zone 4 ).     1.000</w:t>
      </w:r>
    </w:p>
    <w:p w14:paraId="73BD3DD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FB415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Note: The base shear printed above has been modified</w:t>
      </w:r>
    </w:p>
    <w:p w14:paraId="6B06A2C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 xml:space="preserve">      by the user defined Earthquake scalar.</w:t>
      </w:r>
    </w:p>
    <w:p w14:paraId="789EEBD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3CB024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Calculation Steps for Computing the design Base Shear (V) per UBC 1997</w:t>
      </w:r>
    </w:p>
    <w:p w14:paraId="1E244AC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15538A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Computation of V per equation (34-1):</w:t>
      </w:r>
    </w:p>
    <w:p w14:paraId="6D6AB3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0.7 * Ca * I * W</w:t>
      </w:r>
    </w:p>
    <w:p w14:paraId="31784A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0.7 * 0.4 * 1.25 * 3984</w:t>
      </w:r>
    </w:p>
    <w:p w14:paraId="6ECAFAD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1394.5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7C06683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CD8085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Computation of V per equation (30-5):</w:t>
      </w:r>
    </w:p>
    <w:p w14:paraId="26C440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2.5 * Ca * I * W / R</w:t>
      </w:r>
    </w:p>
    <w:p w14:paraId="51FD951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2.5 * 0.4 * 1.25 * 3984/3</w:t>
      </w:r>
    </w:p>
    <w:p w14:paraId="084D0D7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1660.2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0F094E1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30692D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The computed base shear is the minimum of V from 34-1 and 30-5.</w:t>
      </w:r>
    </w:p>
    <w:p w14:paraId="5E3D0A7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6C6691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Computation of V per equation (34-2), minimum V.  V cannot be less than</w:t>
      </w:r>
    </w:p>
    <w:p w14:paraId="64BA819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 xml:space="preserve">this </w:t>
      </w:r>
      <w:proofErr w:type="gramStart"/>
      <w:r w:rsidRPr="003714B8">
        <w:rPr>
          <w:rFonts w:ascii="Tahoma" w:hAnsi="Courier New" w:cs="Courier New"/>
          <w:color w:val="000000"/>
          <w:sz w:val="18"/>
        </w:rPr>
        <w:t>value !</w:t>
      </w:r>
      <w:proofErr w:type="gramEnd"/>
    </w:p>
    <w:p w14:paraId="620AE0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0.56 * Ca * I * W</w:t>
      </w:r>
    </w:p>
    <w:p w14:paraId="5653ED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0.56 * 0.4 * 1.25 * 3984</w:t>
      </w:r>
    </w:p>
    <w:p w14:paraId="6CBF1D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1115.6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7AEE145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8EB4F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 xml:space="preserve">In Zone 4, the Base Shear V may also not be less than the </w:t>
      </w:r>
      <w:proofErr w:type="gramStart"/>
      <w:r w:rsidRPr="003714B8">
        <w:rPr>
          <w:rFonts w:ascii="Tahoma" w:hAnsi="Courier New" w:cs="Courier New"/>
          <w:color w:val="0000FF"/>
          <w:sz w:val="18"/>
        </w:rPr>
        <w:t>following(</w:t>
      </w:r>
      <w:proofErr w:type="gramEnd"/>
      <w:r w:rsidRPr="003714B8">
        <w:rPr>
          <w:rFonts w:ascii="Tahoma" w:hAnsi="Courier New" w:cs="Courier New"/>
          <w:color w:val="0000FF"/>
          <w:sz w:val="18"/>
        </w:rPr>
        <w:t>34-3):</w:t>
      </w:r>
    </w:p>
    <w:p w14:paraId="6FC0D7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1.6 * Z * Nv * I * W / R</w:t>
      </w:r>
    </w:p>
    <w:p w14:paraId="5422865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1.6 * 0.4 * 1 * 1.25 * 3984/3</w:t>
      </w:r>
    </w:p>
    <w:p w14:paraId="4B87C5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V = 1062.5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329EF4E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72583A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Adjusted Base Shear V:</w:t>
      </w:r>
    </w:p>
    <w:p w14:paraId="153879A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V * Scalar Multiplier = 1394.5 * 0.7000 = 976.2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32A0E42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15D5AC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Next Sum the earthquake weights times their heights (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wi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*hi):</w:t>
      </w:r>
    </w:p>
    <w:p w14:paraId="5570370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CFB93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</w:t>
      </w:r>
      <w:proofErr w:type="spellStart"/>
      <w:r>
        <w:rPr>
          <w:rFonts w:ascii="Courier New" w:hAnsi="Courier New" w:cs="Courier New"/>
          <w:sz w:val="18"/>
        </w:rPr>
        <w:t>Wght</w:t>
      </w:r>
      <w:proofErr w:type="spellEnd"/>
      <w:r>
        <w:rPr>
          <w:rFonts w:ascii="Courier New" w:hAnsi="Courier New" w:cs="Courier New"/>
          <w:sz w:val="18"/>
        </w:rPr>
        <w:t xml:space="preserve"> 398. * </w:t>
      </w:r>
      <w:proofErr w:type="spellStart"/>
      <w:r>
        <w:rPr>
          <w:rFonts w:ascii="Courier New" w:hAnsi="Courier New" w:cs="Courier New"/>
          <w:sz w:val="18"/>
        </w:rPr>
        <w:t>Hght</w:t>
      </w:r>
      <w:proofErr w:type="spellEnd"/>
      <w:r>
        <w:rPr>
          <w:rFonts w:ascii="Courier New" w:hAnsi="Courier New" w:cs="Courier New"/>
          <w:sz w:val="18"/>
        </w:rPr>
        <w:t xml:space="preserve"> 300.000 = 120.</w:t>
      </w:r>
    </w:p>
    <w:p w14:paraId="6A57A4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</w:t>
      </w:r>
      <w:proofErr w:type="spellStart"/>
      <w:r>
        <w:rPr>
          <w:rFonts w:ascii="Courier New" w:hAnsi="Courier New" w:cs="Courier New"/>
          <w:sz w:val="18"/>
        </w:rPr>
        <w:t>Wght</w:t>
      </w:r>
      <w:proofErr w:type="spellEnd"/>
      <w:r>
        <w:rPr>
          <w:rFonts w:ascii="Courier New" w:hAnsi="Courier New" w:cs="Courier New"/>
          <w:sz w:val="18"/>
        </w:rPr>
        <w:t xml:space="preserve"> 398. * </w:t>
      </w:r>
      <w:proofErr w:type="spellStart"/>
      <w:r>
        <w:rPr>
          <w:rFonts w:ascii="Courier New" w:hAnsi="Courier New" w:cs="Courier New"/>
          <w:sz w:val="18"/>
        </w:rPr>
        <w:t>Hght</w:t>
      </w:r>
      <w:proofErr w:type="spellEnd"/>
      <w:r>
        <w:rPr>
          <w:rFonts w:ascii="Courier New" w:hAnsi="Courier New" w:cs="Courier New"/>
          <w:sz w:val="18"/>
        </w:rPr>
        <w:t xml:space="preserve"> 300.000 = 239.</w:t>
      </w:r>
    </w:p>
    <w:p w14:paraId="3F5418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</w:t>
      </w:r>
      <w:proofErr w:type="spellStart"/>
      <w:r>
        <w:rPr>
          <w:rFonts w:ascii="Courier New" w:hAnsi="Courier New" w:cs="Courier New"/>
          <w:sz w:val="18"/>
        </w:rPr>
        <w:t>Wght</w:t>
      </w:r>
      <w:proofErr w:type="spellEnd"/>
      <w:r>
        <w:rPr>
          <w:rFonts w:ascii="Courier New" w:hAnsi="Courier New" w:cs="Courier New"/>
          <w:sz w:val="18"/>
        </w:rPr>
        <w:t xml:space="preserve"> 398. * </w:t>
      </w:r>
      <w:proofErr w:type="spellStart"/>
      <w:r>
        <w:rPr>
          <w:rFonts w:ascii="Courier New" w:hAnsi="Courier New" w:cs="Courier New"/>
          <w:sz w:val="18"/>
        </w:rPr>
        <w:t>Hght</w:t>
      </w:r>
      <w:proofErr w:type="spellEnd"/>
      <w:r>
        <w:rPr>
          <w:rFonts w:ascii="Courier New" w:hAnsi="Courier New" w:cs="Courier New"/>
          <w:sz w:val="18"/>
        </w:rPr>
        <w:t xml:space="preserve"> 300.000 = 359.</w:t>
      </w:r>
    </w:p>
    <w:p w14:paraId="1839AF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</w:t>
      </w:r>
      <w:proofErr w:type="spellStart"/>
      <w:r>
        <w:rPr>
          <w:rFonts w:ascii="Courier New" w:hAnsi="Courier New" w:cs="Courier New"/>
          <w:sz w:val="18"/>
        </w:rPr>
        <w:t>Wght</w:t>
      </w:r>
      <w:proofErr w:type="spellEnd"/>
      <w:r>
        <w:rPr>
          <w:rFonts w:ascii="Courier New" w:hAnsi="Courier New" w:cs="Courier New"/>
          <w:sz w:val="18"/>
        </w:rPr>
        <w:t xml:space="preserve"> 398. * </w:t>
      </w:r>
      <w:proofErr w:type="spellStart"/>
      <w:r>
        <w:rPr>
          <w:rFonts w:ascii="Courier New" w:hAnsi="Courier New" w:cs="Courier New"/>
          <w:sz w:val="18"/>
        </w:rPr>
        <w:t>Hght</w:t>
      </w:r>
      <w:proofErr w:type="spellEnd"/>
      <w:r>
        <w:rPr>
          <w:rFonts w:ascii="Courier New" w:hAnsi="Courier New" w:cs="Courier New"/>
          <w:sz w:val="18"/>
        </w:rPr>
        <w:t xml:space="preserve"> 300.000 = 478.</w:t>
      </w:r>
    </w:p>
    <w:p w14:paraId="781BA55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</w:t>
      </w:r>
      <w:proofErr w:type="spellStart"/>
      <w:r>
        <w:rPr>
          <w:rFonts w:ascii="Courier New" w:hAnsi="Courier New" w:cs="Courier New"/>
          <w:sz w:val="18"/>
        </w:rPr>
        <w:t>Wght</w:t>
      </w:r>
      <w:proofErr w:type="spellEnd"/>
      <w:r>
        <w:rPr>
          <w:rFonts w:ascii="Courier New" w:hAnsi="Courier New" w:cs="Courier New"/>
          <w:sz w:val="18"/>
        </w:rPr>
        <w:t xml:space="preserve"> 398. * </w:t>
      </w:r>
      <w:proofErr w:type="spellStart"/>
      <w:r>
        <w:rPr>
          <w:rFonts w:ascii="Courier New" w:hAnsi="Courier New" w:cs="Courier New"/>
          <w:sz w:val="18"/>
        </w:rPr>
        <w:t>Hght</w:t>
      </w:r>
      <w:proofErr w:type="spellEnd"/>
      <w:r>
        <w:rPr>
          <w:rFonts w:ascii="Courier New" w:hAnsi="Courier New" w:cs="Courier New"/>
          <w:sz w:val="18"/>
        </w:rPr>
        <w:t xml:space="preserve"> 300.000 = 598.</w:t>
      </w:r>
    </w:p>
    <w:p w14:paraId="57A208F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</w:t>
      </w:r>
      <w:proofErr w:type="spellStart"/>
      <w:r>
        <w:rPr>
          <w:rFonts w:ascii="Courier New" w:hAnsi="Courier New" w:cs="Courier New"/>
          <w:sz w:val="18"/>
        </w:rPr>
        <w:t>Wght</w:t>
      </w:r>
      <w:proofErr w:type="spellEnd"/>
      <w:r>
        <w:rPr>
          <w:rFonts w:ascii="Courier New" w:hAnsi="Courier New" w:cs="Courier New"/>
          <w:sz w:val="18"/>
        </w:rPr>
        <w:t xml:space="preserve"> 398. * </w:t>
      </w:r>
      <w:proofErr w:type="spellStart"/>
      <w:r>
        <w:rPr>
          <w:rFonts w:ascii="Courier New" w:hAnsi="Courier New" w:cs="Courier New"/>
          <w:sz w:val="18"/>
        </w:rPr>
        <w:t>Hght</w:t>
      </w:r>
      <w:proofErr w:type="spellEnd"/>
      <w:r>
        <w:rPr>
          <w:rFonts w:ascii="Courier New" w:hAnsi="Courier New" w:cs="Courier New"/>
          <w:sz w:val="18"/>
        </w:rPr>
        <w:t xml:space="preserve"> 300.000 = 717.</w:t>
      </w:r>
    </w:p>
    <w:p w14:paraId="7E3DCA6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</w:t>
      </w:r>
      <w:proofErr w:type="spellStart"/>
      <w:r>
        <w:rPr>
          <w:rFonts w:ascii="Courier New" w:hAnsi="Courier New" w:cs="Courier New"/>
          <w:sz w:val="18"/>
        </w:rPr>
        <w:t>Wght</w:t>
      </w:r>
      <w:proofErr w:type="spellEnd"/>
      <w:r>
        <w:rPr>
          <w:rFonts w:ascii="Courier New" w:hAnsi="Courier New" w:cs="Courier New"/>
          <w:sz w:val="18"/>
        </w:rPr>
        <w:t xml:space="preserve"> 398. * </w:t>
      </w:r>
      <w:proofErr w:type="spellStart"/>
      <w:r>
        <w:rPr>
          <w:rFonts w:ascii="Courier New" w:hAnsi="Courier New" w:cs="Courier New"/>
          <w:sz w:val="18"/>
        </w:rPr>
        <w:t>Hght</w:t>
      </w:r>
      <w:proofErr w:type="spellEnd"/>
      <w:r>
        <w:rPr>
          <w:rFonts w:ascii="Courier New" w:hAnsi="Courier New" w:cs="Courier New"/>
          <w:sz w:val="18"/>
        </w:rPr>
        <w:t xml:space="preserve"> 462.500 = 901.</w:t>
      </w:r>
    </w:p>
    <w:p w14:paraId="238AF53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</w:t>
      </w:r>
      <w:proofErr w:type="spellStart"/>
      <w:r>
        <w:rPr>
          <w:rFonts w:ascii="Courier New" w:hAnsi="Courier New" w:cs="Courier New"/>
          <w:sz w:val="18"/>
        </w:rPr>
        <w:t>Wght</w:t>
      </w:r>
      <w:proofErr w:type="spellEnd"/>
      <w:r>
        <w:rPr>
          <w:rFonts w:ascii="Courier New" w:hAnsi="Courier New" w:cs="Courier New"/>
          <w:sz w:val="18"/>
        </w:rPr>
        <w:t xml:space="preserve"> 398. * </w:t>
      </w:r>
      <w:proofErr w:type="spellStart"/>
      <w:r>
        <w:rPr>
          <w:rFonts w:ascii="Courier New" w:hAnsi="Courier New" w:cs="Courier New"/>
          <w:sz w:val="18"/>
        </w:rPr>
        <w:t>Hght</w:t>
      </w:r>
      <w:proofErr w:type="spellEnd"/>
      <w:r>
        <w:rPr>
          <w:rFonts w:ascii="Courier New" w:hAnsi="Courier New" w:cs="Courier New"/>
          <w:sz w:val="18"/>
        </w:rPr>
        <w:t xml:space="preserve"> 462.500 = 1086.</w:t>
      </w:r>
    </w:p>
    <w:p w14:paraId="24EDF52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</w:t>
      </w:r>
      <w:proofErr w:type="spellStart"/>
      <w:r>
        <w:rPr>
          <w:rFonts w:ascii="Courier New" w:hAnsi="Courier New" w:cs="Courier New"/>
          <w:sz w:val="18"/>
        </w:rPr>
        <w:t>Wght</w:t>
      </w:r>
      <w:proofErr w:type="spellEnd"/>
      <w:r>
        <w:rPr>
          <w:rFonts w:ascii="Courier New" w:hAnsi="Courier New" w:cs="Courier New"/>
          <w:sz w:val="18"/>
        </w:rPr>
        <w:t xml:space="preserve"> 398. * </w:t>
      </w:r>
      <w:proofErr w:type="spellStart"/>
      <w:r>
        <w:rPr>
          <w:rFonts w:ascii="Courier New" w:hAnsi="Courier New" w:cs="Courier New"/>
          <w:sz w:val="18"/>
        </w:rPr>
        <w:t>Hght</w:t>
      </w:r>
      <w:proofErr w:type="spellEnd"/>
      <w:r>
        <w:rPr>
          <w:rFonts w:ascii="Courier New" w:hAnsi="Courier New" w:cs="Courier New"/>
          <w:sz w:val="18"/>
        </w:rPr>
        <w:t xml:space="preserve"> 462.500 = 1270.</w:t>
      </w:r>
    </w:p>
    <w:p w14:paraId="57E2BF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Current Sum = Prev. Sum + </w:t>
      </w:r>
      <w:proofErr w:type="spellStart"/>
      <w:r>
        <w:rPr>
          <w:rFonts w:ascii="Courier New" w:hAnsi="Courier New" w:cs="Courier New"/>
          <w:sz w:val="18"/>
        </w:rPr>
        <w:t>Wght</w:t>
      </w:r>
      <w:proofErr w:type="spellEnd"/>
      <w:r>
        <w:rPr>
          <w:rFonts w:ascii="Courier New" w:hAnsi="Courier New" w:cs="Courier New"/>
          <w:sz w:val="18"/>
        </w:rPr>
        <w:t xml:space="preserve"> 398. * </w:t>
      </w:r>
      <w:proofErr w:type="spellStart"/>
      <w:r>
        <w:rPr>
          <w:rFonts w:ascii="Courier New" w:hAnsi="Courier New" w:cs="Courier New"/>
          <w:sz w:val="18"/>
        </w:rPr>
        <w:t>Hght</w:t>
      </w:r>
      <w:proofErr w:type="spellEnd"/>
      <w:r>
        <w:rPr>
          <w:rFonts w:ascii="Courier New" w:hAnsi="Courier New" w:cs="Courier New"/>
          <w:sz w:val="18"/>
        </w:rPr>
        <w:t xml:space="preserve"> 462.500 = 1454.</w:t>
      </w:r>
    </w:p>
    <w:p w14:paraId="30DA2FC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68A72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Compute the load at each level based on equation 30-15 and multiply</w:t>
      </w:r>
    </w:p>
    <w:p w14:paraId="72E29C8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by the load case scalar.  The sum will be the total adjusted shear.</w:t>
      </w:r>
    </w:p>
    <w:p w14:paraId="7A9ABFF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DC2CB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Fx</w:t>
      </w:r>
      <w:proofErr w:type="spellEnd"/>
      <w:r>
        <w:rPr>
          <w:rFonts w:ascii="Courier New" w:hAnsi="Courier New" w:cs="Courier New"/>
          <w:sz w:val="18"/>
        </w:rPr>
        <w:t xml:space="preserve"> = </w:t>
      </w:r>
      <w:proofErr w:type="gramStart"/>
      <w:r>
        <w:rPr>
          <w:rFonts w:ascii="Courier New" w:hAnsi="Courier New" w:cs="Courier New"/>
          <w:sz w:val="18"/>
        </w:rPr>
        <w:t>( V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wx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hx</w:t>
      </w:r>
      <w:proofErr w:type="spellEnd"/>
      <w:r>
        <w:rPr>
          <w:rFonts w:ascii="Courier New" w:hAnsi="Courier New" w:cs="Courier New"/>
          <w:sz w:val="18"/>
        </w:rPr>
        <w:t xml:space="preserve"> / ( sum of ( </w:t>
      </w:r>
      <w:proofErr w:type="spellStart"/>
      <w:r>
        <w:rPr>
          <w:rFonts w:ascii="Courier New" w:hAnsi="Courier New" w:cs="Courier New"/>
          <w:sz w:val="18"/>
        </w:rPr>
        <w:t>wi</w:t>
      </w:r>
      <w:proofErr w:type="spellEnd"/>
      <w:r>
        <w:rPr>
          <w:rFonts w:ascii="Courier New" w:hAnsi="Courier New" w:cs="Courier New"/>
          <w:sz w:val="18"/>
        </w:rPr>
        <w:t xml:space="preserve"> * hi ))) * </w:t>
      </w:r>
      <w:proofErr w:type="spellStart"/>
      <w:r>
        <w:rPr>
          <w:rFonts w:ascii="Courier New" w:hAnsi="Courier New" w:cs="Courier New"/>
          <w:sz w:val="18"/>
        </w:rPr>
        <w:t>EqFact</w:t>
      </w:r>
      <w:proofErr w:type="spellEnd"/>
    </w:p>
    <w:p w14:paraId="55013D0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Fx</w:t>
      </w:r>
      <w:proofErr w:type="spellEnd"/>
      <w:r>
        <w:rPr>
          <w:rFonts w:ascii="Courier New" w:hAnsi="Courier New" w:cs="Courier New"/>
          <w:sz w:val="18"/>
        </w:rPr>
        <w:t xml:space="preserve"> = [(1395.) * 398. * 300.000 / 1454</w:t>
      </w:r>
      <w:proofErr w:type="gramStart"/>
      <w:r>
        <w:rPr>
          <w:rFonts w:ascii="Courier New" w:hAnsi="Courier New" w:cs="Courier New"/>
          <w:sz w:val="18"/>
        </w:rPr>
        <w:t>.]*</w:t>
      </w:r>
      <w:proofErr w:type="gramEnd"/>
      <w:r>
        <w:rPr>
          <w:rFonts w:ascii="Courier New" w:hAnsi="Courier New" w:cs="Courier New"/>
          <w:sz w:val="18"/>
        </w:rPr>
        <w:t>.7000 = 80.</w:t>
      </w:r>
    </w:p>
    <w:p w14:paraId="2B8FFC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Fx</w:t>
      </w:r>
      <w:proofErr w:type="spellEnd"/>
      <w:r>
        <w:rPr>
          <w:rFonts w:ascii="Courier New" w:hAnsi="Courier New" w:cs="Courier New"/>
          <w:sz w:val="18"/>
        </w:rPr>
        <w:t xml:space="preserve"> = [(1395.) * 398. * 300.000 / 1454</w:t>
      </w:r>
      <w:proofErr w:type="gramStart"/>
      <w:r>
        <w:rPr>
          <w:rFonts w:ascii="Courier New" w:hAnsi="Courier New" w:cs="Courier New"/>
          <w:sz w:val="18"/>
        </w:rPr>
        <w:t>.]*</w:t>
      </w:r>
      <w:proofErr w:type="gramEnd"/>
      <w:r>
        <w:rPr>
          <w:rFonts w:ascii="Courier New" w:hAnsi="Courier New" w:cs="Courier New"/>
          <w:sz w:val="18"/>
        </w:rPr>
        <w:t>.7000 = 80.</w:t>
      </w:r>
    </w:p>
    <w:p w14:paraId="4DD1FB3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Fx</w:t>
      </w:r>
      <w:proofErr w:type="spellEnd"/>
      <w:r>
        <w:rPr>
          <w:rFonts w:ascii="Courier New" w:hAnsi="Courier New" w:cs="Courier New"/>
          <w:sz w:val="18"/>
        </w:rPr>
        <w:t xml:space="preserve"> = [(1395.) * 398. * 300.000 / 1454</w:t>
      </w:r>
      <w:proofErr w:type="gramStart"/>
      <w:r>
        <w:rPr>
          <w:rFonts w:ascii="Courier New" w:hAnsi="Courier New" w:cs="Courier New"/>
          <w:sz w:val="18"/>
        </w:rPr>
        <w:t>.]*</w:t>
      </w:r>
      <w:proofErr w:type="gramEnd"/>
      <w:r>
        <w:rPr>
          <w:rFonts w:ascii="Courier New" w:hAnsi="Courier New" w:cs="Courier New"/>
          <w:sz w:val="18"/>
        </w:rPr>
        <w:t>.7000 = 80.</w:t>
      </w:r>
    </w:p>
    <w:p w14:paraId="0B9F4EF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</w:t>
      </w:r>
      <w:proofErr w:type="spellStart"/>
      <w:r>
        <w:rPr>
          <w:rFonts w:ascii="Courier New" w:hAnsi="Courier New" w:cs="Courier New"/>
          <w:sz w:val="18"/>
        </w:rPr>
        <w:t>Fx</w:t>
      </w:r>
      <w:proofErr w:type="spellEnd"/>
      <w:r>
        <w:rPr>
          <w:rFonts w:ascii="Courier New" w:hAnsi="Courier New" w:cs="Courier New"/>
          <w:sz w:val="18"/>
        </w:rPr>
        <w:t xml:space="preserve"> = [(1395.) * 398. * 300.000 / 1454</w:t>
      </w:r>
      <w:proofErr w:type="gramStart"/>
      <w:r>
        <w:rPr>
          <w:rFonts w:ascii="Courier New" w:hAnsi="Courier New" w:cs="Courier New"/>
          <w:sz w:val="18"/>
        </w:rPr>
        <w:t>.]*</w:t>
      </w:r>
      <w:proofErr w:type="gramEnd"/>
      <w:r>
        <w:rPr>
          <w:rFonts w:ascii="Courier New" w:hAnsi="Courier New" w:cs="Courier New"/>
          <w:sz w:val="18"/>
        </w:rPr>
        <w:t>.7000 = 80.</w:t>
      </w:r>
    </w:p>
    <w:p w14:paraId="79A609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Fx</w:t>
      </w:r>
      <w:proofErr w:type="spellEnd"/>
      <w:r>
        <w:rPr>
          <w:rFonts w:ascii="Courier New" w:hAnsi="Courier New" w:cs="Courier New"/>
          <w:sz w:val="18"/>
        </w:rPr>
        <w:t xml:space="preserve"> = [(1395.) * 398. * 300.000 / 1454</w:t>
      </w:r>
      <w:proofErr w:type="gramStart"/>
      <w:r>
        <w:rPr>
          <w:rFonts w:ascii="Courier New" w:hAnsi="Courier New" w:cs="Courier New"/>
          <w:sz w:val="18"/>
        </w:rPr>
        <w:t>.]*</w:t>
      </w:r>
      <w:proofErr w:type="gramEnd"/>
      <w:r>
        <w:rPr>
          <w:rFonts w:ascii="Courier New" w:hAnsi="Courier New" w:cs="Courier New"/>
          <w:sz w:val="18"/>
        </w:rPr>
        <w:t>.7000 = 80.</w:t>
      </w:r>
    </w:p>
    <w:p w14:paraId="71D547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Fx</w:t>
      </w:r>
      <w:proofErr w:type="spellEnd"/>
      <w:r>
        <w:rPr>
          <w:rFonts w:ascii="Courier New" w:hAnsi="Courier New" w:cs="Courier New"/>
          <w:sz w:val="18"/>
        </w:rPr>
        <w:t xml:space="preserve"> = [(1395.) * 398. * 300.000 / 1454</w:t>
      </w:r>
      <w:proofErr w:type="gramStart"/>
      <w:r>
        <w:rPr>
          <w:rFonts w:ascii="Courier New" w:hAnsi="Courier New" w:cs="Courier New"/>
          <w:sz w:val="18"/>
        </w:rPr>
        <w:t>.]*</w:t>
      </w:r>
      <w:proofErr w:type="gramEnd"/>
      <w:r>
        <w:rPr>
          <w:rFonts w:ascii="Courier New" w:hAnsi="Courier New" w:cs="Courier New"/>
          <w:sz w:val="18"/>
        </w:rPr>
        <w:t>.7000 = 80.</w:t>
      </w:r>
    </w:p>
    <w:p w14:paraId="1E31D3F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Fx</w:t>
      </w:r>
      <w:proofErr w:type="spellEnd"/>
      <w:r>
        <w:rPr>
          <w:rFonts w:ascii="Courier New" w:hAnsi="Courier New" w:cs="Courier New"/>
          <w:sz w:val="18"/>
        </w:rPr>
        <w:t xml:space="preserve"> = [(1395.) * 398. * 462.500 / 1454</w:t>
      </w:r>
      <w:proofErr w:type="gramStart"/>
      <w:r>
        <w:rPr>
          <w:rFonts w:ascii="Courier New" w:hAnsi="Courier New" w:cs="Courier New"/>
          <w:sz w:val="18"/>
        </w:rPr>
        <w:t>.]*</w:t>
      </w:r>
      <w:proofErr w:type="gramEnd"/>
      <w:r>
        <w:rPr>
          <w:rFonts w:ascii="Courier New" w:hAnsi="Courier New" w:cs="Courier New"/>
          <w:sz w:val="18"/>
        </w:rPr>
        <w:t>.7000 = 124.</w:t>
      </w:r>
    </w:p>
    <w:p w14:paraId="789D11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Fx</w:t>
      </w:r>
      <w:proofErr w:type="spellEnd"/>
      <w:r>
        <w:rPr>
          <w:rFonts w:ascii="Courier New" w:hAnsi="Courier New" w:cs="Courier New"/>
          <w:sz w:val="18"/>
        </w:rPr>
        <w:t xml:space="preserve"> = [(1395.) * 398. * 462.500 / 1454</w:t>
      </w:r>
      <w:proofErr w:type="gramStart"/>
      <w:r>
        <w:rPr>
          <w:rFonts w:ascii="Courier New" w:hAnsi="Courier New" w:cs="Courier New"/>
          <w:sz w:val="18"/>
        </w:rPr>
        <w:t>.]*</w:t>
      </w:r>
      <w:proofErr w:type="gramEnd"/>
      <w:r>
        <w:rPr>
          <w:rFonts w:ascii="Courier New" w:hAnsi="Courier New" w:cs="Courier New"/>
          <w:sz w:val="18"/>
        </w:rPr>
        <w:t>.7000 = 124.</w:t>
      </w:r>
    </w:p>
    <w:p w14:paraId="3CA8EDE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Fx</w:t>
      </w:r>
      <w:proofErr w:type="spellEnd"/>
      <w:r>
        <w:rPr>
          <w:rFonts w:ascii="Courier New" w:hAnsi="Courier New" w:cs="Courier New"/>
          <w:sz w:val="18"/>
        </w:rPr>
        <w:t xml:space="preserve"> = [(1395.) * 398. * 462.500 / 1454</w:t>
      </w:r>
      <w:proofErr w:type="gramStart"/>
      <w:r>
        <w:rPr>
          <w:rFonts w:ascii="Courier New" w:hAnsi="Courier New" w:cs="Courier New"/>
          <w:sz w:val="18"/>
        </w:rPr>
        <w:t>.]*</w:t>
      </w:r>
      <w:proofErr w:type="gramEnd"/>
      <w:r>
        <w:rPr>
          <w:rFonts w:ascii="Courier New" w:hAnsi="Courier New" w:cs="Courier New"/>
          <w:sz w:val="18"/>
        </w:rPr>
        <w:t>.7000 = 124.</w:t>
      </w:r>
    </w:p>
    <w:p w14:paraId="37BA6E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Fx</w:t>
      </w:r>
      <w:proofErr w:type="spellEnd"/>
      <w:r>
        <w:rPr>
          <w:rFonts w:ascii="Courier New" w:hAnsi="Courier New" w:cs="Courier New"/>
          <w:sz w:val="18"/>
        </w:rPr>
        <w:t xml:space="preserve"> = [(1395.) * 398. * 462.500 / 1454</w:t>
      </w:r>
      <w:proofErr w:type="gramStart"/>
      <w:r>
        <w:rPr>
          <w:rFonts w:ascii="Courier New" w:hAnsi="Courier New" w:cs="Courier New"/>
          <w:sz w:val="18"/>
        </w:rPr>
        <w:t>.]*</w:t>
      </w:r>
      <w:proofErr w:type="gramEnd"/>
      <w:r>
        <w:rPr>
          <w:rFonts w:ascii="Courier New" w:hAnsi="Courier New" w:cs="Courier New"/>
          <w:sz w:val="18"/>
        </w:rPr>
        <w:t>.7000 = 124.</w:t>
      </w:r>
    </w:p>
    <w:p w14:paraId="061C29F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181876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Earthquake Load Calculation:</w:t>
      </w:r>
    </w:p>
    <w:p w14:paraId="61350CA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B335B6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Earthquake | Earthquake |   Element |</w:t>
      </w:r>
    </w:p>
    <w:p w14:paraId="0C456F1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From| To |     Height |     Weight | </w:t>
      </w:r>
      <w:proofErr w:type="spellStart"/>
      <w:proofErr w:type="gramStart"/>
      <w:r>
        <w:rPr>
          <w:rFonts w:ascii="Courier New" w:hAnsi="Courier New" w:cs="Courier New"/>
          <w:sz w:val="18"/>
        </w:rPr>
        <w:t>Ope</w:t>
      </w:r>
      <w:proofErr w:type="spellEnd"/>
      <w:r>
        <w:rPr>
          <w:rFonts w:ascii="Courier New" w:hAnsi="Courier New" w:cs="Courier New"/>
          <w:sz w:val="18"/>
        </w:rPr>
        <w:t xml:space="preserve">  Load</w:t>
      </w:r>
      <w:proofErr w:type="gramEnd"/>
      <w:r>
        <w:rPr>
          <w:rFonts w:ascii="Courier New" w:hAnsi="Courier New" w:cs="Courier New"/>
          <w:sz w:val="18"/>
        </w:rPr>
        <w:t xml:space="preserve"> |</w:t>
      </w:r>
    </w:p>
    <w:p w14:paraId="5EC3401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|    |        mm. |      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 xml:space="preserve"> |     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 xml:space="preserve"> |</w:t>
      </w:r>
    </w:p>
    <w:p w14:paraId="037F56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</w:t>
      </w:r>
    </w:p>
    <w:p w14:paraId="47378D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10</w:t>
      </w:r>
      <w:proofErr w:type="gramStart"/>
      <w:r>
        <w:rPr>
          <w:rFonts w:ascii="Courier New" w:hAnsi="Courier New" w:cs="Courier New"/>
          <w:sz w:val="18"/>
        </w:rPr>
        <w:t>|  20</w:t>
      </w:r>
      <w:proofErr w:type="gramEnd"/>
      <w:r>
        <w:rPr>
          <w:rFonts w:ascii="Courier New" w:hAnsi="Courier New" w:cs="Courier New"/>
          <w:sz w:val="18"/>
        </w:rPr>
        <w:t>|        300 |     398.44 |   80.2338 |</w:t>
      </w:r>
    </w:p>
    <w:p w14:paraId="394AD64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20</w:t>
      </w:r>
      <w:proofErr w:type="gramStart"/>
      <w:r>
        <w:rPr>
          <w:rFonts w:ascii="Courier New" w:hAnsi="Courier New" w:cs="Courier New"/>
          <w:sz w:val="18"/>
        </w:rPr>
        <w:t>|  30</w:t>
      </w:r>
      <w:proofErr w:type="gramEnd"/>
      <w:r>
        <w:rPr>
          <w:rFonts w:ascii="Courier New" w:hAnsi="Courier New" w:cs="Courier New"/>
          <w:sz w:val="18"/>
        </w:rPr>
        <w:t>|        300 |     398.44 |   80.2338 |</w:t>
      </w:r>
    </w:p>
    <w:p w14:paraId="070ACD4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30</w:t>
      </w:r>
      <w:proofErr w:type="gramStart"/>
      <w:r>
        <w:rPr>
          <w:rFonts w:ascii="Courier New" w:hAnsi="Courier New" w:cs="Courier New"/>
          <w:sz w:val="18"/>
        </w:rPr>
        <w:t>|  40</w:t>
      </w:r>
      <w:proofErr w:type="gramEnd"/>
      <w:r>
        <w:rPr>
          <w:rFonts w:ascii="Courier New" w:hAnsi="Courier New" w:cs="Courier New"/>
          <w:sz w:val="18"/>
        </w:rPr>
        <w:t>|        300 |     398.44 |   80.2338 |</w:t>
      </w:r>
    </w:p>
    <w:p w14:paraId="4471660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40</w:t>
      </w:r>
      <w:proofErr w:type="gramStart"/>
      <w:r>
        <w:rPr>
          <w:rFonts w:ascii="Courier New" w:hAnsi="Courier New" w:cs="Courier New"/>
          <w:sz w:val="18"/>
        </w:rPr>
        <w:t>|  50</w:t>
      </w:r>
      <w:proofErr w:type="gramEnd"/>
      <w:r>
        <w:rPr>
          <w:rFonts w:ascii="Courier New" w:hAnsi="Courier New" w:cs="Courier New"/>
          <w:sz w:val="18"/>
        </w:rPr>
        <w:t>|        300 |     398.44 |   80.2338 |</w:t>
      </w:r>
    </w:p>
    <w:p w14:paraId="4D63B01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50</w:t>
      </w:r>
      <w:proofErr w:type="gramStart"/>
      <w:r>
        <w:rPr>
          <w:rFonts w:ascii="Courier New" w:hAnsi="Courier New" w:cs="Courier New"/>
          <w:sz w:val="18"/>
        </w:rPr>
        <w:t>|  60</w:t>
      </w:r>
      <w:proofErr w:type="gramEnd"/>
      <w:r>
        <w:rPr>
          <w:rFonts w:ascii="Courier New" w:hAnsi="Courier New" w:cs="Courier New"/>
          <w:sz w:val="18"/>
        </w:rPr>
        <w:t>|        300 |     398.44 |   80.2338 |</w:t>
      </w:r>
    </w:p>
    <w:p w14:paraId="04687B1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60</w:t>
      </w:r>
      <w:proofErr w:type="gramStart"/>
      <w:r>
        <w:rPr>
          <w:rFonts w:ascii="Courier New" w:hAnsi="Courier New" w:cs="Courier New"/>
          <w:sz w:val="18"/>
        </w:rPr>
        <w:t>|  70</w:t>
      </w:r>
      <w:proofErr w:type="gramEnd"/>
      <w:r>
        <w:rPr>
          <w:rFonts w:ascii="Courier New" w:hAnsi="Courier New" w:cs="Courier New"/>
          <w:sz w:val="18"/>
        </w:rPr>
        <w:t>|        300 |     398.44 |   80.2338 |</w:t>
      </w:r>
    </w:p>
    <w:p w14:paraId="3746F5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70|Sadl|      462.5 |     398.44 |   123.694 |</w:t>
      </w:r>
    </w:p>
    <w:p w14:paraId="384228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</w:t>
      </w:r>
      <w:proofErr w:type="spellStart"/>
      <w:r>
        <w:rPr>
          <w:rFonts w:ascii="Courier New" w:hAnsi="Courier New" w:cs="Courier New"/>
          <w:sz w:val="18"/>
        </w:rPr>
        <w:t>Sadl</w:t>
      </w:r>
      <w:proofErr w:type="spellEnd"/>
      <w:proofErr w:type="gramStart"/>
      <w:r>
        <w:rPr>
          <w:rFonts w:ascii="Courier New" w:hAnsi="Courier New" w:cs="Courier New"/>
          <w:sz w:val="18"/>
        </w:rPr>
        <w:t>|  80</w:t>
      </w:r>
      <w:proofErr w:type="gramEnd"/>
      <w:r>
        <w:rPr>
          <w:rFonts w:ascii="Courier New" w:hAnsi="Courier New" w:cs="Courier New"/>
          <w:sz w:val="18"/>
        </w:rPr>
        <w:t>|      462.5 |     398.44 |   123.694 |</w:t>
      </w:r>
    </w:p>
    <w:p w14:paraId="5D23D78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70</w:t>
      </w:r>
      <w:proofErr w:type="gramStart"/>
      <w:r>
        <w:rPr>
          <w:rFonts w:ascii="Courier New" w:hAnsi="Courier New" w:cs="Courier New"/>
          <w:sz w:val="18"/>
        </w:rPr>
        <w:t>|  80</w:t>
      </w:r>
      <w:proofErr w:type="gramEnd"/>
      <w:r>
        <w:rPr>
          <w:rFonts w:ascii="Courier New" w:hAnsi="Courier New" w:cs="Courier New"/>
          <w:sz w:val="18"/>
        </w:rPr>
        <w:t>|      462.5 |     398.44 |   123.694 |</w:t>
      </w:r>
    </w:p>
    <w:p w14:paraId="431113F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80</w:t>
      </w:r>
      <w:proofErr w:type="gramStart"/>
      <w:r>
        <w:rPr>
          <w:rFonts w:ascii="Courier New" w:hAnsi="Courier New" w:cs="Courier New"/>
          <w:sz w:val="18"/>
        </w:rPr>
        <w:t>|  90</w:t>
      </w:r>
      <w:proofErr w:type="gramEnd"/>
      <w:r>
        <w:rPr>
          <w:rFonts w:ascii="Courier New" w:hAnsi="Courier New" w:cs="Courier New"/>
          <w:sz w:val="18"/>
        </w:rPr>
        <w:t>|      462.5 |     398.44 |   123.694 |</w:t>
      </w:r>
    </w:p>
    <w:p w14:paraId="0137B91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</w:t>
      </w:r>
    </w:p>
    <w:p w14:paraId="51C51A7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196643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</w:t>
      </w:r>
    </w:p>
    <w:p w14:paraId="51903EE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Earthquake Loads calculated and printed in the Earthquake</w:t>
      </w:r>
    </w:p>
    <w:p w14:paraId="25C99CA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Load calculation report have been factored by the input</w:t>
      </w:r>
    </w:p>
    <w:p w14:paraId="428B74C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scalar/load reduction factor of: 0.700.</w:t>
      </w:r>
    </w:p>
    <w:p w14:paraId="7B0AF1E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DEEB99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7A5339DC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26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65DFA2E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17" w:name="_Toc164246173"/>
      <w:r w:rsidRPr="003714B8">
        <w:rPr>
          <w:rFonts w:ascii="Courier New" w:hAnsi="Courier New" w:cs="Courier New"/>
          <w:sz w:val="18"/>
        </w:rPr>
        <w:instrText>Center of Gravity Calculation:</w:instrText>
      </w:r>
      <w:bookmarkEnd w:id="17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4F7A87F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Shop/Field Installation </w:t>
      </w:r>
      <w:proofErr w:type="gramStart"/>
      <w:r w:rsidRPr="003714B8">
        <w:rPr>
          <w:rFonts w:ascii="Tahoma" w:hAnsi="Courier New" w:cs="Courier New"/>
          <w:b/>
          <w:color w:val="000000"/>
          <w:sz w:val="18"/>
          <w:u w:val="single"/>
        </w:rPr>
        <w:t>Options :</w:t>
      </w:r>
      <w:proofErr w:type="gramEnd"/>
    </w:p>
    <w:p w14:paraId="2ABEB9B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1E86B8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Insulation is installed in the Field before being lifted.</w:t>
      </w:r>
    </w:p>
    <w:p w14:paraId="7C726BD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CA007B9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Arial" w:hAnsi="Courier New" w:cs="Courier New"/>
          <w:color w:val="0000FF"/>
          <w:sz w:val="18"/>
        </w:rPr>
        <w:t>Note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The CG is computed from the first Element From Node</w:t>
      </w:r>
    </w:p>
    <w:p w14:paraId="32551E5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67A03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the Saddles                           2253.525 mm.</w:t>
      </w:r>
    </w:p>
    <w:p w14:paraId="11E5A7D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the Liquid                            1972.490 mm.</w:t>
      </w:r>
    </w:p>
    <w:p w14:paraId="326572A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the Insulation                        1970.300 mm.</w:t>
      </w:r>
    </w:p>
    <w:p w14:paraId="78EC07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the Nozzles                           1775.768 mm.</w:t>
      </w:r>
    </w:p>
    <w:p w14:paraId="11FAA1B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the Added Weights (</w:t>
      </w:r>
      <w:proofErr w:type="gramStart"/>
      <w:r>
        <w:rPr>
          <w:rFonts w:ascii="Courier New" w:hAnsi="Courier New" w:cs="Courier New"/>
          <w:sz w:val="18"/>
        </w:rPr>
        <w:t xml:space="preserve">Operating)   </w:t>
      </w:r>
      <w:proofErr w:type="gramEnd"/>
      <w:r>
        <w:rPr>
          <w:rFonts w:ascii="Courier New" w:hAnsi="Courier New" w:cs="Courier New"/>
          <w:sz w:val="18"/>
        </w:rPr>
        <w:t xml:space="preserve">      1598.908 mm.</w:t>
      </w:r>
    </w:p>
    <w:p w14:paraId="571BB82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the Added Weights (</w:t>
      </w:r>
      <w:proofErr w:type="gramStart"/>
      <w:r>
        <w:rPr>
          <w:rFonts w:ascii="Courier New" w:hAnsi="Courier New" w:cs="Courier New"/>
          <w:sz w:val="18"/>
        </w:rPr>
        <w:t xml:space="preserve">Empty)   </w:t>
      </w:r>
      <w:proofErr w:type="gramEnd"/>
      <w:r>
        <w:rPr>
          <w:rFonts w:ascii="Courier New" w:hAnsi="Courier New" w:cs="Courier New"/>
          <w:sz w:val="18"/>
        </w:rPr>
        <w:t xml:space="preserve">          1598.908 mm.</w:t>
      </w:r>
    </w:p>
    <w:p w14:paraId="5D75CB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the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>(</w:t>
      </w:r>
      <w:proofErr w:type="gramStart"/>
      <w:r>
        <w:rPr>
          <w:rFonts w:ascii="Courier New" w:hAnsi="Courier New" w:cs="Courier New"/>
          <w:sz w:val="18"/>
        </w:rPr>
        <w:t xml:space="preserve">s)   </w:t>
      </w:r>
      <w:proofErr w:type="gramEnd"/>
      <w:r>
        <w:rPr>
          <w:rFonts w:ascii="Courier New" w:hAnsi="Courier New" w:cs="Courier New"/>
          <w:sz w:val="18"/>
        </w:rPr>
        <w:t xml:space="preserve">                    474.000 mm.</w:t>
      </w:r>
    </w:p>
    <w:p w14:paraId="0B1934F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the Tubes                             1694.000 mm.</w:t>
      </w:r>
    </w:p>
    <w:p w14:paraId="6110F2D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4114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Bare Shell New and Cold               1781.005 mm.</w:t>
      </w:r>
    </w:p>
    <w:p w14:paraId="75BD1A2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 of Gravity of Bare Shell Corroded                   1725.221 mm.</w:t>
      </w:r>
    </w:p>
    <w:p w14:paraId="72A1B40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083F9E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CG in the Operating Condition                       1778.494 mm.</w:t>
      </w:r>
    </w:p>
    <w:p w14:paraId="22172E3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CG in the Fabricated (Shop/Empty) Condition         1723.989 mm.</w:t>
      </w:r>
    </w:p>
    <w:p w14:paraId="6E55EF1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CG in the Test Condition                            1861.284 mm.</w:t>
      </w:r>
    </w:p>
    <w:p w14:paraId="71C32FA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8073CA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78AFCF86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27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0BB9529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18" w:name="_Toc164246174"/>
      <w:r w:rsidRPr="003714B8">
        <w:rPr>
          <w:rFonts w:ascii="Courier New" w:hAnsi="Courier New" w:cs="Courier New"/>
          <w:sz w:val="18"/>
        </w:rPr>
        <w:instrText>Saddle Calcs: Operating Case:</w:instrText>
      </w:r>
      <w:bookmarkEnd w:id="18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5FA2886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ASME VIII Division 2 Horizontal Vessel Analysis, Left Saddle:</w:t>
      </w:r>
    </w:p>
    <w:p w14:paraId="7958BD6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C67D3C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Horizontal Vessel Stress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Calculations :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Operating Case</w:t>
      </w:r>
    </w:p>
    <w:p w14:paraId="1634DA7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4AD677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FF0000"/>
          <w:sz w:val="18"/>
        </w:rPr>
        <w:t>Warning - Distance to Saddle (a) &gt; 0.25 * Tangent Distance (L) - 4.15.3.2</w:t>
      </w:r>
    </w:p>
    <w:p w14:paraId="0B66F31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789397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Input and Calculated Values:</w:t>
      </w:r>
    </w:p>
    <w:p w14:paraId="366E37D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61E4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Mean Radius                            Rm      </w:t>
      </w:r>
      <w:proofErr w:type="gramStart"/>
      <w:r>
        <w:rPr>
          <w:rFonts w:ascii="Courier New" w:hAnsi="Courier New" w:cs="Courier New"/>
          <w:sz w:val="18"/>
        </w:rPr>
        <w:t>470.00  mm.</w:t>
      </w:r>
      <w:proofErr w:type="gramEnd"/>
    </w:p>
    <w:p w14:paraId="6F885D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Thickness used in this Case              t      </w:t>
      </w:r>
      <w:proofErr w:type="gramStart"/>
      <w:r>
        <w:rPr>
          <w:rFonts w:ascii="Courier New" w:hAnsi="Courier New" w:cs="Courier New"/>
          <w:sz w:val="18"/>
        </w:rPr>
        <w:t>12.000  mm.</w:t>
      </w:r>
      <w:proofErr w:type="gramEnd"/>
    </w:p>
    <w:p w14:paraId="5D78685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Stiffened Vessel Length per 4.15.6             L     </w:t>
      </w:r>
      <w:proofErr w:type="gramStart"/>
      <w:r>
        <w:rPr>
          <w:rFonts w:ascii="Courier New" w:hAnsi="Courier New" w:cs="Courier New"/>
          <w:sz w:val="18"/>
        </w:rPr>
        <w:t>3050.00  mm.</w:t>
      </w:r>
      <w:proofErr w:type="gramEnd"/>
    </w:p>
    <w:p w14:paraId="6F46E3D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Saddle to Vessel tangent   a1 or a      </w:t>
      </w:r>
      <w:proofErr w:type="gramStart"/>
      <w:r>
        <w:rPr>
          <w:rFonts w:ascii="Courier New" w:hAnsi="Courier New" w:cs="Courier New"/>
          <w:sz w:val="18"/>
        </w:rPr>
        <w:t>800.00  mm.</w:t>
      </w:r>
      <w:proofErr w:type="gramEnd"/>
    </w:p>
    <w:p w14:paraId="0D9F5E9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5FD66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Width                             b1 or b      </w:t>
      </w:r>
      <w:proofErr w:type="gramStart"/>
      <w:r>
        <w:rPr>
          <w:rFonts w:ascii="Courier New" w:hAnsi="Courier New" w:cs="Courier New"/>
          <w:sz w:val="18"/>
        </w:rPr>
        <w:t>140.00  mm.</w:t>
      </w:r>
      <w:proofErr w:type="gramEnd"/>
    </w:p>
    <w:p w14:paraId="555DC8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Bearing Angle              delta or theta      </w:t>
      </w:r>
      <w:proofErr w:type="gramStart"/>
      <w:r>
        <w:rPr>
          <w:rFonts w:ascii="Courier New" w:hAnsi="Courier New" w:cs="Courier New"/>
          <w:sz w:val="18"/>
        </w:rPr>
        <w:t>120.00  degrees</w:t>
      </w:r>
      <w:proofErr w:type="gramEnd"/>
    </w:p>
    <w:p w14:paraId="09DDC98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C89C7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Width                        b2 or b1      </w:t>
      </w:r>
      <w:proofErr w:type="gramStart"/>
      <w:r>
        <w:rPr>
          <w:rFonts w:ascii="Courier New" w:hAnsi="Courier New" w:cs="Courier New"/>
          <w:sz w:val="18"/>
        </w:rPr>
        <w:t>300.00  mm.</w:t>
      </w:r>
      <w:proofErr w:type="gramEnd"/>
    </w:p>
    <w:p w14:paraId="6CAB79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Bearing Angle        delta2 or theta1      </w:t>
      </w:r>
      <w:proofErr w:type="gramStart"/>
      <w:r>
        <w:rPr>
          <w:rFonts w:ascii="Courier New" w:hAnsi="Courier New" w:cs="Courier New"/>
          <w:sz w:val="18"/>
        </w:rPr>
        <w:t>132.00  degrees</w:t>
      </w:r>
      <w:proofErr w:type="gramEnd"/>
    </w:p>
    <w:p w14:paraId="096676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Thickness                    e2 or tr        </w:t>
      </w:r>
      <w:proofErr w:type="gramStart"/>
      <w:r>
        <w:rPr>
          <w:rFonts w:ascii="Courier New" w:hAnsi="Courier New" w:cs="Courier New"/>
          <w:sz w:val="18"/>
        </w:rPr>
        <w:t>12.0  mm.</w:t>
      </w:r>
      <w:proofErr w:type="gramEnd"/>
    </w:p>
    <w:p w14:paraId="3AD9F22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Allowable Stress             </w:t>
      </w:r>
      <w:proofErr w:type="spellStart"/>
      <w:r>
        <w:rPr>
          <w:rFonts w:ascii="Courier New" w:hAnsi="Courier New" w:cs="Courier New"/>
          <w:sz w:val="18"/>
        </w:rPr>
        <w:t>fw</w:t>
      </w:r>
      <w:proofErr w:type="spellEnd"/>
      <w:r>
        <w:rPr>
          <w:rFonts w:ascii="Courier New" w:hAnsi="Courier New" w:cs="Courier New"/>
          <w:sz w:val="18"/>
        </w:rPr>
        <w:t xml:space="preserve"> or Sr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62C026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16639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used in Calculation  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9BCF4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Head Allowable Stress used in Calculation   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10F1C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Efficiency in Plane of Saddle           1.00</w:t>
      </w:r>
    </w:p>
    <w:p w14:paraId="1BD183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Efficiency at Mid-Span                  1.00</w:t>
      </w:r>
    </w:p>
    <w:p w14:paraId="4FBAFFD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3F561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Saddle Base to Centerline        B      </w:t>
      </w:r>
      <w:proofErr w:type="gramStart"/>
      <w:r>
        <w:rPr>
          <w:rFonts w:ascii="Courier New" w:hAnsi="Courier New" w:cs="Courier New"/>
          <w:sz w:val="18"/>
        </w:rPr>
        <w:t>750.00  mm.</w:t>
      </w:r>
      <w:proofErr w:type="gramEnd"/>
    </w:p>
    <w:p w14:paraId="07A949A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Coefficient of Friction                       mu        0.30</w:t>
      </w:r>
    </w:p>
    <w:p w14:paraId="047B7EB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0B7D27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Force Q, Operating Case                       </w:t>
      </w:r>
      <w:proofErr w:type="gramStart"/>
      <w:r>
        <w:rPr>
          <w:rFonts w:ascii="Courier New" w:hAnsi="Courier New" w:cs="Courier New"/>
          <w:sz w:val="18"/>
        </w:rPr>
        <w:t xml:space="preserve">4522.75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7711353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A330B4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used in Analysis                      P      </w:t>
      </w:r>
      <w:proofErr w:type="gramStart"/>
      <w:r>
        <w:rPr>
          <w:rFonts w:ascii="Courier New" w:hAnsi="Courier New" w:cs="Courier New"/>
          <w:sz w:val="18"/>
        </w:rPr>
        <w:t>22.024  bars</w:t>
      </w:r>
      <w:proofErr w:type="gramEnd"/>
    </w:p>
    <w:p w14:paraId="434427D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8B836E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Horizontal Vessel Analysis Results:      Actual |    Allowable |</w:t>
      </w:r>
    </w:p>
    <w:p w14:paraId="3E1FC5D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              N./mm² |       N./mm² |</w:t>
      </w:r>
    </w:p>
    <w:p w14:paraId="63F5953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5F6AE7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Top    of Midspan         57.52 |       137.90 |</w:t>
      </w:r>
    </w:p>
    <w:p w14:paraId="233674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Bottom of Midspan         57.50 |       137.90 |</w:t>
      </w:r>
    </w:p>
    <w:p w14:paraId="7B2F253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Top    of Saddles         69.08 |       137.90 |</w:t>
      </w:r>
    </w:p>
    <w:p w14:paraId="5AB3BFB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Bottom of Saddles         51.10 |       137.90 |</w:t>
      </w:r>
    </w:p>
    <w:p w14:paraId="3CCFB32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0719359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Tangential Shear in Shell                  5.84 |       110.32 |</w:t>
      </w:r>
    </w:p>
    <w:p w14:paraId="6D2A9C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Stress at Horn of Saddle            12.02 |       172.37 |</w:t>
      </w:r>
    </w:p>
    <w:p w14:paraId="16BC29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Compressive Stress in Shell          0.67 |       137.90 |</w:t>
      </w:r>
    </w:p>
    <w:p w14:paraId="4B9569D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3E0A35F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8C5554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Intermediate Results: Saddle Reaction Q due to Wind or Seismic:</w:t>
      </w:r>
    </w:p>
    <w:p w14:paraId="3564FA4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DE34BB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Saddle Reaction Force due to Wind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Ft  [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Fwt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13DB98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proofErr w:type="gramStart"/>
      <w:r>
        <w:rPr>
          <w:rFonts w:ascii="Courier New" w:hAnsi="Courier New" w:cs="Courier New"/>
          <w:sz w:val="18"/>
        </w:rPr>
        <w:t>Ftr</w:t>
      </w:r>
      <w:proofErr w:type="spellEnd"/>
      <w:r>
        <w:rPr>
          <w:rFonts w:ascii="Courier New" w:hAnsi="Courier New" w:cs="Courier New"/>
          <w:sz w:val="18"/>
        </w:rPr>
        <w:t>( Ft</w:t>
      </w:r>
      <w:proofErr w:type="gramEnd"/>
      <w:r>
        <w:rPr>
          <w:rFonts w:ascii="Courier New" w:hAnsi="Courier New" w:cs="Courier New"/>
          <w:sz w:val="18"/>
        </w:rPr>
        <w:t>/Num of Saddles + Z Force Load ) * B / E</w:t>
      </w:r>
    </w:p>
    <w:p w14:paraId="6A75256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3( 477</w:t>
      </w:r>
      <w:proofErr w:type="gramEnd"/>
      <w:r>
        <w:rPr>
          <w:rFonts w:ascii="Courier New" w:hAnsi="Courier New" w:cs="Courier New"/>
          <w:sz w:val="18"/>
        </w:rPr>
        <w:t>/2 + 0 ) * 750/843</w:t>
      </w:r>
    </w:p>
    <w:p w14:paraId="2B29039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637.0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5F7C690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2D677A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Saddle Reaction Force due to Wind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Fl  [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Fwl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38B925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Fl</w:t>
      </w:r>
      <w:proofErr w:type="gramEnd"/>
      <w:r>
        <w:rPr>
          <w:rFonts w:ascii="Courier New" w:hAnsi="Courier New" w:cs="Courier New"/>
          <w:sz w:val="18"/>
        </w:rPr>
        <w:t>, Sum of X Forces) * B / Ls</w:t>
      </w:r>
    </w:p>
    <w:p w14:paraId="31DC8A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max( 115</w:t>
      </w:r>
      <w:proofErr w:type="gramEnd"/>
      <w:r>
        <w:rPr>
          <w:rFonts w:ascii="Courier New" w:hAnsi="Courier New" w:cs="Courier New"/>
          <w:sz w:val="18"/>
        </w:rPr>
        <w:t>, 0 ) * 750/1420</w:t>
      </w:r>
    </w:p>
    <w:p w14:paraId="74C6B98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60.7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06C7AFE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5B41E8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Saddle Reaction Force due to Earthquake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Fl  [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Fsl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5A0464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Fl</w:t>
      </w:r>
      <w:proofErr w:type="gramEnd"/>
      <w:r>
        <w:rPr>
          <w:rFonts w:ascii="Courier New" w:hAnsi="Courier New" w:cs="Courier New"/>
          <w:sz w:val="18"/>
        </w:rPr>
        <w:t>, Sum of X Forces ) * B / Ls</w:t>
      </w:r>
    </w:p>
    <w:p w14:paraId="757D6C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max( 976</w:t>
      </w:r>
      <w:proofErr w:type="gramEnd"/>
      <w:r>
        <w:rPr>
          <w:rFonts w:ascii="Courier New" w:hAnsi="Courier New" w:cs="Courier New"/>
          <w:sz w:val="18"/>
        </w:rPr>
        <w:t>, 0 ) * 750/1420</w:t>
      </w:r>
    </w:p>
    <w:p w14:paraId="67B1B6E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515.6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27C33E7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84161E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Saddle Reaction Force due to Earthquake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Ft  [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Fst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4F55DD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proofErr w:type="gramStart"/>
      <w:r>
        <w:rPr>
          <w:rFonts w:ascii="Courier New" w:hAnsi="Courier New" w:cs="Courier New"/>
          <w:sz w:val="18"/>
        </w:rPr>
        <w:t>Ftr</w:t>
      </w:r>
      <w:proofErr w:type="spellEnd"/>
      <w:r>
        <w:rPr>
          <w:rFonts w:ascii="Courier New" w:hAnsi="Courier New" w:cs="Courier New"/>
          <w:sz w:val="18"/>
        </w:rPr>
        <w:t>( Ft</w:t>
      </w:r>
      <w:proofErr w:type="gramEnd"/>
      <w:r>
        <w:rPr>
          <w:rFonts w:ascii="Courier New" w:hAnsi="Courier New" w:cs="Courier New"/>
          <w:sz w:val="18"/>
        </w:rPr>
        <w:t>/Num of Saddles + Z Force Load ) * B / E</w:t>
      </w:r>
    </w:p>
    <w:p w14:paraId="2C31410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</w:t>
      </w:r>
      <w:proofErr w:type="gramStart"/>
      <w:r>
        <w:rPr>
          <w:rFonts w:ascii="Courier New" w:hAnsi="Courier New" w:cs="Courier New"/>
          <w:sz w:val="18"/>
        </w:rPr>
        <w:t>3( 976</w:t>
      </w:r>
      <w:proofErr w:type="gramEnd"/>
      <w:r>
        <w:rPr>
          <w:rFonts w:ascii="Courier New" w:hAnsi="Courier New" w:cs="Courier New"/>
          <w:sz w:val="18"/>
        </w:rPr>
        <w:t>/2 + 0 ) * 750/843</w:t>
      </w:r>
    </w:p>
    <w:p w14:paraId="789833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1303.3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01EBA2E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7D5A42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Load Combination Results for Q + Wind or Seismic [Q]:</w:t>
      </w:r>
    </w:p>
    <w:p w14:paraId="6A0842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Load + </w:t>
      </w:r>
      <w:proofErr w:type="gramStart"/>
      <w:r>
        <w:rPr>
          <w:rFonts w:ascii="Courier New" w:hAnsi="Courier New" w:cs="Courier New"/>
          <w:sz w:val="18"/>
        </w:rPr>
        <w:t xml:space="preserve">max( </w:t>
      </w:r>
      <w:proofErr w:type="spellStart"/>
      <w:r>
        <w:rPr>
          <w:rFonts w:ascii="Courier New" w:hAnsi="Courier New" w:cs="Courier New"/>
          <w:sz w:val="18"/>
        </w:rPr>
        <w:t>Fwl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Fwt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Fsl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Fst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59FB0E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3219 + </w:t>
      </w:r>
      <w:proofErr w:type="gramStart"/>
      <w:r>
        <w:rPr>
          <w:rFonts w:ascii="Courier New" w:hAnsi="Courier New" w:cs="Courier New"/>
          <w:sz w:val="18"/>
        </w:rPr>
        <w:t>max( 60.7</w:t>
      </w:r>
      <w:proofErr w:type="gramEnd"/>
      <w:r>
        <w:rPr>
          <w:rFonts w:ascii="Courier New" w:hAnsi="Courier New" w:cs="Courier New"/>
          <w:sz w:val="18"/>
        </w:rPr>
        <w:t>, 637, 516, 1303 )</w:t>
      </w:r>
    </w:p>
    <w:p w14:paraId="0F787B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4522.7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1C2F826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5AAC8F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Longitudinal Wind Force [Fl]:</w:t>
      </w:r>
    </w:p>
    <w:p w14:paraId="63EB946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WindScalar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proofErr w:type="gramStart"/>
      <w:r>
        <w:rPr>
          <w:rFonts w:ascii="Courier New" w:hAnsi="Courier New" w:cs="Courier New"/>
          <w:sz w:val="18"/>
        </w:rPr>
        <w:t>WindPress</w:t>
      </w:r>
      <w:proofErr w:type="spellEnd"/>
      <w:r>
        <w:rPr>
          <w:rFonts w:ascii="Courier New" w:hAnsi="Courier New" w:cs="Courier New"/>
          <w:sz w:val="18"/>
        </w:rPr>
        <w:t>( Platform</w:t>
      </w:r>
      <w:proofErr w:type="gramEnd"/>
      <w:r>
        <w:rPr>
          <w:rFonts w:ascii="Courier New" w:hAnsi="Courier New" w:cs="Courier New"/>
          <w:sz w:val="18"/>
        </w:rPr>
        <w:t xml:space="preserve"> Area + ( End Area * </w:t>
      </w:r>
      <w:proofErr w:type="spellStart"/>
      <w:r>
        <w:rPr>
          <w:rFonts w:ascii="Courier New" w:hAnsi="Courier New" w:cs="Courier New"/>
          <w:sz w:val="18"/>
        </w:rPr>
        <w:t>WindDiaMult</w:t>
      </w:r>
      <w:proofErr w:type="spellEnd"/>
      <w:r>
        <w:rPr>
          <w:rFonts w:ascii="Courier New" w:hAnsi="Courier New" w:cs="Courier New"/>
          <w:sz w:val="18"/>
        </w:rPr>
        <w:t xml:space="preserve"> ) )</w:t>
      </w:r>
    </w:p>
    <w:p w14:paraId="5FA8040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</w:t>
      </w:r>
      <w:proofErr w:type="gramStart"/>
      <w:r>
        <w:rPr>
          <w:rFonts w:ascii="Courier New" w:hAnsi="Courier New" w:cs="Courier New"/>
          <w:sz w:val="18"/>
        </w:rPr>
        <w:t>1046( 0</w:t>
      </w:r>
      <w:proofErr w:type="gramEnd"/>
      <w:r>
        <w:rPr>
          <w:rFonts w:ascii="Courier New" w:hAnsi="Courier New" w:cs="Courier New"/>
          <w:sz w:val="18"/>
        </w:rPr>
        <w:t xml:space="preserve"> +( 0.9 * 1.2 ))</w:t>
      </w:r>
    </w:p>
    <w:p w14:paraId="4BAEB8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1126.093 N</w:t>
      </w:r>
    </w:p>
    <w:p w14:paraId="08E76AC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0F7001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  <w:u w:val="single"/>
        </w:rPr>
        <w:t>Summary of Loads at the base of this Saddle:</w:t>
      </w:r>
    </w:p>
    <w:p w14:paraId="0ECB895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Vertical Load (including saddle </w:t>
      </w:r>
      <w:proofErr w:type="gramStart"/>
      <w:r>
        <w:rPr>
          <w:rFonts w:ascii="Courier New" w:hAnsi="Courier New" w:cs="Courier New"/>
          <w:sz w:val="18"/>
        </w:rPr>
        <w:t xml:space="preserve">weight)   </w:t>
      </w:r>
      <w:proofErr w:type="gramEnd"/>
      <w:r>
        <w:rPr>
          <w:rFonts w:ascii="Courier New" w:hAnsi="Courier New" w:cs="Courier New"/>
          <w:sz w:val="18"/>
        </w:rPr>
        <w:t xml:space="preserve">           4628.38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3160824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Transverse Shear Load Saddle           Ft             </w:t>
      </w:r>
      <w:proofErr w:type="gramStart"/>
      <w:r>
        <w:rPr>
          <w:rFonts w:ascii="Courier New" w:hAnsi="Courier New" w:cs="Courier New"/>
          <w:sz w:val="18"/>
        </w:rPr>
        <w:t xml:space="preserve">488.09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5E73D0E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Shear Load Saddle                        </w:t>
      </w:r>
      <w:proofErr w:type="gramStart"/>
      <w:r>
        <w:rPr>
          <w:rFonts w:ascii="Courier New" w:hAnsi="Courier New" w:cs="Courier New"/>
          <w:sz w:val="18"/>
        </w:rPr>
        <w:t xml:space="preserve">976.18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1C226E0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FE41E9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Formulas and Substitutions for Horizontal Vessel Analysis:</w:t>
      </w:r>
    </w:p>
    <w:p w14:paraId="1D777AF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BB4975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Wear Plate is Welded to the Shell, k = 0.1</w:t>
      </w:r>
    </w:p>
    <w:p w14:paraId="2A1DCC8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43B2EA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Saddle Dimension [E]:</w:t>
      </w:r>
    </w:p>
    <w:p w14:paraId="7D7A9D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min( 2</w:t>
      </w:r>
      <w:proofErr w:type="gramEnd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ShellID</w:t>
      </w:r>
      <w:proofErr w:type="spellEnd"/>
      <w:r>
        <w:rPr>
          <w:rFonts w:ascii="Courier New" w:hAnsi="Courier New" w:cs="Courier New"/>
          <w:sz w:val="18"/>
        </w:rPr>
        <w:t xml:space="preserve">/2 + t + </w:t>
      </w:r>
      <w:proofErr w:type="spellStart"/>
      <w:r>
        <w:rPr>
          <w:rFonts w:ascii="Courier New" w:hAnsi="Courier New" w:cs="Courier New"/>
          <w:sz w:val="18"/>
        </w:rPr>
        <w:t>WearPadThickness</w:t>
      </w:r>
      <w:proofErr w:type="spellEnd"/>
      <w:r>
        <w:rPr>
          <w:rFonts w:ascii="Courier New" w:hAnsi="Courier New" w:cs="Courier New"/>
          <w:sz w:val="18"/>
        </w:rPr>
        <w:t xml:space="preserve"> )sin( theta/2 ), 2*Rm )</w:t>
      </w:r>
    </w:p>
    <w:p w14:paraId="63F6651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min( 2</w:t>
      </w:r>
      <w:proofErr w:type="gramEnd"/>
      <w:r>
        <w:rPr>
          <w:rFonts w:ascii="Courier New" w:hAnsi="Courier New" w:cs="Courier New"/>
          <w:sz w:val="18"/>
        </w:rPr>
        <w:t>( 925/2 + 12 + 12 )sin( 120/2 ), 2*470 )</w:t>
      </w:r>
    </w:p>
    <w:p w14:paraId="7E9125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842.643 mm.</w:t>
      </w:r>
    </w:p>
    <w:p w14:paraId="2152F38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654F8A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The Computed K values from Table 4.15.1:</w:t>
      </w:r>
    </w:p>
    <w:p w14:paraId="04D4EA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</w:t>
      </w:r>
      <w:proofErr w:type="gramStart"/>
      <w:r>
        <w:rPr>
          <w:rFonts w:ascii="Courier New" w:hAnsi="Courier New" w:cs="Courier New"/>
          <w:sz w:val="18"/>
        </w:rPr>
        <w:t>1  =</w:t>
      </w:r>
      <w:proofErr w:type="gramEnd"/>
      <w:r>
        <w:rPr>
          <w:rFonts w:ascii="Courier New" w:hAnsi="Courier New" w:cs="Courier New"/>
          <w:sz w:val="18"/>
        </w:rPr>
        <w:t xml:space="preserve"> 0.1066     K2  = 1.1707     K3  = 0.8799     K4  = 0.4011</w:t>
      </w:r>
    </w:p>
    <w:p w14:paraId="7721E41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</w:t>
      </w:r>
      <w:proofErr w:type="gramStart"/>
      <w:r>
        <w:rPr>
          <w:rFonts w:ascii="Courier New" w:hAnsi="Courier New" w:cs="Courier New"/>
          <w:sz w:val="18"/>
        </w:rPr>
        <w:t>5  =</w:t>
      </w:r>
      <w:proofErr w:type="gramEnd"/>
      <w:r>
        <w:rPr>
          <w:rFonts w:ascii="Courier New" w:hAnsi="Courier New" w:cs="Courier New"/>
          <w:sz w:val="18"/>
        </w:rPr>
        <w:t xml:space="preserve"> 0.7603     K6  = 0.0529     K7  = 0.0529     K8  = 0.3405</w:t>
      </w:r>
    </w:p>
    <w:p w14:paraId="6A37CA8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</w:t>
      </w:r>
      <w:proofErr w:type="gramStart"/>
      <w:r>
        <w:rPr>
          <w:rFonts w:ascii="Courier New" w:hAnsi="Courier New" w:cs="Courier New"/>
          <w:sz w:val="18"/>
        </w:rPr>
        <w:t>9  =</w:t>
      </w:r>
      <w:proofErr w:type="gramEnd"/>
      <w:r>
        <w:rPr>
          <w:rFonts w:ascii="Courier New" w:hAnsi="Courier New" w:cs="Courier New"/>
          <w:sz w:val="18"/>
        </w:rPr>
        <w:t xml:space="preserve"> 0.2711     K10 = 0.0581     K1* = 0.1923     K6p = 0.0434</w:t>
      </w:r>
    </w:p>
    <w:p w14:paraId="796263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K7p = 0.0434</w:t>
      </w:r>
    </w:p>
    <w:p w14:paraId="4E95F51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9E8D4F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00"/>
          <w:sz w:val="18"/>
        </w:rPr>
        <w:t>The suffix 'p' denotes the values for a wear plate if it exists.</w:t>
      </w:r>
    </w:p>
    <w:p w14:paraId="243EDE8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EA950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Dimension a is greater than or equal to Rm/2.</w:t>
      </w:r>
    </w:p>
    <w:p w14:paraId="34637CF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7BEDB2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Moment per Equation 4.15.3 [M1]:</w:t>
      </w:r>
    </w:p>
    <w:p w14:paraId="1FE9B6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-Q*a [1 - (1- a/L + (Rm²-h2²)/(2a*L))/(1+(4h2)/3L)]</w:t>
      </w:r>
    </w:p>
    <w:p w14:paraId="64154A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-4523*800[1-(1-800/3050+(470²-0²)/</w:t>
      </w:r>
    </w:p>
    <w:p w14:paraId="1FC4E9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(2*800*3050))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1+(4*0)/(3*3050))]</w:t>
      </w:r>
    </w:p>
    <w:p w14:paraId="60320A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-785.3 Kg-m.</w:t>
      </w:r>
    </w:p>
    <w:p w14:paraId="7ACB038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53697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Moment per Equation 4.15.4 [M2]:</w:t>
      </w:r>
    </w:p>
    <w:p w14:paraId="700224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Q*L/4(1+2(Rm²-h2²)/(L²))/(1+(4h2)</w:t>
      </w:r>
      <w:proofErr w:type="gramStart"/>
      <w:r>
        <w:rPr>
          <w:rFonts w:ascii="Courier New" w:hAnsi="Courier New" w:cs="Courier New"/>
          <w:sz w:val="18"/>
        </w:rPr>
        <w:t>/( 3</w:t>
      </w:r>
      <w:proofErr w:type="gramEnd"/>
      <w:r>
        <w:rPr>
          <w:rFonts w:ascii="Courier New" w:hAnsi="Courier New" w:cs="Courier New"/>
          <w:sz w:val="18"/>
        </w:rPr>
        <w:t>L))-4a/L</w:t>
      </w:r>
    </w:p>
    <w:p w14:paraId="1D40BD5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4523*3050/4(1+2(470²-0²)/(3050²))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1+(4*0)/</w:t>
      </w:r>
    </w:p>
    <w:p w14:paraId="57AB97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(3*3050))-4*800/3050</w:t>
      </w:r>
    </w:p>
    <w:p w14:paraId="6CE2E9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-5.8 Kg-m.</w:t>
      </w:r>
    </w:p>
    <w:p w14:paraId="582D39B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A0B334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Longitudinal Stress at Top of Shell (4.15.6)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Sigma1]:</w:t>
      </w:r>
    </w:p>
    <w:p w14:paraId="7ABA63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- M2/(pi*Rm²t)</w:t>
      </w:r>
    </w:p>
    <w:p w14:paraId="5B92022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 * 470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2*9 ) - -5.82/(pi*470²*9 )</w:t>
      </w:r>
    </w:p>
    <w:p w14:paraId="0B6AB6E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57.52 N./mm²</w:t>
      </w:r>
    </w:p>
    <w:p w14:paraId="17F71F4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E78719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Longitudinal Stress at Bottom of Shell (4.15.7)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Sigma2]:</w:t>
      </w:r>
    </w:p>
    <w:p w14:paraId="6DAB67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+ M2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pi * Rm² * t)</w:t>
      </w:r>
    </w:p>
    <w:p w14:paraId="639D67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 * 470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 * 9 ) + -5.82/(pi * 470² * 9 )</w:t>
      </w:r>
    </w:p>
    <w:p w14:paraId="28A48DC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57.50 N./mm²</w:t>
      </w:r>
    </w:p>
    <w:p w14:paraId="4BDFBE6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197FDE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Longitudinal Stress at Top of Shell at Support (4.15.10)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Sigma*3]:</w:t>
      </w:r>
    </w:p>
    <w:p w14:paraId="1EF3B5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- M1/(K1*pi*Rm²t)</w:t>
      </w:r>
    </w:p>
    <w:p w14:paraId="06774C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22*470/(2*</w:t>
      </w:r>
      <w:proofErr w:type="gramStart"/>
      <w:r>
        <w:rPr>
          <w:rFonts w:ascii="Courier New" w:hAnsi="Courier New" w:cs="Courier New"/>
          <w:sz w:val="18"/>
        </w:rPr>
        <w:t>9)--</w:t>
      </w:r>
      <w:proofErr w:type="gramEnd"/>
      <w:r>
        <w:rPr>
          <w:rFonts w:ascii="Courier New" w:hAnsi="Courier New" w:cs="Courier New"/>
          <w:sz w:val="18"/>
        </w:rPr>
        <w:t>785/(0.11*pi*470²*9)</w:t>
      </w:r>
    </w:p>
    <w:p w14:paraId="29BC1BB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69.08 N./mm²</w:t>
      </w:r>
    </w:p>
    <w:p w14:paraId="307EEED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09DF8B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Longitudinal Stress at Bottom of Shell at Support (4.15.11)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Sigma*4]:</w:t>
      </w:r>
    </w:p>
    <w:p w14:paraId="175B3D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P * Rm/(2t) + M1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K1* * pi * Rm² * t)</w:t>
      </w:r>
    </w:p>
    <w:p w14:paraId="226479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22*470/(2*</w:t>
      </w:r>
      <w:proofErr w:type="gramStart"/>
      <w:r>
        <w:rPr>
          <w:rFonts w:ascii="Courier New" w:hAnsi="Courier New" w:cs="Courier New"/>
          <w:sz w:val="18"/>
        </w:rPr>
        <w:t>9)+</w:t>
      </w:r>
      <w:proofErr w:type="gramEnd"/>
      <w:r>
        <w:rPr>
          <w:rFonts w:ascii="Courier New" w:hAnsi="Courier New" w:cs="Courier New"/>
          <w:sz w:val="18"/>
        </w:rPr>
        <w:t>-785/(0.19*pi*470²*9)</w:t>
      </w:r>
    </w:p>
    <w:p w14:paraId="038F74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51.10 N./mm²</w:t>
      </w:r>
    </w:p>
    <w:p w14:paraId="3174CB9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8B3DE3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Maximum Shear Force in the Saddle (4.15.5)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T]:</w:t>
      </w:r>
    </w:p>
    <w:p w14:paraId="5761975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Q(L-2a)/(L+(4*h2/3))</w:t>
      </w:r>
    </w:p>
    <w:p w14:paraId="55F79B8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4523( 3050</w:t>
      </w:r>
      <w:proofErr w:type="gramEnd"/>
      <w:r>
        <w:rPr>
          <w:rFonts w:ascii="Courier New" w:hAnsi="Courier New" w:cs="Courier New"/>
          <w:sz w:val="18"/>
        </w:rPr>
        <w:t xml:space="preserve"> - 2 * 800 )/(3050 +( 4 * 0/3))</w:t>
      </w:r>
    </w:p>
    <w:p w14:paraId="171669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2150.2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51D47D5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FD9055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Shear Stress in the shell no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rings,  not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stiffened (4.15.14)   [tau2]:</w:t>
      </w:r>
    </w:p>
    <w:p w14:paraId="23AE9DD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K2 * T / </w:t>
      </w:r>
      <w:proofErr w:type="gramStart"/>
      <w:r>
        <w:rPr>
          <w:rFonts w:ascii="Courier New" w:hAnsi="Courier New" w:cs="Courier New"/>
          <w:sz w:val="18"/>
        </w:rPr>
        <w:t>( Rm</w:t>
      </w:r>
      <w:proofErr w:type="gramEnd"/>
      <w:r>
        <w:rPr>
          <w:rFonts w:ascii="Courier New" w:hAnsi="Courier New" w:cs="Courier New"/>
          <w:sz w:val="18"/>
        </w:rPr>
        <w:t xml:space="preserve"> * t )</w:t>
      </w:r>
    </w:p>
    <w:p w14:paraId="7CE932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1.17 * 2150</w:t>
      </w:r>
      <w:proofErr w:type="gramStart"/>
      <w:r>
        <w:rPr>
          <w:rFonts w:ascii="Courier New" w:hAnsi="Courier New" w:cs="Courier New"/>
          <w:sz w:val="18"/>
        </w:rPr>
        <w:t>/( 470</w:t>
      </w:r>
      <w:proofErr w:type="gramEnd"/>
      <w:r>
        <w:rPr>
          <w:rFonts w:ascii="Courier New" w:hAnsi="Courier New" w:cs="Courier New"/>
          <w:sz w:val="18"/>
        </w:rPr>
        <w:t xml:space="preserve"> * 9 )</w:t>
      </w:r>
    </w:p>
    <w:p w14:paraId="193579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5.84 N./mm²</w:t>
      </w:r>
    </w:p>
    <w:p w14:paraId="337F34A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2144C3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Decay Length (4.15.22)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x1,x2]:</w:t>
      </w:r>
    </w:p>
    <w:p w14:paraId="4FBC36B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 * </w:t>
      </w:r>
      <w:proofErr w:type="gramStart"/>
      <w:r>
        <w:rPr>
          <w:rFonts w:ascii="Courier New" w:hAnsi="Courier New" w:cs="Courier New"/>
          <w:sz w:val="18"/>
        </w:rPr>
        <w:t>sqrt( Rm</w:t>
      </w:r>
      <w:proofErr w:type="gramEnd"/>
      <w:r>
        <w:rPr>
          <w:rFonts w:ascii="Courier New" w:hAnsi="Courier New" w:cs="Courier New"/>
          <w:sz w:val="18"/>
        </w:rPr>
        <w:t xml:space="preserve"> * t )</w:t>
      </w:r>
    </w:p>
    <w:p w14:paraId="028AE8F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 * </w:t>
      </w:r>
      <w:proofErr w:type="gramStart"/>
      <w:r>
        <w:rPr>
          <w:rFonts w:ascii="Courier New" w:hAnsi="Courier New" w:cs="Courier New"/>
          <w:sz w:val="18"/>
        </w:rPr>
        <w:t>sqrt( 470</w:t>
      </w:r>
      <w:proofErr w:type="gramEnd"/>
      <w:r>
        <w:rPr>
          <w:rFonts w:ascii="Courier New" w:hAnsi="Courier New" w:cs="Courier New"/>
          <w:sz w:val="18"/>
        </w:rPr>
        <w:t xml:space="preserve"> * 9 )</w:t>
      </w:r>
    </w:p>
    <w:p w14:paraId="261701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50.730 mm.</w:t>
      </w:r>
    </w:p>
    <w:p w14:paraId="5B9B9C1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BBFBFE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Effective reinforcing plate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width  (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4.15.1)   [B1]:</w:t>
      </w:r>
    </w:p>
    <w:p w14:paraId="0632A8F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b</w:t>
      </w:r>
      <w:proofErr w:type="gramEnd"/>
      <w:r>
        <w:rPr>
          <w:rFonts w:ascii="Courier New" w:hAnsi="Courier New" w:cs="Courier New"/>
          <w:sz w:val="18"/>
        </w:rPr>
        <w:t xml:space="preserve"> + 1.56 * sqrt( Rm * t ), 2a  )</w:t>
      </w:r>
    </w:p>
    <w:p w14:paraId="6088B25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min( 140</w:t>
      </w:r>
      <w:proofErr w:type="gramEnd"/>
      <w:r>
        <w:rPr>
          <w:rFonts w:ascii="Courier New" w:hAnsi="Courier New" w:cs="Courier New"/>
          <w:sz w:val="18"/>
        </w:rPr>
        <w:t xml:space="preserve"> + 1.56 * sqrt( 470 * 9 ), 2 * 800 )</w:t>
      </w:r>
    </w:p>
    <w:p w14:paraId="772DBC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241.46 mm.</w:t>
      </w:r>
    </w:p>
    <w:p w14:paraId="3098A94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BA37CD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Wear Plate/Shell Stress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ratio  (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4.15.29)   [eta]:</w:t>
      </w:r>
    </w:p>
    <w:p w14:paraId="79F8E8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Sr</w:t>
      </w:r>
      <w:proofErr w:type="gramEnd"/>
      <w:r>
        <w:rPr>
          <w:rFonts w:ascii="Courier New" w:hAnsi="Courier New" w:cs="Courier New"/>
          <w:sz w:val="18"/>
        </w:rPr>
        <w:t>/S, 1 )</w:t>
      </w:r>
    </w:p>
    <w:p w14:paraId="5CF75B0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min( 138</w:t>
      </w:r>
      <w:proofErr w:type="gramEnd"/>
      <w:r>
        <w:rPr>
          <w:rFonts w:ascii="Courier New" w:hAnsi="Courier New" w:cs="Courier New"/>
          <w:sz w:val="18"/>
        </w:rPr>
        <w:t>/138, 1 )</w:t>
      </w:r>
    </w:p>
    <w:p w14:paraId="186CFA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1.0000</w:t>
      </w:r>
    </w:p>
    <w:p w14:paraId="27C4C03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20F045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Circumferential Stress at Saddle Base with Wear Plate (4.15.26)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sigma6,r]:</w:t>
      </w:r>
    </w:p>
    <w:p w14:paraId="5525D8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-K5 * Q * k / </w:t>
      </w:r>
      <w:proofErr w:type="gramStart"/>
      <w:r>
        <w:rPr>
          <w:rFonts w:ascii="Courier New" w:hAnsi="Courier New" w:cs="Courier New"/>
          <w:sz w:val="18"/>
        </w:rPr>
        <w:t>( B</w:t>
      </w:r>
      <w:proofErr w:type="gramEnd"/>
      <w:r>
        <w:rPr>
          <w:rFonts w:ascii="Courier New" w:hAnsi="Courier New" w:cs="Courier New"/>
          <w:sz w:val="18"/>
        </w:rPr>
        <w:t>1( t + eta * tr ) )</w:t>
      </w:r>
    </w:p>
    <w:p w14:paraId="27E1BD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-0.76 * 4523 * 0.1</w:t>
      </w:r>
      <w:proofErr w:type="gramStart"/>
      <w:r>
        <w:rPr>
          <w:rFonts w:ascii="Courier New" w:hAnsi="Courier New" w:cs="Courier New"/>
          <w:sz w:val="18"/>
        </w:rPr>
        <w:t>/( 241</w:t>
      </w:r>
      <w:proofErr w:type="gramEnd"/>
      <w:r>
        <w:rPr>
          <w:rFonts w:ascii="Courier New" w:hAnsi="Courier New" w:cs="Courier New"/>
          <w:sz w:val="18"/>
        </w:rPr>
        <w:t>( 9 + 1 * 12 ) )</w:t>
      </w:r>
    </w:p>
    <w:p w14:paraId="1A3B9B2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-0.67 N./mm²</w:t>
      </w:r>
    </w:p>
    <w:p w14:paraId="7BBBB85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B9B38D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Circ. Comp. Stress at Horn of Saddle, L&lt;8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Rm  (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4.15.28)   [sigma7,r*]:</w:t>
      </w:r>
    </w:p>
    <w:p w14:paraId="3CE097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-Q/(4(</w:t>
      </w:r>
      <w:proofErr w:type="spellStart"/>
      <w:r>
        <w:rPr>
          <w:rFonts w:ascii="Courier New" w:hAnsi="Courier New" w:cs="Courier New"/>
          <w:sz w:val="18"/>
        </w:rPr>
        <w:t>t+eta</w:t>
      </w:r>
      <w:proofErr w:type="spellEnd"/>
      <w:r>
        <w:rPr>
          <w:rFonts w:ascii="Courier New" w:hAnsi="Courier New" w:cs="Courier New"/>
          <w:sz w:val="18"/>
        </w:rPr>
        <w:t>*</w:t>
      </w:r>
      <w:proofErr w:type="gramStart"/>
      <w:r>
        <w:rPr>
          <w:rFonts w:ascii="Courier New" w:hAnsi="Courier New" w:cs="Courier New"/>
          <w:sz w:val="18"/>
        </w:rPr>
        <w:t>tr)b</w:t>
      </w:r>
      <w:proofErr w:type="gramEnd"/>
      <w:r>
        <w:rPr>
          <w:rFonts w:ascii="Courier New" w:hAnsi="Courier New" w:cs="Courier New"/>
          <w:sz w:val="18"/>
        </w:rPr>
        <w:t>1) - 12*K7*Q*Rm/(L(</w:t>
      </w:r>
      <w:proofErr w:type="spellStart"/>
      <w:r>
        <w:rPr>
          <w:rFonts w:ascii="Courier New" w:hAnsi="Courier New" w:cs="Courier New"/>
          <w:sz w:val="18"/>
        </w:rPr>
        <w:t>t+eta</w:t>
      </w:r>
      <w:proofErr w:type="spellEnd"/>
      <w:r>
        <w:rPr>
          <w:rFonts w:ascii="Courier New" w:hAnsi="Courier New" w:cs="Courier New"/>
          <w:sz w:val="18"/>
        </w:rPr>
        <w:t>*tr)²)</w:t>
      </w:r>
    </w:p>
    <w:p w14:paraId="0F20EC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-4523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4(9 + 1 * 12 )241 ) -</w:t>
      </w:r>
    </w:p>
    <w:p w14:paraId="7D0BC3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12*0.053*4523*470/(3050(9+1*</w:t>
      </w:r>
      <w:proofErr w:type="gramStart"/>
      <w:r>
        <w:rPr>
          <w:rFonts w:ascii="Courier New" w:hAnsi="Courier New" w:cs="Courier New"/>
          <w:sz w:val="18"/>
        </w:rPr>
        <w:t>12)²</w:t>
      </w:r>
      <w:proofErr w:type="gramEnd"/>
      <w:r>
        <w:rPr>
          <w:rFonts w:ascii="Courier New" w:hAnsi="Courier New" w:cs="Courier New"/>
          <w:sz w:val="18"/>
        </w:rPr>
        <w:t>)</w:t>
      </w:r>
    </w:p>
    <w:p w14:paraId="474F42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-12.02 N./mm²</w:t>
      </w:r>
    </w:p>
    <w:p w14:paraId="46B6FBE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4EA606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between Saddle Supports [Ls]:</w:t>
      </w:r>
    </w:p>
    <w:p w14:paraId="5E810B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1420.0 mm.</w:t>
      </w:r>
    </w:p>
    <w:p w14:paraId="17A64DF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08BED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Free Un-Restrained Thermal Expansion between the Saddles [Exp]:</w:t>
      </w:r>
    </w:p>
    <w:p w14:paraId="048EF37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Alpha * </w:t>
      </w:r>
      <w:proofErr w:type="gramStart"/>
      <w:r>
        <w:rPr>
          <w:rFonts w:ascii="Courier New" w:hAnsi="Courier New" w:cs="Courier New"/>
          <w:sz w:val="18"/>
        </w:rPr>
        <w:t>Ls( Design</w:t>
      </w:r>
      <w:proofErr w:type="gramEnd"/>
      <w:r>
        <w:rPr>
          <w:rFonts w:ascii="Courier New" w:hAnsi="Courier New" w:cs="Courier New"/>
          <w:sz w:val="18"/>
        </w:rPr>
        <w:t xml:space="preserve"> Temperature - Ambient Temperature )</w:t>
      </w:r>
    </w:p>
    <w:p w14:paraId="7B1FB5A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0.12232E-04 * </w:t>
      </w:r>
      <w:proofErr w:type="gramStart"/>
      <w:r>
        <w:rPr>
          <w:rFonts w:ascii="Courier New" w:hAnsi="Courier New" w:cs="Courier New"/>
          <w:sz w:val="18"/>
        </w:rPr>
        <w:t>1420( 120</w:t>
      </w:r>
      <w:proofErr w:type="gramEnd"/>
      <w:r>
        <w:rPr>
          <w:rFonts w:ascii="Courier New" w:hAnsi="Courier New" w:cs="Courier New"/>
          <w:sz w:val="18"/>
        </w:rPr>
        <w:t xml:space="preserve"> - 21.1 )</w:t>
      </w:r>
    </w:p>
    <w:p w14:paraId="0A88F78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1.718 mm.</w:t>
      </w:r>
    </w:p>
    <w:p w14:paraId="438CB58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81C104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Results for Vessel Ribs, Web and Base:</w:t>
      </w:r>
    </w:p>
    <w:p w14:paraId="37AA05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Length                        </w:t>
      </w:r>
      <w:proofErr w:type="spellStart"/>
      <w:r>
        <w:rPr>
          <w:rFonts w:ascii="Courier New" w:hAnsi="Courier New" w:cs="Courier New"/>
          <w:sz w:val="18"/>
        </w:rPr>
        <w:t>Bplen</w:t>
      </w:r>
      <w:proofErr w:type="spellEnd"/>
      <w:r>
        <w:rPr>
          <w:rFonts w:ascii="Courier New" w:hAnsi="Courier New" w:cs="Courier New"/>
          <w:sz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</w:rPr>
        <w:t>900.0000  mm.</w:t>
      </w:r>
      <w:proofErr w:type="gramEnd"/>
    </w:p>
    <w:p w14:paraId="10AD93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Thickness                     </w:t>
      </w:r>
      <w:proofErr w:type="spellStart"/>
      <w:r>
        <w:rPr>
          <w:rFonts w:ascii="Courier New" w:hAnsi="Courier New" w:cs="Courier New"/>
          <w:sz w:val="18"/>
        </w:rPr>
        <w:t>Bpthk</w:t>
      </w:r>
      <w:proofErr w:type="spellEnd"/>
      <w:r>
        <w:rPr>
          <w:rFonts w:ascii="Courier New" w:hAnsi="Courier New" w:cs="Courier New"/>
          <w:sz w:val="18"/>
        </w:rPr>
        <w:t xml:space="preserve">           </w:t>
      </w:r>
      <w:proofErr w:type="gramStart"/>
      <w:r>
        <w:rPr>
          <w:rFonts w:ascii="Courier New" w:hAnsi="Courier New" w:cs="Courier New"/>
          <w:sz w:val="18"/>
        </w:rPr>
        <w:t>15.0000  mm.</w:t>
      </w:r>
      <w:proofErr w:type="gramEnd"/>
    </w:p>
    <w:p w14:paraId="6E05D25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Width                         </w:t>
      </w:r>
      <w:proofErr w:type="spellStart"/>
      <w:r>
        <w:rPr>
          <w:rFonts w:ascii="Courier New" w:hAnsi="Courier New" w:cs="Courier New"/>
          <w:sz w:val="18"/>
        </w:rPr>
        <w:t>Bpwid</w:t>
      </w:r>
      <w:proofErr w:type="spellEnd"/>
      <w:r>
        <w:rPr>
          <w:rFonts w:ascii="Courier New" w:hAnsi="Courier New" w:cs="Courier New"/>
          <w:sz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</w:rPr>
        <w:t>170.0000  mm.</w:t>
      </w:r>
      <w:proofErr w:type="gramEnd"/>
    </w:p>
    <w:p w14:paraId="7062622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Ribs </w:t>
      </w:r>
      <w:proofErr w:type="gramStart"/>
      <w:r>
        <w:rPr>
          <w:rFonts w:ascii="Courier New" w:hAnsi="Courier New" w:cs="Courier New"/>
          <w:sz w:val="18"/>
        </w:rPr>
        <w:t>( inc.</w:t>
      </w:r>
      <w:proofErr w:type="gramEnd"/>
      <w:r>
        <w:rPr>
          <w:rFonts w:ascii="Courier New" w:hAnsi="Courier New" w:cs="Courier New"/>
          <w:sz w:val="18"/>
        </w:rPr>
        <w:t xml:space="preserve"> outside ribs )    </w:t>
      </w:r>
      <w:proofErr w:type="spellStart"/>
      <w:r>
        <w:rPr>
          <w:rFonts w:ascii="Courier New" w:hAnsi="Courier New" w:cs="Courier New"/>
          <w:sz w:val="18"/>
        </w:rPr>
        <w:t>Nribs</w:t>
      </w:r>
      <w:proofErr w:type="spellEnd"/>
      <w:r>
        <w:rPr>
          <w:rFonts w:ascii="Courier New" w:hAnsi="Courier New" w:cs="Courier New"/>
          <w:sz w:val="18"/>
        </w:rPr>
        <w:t xml:space="preserve">                 3</w:t>
      </w:r>
    </w:p>
    <w:p w14:paraId="095CBF1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 Thickness                           </w:t>
      </w:r>
      <w:proofErr w:type="spellStart"/>
      <w:r>
        <w:rPr>
          <w:rFonts w:ascii="Courier New" w:hAnsi="Courier New" w:cs="Courier New"/>
          <w:sz w:val="18"/>
        </w:rPr>
        <w:t>Ribtk</w:t>
      </w:r>
      <w:proofErr w:type="spellEnd"/>
      <w:r>
        <w:rPr>
          <w:rFonts w:ascii="Courier New" w:hAnsi="Courier New" w:cs="Courier New"/>
          <w:sz w:val="18"/>
        </w:rPr>
        <w:t xml:space="preserve">      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461BF3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Thickness                           </w:t>
      </w:r>
      <w:proofErr w:type="spellStart"/>
      <w:r>
        <w:rPr>
          <w:rFonts w:ascii="Courier New" w:hAnsi="Courier New" w:cs="Courier New"/>
          <w:sz w:val="18"/>
        </w:rPr>
        <w:t>Webtk</w:t>
      </w:r>
      <w:proofErr w:type="spellEnd"/>
      <w:r>
        <w:rPr>
          <w:rFonts w:ascii="Courier New" w:hAnsi="Courier New" w:cs="Courier New"/>
          <w:sz w:val="18"/>
        </w:rPr>
        <w:t xml:space="preserve">      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3965EC6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Location                           </w:t>
      </w:r>
      <w:proofErr w:type="spellStart"/>
      <w:r>
        <w:rPr>
          <w:rFonts w:ascii="Courier New" w:hAnsi="Courier New" w:cs="Courier New"/>
          <w:sz w:val="18"/>
        </w:rPr>
        <w:t>Webloc</w:t>
      </w:r>
      <w:proofErr w:type="spellEnd"/>
      <w:r>
        <w:rPr>
          <w:rFonts w:ascii="Courier New" w:hAnsi="Courier New" w:cs="Courier New"/>
          <w:sz w:val="18"/>
        </w:rPr>
        <w:t xml:space="preserve">            Center</w:t>
      </w:r>
    </w:p>
    <w:p w14:paraId="1629E8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Yield Stress                        Sy             </w:t>
      </w:r>
      <w:proofErr w:type="gramStart"/>
      <w:r>
        <w:rPr>
          <w:rFonts w:ascii="Courier New" w:hAnsi="Courier New" w:cs="Courier New"/>
          <w:sz w:val="18"/>
        </w:rPr>
        <w:t>206.9  N.</w:t>
      </w:r>
      <w:proofErr w:type="gramEnd"/>
      <w:r>
        <w:rPr>
          <w:rFonts w:ascii="Courier New" w:hAnsi="Courier New" w:cs="Courier New"/>
          <w:sz w:val="18"/>
        </w:rPr>
        <w:t>/</w:t>
      </w:r>
    </w:p>
    <w:p w14:paraId="60DBB14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Height of Web at Center                  </w:t>
      </w:r>
      <w:proofErr w:type="spellStart"/>
      <w:proofErr w:type="gramStart"/>
      <w:r>
        <w:rPr>
          <w:rFonts w:ascii="Courier New" w:hAnsi="Courier New" w:cs="Courier New"/>
          <w:sz w:val="18"/>
        </w:rPr>
        <w:t>Hw,c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      367.5  mm.</w:t>
      </w:r>
    </w:p>
    <w:p w14:paraId="672E12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Friction Coefficient                       mu             0.300</w:t>
      </w:r>
    </w:p>
    <w:p w14:paraId="6D89449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619519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In the tables below Io is I for the rectangle + Area * Centroid Distance^2</w:t>
      </w:r>
    </w:p>
    <w:p w14:paraId="545CB82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411418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Moment of Inertia of Saddle - Transverse Direction (90 degrees to long axis)</w:t>
      </w:r>
    </w:p>
    <w:p w14:paraId="250C9D7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00166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B |           D |           Y |           A |          AY |          Io |</w:t>
      </w:r>
    </w:p>
    <w:p w14:paraId="00B989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----------------------------------------------------------------------------------------------</w:t>
      </w:r>
    </w:p>
    <w:p w14:paraId="68DF42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           401.0 |         9.0 |         4.5 |        36.1 |     16239.4 |   0.295E+04 |</w:t>
      </w:r>
    </w:p>
    <w:p w14:paraId="580A56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Wearplate</w:t>
      </w:r>
      <w:proofErr w:type="spellEnd"/>
      <w:r>
        <w:rPr>
          <w:rFonts w:ascii="Courier New" w:hAnsi="Courier New" w:cs="Courier New"/>
          <w:sz w:val="18"/>
        </w:rPr>
        <w:t xml:space="preserve">        300.0 |        12.0 |        15.0 |        36.0 |     54000.0 |   0.231E+04 |</w:t>
      </w:r>
    </w:p>
    <w:p w14:paraId="1F99C2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              12.0 |       248.5 |       145.2 |        29.8 |    433135.5 |   0.229E+04 |</w:t>
      </w:r>
    </w:p>
    <w:p w14:paraId="68C5095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BasePlate</w:t>
      </w:r>
      <w:proofErr w:type="spellEnd"/>
      <w:r>
        <w:rPr>
          <w:rFonts w:ascii="Courier New" w:hAnsi="Courier New" w:cs="Courier New"/>
          <w:sz w:val="18"/>
        </w:rPr>
        <w:t xml:space="preserve">        170.0 |        15.0 |       277.0 |        25.5 |    706350.0 |   0.846E+04 |</w:t>
      </w:r>
    </w:p>
    <w:p w14:paraId="6A0459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Totals             ... |         ... |         ... |       127.4 |   1209724.9 |   0.160E+05 |</w:t>
      </w:r>
    </w:p>
    <w:p w14:paraId="43F6B9D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B450E5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[C1]:</w:t>
      </w:r>
    </w:p>
    <w:p w14:paraId="53438B7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61499A0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476/127</w:t>
      </w:r>
    </w:p>
    <w:p w14:paraId="5FA639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94.949 mm.</w:t>
      </w:r>
    </w:p>
    <w:p w14:paraId="0702AB0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C69214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Angle [beta]:</w:t>
      </w:r>
    </w:p>
    <w:p w14:paraId="382EC84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180 - Saddle Angle/2</w:t>
      </w:r>
    </w:p>
    <w:p w14:paraId="75C564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180 - 120/2</w:t>
      </w:r>
    </w:p>
    <w:p w14:paraId="30AEF6C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120.0</w:t>
      </w:r>
    </w:p>
    <w:p w14:paraId="433EC2E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C80D1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Saddle Splitting Coefficient [K1]:</w:t>
      </w:r>
    </w:p>
    <w:p w14:paraId="6AABA1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 xml:space="preserve"> + cos(beta) - 0.5*sin(beta)² )/(pi - beta + sin(beta)cos(beta) )</w:t>
      </w:r>
    </w:p>
    <w:p w14:paraId="5570924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 xml:space="preserve"> + cos(120 ) - 0.5*sin(120 )² )/(pi - 2.09 + sin(120 )cos(120 ) )</w:t>
      </w:r>
    </w:p>
    <w:p w14:paraId="5AA8DE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0.2035</w:t>
      </w:r>
    </w:p>
    <w:p w14:paraId="1B68CDC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EAAA27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Saddle Splitting Force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Fh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13273C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K1 * Q</w:t>
      </w:r>
    </w:p>
    <w:p w14:paraId="634B6D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 * 4523</w:t>
      </w:r>
    </w:p>
    <w:p w14:paraId="5FAB23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920.4769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438319E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78680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Tension Stress, St =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Fh</w:t>
      </w:r>
      <w:proofErr w:type="spellEnd"/>
      <w:proofErr w:type="gramEnd"/>
      <w:r>
        <w:rPr>
          <w:rFonts w:ascii="Courier New" w:hAnsi="Courier New" w:cs="Courier New"/>
          <w:sz w:val="18"/>
        </w:rPr>
        <w:t>/As )       =          0.9885  N./mm²</w:t>
      </w:r>
    </w:p>
    <w:p w14:paraId="1E023B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Allowed Stress, Sa = 0.6 * Yield Str =        </w:t>
      </w:r>
      <w:proofErr w:type="gramStart"/>
      <w:r>
        <w:rPr>
          <w:rFonts w:ascii="Courier New" w:hAnsi="Courier New" w:cs="Courier New"/>
          <w:sz w:val="18"/>
        </w:rPr>
        <w:t>124.1100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6A5AD4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CF64F6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Saddle Splitting Dimension [d]:</w:t>
      </w:r>
    </w:p>
    <w:p w14:paraId="0050A92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 - R * sin(theta/2)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theta/2 in radians)</w:t>
      </w:r>
    </w:p>
    <w:p w14:paraId="3176711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750 - 466 * </w:t>
      </w:r>
      <w:proofErr w:type="gramStart"/>
      <w:r>
        <w:rPr>
          <w:rFonts w:ascii="Courier New" w:hAnsi="Courier New" w:cs="Courier New"/>
          <w:sz w:val="18"/>
        </w:rPr>
        <w:t>sin(</w:t>
      </w:r>
      <w:proofErr w:type="gramEnd"/>
      <w:r>
        <w:rPr>
          <w:rFonts w:ascii="Courier New" w:hAnsi="Courier New" w:cs="Courier New"/>
          <w:sz w:val="18"/>
        </w:rPr>
        <w:t>120/2)/1.05</w:t>
      </w:r>
    </w:p>
    <w:p w14:paraId="27DC9D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365.035 mm.</w:t>
      </w:r>
    </w:p>
    <w:p w14:paraId="55A4566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C93B9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Bending Moment, </w:t>
      </w:r>
      <w:proofErr w:type="gramStart"/>
      <w:r>
        <w:rPr>
          <w:rFonts w:ascii="Courier New" w:hAnsi="Courier New" w:cs="Courier New"/>
          <w:sz w:val="18"/>
        </w:rPr>
        <w:t>M  =</w:t>
      </w:r>
      <w:proofErr w:type="gram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Fh</w:t>
      </w:r>
      <w:proofErr w:type="spellEnd"/>
      <w:r>
        <w:rPr>
          <w:rFonts w:ascii="Courier New" w:hAnsi="Courier New" w:cs="Courier New"/>
          <w:sz w:val="18"/>
        </w:rPr>
        <w:t xml:space="preserve"> * d          =        336.0125  Kg-m.</w:t>
      </w:r>
    </w:p>
    <w:p w14:paraId="6A4189D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F5306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Bending Stress, Sb = </w:t>
      </w:r>
      <w:proofErr w:type="gramStart"/>
      <w:r>
        <w:rPr>
          <w:rFonts w:ascii="Courier New" w:hAnsi="Courier New" w:cs="Courier New"/>
          <w:sz w:val="18"/>
        </w:rPr>
        <w:t>( M</w:t>
      </w:r>
      <w:proofErr w:type="gramEnd"/>
      <w:r>
        <w:rPr>
          <w:rFonts w:ascii="Courier New" w:hAnsi="Courier New" w:cs="Courier New"/>
          <w:sz w:val="18"/>
        </w:rPr>
        <w:t xml:space="preserve"> * C1 / I  ) =          1.9548  N./mm²</w:t>
      </w:r>
    </w:p>
    <w:p w14:paraId="5F26A7F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Allowed Stress, Sa = 2/3 * Yield Str =        </w:t>
      </w:r>
      <w:proofErr w:type="gramStart"/>
      <w:r>
        <w:rPr>
          <w:rFonts w:ascii="Courier New" w:hAnsi="Courier New" w:cs="Courier New"/>
          <w:sz w:val="18"/>
        </w:rPr>
        <w:t>137.9000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905CA4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E2CE33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Minimum Thickness of Baseplate per Moss:</w:t>
      </w:r>
    </w:p>
    <w:p w14:paraId="3B14EF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( 3</w:t>
      </w:r>
      <w:proofErr w:type="gramEnd"/>
      <w:r>
        <w:rPr>
          <w:rFonts w:ascii="Courier New" w:hAnsi="Courier New" w:cs="Courier New"/>
          <w:sz w:val="18"/>
        </w:rPr>
        <w:t xml:space="preserve">( Q + </w:t>
      </w:r>
      <w:proofErr w:type="spellStart"/>
      <w:r>
        <w:rPr>
          <w:rFonts w:ascii="Courier New" w:hAnsi="Courier New" w:cs="Courier New"/>
          <w:sz w:val="18"/>
        </w:rPr>
        <w:t>Saddle_Wt</w:t>
      </w:r>
      <w:proofErr w:type="spellEnd"/>
      <w:r>
        <w:rPr>
          <w:rFonts w:ascii="Courier New" w:hAnsi="Courier New" w:cs="Courier New"/>
          <w:sz w:val="18"/>
        </w:rPr>
        <w:t xml:space="preserve"> )</w:t>
      </w:r>
      <w:proofErr w:type="spellStart"/>
      <w:r>
        <w:rPr>
          <w:rFonts w:ascii="Courier New" w:hAnsi="Courier New" w:cs="Courier New"/>
          <w:sz w:val="18"/>
        </w:rPr>
        <w:t>BasePlateWidth</w:t>
      </w:r>
      <w:proofErr w:type="spellEnd"/>
      <w:r>
        <w:rPr>
          <w:rFonts w:ascii="Courier New" w:hAnsi="Courier New" w:cs="Courier New"/>
          <w:sz w:val="18"/>
        </w:rPr>
        <w:t xml:space="preserve"> / ( 4 * </w:t>
      </w:r>
      <w:proofErr w:type="spellStart"/>
      <w:r>
        <w:rPr>
          <w:rFonts w:ascii="Courier New" w:hAnsi="Courier New" w:cs="Courier New"/>
          <w:sz w:val="18"/>
        </w:rPr>
        <w:t>BasePlateLength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AllStress</w:t>
      </w:r>
      <w:proofErr w:type="spellEnd"/>
      <w:r>
        <w:rPr>
          <w:rFonts w:ascii="Courier New" w:hAnsi="Courier New" w:cs="Courier New"/>
          <w:sz w:val="18"/>
        </w:rPr>
        <w:t xml:space="preserve"> ))½</w:t>
      </w:r>
    </w:p>
    <w:p w14:paraId="2D2A33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( 3</w:t>
      </w:r>
      <w:proofErr w:type="gramEnd"/>
      <w:r>
        <w:rPr>
          <w:rFonts w:ascii="Courier New" w:hAnsi="Courier New" w:cs="Courier New"/>
          <w:sz w:val="18"/>
        </w:rPr>
        <w:t>(4523 + 106 )170/( 4 * 900 * 138 ))½</w:t>
      </w:r>
    </w:p>
    <w:p w14:paraId="4703AE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6.829 mm.</w:t>
      </w:r>
    </w:p>
    <w:p w14:paraId="734FC5C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664762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Calculation of Axial Load, Intermediate Values and Compressive Stress:</w:t>
      </w:r>
    </w:p>
    <w:p w14:paraId="6716B6C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D6EB1A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Web Length Dimension [ Web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Length ]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:</w:t>
      </w:r>
    </w:p>
    <w:p w14:paraId="4AA1565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</w:t>
      </w:r>
      <w:proofErr w:type="gramStart"/>
      <w:r>
        <w:rPr>
          <w:rFonts w:ascii="Courier New" w:hAnsi="Courier New" w:cs="Courier New"/>
          <w:sz w:val="18"/>
        </w:rPr>
        <w:t>cos( 90</w:t>
      </w:r>
      <w:proofErr w:type="gramEnd"/>
      <w:r>
        <w:rPr>
          <w:rFonts w:ascii="Courier New" w:hAnsi="Courier New" w:cs="Courier New"/>
          <w:sz w:val="18"/>
        </w:rPr>
        <w:t xml:space="preserve"> - Saddle Angle/2 )( Inside Radius + Shell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 + Wear Plate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2A7919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</w:t>
      </w:r>
      <w:proofErr w:type="gramStart"/>
      <w:r>
        <w:rPr>
          <w:rFonts w:ascii="Courier New" w:hAnsi="Courier New" w:cs="Courier New"/>
          <w:sz w:val="18"/>
        </w:rPr>
        <w:t>cos( 90</w:t>
      </w:r>
      <w:proofErr w:type="gramEnd"/>
      <w:r>
        <w:rPr>
          <w:rFonts w:ascii="Courier New" w:hAnsi="Courier New" w:cs="Courier New"/>
          <w:sz w:val="18"/>
        </w:rPr>
        <w:t xml:space="preserve"> - 120/2 )( 462 + 12 + 12 )</w:t>
      </w:r>
    </w:p>
    <w:p w14:paraId="02D02B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842.643 mm.</w:t>
      </w:r>
    </w:p>
    <w:p w14:paraId="072E52B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726E84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between Ribs [e]:</w:t>
      </w:r>
    </w:p>
    <w:p w14:paraId="4AA9E1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Web Length /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Nribs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- 1 )</w:t>
      </w:r>
    </w:p>
    <w:p w14:paraId="7239BD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843</w:t>
      </w:r>
      <w:proofErr w:type="gramStart"/>
      <w:r>
        <w:rPr>
          <w:rFonts w:ascii="Courier New" w:hAnsi="Courier New" w:cs="Courier New"/>
          <w:sz w:val="18"/>
        </w:rPr>
        <w:t>/( 3</w:t>
      </w:r>
      <w:proofErr w:type="gramEnd"/>
      <w:r>
        <w:rPr>
          <w:rFonts w:ascii="Courier New" w:hAnsi="Courier New" w:cs="Courier New"/>
          <w:sz w:val="18"/>
        </w:rPr>
        <w:t xml:space="preserve"> - 1 )</w:t>
      </w:r>
    </w:p>
    <w:p w14:paraId="2C2A573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421.321 mm.</w:t>
      </w:r>
    </w:p>
    <w:p w14:paraId="6F60B66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C42EDC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Baseplate Pressure Area [Ap]:</w:t>
      </w:r>
    </w:p>
    <w:p w14:paraId="5EA7D8A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e * </w:t>
      </w:r>
      <w:proofErr w:type="spellStart"/>
      <w:r>
        <w:rPr>
          <w:rFonts w:ascii="Courier New" w:hAnsi="Courier New" w:cs="Courier New"/>
          <w:sz w:val="18"/>
        </w:rPr>
        <w:t>Bpwid</w:t>
      </w:r>
      <w:proofErr w:type="spellEnd"/>
      <w:r>
        <w:rPr>
          <w:rFonts w:ascii="Courier New" w:hAnsi="Courier New" w:cs="Courier New"/>
          <w:sz w:val="18"/>
        </w:rPr>
        <w:t xml:space="preserve"> / 2</w:t>
      </w:r>
    </w:p>
    <w:p w14:paraId="682F93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421 * 170/2</w:t>
      </w:r>
    </w:p>
    <w:p w14:paraId="0430DF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358.123 cm²</w:t>
      </w:r>
    </w:p>
    <w:p w14:paraId="61FB4F3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11B251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Bearing Pressure [Bp]:</w:t>
      </w:r>
    </w:p>
    <w:p w14:paraId="096B702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 /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BasePlateLength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BasePlateWidth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79B944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4523</w:t>
      </w:r>
      <w:proofErr w:type="gramStart"/>
      <w:r>
        <w:rPr>
          <w:rFonts w:ascii="Courier New" w:hAnsi="Courier New" w:cs="Courier New"/>
          <w:sz w:val="18"/>
        </w:rPr>
        <w:t>/( 900</w:t>
      </w:r>
      <w:proofErr w:type="gramEnd"/>
      <w:r>
        <w:rPr>
          <w:rFonts w:ascii="Courier New" w:hAnsi="Courier New" w:cs="Courier New"/>
          <w:sz w:val="18"/>
        </w:rPr>
        <w:t xml:space="preserve"> * 170 )</w:t>
      </w:r>
    </w:p>
    <w:p w14:paraId="5372D1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2.956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>/cm²</w:t>
      </w:r>
    </w:p>
    <w:p w14:paraId="76DD5E0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56DADB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Axial Load [P]:</w:t>
      </w:r>
    </w:p>
    <w:p w14:paraId="7BADA6D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Ap * Bp</w:t>
      </w:r>
    </w:p>
    <w:p w14:paraId="4FE62E6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358 * 2.96</w:t>
      </w:r>
    </w:p>
    <w:p w14:paraId="4C8F8E3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1058.628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3A4FE1E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599E91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Area of the Rib and Web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Ar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1C8F8A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Rib Area + Web Area</w:t>
      </w:r>
    </w:p>
    <w:p w14:paraId="49CB6D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15.4 + 25.3</w:t>
      </w:r>
    </w:p>
    <w:p w14:paraId="1C39669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40.639 cm²</w:t>
      </w:r>
    </w:p>
    <w:p w14:paraId="6121BC6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6454D1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Compressive Stress [Sc]:</w:t>
      </w:r>
    </w:p>
    <w:p w14:paraId="0BABB33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P/</w:t>
      </w:r>
      <w:proofErr w:type="spellStart"/>
      <w:r>
        <w:rPr>
          <w:rFonts w:ascii="Courier New" w:hAnsi="Courier New" w:cs="Courier New"/>
          <w:sz w:val="18"/>
        </w:rPr>
        <w:t>Ar</w:t>
      </w:r>
      <w:proofErr w:type="spellEnd"/>
    </w:p>
    <w:p w14:paraId="550622F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1059/40.6</w:t>
      </w:r>
    </w:p>
    <w:p w14:paraId="677902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2.555 N./mm²</w:t>
      </w:r>
    </w:p>
    <w:p w14:paraId="28668F3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191EC3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Check of Outside Ribs:</w:t>
      </w:r>
    </w:p>
    <w:p w14:paraId="561F66F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DBD4CE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Inertia of Saddle, Outer Ribs - Longitudinal Direction</w:t>
      </w:r>
    </w:p>
    <w:p w14:paraId="323AEF1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9F3044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B |           D |           Y |           A |          AY |          Io |</w:t>
      </w:r>
    </w:p>
    <w:p w14:paraId="1AF8A14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4F4F76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Rib+Web</w:t>
      </w:r>
      <w:proofErr w:type="spellEnd"/>
      <w:r>
        <w:rPr>
          <w:rFonts w:ascii="Courier New" w:hAnsi="Courier New" w:cs="Courier New"/>
          <w:sz w:val="18"/>
        </w:rPr>
        <w:t xml:space="preserve">        12.0 |       140.0 |         ... |        16.8 |         ... |    274.     |</w:t>
      </w:r>
    </w:p>
    <w:p w14:paraId="367D6EC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0FDF0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Rib dimension [D]:</w:t>
      </w:r>
    </w:p>
    <w:p w14:paraId="4CECBAE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- Web Thickness</w:t>
      </w:r>
    </w:p>
    <w:p w14:paraId="30CA3CA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140 - 12</w:t>
      </w:r>
    </w:p>
    <w:p w14:paraId="5986AB1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128.000 mm.</w:t>
      </w:r>
    </w:p>
    <w:p w14:paraId="1E5F517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9C4816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from Datum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ytot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12A5BB2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7B0922A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0/40.6</w:t>
      </w:r>
    </w:p>
    <w:p w14:paraId="288435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0.000 mm.</w:t>
      </w:r>
    </w:p>
    <w:p w14:paraId="73030DC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734BAC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[C1]:</w:t>
      </w:r>
    </w:p>
    <w:p w14:paraId="1CEE27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/ 2</w:t>
      </w:r>
    </w:p>
    <w:p w14:paraId="7768975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140/2</w:t>
      </w:r>
    </w:p>
    <w:p w14:paraId="0282B0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70.000 mm.</w:t>
      </w:r>
    </w:p>
    <w:p w14:paraId="6AC5C4B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017D62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Radius of Gyration [r]:</w:t>
      </w:r>
    </w:p>
    <w:p w14:paraId="6D7F7F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Total</w:t>
      </w:r>
      <w:proofErr w:type="gramEnd"/>
      <w:r>
        <w:rPr>
          <w:rFonts w:ascii="Courier New" w:hAnsi="Courier New" w:cs="Courier New"/>
          <w:sz w:val="18"/>
        </w:rPr>
        <w:t xml:space="preserve"> Inertia / Total Area )</w:t>
      </w:r>
    </w:p>
    <w:p w14:paraId="4F5A32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sqrt( 274</w:t>
      </w:r>
      <w:proofErr w:type="gramEnd"/>
      <w:r>
        <w:rPr>
          <w:rFonts w:ascii="Courier New" w:hAnsi="Courier New" w:cs="Courier New"/>
          <w:sz w:val="18"/>
        </w:rPr>
        <w:t>/40.6 )</w:t>
      </w:r>
    </w:p>
    <w:p w14:paraId="5262A9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25.985 mm.</w:t>
      </w:r>
    </w:p>
    <w:p w14:paraId="2E0A265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66EBC5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Length of Outer Rib [L]:</w:t>
      </w:r>
    </w:p>
    <w:p w14:paraId="713C27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Height - </w:t>
      </w:r>
      <w:proofErr w:type="gramStart"/>
      <w:r>
        <w:rPr>
          <w:rFonts w:ascii="Courier New" w:hAnsi="Courier New" w:cs="Courier New"/>
          <w:sz w:val="18"/>
        </w:rPr>
        <w:t>cos( theta</w:t>
      </w:r>
      <w:proofErr w:type="gramEnd"/>
      <w:r>
        <w:rPr>
          <w:rFonts w:ascii="Courier New" w:hAnsi="Courier New" w:cs="Courier New"/>
          <w:sz w:val="18"/>
        </w:rPr>
        <w:t xml:space="preserve">/2 )( radius + </w:t>
      </w:r>
      <w:proofErr w:type="spellStart"/>
      <w:r>
        <w:rPr>
          <w:rFonts w:ascii="Courier New" w:hAnsi="Courier New" w:cs="Courier New"/>
          <w:sz w:val="18"/>
        </w:rPr>
        <w:t>shlthk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spellStart"/>
      <w:r>
        <w:rPr>
          <w:rFonts w:ascii="Courier New" w:hAnsi="Courier New" w:cs="Courier New"/>
          <w:sz w:val="18"/>
        </w:rPr>
        <w:t>wpdthk</w:t>
      </w:r>
      <w:proofErr w:type="spellEnd"/>
      <w:r>
        <w:rPr>
          <w:rFonts w:ascii="Courier New" w:hAnsi="Courier New" w:cs="Courier New"/>
          <w:sz w:val="18"/>
        </w:rPr>
        <w:t xml:space="preserve"> ) - </w:t>
      </w:r>
      <w:proofErr w:type="spellStart"/>
      <w:r>
        <w:rPr>
          <w:rFonts w:ascii="Courier New" w:hAnsi="Courier New" w:cs="Courier New"/>
          <w:sz w:val="18"/>
        </w:rPr>
        <w:t>bpthk</w:t>
      </w:r>
      <w:proofErr w:type="spellEnd"/>
    </w:p>
    <w:p w14:paraId="2BC167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</w:t>
      </w:r>
      <w:proofErr w:type="gramStart"/>
      <w:r>
        <w:rPr>
          <w:rFonts w:ascii="Courier New" w:hAnsi="Courier New" w:cs="Courier New"/>
          <w:sz w:val="18"/>
        </w:rPr>
        <w:t>cos( 120</w:t>
      </w:r>
      <w:proofErr w:type="gramEnd"/>
      <w:r>
        <w:rPr>
          <w:rFonts w:ascii="Courier New" w:hAnsi="Courier New" w:cs="Courier New"/>
          <w:sz w:val="18"/>
        </w:rPr>
        <w:t>/2 )( 462 + 12 + 12 ) - 15</w:t>
      </w:r>
    </w:p>
    <w:p w14:paraId="35BCB52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491.750 mm.</w:t>
      </w:r>
    </w:p>
    <w:p w14:paraId="237E930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9DA4E2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Intermediate Term [Cc]:</w:t>
      </w:r>
    </w:p>
    <w:p w14:paraId="56F5F2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sqrt( 2</w:t>
      </w:r>
      <w:proofErr w:type="gramEnd"/>
      <w:r>
        <w:rPr>
          <w:rFonts w:ascii="Courier New" w:hAnsi="Courier New" w:cs="Courier New"/>
          <w:sz w:val="18"/>
        </w:rPr>
        <w:t xml:space="preserve"> * pi² * Elastic Modulus / Yield Stress )</w:t>
      </w:r>
    </w:p>
    <w:p w14:paraId="346ED1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sqrt( 2</w:t>
      </w:r>
      <w:proofErr w:type="gramEnd"/>
      <w:r>
        <w:rPr>
          <w:rFonts w:ascii="Courier New" w:hAnsi="Courier New" w:cs="Courier New"/>
          <w:sz w:val="18"/>
        </w:rPr>
        <w:t xml:space="preserve"> * pi² * 199943008/207 )</w:t>
      </w:r>
    </w:p>
    <w:p w14:paraId="1A5D3BE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138.135</w:t>
      </w:r>
    </w:p>
    <w:p w14:paraId="05CF7EE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444656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Slenderness ratio [KL/r]:</w:t>
      </w:r>
    </w:p>
    <w:p w14:paraId="4EF2A8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KL/r</w:t>
      </w:r>
    </w:p>
    <w:p w14:paraId="4E4014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492/26</w:t>
      </w:r>
    </w:p>
    <w:p w14:paraId="0B59BBA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18.925</w:t>
      </w:r>
    </w:p>
    <w:p w14:paraId="0C80D24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50FDB1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Bending Moment [Rm]:</w:t>
      </w:r>
    </w:p>
    <w:p w14:paraId="0C55C1E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</w:t>
      </w:r>
      <w:proofErr w:type="gramStart"/>
      <w:r>
        <w:rPr>
          <w:rFonts w:ascii="Courier New" w:hAnsi="Courier New" w:cs="Courier New"/>
          <w:sz w:val="18"/>
        </w:rPr>
        <w:t>/( 2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Bplen</w:t>
      </w:r>
      <w:proofErr w:type="spellEnd"/>
      <w:r>
        <w:rPr>
          <w:rFonts w:ascii="Courier New" w:hAnsi="Courier New" w:cs="Courier New"/>
          <w:sz w:val="18"/>
        </w:rPr>
        <w:t xml:space="preserve"> ) * e * L / 2</w:t>
      </w:r>
    </w:p>
    <w:p w14:paraId="50FC70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976</w:t>
      </w:r>
      <w:proofErr w:type="gramStart"/>
      <w:r>
        <w:rPr>
          <w:rFonts w:ascii="Courier New" w:hAnsi="Courier New" w:cs="Courier New"/>
          <w:sz w:val="18"/>
        </w:rPr>
        <w:t>/( 2</w:t>
      </w:r>
      <w:proofErr w:type="gramEnd"/>
      <w:r>
        <w:rPr>
          <w:rFonts w:ascii="Courier New" w:hAnsi="Courier New" w:cs="Courier New"/>
          <w:sz w:val="18"/>
        </w:rPr>
        <w:t xml:space="preserve"> * 900 ) * 421 * 492/2</w:t>
      </w:r>
    </w:p>
    <w:p w14:paraId="7F7A267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56.181 Kg-m.</w:t>
      </w:r>
    </w:p>
    <w:p w14:paraId="0C2333E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8AB1B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Compressive Allowable, KL/r &lt;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Cc( 18.9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&lt; 138 ) per AISC E2-1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Sca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0CD12F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>-(</w:t>
      </w:r>
      <w:proofErr w:type="spellStart"/>
      <w:r>
        <w:rPr>
          <w:rFonts w:ascii="Courier New" w:hAnsi="Courier New" w:cs="Courier New"/>
          <w:sz w:val="18"/>
        </w:rPr>
        <w:t>Klr</w:t>
      </w:r>
      <w:proofErr w:type="spellEnd"/>
      <w:r>
        <w:rPr>
          <w:rFonts w:ascii="Courier New" w:hAnsi="Courier New" w:cs="Courier New"/>
          <w:sz w:val="18"/>
        </w:rPr>
        <w:t>)²/(2*Cc²))</w:t>
      </w:r>
      <w:proofErr w:type="spellStart"/>
      <w:r>
        <w:rPr>
          <w:rFonts w:ascii="Courier New" w:hAnsi="Courier New" w:cs="Courier New"/>
          <w:sz w:val="18"/>
        </w:rPr>
        <w:t>Fy</w:t>
      </w:r>
      <w:proofErr w:type="spellEnd"/>
      <w:r>
        <w:rPr>
          <w:rFonts w:ascii="Courier New" w:hAnsi="Courier New" w:cs="Courier New"/>
          <w:sz w:val="18"/>
        </w:rPr>
        <w:t>/(5/3+3*(</w:t>
      </w:r>
      <w:proofErr w:type="spellStart"/>
      <w:r>
        <w:rPr>
          <w:rFonts w:ascii="Courier New" w:hAnsi="Courier New" w:cs="Courier New"/>
          <w:sz w:val="18"/>
        </w:rPr>
        <w:t>Klr</w:t>
      </w:r>
      <w:proofErr w:type="spellEnd"/>
      <w:r>
        <w:rPr>
          <w:rFonts w:ascii="Courier New" w:hAnsi="Courier New" w:cs="Courier New"/>
          <w:sz w:val="18"/>
        </w:rPr>
        <w:t>)/(8*Cc)-(Klr³)/(8*Cc³)</w:t>
      </w:r>
    </w:p>
    <w:p w14:paraId="5008959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>-( 18.9 )²/(2 * 138² ))207/</w:t>
      </w:r>
    </w:p>
    <w:p w14:paraId="745FB4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( 5</w:t>
      </w:r>
      <w:proofErr w:type="gramEnd"/>
      <w:r>
        <w:rPr>
          <w:rFonts w:ascii="Courier New" w:hAnsi="Courier New" w:cs="Courier New"/>
          <w:sz w:val="18"/>
        </w:rPr>
        <w:t>/3+3*(18.9 )/(8* 138 )-( 18.9³)/(8*138³)</w:t>
      </w:r>
    </w:p>
    <w:p w14:paraId="16AD81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119.3 N./mm²</w:t>
      </w:r>
    </w:p>
    <w:p w14:paraId="19579AD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0DCCA4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AISC Unity Check of Outside Ribs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( must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be &lt;= 1 )</w:t>
      </w:r>
    </w:p>
    <w:p w14:paraId="4148F6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Sc/</w:t>
      </w:r>
      <w:proofErr w:type="spellStart"/>
      <w:r>
        <w:rPr>
          <w:rFonts w:ascii="Courier New" w:hAnsi="Courier New" w:cs="Courier New"/>
          <w:sz w:val="18"/>
        </w:rPr>
        <w:t>Sca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gramStart"/>
      <w:r>
        <w:rPr>
          <w:rFonts w:ascii="Courier New" w:hAnsi="Courier New" w:cs="Courier New"/>
          <w:sz w:val="18"/>
        </w:rPr>
        <w:t>( Rm</w:t>
      </w:r>
      <w:proofErr w:type="gramEnd"/>
      <w:r>
        <w:rPr>
          <w:rFonts w:ascii="Courier New" w:hAnsi="Courier New" w:cs="Courier New"/>
          <w:sz w:val="18"/>
        </w:rPr>
        <w:t xml:space="preserve"> * C1 / I )/</w:t>
      </w:r>
      <w:proofErr w:type="spellStart"/>
      <w:r>
        <w:rPr>
          <w:rFonts w:ascii="Courier New" w:hAnsi="Courier New" w:cs="Courier New"/>
          <w:sz w:val="18"/>
        </w:rPr>
        <w:t>Sba</w:t>
      </w:r>
      <w:proofErr w:type="spellEnd"/>
    </w:p>
    <w:p w14:paraId="271C34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2.55/119 +( 56.2 * 70/</w:t>
      </w:r>
      <w:proofErr w:type="gramStart"/>
      <w:r>
        <w:rPr>
          <w:rFonts w:ascii="Courier New" w:hAnsi="Courier New" w:cs="Courier New"/>
          <w:sz w:val="18"/>
        </w:rPr>
        <w:t>2744000 )</w:t>
      </w:r>
      <w:proofErr w:type="gramEnd"/>
      <w:r>
        <w:rPr>
          <w:rFonts w:ascii="Courier New" w:hAnsi="Courier New" w:cs="Courier New"/>
          <w:sz w:val="18"/>
        </w:rPr>
        <w:t>/138</w:t>
      </w:r>
    </w:p>
    <w:p w14:paraId="0015A8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0.123</w:t>
      </w:r>
    </w:p>
    <w:p w14:paraId="59DCC70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CB216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Check of Inside Ribs:</w:t>
      </w:r>
    </w:p>
    <w:p w14:paraId="5CCCF15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54562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Inertia of Saddle, Inner Ribs - Axial Direction</w:t>
      </w:r>
    </w:p>
    <w:p w14:paraId="677ACA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B |           D |           Y |           A |          AY |          Io |</w:t>
      </w:r>
    </w:p>
    <w:p w14:paraId="6CBA35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3E960B8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            12.0 |       128.0 |         0.0 |        15.4 |         0.0 |    274.     |</w:t>
      </w:r>
    </w:p>
    <w:p w14:paraId="1D445B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          421.3 |        12.0 |         0.0 |        50.6 |         0.0 |    6.07     |</w:t>
      </w:r>
    </w:p>
    <w:p w14:paraId="626DD5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Totals          ... |         ... |         ... |        65.9 |         ... |    280.     |</w:t>
      </w:r>
    </w:p>
    <w:p w14:paraId="2AA1D0B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CD13B6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from Datum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ytot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21E08B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3E415B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0/65.9</w:t>
      </w:r>
    </w:p>
    <w:p w14:paraId="6C6A1CB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0.000 mm.</w:t>
      </w:r>
    </w:p>
    <w:p w14:paraId="3DDD2A6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8B127B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[C1]:</w:t>
      </w:r>
    </w:p>
    <w:p w14:paraId="6F4D269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/ 2</w:t>
      </w:r>
    </w:p>
    <w:p w14:paraId="7DCF496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140/2</w:t>
      </w:r>
    </w:p>
    <w:p w14:paraId="143FAB5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70.000 mm.</w:t>
      </w:r>
    </w:p>
    <w:p w14:paraId="699D07F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848578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Length of Inner Rib [L]:</w:t>
      </w:r>
    </w:p>
    <w:p w14:paraId="1A523E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Height - Outside Radius - </w:t>
      </w:r>
      <w:proofErr w:type="spellStart"/>
      <w:r>
        <w:rPr>
          <w:rFonts w:ascii="Courier New" w:hAnsi="Courier New" w:cs="Courier New"/>
          <w:sz w:val="18"/>
        </w:rPr>
        <w:t>Bpthk</w:t>
      </w:r>
      <w:proofErr w:type="spellEnd"/>
    </w:p>
    <w:p w14:paraId="602C86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</w:t>
      </w:r>
      <w:proofErr w:type="gramStart"/>
      <w:r>
        <w:rPr>
          <w:rFonts w:ascii="Courier New" w:hAnsi="Courier New" w:cs="Courier New"/>
          <w:sz w:val="18"/>
        </w:rPr>
        <w:t>cos( 486</w:t>
      </w:r>
      <w:proofErr w:type="gramEnd"/>
      <w:r>
        <w:rPr>
          <w:rFonts w:ascii="Courier New" w:hAnsi="Courier New" w:cs="Courier New"/>
          <w:sz w:val="18"/>
        </w:rPr>
        <w:t>/2 )( 15 + 0 + 0 ) - 0</w:t>
      </w:r>
    </w:p>
    <w:p w14:paraId="273D6D1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248.500 mm.</w:t>
      </w:r>
    </w:p>
    <w:p w14:paraId="7A8E479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F5E70C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Radius of Gyration [r]:</w:t>
      </w:r>
    </w:p>
    <w:p w14:paraId="251A8B2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Total</w:t>
      </w:r>
      <w:proofErr w:type="gramEnd"/>
      <w:r>
        <w:rPr>
          <w:rFonts w:ascii="Courier New" w:hAnsi="Courier New" w:cs="Courier New"/>
          <w:sz w:val="18"/>
        </w:rPr>
        <w:t xml:space="preserve"> Inertia / Total Area )</w:t>
      </w:r>
    </w:p>
    <w:p w14:paraId="0658CB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sqrt( 280</w:t>
      </w:r>
      <w:proofErr w:type="gramEnd"/>
      <w:r>
        <w:rPr>
          <w:rFonts w:ascii="Courier New" w:hAnsi="Courier New" w:cs="Courier New"/>
          <w:sz w:val="18"/>
        </w:rPr>
        <w:t>/65.9 )</w:t>
      </w:r>
    </w:p>
    <w:p w14:paraId="1771BB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20.621 mm.</w:t>
      </w:r>
    </w:p>
    <w:p w14:paraId="012F8C4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8245CA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Slenderness ratio [KL/r]:</w:t>
      </w:r>
    </w:p>
    <w:p w14:paraId="4604222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KL/r</w:t>
      </w:r>
    </w:p>
    <w:p w14:paraId="279E23B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248/20.6</w:t>
      </w:r>
    </w:p>
    <w:p w14:paraId="78CC1B6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12.051</w:t>
      </w:r>
    </w:p>
    <w:p w14:paraId="49446A6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0B1DFF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Unit Force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Force,u</w:t>
      </w:r>
      <w:proofErr w:type="spellEnd"/>
      <w:proofErr w:type="gram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22EA8A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</w:t>
      </w:r>
      <w:proofErr w:type="gramStart"/>
      <w:r>
        <w:rPr>
          <w:rFonts w:ascii="Courier New" w:hAnsi="Courier New" w:cs="Courier New"/>
          <w:sz w:val="18"/>
        </w:rPr>
        <w:t>( 2</w:t>
      </w:r>
      <w:proofErr w:type="gramEnd"/>
      <w:r>
        <w:rPr>
          <w:rFonts w:ascii="Courier New" w:hAnsi="Courier New" w:cs="Courier New"/>
          <w:sz w:val="18"/>
        </w:rPr>
        <w:t xml:space="preserve"> * Baseplate Length )</w:t>
      </w:r>
    </w:p>
    <w:p w14:paraId="1AD90D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976</w:t>
      </w:r>
      <w:proofErr w:type="gramStart"/>
      <w:r>
        <w:rPr>
          <w:rFonts w:ascii="Courier New" w:hAnsi="Courier New" w:cs="Courier New"/>
          <w:sz w:val="18"/>
        </w:rPr>
        <w:t>/( 2</w:t>
      </w:r>
      <w:proofErr w:type="gramEnd"/>
      <w:r>
        <w:rPr>
          <w:rFonts w:ascii="Courier New" w:hAnsi="Courier New" w:cs="Courier New"/>
          <w:sz w:val="18"/>
        </w:rPr>
        <w:t xml:space="preserve"> * 900 )</w:t>
      </w:r>
    </w:p>
    <w:p w14:paraId="13D507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0.542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>/mm.</w:t>
      </w:r>
    </w:p>
    <w:p w14:paraId="6E822AE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2B5F2E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Moment at base of inner Rib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Mbase,c</w:t>
      </w:r>
      <w:proofErr w:type="spellEnd"/>
      <w:proofErr w:type="gram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69339C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Unit Force * e * L</w:t>
      </w:r>
    </w:p>
    <w:p w14:paraId="7C14F50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0.54 * 421 * 248</w:t>
      </w:r>
    </w:p>
    <w:p w14:paraId="4B087F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56.781 Kg-m.</w:t>
      </w:r>
    </w:p>
    <w:p w14:paraId="20115F9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58D263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Bending Stress due to Transverse Force and Weight Load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SigmaB,base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,c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230081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Bending Moment / Section Modulus</w:t>
      </w:r>
    </w:p>
    <w:p w14:paraId="656FEE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56.8/40042</w:t>
      </w:r>
    </w:p>
    <w:p w14:paraId="121CBD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13.906 N./mm²</w:t>
      </w:r>
    </w:p>
    <w:p w14:paraId="73A92DA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C48EF2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Compressive Allowable, KL/r &lt;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Cc( 12.1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&lt; 138 ) per AISC E2-1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Sca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550C82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>-(</w:t>
      </w:r>
      <w:proofErr w:type="spellStart"/>
      <w:r>
        <w:rPr>
          <w:rFonts w:ascii="Courier New" w:hAnsi="Courier New" w:cs="Courier New"/>
          <w:sz w:val="18"/>
        </w:rPr>
        <w:t>Klr</w:t>
      </w:r>
      <w:proofErr w:type="spellEnd"/>
      <w:r>
        <w:rPr>
          <w:rFonts w:ascii="Courier New" w:hAnsi="Courier New" w:cs="Courier New"/>
          <w:sz w:val="18"/>
        </w:rPr>
        <w:t>)²/(2*Cc²))</w:t>
      </w:r>
      <w:proofErr w:type="spellStart"/>
      <w:r>
        <w:rPr>
          <w:rFonts w:ascii="Courier New" w:hAnsi="Courier New" w:cs="Courier New"/>
          <w:sz w:val="18"/>
        </w:rPr>
        <w:t>Fy</w:t>
      </w:r>
      <w:proofErr w:type="spellEnd"/>
      <w:r>
        <w:rPr>
          <w:rFonts w:ascii="Courier New" w:hAnsi="Courier New" w:cs="Courier New"/>
          <w:sz w:val="18"/>
        </w:rPr>
        <w:t>/(5/3+3*(</w:t>
      </w:r>
      <w:proofErr w:type="spellStart"/>
      <w:r>
        <w:rPr>
          <w:rFonts w:ascii="Courier New" w:hAnsi="Courier New" w:cs="Courier New"/>
          <w:sz w:val="18"/>
        </w:rPr>
        <w:t>Klr</w:t>
      </w:r>
      <w:proofErr w:type="spellEnd"/>
      <w:r>
        <w:rPr>
          <w:rFonts w:ascii="Courier New" w:hAnsi="Courier New" w:cs="Courier New"/>
          <w:sz w:val="18"/>
        </w:rPr>
        <w:t>)/(8*Cc)-(Klr³)/(8*Cc³)</w:t>
      </w:r>
    </w:p>
    <w:p w14:paraId="5BEE3A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>-( 12.1 )²/(2 * 138² ))207/</w:t>
      </w:r>
    </w:p>
    <w:p w14:paraId="5D3E8BE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( 5</w:t>
      </w:r>
      <w:proofErr w:type="gramEnd"/>
      <w:r>
        <w:rPr>
          <w:rFonts w:ascii="Courier New" w:hAnsi="Courier New" w:cs="Courier New"/>
          <w:sz w:val="18"/>
        </w:rPr>
        <w:t>/3+3*(12.1 )/(8* 138 )-( 12.1³)/(8*138³)</w:t>
      </w:r>
    </w:p>
    <w:p w14:paraId="438951F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121.3 N./mm²</w:t>
      </w:r>
    </w:p>
    <w:p w14:paraId="061B3E8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E3AEFA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lastRenderedPageBreak/>
        <w:t xml:space="preserve">AISC Unity Check of Inside Ribs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( must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be &lt;= 1 )</w:t>
      </w:r>
    </w:p>
    <w:p w14:paraId="1607AF8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Sc/</w:t>
      </w:r>
      <w:proofErr w:type="spellStart"/>
      <w:r>
        <w:rPr>
          <w:rFonts w:ascii="Courier New" w:hAnsi="Courier New" w:cs="Courier New"/>
          <w:sz w:val="18"/>
        </w:rPr>
        <w:t>Sca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Mbase</w:t>
      </w:r>
      <w:proofErr w:type="gramEnd"/>
      <w:r>
        <w:rPr>
          <w:rFonts w:ascii="Courier New" w:hAnsi="Courier New" w:cs="Courier New"/>
          <w:sz w:val="18"/>
        </w:rPr>
        <w:t>,c</w:t>
      </w:r>
      <w:proofErr w:type="spellEnd"/>
      <w:r>
        <w:rPr>
          <w:rFonts w:ascii="Courier New" w:hAnsi="Courier New" w:cs="Courier New"/>
          <w:sz w:val="18"/>
        </w:rPr>
        <w:t xml:space="preserve"> * C1/I )/</w:t>
      </w:r>
      <w:proofErr w:type="spellStart"/>
      <w:r>
        <w:rPr>
          <w:rFonts w:ascii="Courier New" w:hAnsi="Courier New" w:cs="Courier New"/>
          <w:sz w:val="18"/>
        </w:rPr>
        <w:t>Sba</w:t>
      </w:r>
      <w:proofErr w:type="spellEnd"/>
    </w:p>
    <w:p w14:paraId="3FE4D4A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3.12/121 +( 56.8 * 70/</w:t>
      </w:r>
      <w:proofErr w:type="gramStart"/>
      <w:r>
        <w:rPr>
          <w:rFonts w:ascii="Courier New" w:hAnsi="Courier New" w:cs="Courier New"/>
          <w:sz w:val="18"/>
        </w:rPr>
        <w:t>280 )</w:t>
      </w:r>
      <w:proofErr w:type="gramEnd"/>
      <w:r>
        <w:rPr>
          <w:rFonts w:ascii="Courier New" w:hAnsi="Courier New" w:cs="Courier New"/>
          <w:sz w:val="18"/>
        </w:rPr>
        <w:t>/138</w:t>
      </w:r>
    </w:p>
    <w:p w14:paraId="48BF275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0.127</w:t>
      </w:r>
    </w:p>
    <w:p w14:paraId="68552D8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i/>
          <w:color w:val="FF0000"/>
          <w:sz w:val="18"/>
        </w:rPr>
        <w:t>Warning: bolt dia. 20.000 not found in database, using 19.050 mm.</w:t>
      </w:r>
    </w:p>
    <w:p w14:paraId="26C0E76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17AB70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Input Data for Base Plate Bolting Calculations:</w:t>
      </w:r>
    </w:p>
    <w:p w14:paraId="6BCB97F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9219E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Number of Bolts per </w:t>
      </w:r>
      <w:proofErr w:type="spellStart"/>
      <w:r>
        <w:rPr>
          <w:rFonts w:ascii="Courier New" w:hAnsi="Courier New" w:cs="Courier New"/>
          <w:sz w:val="18"/>
        </w:rPr>
        <w:t>BasePlate</w:t>
      </w:r>
      <w:proofErr w:type="spellEnd"/>
      <w:r>
        <w:rPr>
          <w:rFonts w:ascii="Courier New" w:hAnsi="Courier New" w:cs="Courier New"/>
          <w:sz w:val="18"/>
        </w:rPr>
        <w:t xml:space="preserve">            </w:t>
      </w:r>
      <w:proofErr w:type="spellStart"/>
      <w:r>
        <w:rPr>
          <w:rFonts w:ascii="Courier New" w:hAnsi="Courier New" w:cs="Courier New"/>
          <w:sz w:val="18"/>
        </w:rPr>
        <w:t>Nbolts</w:t>
      </w:r>
      <w:proofErr w:type="spellEnd"/>
      <w:r>
        <w:rPr>
          <w:rFonts w:ascii="Courier New" w:hAnsi="Courier New" w:cs="Courier New"/>
          <w:sz w:val="18"/>
        </w:rPr>
        <w:t xml:space="preserve">           4</w:t>
      </w:r>
    </w:p>
    <w:p w14:paraId="0BF882D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Number of Bolts in Tension/Baseplate        </w:t>
      </w:r>
      <w:proofErr w:type="spellStart"/>
      <w:r>
        <w:rPr>
          <w:rFonts w:ascii="Courier New" w:hAnsi="Courier New" w:cs="Courier New"/>
          <w:sz w:val="18"/>
        </w:rPr>
        <w:t>Nbt</w:t>
      </w:r>
      <w:proofErr w:type="spellEnd"/>
      <w:r>
        <w:rPr>
          <w:rFonts w:ascii="Courier New" w:hAnsi="Courier New" w:cs="Courier New"/>
          <w:sz w:val="18"/>
        </w:rPr>
        <w:t xml:space="preserve">           2</w:t>
      </w:r>
    </w:p>
    <w:p w14:paraId="57C151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Material Specification                             SA-193 B7</w:t>
      </w:r>
    </w:p>
    <w:p w14:paraId="2E5891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                           </w:t>
      </w:r>
      <w:proofErr w:type="spellStart"/>
      <w:r>
        <w:rPr>
          <w:rFonts w:ascii="Courier New" w:hAnsi="Courier New" w:cs="Courier New"/>
          <w:sz w:val="18"/>
        </w:rPr>
        <w:t>Stba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283.00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16D29A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Corrosion Allowance                          </w:t>
      </w:r>
      <w:proofErr w:type="spellStart"/>
      <w:r>
        <w:rPr>
          <w:rFonts w:ascii="Courier New" w:hAnsi="Courier New" w:cs="Courier New"/>
          <w:sz w:val="18"/>
        </w:rPr>
        <w:t>Bca</w:t>
      </w:r>
      <w:proofErr w:type="spellEnd"/>
      <w:r>
        <w:rPr>
          <w:rFonts w:ascii="Courier New" w:hAnsi="Courier New" w:cs="Courier New"/>
          <w:sz w:val="18"/>
        </w:rPr>
        <w:t xml:space="preserve">         </w:t>
      </w:r>
      <w:proofErr w:type="gramStart"/>
      <w:r>
        <w:rPr>
          <w:rFonts w:ascii="Courier New" w:hAnsi="Courier New" w:cs="Courier New"/>
          <w:sz w:val="18"/>
        </w:rPr>
        <w:t>0.0  mm.</w:t>
      </w:r>
      <w:proofErr w:type="gramEnd"/>
    </w:p>
    <w:p w14:paraId="287E8A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Bolts to Edge                   </w:t>
      </w:r>
      <w:proofErr w:type="spellStart"/>
      <w:r>
        <w:rPr>
          <w:rFonts w:ascii="Courier New" w:hAnsi="Courier New" w:cs="Courier New"/>
          <w:sz w:val="18"/>
        </w:rPr>
        <w:t>Edgedis</w:t>
      </w:r>
      <w:proofErr w:type="spellEnd"/>
      <w:r>
        <w:rPr>
          <w:rFonts w:ascii="Courier New" w:hAnsi="Courier New" w:cs="Courier New"/>
          <w:sz w:val="18"/>
        </w:rPr>
        <w:t xml:space="preserve">       </w:t>
      </w:r>
      <w:proofErr w:type="gramStart"/>
      <w:r>
        <w:rPr>
          <w:rFonts w:ascii="Courier New" w:hAnsi="Courier New" w:cs="Courier New"/>
          <w:sz w:val="18"/>
        </w:rPr>
        <w:t>120.0  mm.</w:t>
      </w:r>
      <w:proofErr w:type="gramEnd"/>
    </w:p>
    <w:p w14:paraId="199714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Bolt Diameter                             </w:t>
      </w:r>
      <w:proofErr w:type="spellStart"/>
      <w:r>
        <w:rPr>
          <w:rFonts w:ascii="Courier New" w:hAnsi="Courier New" w:cs="Courier New"/>
          <w:sz w:val="18"/>
        </w:rPr>
        <w:t>Bnd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19.0500  mm.</w:t>
      </w:r>
      <w:proofErr w:type="gramEnd"/>
    </w:p>
    <w:p w14:paraId="53F395B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Thread Series                                  </w:t>
      </w:r>
      <w:proofErr w:type="spellStart"/>
      <w:r>
        <w:rPr>
          <w:rFonts w:ascii="Courier New" w:hAnsi="Courier New" w:cs="Courier New"/>
          <w:sz w:val="18"/>
        </w:rPr>
        <w:t>Series</w:t>
      </w:r>
      <w:proofErr w:type="spellEnd"/>
      <w:r>
        <w:rPr>
          <w:rFonts w:ascii="Courier New" w:hAnsi="Courier New" w:cs="Courier New"/>
          <w:sz w:val="18"/>
        </w:rPr>
        <w:t xml:space="preserve">          TEMA</w:t>
      </w:r>
    </w:p>
    <w:p w14:paraId="42C32D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BasePlate</w:t>
      </w:r>
      <w:proofErr w:type="spellEnd"/>
      <w:r>
        <w:rPr>
          <w:rFonts w:ascii="Courier New" w:hAnsi="Courier New" w:cs="Courier New"/>
          <w:sz w:val="18"/>
        </w:rPr>
        <w:t xml:space="preserve"> Allowable Stress                          S      </w:t>
      </w:r>
      <w:proofErr w:type="gramStart"/>
      <w:r>
        <w:rPr>
          <w:rFonts w:ascii="Courier New" w:hAnsi="Courier New" w:cs="Courier New"/>
          <w:sz w:val="18"/>
        </w:rPr>
        <w:t>108.25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4BA2A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Available in a Single Bolt               </w:t>
      </w:r>
      <w:proofErr w:type="spellStart"/>
      <w:r>
        <w:rPr>
          <w:rFonts w:ascii="Courier New" w:hAnsi="Courier New" w:cs="Courier New"/>
          <w:sz w:val="18"/>
        </w:rPr>
        <w:t>BltArea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1.9484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04EBB67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Load QO (</w:t>
      </w:r>
      <w:proofErr w:type="gramStart"/>
      <w:r>
        <w:rPr>
          <w:rFonts w:ascii="Courier New" w:hAnsi="Courier New" w:cs="Courier New"/>
          <w:sz w:val="18"/>
        </w:rPr>
        <w:t xml:space="preserve">Weight)   </w:t>
      </w:r>
      <w:proofErr w:type="gramEnd"/>
      <w:r>
        <w:rPr>
          <w:rFonts w:ascii="Courier New" w:hAnsi="Courier New" w:cs="Courier New"/>
          <w:sz w:val="18"/>
        </w:rPr>
        <w:t xml:space="preserve">                         QO      3325.1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1C3141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Load QL (Wind/Seismic </w:t>
      </w:r>
      <w:proofErr w:type="gramStart"/>
      <w:r>
        <w:rPr>
          <w:rFonts w:ascii="Courier New" w:hAnsi="Courier New" w:cs="Courier New"/>
          <w:sz w:val="18"/>
        </w:rPr>
        <w:t xml:space="preserve">contribution)   </w:t>
      </w:r>
      <w:proofErr w:type="gramEnd"/>
      <w:r>
        <w:rPr>
          <w:rFonts w:ascii="Courier New" w:hAnsi="Courier New" w:cs="Courier New"/>
          <w:sz w:val="18"/>
        </w:rPr>
        <w:t xml:space="preserve">      QL       515.6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13E5DC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Transverse Force                           Ft       </w:t>
      </w:r>
      <w:proofErr w:type="gramStart"/>
      <w:r>
        <w:rPr>
          <w:rFonts w:ascii="Courier New" w:hAnsi="Courier New" w:cs="Courier New"/>
          <w:sz w:val="18"/>
        </w:rPr>
        <w:t xml:space="preserve">488.1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744995F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Longitudinal Force                         Fl       </w:t>
      </w:r>
      <w:proofErr w:type="gramStart"/>
      <w:r>
        <w:rPr>
          <w:rFonts w:ascii="Courier New" w:hAnsi="Courier New" w:cs="Courier New"/>
          <w:sz w:val="18"/>
        </w:rPr>
        <w:t xml:space="preserve">976.2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460AC85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Bolted to Steel Foundation                          No</w:t>
      </w:r>
    </w:p>
    <w:p w14:paraId="26B3D66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C359E8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Shear Stress in a Single Bolt, Longitudinal Direction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taub,l</w:t>
      </w:r>
      <w:proofErr w:type="spellEnd"/>
      <w:proofErr w:type="gram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100FDB8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</w:t>
      </w:r>
      <w:proofErr w:type="gramStart"/>
      <w:r>
        <w:rPr>
          <w:rFonts w:ascii="Courier New" w:hAnsi="Courier New" w:cs="Courier New"/>
          <w:sz w:val="18"/>
        </w:rPr>
        <w:t>( Bolt</w:t>
      </w:r>
      <w:proofErr w:type="gramEnd"/>
      <w:r>
        <w:rPr>
          <w:rFonts w:ascii="Courier New" w:hAnsi="Courier New" w:cs="Courier New"/>
          <w:sz w:val="18"/>
        </w:rPr>
        <w:t xml:space="preserve"> Area * Number of Bolts )</w:t>
      </w:r>
    </w:p>
    <w:p w14:paraId="4B661A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976</w:t>
      </w:r>
      <w:proofErr w:type="gramStart"/>
      <w:r>
        <w:rPr>
          <w:rFonts w:ascii="Courier New" w:hAnsi="Courier New" w:cs="Courier New"/>
          <w:sz w:val="18"/>
        </w:rPr>
        <w:t>/( 1.95</w:t>
      </w:r>
      <w:proofErr w:type="gramEnd"/>
      <w:r>
        <w:rPr>
          <w:rFonts w:ascii="Courier New" w:hAnsi="Courier New" w:cs="Courier New"/>
          <w:sz w:val="18"/>
        </w:rPr>
        <w:t xml:space="preserve"> * 4 )</w:t>
      </w:r>
    </w:p>
    <w:p w14:paraId="272479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12.3 N./mm².  Must be less than 146.2 N./mm².</w:t>
      </w:r>
    </w:p>
    <w:p w14:paraId="3D4D579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B25D13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Shear Stress in a Single Bolt, Transverse Direction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taub,t</w:t>
      </w:r>
      <w:proofErr w:type="spellEnd"/>
      <w:proofErr w:type="gram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54D7D5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Ft / </w:t>
      </w:r>
      <w:proofErr w:type="gramStart"/>
      <w:r>
        <w:rPr>
          <w:rFonts w:ascii="Courier New" w:hAnsi="Courier New" w:cs="Courier New"/>
          <w:sz w:val="18"/>
        </w:rPr>
        <w:t>( Bolt</w:t>
      </w:r>
      <w:proofErr w:type="gramEnd"/>
      <w:r>
        <w:rPr>
          <w:rFonts w:ascii="Courier New" w:hAnsi="Courier New" w:cs="Courier New"/>
          <w:sz w:val="18"/>
        </w:rPr>
        <w:t xml:space="preserve"> Area * Number of Bolts )</w:t>
      </w:r>
    </w:p>
    <w:p w14:paraId="7727EF9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488</w:t>
      </w:r>
      <w:proofErr w:type="gramStart"/>
      <w:r>
        <w:rPr>
          <w:rFonts w:ascii="Courier New" w:hAnsi="Courier New" w:cs="Courier New"/>
          <w:sz w:val="18"/>
        </w:rPr>
        <w:t>/( 1.95</w:t>
      </w:r>
      <w:proofErr w:type="gramEnd"/>
      <w:r>
        <w:rPr>
          <w:rFonts w:ascii="Courier New" w:hAnsi="Courier New" w:cs="Courier New"/>
          <w:sz w:val="18"/>
        </w:rPr>
        <w:t xml:space="preserve"> * 4 )</w:t>
      </w:r>
    </w:p>
    <w:p w14:paraId="521E5EB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6.1 N./mm².  Must be less than 146.2 N./mm².</w:t>
      </w:r>
    </w:p>
    <w:p w14:paraId="7225B3E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B73A20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Bolt Area Calculation per Dennis R. Moss</w:t>
      </w:r>
    </w:p>
    <w:p w14:paraId="0E1C8D6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868DF6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Bolt Area Requirement Due to Longitudinal Load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Bltarearl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6A50A8A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 (QO &gt; QL --&gt; No Uplift in Longitudinal direction)</w:t>
      </w:r>
    </w:p>
    <w:p w14:paraId="3363B85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3A46E2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Bolt Area due to Shear Load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Bltarears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262281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BoltShearAllowable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Nbolts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14D4689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976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146 * 4 )</w:t>
      </w:r>
    </w:p>
    <w:p w14:paraId="33BE28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0.1637 cm²</w:t>
      </w:r>
    </w:p>
    <w:p w14:paraId="2121ABD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3C9896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Bolt Area due to Transverse Load:</w:t>
      </w:r>
    </w:p>
    <w:p w14:paraId="05A926C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540C15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Moment on Baseplate Due to Transverse Load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Rmom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6046BAF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 * Ft + Sum of X Moments</w:t>
      </w:r>
    </w:p>
    <w:p w14:paraId="147E85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* 488 + 0</w:t>
      </w:r>
    </w:p>
    <w:p w14:paraId="54C89A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366.07 Kg-m.</w:t>
      </w:r>
    </w:p>
    <w:p w14:paraId="2ED2168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CB67F3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Eccentricity (e):</w:t>
      </w:r>
    </w:p>
    <w:p w14:paraId="103A98A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Rmom</w:t>
      </w:r>
      <w:proofErr w:type="spellEnd"/>
      <w:r>
        <w:rPr>
          <w:rFonts w:ascii="Courier New" w:hAnsi="Courier New" w:cs="Courier New"/>
          <w:sz w:val="18"/>
        </w:rPr>
        <w:t xml:space="preserve"> / QO</w:t>
      </w:r>
    </w:p>
    <w:p w14:paraId="32FFF3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366/3325</w:t>
      </w:r>
    </w:p>
    <w:p w14:paraId="2039AA5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110.09 mm. &lt; </w:t>
      </w:r>
      <w:proofErr w:type="spellStart"/>
      <w:r>
        <w:rPr>
          <w:rFonts w:ascii="Courier New" w:hAnsi="Courier New" w:cs="Courier New"/>
          <w:sz w:val="18"/>
        </w:rPr>
        <w:t>Bplen</w:t>
      </w:r>
      <w:proofErr w:type="spellEnd"/>
      <w:r>
        <w:rPr>
          <w:rFonts w:ascii="Courier New" w:hAnsi="Courier New" w:cs="Courier New"/>
          <w:sz w:val="18"/>
        </w:rPr>
        <w:t>/6 --&gt; No Uplift in Transverse direction</w:t>
      </w:r>
    </w:p>
    <w:p w14:paraId="5F497AE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0FD47A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Bolt Area due to Transverse Load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Bltareart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2FB20FE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 (No Uplift)</w:t>
      </w:r>
    </w:p>
    <w:p w14:paraId="5D18188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071110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Required Area of a Single Bolt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Bltarear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0CA76F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max[</w:t>
      </w:r>
      <w:proofErr w:type="spellStart"/>
      <w:proofErr w:type="gramEnd"/>
      <w:r>
        <w:rPr>
          <w:rFonts w:ascii="Courier New" w:hAnsi="Courier New" w:cs="Courier New"/>
          <w:sz w:val="18"/>
        </w:rPr>
        <w:t>Bltarearl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Bltarears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Bltareart</w:t>
      </w:r>
      <w:proofErr w:type="spellEnd"/>
      <w:r>
        <w:rPr>
          <w:rFonts w:ascii="Courier New" w:hAnsi="Courier New" w:cs="Courier New"/>
          <w:sz w:val="18"/>
        </w:rPr>
        <w:t>]</w:t>
      </w:r>
    </w:p>
    <w:p w14:paraId="0E8048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max[</w:t>
      </w:r>
      <w:proofErr w:type="gramEnd"/>
      <w:r>
        <w:rPr>
          <w:rFonts w:ascii="Courier New" w:hAnsi="Courier New" w:cs="Courier New"/>
          <w:sz w:val="18"/>
        </w:rPr>
        <w:t>0, 0.16, 0 ]</w:t>
      </w:r>
    </w:p>
    <w:p w14:paraId="6A676B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0.1637 cm²</w:t>
      </w:r>
    </w:p>
    <w:p w14:paraId="1C87A34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8FE1F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CDC8E4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lastRenderedPageBreak/>
        <w:t>ASME VIII Division 2 Horizontal Vessel Analysis, Right Saddle:</w:t>
      </w:r>
    </w:p>
    <w:p w14:paraId="544B39E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4F9DD7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Input and Calculated Values:</w:t>
      </w:r>
    </w:p>
    <w:p w14:paraId="60B0EF3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ED5456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Mean Radius                            Rm      </w:t>
      </w:r>
      <w:proofErr w:type="gramStart"/>
      <w:r>
        <w:rPr>
          <w:rFonts w:ascii="Courier New" w:hAnsi="Courier New" w:cs="Courier New"/>
          <w:sz w:val="18"/>
        </w:rPr>
        <w:t>470.00  mm.</w:t>
      </w:r>
      <w:proofErr w:type="gramEnd"/>
    </w:p>
    <w:p w14:paraId="56D369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Thickness used in this Case              t      </w:t>
      </w:r>
      <w:proofErr w:type="gramStart"/>
      <w:r>
        <w:rPr>
          <w:rFonts w:ascii="Courier New" w:hAnsi="Courier New" w:cs="Courier New"/>
          <w:sz w:val="18"/>
        </w:rPr>
        <w:t>12.000  mm.</w:t>
      </w:r>
      <w:proofErr w:type="gramEnd"/>
    </w:p>
    <w:p w14:paraId="0783A7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Stiffened Vessel Length per 4.15.6             L     </w:t>
      </w:r>
      <w:proofErr w:type="gramStart"/>
      <w:r>
        <w:rPr>
          <w:rFonts w:ascii="Courier New" w:hAnsi="Courier New" w:cs="Courier New"/>
          <w:sz w:val="18"/>
        </w:rPr>
        <w:t>3050.00  mm.</w:t>
      </w:r>
      <w:proofErr w:type="gramEnd"/>
    </w:p>
    <w:p w14:paraId="60B6E1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Saddle to Vessel tangent   a1 or a      </w:t>
      </w:r>
      <w:proofErr w:type="gramStart"/>
      <w:r>
        <w:rPr>
          <w:rFonts w:ascii="Courier New" w:hAnsi="Courier New" w:cs="Courier New"/>
          <w:sz w:val="18"/>
        </w:rPr>
        <w:t>600.00  mm.</w:t>
      </w:r>
      <w:proofErr w:type="gramEnd"/>
    </w:p>
    <w:p w14:paraId="62FEC72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32C20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Width                             b1 or b      </w:t>
      </w:r>
      <w:proofErr w:type="gramStart"/>
      <w:r>
        <w:rPr>
          <w:rFonts w:ascii="Courier New" w:hAnsi="Courier New" w:cs="Courier New"/>
          <w:sz w:val="18"/>
        </w:rPr>
        <w:t>140.00  mm.</w:t>
      </w:r>
      <w:proofErr w:type="gramEnd"/>
    </w:p>
    <w:p w14:paraId="2EE3F07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Bearing Angle              delta or theta      </w:t>
      </w:r>
      <w:proofErr w:type="gramStart"/>
      <w:r>
        <w:rPr>
          <w:rFonts w:ascii="Courier New" w:hAnsi="Courier New" w:cs="Courier New"/>
          <w:sz w:val="18"/>
        </w:rPr>
        <w:t>120.00  degrees</w:t>
      </w:r>
      <w:proofErr w:type="gramEnd"/>
    </w:p>
    <w:p w14:paraId="798C4E3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6A221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Width                        b2 or b1      </w:t>
      </w:r>
      <w:proofErr w:type="gramStart"/>
      <w:r>
        <w:rPr>
          <w:rFonts w:ascii="Courier New" w:hAnsi="Courier New" w:cs="Courier New"/>
          <w:sz w:val="18"/>
        </w:rPr>
        <w:t>300.00  mm.</w:t>
      </w:r>
      <w:proofErr w:type="gramEnd"/>
    </w:p>
    <w:p w14:paraId="64E06D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Bearing Angle        delta2 or theta1      </w:t>
      </w:r>
      <w:proofErr w:type="gramStart"/>
      <w:r>
        <w:rPr>
          <w:rFonts w:ascii="Courier New" w:hAnsi="Courier New" w:cs="Courier New"/>
          <w:sz w:val="18"/>
        </w:rPr>
        <w:t>132.00  degrees</w:t>
      </w:r>
      <w:proofErr w:type="gramEnd"/>
    </w:p>
    <w:p w14:paraId="10D2EE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Thickness                    e2 or tr        </w:t>
      </w:r>
      <w:proofErr w:type="gramStart"/>
      <w:r>
        <w:rPr>
          <w:rFonts w:ascii="Courier New" w:hAnsi="Courier New" w:cs="Courier New"/>
          <w:sz w:val="18"/>
        </w:rPr>
        <w:t>12.0  mm.</w:t>
      </w:r>
      <w:proofErr w:type="gramEnd"/>
    </w:p>
    <w:p w14:paraId="0722E00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Allowable Stress             </w:t>
      </w:r>
      <w:proofErr w:type="spellStart"/>
      <w:r>
        <w:rPr>
          <w:rFonts w:ascii="Courier New" w:hAnsi="Courier New" w:cs="Courier New"/>
          <w:sz w:val="18"/>
        </w:rPr>
        <w:t>fw</w:t>
      </w:r>
      <w:proofErr w:type="spellEnd"/>
      <w:r>
        <w:rPr>
          <w:rFonts w:ascii="Courier New" w:hAnsi="Courier New" w:cs="Courier New"/>
          <w:sz w:val="18"/>
        </w:rPr>
        <w:t xml:space="preserve"> or Sr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FF8CEB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71F5D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Depth of Head                    Hi or h2      </w:t>
      </w:r>
      <w:proofErr w:type="gramStart"/>
      <w:r>
        <w:rPr>
          <w:rFonts w:ascii="Courier New" w:hAnsi="Courier New" w:cs="Courier New"/>
          <w:sz w:val="18"/>
        </w:rPr>
        <w:t>234.25  mm.</w:t>
      </w:r>
      <w:proofErr w:type="gramEnd"/>
    </w:p>
    <w:p w14:paraId="395E966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BDD7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used in Calculation  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1A08AA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Head Allowable Stress used in Calculation   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97EB4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Efficiency in Plane of Saddle           1.00</w:t>
      </w:r>
    </w:p>
    <w:p w14:paraId="6CD790E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Efficiency at Mid-Span                  1.00</w:t>
      </w:r>
    </w:p>
    <w:p w14:paraId="24DE470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E57CD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Saddle Base to Centerline        B      </w:t>
      </w:r>
      <w:proofErr w:type="gramStart"/>
      <w:r>
        <w:rPr>
          <w:rFonts w:ascii="Courier New" w:hAnsi="Courier New" w:cs="Courier New"/>
          <w:sz w:val="18"/>
        </w:rPr>
        <w:t>750.00  mm.</w:t>
      </w:r>
      <w:proofErr w:type="gramEnd"/>
    </w:p>
    <w:p w14:paraId="096FDDE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Coefficient of Friction                       mu        0.30</w:t>
      </w:r>
    </w:p>
    <w:p w14:paraId="23A0DFE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DBB6E5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Force Q, Operating Case                       </w:t>
      </w:r>
      <w:proofErr w:type="gramStart"/>
      <w:r>
        <w:rPr>
          <w:rFonts w:ascii="Courier New" w:hAnsi="Courier New" w:cs="Courier New"/>
          <w:sz w:val="18"/>
        </w:rPr>
        <w:t xml:space="preserve">1856.95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4A8531B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D0E3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used in Analysis                      P      </w:t>
      </w:r>
      <w:proofErr w:type="gramStart"/>
      <w:r>
        <w:rPr>
          <w:rFonts w:ascii="Courier New" w:hAnsi="Courier New" w:cs="Courier New"/>
          <w:sz w:val="18"/>
        </w:rPr>
        <w:t>22.024  bars</w:t>
      </w:r>
      <w:proofErr w:type="gramEnd"/>
    </w:p>
    <w:p w14:paraId="52C0947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10C03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Horizontal Vessel Analysis Results:      Actual |    Allowable |</w:t>
      </w:r>
    </w:p>
    <w:p w14:paraId="04F20B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              N./mm² |       N./mm² |</w:t>
      </w:r>
    </w:p>
    <w:p w14:paraId="54B5B2B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59955D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Top    of Midspan         57.17 |       137.90 |</w:t>
      </w:r>
    </w:p>
    <w:p w14:paraId="5226A9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Bottom of Midspan         57.85 |       137.90 |</w:t>
      </w:r>
    </w:p>
    <w:p w14:paraId="303ACFE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Top    of Saddles         61.29 |       137.90 |</w:t>
      </w:r>
    </w:p>
    <w:p w14:paraId="5B45FF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Bottom of Saddles         55.42 |       137.90 |</w:t>
      </w:r>
    </w:p>
    <w:p w14:paraId="275B0E4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6B409F9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Tangential Shear in Shell                  2.77 |       110.32 |</w:t>
      </w:r>
    </w:p>
    <w:p w14:paraId="2936B1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Stress at Horn of Saddle             4.93 |       172.37 |</w:t>
      </w:r>
    </w:p>
    <w:p w14:paraId="32333A3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Compressive Stress in Shell          0.27 |       137.90 |</w:t>
      </w:r>
    </w:p>
    <w:p w14:paraId="724DC2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2C2F474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CCDD3E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Intermediate Results: Saddle Reaction Q due to Wind or Seismic:</w:t>
      </w:r>
    </w:p>
    <w:p w14:paraId="6F46CA0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9C0BC6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Saddle Reaction Force due to Wind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Ft  [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Fwt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42091A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proofErr w:type="gramStart"/>
      <w:r>
        <w:rPr>
          <w:rFonts w:ascii="Courier New" w:hAnsi="Courier New" w:cs="Courier New"/>
          <w:sz w:val="18"/>
        </w:rPr>
        <w:t>Ftr</w:t>
      </w:r>
      <w:proofErr w:type="spellEnd"/>
      <w:r>
        <w:rPr>
          <w:rFonts w:ascii="Courier New" w:hAnsi="Courier New" w:cs="Courier New"/>
          <w:sz w:val="18"/>
        </w:rPr>
        <w:t>( Ft</w:t>
      </w:r>
      <w:proofErr w:type="gramEnd"/>
      <w:r>
        <w:rPr>
          <w:rFonts w:ascii="Courier New" w:hAnsi="Courier New" w:cs="Courier New"/>
          <w:sz w:val="18"/>
        </w:rPr>
        <w:t>/Num of Saddles + Z Force Load ) * B / E</w:t>
      </w:r>
    </w:p>
    <w:p w14:paraId="725AEF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3( 477</w:t>
      </w:r>
      <w:proofErr w:type="gramEnd"/>
      <w:r>
        <w:rPr>
          <w:rFonts w:ascii="Courier New" w:hAnsi="Courier New" w:cs="Courier New"/>
          <w:sz w:val="18"/>
        </w:rPr>
        <w:t>/2 + 0 ) * 750/843</w:t>
      </w:r>
    </w:p>
    <w:p w14:paraId="25B364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637.0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E289FB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78371B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Saddle Reaction Force due to Wind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Fl  [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Fwl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78AF461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Fl</w:t>
      </w:r>
      <w:proofErr w:type="gramEnd"/>
      <w:r>
        <w:rPr>
          <w:rFonts w:ascii="Courier New" w:hAnsi="Courier New" w:cs="Courier New"/>
          <w:sz w:val="18"/>
        </w:rPr>
        <w:t>, Sum of X Forces) * B / Ls</w:t>
      </w:r>
    </w:p>
    <w:p w14:paraId="77209F7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max( 115</w:t>
      </w:r>
      <w:proofErr w:type="gramEnd"/>
      <w:r>
        <w:rPr>
          <w:rFonts w:ascii="Courier New" w:hAnsi="Courier New" w:cs="Courier New"/>
          <w:sz w:val="18"/>
        </w:rPr>
        <w:t>, 0 ) * 750/1420</w:t>
      </w:r>
    </w:p>
    <w:p w14:paraId="3991B02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60.7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251FBCF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DA1C9D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Saddle Reaction Force due to Earthquake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Fl  [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Fsl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52C9231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Fl</w:t>
      </w:r>
      <w:proofErr w:type="gramEnd"/>
      <w:r>
        <w:rPr>
          <w:rFonts w:ascii="Courier New" w:hAnsi="Courier New" w:cs="Courier New"/>
          <w:sz w:val="18"/>
        </w:rPr>
        <w:t>, Sum of X Forces ) * B / Ls</w:t>
      </w:r>
    </w:p>
    <w:p w14:paraId="0953BE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max( 976</w:t>
      </w:r>
      <w:proofErr w:type="gramEnd"/>
      <w:r>
        <w:rPr>
          <w:rFonts w:ascii="Courier New" w:hAnsi="Courier New" w:cs="Courier New"/>
          <w:sz w:val="18"/>
        </w:rPr>
        <w:t>, 0 ) * 750/1420</w:t>
      </w:r>
    </w:p>
    <w:p w14:paraId="6CC53D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515.6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5C87F2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7C3B23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Saddle Reaction Force due to Earthquake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Ft  [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Fst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099801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proofErr w:type="gramStart"/>
      <w:r>
        <w:rPr>
          <w:rFonts w:ascii="Courier New" w:hAnsi="Courier New" w:cs="Courier New"/>
          <w:sz w:val="18"/>
        </w:rPr>
        <w:t>Ftr</w:t>
      </w:r>
      <w:proofErr w:type="spellEnd"/>
      <w:r>
        <w:rPr>
          <w:rFonts w:ascii="Courier New" w:hAnsi="Courier New" w:cs="Courier New"/>
          <w:sz w:val="18"/>
        </w:rPr>
        <w:t>( Ft</w:t>
      </w:r>
      <w:proofErr w:type="gramEnd"/>
      <w:r>
        <w:rPr>
          <w:rFonts w:ascii="Courier New" w:hAnsi="Courier New" w:cs="Courier New"/>
          <w:sz w:val="18"/>
        </w:rPr>
        <w:t>/Num of Saddles + Z Force Load ) * B / E</w:t>
      </w:r>
    </w:p>
    <w:p w14:paraId="278352A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3( 976</w:t>
      </w:r>
      <w:proofErr w:type="gramEnd"/>
      <w:r>
        <w:rPr>
          <w:rFonts w:ascii="Courier New" w:hAnsi="Courier New" w:cs="Courier New"/>
          <w:sz w:val="18"/>
        </w:rPr>
        <w:t>/2 + 0 ) * 750/843</w:t>
      </w:r>
    </w:p>
    <w:p w14:paraId="7407CB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1303.3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A0B7C9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5B823B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lastRenderedPageBreak/>
        <w:t>Load Combination Results for Q + Wind or Seismic [Q]:</w:t>
      </w:r>
    </w:p>
    <w:p w14:paraId="14401D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Load + </w:t>
      </w:r>
      <w:proofErr w:type="gramStart"/>
      <w:r>
        <w:rPr>
          <w:rFonts w:ascii="Courier New" w:hAnsi="Courier New" w:cs="Courier New"/>
          <w:sz w:val="18"/>
        </w:rPr>
        <w:t xml:space="preserve">max( </w:t>
      </w:r>
      <w:proofErr w:type="spellStart"/>
      <w:r>
        <w:rPr>
          <w:rFonts w:ascii="Courier New" w:hAnsi="Courier New" w:cs="Courier New"/>
          <w:sz w:val="18"/>
        </w:rPr>
        <w:t>Fwl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Fwt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Fsl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Fst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7AAFB37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554 + </w:t>
      </w:r>
      <w:proofErr w:type="gramStart"/>
      <w:r>
        <w:rPr>
          <w:rFonts w:ascii="Courier New" w:hAnsi="Courier New" w:cs="Courier New"/>
          <w:sz w:val="18"/>
        </w:rPr>
        <w:t>max( 60.7</w:t>
      </w:r>
      <w:proofErr w:type="gramEnd"/>
      <w:r>
        <w:rPr>
          <w:rFonts w:ascii="Courier New" w:hAnsi="Courier New" w:cs="Courier New"/>
          <w:sz w:val="18"/>
        </w:rPr>
        <w:t>, 637, 516, 1303 )</w:t>
      </w:r>
    </w:p>
    <w:p w14:paraId="4184961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1856.9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167E397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36E2BB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Longitudinal Wind Force [Fl]:</w:t>
      </w:r>
    </w:p>
    <w:p w14:paraId="348F13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WindScalar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proofErr w:type="gramStart"/>
      <w:r>
        <w:rPr>
          <w:rFonts w:ascii="Courier New" w:hAnsi="Courier New" w:cs="Courier New"/>
          <w:sz w:val="18"/>
        </w:rPr>
        <w:t>WindPress</w:t>
      </w:r>
      <w:proofErr w:type="spellEnd"/>
      <w:r>
        <w:rPr>
          <w:rFonts w:ascii="Courier New" w:hAnsi="Courier New" w:cs="Courier New"/>
          <w:sz w:val="18"/>
        </w:rPr>
        <w:t>( Platform</w:t>
      </w:r>
      <w:proofErr w:type="gramEnd"/>
      <w:r>
        <w:rPr>
          <w:rFonts w:ascii="Courier New" w:hAnsi="Courier New" w:cs="Courier New"/>
          <w:sz w:val="18"/>
        </w:rPr>
        <w:t xml:space="preserve"> Area + ( End Area * </w:t>
      </w:r>
      <w:proofErr w:type="spellStart"/>
      <w:r>
        <w:rPr>
          <w:rFonts w:ascii="Courier New" w:hAnsi="Courier New" w:cs="Courier New"/>
          <w:sz w:val="18"/>
        </w:rPr>
        <w:t>WindDiaMult</w:t>
      </w:r>
      <w:proofErr w:type="spellEnd"/>
      <w:r>
        <w:rPr>
          <w:rFonts w:ascii="Courier New" w:hAnsi="Courier New" w:cs="Courier New"/>
          <w:sz w:val="18"/>
        </w:rPr>
        <w:t xml:space="preserve"> ) )</w:t>
      </w:r>
    </w:p>
    <w:p w14:paraId="6FE6F6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</w:t>
      </w:r>
      <w:proofErr w:type="gramStart"/>
      <w:r>
        <w:rPr>
          <w:rFonts w:ascii="Courier New" w:hAnsi="Courier New" w:cs="Courier New"/>
          <w:sz w:val="18"/>
        </w:rPr>
        <w:t>1046( 0</w:t>
      </w:r>
      <w:proofErr w:type="gramEnd"/>
      <w:r>
        <w:rPr>
          <w:rFonts w:ascii="Courier New" w:hAnsi="Courier New" w:cs="Courier New"/>
          <w:sz w:val="18"/>
        </w:rPr>
        <w:t xml:space="preserve"> +( 0.9 * 1.2 ))</w:t>
      </w:r>
    </w:p>
    <w:p w14:paraId="0A9822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1126.093 N</w:t>
      </w:r>
    </w:p>
    <w:p w14:paraId="0974EE2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5E01C9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  <w:u w:val="single"/>
        </w:rPr>
        <w:t>Summary of Loads at the base of this Saddle:</w:t>
      </w:r>
    </w:p>
    <w:p w14:paraId="61B593F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Vertical Load (including saddle </w:t>
      </w:r>
      <w:proofErr w:type="gramStart"/>
      <w:r>
        <w:rPr>
          <w:rFonts w:ascii="Courier New" w:hAnsi="Courier New" w:cs="Courier New"/>
          <w:sz w:val="18"/>
        </w:rPr>
        <w:t xml:space="preserve">weight)   </w:t>
      </w:r>
      <w:proofErr w:type="gramEnd"/>
      <w:r>
        <w:rPr>
          <w:rFonts w:ascii="Courier New" w:hAnsi="Courier New" w:cs="Courier New"/>
          <w:sz w:val="18"/>
        </w:rPr>
        <w:t xml:space="preserve">           1962.58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0DFA2CA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Transverse Shear Load Saddle           Ft             </w:t>
      </w:r>
      <w:proofErr w:type="gramStart"/>
      <w:r>
        <w:rPr>
          <w:rFonts w:ascii="Courier New" w:hAnsi="Courier New" w:cs="Courier New"/>
          <w:sz w:val="18"/>
        </w:rPr>
        <w:t xml:space="preserve">488.09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51906FF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Shear Load Saddle                        </w:t>
      </w:r>
      <w:proofErr w:type="gramStart"/>
      <w:r>
        <w:rPr>
          <w:rFonts w:ascii="Courier New" w:hAnsi="Courier New" w:cs="Courier New"/>
          <w:sz w:val="18"/>
        </w:rPr>
        <w:t xml:space="preserve">976.18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2D243A6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1E0B1C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Formulas and Substitutions for Horizontal Vessel Analysis:</w:t>
      </w:r>
    </w:p>
    <w:p w14:paraId="0410A93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37490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Wear Plate is Welded to the Shell, k = 0.1</w:t>
      </w:r>
    </w:p>
    <w:p w14:paraId="79F8E93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D1860E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Saddle Dimension [E]:</w:t>
      </w:r>
    </w:p>
    <w:p w14:paraId="0B4ABAD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min( 2</w:t>
      </w:r>
      <w:proofErr w:type="gramEnd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ShellID</w:t>
      </w:r>
      <w:proofErr w:type="spellEnd"/>
      <w:r>
        <w:rPr>
          <w:rFonts w:ascii="Courier New" w:hAnsi="Courier New" w:cs="Courier New"/>
          <w:sz w:val="18"/>
        </w:rPr>
        <w:t xml:space="preserve">/2 + t + </w:t>
      </w:r>
      <w:proofErr w:type="spellStart"/>
      <w:r>
        <w:rPr>
          <w:rFonts w:ascii="Courier New" w:hAnsi="Courier New" w:cs="Courier New"/>
          <w:sz w:val="18"/>
        </w:rPr>
        <w:t>WearPadThickness</w:t>
      </w:r>
      <w:proofErr w:type="spellEnd"/>
      <w:r>
        <w:rPr>
          <w:rFonts w:ascii="Courier New" w:hAnsi="Courier New" w:cs="Courier New"/>
          <w:sz w:val="18"/>
        </w:rPr>
        <w:t xml:space="preserve"> )sin( theta/2 ), 2*Rm )</w:t>
      </w:r>
    </w:p>
    <w:p w14:paraId="4CED94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min( 2</w:t>
      </w:r>
      <w:proofErr w:type="gramEnd"/>
      <w:r>
        <w:rPr>
          <w:rFonts w:ascii="Courier New" w:hAnsi="Courier New" w:cs="Courier New"/>
          <w:sz w:val="18"/>
        </w:rPr>
        <w:t>( 925/2 + 12 + 12 )sin( 120/2 ), 2*470 )</w:t>
      </w:r>
    </w:p>
    <w:p w14:paraId="515A81A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842.643 mm.</w:t>
      </w:r>
    </w:p>
    <w:p w14:paraId="182CAE7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2D2FE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The Computed K values from Table 4.15.1:</w:t>
      </w:r>
    </w:p>
    <w:p w14:paraId="31932DE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</w:t>
      </w:r>
      <w:proofErr w:type="gramStart"/>
      <w:r>
        <w:rPr>
          <w:rFonts w:ascii="Courier New" w:hAnsi="Courier New" w:cs="Courier New"/>
          <w:sz w:val="18"/>
        </w:rPr>
        <w:t>1  =</w:t>
      </w:r>
      <w:proofErr w:type="gramEnd"/>
      <w:r>
        <w:rPr>
          <w:rFonts w:ascii="Courier New" w:hAnsi="Courier New" w:cs="Courier New"/>
          <w:sz w:val="18"/>
        </w:rPr>
        <w:t xml:space="preserve"> 0.1066     K2  = 1.1707     K3  = 0.8799     K4  = 0.4011</w:t>
      </w:r>
    </w:p>
    <w:p w14:paraId="7655866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</w:t>
      </w:r>
      <w:proofErr w:type="gramStart"/>
      <w:r>
        <w:rPr>
          <w:rFonts w:ascii="Courier New" w:hAnsi="Courier New" w:cs="Courier New"/>
          <w:sz w:val="18"/>
        </w:rPr>
        <w:t>5  =</w:t>
      </w:r>
      <w:proofErr w:type="gramEnd"/>
      <w:r>
        <w:rPr>
          <w:rFonts w:ascii="Courier New" w:hAnsi="Courier New" w:cs="Courier New"/>
          <w:sz w:val="18"/>
        </w:rPr>
        <w:t xml:space="preserve"> 0.7603     K6  = 0.0529     K7  = 0.0529     K8  = 0.3405</w:t>
      </w:r>
    </w:p>
    <w:p w14:paraId="4A113A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</w:t>
      </w:r>
      <w:proofErr w:type="gramStart"/>
      <w:r>
        <w:rPr>
          <w:rFonts w:ascii="Courier New" w:hAnsi="Courier New" w:cs="Courier New"/>
          <w:sz w:val="18"/>
        </w:rPr>
        <w:t>9  =</w:t>
      </w:r>
      <w:proofErr w:type="gramEnd"/>
      <w:r>
        <w:rPr>
          <w:rFonts w:ascii="Courier New" w:hAnsi="Courier New" w:cs="Courier New"/>
          <w:sz w:val="18"/>
        </w:rPr>
        <w:t xml:space="preserve"> 0.2711     K10 = 0.0581     K1* = 0.1923     K6p = 0.0434</w:t>
      </w:r>
    </w:p>
    <w:p w14:paraId="1204565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K7p = 0.0434</w:t>
      </w:r>
    </w:p>
    <w:p w14:paraId="4B700AA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454E54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00"/>
          <w:sz w:val="18"/>
        </w:rPr>
        <w:t>The suffix 'p' denotes the values for a wear plate if it exists.</w:t>
      </w:r>
    </w:p>
    <w:p w14:paraId="67EDD63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A40305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Dimension a is greater than or equal to Rm/2.</w:t>
      </w:r>
    </w:p>
    <w:p w14:paraId="7B8B0EB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0C124A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Moment per Equation 4.15.3 [M1]:</w:t>
      </w:r>
    </w:p>
    <w:p w14:paraId="2CA8ED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-Q*a [1 - (1- a/L + (Rm²-h2²)/(2a*L))/(1+(4h2)/3L)]</w:t>
      </w:r>
    </w:p>
    <w:p w14:paraId="67B482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-1857*600[1-(1-600/3050+(470²-234²)/</w:t>
      </w:r>
    </w:p>
    <w:p w14:paraId="130941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(2*600*3050))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1+(4*234)/(3*3050))]</w:t>
      </w:r>
    </w:p>
    <w:p w14:paraId="651A94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-256.5 Kg-m.</w:t>
      </w:r>
    </w:p>
    <w:p w14:paraId="47C1581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F5E0C2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Moment per Equation 4.15.4 [M2]:</w:t>
      </w:r>
    </w:p>
    <w:p w14:paraId="36060A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Q*L/4(1+2(Rm²-h2²)/(L²))/(1+(4h2)</w:t>
      </w:r>
      <w:proofErr w:type="gramStart"/>
      <w:r>
        <w:rPr>
          <w:rFonts w:ascii="Courier New" w:hAnsi="Courier New" w:cs="Courier New"/>
          <w:sz w:val="18"/>
        </w:rPr>
        <w:t>/( 3</w:t>
      </w:r>
      <w:proofErr w:type="gramEnd"/>
      <w:r>
        <w:rPr>
          <w:rFonts w:ascii="Courier New" w:hAnsi="Courier New" w:cs="Courier New"/>
          <w:sz w:val="18"/>
        </w:rPr>
        <w:t>L))-4a/L</w:t>
      </w:r>
    </w:p>
    <w:p w14:paraId="20D4005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1857*3050/4(1+2(470²-234²)/(3050²))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1+(4*234)/</w:t>
      </w:r>
    </w:p>
    <w:p w14:paraId="001CCD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(3*3050))-4*600/3050</w:t>
      </w:r>
    </w:p>
    <w:p w14:paraId="6C0E7D5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216.1 Kg-m.</w:t>
      </w:r>
    </w:p>
    <w:p w14:paraId="02EC5C9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0A8BBD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Longitudinal Stress at Top of Shell (4.15.6)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Sigma1]:</w:t>
      </w:r>
    </w:p>
    <w:p w14:paraId="243AD65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- M2/(pi*Rm²t)</w:t>
      </w:r>
    </w:p>
    <w:p w14:paraId="003C96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 * 470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2*9 ) - 216/(pi*470²*9 )</w:t>
      </w:r>
    </w:p>
    <w:p w14:paraId="2F5A116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57.17 N./mm²</w:t>
      </w:r>
    </w:p>
    <w:p w14:paraId="2D5A096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26FDF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Longitudinal Stress at Bottom of Shell (4.15.7)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Sigma2]:</w:t>
      </w:r>
    </w:p>
    <w:p w14:paraId="5CE904B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+ M2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pi * Rm² * t)</w:t>
      </w:r>
    </w:p>
    <w:p w14:paraId="72674F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 * 470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 * 9 ) + 216/(pi * 470² * 9 )</w:t>
      </w:r>
    </w:p>
    <w:p w14:paraId="00592C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57.85 N./mm²</w:t>
      </w:r>
    </w:p>
    <w:p w14:paraId="7807B00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F9820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Longitudinal Stress at Top of Shell at Support (4.15.10)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Sigma*3]:</w:t>
      </w:r>
    </w:p>
    <w:p w14:paraId="53FEC56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- M1/(K1*pi*Rm²t)</w:t>
      </w:r>
    </w:p>
    <w:p w14:paraId="6FE6C4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22*470/(2*</w:t>
      </w:r>
      <w:proofErr w:type="gramStart"/>
      <w:r>
        <w:rPr>
          <w:rFonts w:ascii="Courier New" w:hAnsi="Courier New" w:cs="Courier New"/>
          <w:sz w:val="18"/>
        </w:rPr>
        <w:t>9)--</w:t>
      </w:r>
      <w:proofErr w:type="gramEnd"/>
      <w:r>
        <w:rPr>
          <w:rFonts w:ascii="Courier New" w:hAnsi="Courier New" w:cs="Courier New"/>
          <w:sz w:val="18"/>
        </w:rPr>
        <w:t>256/(0.11*pi*470²*9)</w:t>
      </w:r>
    </w:p>
    <w:p w14:paraId="030D27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61.29 N./mm²</w:t>
      </w:r>
    </w:p>
    <w:p w14:paraId="2AA04C1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938F1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Longitudinal Stress at Bottom of Shell at Support (4.15.11)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Sigma*4]:</w:t>
      </w:r>
    </w:p>
    <w:p w14:paraId="51E5E8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+ M1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K1* * pi * Rm² * t)</w:t>
      </w:r>
    </w:p>
    <w:p w14:paraId="7C196E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22*470/(2*</w:t>
      </w:r>
      <w:proofErr w:type="gramStart"/>
      <w:r>
        <w:rPr>
          <w:rFonts w:ascii="Courier New" w:hAnsi="Courier New" w:cs="Courier New"/>
          <w:sz w:val="18"/>
        </w:rPr>
        <w:t>9)+</w:t>
      </w:r>
      <w:proofErr w:type="gramEnd"/>
      <w:r>
        <w:rPr>
          <w:rFonts w:ascii="Courier New" w:hAnsi="Courier New" w:cs="Courier New"/>
          <w:sz w:val="18"/>
        </w:rPr>
        <w:t>-256/(0.19*pi*470²*9)</w:t>
      </w:r>
    </w:p>
    <w:p w14:paraId="76AE4FE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55.42 N./mm²</w:t>
      </w:r>
    </w:p>
    <w:p w14:paraId="183CE22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BDE9A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Maximum Shear Force in the Saddle (4.15.5)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T]:</w:t>
      </w:r>
    </w:p>
    <w:p w14:paraId="7AB8CD6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Q(L-2a)/(L+(4*h2/3))</w:t>
      </w:r>
    </w:p>
    <w:p w14:paraId="1EACFB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1857( 3050</w:t>
      </w:r>
      <w:proofErr w:type="gramEnd"/>
      <w:r>
        <w:rPr>
          <w:rFonts w:ascii="Courier New" w:hAnsi="Courier New" w:cs="Courier New"/>
          <w:sz w:val="18"/>
        </w:rPr>
        <w:t xml:space="preserve"> - 2 * 600 )/(3050 +( 4 * 234/3))</w:t>
      </w:r>
    </w:p>
    <w:p w14:paraId="6D44CC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1021.7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0362589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EED9CA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Shear Stress in the shell no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rings,  not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stiffened (4.15.14)   [tau2]:</w:t>
      </w:r>
    </w:p>
    <w:p w14:paraId="2C9F9FE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K2 * T / </w:t>
      </w:r>
      <w:proofErr w:type="gramStart"/>
      <w:r>
        <w:rPr>
          <w:rFonts w:ascii="Courier New" w:hAnsi="Courier New" w:cs="Courier New"/>
          <w:sz w:val="18"/>
        </w:rPr>
        <w:t>( Rm</w:t>
      </w:r>
      <w:proofErr w:type="gramEnd"/>
      <w:r>
        <w:rPr>
          <w:rFonts w:ascii="Courier New" w:hAnsi="Courier New" w:cs="Courier New"/>
          <w:sz w:val="18"/>
        </w:rPr>
        <w:t xml:space="preserve"> * t )</w:t>
      </w:r>
    </w:p>
    <w:p w14:paraId="02C6A7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1.17 * 1022</w:t>
      </w:r>
      <w:proofErr w:type="gramStart"/>
      <w:r>
        <w:rPr>
          <w:rFonts w:ascii="Courier New" w:hAnsi="Courier New" w:cs="Courier New"/>
          <w:sz w:val="18"/>
        </w:rPr>
        <w:t>/( 470</w:t>
      </w:r>
      <w:proofErr w:type="gramEnd"/>
      <w:r>
        <w:rPr>
          <w:rFonts w:ascii="Courier New" w:hAnsi="Courier New" w:cs="Courier New"/>
          <w:sz w:val="18"/>
        </w:rPr>
        <w:t xml:space="preserve"> * 9 )</w:t>
      </w:r>
    </w:p>
    <w:p w14:paraId="1A16BA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2.77 N./mm²</w:t>
      </w:r>
    </w:p>
    <w:p w14:paraId="74F8827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B0EEC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Decay Length (4.15.22)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x1,x2]:</w:t>
      </w:r>
    </w:p>
    <w:p w14:paraId="2AC659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 * </w:t>
      </w:r>
      <w:proofErr w:type="gramStart"/>
      <w:r>
        <w:rPr>
          <w:rFonts w:ascii="Courier New" w:hAnsi="Courier New" w:cs="Courier New"/>
          <w:sz w:val="18"/>
        </w:rPr>
        <w:t>sqrt( Rm</w:t>
      </w:r>
      <w:proofErr w:type="gramEnd"/>
      <w:r>
        <w:rPr>
          <w:rFonts w:ascii="Courier New" w:hAnsi="Courier New" w:cs="Courier New"/>
          <w:sz w:val="18"/>
        </w:rPr>
        <w:t xml:space="preserve"> * t )</w:t>
      </w:r>
    </w:p>
    <w:p w14:paraId="165A2B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 * </w:t>
      </w:r>
      <w:proofErr w:type="gramStart"/>
      <w:r>
        <w:rPr>
          <w:rFonts w:ascii="Courier New" w:hAnsi="Courier New" w:cs="Courier New"/>
          <w:sz w:val="18"/>
        </w:rPr>
        <w:t>sqrt( 470</w:t>
      </w:r>
      <w:proofErr w:type="gramEnd"/>
      <w:r>
        <w:rPr>
          <w:rFonts w:ascii="Courier New" w:hAnsi="Courier New" w:cs="Courier New"/>
          <w:sz w:val="18"/>
        </w:rPr>
        <w:t xml:space="preserve"> * 9 )</w:t>
      </w:r>
    </w:p>
    <w:p w14:paraId="1C35BD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50.730 mm.</w:t>
      </w:r>
    </w:p>
    <w:p w14:paraId="54B2AA0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5322EB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Effective reinforcing plate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width  (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4.15.1)   [B1]:</w:t>
      </w:r>
    </w:p>
    <w:p w14:paraId="513781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b</w:t>
      </w:r>
      <w:proofErr w:type="gramEnd"/>
      <w:r>
        <w:rPr>
          <w:rFonts w:ascii="Courier New" w:hAnsi="Courier New" w:cs="Courier New"/>
          <w:sz w:val="18"/>
        </w:rPr>
        <w:t xml:space="preserve"> + 1.56 * sqrt( Rm * t ), 2a  )</w:t>
      </w:r>
    </w:p>
    <w:p w14:paraId="596BC1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min( 140</w:t>
      </w:r>
      <w:proofErr w:type="gramEnd"/>
      <w:r>
        <w:rPr>
          <w:rFonts w:ascii="Courier New" w:hAnsi="Courier New" w:cs="Courier New"/>
          <w:sz w:val="18"/>
        </w:rPr>
        <w:t xml:space="preserve"> + 1.56 * sqrt( 470 * 9 ), 2 * 600 )</w:t>
      </w:r>
    </w:p>
    <w:p w14:paraId="15F5D11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241.46 mm.</w:t>
      </w:r>
    </w:p>
    <w:p w14:paraId="1262A15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CD36AF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Wear Plate/Shell Stress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ratio  (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4.15.29)   [eta]:</w:t>
      </w:r>
    </w:p>
    <w:p w14:paraId="05BBEE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Sr</w:t>
      </w:r>
      <w:proofErr w:type="gramEnd"/>
      <w:r>
        <w:rPr>
          <w:rFonts w:ascii="Courier New" w:hAnsi="Courier New" w:cs="Courier New"/>
          <w:sz w:val="18"/>
        </w:rPr>
        <w:t>/S, 1 )</w:t>
      </w:r>
    </w:p>
    <w:p w14:paraId="15C35E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min( 138</w:t>
      </w:r>
      <w:proofErr w:type="gramEnd"/>
      <w:r>
        <w:rPr>
          <w:rFonts w:ascii="Courier New" w:hAnsi="Courier New" w:cs="Courier New"/>
          <w:sz w:val="18"/>
        </w:rPr>
        <w:t>/138, 1 )</w:t>
      </w:r>
    </w:p>
    <w:p w14:paraId="0315954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1.0000</w:t>
      </w:r>
    </w:p>
    <w:p w14:paraId="6E0DB0B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E41657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Circumferential Stress at Saddle Base with Wear Plate (4.15.26)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sigma6,r]:</w:t>
      </w:r>
    </w:p>
    <w:p w14:paraId="4DDDDF3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-K5 * Q * k / </w:t>
      </w:r>
      <w:proofErr w:type="gramStart"/>
      <w:r>
        <w:rPr>
          <w:rFonts w:ascii="Courier New" w:hAnsi="Courier New" w:cs="Courier New"/>
          <w:sz w:val="18"/>
        </w:rPr>
        <w:t>( B</w:t>
      </w:r>
      <w:proofErr w:type="gramEnd"/>
      <w:r>
        <w:rPr>
          <w:rFonts w:ascii="Courier New" w:hAnsi="Courier New" w:cs="Courier New"/>
          <w:sz w:val="18"/>
        </w:rPr>
        <w:t>1( t + eta * tr ) )</w:t>
      </w:r>
    </w:p>
    <w:p w14:paraId="53C842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-0.76 * 1857 * 0.1</w:t>
      </w:r>
      <w:proofErr w:type="gramStart"/>
      <w:r>
        <w:rPr>
          <w:rFonts w:ascii="Courier New" w:hAnsi="Courier New" w:cs="Courier New"/>
          <w:sz w:val="18"/>
        </w:rPr>
        <w:t>/( 241</w:t>
      </w:r>
      <w:proofErr w:type="gramEnd"/>
      <w:r>
        <w:rPr>
          <w:rFonts w:ascii="Courier New" w:hAnsi="Courier New" w:cs="Courier New"/>
          <w:sz w:val="18"/>
        </w:rPr>
        <w:t>( 9 + 1 * 12 ) )</w:t>
      </w:r>
    </w:p>
    <w:p w14:paraId="44B1D11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-0.27 N./mm²</w:t>
      </w:r>
    </w:p>
    <w:p w14:paraId="74AE4F3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E20F8B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Circ. Comp. Stress at Horn of Saddle, L&lt;8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Rm  (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4.15.28)   [sigma7,r*]:</w:t>
      </w:r>
    </w:p>
    <w:p w14:paraId="31F296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-Q/(4(</w:t>
      </w:r>
      <w:proofErr w:type="spellStart"/>
      <w:r>
        <w:rPr>
          <w:rFonts w:ascii="Courier New" w:hAnsi="Courier New" w:cs="Courier New"/>
          <w:sz w:val="18"/>
        </w:rPr>
        <w:t>t+eta</w:t>
      </w:r>
      <w:proofErr w:type="spellEnd"/>
      <w:r>
        <w:rPr>
          <w:rFonts w:ascii="Courier New" w:hAnsi="Courier New" w:cs="Courier New"/>
          <w:sz w:val="18"/>
        </w:rPr>
        <w:t>*</w:t>
      </w:r>
      <w:proofErr w:type="gramStart"/>
      <w:r>
        <w:rPr>
          <w:rFonts w:ascii="Courier New" w:hAnsi="Courier New" w:cs="Courier New"/>
          <w:sz w:val="18"/>
        </w:rPr>
        <w:t>tr)b</w:t>
      </w:r>
      <w:proofErr w:type="gramEnd"/>
      <w:r>
        <w:rPr>
          <w:rFonts w:ascii="Courier New" w:hAnsi="Courier New" w:cs="Courier New"/>
          <w:sz w:val="18"/>
        </w:rPr>
        <w:t>1) - 12*K7*Q*Rm/(L(</w:t>
      </w:r>
      <w:proofErr w:type="spellStart"/>
      <w:r>
        <w:rPr>
          <w:rFonts w:ascii="Courier New" w:hAnsi="Courier New" w:cs="Courier New"/>
          <w:sz w:val="18"/>
        </w:rPr>
        <w:t>t+eta</w:t>
      </w:r>
      <w:proofErr w:type="spellEnd"/>
      <w:r>
        <w:rPr>
          <w:rFonts w:ascii="Courier New" w:hAnsi="Courier New" w:cs="Courier New"/>
          <w:sz w:val="18"/>
        </w:rPr>
        <w:t>*tr)²)</w:t>
      </w:r>
    </w:p>
    <w:p w14:paraId="428AE0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-1857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4(9 + 1 * 12 )241 ) -</w:t>
      </w:r>
    </w:p>
    <w:p w14:paraId="64C833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12*0.053*1857*470/(3050(9+1*</w:t>
      </w:r>
      <w:proofErr w:type="gramStart"/>
      <w:r>
        <w:rPr>
          <w:rFonts w:ascii="Courier New" w:hAnsi="Courier New" w:cs="Courier New"/>
          <w:sz w:val="18"/>
        </w:rPr>
        <w:t>12)²</w:t>
      </w:r>
      <w:proofErr w:type="gramEnd"/>
      <w:r>
        <w:rPr>
          <w:rFonts w:ascii="Courier New" w:hAnsi="Courier New" w:cs="Courier New"/>
          <w:sz w:val="18"/>
        </w:rPr>
        <w:t>)</w:t>
      </w:r>
    </w:p>
    <w:p w14:paraId="6F5ABBA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-4.93 N./mm²</w:t>
      </w:r>
    </w:p>
    <w:p w14:paraId="06DEF32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22208A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Results for Vessel Ribs, Web and Base:</w:t>
      </w:r>
    </w:p>
    <w:p w14:paraId="5EB2324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53F98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Length                        </w:t>
      </w:r>
      <w:proofErr w:type="spellStart"/>
      <w:r>
        <w:rPr>
          <w:rFonts w:ascii="Courier New" w:hAnsi="Courier New" w:cs="Courier New"/>
          <w:sz w:val="18"/>
        </w:rPr>
        <w:t>Bplen</w:t>
      </w:r>
      <w:proofErr w:type="spellEnd"/>
      <w:r>
        <w:rPr>
          <w:rFonts w:ascii="Courier New" w:hAnsi="Courier New" w:cs="Courier New"/>
          <w:sz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</w:rPr>
        <w:t>900.0000  mm.</w:t>
      </w:r>
      <w:proofErr w:type="gramEnd"/>
    </w:p>
    <w:p w14:paraId="23BE9E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Thickness                     </w:t>
      </w:r>
      <w:proofErr w:type="spellStart"/>
      <w:r>
        <w:rPr>
          <w:rFonts w:ascii="Courier New" w:hAnsi="Courier New" w:cs="Courier New"/>
          <w:sz w:val="18"/>
        </w:rPr>
        <w:t>Bpthk</w:t>
      </w:r>
      <w:proofErr w:type="spellEnd"/>
      <w:r>
        <w:rPr>
          <w:rFonts w:ascii="Courier New" w:hAnsi="Courier New" w:cs="Courier New"/>
          <w:sz w:val="18"/>
        </w:rPr>
        <w:t xml:space="preserve">           </w:t>
      </w:r>
      <w:proofErr w:type="gramStart"/>
      <w:r>
        <w:rPr>
          <w:rFonts w:ascii="Courier New" w:hAnsi="Courier New" w:cs="Courier New"/>
          <w:sz w:val="18"/>
        </w:rPr>
        <w:t>15.0000  mm.</w:t>
      </w:r>
      <w:proofErr w:type="gramEnd"/>
    </w:p>
    <w:p w14:paraId="62C68F9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Width                         </w:t>
      </w:r>
      <w:proofErr w:type="spellStart"/>
      <w:r>
        <w:rPr>
          <w:rFonts w:ascii="Courier New" w:hAnsi="Courier New" w:cs="Courier New"/>
          <w:sz w:val="18"/>
        </w:rPr>
        <w:t>Bpwid</w:t>
      </w:r>
      <w:proofErr w:type="spellEnd"/>
      <w:r>
        <w:rPr>
          <w:rFonts w:ascii="Courier New" w:hAnsi="Courier New" w:cs="Courier New"/>
          <w:sz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</w:rPr>
        <w:t>170.0000  mm.</w:t>
      </w:r>
      <w:proofErr w:type="gramEnd"/>
    </w:p>
    <w:p w14:paraId="767F87F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Ribs </w:t>
      </w:r>
      <w:proofErr w:type="gramStart"/>
      <w:r>
        <w:rPr>
          <w:rFonts w:ascii="Courier New" w:hAnsi="Courier New" w:cs="Courier New"/>
          <w:sz w:val="18"/>
        </w:rPr>
        <w:t>( inc.</w:t>
      </w:r>
      <w:proofErr w:type="gramEnd"/>
      <w:r>
        <w:rPr>
          <w:rFonts w:ascii="Courier New" w:hAnsi="Courier New" w:cs="Courier New"/>
          <w:sz w:val="18"/>
        </w:rPr>
        <w:t xml:space="preserve"> outside ribs )    </w:t>
      </w:r>
      <w:proofErr w:type="spellStart"/>
      <w:r>
        <w:rPr>
          <w:rFonts w:ascii="Courier New" w:hAnsi="Courier New" w:cs="Courier New"/>
          <w:sz w:val="18"/>
        </w:rPr>
        <w:t>Nribs</w:t>
      </w:r>
      <w:proofErr w:type="spellEnd"/>
      <w:r>
        <w:rPr>
          <w:rFonts w:ascii="Courier New" w:hAnsi="Courier New" w:cs="Courier New"/>
          <w:sz w:val="18"/>
        </w:rPr>
        <w:t xml:space="preserve">                 3</w:t>
      </w:r>
    </w:p>
    <w:p w14:paraId="159109F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 Thickness                           </w:t>
      </w:r>
      <w:proofErr w:type="spellStart"/>
      <w:r>
        <w:rPr>
          <w:rFonts w:ascii="Courier New" w:hAnsi="Courier New" w:cs="Courier New"/>
          <w:sz w:val="18"/>
        </w:rPr>
        <w:t>Ribtk</w:t>
      </w:r>
      <w:proofErr w:type="spellEnd"/>
      <w:r>
        <w:rPr>
          <w:rFonts w:ascii="Courier New" w:hAnsi="Courier New" w:cs="Courier New"/>
          <w:sz w:val="18"/>
        </w:rPr>
        <w:t xml:space="preserve">      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783747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Thickness                           </w:t>
      </w:r>
      <w:proofErr w:type="spellStart"/>
      <w:r>
        <w:rPr>
          <w:rFonts w:ascii="Courier New" w:hAnsi="Courier New" w:cs="Courier New"/>
          <w:sz w:val="18"/>
        </w:rPr>
        <w:t>Webtk</w:t>
      </w:r>
      <w:proofErr w:type="spellEnd"/>
      <w:r>
        <w:rPr>
          <w:rFonts w:ascii="Courier New" w:hAnsi="Courier New" w:cs="Courier New"/>
          <w:sz w:val="18"/>
        </w:rPr>
        <w:t xml:space="preserve">      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7BB8471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Location                           </w:t>
      </w:r>
      <w:proofErr w:type="spellStart"/>
      <w:r>
        <w:rPr>
          <w:rFonts w:ascii="Courier New" w:hAnsi="Courier New" w:cs="Courier New"/>
          <w:sz w:val="18"/>
        </w:rPr>
        <w:t>Webloc</w:t>
      </w:r>
      <w:proofErr w:type="spellEnd"/>
      <w:r>
        <w:rPr>
          <w:rFonts w:ascii="Courier New" w:hAnsi="Courier New" w:cs="Courier New"/>
          <w:sz w:val="18"/>
        </w:rPr>
        <w:t xml:space="preserve">            Center</w:t>
      </w:r>
    </w:p>
    <w:p w14:paraId="678D2F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Yield Stress                        Sy             </w:t>
      </w:r>
      <w:proofErr w:type="gramStart"/>
      <w:r>
        <w:rPr>
          <w:rFonts w:ascii="Courier New" w:hAnsi="Courier New" w:cs="Courier New"/>
          <w:sz w:val="18"/>
        </w:rPr>
        <w:t>206.9  N.</w:t>
      </w:r>
      <w:proofErr w:type="gramEnd"/>
      <w:r>
        <w:rPr>
          <w:rFonts w:ascii="Courier New" w:hAnsi="Courier New" w:cs="Courier New"/>
          <w:sz w:val="18"/>
        </w:rPr>
        <w:t>/</w:t>
      </w:r>
    </w:p>
    <w:p w14:paraId="2E6147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Height of Web at Center                  </w:t>
      </w:r>
      <w:proofErr w:type="spellStart"/>
      <w:proofErr w:type="gramStart"/>
      <w:r>
        <w:rPr>
          <w:rFonts w:ascii="Courier New" w:hAnsi="Courier New" w:cs="Courier New"/>
          <w:sz w:val="18"/>
        </w:rPr>
        <w:t>Hw,c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      367.5  mm.</w:t>
      </w:r>
    </w:p>
    <w:p w14:paraId="64F68C1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Friction Coefficient                       mu             0.300</w:t>
      </w:r>
    </w:p>
    <w:p w14:paraId="6168DFD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F5F14C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In the tables below Io is I for the rectangle + Area * Centroid Distance^2</w:t>
      </w:r>
    </w:p>
    <w:p w14:paraId="4DAC73C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BE170B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Moment of Inertia of Saddle - Transverse Direction (90 degrees to long axis)</w:t>
      </w:r>
    </w:p>
    <w:p w14:paraId="42AD8F1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7566BC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B |           D |           Y |           A |          AY |          Io |</w:t>
      </w:r>
    </w:p>
    <w:p w14:paraId="69705F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</w:t>
      </w:r>
    </w:p>
    <w:p w14:paraId="1717CDA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           401.0 |         9.0 |         4.5 |        36.1 |     16239.4 |   0.295E+04 |</w:t>
      </w:r>
    </w:p>
    <w:p w14:paraId="073A6B6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Wearplate</w:t>
      </w:r>
      <w:proofErr w:type="spellEnd"/>
      <w:r>
        <w:rPr>
          <w:rFonts w:ascii="Courier New" w:hAnsi="Courier New" w:cs="Courier New"/>
          <w:sz w:val="18"/>
        </w:rPr>
        <w:t xml:space="preserve">        300.0 |        12.0 |        15.0 |        36.0 |     54000.0 |   0.231E+04 |</w:t>
      </w:r>
    </w:p>
    <w:p w14:paraId="6735E93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              12.0 |       248.5 |       145.2 |        29.8 |    433135.5 |   0.229E+04 |</w:t>
      </w:r>
    </w:p>
    <w:p w14:paraId="1A40A45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BasePlate</w:t>
      </w:r>
      <w:proofErr w:type="spellEnd"/>
      <w:r>
        <w:rPr>
          <w:rFonts w:ascii="Courier New" w:hAnsi="Courier New" w:cs="Courier New"/>
          <w:sz w:val="18"/>
        </w:rPr>
        <w:t xml:space="preserve">        170.0 |        15.0 |       277.0 |        25.5 |    706350.0 |   0.846E+04 |</w:t>
      </w:r>
    </w:p>
    <w:p w14:paraId="3CECA0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Totals             ... |         ... |         ... |       127.4 |   1209724.9 |   0.160E+05 |</w:t>
      </w:r>
    </w:p>
    <w:p w14:paraId="5CCC958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F90896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[C1]:</w:t>
      </w:r>
    </w:p>
    <w:p w14:paraId="56F3DA7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6411850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476/127</w:t>
      </w:r>
    </w:p>
    <w:p w14:paraId="0F28A6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94.949 mm.</w:t>
      </w:r>
    </w:p>
    <w:p w14:paraId="257E96C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46B2C9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Angle [beta]:</w:t>
      </w:r>
    </w:p>
    <w:p w14:paraId="1E9B07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180 - Saddle Angle/2</w:t>
      </w:r>
    </w:p>
    <w:p w14:paraId="3C8561F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180 - 120/2</w:t>
      </w:r>
    </w:p>
    <w:p w14:paraId="640BF4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120.0</w:t>
      </w:r>
    </w:p>
    <w:p w14:paraId="39C125A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1CD8E6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Saddle Splitting Coefficient [K1]:</w:t>
      </w:r>
    </w:p>
    <w:p w14:paraId="05DC8A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 xml:space="preserve"> + cos(beta) - 0.5*sin(beta)² )/(pi - beta + sin(beta)cos(beta) )</w:t>
      </w:r>
    </w:p>
    <w:p w14:paraId="78C06A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 xml:space="preserve"> + cos(120 ) - 0.5*sin(120 )² )/(pi - 2.09 + sin(120 )cos(120 ) )</w:t>
      </w:r>
    </w:p>
    <w:p w14:paraId="08C893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0.2035</w:t>
      </w:r>
    </w:p>
    <w:p w14:paraId="11C172F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56451F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Saddle Splitting Force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Fh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34AA0B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K1 * Q</w:t>
      </w:r>
    </w:p>
    <w:p w14:paraId="7A91074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 * 1857</w:t>
      </w:r>
    </w:p>
    <w:p w14:paraId="28D23D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377.9294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24936B4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686A3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Tension Stress, St =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Fh</w:t>
      </w:r>
      <w:proofErr w:type="spellEnd"/>
      <w:proofErr w:type="gramEnd"/>
      <w:r>
        <w:rPr>
          <w:rFonts w:ascii="Courier New" w:hAnsi="Courier New" w:cs="Courier New"/>
          <w:sz w:val="18"/>
        </w:rPr>
        <w:t>/As )       =          0.4059  N./mm²</w:t>
      </w:r>
    </w:p>
    <w:p w14:paraId="362964D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Allowed Stress, Sa = 0.6 * Yield Str =        </w:t>
      </w:r>
      <w:proofErr w:type="gramStart"/>
      <w:r>
        <w:rPr>
          <w:rFonts w:ascii="Courier New" w:hAnsi="Courier New" w:cs="Courier New"/>
          <w:sz w:val="18"/>
        </w:rPr>
        <w:t>124.1100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D0F4EE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F52948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Saddle Splitting Dimension [d]:</w:t>
      </w:r>
    </w:p>
    <w:p w14:paraId="1E18400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 - R * sin(theta/2)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theta/2 in radians)</w:t>
      </w:r>
    </w:p>
    <w:p w14:paraId="235D2FA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750 - 466 * </w:t>
      </w:r>
      <w:proofErr w:type="gramStart"/>
      <w:r>
        <w:rPr>
          <w:rFonts w:ascii="Courier New" w:hAnsi="Courier New" w:cs="Courier New"/>
          <w:sz w:val="18"/>
        </w:rPr>
        <w:t>sin(</w:t>
      </w:r>
      <w:proofErr w:type="gramEnd"/>
      <w:r>
        <w:rPr>
          <w:rFonts w:ascii="Courier New" w:hAnsi="Courier New" w:cs="Courier New"/>
          <w:sz w:val="18"/>
        </w:rPr>
        <w:t>120/2)/1.05</w:t>
      </w:r>
    </w:p>
    <w:p w14:paraId="48FABF3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365.035 mm.</w:t>
      </w:r>
    </w:p>
    <w:p w14:paraId="5687544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0B864A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Bending Moment, </w:t>
      </w:r>
      <w:proofErr w:type="gramStart"/>
      <w:r>
        <w:rPr>
          <w:rFonts w:ascii="Courier New" w:hAnsi="Courier New" w:cs="Courier New"/>
          <w:sz w:val="18"/>
        </w:rPr>
        <w:t>M  =</w:t>
      </w:r>
      <w:proofErr w:type="gram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Fh</w:t>
      </w:r>
      <w:proofErr w:type="spellEnd"/>
      <w:r>
        <w:rPr>
          <w:rFonts w:ascii="Courier New" w:hAnsi="Courier New" w:cs="Courier New"/>
          <w:sz w:val="18"/>
        </w:rPr>
        <w:t xml:space="preserve"> * d          =        137.9600  Kg-m.</w:t>
      </w:r>
    </w:p>
    <w:p w14:paraId="5CFA647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CECDE2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Bending Stress, Sb = </w:t>
      </w:r>
      <w:proofErr w:type="gramStart"/>
      <w:r>
        <w:rPr>
          <w:rFonts w:ascii="Courier New" w:hAnsi="Courier New" w:cs="Courier New"/>
          <w:sz w:val="18"/>
        </w:rPr>
        <w:t>( M</w:t>
      </w:r>
      <w:proofErr w:type="gramEnd"/>
      <w:r>
        <w:rPr>
          <w:rFonts w:ascii="Courier New" w:hAnsi="Courier New" w:cs="Courier New"/>
          <w:sz w:val="18"/>
        </w:rPr>
        <w:t xml:space="preserve"> * C1 / I  ) =          0.8026  N./mm²</w:t>
      </w:r>
    </w:p>
    <w:p w14:paraId="76127AF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Allowed Stress, Sa = 2/3 * Yield Str =        </w:t>
      </w:r>
      <w:proofErr w:type="gramStart"/>
      <w:r>
        <w:rPr>
          <w:rFonts w:ascii="Courier New" w:hAnsi="Courier New" w:cs="Courier New"/>
          <w:sz w:val="18"/>
        </w:rPr>
        <w:t>137.9000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3E0453E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713E6F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Minimum Thickness of Baseplate per Moss:</w:t>
      </w:r>
    </w:p>
    <w:p w14:paraId="61914D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( 3</w:t>
      </w:r>
      <w:proofErr w:type="gramEnd"/>
      <w:r>
        <w:rPr>
          <w:rFonts w:ascii="Courier New" w:hAnsi="Courier New" w:cs="Courier New"/>
          <w:sz w:val="18"/>
        </w:rPr>
        <w:t xml:space="preserve">( Q + </w:t>
      </w:r>
      <w:proofErr w:type="spellStart"/>
      <w:r>
        <w:rPr>
          <w:rFonts w:ascii="Courier New" w:hAnsi="Courier New" w:cs="Courier New"/>
          <w:sz w:val="18"/>
        </w:rPr>
        <w:t>Saddle_Wt</w:t>
      </w:r>
      <w:proofErr w:type="spellEnd"/>
      <w:r>
        <w:rPr>
          <w:rFonts w:ascii="Courier New" w:hAnsi="Courier New" w:cs="Courier New"/>
          <w:sz w:val="18"/>
        </w:rPr>
        <w:t xml:space="preserve"> )</w:t>
      </w:r>
      <w:proofErr w:type="spellStart"/>
      <w:r>
        <w:rPr>
          <w:rFonts w:ascii="Courier New" w:hAnsi="Courier New" w:cs="Courier New"/>
          <w:sz w:val="18"/>
        </w:rPr>
        <w:t>BasePlateWidth</w:t>
      </w:r>
      <w:proofErr w:type="spellEnd"/>
      <w:r>
        <w:rPr>
          <w:rFonts w:ascii="Courier New" w:hAnsi="Courier New" w:cs="Courier New"/>
          <w:sz w:val="18"/>
        </w:rPr>
        <w:t xml:space="preserve"> / ( 4 * </w:t>
      </w:r>
      <w:proofErr w:type="spellStart"/>
      <w:r>
        <w:rPr>
          <w:rFonts w:ascii="Courier New" w:hAnsi="Courier New" w:cs="Courier New"/>
          <w:sz w:val="18"/>
        </w:rPr>
        <w:t>BasePlateLength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AllStress</w:t>
      </w:r>
      <w:proofErr w:type="spellEnd"/>
      <w:r>
        <w:rPr>
          <w:rFonts w:ascii="Courier New" w:hAnsi="Courier New" w:cs="Courier New"/>
          <w:sz w:val="18"/>
        </w:rPr>
        <w:t xml:space="preserve"> ))½</w:t>
      </w:r>
    </w:p>
    <w:p w14:paraId="1E562BC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( 3</w:t>
      </w:r>
      <w:proofErr w:type="gramEnd"/>
      <w:r>
        <w:rPr>
          <w:rFonts w:ascii="Courier New" w:hAnsi="Courier New" w:cs="Courier New"/>
          <w:sz w:val="18"/>
        </w:rPr>
        <w:t>(1857 + 106 )170/( 4 * 900 * 138 ))½</w:t>
      </w:r>
    </w:p>
    <w:p w14:paraId="6ADAE8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4.447 mm.</w:t>
      </w:r>
    </w:p>
    <w:p w14:paraId="6B23F8C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E0C587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Calculation of Axial Load, Intermediate Values and Compressive Stress:</w:t>
      </w:r>
    </w:p>
    <w:p w14:paraId="1AAB9E0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4DA84F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Web Length Dimension [ Web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Length ]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:</w:t>
      </w:r>
    </w:p>
    <w:p w14:paraId="0E2B5B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</w:t>
      </w:r>
      <w:proofErr w:type="gramStart"/>
      <w:r>
        <w:rPr>
          <w:rFonts w:ascii="Courier New" w:hAnsi="Courier New" w:cs="Courier New"/>
          <w:sz w:val="18"/>
        </w:rPr>
        <w:t>cos( 90</w:t>
      </w:r>
      <w:proofErr w:type="gramEnd"/>
      <w:r>
        <w:rPr>
          <w:rFonts w:ascii="Courier New" w:hAnsi="Courier New" w:cs="Courier New"/>
          <w:sz w:val="18"/>
        </w:rPr>
        <w:t xml:space="preserve"> - Saddle Angle/2 )( Inside Radius + Shell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 + Wear Plate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30672B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</w:t>
      </w:r>
      <w:proofErr w:type="gramStart"/>
      <w:r>
        <w:rPr>
          <w:rFonts w:ascii="Courier New" w:hAnsi="Courier New" w:cs="Courier New"/>
          <w:sz w:val="18"/>
        </w:rPr>
        <w:t>cos( 90</w:t>
      </w:r>
      <w:proofErr w:type="gramEnd"/>
      <w:r>
        <w:rPr>
          <w:rFonts w:ascii="Courier New" w:hAnsi="Courier New" w:cs="Courier New"/>
          <w:sz w:val="18"/>
        </w:rPr>
        <w:t xml:space="preserve"> - 120/2 )( 462 + 12 + 12 )</w:t>
      </w:r>
    </w:p>
    <w:p w14:paraId="00F3D2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842.643 mm.</w:t>
      </w:r>
    </w:p>
    <w:p w14:paraId="24E3444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BFF61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between Ribs [e]:</w:t>
      </w:r>
    </w:p>
    <w:p w14:paraId="0850DDF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Web Length /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Nribs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- 1 )</w:t>
      </w:r>
    </w:p>
    <w:p w14:paraId="215EE8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843</w:t>
      </w:r>
      <w:proofErr w:type="gramStart"/>
      <w:r>
        <w:rPr>
          <w:rFonts w:ascii="Courier New" w:hAnsi="Courier New" w:cs="Courier New"/>
          <w:sz w:val="18"/>
        </w:rPr>
        <w:t>/( 3</w:t>
      </w:r>
      <w:proofErr w:type="gramEnd"/>
      <w:r>
        <w:rPr>
          <w:rFonts w:ascii="Courier New" w:hAnsi="Courier New" w:cs="Courier New"/>
          <w:sz w:val="18"/>
        </w:rPr>
        <w:t xml:space="preserve"> - 1 )</w:t>
      </w:r>
    </w:p>
    <w:p w14:paraId="510A45B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421.321 mm.</w:t>
      </w:r>
    </w:p>
    <w:p w14:paraId="1220BDA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D181FB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Baseplate Pressure Area [Ap]:</w:t>
      </w:r>
    </w:p>
    <w:p w14:paraId="7185488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e * </w:t>
      </w:r>
      <w:proofErr w:type="spellStart"/>
      <w:r>
        <w:rPr>
          <w:rFonts w:ascii="Courier New" w:hAnsi="Courier New" w:cs="Courier New"/>
          <w:sz w:val="18"/>
        </w:rPr>
        <w:t>Bpwid</w:t>
      </w:r>
      <w:proofErr w:type="spellEnd"/>
      <w:r>
        <w:rPr>
          <w:rFonts w:ascii="Courier New" w:hAnsi="Courier New" w:cs="Courier New"/>
          <w:sz w:val="18"/>
        </w:rPr>
        <w:t xml:space="preserve"> / 2</w:t>
      </w:r>
    </w:p>
    <w:p w14:paraId="213B70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421 * 170/2</w:t>
      </w:r>
    </w:p>
    <w:p w14:paraId="00511CE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358.123 cm²</w:t>
      </w:r>
    </w:p>
    <w:p w14:paraId="42CEDAA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4A81C5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Bearing Pressure [Bp]:</w:t>
      </w:r>
    </w:p>
    <w:p w14:paraId="10549A7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 /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BasePlateLength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BasePlateWidth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18B58A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1857</w:t>
      </w:r>
      <w:proofErr w:type="gramStart"/>
      <w:r>
        <w:rPr>
          <w:rFonts w:ascii="Courier New" w:hAnsi="Courier New" w:cs="Courier New"/>
          <w:sz w:val="18"/>
        </w:rPr>
        <w:t>/( 900</w:t>
      </w:r>
      <w:proofErr w:type="gramEnd"/>
      <w:r>
        <w:rPr>
          <w:rFonts w:ascii="Courier New" w:hAnsi="Courier New" w:cs="Courier New"/>
          <w:sz w:val="18"/>
        </w:rPr>
        <w:t xml:space="preserve"> * 170 )</w:t>
      </w:r>
    </w:p>
    <w:p w14:paraId="078322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1.214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>/cm²</w:t>
      </w:r>
    </w:p>
    <w:p w14:paraId="4CD1C0F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5E45E4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Axial Load [P]:</w:t>
      </w:r>
    </w:p>
    <w:p w14:paraId="4500C8F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Ap * Bp</w:t>
      </w:r>
    </w:p>
    <w:p w14:paraId="4A2B88E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358 * 1.21</w:t>
      </w:r>
    </w:p>
    <w:p w14:paraId="032FA4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434.651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55B7CE1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76A353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Area of the Rib and Web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Ar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1088DFF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Rib Area + Web Area</w:t>
      </w:r>
    </w:p>
    <w:p w14:paraId="6E05D8A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15.4 + 25.3</w:t>
      </w:r>
    </w:p>
    <w:p w14:paraId="715586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40.639 cm²</w:t>
      </w:r>
    </w:p>
    <w:p w14:paraId="7916359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411DDC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Compressive Stress [Sc]:</w:t>
      </w:r>
    </w:p>
    <w:p w14:paraId="1C752C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P/</w:t>
      </w:r>
      <w:proofErr w:type="spellStart"/>
      <w:r>
        <w:rPr>
          <w:rFonts w:ascii="Courier New" w:hAnsi="Courier New" w:cs="Courier New"/>
          <w:sz w:val="18"/>
        </w:rPr>
        <w:t>Ar</w:t>
      </w:r>
      <w:proofErr w:type="spellEnd"/>
    </w:p>
    <w:p w14:paraId="563805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435/40.6</w:t>
      </w:r>
    </w:p>
    <w:p w14:paraId="3E32676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1.049 N./mm²</w:t>
      </w:r>
    </w:p>
    <w:p w14:paraId="2EB4964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0F5274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Check of Outside Ribs:</w:t>
      </w:r>
    </w:p>
    <w:p w14:paraId="37F0F60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21B7AE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Inertia of Saddle, Outer Ribs - Longitudinal Direction</w:t>
      </w:r>
    </w:p>
    <w:p w14:paraId="6347D71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614B8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B |           D |           Y |           A |          AY |          Io |</w:t>
      </w:r>
    </w:p>
    <w:p w14:paraId="73EC352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47BF055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Rib+Web</w:t>
      </w:r>
      <w:proofErr w:type="spellEnd"/>
      <w:r>
        <w:rPr>
          <w:rFonts w:ascii="Courier New" w:hAnsi="Courier New" w:cs="Courier New"/>
          <w:sz w:val="18"/>
        </w:rPr>
        <w:t xml:space="preserve">        12.0 |       140.0 |         ... |        16.8 |         ... |    274.     |</w:t>
      </w:r>
    </w:p>
    <w:p w14:paraId="063C7FB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FBA62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Rib dimension [D]:</w:t>
      </w:r>
    </w:p>
    <w:p w14:paraId="262131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- Web Thickness</w:t>
      </w:r>
    </w:p>
    <w:p w14:paraId="626F431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140 - 12</w:t>
      </w:r>
    </w:p>
    <w:p w14:paraId="616D39F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128.000 mm.</w:t>
      </w:r>
    </w:p>
    <w:p w14:paraId="3656BC6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886DAA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from Datum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ytot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287E9EE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1CA27E7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0/40.6</w:t>
      </w:r>
    </w:p>
    <w:p w14:paraId="20D9D1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0.000 mm.</w:t>
      </w:r>
    </w:p>
    <w:p w14:paraId="5F4CBF4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E529E7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[C1]:</w:t>
      </w:r>
    </w:p>
    <w:p w14:paraId="62964AB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/ 2</w:t>
      </w:r>
    </w:p>
    <w:p w14:paraId="3ABD489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140/2</w:t>
      </w:r>
    </w:p>
    <w:p w14:paraId="0A978BB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70.000 mm.</w:t>
      </w:r>
    </w:p>
    <w:p w14:paraId="72D8062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4701C9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Radius of Gyration [r]:</w:t>
      </w:r>
    </w:p>
    <w:p w14:paraId="3C05CFC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Total</w:t>
      </w:r>
      <w:proofErr w:type="gramEnd"/>
      <w:r>
        <w:rPr>
          <w:rFonts w:ascii="Courier New" w:hAnsi="Courier New" w:cs="Courier New"/>
          <w:sz w:val="18"/>
        </w:rPr>
        <w:t xml:space="preserve"> Inertia / Total Area )</w:t>
      </w:r>
    </w:p>
    <w:p w14:paraId="460005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sqrt( 274</w:t>
      </w:r>
      <w:proofErr w:type="gramEnd"/>
      <w:r>
        <w:rPr>
          <w:rFonts w:ascii="Courier New" w:hAnsi="Courier New" w:cs="Courier New"/>
          <w:sz w:val="18"/>
        </w:rPr>
        <w:t>/40.6 )</w:t>
      </w:r>
    </w:p>
    <w:p w14:paraId="09DE84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25.985 mm.</w:t>
      </w:r>
    </w:p>
    <w:p w14:paraId="38963C3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6900A3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Length of Outer Rib [L]:</w:t>
      </w:r>
    </w:p>
    <w:p w14:paraId="0EE5388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Height - </w:t>
      </w:r>
      <w:proofErr w:type="gramStart"/>
      <w:r>
        <w:rPr>
          <w:rFonts w:ascii="Courier New" w:hAnsi="Courier New" w:cs="Courier New"/>
          <w:sz w:val="18"/>
        </w:rPr>
        <w:t>cos( theta</w:t>
      </w:r>
      <w:proofErr w:type="gramEnd"/>
      <w:r>
        <w:rPr>
          <w:rFonts w:ascii="Courier New" w:hAnsi="Courier New" w:cs="Courier New"/>
          <w:sz w:val="18"/>
        </w:rPr>
        <w:t xml:space="preserve">/2 )( radius + </w:t>
      </w:r>
      <w:proofErr w:type="spellStart"/>
      <w:r>
        <w:rPr>
          <w:rFonts w:ascii="Courier New" w:hAnsi="Courier New" w:cs="Courier New"/>
          <w:sz w:val="18"/>
        </w:rPr>
        <w:t>shlthk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spellStart"/>
      <w:r>
        <w:rPr>
          <w:rFonts w:ascii="Courier New" w:hAnsi="Courier New" w:cs="Courier New"/>
          <w:sz w:val="18"/>
        </w:rPr>
        <w:t>wpdthk</w:t>
      </w:r>
      <w:proofErr w:type="spellEnd"/>
      <w:r>
        <w:rPr>
          <w:rFonts w:ascii="Courier New" w:hAnsi="Courier New" w:cs="Courier New"/>
          <w:sz w:val="18"/>
        </w:rPr>
        <w:t xml:space="preserve"> ) - </w:t>
      </w:r>
      <w:proofErr w:type="spellStart"/>
      <w:r>
        <w:rPr>
          <w:rFonts w:ascii="Courier New" w:hAnsi="Courier New" w:cs="Courier New"/>
          <w:sz w:val="18"/>
        </w:rPr>
        <w:t>bpthk</w:t>
      </w:r>
      <w:proofErr w:type="spellEnd"/>
    </w:p>
    <w:p w14:paraId="0AB644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</w:t>
      </w:r>
      <w:proofErr w:type="gramStart"/>
      <w:r>
        <w:rPr>
          <w:rFonts w:ascii="Courier New" w:hAnsi="Courier New" w:cs="Courier New"/>
          <w:sz w:val="18"/>
        </w:rPr>
        <w:t>cos( 120</w:t>
      </w:r>
      <w:proofErr w:type="gramEnd"/>
      <w:r>
        <w:rPr>
          <w:rFonts w:ascii="Courier New" w:hAnsi="Courier New" w:cs="Courier New"/>
          <w:sz w:val="18"/>
        </w:rPr>
        <w:t>/2 )( 462 + 12 + 12 ) - 15</w:t>
      </w:r>
    </w:p>
    <w:p w14:paraId="0D6BB19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491.750 mm.</w:t>
      </w:r>
    </w:p>
    <w:p w14:paraId="7789875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1ABE8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Intermediate Term [Cc]:</w:t>
      </w:r>
    </w:p>
    <w:p w14:paraId="070BD5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sqrt( 2</w:t>
      </w:r>
      <w:proofErr w:type="gramEnd"/>
      <w:r>
        <w:rPr>
          <w:rFonts w:ascii="Courier New" w:hAnsi="Courier New" w:cs="Courier New"/>
          <w:sz w:val="18"/>
        </w:rPr>
        <w:t xml:space="preserve"> * pi² * Elastic Modulus / Yield Stress )</w:t>
      </w:r>
    </w:p>
    <w:p w14:paraId="6C1B98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sqrt( 2</w:t>
      </w:r>
      <w:proofErr w:type="gramEnd"/>
      <w:r>
        <w:rPr>
          <w:rFonts w:ascii="Courier New" w:hAnsi="Courier New" w:cs="Courier New"/>
          <w:sz w:val="18"/>
        </w:rPr>
        <w:t xml:space="preserve"> * pi² * 199943008/207 )</w:t>
      </w:r>
    </w:p>
    <w:p w14:paraId="79C2D6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138.135</w:t>
      </w:r>
    </w:p>
    <w:p w14:paraId="42B6818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E9343B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Slenderness ratio [KL/r]:</w:t>
      </w:r>
    </w:p>
    <w:p w14:paraId="229AE9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KL/r</w:t>
      </w:r>
    </w:p>
    <w:p w14:paraId="2BF607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492/26</w:t>
      </w:r>
    </w:p>
    <w:p w14:paraId="188D2D8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18.925</w:t>
      </w:r>
    </w:p>
    <w:p w14:paraId="7B18647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1D2191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Bending Moment [Rm]:</w:t>
      </w:r>
    </w:p>
    <w:p w14:paraId="24188F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</w:t>
      </w:r>
      <w:proofErr w:type="gramStart"/>
      <w:r>
        <w:rPr>
          <w:rFonts w:ascii="Courier New" w:hAnsi="Courier New" w:cs="Courier New"/>
          <w:sz w:val="18"/>
        </w:rPr>
        <w:t>/( 2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Bplen</w:t>
      </w:r>
      <w:proofErr w:type="spellEnd"/>
      <w:r>
        <w:rPr>
          <w:rFonts w:ascii="Courier New" w:hAnsi="Courier New" w:cs="Courier New"/>
          <w:sz w:val="18"/>
        </w:rPr>
        <w:t xml:space="preserve"> ) * e * L / 2</w:t>
      </w:r>
    </w:p>
    <w:p w14:paraId="5D3677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976</w:t>
      </w:r>
      <w:proofErr w:type="gramStart"/>
      <w:r>
        <w:rPr>
          <w:rFonts w:ascii="Courier New" w:hAnsi="Courier New" w:cs="Courier New"/>
          <w:sz w:val="18"/>
        </w:rPr>
        <w:t>/( 2</w:t>
      </w:r>
      <w:proofErr w:type="gramEnd"/>
      <w:r>
        <w:rPr>
          <w:rFonts w:ascii="Courier New" w:hAnsi="Courier New" w:cs="Courier New"/>
          <w:sz w:val="18"/>
        </w:rPr>
        <w:t xml:space="preserve"> * 900 ) * 421 * 492/2</w:t>
      </w:r>
    </w:p>
    <w:p w14:paraId="0D94D1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56.181 Kg-m.</w:t>
      </w:r>
    </w:p>
    <w:p w14:paraId="213922E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7FD200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Compressive Allowable, KL/r &lt;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Cc( 18.9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&lt; 138 ) per AISC E2-1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Sca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34C3AA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>-(</w:t>
      </w:r>
      <w:proofErr w:type="spellStart"/>
      <w:r>
        <w:rPr>
          <w:rFonts w:ascii="Courier New" w:hAnsi="Courier New" w:cs="Courier New"/>
          <w:sz w:val="18"/>
        </w:rPr>
        <w:t>Klr</w:t>
      </w:r>
      <w:proofErr w:type="spellEnd"/>
      <w:r>
        <w:rPr>
          <w:rFonts w:ascii="Courier New" w:hAnsi="Courier New" w:cs="Courier New"/>
          <w:sz w:val="18"/>
        </w:rPr>
        <w:t>)²/(2*Cc²))</w:t>
      </w:r>
      <w:proofErr w:type="spellStart"/>
      <w:r>
        <w:rPr>
          <w:rFonts w:ascii="Courier New" w:hAnsi="Courier New" w:cs="Courier New"/>
          <w:sz w:val="18"/>
        </w:rPr>
        <w:t>Fy</w:t>
      </w:r>
      <w:proofErr w:type="spellEnd"/>
      <w:r>
        <w:rPr>
          <w:rFonts w:ascii="Courier New" w:hAnsi="Courier New" w:cs="Courier New"/>
          <w:sz w:val="18"/>
        </w:rPr>
        <w:t>/(5/3+3*(</w:t>
      </w:r>
      <w:proofErr w:type="spellStart"/>
      <w:r>
        <w:rPr>
          <w:rFonts w:ascii="Courier New" w:hAnsi="Courier New" w:cs="Courier New"/>
          <w:sz w:val="18"/>
        </w:rPr>
        <w:t>Klr</w:t>
      </w:r>
      <w:proofErr w:type="spellEnd"/>
      <w:r>
        <w:rPr>
          <w:rFonts w:ascii="Courier New" w:hAnsi="Courier New" w:cs="Courier New"/>
          <w:sz w:val="18"/>
        </w:rPr>
        <w:t>)/(8*Cc)-(Klr³)/(8*Cc³)</w:t>
      </w:r>
    </w:p>
    <w:p w14:paraId="515DB7F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>-( 18.9 )²/(2 * 138² ))207/</w:t>
      </w:r>
    </w:p>
    <w:p w14:paraId="1366484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( 5</w:t>
      </w:r>
      <w:proofErr w:type="gramEnd"/>
      <w:r>
        <w:rPr>
          <w:rFonts w:ascii="Courier New" w:hAnsi="Courier New" w:cs="Courier New"/>
          <w:sz w:val="18"/>
        </w:rPr>
        <w:t>/3+3*(18.9 )/(8* 138 )-( 18.9³)/(8*138³)</w:t>
      </w:r>
    </w:p>
    <w:p w14:paraId="55EFC0A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119.3 N./mm²</w:t>
      </w:r>
    </w:p>
    <w:p w14:paraId="69BFBAD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B6F859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AISC Unity Check of Outside Ribs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( must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be &lt;= 1 )</w:t>
      </w:r>
    </w:p>
    <w:p w14:paraId="006520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Sc/</w:t>
      </w:r>
      <w:proofErr w:type="spellStart"/>
      <w:r>
        <w:rPr>
          <w:rFonts w:ascii="Courier New" w:hAnsi="Courier New" w:cs="Courier New"/>
          <w:sz w:val="18"/>
        </w:rPr>
        <w:t>Sca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gramStart"/>
      <w:r>
        <w:rPr>
          <w:rFonts w:ascii="Courier New" w:hAnsi="Courier New" w:cs="Courier New"/>
          <w:sz w:val="18"/>
        </w:rPr>
        <w:t>( Rm</w:t>
      </w:r>
      <w:proofErr w:type="gramEnd"/>
      <w:r>
        <w:rPr>
          <w:rFonts w:ascii="Courier New" w:hAnsi="Courier New" w:cs="Courier New"/>
          <w:sz w:val="18"/>
        </w:rPr>
        <w:t xml:space="preserve"> * C1 / I )/</w:t>
      </w:r>
      <w:proofErr w:type="spellStart"/>
      <w:r>
        <w:rPr>
          <w:rFonts w:ascii="Courier New" w:hAnsi="Courier New" w:cs="Courier New"/>
          <w:sz w:val="18"/>
        </w:rPr>
        <w:t>Sba</w:t>
      </w:r>
      <w:proofErr w:type="spellEnd"/>
    </w:p>
    <w:p w14:paraId="42AE6A3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1.05/119 +( 56.2 * 70/</w:t>
      </w:r>
      <w:proofErr w:type="gramStart"/>
      <w:r>
        <w:rPr>
          <w:rFonts w:ascii="Courier New" w:hAnsi="Courier New" w:cs="Courier New"/>
          <w:sz w:val="18"/>
        </w:rPr>
        <w:t>2744000 )</w:t>
      </w:r>
      <w:proofErr w:type="gramEnd"/>
      <w:r>
        <w:rPr>
          <w:rFonts w:ascii="Courier New" w:hAnsi="Courier New" w:cs="Courier New"/>
          <w:sz w:val="18"/>
        </w:rPr>
        <w:t>/138</w:t>
      </w:r>
    </w:p>
    <w:p w14:paraId="382E7D1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0.111</w:t>
      </w:r>
    </w:p>
    <w:p w14:paraId="6A81451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44D24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lastRenderedPageBreak/>
        <w:t>Check of Inside Ribs:</w:t>
      </w:r>
    </w:p>
    <w:p w14:paraId="7744EEB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A86265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Inertia of Saddle, Inner Ribs - Axial Direction</w:t>
      </w:r>
    </w:p>
    <w:p w14:paraId="7778AA7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B |           D |           Y |           A |          AY |          Io |</w:t>
      </w:r>
    </w:p>
    <w:p w14:paraId="6B2FBA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21002D2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            12.0 |       128.0 |         0.0 |        15.4 |         0.0 |    274.     |</w:t>
      </w:r>
    </w:p>
    <w:p w14:paraId="1ED11B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          421.3 |        12.0 |         0.0 |        50.6 |         0.0 |    6.07     |</w:t>
      </w:r>
    </w:p>
    <w:p w14:paraId="570D01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Totals          ... |         ... |         ... |        65.9 |         ... |    280.     |</w:t>
      </w:r>
    </w:p>
    <w:p w14:paraId="28FE03D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3E5AE7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from Datum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ytot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0D61D1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7C9D11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0/65.9</w:t>
      </w:r>
    </w:p>
    <w:p w14:paraId="30BADC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0.000 mm.</w:t>
      </w:r>
    </w:p>
    <w:p w14:paraId="0BB59A0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0E324E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[C1]:</w:t>
      </w:r>
    </w:p>
    <w:p w14:paraId="350AD5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/ 2</w:t>
      </w:r>
    </w:p>
    <w:p w14:paraId="7BA31E2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140/2</w:t>
      </w:r>
    </w:p>
    <w:p w14:paraId="3BC9E4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70.000 mm.</w:t>
      </w:r>
    </w:p>
    <w:p w14:paraId="4B51588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ABDF71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Length of Inner Rib [L]:</w:t>
      </w:r>
    </w:p>
    <w:p w14:paraId="34BC91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Height - Outside Radius - </w:t>
      </w:r>
      <w:proofErr w:type="spellStart"/>
      <w:r>
        <w:rPr>
          <w:rFonts w:ascii="Courier New" w:hAnsi="Courier New" w:cs="Courier New"/>
          <w:sz w:val="18"/>
        </w:rPr>
        <w:t>Bpthk</w:t>
      </w:r>
      <w:proofErr w:type="spellEnd"/>
    </w:p>
    <w:p w14:paraId="412326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</w:t>
      </w:r>
      <w:proofErr w:type="gramStart"/>
      <w:r>
        <w:rPr>
          <w:rFonts w:ascii="Courier New" w:hAnsi="Courier New" w:cs="Courier New"/>
          <w:sz w:val="18"/>
        </w:rPr>
        <w:t>cos( 486</w:t>
      </w:r>
      <w:proofErr w:type="gramEnd"/>
      <w:r>
        <w:rPr>
          <w:rFonts w:ascii="Courier New" w:hAnsi="Courier New" w:cs="Courier New"/>
          <w:sz w:val="18"/>
        </w:rPr>
        <w:t>/2 )( 15 + 0 + 0 ) - 0</w:t>
      </w:r>
    </w:p>
    <w:p w14:paraId="7C7AE1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248.500 mm.</w:t>
      </w:r>
    </w:p>
    <w:p w14:paraId="1116F0D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821CC7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Radius of Gyration [r]:</w:t>
      </w:r>
    </w:p>
    <w:p w14:paraId="03AD7D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Total</w:t>
      </w:r>
      <w:proofErr w:type="gramEnd"/>
      <w:r>
        <w:rPr>
          <w:rFonts w:ascii="Courier New" w:hAnsi="Courier New" w:cs="Courier New"/>
          <w:sz w:val="18"/>
        </w:rPr>
        <w:t xml:space="preserve"> Inertia / Total Area )</w:t>
      </w:r>
    </w:p>
    <w:p w14:paraId="31AF69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sqrt( 280</w:t>
      </w:r>
      <w:proofErr w:type="gramEnd"/>
      <w:r>
        <w:rPr>
          <w:rFonts w:ascii="Courier New" w:hAnsi="Courier New" w:cs="Courier New"/>
          <w:sz w:val="18"/>
        </w:rPr>
        <w:t>/65.9 )</w:t>
      </w:r>
    </w:p>
    <w:p w14:paraId="316857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20.621 mm.</w:t>
      </w:r>
    </w:p>
    <w:p w14:paraId="0AED60B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FA2ECB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Slenderness ratio [KL/r]:</w:t>
      </w:r>
    </w:p>
    <w:p w14:paraId="386126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KL/r</w:t>
      </w:r>
    </w:p>
    <w:p w14:paraId="02161C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248/20.6</w:t>
      </w:r>
    </w:p>
    <w:p w14:paraId="255CEA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12.051</w:t>
      </w:r>
    </w:p>
    <w:p w14:paraId="78A1CE6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77FA7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Unit Force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Force,u</w:t>
      </w:r>
      <w:proofErr w:type="spellEnd"/>
      <w:proofErr w:type="gram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7FD0982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</w:t>
      </w:r>
      <w:proofErr w:type="gramStart"/>
      <w:r>
        <w:rPr>
          <w:rFonts w:ascii="Courier New" w:hAnsi="Courier New" w:cs="Courier New"/>
          <w:sz w:val="18"/>
        </w:rPr>
        <w:t>( 2</w:t>
      </w:r>
      <w:proofErr w:type="gramEnd"/>
      <w:r>
        <w:rPr>
          <w:rFonts w:ascii="Courier New" w:hAnsi="Courier New" w:cs="Courier New"/>
          <w:sz w:val="18"/>
        </w:rPr>
        <w:t xml:space="preserve"> * Baseplate Length )</w:t>
      </w:r>
    </w:p>
    <w:p w14:paraId="0069B97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976</w:t>
      </w:r>
      <w:proofErr w:type="gramStart"/>
      <w:r>
        <w:rPr>
          <w:rFonts w:ascii="Courier New" w:hAnsi="Courier New" w:cs="Courier New"/>
          <w:sz w:val="18"/>
        </w:rPr>
        <w:t>/( 2</w:t>
      </w:r>
      <w:proofErr w:type="gramEnd"/>
      <w:r>
        <w:rPr>
          <w:rFonts w:ascii="Courier New" w:hAnsi="Courier New" w:cs="Courier New"/>
          <w:sz w:val="18"/>
        </w:rPr>
        <w:t xml:space="preserve"> * 900 )</w:t>
      </w:r>
    </w:p>
    <w:p w14:paraId="72FC74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0.542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>/mm.</w:t>
      </w:r>
    </w:p>
    <w:p w14:paraId="5A05992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3D1D28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Moment at base of inner Rib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Mbase,c</w:t>
      </w:r>
      <w:proofErr w:type="spellEnd"/>
      <w:proofErr w:type="gram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438638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Unit Force * e * L</w:t>
      </w:r>
    </w:p>
    <w:p w14:paraId="0F35F7D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0.54 * 421 * 248</w:t>
      </w:r>
    </w:p>
    <w:p w14:paraId="2472883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56.781 Kg-m.</w:t>
      </w:r>
    </w:p>
    <w:p w14:paraId="58DF8E6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366CDA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Bending Stress due to Transverse Force and Weight Load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SigmaB,base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,c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69EC37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Bending Moment / Section Modulus</w:t>
      </w:r>
    </w:p>
    <w:p w14:paraId="26085D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56.8/40042</w:t>
      </w:r>
    </w:p>
    <w:p w14:paraId="29F388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13.906 N./mm²</w:t>
      </w:r>
    </w:p>
    <w:p w14:paraId="7EBE6DD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A89B21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Compressive Allowable, KL/r &lt;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Cc( 12.1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&lt; 138 ) per AISC E2-1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Sca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3F8211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>-(</w:t>
      </w:r>
      <w:proofErr w:type="spellStart"/>
      <w:r>
        <w:rPr>
          <w:rFonts w:ascii="Courier New" w:hAnsi="Courier New" w:cs="Courier New"/>
          <w:sz w:val="18"/>
        </w:rPr>
        <w:t>Klr</w:t>
      </w:r>
      <w:proofErr w:type="spellEnd"/>
      <w:r>
        <w:rPr>
          <w:rFonts w:ascii="Courier New" w:hAnsi="Courier New" w:cs="Courier New"/>
          <w:sz w:val="18"/>
        </w:rPr>
        <w:t>)²/(2*Cc²))</w:t>
      </w:r>
      <w:proofErr w:type="spellStart"/>
      <w:r>
        <w:rPr>
          <w:rFonts w:ascii="Courier New" w:hAnsi="Courier New" w:cs="Courier New"/>
          <w:sz w:val="18"/>
        </w:rPr>
        <w:t>Fy</w:t>
      </w:r>
      <w:proofErr w:type="spellEnd"/>
      <w:r>
        <w:rPr>
          <w:rFonts w:ascii="Courier New" w:hAnsi="Courier New" w:cs="Courier New"/>
          <w:sz w:val="18"/>
        </w:rPr>
        <w:t>/(5/3+3*(</w:t>
      </w:r>
      <w:proofErr w:type="spellStart"/>
      <w:r>
        <w:rPr>
          <w:rFonts w:ascii="Courier New" w:hAnsi="Courier New" w:cs="Courier New"/>
          <w:sz w:val="18"/>
        </w:rPr>
        <w:t>Klr</w:t>
      </w:r>
      <w:proofErr w:type="spellEnd"/>
      <w:r>
        <w:rPr>
          <w:rFonts w:ascii="Courier New" w:hAnsi="Courier New" w:cs="Courier New"/>
          <w:sz w:val="18"/>
        </w:rPr>
        <w:t>)/(8*Cc)-(Klr³)/(8*Cc³)</w:t>
      </w:r>
    </w:p>
    <w:p w14:paraId="7BE4FE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>-( 12.1 )²/(2 * 138² ))207/</w:t>
      </w:r>
    </w:p>
    <w:p w14:paraId="1B0E545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( 5</w:t>
      </w:r>
      <w:proofErr w:type="gramEnd"/>
      <w:r>
        <w:rPr>
          <w:rFonts w:ascii="Courier New" w:hAnsi="Courier New" w:cs="Courier New"/>
          <w:sz w:val="18"/>
        </w:rPr>
        <w:t>/3+3*(12.1 )/(8* 138 )-( 12.1³)/(8*138³)</w:t>
      </w:r>
    </w:p>
    <w:p w14:paraId="0FC624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121.3 N./mm²</w:t>
      </w:r>
    </w:p>
    <w:p w14:paraId="3F7185B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123252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AISC Unity Check of Inside Ribs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( must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be &lt;= 1 )</w:t>
      </w:r>
    </w:p>
    <w:p w14:paraId="3C543B8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Sc/</w:t>
      </w:r>
      <w:proofErr w:type="spellStart"/>
      <w:r>
        <w:rPr>
          <w:rFonts w:ascii="Courier New" w:hAnsi="Courier New" w:cs="Courier New"/>
          <w:sz w:val="18"/>
        </w:rPr>
        <w:t>Sca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Mbase</w:t>
      </w:r>
      <w:proofErr w:type="gramEnd"/>
      <w:r>
        <w:rPr>
          <w:rFonts w:ascii="Courier New" w:hAnsi="Courier New" w:cs="Courier New"/>
          <w:sz w:val="18"/>
        </w:rPr>
        <w:t>,c</w:t>
      </w:r>
      <w:proofErr w:type="spellEnd"/>
      <w:r>
        <w:rPr>
          <w:rFonts w:ascii="Courier New" w:hAnsi="Courier New" w:cs="Courier New"/>
          <w:sz w:val="18"/>
        </w:rPr>
        <w:t xml:space="preserve"> * C1/I )/</w:t>
      </w:r>
      <w:proofErr w:type="spellStart"/>
      <w:r>
        <w:rPr>
          <w:rFonts w:ascii="Courier New" w:hAnsi="Courier New" w:cs="Courier New"/>
          <w:sz w:val="18"/>
        </w:rPr>
        <w:t>Sba</w:t>
      </w:r>
      <w:proofErr w:type="spellEnd"/>
    </w:p>
    <w:p w14:paraId="067D84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1.28/121 +( 56.8 * 70/</w:t>
      </w:r>
      <w:proofErr w:type="gramStart"/>
      <w:r>
        <w:rPr>
          <w:rFonts w:ascii="Courier New" w:hAnsi="Courier New" w:cs="Courier New"/>
          <w:sz w:val="18"/>
        </w:rPr>
        <w:t>280 )</w:t>
      </w:r>
      <w:proofErr w:type="gramEnd"/>
      <w:r>
        <w:rPr>
          <w:rFonts w:ascii="Courier New" w:hAnsi="Courier New" w:cs="Courier New"/>
          <w:sz w:val="18"/>
        </w:rPr>
        <w:t>/138</w:t>
      </w:r>
    </w:p>
    <w:p w14:paraId="185FD6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0.111</w:t>
      </w:r>
    </w:p>
    <w:p w14:paraId="2FBA848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i/>
          <w:color w:val="FF0000"/>
          <w:sz w:val="18"/>
        </w:rPr>
        <w:t>Warning: bolt dia. 20.000 not found in database, using 19.050 mm.</w:t>
      </w:r>
    </w:p>
    <w:p w14:paraId="217A3FC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9ED72E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Input Data for Base Plate Bolting Calculations:</w:t>
      </w:r>
    </w:p>
    <w:p w14:paraId="555D2DC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B217C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Number of Bolts per </w:t>
      </w:r>
      <w:proofErr w:type="spellStart"/>
      <w:r>
        <w:rPr>
          <w:rFonts w:ascii="Courier New" w:hAnsi="Courier New" w:cs="Courier New"/>
          <w:sz w:val="18"/>
        </w:rPr>
        <w:t>BasePlate</w:t>
      </w:r>
      <w:proofErr w:type="spellEnd"/>
      <w:r>
        <w:rPr>
          <w:rFonts w:ascii="Courier New" w:hAnsi="Courier New" w:cs="Courier New"/>
          <w:sz w:val="18"/>
        </w:rPr>
        <w:t xml:space="preserve">            </w:t>
      </w:r>
      <w:proofErr w:type="spellStart"/>
      <w:r>
        <w:rPr>
          <w:rFonts w:ascii="Courier New" w:hAnsi="Courier New" w:cs="Courier New"/>
          <w:sz w:val="18"/>
        </w:rPr>
        <w:t>Nbolts</w:t>
      </w:r>
      <w:proofErr w:type="spellEnd"/>
      <w:r>
        <w:rPr>
          <w:rFonts w:ascii="Courier New" w:hAnsi="Courier New" w:cs="Courier New"/>
          <w:sz w:val="18"/>
        </w:rPr>
        <w:t xml:space="preserve">           4</w:t>
      </w:r>
    </w:p>
    <w:p w14:paraId="35477A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Number of Bolts in Tension/Baseplate        </w:t>
      </w:r>
      <w:proofErr w:type="spellStart"/>
      <w:r>
        <w:rPr>
          <w:rFonts w:ascii="Courier New" w:hAnsi="Courier New" w:cs="Courier New"/>
          <w:sz w:val="18"/>
        </w:rPr>
        <w:t>Nbt</w:t>
      </w:r>
      <w:proofErr w:type="spellEnd"/>
      <w:r>
        <w:rPr>
          <w:rFonts w:ascii="Courier New" w:hAnsi="Courier New" w:cs="Courier New"/>
          <w:sz w:val="18"/>
        </w:rPr>
        <w:t xml:space="preserve">           2</w:t>
      </w:r>
    </w:p>
    <w:p w14:paraId="123FAD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Bolt Material Specification                             SA-193 B7</w:t>
      </w:r>
    </w:p>
    <w:p w14:paraId="2FECC7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                           </w:t>
      </w:r>
      <w:proofErr w:type="spellStart"/>
      <w:r>
        <w:rPr>
          <w:rFonts w:ascii="Courier New" w:hAnsi="Courier New" w:cs="Courier New"/>
          <w:sz w:val="18"/>
        </w:rPr>
        <w:t>Stba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283.00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9B312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Corrosion Allowance                          </w:t>
      </w:r>
      <w:proofErr w:type="spellStart"/>
      <w:r>
        <w:rPr>
          <w:rFonts w:ascii="Courier New" w:hAnsi="Courier New" w:cs="Courier New"/>
          <w:sz w:val="18"/>
        </w:rPr>
        <w:t>Bca</w:t>
      </w:r>
      <w:proofErr w:type="spellEnd"/>
      <w:r>
        <w:rPr>
          <w:rFonts w:ascii="Courier New" w:hAnsi="Courier New" w:cs="Courier New"/>
          <w:sz w:val="18"/>
        </w:rPr>
        <w:t xml:space="preserve">         </w:t>
      </w:r>
      <w:proofErr w:type="gramStart"/>
      <w:r>
        <w:rPr>
          <w:rFonts w:ascii="Courier New" w:hAnsi="Courier New" w:cs="Courier New"/>
          <w:sz w:val="18"/>
        </w:rPr>
        <w:t>0.0  mm.</w:t>
      </w:r>
      <w:proofErr w:type="gramEnd"/>
    </w:p>
    <w:p w14:paraId="55CF11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Bolts to Edge                   </w:t>
      </w:r>
      <w:proofErr w:type="spellStart"/>
      <w:r>
        <w:rPr>
          <w:rFonts w:ascii="Courier New" w:hAnsi="Courier New" w:cs="Courier New"/>
          <w:sz w:val="18"/>
        </w:rPr>
        <w:t>Edgedis</w:t>
      </w:r>
      <w:proofErr w:type="spellEnd"/>
      <w:r>
        <w:rPr>
          <w:rFonts w:ascii="Courier New" w:hAnsi="Courier New" w:cs="Courier New"/>
          <w:sz w:val="18"/>
        </w:rPr>
        <w:t xml:space="preserve">       </w:t>
      </w:r>
      <w:proofErr w:type="gramStart"/>
      <w:r>
        <w:rPr>
          <w:rFonts w:ascii="Courier New" w:hAnsi="Courier New" w:cs="Courier New"/>
          <w:sz w:val="18"/>
        </w:rPr>
        <w:t>120.0  mm.</w:t>
      </w:r>
      <w:proofErr w:type="gramEnd"/>
    </w:p>
    <w:p w14:paraId="03DAE6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Bolt Diameter                             </w:t>
      </w:r>
      <w:proofErr w:type="spellStart"/>
      <w:r>
        <w:rPr>
          <w:rFonts w:ascii="Courier New" w:hAnsi="Courier New" w:cs="Courier New"/>
          <w:sz w:val="18"/>
        </w:rPr>
        <w:t>Bnd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19.0500  mm.</w:t>
      </w:r>
      <w:proofErr w:type="gramEnd"/>
    </w:p>
    <w:p w14:paraId="7FC58BF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Thread Series                                  </w:t>
      </w:r>
      <w:proofErr w:type="spellStart"/>
      <w:r>
        <w:rPr>
          <w:rFonts w:ascii="Courier New" w:hAnsi="Courier New" w:cs="Courier New"/>
          <w:sz w:val="18"/>
        </w:rPr>
        <w:t>Series</w:t>
      </w:r>
      <w:proofErr w:type="spellEnd"/>
      <w:r>
        <w:rPr>
          <w:rFonts w:ascii="Courier New" w:hAnsi="Courier New" w:cs="Courier New"/>
          <w:sz w:val="18"/>
        </w:rPr>
        <w:t xml:space="preserve">          TEMA</w:t>
      </w:r>
    </w:p>
    <w:p w14:paraId="5896F2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BasePlate</w:t>
      </w:r>
      <w:proofErr w:type="spellEnd"/>
      <w:r>
        <w:rPr>
          <w:rFonts w:ascii="Courier New" w:hAnsi="Courier New" w:cs="Courier New"/>
          <w:sz w:val="18"/>
        </w:rPr>
        <w:t xml:space="preserve"> Allowable Stress                          S      </w:t>
      </w:r>
      <w:proofErr w:type="gramStart"/>
      <w:r>
        <w:rPr>
          <w:rFonts w:ascii="Courier New" w:hAnsi="Courier New" w:cs="Courier New"/>
          <w:sz w:val="18"/>
        </w:rPr>
        <w:t>108.25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31E695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Available in a Single Bolt               </w:t>
      </w:r>
      <w:proofErr w:type="spellStart"/>
      <w:r>
        <w:rPr>
          <w:rFonts w:ascii="Courier New" w:hAnsi="Courier New" w:cs="Courier New"/>
          <w:sz w:val="18"/>
        </w:rPr>
        <w:t>BltArea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1.9484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760803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Load QO (</w:t>
      </w:r>
      <w:proofErr w:type="gramStart"/>
      <w:r>
        <w:rPr>
          <w:rFonts w:ascii="Courier New" w:hAnsi="Courier New" w:cs="Courier New"/>
          <w:sz w:val="18"/>
        </w:rPr>
        <w:t xml:space="preserve">Weight)   </w:t>
      </w:r>
      <w:proofErr w:type="gramEnd"/>
      <w:r>
        <w:rPr>
          <w:rFonts w:ascii="Courier New" w:hAnsi="Courier New" w:cs="Courier New"/>
          <w:sz w:val="18"/>
        </w:rPr>
        <w:t xml:space="preserve">                         QO       659.3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2C8D85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Load QL (Wind/Seismic </w:t>
      </w:r>
      <w:proofErr w:type="gramStart"/>
      <w:r>
        <w:rPr>
          <w:rFonts w:ascii="Courier New" w:hAnsi="Courier New" w:cs="Courier New"/>
          <w:sz w:val="18"/>
        </w:rPr>
        <w:t xml:space="preserve">contribution)   </w:t>
      </w:r>
      <w:proofErr w:type="gramEnd"/>
      <w:r>
        <w:rPr>
          <w:rFonts w:ascii="Courier New" w:hAnsi="Courier New" w:cs="Courier New"/>
          <w:sz w:val="18"/>
        </w:rPr>
        <w:t xml:space="preserve">      QL       515.6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4C4C5C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Transverse Force                           Ft       </w:t>
      </w:r>
      <w:proofErr w:type="gramStart"/>
      <w:r>
        <w:rPr>
          <w:rFonts w:ascii="Courier New" w:hAnsi="Courier New" w:cs="Courier New"/>
          <w:sz w:val="18"/>
        </w:rPr>
        <w:t xml:space="preserve">488.1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288209B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Longitudinal Force                         Fl       </w:t>
      </w:r>
      <w:proofErr w:type="gramStart"/>
      <w:r>
        <w:rPr>
          <w:rFonts w:ascii="Courier New" w:hAnsi="Courier New" w:cs="Courier New"/>
          <w:sz w:val="18"/>
        </w:rPr>
        <w:t xml:space="preserve">976.2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1FBB04E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Bolted to Steel Foundation                          No</w:t>
      </w:r>
    </w:p>
    <w:p w14:paraId="64B7C27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8AC6A6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Shear Stress in a Single Bolt, Longitudinal Direction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taub,l</w:t>
      </w:r>
      <w:proofErr w:type="spellEnd"/>
      <w:proofErr w:type="gram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097AF87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</w:t>
      </w:r>
      <w:proofErr w:type="gramStart"/>
      <w:r>
        <w:rPr>
          <w:rFonts w:ascii="Courier New" w:hAnsi="Courier New" w:cs="Courier New"/>
          <w:sz w:val="18"/>
        </w:rPr>
        <w:t>( Bolt</w:t>
      </w:r>
      <w:proofErr w:type="gramEnd"/>
      <w:r>
        <w:rPr>
          <w:rFonts w:ascii="Courier New" w:hAnsi="Courier New" w:cs="Courier New"/>
          <w:sz w:val="18"/>
        </w:rPr>
        <w:t xml:space="preserve"> Area * Number of Bolts )</w:t>
      </w:r>
    </w:p>
    <w:p w14:paraId="4D99C6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976</w:t>
      </w:r>
      <w:proofErr w:type="gramStart"/>
      <w:r>
        <w:rPr>
          <w:rFonts w:ascii="Courier New" w:hAnsi="Courier New" w:cs="Courier New"/>
          <w:sz w:val="18"/>
        </w:rPr>
        <w:t>/( 1.95</w:t>
      </w:r>
      <w:proofErr w:type="gramEnd"/>
      <w:r>
        <w:rPr>
          <w:rFonts w:ascii="Courier New" w:hAnsi="Courier New" w:cs="Courier New"/>
          <w:sz w:val="18"/>
        </w:rPr>
        <w:t xml:space="preserve"> * 4 )</w:t>
      </w:r>
    </w:p>
    <w:p w14:paraId="1F6D098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12.3 N./mm².  Must be less than 146.2 N./mm².</w:t>
      </w:r>
    </w:p>
    <w:p w14:paraId="351281F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20FB97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Shear Stress in a Single Bolt, Transverse Direction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taub,t</w:t>
      </w:r>
      <w:proofErr w:type="spellEnd"/>
      <w:proofErr w:type="gram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504BE0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Ft / </w:t>
      </w:r>
      <w:proofErr w:type="gramStart"/>
      <w:r>
        <w:rPr>
          <w:rFonts w:ascii="Courier New" w:hAnsi="Courier New" w:cs="Courier New"/>
          <w:sz w:val="18"/>
        </w:rPr>
        <w:t>( Bolt</w:t>
      </w:r>
      <w:proofErr w:type="gramEnd"/>
      <w:r>
        <w:rPr>
          <w:rFonts w:ascii="Courier New" w:hAnsi="Courier New" w:cs="Courier New"/>
          <w:sz w:val="18"/>
        </w:rPr>
        <w:t xml:space="preserve"> Area * Number of Bolts )</w:t>
      </w:r>
    </w:p>
    <w:p w14:paraId="09EDA4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488</w:t>
      </w:r>
      <w:proofErr w:type="gramStart"/>
      <w:r>
        <w:rPr>
          <w:rFonts w:ascii="Courier New" w:hAnsi="Courier New" w:cs="Courier New"/>
          <w:sz w:val="18"/>
        </w:rPr>
        <w:t>/( 1.95</w:t>
      </w:r>
      <w:proofErr w:type="gramEnd"/>
      <w:r>
        <w:rPr>
          <w:rFonts w:ascii="Courier New" w:hAnsi="Courier New" w:cs="Courier New"/>
          <w:sz w:val="18"/>
        </w:rPr>
        <w:t xml:space="preserve"> * 4 )</w:t>
      </w:r>
    </w:p>
    <w:p w14:paraId="7CD208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6.1 N./mm².  Must be less than 146.2 N./mm².</w:t>
      </w:r>
    </w:p>
    <w:p w14:paraId="20A6EAD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E8D322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Bolt Area Calculation per Dennis R. Moss</w:t>
      </w:r>
    </w:p>
    <w:p w14:paraId="49CA8E9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ACBF63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Bolt Area Requirement Due to Longitudinal Load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Bltarearl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7DB175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 (QO &gt; QL --&gt; No Uplift in Longitudinal direction)</w:t>
      </w:r>
    </w:p>
    <w:p w14:paraId="1C04AAD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A1A82B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Bolt Area due to Shear Load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Bltarears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6615C8C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BoltShearAllowable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Nbolts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6CC43E8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976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146 * 4 )</w:t>
      </w:r>
    </w:p>
    <w:p w14:paraId="3FA093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0.1637 cm²</w:t>
      </w:r>
    </w:p>
    <w:p w14:paraId="0E3E953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1EEF59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Bolt Area due to Transverse Load:</w:t>
      </w:r>
    </w:p>
    <w:p w14:paraId="175135F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1902BD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Moment on Baseplate Due to Transverse Load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Rmom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32EE61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 * Ft + Sum of X Moments</w:t>
      </w:r>
    </w:p>
    <w:p w14:paraId="7E2B8E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* 488 + 0</w:t>
      </w:r>
    </w:p>
    <w:p w14:paraId="67F9585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366.07 Kg-m.</w:t>
      </w:r>
    </w:p>
    <w:p w14:paraId="63BEEA4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E2E9C7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Eccentricity (e):</w:t>
      </w:r>
    </w:p>
    <w:p w14:paraId="4D35E9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Rmom</w:t>
      </w:r>
      <w:proofErr w:type="spellEnd"/>
      <w:r>
        <w:rPr>
          <w:rFonts w:ascii="Courier New" w:hAnsi="Courier New" w:cs="Courier New"/>
          <w:sz w:val="18"/>
        </w:rPr>
        <w:t xml:space="preserve"> / QO</w:t>
      </w:r>
    </w:p>
    <w:p w14:paraId="28549C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366/659</w:t>
      </w:r>
    </w:p>
    <w:p w14:paraId="5116E7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555.23 mm. &gt; </w:t>
      </w:r>
      <w:proofErr w:type="spellStart"/>
      <w:r>
        <w:rPr>
          <w:rFonts w:ascii="Courier New" w:hAnsi="Courier New" w:cs="Courier New"/>
          <w:sz w:val="18"/>
        </w:rPr>
        <w:t>Bplen</w:t>
      </w:r>
      <w:proofErr w:type="spellEnd"/>
      <w:r>
        <w:rPr>
          <w:rFonts w:ascii="Courier New" w:hAnsi="Courier New" w:cs="Courier New"/>
          <w:sz w:val="18"/>
        </w:rPr>
        <w:t>/6 --&gt; Uplift in Transverse direction</w:t>
      </w:r>
    </w:p>
    <w:p w14:paraId="76C8950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809B4F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 = </w:t>
      </w:r>
      <w:proofErr w:type="spellStart"/>
      <w:r>
        <w:rPr>
          <w:rFonts w:ascii="Courier New" w:hAnsi="Courier New" w:cs="Courier New"/>
          <w:sz w:val="18"/>
        </w:rPr>
        <w:t>Bplen</w:t>
      </w:r>
      <w:proofErr w:type="spellEnd"/>
      <w:r>
        <w:rPr>
          <w:rFonts w:ascii="Courier New" w:hAnsi="Courier New" w:cs="Courier New"/>
          <w:sz w:val="18"/>
        </w:rPr>
        <w:t xml:space="preserve"> / 2 - </w:t>
      </w:r>
      <w:proofErr w:type="spellStart"/>
      <w:r>
        <w:rPr>
          <w:rFonts w:ascii="Courier New" w:hAnsi="Courier New" w:cs="Courier New"/>
          <w:sz w:val="18"/>
        </w:rPr>
        <w:t>Edgedis</w:t>
      </w:r>
      <w:proofErr w:type="spellEnd"/>
    </w:p>
    <w:p w14:paraId="77701A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900/2 - 120</w:t>
      </w:r>
    </w:p>
    <w:p w14:paraId="22B992F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330.00 mm.</w:t>
      </w:r>
    </w:p>
    <w:p w14:paraId="4447BB8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F169C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 xml:space="preserve">Modular Ratio </w:t>
      </w:r>
      <w:proofErr w:type="gramStart"/>
      <w:r w:rsidRPr="003714B8">
        <w:rPr>
          <w:rFonts w:ascii="Tahoma" w:hAnsi="Courier New" w:cs="Courier New"/>
          <w:color w:val="000000"/>
          <w:sz w:val="18"/>
        </w:rPr>
        <w:t>Of</w:t>
      </w:r>
      <w:proofErr w:type="gramEnd"/>
      <w:r w:rsidRPr="003714B8">
        <w:rPr>
          <w:rFonts w:ascii="Tahoma" w:hAnsi="Courier New" w:cs="Courier New"/>
          <w:color w:val="000000"/>
          <w:sz w:val="18"/>
        </w:rPr>
        <w:t xml:space="preserve"> Steel/Concrete (n1):</w:t>
      </w:r>
    </w:p>
    <w:p w14:paraId="5E72F0C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ES / EC</w:t>
      </w:r>
    </w:p>
    <w:p w14:paraId="7A8C9A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203402/21526</w:t>
      </w:r>
    </w:p>
    <w:p w14:paraId="7F056DE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9.45</w:t>
      </w:r>
    </w:p>
    <w:p w14:paraId="0E56E24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632CAA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K1 = 3 (e - 0.5 * </w:t>
      </w:r>
      <w:proofErr w:type="spellStart"/>
      <w:r>
        <w:rPr>
          <w:rFonts w:ascii="Courier New" w:hAnsi="Courier New" w:cs="Courier New"/>
          <w:sz w:val="18"/>
        </w:rPr>
        <w:t>Bplen</w:t>
      </w:r>
      <w:proofErr w:type="spellEnd"/>
      <w:r>
        <w:rPr>
          <w:rFonts w:ascii="Courier New" w:hAnsi="Courier New" w:cs="Courier New"/>
          <w:sz w:val="18"/>
        </w:rPr>
        <w:t>)</w:t>
      </w:r>
    </w:p>
    <w:p w14:paraId="5594555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= 3(555 - 0.5*</w:t>
      </w:r>
      <w:proofErr w:type="gramStart"/>
      <w:r>
        <w:rPr>
          <w:rFonts w:ascii="Courier New" w:hAnsi="Courier New" w:cs="Courier New"/>
          <w:sz w:val="18"/>
        </w:rPr>
        <w:t>900 )</w:t>
      </w:r>
      <w:proofErr w:type="gramEnd"/>
    </w:p>
    <w:p w14:paraId="369B803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= 315.70 mm.</w:t>
      </w:r>
    </w:p>
    <w:p w14:paraId="0692970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0B786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K2 = 6 * n1 * At / </w:t>
      </w:r>
      <w:proofErr w:type="spellStart"/>
      <w:r>
        <w:rPr>
          <w:rFonts w:ascii="Courier New" w:hAnsi="Courier New" w:cs="Courier New"/>
          <w:sz w:val="18"/>
        </w:rPr>
        <w:t>Bpwid</w:t>
      </w:r>
      <w:proofErr w:type="spellEnd"/>
      <w:r>
        <w:rPr>
          <w:rFonts w:ascii="Courier New" w:hAnsi="Courier New" w:cs="Courier New"/>
          <w:sz w:val="18"/>
        </w:rPr>
        <w:t xml:space="preserve"> * (f + e)</w:t>
      </w:r>
    </w:p>
    <w:p w14:paraId="5BAB3DF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= 6 * 9.45 * 3.9/170 *(330 + </w:t>
      </w:r>
      <w:proofErr w:type="gramStart"/>
      <w:r>
        <w:rPr>
          <w:rFonts w:ascii="Courier New" w:hAnsi="Courier New" w:cs="Courier New"/>
          <w:sz w:val="18"/>
        </w:rPr>
        <w:t>555 )</w:t>
      </w:r>
      <w:proofErr w:type="gramEnd"/>
    </w:p>
    <w:p w14:paraId="5374D0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= 115040.72 mm.²</w:t>
      </w:r>
    </w:p>
    <w:p w14:paraId="436E7E1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0E7DA7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K3 = -K2 * (0.5 * </w:t>
      </w:r>
      <w:proofErr w:type="spellStart"/>
      <w:r>
        <w:rPr>
          <w:rFonts w:ascii="Courier New" w:hAnsi="Courier New" w:cs="Courier New"/>
          <w:sz w:val="18"/>
        </w:rPr>
        <w:t>Bplen</w:t>
      </w:r>
      <w:proofErr w:type="spellEnd"/>
      <w:r>
        <w:rPr>
          <w:rFonts w:ascii="Courier New" w:hAnsi="Courier New" w:cs="Courier New"/>
          <w:sz w:val="18"/>
        </w:rPr>
        <w:t xml:space="preserve"> + f)</w:t>
      </w:r>
    </w:p>
    <w:p w14:paraId="59B43A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= -115041 *(0.5 * 900 + </w:t>
      </w:r>
      <w:proofErr w:type="gramStart"/>
      <w:r>
        <w:rPr>
          <w:rFonts w:ascii="Courier New" w:hAnsi="Courier New" w:cs="Courier New"/>
          <w:sz w:val="18"/>
        </w:rPr>
        <w:t>330 )</w:t>
      </w:r>
      <w:proofErr w:type="gramEnd"/>
    </w:p>
    <w:p w14:paraId="722401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  = -89731751.59 mm.³</w:t>
      </w:r>
    </w:p>
    <w:p w14:paraId="6A599B2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AA3294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Iteratively Solving for the Effective Bearing Length:</w:t>
      </w:r>
    </w:p>
    <w:p w14:paraId="30733C0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Y³ + K1 * Y² + K2 * Y + K3 = 0</w:t>
      </w:r>
    </w:p>
    <w:p w14:paraId="4FD3552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Y³ + 316 * Y² + 115041 * Y + -89731752 = 0</w:t>
      </w:r>
    </w:p>
    <w:p w14:paraId="7975926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Y  =</w:t>
      </w:r>
      <w:proofErr w:type="gramEnd"/>
      <w:r>
        <w:rPr>
          <w:rFonts w:ascii="Courier New" w:hAnsi="Courier New" w:cs="Courier New"/>
          <w:sz w:val="18"/>
        </w:rPr>
        <w:t xml:space="preserve"> 299.66 mm.</w:t>
      </w:r>
    </w:p>
    <w:p w14:paraId="2E7D605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E5C00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 = (</w:t>
      </w:r>
      <w:proofErr w:type="spellStart"/>
      <w:r>
        <w:rPr>
          <w:rFonts w:ascii="Courier New" w:hAnsi="Courier New" w:cs="Courier New"/>
          <w:sz w:val="18"/>
        </w:rPr>
        <w:t>Bplen</w:t>
      </w:r>
      <w:proofErr w:type="spellEnd"/>
      <w:r>
        <w:rPr>
          <w:rFonts w:ascii="Courier New" w:hAnsi="Courier New" w:cs="Courier New"/>
          <w:sz w:val="18"/>
        </w:rPr>
        <w:t xml:space="preserve"> / 2 - Y / 3 - e)</w:t>
      </w:r>
    </w:p>
    <w:p w14:paraId="7B03840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= (900/2 - 300/3 - </w:t>
      </w:r>
      <w:proofErr w:type="gramStart"/>
      <w:r>
        <w:rPr>
          <w:rFonts w:ascii="Courier New" w:hAnsi="Courier New" w:cs="Courier New"/>
          <w:sz w:val="18"/>
        </w:rPr>
        <w:t>555 )</w:t>
      </w:r>
      <w:proofErr w:type="gramEnd"/>
    </w:p>
    <w:p w14:paraId="50ED24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= -205.12</w:t>
      </w:r>
    </w:p>
    <w:p w14:paraId="349AB39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DE7E9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Denom</w:t>
      </w:r>
      <w:proofErr w:type="spellEnd"/>
      <w:r>
        <w:rPr>
          <w:rFonts w:ascii="Courier New" w:hAnsi="Courier New" w:cs="Courier New"/>
          <w:sz w:val="18"/>
        </w:rPr>
        <w:t xml:space="preserve"> = (</w:t>
      </w:r>
      <w:proofErr w:type="spellStart"/>
      <w:r>
        <w:rPr>
          <w:rFonts w:ascii="Courier New" w:hAnsi="Courier New" w:cs="Courier New"/>
          <w:sz w:val="18"/>
        </w:rPr>
        <w:t>Bplen</w:t>
      </w:r>
      <w:proofErr w:type="spellEnd"/>
      <w:r>
        <w:rPr>
          <w:rFonts w:ascii="Courier New" w:hAnsi="Courier New" w:cs="Courier New"/>
          <w:sz w:val="18"/>
        </w:rPr>
        <w:t xml:space="preserve"> / 2 - Y / 3 + f)</w:t>
      </w:r>
    </w:p>
    <w:p w14:paraId="34FC01B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= (900/2 - 300/3 + </w:t>
      </w:r>
      <w:proofErr w:type="gramStart"/>
      <w:r>
        <w:rPr>
          <w:rFonts w:ascii="Courier New" w:hAnsi="Courier New" w:cs="Courier New"/>
          <w:sz w:val="18"/>
        </w:rPr>
        <w:t>330 )</w:t>
      </w:r>
      <w:proofErr w:type="gramEnd"/>
    </w:p>
    <w:p w14:paraId="42DB87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= 680.11</w:t>
      </w:r>
    </w:p>
    <w:p w14:paraId="7AE928A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DC9D75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Total Bolt Tension Force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Tforce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235675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 QO * Num / </w:t>
      </w:r>
      <w:proofErr w:type="spellStart"/>
      <w:r>
        <w:rPr>
          <w:rFonts w:ascii="Courier New" w:hAnsi="Courier New" w:cs="Courier New"/>
          <w:sz w:val="18"/>
        </w:rPr>
        <w:t>Denom</w:t>
      </w:r>
      <w:proofErr w:type="spellEnd"/>
    </w:p>
    <w:p w14:paraId="46F118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- 659 * -205/680</w:t>
      </w:r>
    </w:p>
    <w:p w14:paraId="2A5805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198.85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0DE3D1F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7FB66B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Bolt Area Required due to Transverse Load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Bltareart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02A087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Tforce</w:t>
      </w:r>
      <w:proofErr w:type="spellEnd"/>
      <w:r>
        <w:rPr>
          <w:rFonts w:ascii="Courier New" w:hAnsi="Courier New" w:cs="Courier New"/>
          <w:sz w:val="18"/>
        </w:rPr>
        <w:t xml:space="preserve"> / (</w:t>
      </w:r>
      <w:proofErr w:type="spellStart"/>
      <w:r>
        <w:rPr>
          <w:rFonts w:ascii="Courier New" w:hAnsi="Courier New" w:cs="Courier New"/>
          <w:sz w:val="18"/>
        </w:rPr>
        <w:t>Stba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Nbt</w:t>
      </w:r>
      <w:proofErr w:type="spellEnd"/>
      <w:r>
        <w:rPr>
          <w:rFonts w:ascii="Courier New" w:hAnsi="Courier New" w:cs="Courier New"/>
          <w:sz w:val="18"/>
        </w:rPr>
        <w:t>)</w:t>
      </w:r>
    </w:p>
    <w:p w14:paraId="636F67C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199</w:t>
      </w:r>
      <w:proofErr w:type="gramStart"/>
      <w:r>
        <w:rPr>
          <w:rFonts w:ascii="Courier New" w:hAnsi="Courier New" w:cs="Courier New"/>
          <w:sz w:val="18"/>
        </w:rPr>
        <w:t>/( 283</w:t>
      </w:r>
      <w:proofErr w:type="gramEnd"/>
      <w:r>
        <w:rPr>
          <w:rFonts w:ascii="Courier New" w:hAnsi="Courier New" w:cs="Courier New"/>
          <w:sz w:val="18"/>
        </w:rPr>
        <w:t xml:space="preserve"> * 2 )</w:t>
      </w:r>
    </w:p>
    <w:p w14:paraId="43EDE6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0.0345 cm²</w:t>
      </w:r>
    </w:p>
    <w:p w14:paraId="18BA95A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90C77E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Required Area of a Single Bolt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Bltarear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7E605D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max[</w:t>
      </w:r>
      <w:proofErr w:type="spellStart"/>
      <w:proofErr w:type="gramEnd"/>
      <w:r>
        <w:rPr>
          <w:rFonts w:ascii="Courier New" w:hAnsi="Courier New" w:cs="Courier New"/>
          <w:sz w:val="18"/>
        </w:rPr>
        <w:t>Bltarearl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Bltarears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Bltareart</w:t>
      </w:r>
      <w:proofErr w:type="spellEnd"/>
      <w:r>
        <w:rPr>
          <w:rFonts w:ascii="Courier New" w:hAnsi="Courier New" w:cs="Courier New"/>
          <w:sz w:val="18"/>
        </w:rPr>
        <w:t>]</w:t>
      </w:r>
    </w:p>
    <w:p w14:paraId="51F2413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max[</w:t>
      </w:r>
      <w:proofErr w:type="gramEnd"/>
      <w:r>
        <w:rPr>
          <w:rFonts w:ascii="Courier New" w:hAnsi="Courier New" w:cs="Courier New"/>
          <w:sz w:val="18"/>
        </w:rPr>
        <w:t>0, 0.16, 0.034 ]</w:t>
      </w:r>
    </w:p>
    <w:p w14:paraId="55BBD3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0.1637 cm²</w:t>
      </w:r>
    </w:p>
    <w:p w14:paraId="21B0F2B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C5C2C6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721123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Baseplate Thickness Calculation per D. Moss:</w:t>
      </w:r>
    </w:p>
    <w:p w14:paraId="6AC384F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9CFF2A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Bearing Pressure (fc)</w:t>
      </w:r>
    </w:p>
    <w:p w14:paraId="699D007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2(QO + </w:t>
      </w:r>
      <w:proofErr w:type="spellStart"/>
      <w:r>
        <w:rPr>
          <w:rFonts w:ascii="Courier New" w:hAnsi="Courier New" w:cs="Courier New"/>
          <w:sz w:val="18"/>
        </w:rPr>
        <w:t>Tforce</w:t>
      </w:r>
      <w:proofErr w:type="spellEnd"/>
      <w:r>
        <w:rPr>
          <w:rFonts w:ascii="Courier New" w:hAnsi="Courier New" w:cs="Courier New"/>
          <w:sz w:val="18"/>
        </w:rPr>
        <w:t xml:space="preserve">) / (Y * </w:t>
      </w:r>
      <w:proofErr w:type="spellStart"/>
      <w:r>
        <w:rPr>
          <w:rFonts w:ascii="Courier New" w:hAnsi="Courier New" w:cs="Courier New"/>
          <w:sz w:val="18"/>
        </w:rPr>
        <w:t>Bpwid</w:t>
      </w:r>
      <w:proofErr w:type="spellEnd"/>
      <w:r>
        <w:rPr>
          <w:rFonts w:ascii="Courier New" w:hAnsi="Courier New" w:cs="Courier New"/>
          <w:sz w:val="18"/>
        </w:rPr>
        <w:t>)</w:t>
      </w:r>
    </w:p>
    <w:p w14:paraId="472751C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2(659 + </w:t>
      </w:r>
      <w:proofErr w:type="gramStart"/>
      <w:r>
        <w:rPr>
          <w:rFonts w:ascii="Courier New" w:hAnsi="Courier New" w:cs="Courier New"/>
          <w:sz w:val="18"/>
        </w:rPr>
        <w:t>199 )</w:t>
      </w:r>
      <w:proofErr w:type="gramEnd"/>
      <w:r>
        <w:rPr>
          <w:rFonts w:ascii="Courier New" w:hAnsi="Courier New" w:cs="Courier New"/>
          <w:sz w:val="18"/>
        </w:rPr>
        <w:t>/(300 * 170 )</w:t>
      </w:r>
    </w:p>
    <w:p w14:paraId="4A7958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3.30 bars</w:t>
      </w:r>
    </w:p>
    <w:p w14:paraId="2C3A522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46DAA8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Distance from Baseplate Edge to the Web [ADIST]:</w:t>
      </w:r>
    </w:p>
    <w:p w14:paraId="0E3313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</w:t>
      </w:r>
      <w:proofErr w:type="spellStart"/>
      <w:r>
        <w:rPr>
          <w:rFonts w:ascii="Courier New" w:hAnsi="Courier New" w:cs="Courier New"/>
          <w:sz w:val="18"/>
        </w:rPr>
        <w:t>Bplen</w:t>
      </w:r>
      <w:proofErr w:type="spellEnd"/>
      <w:r>
        <w:rPr>
          <w:rFonts w:ascii="Courier New" w:hAnsi="Courier New" w:cs="Courier New"/>
          <w:sz w:val="18"/>
        </w:rPr>
        <w:t xml:space="preserve"> - </w:t>
      </w:r>
      <w:proofErr w:type="spellStart"/>
      <w:r>
        <w:rPr>
          <w:rFonts w:ascii="Courier New" w:hAnsi="Courier New" w:cs="Courier New"/>
          <w:sz w:val="18"/>
        </w:rPr>
        <w:t>Weblngth</w:t>
      </w:r>
      <w:proofErr w:type="spellEnd"/>
      <w:r>
        <w:rPr>
          <w:rFonts w:ascii="Courier New" w:hAnsi="Courier New" w:cs="Courier New"/>
          <w:sz w:val="18"/>
        </w:rPr>
        <w:t>) / 2</w:t>
      </w:r>
    </w:p>
    <w:p w14:paraId="5892DE2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(900 - </w:t>
      </w:r>
      <w:proofErr w:type="gramStart"/>
      <w:r>
        <w:rPr>
          <w:rFonts w:ascii="Courier New" w:hAnsi="Courier New" w:cs="Courier New"/>
          <w:sz w:val="18"/>
        </w:rPr>
        <w:t>849 )</w:t>
      </w:r>
      <w:proofErr w:type="gramEnd"/>
      <w:r>
        <w:rPr>
          <w:rFonts w:ascii="Courier New" w:hAnsi="Courier New" w:cs="Courier New"/>
          <w:sz w:val="18"/>
        </w:rPr>
        <w:t>/2</w:t>
      </w:r>
    </w:p>
    <w:p w14:paraId="156140B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25.4000 mm.</w:t>
      </w:r>
    </w:p>
    <w:p w14:paraId="4EFC1E9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2F7C7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Overturning Moment due To Bolt Tension [Mt]:</w:t>
      </w:r>
    </w:p>
    <w:p w14:paraId="6DC614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Tforce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Adist</w:t>
      </w:r>
      <w:proofErr w:type="spellEnd"/>
    </w:p>
    <w:p w14:paraId="631052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199 * 25.4</w:t>
      </w:r>
    </w:p>
    <w:p w14:paraId="043C9EF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5.05 Kg-m.</w:t>
      </w:r>
    </w:p>
    <w:p w14:paraId="24AAD06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809F07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Equivalent Bearing Pressure (f1):</w:t>
      </w:r>
    </w:p>
    <w:p w14:paraId="405BA2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fc * (Y - </w:t>
      </w:r>
      <w:proofErr w:type="spellStart"/>
      <w:r>
        <w:rPr>
          <w:rFonts w:ascii="Courier New" w:hAnsi="Courier New" w:cs="Courier New"/>
          <w:sz w:val="18"/>
        </w:rPr>
        <w:t>Adist</w:t>
      </w:r>
      <w:proofErr w:type="spellEnd"/>
      <w:r>
        <w:rPr>
          <w:rFonts w:ascii="Courier New" w:hAnsi="Courier New" w:cs="Courier New"/>
          <w:sz w:val="18"/>
        </w:rPr>
        <w:t>) / Y</w:t>
      </w:r>
    </w:p>
    <w:p w14:paraId="167815C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3.3 *(300 - </w:t>
      </w:r>
      <w:proofErr w:type="gramStart"/>
      <w:r>
        <w:rPr>
          <w:rFonts w:ascii="Courier New" w:hAnsi="Courier New" w:cs="Courier New"/>
          <w:sz w:val="18"/>
        </w:rPr>
        <w:t>25.4 )</w:t>
      </w:r>
      <w:proofErr w:type="gramEnd"/>
      <w:r>
        <w:rPr>
          <w:rFonts w:ascii="Courier New" w:hAnsi="Courier New" w:cs="Courier New"/>
          <w:sz w:val="18"/>
        </w:rPr>
        <w:t>/300</w:t>
      </w:r>
    </w:p>
    <w:p w14:paraId="17E928C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3.02 bars</w:t>
      </w:r>
    </w:p>
    <w:p w14:paraId="66CD07F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B7941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Overturning Moment due to Bearing Pressure [Mc]:</w:t>
      </w:r>
    </w:p>
    <w:p w14:paraId="37B98F9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(Adist² * </w:t>
      </w:r>
      <w:proofErr w:type="spellStart"/>
      <w:r>
        <w:rPr>
          <w:rFonts w:ascii="Courier New" w:hAnsi="Courier New" w:cs="Courier New"/>
          <w:sz w:val="18"/>
        </w:rPr>
        <w:t>Bpwid</w:t>
      </w:r>
      <w:proofErr w:type="spellEnd"/>
      <w:r>
        <w:rPr>
          <w:rFonts w:ascii="Courier New" w:hAnsi="Courier New" w:cs="Courier New"/>
          <w:sz w:val="18"/>
        </w:rPr>
        <w:t xml:space="preserve"> / 6) * (f1 + 2 * fc)</w:t>
      </w:r>
    </w:p>
    <w:p w14:paraId="64C5C3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(25.4² * 170/6) *(3.02 + 2 * </w:t>
      </w:r>
      <w:proofErr w:type="gramStart"/>
      <w:r>
        <w:rPr>
          <w:rFonts w:ascii="Courier New" w:hAnsi="Courier New" w:cs="Courier New"/>
          <w:sz w:val="18"/>
        </w:rPr>
        <w:t>3.3 )</w:t>
      </w:r>
      <w:proofErr w:type="gramEnd"/>
    </w:p>
    <w:p w14:paraId="11FC5C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1.80 Kg-m.</w:t>
      </w:r>
    </w:p>
    <w:p w14:paraId="196C354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744D4C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Baseplate Required Thickness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Treq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56A4F8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 *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spellStart"/>
      <w:proofErr w:type="gramEnd"/>
      <w:r>
        <w:rPr>
          <w:rFonts w:ascii="Courier New" w:hAnsi="Courier New" w:cs="Courier New"/>
          <w:sz w:val="18"/>
        </w:rPr>
        <w:t>Mt,Mc</w:t>
      </w:r>
      <w:proofErr w:type="spellEnd"/>
      <w:r>
        <w:rPr>
          <w:rFonts w:ascii="Courier New" w:hAnsi="Courier New" w:cs="Courier New"/>
          <w:sz w:val="18"/>
        </w:rPr>
        <w:t>) / (</w:t>
      </w:r>
      <w:proofErr w:type="spellStart"/>
      <w:r>
        <w:rPr>
          <w:rFonts w:ascii="Courier New" w:hAnsi="Courier New" w:cs="Courier New"/>
          <w:sz w:val="18"/>
        </w:rPr>
        <w:t>Bpwid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Sba</w:t>
      </w:r>
      <w:proofErr w:type="spellEnd"/>
      <w:r>
        <w:rPr>
          <w:rFonts w:ascii="Courier New" w:hAnsi="Courier New" w:cs="Courier New"/>
          <w:sz w:val="18"/>
        </w:rPr>
        <w:t>))½</w:t>
      </w:r>
    </w:p>
    <w:p w14:paraId="11D443B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 *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5.05,1.8/(170 * 162 ))½</w:t>
      </w:r>
    </w:p>
    <w:p w14:paraId="173640C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3.2811 mm.</w:t>
      </w:r>
    </w:p>
    <w:p w14:paraId="1760242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E58C54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9573C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FF0000"/>
          <w:sz w:val="18"/>
        </w:rPr>
        <w:t>Warning:</w:t>
      </w:r>
    </w:p>
    <w:p w14:paraId="1687BFF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lastRenderedPageBreak/>
        <w:t>Please note that nozzle loadings, if included, are assumed to be local in nature</w:t>
      </w:r>
    </w:p>
    <w:p w14:paraId="70DB0C7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and will not contribute to or create a net section bending moment.  Therefore, the</w:t>
      </w:r>
    </w:p>
    <w:p w14:paraId="1E7A068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addition of nozzle loads will not affect the support load calculation.  If you wish</w:t>
      </w:r>
    </w:p>
    <w:p w14:paraId="4A582B4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to create a load on the legs/lugs etc. from forces or moments, use the Force/Moment dialog</w:t>
      </w:r>
    </w:p>
    <w:p w14:paraId="33800C6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and add the appropriate forces and moments at the correct locations in the model. Ensure</w:t>
      </w:r>
    </w:p>
    <w:p w14:paraId="52693A5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that all supports are designed to take into account all possible loading conditions.</w:t>
      </w:r>
    </w:p>
    <w:p w14:paraId="29F0E54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9992A1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23F17965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28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01CAEFE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19" w:name="_Toc164246175"/>
      <w:r w:rsidRPr="003714B8">
        <w:rPr>
          <w:rFonts w:ascii="Courier New" w:hAnsi="Courier New" w:cs="Courier New"/>
          <w:sz w:val="18"/>
        </w:rPr>
        <w:instrText>Saddle Calcs: Test Case:</w:instrText>
      </w:r>
      <w:bookmarkEnd w:id="19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616182E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ASME VIII Division 2 Horizontal Vessel Analysis, Left Saddle:</w:t>
      </w:r>
    </w:p>
    <w:p w14:paraId="74E87F0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65F65C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Horizontal Vessel Stress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Calculations :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Test Case</w:t>
      </w:r>
    </w:p>
    <w:p w14:paraId="64D12CF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7B78C4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FF0000"/>
          <w:sz w:val="18"/>
        </w:rPr>
        <w:t>Warning - Distance to Saddle (a) &gt; 0.25 * Tangent Distance (L) - 4.15.3.2</w:t>
      </w:r>
    </w:p>
    <w:p w14:paraId="678D334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EF4AFB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Input and Calculated Values:</w:t>
      </w:r>
    </w:p>
    <w:p w14:paraId="7C06BF0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9DC23F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Mean Radius                            Rm      </w:t>
      </w:r>
      <w:proofErr w:type="gramStart"/>
      <w:r>
        <w:rPr>
          <w:rFonts w:ascii="Courier New" w:hAnsi="Courier New" w:cs="Courier New"/>
          <w:sz w:val="18"/>
        </w:rPr>
        <w:t>470.00  mm.</w:t>
      </w:r>
      <w:proofErr w:type="gramEnd"/>
    </w:p>
    <w:p w14:paraId="7D5BED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Thickness used in this Case              t      </w:t>
      </w:r>
      <w:proofErr w:type="gramStart"/>
      <w:r>
        <w:rPr>
          <w:rFonts w:ascii="Courier New" w:hAnsi="Courier New" w:cs="Courier New"/>
          <w:sz w:val="18"/>
        </w:rPr>
        <w:t>12.000  mm.</w:t>
      </w:r>
      <w:proofErr w:type="gramEnd"/>
    </w:p>
    <w:p w14:paraId="4AA117E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Stiffened Vessel Length per 4.15.6             L     </w:t>
      </w:r>
      <w:proofErr w:type="gramStart"/>
      <w:r>
        <w:rPr>
          <w:rFonts w:ascii="Courier New" w:hAnsi="Courier New" w:cs="Courier New"/>
          <w:sz w:val="18"/>
        </w:rPr>
        <w:t>3050.00  mm.</w:t>
      </w:r>
      <w:proofErr w:type="gramEnd"/>
    </w:p>
    <w:p w14:paraId="211E1A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Saddle to Vessel tangent   a1 or a      </w:t>
      </w:r>
      <w:proofErr w:type="gramStart"/>
      <w:r>
        <w:rPr>
          <w:rFonts w:ascii="Courier New" w:hAnsi="Courier New" w:cs="Courier New"/>
          <w:sz w:val="18"/>
        </w:rPr>
        <w:t>800.00  mm.</w:t>
      </w:r>
      <w:proofErr w:type="gramEnd"/>
    </w:p>
    <w:p w14:paraId="1ADD6CC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BA40E9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Width                             b1 or b      </w:t>
      </w:r>
      <w:proofErr w:type="gramStart"/>
      <w:r>
        <w:rPr>
          <w:rFonts w:ascii="Courier New" w:hAnsi="Courier New" w:cs="Courier New"/>
          <w:sz w:val="18"/>
        </w:rPr>
        <w:t>140.00  mm.</w:t>
      </w:r>
      <w:proofErr w:type="gramEnd"/>
    </w:p>
    <w:p w14:paraId="1FD0F5C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Bearing Angle              delta or theta      </w:t>
      </w:r>
      <w:proofErr w:type="gramStart"/>
      <w:r>
        <w:rPr>
          <w:rFonts w:ascii="Courier New" w:hAnsi="Courier New" w:cs="Courier New"/>
          <w:sz w:val="18"/>
        </w:rPr>
        <w:t>120.00  degrees</w:t>
      </w:r>
      <w:proofErr w:type="gramEnd"/>
    </w:p>
    <w:p w14:paraId="2E717FE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34391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Width                        b2 or b1      </w:t>
      </w:r>
      <w:proofErr w:type="gramStart"/>
      <w:r>
        <w:rPr>
          <w:rFonts w:ascii="Courier New" w:hAnsi="Courier New" w:cs="Courier New"/>
          <w:sz w:val="18"/>
        </w:rPr>
        <w:t>300.00  mm.</w:t>
      </w:r>
      <w:proofErr w:type="gramEnd"/>
    </w:p>
    <w:p w14:paraId="6223C0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Bearing Angle        delta2 or theta1      </w:t>
      </w:r>
      <w:proofErr w:type="gramStart"/>
      <w:r>
        <w:rPr>
          <w:rFonts w:ascii="Courier New" w:hAnsi="Courier New" w:cs="Courier New"/>
          <w:sz w:val="18"/>
        </w:rPr>
        <w:t>132.00  degrees</w:t>
      </w:r>
      <w:proofErr w:type="gramEnd"/>
    </w:p>
    <w:p w14:paraId="10A0F2C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Thickness                    e2 or tr        </w:t>
      </w:r>
      <w:proofErr w:type="gramStart"/>
      <w:r>
        <w:rPr>
          <w:rFonts w:ascii="Courier New" w:hAnsi="Courier New" w:cs="Courier New"/>
          <w:sz w:val="18"/>
        </w:rPr>
        <w:t>12.0  mm.</w:t>
      </w:r>
      <w:proofErr w:type="gramEnd"/>
    </w:p>
    <w:p w14:paraId="098F32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Allowable Stress             </w:t>
      </w:r>
      <w:proofErr w:type="spellStart"/>
      <w:r>
        <w:rPr>
          <w:rFonts w:ascii="Courier New" w:hAnsi="Courier New" w:cs="Courier New"/>
          <w:sz w:val="18"/>
        </w:rPr>
        <w:t>fw</w:t>
      </w:r>
      <w:proofErr w:type="spellEnd"/>
      <w:r>
        <w:rPr>
          <w:rFonts w:ascii="Courier New" w:hAnsi="Courier New" w:cs="Courier New"/>
          <w:sz w:val="18"/>
        </w:rPr>
        <w:t xml:space="preserve"> or Sr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59459F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74D33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used in Calculation            </w:t>
      </w:r>
      <w:proofErr w:type="gramStart"/>
      <w:r>
        <w:rPr>
          <w:rFonts w:ascii="Courier New" w:hAnsi="Courier New" w:cs="Courier New"/>
          <w:sz w:val="18"/>
        </w:rPr>
        <w:t>235.81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7B4E1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Head Allowable Stress used in Calculation             </w:t>
      </w:r>
      <w:proofErr w:type="gramStart"/>
      <w:r>
        <w:rPr>
          <w:rFonts w:ascii="Courier New" w:hAnsi="Courier New" w:cs="Courier New"/>
          <w:sz w:val="18"/>
        </w:rPr>
        <w:t>235.81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14128E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Efficiency in Plane of Saddle           1.00</w:t>
      </w:r>
    </w:p>
    <w:p w14:paraId="1BCB9F2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Efficiency at Mid-Span                  1.00</w:t>
      </w:r>
    </w:p>
    <w:p w14:paraId="6DA4941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DD163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Saddle Base to Centerline        B      </w:t>
      </w:r>
      <w:proofErr w:type="gramStart"/>
      <w:r>
        <w:rPr>
          <w:rFonts w:ascii="Courier New" w:hAnsi="Courier New" w:cs="Courier New"/>
          <w:sz w:val="18"/>
        </w:rPr>
        <w:t>750.00  mm.</w:t>
      </w:r>
      <w:proofErr w:type="gramEnd"/>
    </w:p>
    <w:p w14:paraId="44E829A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Coefficient of Friction                       mu        0.30</w:t>
      </w:r>
    </w:p>
    <w:p w14:paraId="199393F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D9F19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Force Q, Test Case, no Ext. Forces            </w:t>
      </w:r>
      <w:proofErr w:type="gramStart"/>
      <w:r>
        <w:rPr>
          <w:rFonts w:ascii="Courier New" w:hAnsi="Courier New" w:cs="Courier New"/>
          <w:sz w:val="18"/>
        </w:rPr>
        <w:t xml:space="preserve">3894.82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6BA62AB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0C1C5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used in Analysis                      P      </w:t>
      </w:r>
      <w:proofErr w:type="gramStart"/>
      <w:r>
        <w:rPr>
          <w:rFonts w:ascii="Courier New" w:hAnsi="Courier New" w:cs="Courier New"/>
          <w:sz w:val="18"/>
        </w:rPr>
        <w:t>28.646  bars</w:t>
      </w:r>
      <w:proofErr w:type="gramEnd"/>
    </w:p>
    <w:p w14:paraId="04CC997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8292D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Horizontal Vessel Analysis Results:      Actual |    Allowable |</w:t>
      </w:r>
    </w:p>
    <w:p w14:paraId="1EC2455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              N./mm² |       N./mm² |</w:t>
      </w:r>
    </w:p>
    <w:p w14:paraId="1DEBC2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788E87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Top    of Midspan         74.81 |       235.81 |</w:t>
      </w:r>
    </w:p>
    <w:p w14:paraId="0EF3B9D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Bottom of Midspan         74.79 |       235.81 |</w:t>
      </w:r>
    </w:p>
    <w:p w14:paraId="372C4F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Top    of Saddles         84.76 |       235.81 |</w:t>
      </w:r>
    </w:p>
    <w:p w14:paraId="39EE2E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Bottom of Saddles         69.28 |       235.81 |</w:t>
      </w:r>
    </w:p>
    <w:p w14:paraId="0189442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0A0790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Tangential Shear in Shell                  5.03 |       139.65 |</w:t>
      </w:r>
    </w:p>
    <w:p w14:paraId="5F3AFD1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Stress at Horn of Saddle            10.35 |       353.71 |</w:t>
      </w:r>
    </w:p>
    <w:p w14:paraId="750CE3A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Compressive Stress in Shell          0.57 |       235.81 |</w:t>
      </w:r>
    </w:p>
    <w:p w14:paraId="0A86D3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7172F19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1ABA0C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Intermediate Results: Saddle Reaction Q due to Wind or Seismic:</w:t>
      </w:r>
    </w:p>
    <w:p w14:paraId="1043A14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D8ED00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Saddle Reaction Force due to Wind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Ft  [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Fwt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3ACE541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proofErr w:type="gramStart"/>
      <w:r>
        <w:rPr>
          <w:rFonts w:ascii="Courier New" w:hAnsi="Courier New" w:cs="Courier New"/>
          <w:sz w:val="18"/>
        </w:rPr>
        <w:t>Ftr</w:t>
      </w:r>
      <w:proofErr w:type="spellEnd"/>
      <w:r>
        <w:rPr>
          <w:rFonts w:ascii="Courier New" w:hAnsi="Courier New" w:cs="Courier New"/>
          <w:sz w:val="18"/>
        </w:rPr>
        <w:t>( Ft</w:t>
      </w:r>
      <w:proofErr w:type="gramEnd"/>
      <w:r>
        <w:rPr>
          <w:rFonts w:ascii="Courier New" w:hAnsi="Courier New" w:cs="Courier New"/>
          <w:sz w:val="18"/>
        </w:rPr>
        <w:t>/Num of Saddles + Z Force Load ) * B / E</w:t>
      </w:r>
    </w:p>
    <w:p w14:paraId="187D944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3( 157</w:t>
      </w:r>
      <w:proofErr w:type="gramEnd"/>
      <w:r>
        <w:rPr>
          <w:rFonts w:ascii="Courier New" w:hAnsi="Courier New" w:cs="Courier New"/>
          <w:sz w:val="18"/>
        </w:rPr>
        <w:t>/2 + 0 ) * 750/843</w:t>
      </w:r>
    </w:p>
    <w:p w14:paraId="24AE6D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210.2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52A769F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B9A3F3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Saddle Reaction Force due to Wind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Fl  [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Fwl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67780A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Fl</w:t>
      </w:r>
      <w:proofErr w:type="gramEnd"/>
      <w:r>
        <w:rPr>
          <w:rFonts w:ascii="Courier New" w:hAnsi="Courier New" w:cs="Courier New"/>
          <w:sz w:val="18"/>
        </w:rPr>
        <w:t>, Sum of X Forces) * B / Ls</w:t>
      </w:r>
    </w:p>
    <w:p w14:paraId="032B617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max( 37.9</w:t>
      </w:r>
      <w:proofErr w:type="gramEnd"/>
      <w:r>
        <w:rPr>
          <w:rFonts w:ascii="Courier New" w:hAnsi="Courier New" w:cs="Courier New"/>
          <w:sz w:val="18"/>
        </w:rPr>
        <w:t>, 0 ) * 750/1420</w:t>
      </w:r>
    </w:p>
    <w:p w14:paraId="3246515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20.0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4EAB6B4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13F1FC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Load Combination Results for Q + Wind or Seismic [Q]:</w:t>
      </w:r>
    </w:p>
    <w:p w14:paraId="0DB36D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Load + </w:t>
      </w:r>
      <w:proofErr w:type="gramStart"/>
      <w:r>
        <w:rPr>
          <w:rFonts w:ascii="Courier New" w:hAnsi="Courier New" w:cs="Courier New"/>
          <w:sz w:val="18"/>
        </w:rPr>
        <w:t xml:space="preserve">max( </w:t>
      </w:r>
      <w:proofErr w:type="spellStart"/>
      <w:r>
        <w:rPr>
          <w:rFonts w:ascii="Courier New" w:hAnsi="Courier New" w:cs="Courier New"/>
          <w:sz w:val="18"/>
        </w:rPr>
        <w:t>Fwl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Fwt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Fsl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Fst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377E02D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3685 + </w:t>
      </w:r>
      <w:proofErr w:type="gramStart"/>
      <w:r>
        <w:rPr>
          <w:rFonts w:ascii="Courier New" w:hAnsi="Courier New" w:cs="Courier New"/>
          <w:sz w:val="18"/>
        </w:rPr>
        <w:t>max( 20</w:t>
      </w:r>
      <w:proofErr w:type="gramEnd"/>
      <w:r>
        <w:rPr>
          <w:rFonts w:ascii="Courier New" w:hAnsi="Courier New" w:cs="Courier New"/>
          <w:sz w:val="18"/>
        </w:rPr>
        <w:t>, 210, 0, 0 )</w:t>
      </w:r>
    </w:p>
    <w:p w14:paraId="7840361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3894.8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5268FD5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0CB770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Longitudinal Wind Force [Fl]:</w:t>
      </w:r>
    </w:p>
    <w:p w14:paraId="38A216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WindScalar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proofErr w:type="gramStart"/>
      <w:r>
        <w:rPr>
          <w:rFonts w:ascii="Courier New" w:hAnsi="Courier New" w:cs="Courier New"/>
          <w:sz w:val="18"/>
        </w:rPr>
        <w:t>WindPress</w:t>
      </w:r>
      <w:proofErr w:type="spellEnd"/>
      <w:r>
        <w:rPr>
          <w:rFonts w:ascii="Courier New" w:hAnsi="Courier New" w:cs="Courier New"/>
          <w:sz w:val="18"/>
        </w:rPr>
        <w:t>( Platform</w:t>
      </w:r>
      <w:proofErr w:type="gramEnd"/>
      <w:r>
        <w:rPr>
          <w:rFonts w:ascii="Courier New" w:hAnsi="Courier New" w:cs="Courier New"/>
          <w:sz w:val="18"/>
        </w:rPr>
        <w:t xml:space="preserve"> Area + ( End Area * </w:t>
      </w:r>
      <w:proofErr w:type="spellStart"/>
      <w:r>
        <w:rPr>
          <w:rFonts w:ascii="Courier New" w:hAnsi="Courier New" w:cs="Courier New"/>
          <w:sz w:val="18"/>
        </w:rPr>
        <w:t>WindDiaMult</w:t>
      </w:r>
      <w:proofErr w:type="spellEnd"/>
      <w:r>
        <w:rPr>
          <w:rFonts w:ascii="Courier New" w:hAnsi="Courier New" w:cs="Courier New"/>
          <w:sz w:val="18"/>
        </w:rPr>
        <w:t xml:space="preserve"> ) )</w:t>
      </w:r>
    </w:p>
    <w:p w14:paraId="3D46B1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1 * </w:t>
      </w:r>
      <w:proofErr w:type="gramStart"/>
      <w:r>
        <w:rPr>
          <w:rFonts w:ascii="Courier New" w:hAnsi="Courier New" w:cs="Courier New"/>
          <w:sz w:val="18"/>
        </w:rPr>
        <w:t>1046( 0</w:t>
      </w:r>
      <w:proofErr w:type="gramEnd"/>
      <w:r>
        <w:rPr>
          <w:rFonts w:ascii="Courier New" w:hAnsi="Courier New" w:cs="Courier New"/>
          <w:sz w:val="18"/>
        </w:rPr>
        <w:t xml:space="preserve"> +( 0.9 * 1.2 ))</w:t>
      </w:r>
    </w:p>
    <w:p w14:paraId="5C0222A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1126.093 N</w:t>
      </w:r>
    </w:p>
    <w:p w14:paraId="58F9051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446013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  <w:u w:val="single"/>
        </w:rPr>
        <w:t>Summary of Loads at the base of this Saddle:</w:t>
      </w:r>
    </w:p>
    <w:p w14:paraId="6CA8EF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Vertical Load (including saddle </w:t>
      </w:r>
      <w:proofErr w:type="gramStart"/>
      <w:r>
        <w:rPr>
          <w:rFonts w:ascii="Courier New" w:hAnsi="Courier New" w:cs="Courier New"/>
          <w:sz w:val="18"/>
        </w:rPr>
        <w:t xml:space="preserve">weight)   </w:t>
      </w:r>
      <w:proofErr w:type="gramEnd"/>
      <w:r>
        <w:rPr>
          <w:rFonts w:ascii="Courier New" w:hAnsi="Courier New" w:cs="Courier New"/>
          <w:sz w:val="18"/>
        </w:rPr>
        <w:t xml:space="preserve">           4000.46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27F114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Transverse Shear Load Saddle           Ft              </w:t>
      </w:r>
      <w:proofErr w:type="gramStart"/>
      <w:r>
        <w:rPr>
          <w:rFonts w:ascii="Courier New" w:hAnsi="Courier New" w:cs="Courier New"/>
          <w:sz w:val="18"/>
        </w:rPr>
        <w:t xml:space="preserve">78.72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66A936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Shear Load Saddle                         </w:t>
      </w:r>
      <w:proofErr w:type="gramStart"/>
      <w:r>
        <w:rPr>
          <w:rFonts w:ascii="Courier New" w:hAnsi="Courier New" w:cs="Courier New"/>
          <w:sz w:val="18"/>
        </w:rPr>
        <w:t xml:space="preserve">37.89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04A04A6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452009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Formulas and Substitutions for Horizontal Vessel Analysis:</w:t>
      </w:r>
    </w:p>
    <w:p w14:paraId="28ED982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F27D8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Wear Plate is Welded to the Shell, k = 0.1</w:t>
      </w:r>
    </w:p>
    <w:p w14:paraId="1AC5DBA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388D0C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Saddle Dimension [E]:</w:t>
      </w:r>
    </w:p>
    <w:p w14:paraId="22BDB8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min( 2</w:t>
      </w:r>
      <w:proofErr w:type="gramEnd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ShellID</w:t>
      </w:r>
      <w:proofErr w:type="spellEnd"/>
      <w:r>
        <w:rPr>
          <w:rFonts w:ascii="Courier New" w:hAnsi="Courier New" w:cs="Courier New"/>
          <w:sz w:val="18"/>
        </w:rPr>
        <w:t xml:space="preserve">/2 + t + </w:t>
      </w:r>
      <w:proofErr w:type="spellStart"/>
      <w:r>
        <w:rPr>
          <w:rFonts w:ascii="Courier New" w:hAnsi="Courier New" w:cs="Courier New"/>
          <w:sz w:val="18"/>
        </w:rPr>
        <w:t>WearPadThickness</w:t>
      </w:r>
      <w:proofErr w:type="spellEnd"/>
      <w:r>
        <w:rPr>
          <w:rFonts w:ascii="Courier New" w:hAnsi="Courier New" w:cs="Courier New"/>
          <w:sz w:val="18"/>
        </w:rPr>
        <w:t xml:space="preserve"> )sin( theta/2 ), 2*Rm )</w:t>
      </w:r>
    </w:p>
    <w:p w14:paraId="6349FA0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min( 2</w:t>
      </w:r>
      <w:proofErr w:type="gramEnd"/>
      <w:r>
        <w:rPr>
          <w:rFonts w:ascii="Courier New" w:hAnsi="Courier New" w:cs="Courier New"/>
          <w:sz w:val="18"/>
        </w:rPr>
        <w:t>( 925/2 + 12 + 12 )sin( 120/2 ), 2*470 )</w:t>
      </w:r>
    </w:p>
    <w:p w14:paraId="2809A0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842.643 mm.</w:t>
      </w:r>
    </w:p>
    <w:p w14:paraId="1458A2C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769E4E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The Computed K values from Table 4.15.1:</w:t>
      </w:r>
    </w:p>
    <w:p w14:paraId="247FD4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</w:t>
      </w:r>
      <w:proofErr w:type="gramStart"/>
      <w:r>
        <w:rPr>
          <w:rFonts w:ascii="Courier New" w:hAnsi="Courier New" w:cs="Courier New"/>
          <w:sz w:val="18"/>
        </w:rPr>
        <w:t>1  =</w:t>
      </w:r>
      <w:proofErr w:type="gramEnd"/>
      <w:r>
        <w:rPr>
          <w:rFonts w:ascii="Courier New" w:hAnsi="Courier New" w:cs="Courier New"/>
          <w:sz w:val="18"/>
        </w:rPr>
        <w:t xml:space="preserve"> 0.1066     K2  = 1.1707     K3  = 0.8799     K4  = 0.4011</w:t>
      </w:r>
    </w:p>
    <w:p w14:paraId="5705374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</w:t>
      </w:r>
      <w:proofErr w:type="gramStart"/>
      <w:r>
        <w:rPr>
          <w:rFonts w:ascii="Courier New" w:hAnsi="Courier New" w:cs="Courier New"/>
          <w:sz w:val="18"/>
        </w:rPr>
        <w:t>5  =</w:t>
      </w:r>
      <w:proofErr w:type="gramEnd"/>
      <w:r>
        <w:rPr>
          <w:rFonts w:ascii="Courier New" w:hAnsi="Courier New" w:cs="Courier New"/>
          <w:sz w:val="18"/>
        </w:rPr>
        <w:t xml:space="preserve"> 0.7603     K6  = 0.0529     K7  = 0.0529     K8  = 0.3405</w:t>
      </w:r>
    </w:p>
    <w:p w14:paraId="7E25BA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</w:t>
      </w:r>
      <w:proofErr w:type="gramStart"/>
      <w:r>
        <w:rPr>
          <w:rFonts w:ascii="Courier New" w:hAnsi="Courier New" w:cs="Courier New"/>
          <w:sz w:val="18"/>
        </w:rPr>
        <w:t>9  =</w:t>
      </w:r>
      <w:proofErr w:type="gramEnd"/>
      <w:r>
        <w:rPr>
          <w:rFonts w:ascii="Courier New" w:hAnsi="Courier New" w:cs="Courier New"/>
          <w:sz w:val="18"/>
        </w:rPr>
        <w:t xml:space="preserve"> 0.2711     K10 = 0.0581     K1* = 0.1923     K6p = 0.0434</w:t>
      </w:r>
    </w:p>
    <w:p w14:paraId="087AB83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K7p = 0.0434</w:t>
      </w:r>
    </w:p>
    <w:p w14:paraId="66FAB72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B5044F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00"/>
          <w:sz w:val="18"/>
        </w:rPr>
        <w:t>The suffix 'p' denotes the values for a wear plate if it exists.</w:t>
      </w:r>
    </w:p>
    <w:p w14:paraId="117227E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372560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Dimension a is greater than or equal to Rm/2.</w:t>
      </w:r>
    </w:p>
    <w:p w14:paraId="345C68A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828658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Moment per Equation 4.15.3 [M1]:</w:t>
      </w:r>
    </w:p>
    <w:p w14:paraId="20CCAE9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-Q*a [1 - (1- a/L + (Rm²-h2²)/(2a*L))/(1+(4h2)/3L)]</w:t>
      </w:r>
    </w:p>
    <w:p w14:paraId="67536F1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-3895*800[1-(1-800/3050+(470²-0²)/</w:t>
      </w:r>
    </w:p>
    <w:p w14:paraId="06D985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(2*800*3050))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1+(4*0)/(3*3050))]</w:t>
      </w:r>
    </w:p>
    <w:p w14:paraId="61EBBE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-676.2 Kg-m.</w:t>
      </w:r>
    </w:p>
    <w:p w14:paraId="2C03D24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9A7E2A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Moment per Equation 4.15.4 [M2]:</w:t>
      </w:r>
    </w:p>
    <w:p w14:paraId="28AE5B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Q*L/4(1+2(Rm²-h2²)/(L²))/(1+(4h2)</w:t>
      </w:r>
      <w:proofErr w:type="gramStart"/>
      <w:r>
        <w:rPr>
          <w:rFonts w:ascii="Courier New" w:hAnsi="Courier New" w:cs="Courier New"/>
          <w:sz w:val="18"/>
        </w:rPr>
        <w:t>/( 3</w:t>
      </w:r>
      <w:proofErr w:type="gramEnd"/>
      <w:r>
        <w:rPr>
          <w:rFonts w:ascii="Courier New" w:hAnsi="Courier New" w:cs="Courier New"/>
          <w:sz w:val="18"/>
        </w:rPr>
        <w:t>L))-4a/L</w:t>
      </w:r>
    </w:p>
    <w:p w14:paraId="43E8321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3895*3050/4(1+2(470²-0²)/(3050²))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1+(4*0)/</w:t>
      </w:r>
    </w:p>
    <w:p w14:paraId="3DD6FF9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(3*3050))-4*800/3050</w:t>
      </w:r>
    </w:p>
    <w:p w14:paraId="7C1900A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-5.0 Kg-m.</w:t>
      </w:r>
    </w:p>
    <w:p w14:paraId="663ADF9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BA12E8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Longitudinal Stress at Top of Shell (4.15.6)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Sigma1]:</w:t>
      </w:r>
    </w:p>
    <w:p w14:paraId="7182B62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- M2/(pi*Rm²t)</w:t>
      </w:r>
    </w:p>
    <w:p w14:paraId="3E91D5B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28.6 * 470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2*9 ) - -5.01/(pi*470²*9 )</w:t>
      </w:r>
    </w:p>
    <w:p w14:paraId="7BC1DE6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74.81 N./mm²</w:t>
      </w:r>
    </w:p>
    <w:p w14:paraId="577EAD8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1D2E07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Longitudinal Stress at Bottom of Shell (4.15.7)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Sigma2]:</w:t>
      </w:r>
    </w:p>
    <w:p w14:paraId="01F919D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+ M2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pi * Rm² * t)</w:t>
      </w:r>
    </w:p>
    <w:p w14:paraId="4C60BE7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28.6 * 470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 * 9 ) + -5.01/(pi * 470² * 9 )</w:t>
      </w:r>
    </w:p>
    <w:p w14:paraId="3678D7D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74.79 N./mm²</w:t>
      </w:r>
    </w:p>
    <w:p w14:paraId="54FE464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DBCBF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Longitudinal Stress at Top of Shell at Support (4.15.10)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Sigma*3]:</w:t>
      </w:r>
    </w:p>
    <w:p w14:paraId="402CB45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- M1/(K1*pi*Rm²t)</w:t>
      </w:r>
    </w:p>
    <w:p w14:paraId="0E0E95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28.6*470/(2*</w:t>
      </w:r>
      <w:proofErr w:type="gramStart"/>
      <w:r>
        <w:rPr>
          <w:rFonts w:ascii="Courier New" w:hAnsi="Courier New" w:cs="Courier New"/>
          <w:sz w:val="18"/>
        </w:rPr>
        <w:t>9)--</w:t>
      </w:r>
      <w:proofErr w:type="gramEnd"/>
      <w:r>
        <w:rPr>
          <w:rFonts w:ascii="Courier New" w:hAnsi="Courier New" w:cs="Courier New"/>
          <w:sz w:val="18"/>
        </w:rPr>
        <w:t>676/(0.11*pi*470²*9)</w:t>
      </w:r>
    </w:p>
    <w:p w14:paraId="609264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84.76 N./mm²</w:t>
      </w:r>
    </w:p>
    <w:p w14:paraId="6B33AAB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8298FD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Longitudinal Stress at Bottom of Shell at Support (4.15.11)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Sigma*4]:</w:t>
      </w:r>
    </w:p>
    <w:p w14:paraId="2D80F9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+ M1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K1* * pi * Rm² * t)</w:t>
      </w:r>
    </w:p>
    <w:p w14:paraId="47F0E3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28.6*470/(2*</w:t>
      </w:r>
      <w:proofErr w:type="gramStart"/>
      <w:r>
        <w:rPr>
          <w:rFonts w:ascii="Courier New" w:hAnsi="Courier New" w:cs="Courier New"/>
          <w:sz w:val="18"/>
        </w:rPr>
        <w:t>9)+</w:t>
      </w:r>
      <w:proofErr w:type="gramEnd"/>
      <w:r>
        <w:rPr>
          <w:rFonts w:ascii="Courier New" w:hAnsi="Courier New" w:cs="Courier New"/>
          <w:sz w:val="18"/>
        </w:rPr>
        <w:t>-676/(0.19*pi*470²*9)</w:t>
      </w:r>
    </w:p>
    <w:p w14:paraId="7F5334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69.28 N./mm²</w:t>
      </w:r>
    </w:p>
    <w:p w14:paraId="35FEFA2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1CFAAA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Maximum Shear Force in the Saddle (4.15.5)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T]:</w:t>
      </w:r>
    </w:p>
    <w:p w14:paraId="66D34F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Q(L-2a)/(L+(4*h2/3))</w:t>
      </w:r>
    </w:p>
    <w:p w14:paraId="53A41C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3895( 3050</w:t>
      </w:r>
      <w:proofErr w:type="gramEnd"/>
      <w:r>
        <w:rPr>
          <w:rFonts w:ascii="Courier New" w:hAnsi="Courier New" w:cs="Courier New"/>
          <w:sz w:val="18"/>
        </w:rPr>
        <w:t xml:space="preserve"> - 2 * 800 )/(3050 +( 4 * 0/3))</w:t>
      </w:r>
    </w:p>
    <w:p w14:paraId="59D4084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1851.6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364DFCB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8E57E9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Shear Stress in the shell no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rings,  not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stiffened (4.15.14)   [tau2]:</w:t>
      </w:r>
    </w:p>
    <w:p w14:paraId="4735DC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K2 * T / </w:t>
      </w:r>
      <w:proofErr w:type="gramStart"/>
      <w:r>
        <w:rPr>
          <w:rFonts w:ascii="Courier New" w:hAnsi="Courier New" w:cs="Courier New"/>
          <w:sz w:val="18"/>
        </w:rPr>
        <w:t>( Rm</w:t>
      </w:r>
      <w:proofErr w:type="gramEnd"/>
      <w:r>
        <w:rPr>
          <w:rFonts w:ascii="Courier New" w:hAnsi="Courier New" w:cs="Courier New"/>
          <w:sz w:val="18"/>
        </w:rPr>
        <w:t xml:space="preserve"> * t )</w:t>
      </w:r>
    </w:p>
    <w:p w14:paraId="784B2BE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1.17 * 1852</w:t>
      </w:r>
      <w:proofErr w:type="gramStart"/>
      <w:r>
        <w:rPr>
          <w:rFonts w:ascii="Courier New" w:hAnsi="Courier New" w:cs="Courier New"/>
          <w:sz w:val="18"/>
        </w:rPr>
        <w:t>/( 470</w:t>
      </w:r>
      <w:proofErr w:type="gramEnd"/>
      <w:r>
        <w:rPr>
          <w:rFonts w:ascii="Courier New" w:hAnsi="Courier New" w:cs="Courier New"/>
          <w:sz w:val="18"/>
        </w:rPr>
        <w:t xml:space="preserve"> * 9 )</w:t>
      </w:r>
    </w:p>
    <w:p w14:paraId="76DFA95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5.03 N./mm²</w:t>
      </w:r>
    </w:p>
    <w:p w14:paraId="7D711F0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7C09CC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Decay Length (4.15.22)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x1,x2]:</w:t>
      </w:r>
    </w:p>
    <w:p w14:paraId="334B1F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 * </w:t>
      </w:r>
      <w:proofErr w:type="gramStart"/>
      <w:r>
        <w:rPr>
          <w:rFonts w:ascii="Courier New" w:hAnsi="Courier New" w:cs="Courier New"/>
          <w:sz w:val="18"/>
        </w:rPr>
        <w:t>sqrt( Rm</w:t>
      </w:r>
      <w:proofErr w:type="gramEnd"/>
      <w:r>
        <w:rPr>
          <w:rFonts w:ascii="Courier New" w:hAnsi="Courier New" w:cs="Courier New"/>
          <w:sz w:val="18"/>
        </w:rPr>
        <w:t xml:space="preserve"> * t )</w:t>
      </w:r>
    </w:p>
    <w:p w14:paraId="63F844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 * </w:t>
      </w:r>
      <w:proofErr w:type="gramStart"/>
      <w:r>
        <w:rPr>
          <w:rFonts w:ascii="Courier New" w:hAnsi="Courier New" w:cs="Courier New"/>
          <w:sz w:val="18"/>
        </w:rPr>
        <w:t>sqrt( 470</w:t>
      </w:r>
      <w:proofErr w:type="gramEnd"/>
      <w:r>
        <w:rPr>
          <w:rFonts w:ascii="Courier New" w:hAnsi="Courier New" w:cs="Courier New"/>
          <w:sz w:val="18"/>
        </w:rPr>
        <w:t xml:space="preserve"> * 9 )</w:t>
      </w:r>
    </w:p>
    <w:p w14:paraId="46645C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50.730 mm.</w:t>
      </w:r>
    </w:p>
    <w:p w14:paraId="133ED40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C59E03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Effective reinforcing plate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width  (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4.15.1)   [B1]:</w:t>
      </w:r>
    </w:p>
    <w:p w14:paraId="4EFBBA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b</w:t>
      </w:r>
      <w:proofErr w:type="gramEnd"/>
      <w:r>
        <w:rPr>
          <w:rFonts w:ascii="Courier New" w:hAnsi="Courier New" w:cs="Courier New"/>
          <w:sz w:val="18"/>
        </w:rPr>
        <w:t xml:space="preserve"> + 1.56 * sqrt( Rm * t ), 2a  )</w:t>
      </w:r>
    </w:p>
    <w:p w14:paraId="2A40112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min( 140</w:t>
      </w:r>
      <w:proofErr w:type="gramEnd"/>
      <w:r>
        <w:rPr>
          <w:rFonts w:ascii="Courier New" w:hAnsi="Courier New" w:cs="Courier New"/>
          <w:sz w:val="18"/>
        </w:rPr>
        <w:t xml:space="preserve"> + 1.56 * sqrt( 470 * 9 ), 2 * 800 )</w:t>
      </w:r>
    </w:p>
    <w:p w14:paraId="76DF28A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241.46 mm.</w:t>
      </w:r>
    </w:p>
    <w:p w14:paraId="6A27C24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254BA0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Wear Plate/Shell Stress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ratio  (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4.15.29)   [eta]:</w:t>
      </w:r>
    </w:p>
    <w:p w14:paraId="5771FD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1.0000 Materials are the same, test case</w:t>
      </w:r>
    </w:p>
    <w:p w14:paraId="4B2392F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EC91B1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Circumferential Stress at Saddle Base with Wear Plate (4.15.26)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sigma6,r]:</w:t>
      </w:r>
    </w:p>
    <w:p w14:paraId="74211E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-K5 * Q * k / </w:t>
      </w:r>
      <w:proofErr w:type="gramStart"/>
      <w:r>
        <w:rPr>
          <w:rFonts w:ascii="Courier New" w:hAnsi="Courier New" w:cs="Courier New"/>
          <w:sz w:val="18"/>
        </w:rPr>
        <w:t>( B</w:t>
      </w:r>
      <w:proofErr w:type="gramEnd"/>
      <w:r>
        <w:rPr>
          <w:rFonts w:ascii="Courier New" w:hAnsi="Courier New" w:cs="Courier New"/>
          <w:sz w:val="18"/>
        </w:rPr>
        <w:t>1( t + eta * tr ) )</w:t>
      </w:r>
    </w:p>
    <w:p w14:paraId="35A158E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-0.76 * 3895 * 0.1</w:t>
      </w:r>
      <w:proofErr w:type="gramStart"/>
      <w:r>
        <w:rPr>
          <w:rFonts w:ascii="Courier New" w:hAnsi="Courier New" w:cs="Courier New"/>
          <w:sz w:val="18"/>
        </w:rPr>
        <w:t>/( 241</w:t>
      </w:r>
      <w:proofErr w:type="gramEnd"/>
      <w:r>
        <w:rPr>
          <w:rFonts w:ascii="Courier New" w:hAnsi="Courier New" w:cs="Courier New"/>
          <w:sz w:val="18"/>
        </w:rPr>
        <w:t>( 9 + 1 * 12 ) )</w:t>
      </w:r>
    </w:p>
    <w:p w14:paraId="09DBD81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-0.57 N./mm²</w:t>
      </w:r>
    </w:p>
    <w:p w14:paraId="51FE3CE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173537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Circ. Comp. Stress at Horn of Saddle, L&lt;8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Rm  (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4.15.28)   [sigma7,r*]:</w:t>
      </w:r>
    </w:p>
    <w:p w14:paraId="6056DFF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-Q/(4(</w:t>
      </w:r>
      <w:proofErr w:type="spellStart"/>
      <w:r>
        <w:rPr>
          <w:rFonts w:ascii="Courier New" w:hAnsi="Courier New" w:cs="Courier New"/>
          <w:sz w:val="18"/>
        </w:rPr>
        <w:t>t+eta</w:t>
      </w:r>
      <w:proofErr w:type="spellEnd"/>
      <w:r>
        <w:rPr>
          <w:rFonts w:ascii="Courier New" w:hAnsi="Courier New" w:cs="Courier New"/>
          <w:sz w:val="18"/>
        </w:rPr>
        <w:t>*</w:t>
      </w:r>
      <w:proofErr w:type="gramStart"/>
      <w:r>
        <w:rPr>
          <w:rFonts w:ascii="Courier New" w:hAnsi="Courier New" w:cs="Courier New"/>
          <w:sz w:val="18"/>
        </w:rPr>
        <w:t>tr)b</w:t>
      </w:r>
      <w:proofErr w:type="gramEnd"/>
      <w:r>
        <w:rPr>
          <w:rFonts w:ascii="Courier New" w:hAnsi="Courier New" w:cs="Courier New"/>
          <w:sz w:val="18"/>
        </w:rPr>
        <w:t>1) - 12*K7*Q*Rm/(L(</w:t>
      </w:r>
      <w:proofErr w:type="spellStart"/>
      <w:r>
        <w:rPr>
          <w:rFonts w:ascii="Courier New" w:hAnsi="Courier New" w:cs="Courier New"/>
          <w:sz w:val="18"/>
        </w:rPr>
        <w:t>t+eta</w:t>
      </w:r>
      <w:proofErr w:type="spellEnd"/>
      <w:r>
        <w:rPr>
          <w:rFonts w:ascii="Courier New" w:hAnsi="Courier New" w:cs="Courier New"/>
          <w:sz w:val="18"/>
        </w:rPr>
        <w:t>*tr)²)</w:t>
      </w:r>
    </w:p>
    <w:p w14:paraId="7FDBD73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-3895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4(9 + 1 * 12 )241 ) -</w:t>
      </w:r>
    </w:p>
    <w:p w14:paraId="2FDCE8F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12*0.053*3895*470/(3050(9+1*</w:t>
      </w:r>
      <w:proofErr w:type="gramStart"/>
      <w:r>
        <w:rPr>
          <w:rFonts w:ascii="Courier New" w:hAnsi="Courier New" w:cs="Courier New"/>
          <w:sz w:val="18"/>
        </w:rPr>
        <w:t>12)²</w:t>
      </w:r>
      <w:proofErr w:type="gramEnd"/>
      <w:r>
        <w:rPr>
          <w:rFonts w:ascii="Courier New" w:hAnsi="Courier New" w:cs="Courier New"/>
          <w:sz w:val="18"/>
        </w:rPr>
        <w:t>)</w:t>
      </w:r>
    </w:p>
    <w:p w14:paraId="48E259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-10.35 N./mm²</w:t>
      </w:r>
    </w:p>
    <w:p w14:paraId="2E98C9B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67EBA6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Results for Vessel Ribs, Web and Base:</w:t>
      </w:r>
    </w:p>
    <w:p w14:paraId="36C214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Length                        </w:t>
      </w:r>
      <w:proofErr w:type="spellStart"/>
      <w:r>
        <w:rPr>
          <w:rFonts w:ascii="Courier New" w:hAnsi="Courier New" w:cs="Courier New"/>
          <w:sz w:val="18"/>
        </w:rPr>
        <w:t>Bplen</w:t>
      </w:r>
      <w:proofErr w:type="spellEnd"/>
      <w:r>
        <w:rPr>
          <w:rFonts w:ascii="Courier New" w:hAnsi="Courier New" w:cs="Courier New"/>
          <w:sz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</w:rPr>
        <w:t>900.0000  mm.</w:t>
      </w:r>
      <w:proofErr w:type="gramEnd"/>
    </w:p>
    <w:p w14:paraId="4E9C41B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Thickness                     </w:t>
      </w:r>
      <w:proofErr w:type="spellStart"/>
      <w:r>
        <w:rPr>
          <w:rFonts w:ascii="Courier New" w:hAnsi="Courier New" w:cs="Courier New"/>
          <w:sz w:val="18"/>
        </w:rPr>
        <w:t>Bpthk</w:t>
      </w:r>
      <w:proofErr w:type="spellEnd"/>
      <w:r>
        <w:rPr>
          <w:rFonts w:ascii="Courier New" w:hAnsi="Courier New" w:cs="Courier New"/>
          <w:sz w:val="18"/>
        </w:rPr>
        <w:t xml:space="preserve">           </w:t>
      </w:r>
      <w:proofErr w:type="gramStart"/>
      <w:r>
        <w:rPr>
          <w:rFonts w:ascii="Courier New" w:hAnsi="Courier New" w:cs="Courier New"/>
          <w:sz w:val="18"/>
        </w:rPr>
        <w:t>15.0000  mm.</w:t>
      </w:r>
      <w:proofErr w:type="gramEnd"/>
    </w:p>
    <w:p w14:paraId="5B91DC0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Width                         </w:t>
      </w:r>
      <w:proofErr w:type="spellStart"/>
      <w:r>
        <w:rPr>
          <w:rFonts w:ascii="Courier New" w:hAnsi="Courier New" w:cs="Courier New"/>
          <w:sz w:val="18"/>
        </w:rPr>
        <w:t>Bpwid</w:t>
      </w:r>
      <w:proofErr w:type="spellEnd"/>
      <w:r>
        <w:rPr>
          <w:rFonts w:ascii="Courier New" w:hAnsi="Courier New" w:cs="Courier New"/>
          <w:sz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</w:rPr>
        <w:t>170.0000  mm.</w:t>
      </w:r>
      <w:proofErr w:type="gramEnd"/>
    </w:p>
    <w:p w14:paraId="05B3BF0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Ribs </w:t>
      </w:r>
      <w:proofErr w:type="gramStart"/>
      <w:r>
        <w:rPr>
          <w:rFonts w:ascii="Courier New" w:hAnsi="Courier New" w:cs="Courier New"/>
          <w:sz w:val="18"/>
        </w:rPr>
        <w:t>( inc.</w:t>
      </w:r>
      <w:proofErr w:type="gramEnd"/>
      <w:r>
        <w:rPr>
          <w:rFonts w:ascii="Courier New" w:hAnsi="Courier New" w:cs="Courier New"/>
          <w:sz w:val="18"/>
        </w:rPr>
        <w:t xml:space="preserve"> outside ribs )    </w:t>
      </w:r>
      <w:proofErr w:type="spellStart"/>
      <w:r>
        <w:rPr>
          <w:rFonts w:ascii="Courier New" w:hAnsi="Courier New" w:cs="Courier New"/>
          <w:sz w:val="18"/>
        </w:rPr>
        <w:t>Nribs</w:t>
      </w:r>
      <w:proofErr w:type="spellEnd"/>
      <w:r>
        <w:rPr>
          <w:rFonts w:ascii="Courier New" w:hAnsi="Courier New" w:cs="Courier New"/>
          <w:sz w:val="18"/>
        </w:rPr>
        <w:t xml:space="preserve">                 3</w:t>
      </w:r>
    </w:p>
    <w:p w14:paraId="5BB372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 Thickness                           </w:t>
      </w:r>
      <w:proofErr w:type="spellStart"/>
      <w:r>
        <w:rPr>
          <w:rFonts w:ascii="Courier New" w:hAnsi="Courier New" w:cs="Courier New"/>
          <w:sz w:val="18"/>
        </w:rPr>
        <w:t>Ribtk</w:t>
      </w:r>
      <w:proofErr w:type="spellEnd"/>
      <w:r>
        <w:rPr>
          <w:rFonts w:ascii="Courier New" w:hAnsi="Courier New" w:cs="Courier New"/>
          <w:sz w:val="18"/>
        </w:rPr>
        <w:t xml:space="preserve">      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0E4A58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Thickness                           </w:t>
      </w:r>
      <w:proofErr w:type="spellStart"/>
      <w:r>
        <w:rPr>
          <w:rFonts w:ascii="Courier New" w:hAnsi="Courier New" w:cs="Courier New"/>
          <w:sz w:val="18"/>
        </w:rPr>
        <w:t>Webtk</w:t>
      </w:r>
      <w:proofErr w:type="spellEnd"/>
      <w:r>
        <w:rPr>
          <w:rFonts w:ascii="Courier New" w:hAnsi="Courier New" w:cs="Courier New"/>
          <w:sz w:val="18"/>
        </w:rPr>
        <w:t xml:space="preserve">      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553347D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Location                           </w:t>
      </w:r>
      <w:proofErr w:type="spellStart"/>
      <w:r>
        <w:rPr>
          <w:rFonts w:ascii="Courier New" w:hAnsi="Courier New" w:cs="Courier New"/>
          <w:sz w:val="18"/>
        </w:rPr>
        <w:t>Webloc</w:t>
      </w:r>
      <w:proofErr w:type="spellEnd"/>
      <w:r>
        <w:rPr>
          <w:rFonts w:ascii="Courier New" w:hAnsi="Courier New" w:cs="Courier New"/>
          <w:sz w:val="18"/>
        </w:rPr>
        <w:t xml:space="preserve">            Center</w:t>
      </w:r>
    </w:p>
    <w:p w14:paraId="2B5845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Yield Stress                        Sy             </w:t>
      </w:r>
      <w:proofErr w:type="gramStart"/>
      <w:r>
        <w:rPr>
          <w:rFonts w:ascii="Courier New" w:hAnsi="Courier New" w:cs="Courier New"/>
          <w:sz w:val="18"/>
        </w:rPr>
        <w:t>206.9  N.</w:t>
      </w:r>
      <w:proofErr w:type="gramEnd"/>
      <w:r>
        <w:rPr>
          <w:rFonts w:ascii="Courier New" w:hAnsi="Courier New" w:cs="Courier New"/>
          <w:sz w:val="18"/>
        </w:rPr>
        <w:t>/</w:t>
      </w:r>
    </w:p>
    <w:p w14:paraId="74820C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Height of Web at Center                  </w:t>
      </w:r>
      <w:proofErr w:type="spellStart"/>
      <w:proofErr w:type="gramStart"/>
      <w:r>
        <w:rPr>
          <w:rFonts w:ascii="Courier New" w:hAnsi="Courier New" w:cs="Courier New"/>
          <w:sz w:val="18"/>
        </w:rPr>
        <w:t>Hw,c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      367.5  mm.</w:t>
      </w:r>
    </w:p>
    <w:p w14:paraId="3C1D9B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Friction Coefficient                       mu             0.300</w:t>
      </w:r>
    </w:p>
    <w:p w14:paraId="56E6D8A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113697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In the tables below Io is I for the rectangle + Area * Centroid Distance^2</w:t>
      </w:r>
    </w:p>
    <w:p w14:paraId="10C20DC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F96E4B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Moment of Inertia of Saddle - Transverse Direction (90 degrees to long axis)</w:t>
      </w:r>
    </w:p>
    <w:p w14:paraId="5AD0B8B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44A15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B |           D |           Y |           A |          AY |          Io |</w:t>
      </w:r>
    </w:p>
    <w:p w14:paraId="7939C9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</w:t>
      </w:r>
    </w:p>
    <w:p w14:paraId="38FC96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           401.0 |         9.0 |         4.5 |        36.1 |     16239.4 |   0.295E+04 |</w:t>
      </w:r>
    </w:p>
    <w:p w14:paraId="4D3997E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Wearplate</w:t>
      </w:r>
      <w:proofErr w:type="spellEnd"/>
      <w:r>
        <w:rPr>
          <w:rFonts w:ascii="Courier New" w:hAnsi="Courier New" w:cs="Courier New"/>
          <w:sz w:val="18"/>
        </w:rPr>
        <w:t xml:space="preserve">        300.0 |        12.0 |        15.0 |        36.0 |     54000.0 |   0.231E+04 |</w:t>
      </w:r>
    </w:p>
    <w:p w14:paraId="3585DFB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              12.0 |       248.5 |       145.2 |        29.8 |    433135.5 |   0.229E+04 |</w:t>
      </w:r>
    </w:p>
    <w:p w14:paraId="6BE39AE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BasePlate</w:t>
      </w:r>
      <w:proofErr w:type="spellEnd"/>
      <w:r>
        <w:rPr>
          <w:rFonts w:ascii="Courier New" w:hAnsi="Courier New" w:cs="Courier New"/>
          <w:sz w:val="18"/>
        </w:rPr>
        <w:t xml:space="preserve">        170.0 |        15.0 |       277.0 |        25.5 |    706350.0 |   0.846E+04 |</w:t>
      </w:r>
    </w:p>
    <w:p w14:paraId="15B9CD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Totals             ... |         ... |         ... |       127.4 |   1209724.9 |   0.160E+05 |</w:t>
      </w:r>
    </w:p>
    <w:p w14:paraId="140EB6F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38D21E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[C1]:</w:t>
      </w:r>
    </w:p>
    <w:p w14:paraId="285A796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31F0402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476/127</w:t>
      </w:r>
    </w:p>
    <w:p w14:paraId="68D918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94.949 mm.</w:t>
      </w:r>
    </w:p>
    <w:p w14:paraId="6B8A7FF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B5BD7F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Angle [beta]:</w:t>
      </w:r>
    </w:p>
    <w:p w14:paraId="4D78B8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180 - Saddle Angle/2</w:t>
      </w:r>
    </w:p>
    <w:p w14:paraId="2B5978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180 - 120/2</w:t>
      </w:r>
    </w:p>
    <w:p w14:paraId="2275EA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120.0</w:t>
      </w:r>
    </w:p>
    <w:p w14:paraId="20AFDA1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54EE44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Saddle Splitting Coefficient [K1]:</w:t>
      </w:r>
    </w:p>
    <w:p w14:paraId="0E9725B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 xml:space="preserve"> + cos(beta) - 0.5*sin(beta)² )/(pi - beta + sin(beta)cos(beta) )</w:t>
      </w:r>
    </w:p>
    <w:p w14:paraId="578DEB3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 xml:space="preserve"> + cos(120 ) - 0.5*sin(120 )² )/(pi - 2.09 + sin(120 )cos(120 ) )</w:t>
      </w:r>
    </w:p>
    <w:p w14:paraId="7A8576B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0.2035</w:t>
      </w:r>
    </w:p>
    <w:p w14:paraId="6D29481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3BF77F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Saddle Splitting Force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Fh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43692D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K1 * Q</w:t>
      </w:r>
    </w:p>
    <w:p w14:paraId="350140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 * 3895</w:t>
      </w:r>
    </w:p>
    <w:p w14:paraId="0C15A49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792.6811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3558AA2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58527F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Tension Stress, St =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Fh</w:t>
      </w:r>
      <w:proofErr w:type="spellEnd"/>
      <w:proofErr w:type="gramEnd"/>
      <w:r>
        <w:rPr>
          <w:rFonts w:ascii="Courier New" w:hAnsi="Courier New" w:cs="Courier New"/>
          <w:sz w:val="18"/>
        </w:rPr>
        <w:t>/As )       =          0.8513  N./mm²</w:t>
      </w:r>
    </w:p>
    <w:p w14:paraId="005BCB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Allowed Stress, Sa = 0.6 * Yield Str =        </w:t>
      </w:r>
      <w:proofErr w:type="gramStart"/>
      <w:r>
        <w:rPr>
          <w:rFonts w:ascii="Courier New" w:hAnsi="Courier New" w:cs="Courier New"/>
          <w:sz w:val="18"/>
        </w:rPr>
        <w:t>124.1100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CA4A9D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41396B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Saddle Splitting Dimension [d]:</w:t>
      </w:r>
    </w:p>
    <w:p w14:paraId="6E88A50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 - R * sin(theta/2)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theta/2 in radians)</w:t>
      </w:r>
    </w:p>
    <w:p w14:paraId="0B307F4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750 - 466 * </w:t>
      </w:r>
      <w:proofErr w:type="gramStart"/>
      <w:r>
        <w:rPr>
          <w:rFonts w:ascii="Courier New" w:hAnsi="Courier New" w:cs="Courier New"/>
          <w:sz w:val="18"/>
        </w:rPr>
        <w:t>sin(</w:t>
      </w:r>
      <w:proofErr w:type="gramEnd"/>
      <w:r>
        <w:rPr>
          <w:rFonts w:ascii="Courier New" w:hAnsi="Courier New" w:cs="Courier New"/>
          <w:sz w:val="18"/>
        </w:rPr>
        <w:t>120/2)/1.05</w:t>
      </w:r>
    </w:p>
    <w:p w14:paraId="5E905A7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365.035 mm.</w:t>
      </w:r>
    </w:p>
    <w:p w14:paraId="62EAF7C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B3116E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Bending Moment, </w:t>
      </w:r>
      <w:proofErr w:type="gramStart"/>
      <w:r>
        <w:rPr>
          <w:rFonts w:ascii="Courier New" w:hAnsi="Courier New" w:cs="Courier New"/>
          <w:sz w:val="18"/>
        </w:rPr>
        <w:t>M  =</w:t>
      </w:r>
      <w:proofErr w:type="gram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Fh</w:t>
      </w:r>
      <w:proofErr w:type="spellEnd"/>
      <w:r>
        <w:rPr>
          <w:rFonts w:ascii="Courier New" w:hAnsi="Courier New" w:cs="Courier New"/>
          <w:sz w:val="18"/>
        </w:rPr>
        <w:t xml:space="preserve"> * d          =        289.3617  Kg-m.</w:t>
      </w:r>
    </w:p>
    <w:p w14:paraId="5548E5A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89E04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Bending Stress, Sb = </w:t>
      </w:r>
      <w:proofErr w:type="gramStart"/>
      <w:r>
        <w:rPr>
          <w:rFonts w:ascii="Courier New" w:hAnsi="Courier New" w:cs="Courier New"/>
          <w:sz w:val="18"/>
        </w:rPr>
        <w:t>( M</w:t>
      </w:r>
      <w:proofErr w:type="gramEnd"/>
      <w:r>
        <w:rPr>
          <w:rFonts w:ascii="Courier New" w:hAnsi="Courier New" w:cs="Courier New"/>
          <w:sz w:val="18"/>
        </w:rPr>
        <w:t xml:space="preserve"> * C1 / I  ) =          1.6834  N./mm²</w:t>
      </w:r>
    </w:p>
    <w:p w14:paraId="110ECAF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Allowed Stress, Sa = 2/3 * Yield Str =        </w:t>
      </w:r>
      <w:proofErr w:type="gramStart"/>
      <w:r>
        <w:rPr>
          <w:rFonts w:ascii="Courier New" w:hAnsi="Courier New" w:cs="Courier New"/>
          <w:sz w:val="18"/>
        </w:rPr>
        <w:t>137.9000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F8CD71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2589F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Minimum Thickness of Baseplate per Moss:</w:t>
      </w:r>
    </w:p>
    <w:p w14:paraId="102BA4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( 3</w:t>
      </w:r>
      <w:proofErr w:type="gramEnd"/>
      <w:r>
        <w:rPr>
          <w:rFonts w:ascii="Courier New" w:hAnsi="Courier New" w:cs="Courier New"/>
          <w:sz w:val="18"/>
        </w:rPr>
        <w:t xml:space="preserve">( Q + </w:t>
      </w:r>
      <w:proofErr w:type="spellStart"/>
      <w:r>
        <w:rPr>
          <w:rFonts w:ascii="Courier New" w:hAnsi="Courier New" w:cs="Courier New"/>
          <w:sz w:val="18"/>
        </w:rPr>
        <w:t>Saddle_Wt</w:t>
      </w:r>
      <w:proofErr w:type="spellEnd"/>
      <w:r>
        <w:rPr>
          <w:rFonts w:ascii="Courier New" w:hAnsi="Courier New" w:cs="Courier New"/>
          <w:sz w:val="18"/>
        </w:rPr>
        <w:t xml:space="preserve"> )</w:t>
      </w:r>
      <w:proofErr w:type="spellStart"/>
      <w:r>
        <w:rPr>
          <w:rFonts w:ascii="Courier New" w:hAnsi="Courier New" w:cs="Courier New"/>
          <w:sz w:val="18"/>
        </w:rPr>
        <w:t>BasePlateWidth</w:t>
      </w:r>
      <w:proofErr w:type="spellEnd"/>
      <w:r>
        <w:rPr>
          <w:rFonts w:ascii="Courier New" w:hAnsi="Courier New" w:cs="Courier New"/>
          <w:sz w:val="18"/>
        </w:rPr>
        <w:t xml:space="preserve"> / ( 4 * </w:t>
      </w:r>
      <w:proofErr w:type="spellStart"/>
      <w:r>
        <w:rPr>
          <w:rFonts w:ascii="Courier New" w:hAnsi="Courier New" w:cs="Courier New"/>
          <w:sz w:val="18"/>
        </w:rPr>
        <w:t>BasePlateLength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AllStress</w:t>
      </w:r>
      <w:proofErr w:type="spellEnd"/>
      <w:r>
        <w:rPr>
          <w:rFonts w:ascii="Courier New" w:hAnsi="Courier New" w:cs="Courier New"/>
          <w:sz w:val="18"/>
        </w:rPr>
        <w:t xml:space="preserve"> ))½</w:t>
      </w:r>
    </w:p>
    <w:p w14:paraId="7562CE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( 3</w:t>
      </w:r>
      <w:proofErr w:type="gramEnd"/>
      <w:r>
        <w:rPr>
          <w:rFonts w:ascii="Courier New" w:hAnsi="Courier New" w:cs="Courier New"/>
          <w:sz w:val="18"/>
        </w:rPr>
        <w:t>(3895 + 106 )170/( 4 * 900 * 138 ))½</w:t>
      </w:r>
    </w:p>
    <w:p w14:paraId="6AA432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6.348 mm.</w:t>
      </w:r>
    </w:p>
    <w:p w14:paraId="3832B3A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C23661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Calculation of Axial Load, Intermediate Values and Compressive Stress:</w:t>
      </w:r>
    </w:p>
    <w:p w14:paraId="450F3D7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4B5ED4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Web Length Dimension [ Web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Length ]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:</w:t>
      </w:r>
    </w:p>
    <w:p w14:paraId="025C779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</w:t>
      </w:r>
      <w:proofErr w:type="gramStart"/>
      <w:r>
        <w:rPr>
          <w:rFonts w:ascii="Courier New" w:hAnsi="Courier New" w:cs="Courier New"/>
          <w:sz w:val="18"/>
        </w:rPr>
        <w:t>cos( 90</w:t>
      </w:r>
      <w:proofErr w:type="gramEnd"/>
      <w:r>
        <w:rPr>
          <w:rFonts w:ascii="Courier New" w:hAnsi="Courier New" w:cs="Courier New"/>
          <w:sz w:val="18"/>
        </w:rPr>
        <w:t xml:space="preserve"> - Saddle Angle/2 )( Inside Radius + Shell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 + Wear Plate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30658C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</w:t>
      </w:r>
      <w:proofErr w:type="gramStart"/>
      <w:r>
        <w:rPr>
          <w:rFonts w:ascii="Courier New" w:hAnsi="Courier New" w:cs="Courier New"/>
          <w:sz w:val="18"/>
        </w:rPr>
        <w:t>cos( 90</w:t>
      </w:r>
      <w:proofErr w:type="gramEnd"/>
      <w:r>
        <w:rPr>
          <w:rFonts w:ascii="Courier New" w:hAnsi="Courier New" w:cs="Courier New"/>
          <w:sz w:val="18"/>
        </w:rPr>
        <w:t xml:space="preserve"> - 120/2 )( 462 + 12 + 12 )</w:t>
      </w:r>
    </w:p>
    <w:p w14:paraId="42BE0D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842.643 mm.</w:t>
      </w:r>
    </w:p>
    <w:p w14:paraId="100D89B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68F4B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between Ribs [e]:</w:t>
      </w:r>
    </w:p>
    <w:p w14:paraId="3F8001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Web Length /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Nribs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- 1 )</w:t>
      </w:r>
    </w:p>
    <w:p w14:paraId="2CC70F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843</w:t>
      </w:r>
      <w:proofErr w:type="gramStart"/>
      <w:r>
        <w:rPr>
          <w:rFonts w:ascii="Courier New" w:hAnsi="Courier New" w:cs="Courier New"/>
          <w:sz w:val="18"/>
        </w:rPr>
        <w:t>/( 3</w:t>
      </w:r>
      <w:proofErr w:type="gramEnd"/>
      <w:r>
        <w:rPr>
          <w:rFonts w:ascii="Courier New" w:hAnsi="Courier New" w:cs="Courier New"/>
          <w:sz w:val="18"/>
        </w:rPr>
        <w:t xml:space="preserve"> - 1 )</w:t>
      </w:r>
    </w:p>
    <w:p w14:paraId="6BA1E6F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421.321 mm.</w:t>
      </w:r>
    </w:p>
    <w:p w14:paraId="3D26793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804BA4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Baseplate Pressure Area [Ap]:</w:t>
      </w:r>
    </w:p>
    <w:p w14:paraId="3869F47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e * </w:t>
      </w:r>
      <w:proofErr w:type="spellStart"/>
      <w:r>
        <w:rPr>
          <w:rFonts w:ascii="Courier New" w:hAnsi="Courier New" w:cs="Courier New"/>
          <w:sz w:val="18"/>
        </w:rPr>
        <w:t>Bpwid</w:t>
      </w:r>
      <w:proofErr w:type="spellEnd"/>
      <w:r>
        <w:rPr>
          <w:rFonts w:ascii="Courier New" w:hAnsi="Courier New" w:cs="Courier New"/>
          <w:sz w:val="18"/>
        </w:rPr>
        <w:t xml:space="preserve"> / 2</w:t>
      </w:r>
    </w:p>
    <w:p w14:paraId="53D4D43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421 * 170/2</w:t>
      </w:r>
    </w:p>
    <w:p w14:paraId="26DF4C4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358.123 cm²</w:t>
      </w:r>
    </w:p>
    <w:p w14:paraId="5F7D2B8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FFB088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Bearing Pressure [Bp]:</w:t>
      </w:r>
    </w:p>
    <w:p w14:paraId="3C82BE8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 /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BasePlateLength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BasePlateWidth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7ED4A7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3895</w:t>
      </w:r>
      <w:proofErr w:type="gramStart"/>
      <w:r>
        <w:rPr>
          <w:rFonts w:ascii="Courier New" w:hAnsi="Courier New" w:cs="Courier New"/>
          <w:sz w:val="18"/>
        </w:rPr>
        <w:t>/( 900</w:t>
      </w:r>
      <w:proofErr w:type="gramEnd"/>
      <w:r>
        <w:rPr>
          <w:rFonts w:ascii="Courier New" w:hAnsi="Courier New" w:cs="Courier New"/>
          <w:sz w:val="18"/>
        </w:rPr>
        <w:t xml:space="preserve"> * 170 )</w:t>
      </w:r>
    </w:p>
    <w:p w14:paraId="3F25CF4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2.546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>/cm²</w:t>
      </w:r>
    </w:p>
    <w:p w14:paraId="288E136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D8A9E1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Axial Load [P]:</w:t>
      </w:r>
    </w:p>
    <w:p w14:paraId="79DF01F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Ap * Bp</w:t>
      </w:r>
    </w:p>
    <w:p w14:paraId="7B5B2A1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358 * 2.55</w:t>
      </w:r>
    </w:p>
    <w:p w14:paraId="736A61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911.651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5321338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BC1CDA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Area of the Rib and Web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Ar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14FC62A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Rib Area + Web Area</w:t>
      </w:r>
    </w:p>
    <w:p w14:paraId="3162783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15.4 + 25.3</w:t>
      </w:r>
    </w:p>
    <w:p w14:paraId="29AAA9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40.639 cm²</w:t>
      </w:r>
    </w:p>
    <w:p w14:paraId="132248B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54CFEB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Compressive Stress [Sc]:</w:t>
      </w:r>
    </w:p>
    <w:p w14:paraId="15D4384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P/</w:t>
      </w:r>
      <w:proofErr w:type="spellStart"/>
      <w:r>
        <w:rPr>
          <w:rFonts w:ascii="Courier New" w:hAnsi="Courier New" w:cs="Courier New"/>
          <w:sz w:val="18"/>
        </w:rPr>
        <w:t>Ar</w:t>
      </w:r>
      <w:proofErr w:type="spellEnd"/>
    </w:p>
    <w:p w14:paraId="097EC8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912/40.6</w:t>
      </w:r>
    </w:p>
    <w:p w14:paraId="5FE129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2.200 N./mm²</w:t>
      </w:r>
    </w:p>
    <w:p w14:paraId="5C1285B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D9FEFA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Check of Outside Ribs:</w:t>
      </w:r>
    </w:p>
    <w:p w14:paraId="0BB8D7E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D3F2EF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Inertia of Saddle, Outer Ribs - Longitudinal Direction</w:t>
      </w:r>
    </w:p>
    <w:p w14:paraId="0BF91A6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E770A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B |           D |           Y |           A |          AY |          Io |</w:t>
      </w:r>
    </w:p>
    <w:p w14:paraId="67E75B4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31A695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Rib+Web</w:t>
      </w:r>
      <w:proofErr w:type="spellEnd"/>
      <w:r>
        <w:rPr>
          <w:rFonts w:ascii="Courier New" w:hAnsi="Courier New" w:cs="Courier New"/>
          <w:sz w:val="18"/>
        </w:rPr>
        <w:t xml:space="preserve">        12.0 |       140.0 |         ... |        16.8 |         ... |    274.     |</w:t>
      </w:r>
    </w:p>
    <w:p w14:paraId="5EC52B3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D182F7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Rib dimension [D]:</w:t>
      </w:r>
    </w:p>
    <w:p w14:paraId="33E157B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- Web Thickness</w:t>
      </w:r>
    </w:p>
    <w:p w14:paraId="66F015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140 - 12</w:t>
      </w:r>
    </w:p>
    <w:p w14:paraId="237E442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128.000 mm.</w:t>
      </w:r>
    </w:p>
    <w:p w14:paraId="3E09863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6F34C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from Datum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ytot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5B48FB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19E280D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0/40.6</w:t>
      </w:r>
    </w:p>
    <w:p w14:paraId="2175250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0.000 mm.</w:t>
      </w:r>
    </w:p>
    <w:p w14:paraId="26193EA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18460D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[C1]:</w:t>
      </w:r>
    </w:p>
    <w:p w14:paraId="3E849E8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/ 2</w:t>
      </w:r>
    </w:p>
    <w:p w14:paraId="00C198C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140/2</w:t>
      </w:r>
    </w:p>
    <w:p w14:paraId="1E0DC81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70.000 mm.</w:t>
      </w:r>
    </w:p>
    <w:p w14:paraId="11C1884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896B99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Radius of Gyration [r]:</w:t>
      </w:r>
    </w:p>
    <w:p w14:paraId="5959CB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Total</w:t>
      </w:r>
      <w:proofErr w:type="gramEnd"/>
      <w:r>
        <w:rPr>
          <w:rFonts w:ascii="Courier New" w:hAnsi="Courier New" w:cs="Courier New"/>
          <w:sz w:val="18"/>
        </w:rPr>
        <w:t xml:space="preserve"> Inertia / Total Area )</w:t>
      </w:r>
    </w:p>
    <w:p w14:paraId="64E96A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sqrt( 274</w:t>
      </w:r>
      <w:proofErr w:type="gramEnd"/>
      <w:r>
        <w:rPr>
          <w:rFonts w:ascii="Courier New" w:hAnsi="Courier New" w:cs="Courier New"/>
          <w:sz w:val="18"/>
        </w:rPr>
        <w:t>/40.6 )</w:t>
      </w:r>
    </w:p>
    <w:p w14:paraId="69B4DD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25.985 mm.</w:t>
      </w:r>
    </w:p>
    <w:p w14:paraId="5A97BE1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A64E8F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Length of Outer Rib [L]:</w:t>
      </w:r>
    </w:p>
    <w:p w14:paraId="5C4995A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Height - </w:t>
      </w:r>
      <w:proofErr w:type="gramStart"/>
      <w:r>
        <w:rPr>
          <w:rFonts w:ascii="Courier New" w:hAnsi="Courier New" w:cs="Courier New"/>
          <w:sz w:val="18"/>
        </w:rPr>
        <w:t>cos( theta</w:t>
      </w:r>
      <w:proofErr w:type="gramEnd"/>
      <w:r>
        <w:rPr>
          <w:rFonts w:ascii="Courier New" w:hAnsi="Courier New" w:cs="Courier New"/>
          <w:sz w:val="18"/>
        </w:rPr>
        <w:t xml:space="preserve">/2 )( radius + </w:t>
      </w:r>
      <w:proofErr w:type="spellStart"/>
      <w:r>
        <w:rPr>
          <w:rFonts w:ascii="Courier New" w:hAnsi="Courier New" w:cs="Courier New"/>
          <w:sz w:val="18"/>
        </w:rPr>
        <w:t>shlthk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spellStart"/>
      <w:r>
        <w:rPr>
          <w:rFonts w:ascii="Courier New" w:hAnsi="Courier New" w:cs="Courier New"/>
          <w:sz w:val="18"/>
        </w:rPr>
        <w:t>wpdthk</w:t>
      </w:r>
      <w:proofErr w:type="spellEnd"/>
      <w:r>
        <w:rPr>
          <w:rFonts w:ascii="Courier New" w:hAnsi="Courier New" w:cs="Courier New"/>
          <w:sz w:val="18"/>
        </w:rPr>
        <w:t xml:space="preserve"> ) - </w:t>
      </w:r>
      <w:proofErr w:type="spellStart"/>
      <w:r>
        <w:rPr>
          <w:rFonts w:ascii="Courier New" w:hAnsi="Courier New" w:cs="Courier New"/>
          <w:sz w:val="18"/>
        </w:rPr>
        <w:t>bpthk</w:t>
      </w:r>
      <w:proofErr w:type="spellEnd"/>
    </w:p>
    <w:p w14:paraId="0DFE3C2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</w:t>
      </w:r>
      <w:proofErr w:type="gramStart"/>
      <w:r>
        <w:rPr>
          <w:rFonts w:ascii="Courier New" w:hAnsi="Courier New" w:cs="Courier New"/>
          <w:sz w:val="18"/>
        </w:rPr>
        <w:t>cos( 120</w:t>
      </w:r>
      <w:proofErr w:type="gramEnd"/>
      <w:r>
        <w:rPr>
          <w:rFonts w:ascii="Courier New" w:hAnsi="Courier New" w:cs="Courier New"/>
          <w:sz w:val="18"/>
        </w:rPr>
        <w:t>/2 )( 462 + 12 + 12 ) - 15</w:t>
      </w:r>
    </w:p>
    <w:p w14:paraId="6D563E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491.750 mm.</w:t>
      </w:r>
    </w:p>
    <w:p w14:paraId="20AA31F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C4A9D2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Intermediate Term [Cc]:</w:t>
      </w:r>
    </w:p>
    <w:p w14:paraId="157AC5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sqrt( 2</w:t>
      </w:r>
      <w:proofErr w:type="gramEnd"/>
      <w:r>
        <w:rPr>
          <w:rFonts w:ascii="Courier New" w:hAnsi="Courier New" w:cs="Courier New"/>
          <w:sz w:val="18"/>
        </w:rPr>
        <w:t xml:space="preserve"> * pi² * Elastic Modulus / Yield Stress )</w:t>
      </w:r>
    </w:p>
    <w:p w14:paraId="2201D4A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sqrt( 2</w:t>
      </w:r>
      <w:proofErr w:type="gramEnd"/>
      <w:r>
        <w:rPr>
          <w:rFonts w:ascii="Courier New" w:hAnsi="Courier New" w:cs="Courier New"/>
          <w:sz w:val="18"/>
        </w:rPr>
        <w:t xml:space="preserve"> * pi² * 199943008/207 )</w:t>
      </w:r>
    </w:p>
    <w:p w14:paraId="3B49074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138.135</w:t>
      </w:r>
    </w:p>
    <w:p w14:paraId="7BAA0AF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574429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Slenderness ratio [KL/r]:</w:t>
      </w:r>
    </w:p>
    <w:p w14:paraId="182C25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KL/r</w:t>
      </w:r>
    </w:p>
    <w:p w14:paraId="709CF1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492/26</w:t>
      </w:r>
    </w:p>
    <w:p w14:paraId="4FEF1D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18.925</w:t>
      </w:r>
    </w:p>
    <w:p w14:paraId="2339B0D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743233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Bending Moment [Rm]:</w:t>
      </w:r>
    </w:p>
    <w:p w14:paraId="65ABDF4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</w:t>
      </w:r>
      <w:proofErr w:type="gramStart"/>
      <w:r>
        <w:rPr>
          <w:rFonts w:ascii="Courier New" w:hAnsi="Courier New" w:cs="Courier New"/>
          <w:sz w:val="18"/>
        </w:rPr>
        <w:t>/( 2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Bplen</w:t>
      </w:r>
      <w:proofErr w:type="spellEnd"/>
      <w:r>
        <w:rPr>
          <w:rFonts w:ascii="Courier New" w:hAnsi="Courier New" w:cs="Courier New"/>
          <w:sz w:val="18"/>
        </w:rPr>
        <w:t xml:space="preserve"> ) * e * L / 2</w:t>
      </w:r>
    </w:p>
    <w:p w14:paraId="0DA0C9C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37.9</w:t>
      </w:r>
      <w:proofErr w:type="gramStart"/>
      <w:r>
        <w:rPr>
          <w:rFonts w:ascii="Courier New" w:hAnsi="Courier New" w:cs="Courier New"/>
          <w:sz w:val="18"/>
        </w:rPr>
        <w:t>/( 2</w:t>
      </w:r>
      <w:proofErr w:type="gramEnd"/>
      <w:r>
        <w:rPr>
          <w:rFonts w:ascii="Courier New" w:hAnsi="Courier New" w:cs="Courier New"/>
          <w:sz w:val="18"/>
        </w:rPr>
        <w:t xml:space="preserve"> * 900 ) * 421 * 492/2</w:t>
      </w:r>
    </w:p>
    <w:p w14:paraId="6C6AD41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2.181 Kg-m.</w:t>
      </w:r>
    </w:p>
    <w:p w14:paraId="5956E0D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4FCE01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Compressive Allowable, KL/r &lt;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Cc( 18.9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&lt; 138 ) per AISC E2-1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Sca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242DA47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>-(</w:t>
      </w:r>
      <w:proofErr w:type="spellStart"/>
      <w:r>
        <w:rPr>
          <w:rFonts w:ascii="Courier New" w:hAnsi="Courier New" w:cs="Courier New"/>
          <w:sz w:val="18"/>
        </w:rPr>
        <w:t>Klr</w:t>
      </w:r>
      <w:proofErr w:type="spellEnd"/>
      <w:r>
        <w:rPr>
          <w:rFonts w:ascii="Courier New" w:hAnsi="Courier New" w:cs="Courier New"/>
          <w:sz w:val="18"/>
        </w:rPr>
        <w:t>)²/(2*Cc²))</w:t>
      </w:r>
      <w:proofErr w:type="spellStart"/>
      <w:r>
        <w:rPr>
          <w:rFonts w:ascii="Courier New" w:hAnsi="Courier New" w:cs="Courier New"/>
          <w:sz w:val="18"/>
        </w:rPr>
        <w:t>Fy</w:t>
      </w:r>
      <w:proofErr w:type="spellEnd"/>
      <w:r>
        <w:rPr>
          <w:rFonts w:ascii="Courier New" w:hAnsi="Courier New" w:cs="Courier New"/>
          <w:sz w:val="18"/>
        </w:rPr>
        <w:t>/(5/3+3*(</w:t>
      </w:r>
      <w:proofErr w:type="spellStart"/>
      <w:r>
        <w:rPr>
          <w:rFonts w:ascii="Courier New" w:hAnsi="Courier New" w:cs="Courier New"/>
          <w:sz w:val="18"/>
        </w:rPr>
        <w:t>Klr</w:t>
      </w:r>
      <w:proofErr w:type="spellEnd"/>
      <w:r>
        <w:rPr>
          <w:rFonts w:ascii="Courier New" w:hAnsi="Courier New" w:cs="Courier New"/>
          <w:sz w:val="18"/>
        </w:rPr>
        <w:t>)/(8*Cc)-(Klr³)/(8*Cc³)</w:t>
      </w:r>
    </w:p>
    <w:p w14:paraId="060BB92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>-( 18.9 )²/(2 * 138² ))207/</w:t>
      </w:r>
    </w:p>
    <w:p w14:paraId="0ACB0F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( 5</w:t>
      </w:r>
      <w:proofErr w:type="gramEnd"/>
      <w:r>
        <w:rPr>
          <w:rFonts w:ascii="Courier New" w:hAnsi="Courier New" w:cs="Courier New"/>
          <w:sz w:val="18"/>
        </w:rPr>
        <w:t>/3+3*(18.9 )/(8* 138 )-( 18.9³)/(8*138³)</w:t>
      </w:r>
    </w:p>
    <w:p w14:paraId="2B1A63B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119.3 N./mm²</w:t>
      </w:r>
    </w:p>
    <w:p w14:paraId="2E6F5A8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0F02BE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AISC Unity Check of Outside Ribs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( must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be &lt;= 1 )</w:t>
      </w:r>
    </w:p>
    <w:p w14:paraId="18D229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Sc/</w:t>
      </w:r>
      <w:proofErr w:type="spellStart"/>
      <w:r>
        <w:rPr>
          <w:rFonts w:ascii="Courier New" w:hAnsi="Courier New" w:cs="Courier New"/>
          <w:sz w:val="18"/>
        </w:rPr>
        <w:t>Sca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gramStart"/>
      <w:r>
        <w:rPr>
          <w:rFonts w:ascii="Courier New" w:hAnsi="Courier New" w:cs="Courier New"/>
          <w:sz w:val="18"/>
        </w:rPr>
        <w:t>( Rm</w:t>
      </w:r>
      <w:proofErr w:type="gramEnd"/>
      <w:r>
        <w:rPr>
          <w:rFonts w:ascii="Courier New" w:hAnsi="Courier New" w:cs="Courier New"/>
          <w:sz w:val="18"/>
        </w:rPr>
        <w:t xml:space="preserve"> * C1 / I )/</w:t>
      </w:r>
      <w:proofErr w:type="spellStart"/>
      <w:r>
        <w:rPr>
          <w:rFonts w:ascii="Courier New" w:hAnsi="Courier New" w:cs="Courier New"/>
          <w:sz w:val="18"/>
        </w:rPr>
        <w:t>Sba</w:t>
      </w:r>
      <w:proofErr w:type="spellEnd"/>
    </w:p>
    <w:p w14:paraId="518428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2.2/119 +( 2.18 * 70/</w:t>
      </w:r>
      <w:proofErr w:type="gramStart"/>
      <w:r>
        <w:rPr>
          <w:rFonts w:ascii="Courier New" w:hAnsi="Courier New" w:cs="Courier New"/>
          <w:sz w:val="18"/>
        </w:rPr>
        <w:t>2744000 )</w:t>
      </w:r>
      <w:proofErr w:type="gramEnd"/>
      <w:r>
        <w:rPr>
          <w:rFonts w:ascii="Courier New" w:hAnsi="Courier New" w:cs="Courier New"/>
          <w:sz w:val="18"/>
        </w:rPr>
        <w:t>/138</w:t>
      </w:r>
    </w:p>
    <w:p w14:paraId="560FD6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0.022</w:t>
      </w:r>
    </w:p>
    <w:p w14:paraId="3899103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3109FF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Check of Inside Ribs:</w:t>
      </w:r>
    </w:p>
    <w:p w14:paraId="0FD6B71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B3A520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Inertia of Saddle, Inner Ribs - Axial Direction</w:t>
      </w:r>
    </w:p>
    <w:p w14:paraId="4768E51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B |           D |           Y |           A |          AY |          Io |</w:t>
      </w:r>
    </w:p>
    <w:p w14:paraId="1E29F0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49EE327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            12.0 |       128.0 |         0.0 |        15.4 |         0.0 |    274.     |</w:t>
      </w:r>
    </w:p>
    <w:p w14:paraId="5212476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          421.3 |        12.0 |         0.0 |        50.6 |         0.0 |    6.07     |</w:t>
      </w:r>
    </w:p>
    <w:p w14:paraId="224A54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Totals          ... |         ... |         ... |        65.9 |         ... |    280.     |</w:t>
      </w:r>
    </w:p>
    <w:p w14:paraId="189D2A8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0767EC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lastRenderedPageBreak/>
        <w:t>Distance to Centroid from Datum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ytot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3CEA4F1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03E8108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0/65.9</w:t>
      </w:r>
    </w:p>
    <w:p w14:paraId="78CFAE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0.000 mm.</w:t>
      </w:r>
    </w:p>
    <w:p w14:paraId="526F675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6DD71C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[C1]:</w:t>
      </w:r>
    </w:p>
    <w:p w14:paraId="4862464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/ 2</w:t>
      </w:r>
    </w:p>
    <w:p w14:paraId="7D2E85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140/2</w:t>
      </w:r>
    </w:p>
    <w:p w14:paraId="7CBBE8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70.000 mm.</w:t>
      </w:r>
    </w:p>
    <w:p w14:paraId="4FC7226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58070D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Length of Inner Rib [L]:</w:t>
      </w:r>
    </w:p>
    <w:p w14:paraId="4B7689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Height - Outside Radius - </w:t>
      </w:r>
      <w:proofErr w:type="spellStart"/>
      <w:r>
        <w:rPr>
          <w:rFonts w:ascii="Courier New" w:hAnsi="Courier New" w:cs="Courier New"/>
          <w:sz w:val="18"/>
        </w:rPr>
        <w:t>Bpthk</w:t>
      </w:r>
      <w:proofErr w:type="spellEnd"/>
    </w:p>
    <w:p w14:paraId="1D9079A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</w:t>
      </w:r>
      <w:proofErr w:type="gramStart"/>
      <w:r>
        <w:rPr>
          <w:rFonts w:ascii="Courier New" w:hAnsi="Courier New" w:cs="Courier New"/>
          <w:sz w:val="18"/>
        </w:rPr>
        <w:t>cos( 486</w:t>
      </w:r>
      <w:proofErr w:type="gramEnd"/>
      <w:r>
        <w:rPr>
          <w:rFonts w:ascii="Courier New" w:hAnsi="Courier New" w:cs="Courier New"/>
          <w:sz w:val="18"/>
        </w:rPr>
        <w:t>/2 )( 15 + 0 + 0 ) - 0</w:t>
      </w:r>
    </w:p>
    <w:p w14:paraId="4A98A84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248.500 mm.</w:t>
      </w:r>
    </w:p>
    <w:p w14:paraId="5D7CA21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163B86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Radius of Gyration [r]:</w:t>
      </w:r>
    </w:p>
    <w:p w14:paraId="39A541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Total</w:t>
      </w:r>
      <w:proofErr w:type="gramEnd"/>
      <w:r>
        <w:rPr>
          <w:rFonts w:ascii="Courier New" w:hAnsi="Courier New" w:cs="Courier New"/>
          <w:sz w:val="18"/>
        </w:rPr>
        <w:t xml:space="preserve"> Inertia / Total Area )</w:t>
      </w:r>
    </w:p>
    <w:p w14:paraId="13CF74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sqrt( 280</w:t>
      </w:r>
      <w:proofErr w:type="gramEnd"/>
      <w:r>
        <w:rPr>
          <w:rFonts w:ascii="Courier New" w:hAnsi="Courier New" w:cs="Courier New"/>
          <w:sz w:val="18"/>
        </w:rPr>
        <w:t>/65.9 )</w:t>
      </w:r>
    </w:p>
    <w:p w14:paraId="18C146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20.621 mm.</w:t>
      </w:r>
    </w:p>
    <w:p w14:paraId="49ADF46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186EFC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Slenderness ratio [KL/r]:</w:t>
      </w:r>
    </w:p>
    <w:p w14:paraId="20A8D0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KL/r</w:t>
      </w:r>
    </w:p>
    <w:p w14:paraId="07529A7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248/20.6</w:t>
      </w:r>
    </w:p>
    <w:p w14:paraId="06FD49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12.051</w:t>
      </w:r>
    </w:p>
    <w:p w14:paraId="3DF6FE9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792BE5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Unit Force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Force,u</w:t>
      </w:r>
      <w:proofErr w:type="spellEnd"/>
      <w:proofErr w:type="gram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639C68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</w:t>
      </w:r>
      <w:proofErr w:type="gramStart"/>
      <w:r>
        <w:rPr>
          <w:rFonts w:ascii="Courier New" w:hAnsi="Courier New" w:cs="Courier New"/>
          <w:sz w:val="18"/>
        </w:rPr>
        <w:t>( 2</w:t>
      </w:r>
      <w:proofErr w:type="gramEnd"/>
      <w:r>
        <w:rPr>
          <w:rFonts w:ascii="Courier New" w:hAnsi="Courier New" w:cs="Courier New"/>
          <w:sz w:val="18"/>
        </w:rPr>
        <w:t xml:space="preserve"> * Baseplate Length )</w:t>
      </w:r>
    </w:p>
    <w:p w14:paraId="02646A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37.9</w:t>
      </w:r>
      <w:proofErr w:type="gramStart"/>
      <w:r>
        <w:rPr>
          <w:rFonts w:ascii="Courier New" w:hAnsi="Courier New" w:cs="Courier New"/>
          <w:sz w:val="18"/>
        </w:rPr>
        <w:t>/( 2</w:t>
      </w:r>
      <w:proofErr w:type="gramEnd"/>
      <w:r>
        <w:rPr>
          <w:rFonts w:ascii="Courier New" w:hAnsi="Courier New" w:cs="Courier New"/>
          <w:sz w:val="18"/>
        </w:rPr>
        <w:t xml:space="preserve"> * 900 )</w:t>
      </w:r>
    </w:p>
    <w:p w14:paraId="61578D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0.021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>/mm.</w:t>
      </w:r>
    </w:p>
    <w:p w14:paraId="76D9FE1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3F4D71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Moment at base of inner Rib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Mbase,c</w:t>
      </w:r>
      <w:proofErr w:type="spellEnd"/>
      <w:proofErr w:type="gram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02ECBCE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Unit Force * e * L</w:t>
      </w:r>
    </w:p>
    <w:p w14:paraId="4F1826E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0.021 * 421 * 248</w:t>
      </w:r>
    </w:p>
    <w:p w14:paraId="6C98B00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2.204 Kg-m.</w:t>
      </w:r>
    </w:p>
    <w:p w14:paraId="38A6CE8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4E930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Bending Stress due to Transverse Force and Weight Load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SigmaB,base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,c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4B6B0F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Bending Moment / Section Modulus</w:t>
      </w:r>
    </w:p>
    <w:p w14:paraId="6541051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2.2/40042</w:t>
      </w:r>
    </w:p>
    <w:p w14:paraId="0A6E28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0.540 N./mm²</w:t>
      </w:r>
    </w:p>
    <w:p w14:paraId="3F1EAB0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6937AB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Compressive Allowable, KL/r &lt;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Cc( 12.1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&lt; 138 ) per AISC E2-1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Sca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32D6A1A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>-(</w:t>
      </w:r>
      <w:proofErr w:type="spellStart"/>
      <w:r>
        <w:rPr>
          <w:rFonts w:ascii="Courier New" w:hAnsi="Courier New" w:cs="Courier New"/>
          <w:sz w:val="18"/>
        </w:rPr>
        <w:t>Klr</w:t>
      </w:r>
      <w:proofErr w:type="spellEnd"/>
      <w:r>
        <w:rPr>
          <w:rFonts w:ascii="Courier New" w:hAnsi="Courier New" w:cs="Courier New"/>
          <w:sz w:val="18"/>
        </w:rPr>
        <w:t>)²/(2*Cc²))</w:t>
      </w:r>
      <w:proofErr w:type="spellStart"/>
      <w:r>
        <w:rPr>
          <w:rFonts w:ascii="Courier New" w:hAnsi="Courier New" w:cs="Courier New"/>
          <w:sz w:val="18"/>
        </w:rPr>
        <w:t>Fy</w:t>
      </w:r>
      <w:proofErr w:type="spellEnd"/>
      <w:r>
        <w:rPr>
          <w:rFonts w:ascii="Courier New" w:hAnsi="Courier New" w:cs="Courier New"/>
          <w:sz w:val="18"/>
        </w:rPr>
        <w:t>/(5/3+3*(</w:t>
      </w:r>
      <w:proofErr w:type="spellStart"/>
      <w:r>
        <w:rPr>
          <w:rFonts w:ascii="Courier New" w:hAnsi="Courier New" w:cs="Courier New"/>
          <w:sz w:val="18"/>
        </w:rPr>
        <w:t>Klr</w:t>
      </w:r>
      <w:proofErr w:type="spellEnd"/>
      <w:r>
        <w:rPr>
          <w:rFonts w:ascii="Courier New" w:hAnsi="Courier New" w:cs="Courier New"/>
          <w:sz w:val="18"/>
        </w:rPr>
        <w:t>)/(8*Cc)-(Klr³)/(8*Cc³)</w:t>
      </w:r>
    </w:p>
    <w:p w14:paraId="6F047D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>-( 12.1 )²/(2 * 138² ))207/</w:t>
      </w:r>
    </w:p>
    <w:p w14:paraId="1A43FF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( 5</w:t>
      </w:r>
      <w:proofErr w:type="gramEnd"/>
      <w:r>
        <w:rPr>
          <w:rFonts w:ascii="Courier New" w:hAnsi="Courier New" w:cs="Courier New"/>
          <w:sz w:val="18"/>
        </w:rPr>
        <w:t>/3+3*(12.1 )/(8* 138 )-( 12.1³)/(8*138³)</w:t>
      </w:r>
    </w:p>
    <w:p w14:paraId="3DA1E9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121.3 N./mm²</w:t>
      </w:r>
    </w:p>
    <w:p w14:paraId="079204C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7CE3AC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AISC Unity Check of Inside Ribs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( must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be &lt;= 1 )</w:t>
      </w:r>
    </w:p>
    <w:p w14:paraId="0DB2DBF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Sc/</w:t>
      </w:r>
      <w:proofErr w:type="spellStart"/>
      <w:r>
        <w:rPr>
          <w:rFonts w:ascii="Courier New" w:hAnsi="Courier New" w:cs="Courier New"/>
          <w:sz w:val="18"/>
        </w:rPr>
        <w:t>Sca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Mbase</w:t>
      </w:r>
      <w:proofErr w:type="gramEnd"/>
      <w:r>
        <w:rPr>
          <w:rFonts w:ascii="Courier New" w:hAnsi="Courier New" w:cs="Courier New"/>
          <w:sz w:val="18"/>
        </w:rPr>
        <w:t>,c</w:t>
      </w:r>
      <w:proofErr w:type="spellEnd"/>
      <w:r>
        <w:rPr>
          <w:rFonts w:ascii="Courier New" w:hAnsi="Courier New" w:cs="Courier New"/>
          <w:sz w:val="18"/>
        </w:rPr>
        <w:t xml:space="preserve"> * C1/I )/</w:t>
      </w:r>
      <w:proofErr w:type="spellStart"/>
      <w:r>
        <w:rPr>
          <w:rFonts w:ascii="Courier New" w:hAnsi="Courier New" w:cs="Courier New"/>
          <w:sz w:val="18"/>
        </w:rPr>
        <w:t>Sba</w:t>
      </w:r>
      <w:proofErr w:type="spellEnd"/>
    </w:p>
    <w:p w14:paraId="21AE22A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2.69/121 +( 2.2 * 70/</w:t>
      </w:r>
      <w:proofErr w:type="gramStart"/>
      <w:r>
        <w:rPr>
          <w:rFonts w:ascii="Courier New" w:hAnsi="Courier New" w:cs="Courier New"/>
          <w:sz w:val="18"/>
        </w:rPr>
        <w:t>280 )</w:t>
      </w:r>
      <w:proofErr w:type="gramEnd"/>
      <w:r>
        <w:rPr>
          <w:rFonts w:ascii="Courier New" w:hAnsi="Courier New" w:cs="Courier New"/>
          <w:sz w:val="18"/>
        </w:rPr>
        <w:t>/138</w:t>
      </w:r>
    </w:p>
    <w:p w14:paraId="3073F47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0.026</w:t>
      </w:r>
    </w:p>
    <w:p w14:paraId="6B75B7D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i/>
          <w:color w:val="FF0000"/>
          <w:sz w:val="18"/>
        </w:rPr>
        <w:t>Warning: bolt dia. 20.000 not found in database, using 19.050 mm.</w:t>
      </w:r>
    </w:p>
    <w:p w14:paraId="1E19B72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B9502B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Input Data for Base Plate Bolting Calculations:</w:t>
      </w:r>
    </w:p>
    <w:p w14:paraId="7E95868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9580D9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Number of Bolts per </w:t>
      </w:r>
      <w:proofErr w:type="spellStart"/>
      <w:r>
        <w:rPr>
          <w:rFonts w:ascii="Courier New" w:hAnsi="Courier New" w:cs="Courier New"/>
          <w:sz w:val="18"/>
        </w:rPr>
        <w:t>BasePlate</w:t>
      </w:r>
      <w:proofErr w:type="spellEnd"/>
      <w:r>
        <w:rPr>
          <w:rFonts w:ascii="Courier New" w:hAnsi="Courier New" w:cs="Courier New"/>
          <w:sz w:val="18"/>
        </w:rPr>
        <w:t xml:space="preserve">            </w:t>
      </w:r>
      <w:proofErr w:type="spellStart"/>
      <w:r>
        <w:rPr>
          <w:rFonts w:ascii="Courier New" w:hAnsi="Courier New" w:cs="Courier New"/>
          <w:sz w:val="18"/>
        </w:rPr>
        <w:t>Nbolts</w:t>
      </w:r>
      <w:proofErr w:type="spellEnd"/>
      <w:r>
        <w:rPr>
          <w:rFonts w:ascii="Courier New" w:hAnsi="Courier New" w:cs="Courier New"/>
          <w:sz w:val="18"/>
        </w:rPr>
        <w:t xml:space="preserve">           4</w:t>
      </w:r>
    </w:p>
    <w:p w14:paraId="520F2F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Number of Bolts in Tension/Baseplate        </w:t>
      </w:r>
      <w:proofErr w:type="spellStart"/>
      <w:r>
        <w:rPr>
          <w:rFonts w:ascii="Courier New" w:hAnsi="Courier New" w:cs="Courier New"/>
          <w:sz w:val="18"/>
        </w:rPr>
        <w:t>Nbt</w:t>
      </w:r>
      <w:proofErr w:type="spellEnd"/>
      <w:r>
        <w:rPr>
          <w:rFonts w:ascii="Courier New" w:hAnsi="Courier New" w:cs="Courier New"/>
          <w:sz w:val="18"/>
        </w:rPr>
        <w:t xml:space="preserve">           2</w:t>
      </w:r>
    </w:p>
    <w:p w14:paraId="2B8B13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Material Specification                             SA-193 B7</w:t>
      </w:r>
    </w:p>
    <w:p w14:paraId="117AE2E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                           </w:t>
      </w:r>
      <w:proofErr w:type="spellStart"/>
      <w:r>
        <w:rPr>
          <w:rFonts w:ascii="Courier New" w:hAnsi="Courier New" w:cs="Courier New"/>
          <w:sz w:val="18"/>
        </w:rPr>
        <w:t>Stba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283.00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3260162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Corrosion Allowance                          </w:t>
      </w:r>
      <w:proofErr w:type="spellStart"/>
      <w:r>
        <w:rPr>
          <w:rFonts w:ascii="Courier New" w:hAnsi="Courier New" w:cs="Courier New"/>
          <w:sz w:val="18"/>
        </w:rPr>
        <w:t>Bca</w:t>
      </w:r>
      <w:proofErr w:type="spellEnd"/>
      <w:r>
        <w:rPr>
          <w:rFonts w:ascii="Courier New" w:hAnsi="Courier New" w:cs="Courier New"/>
          <w:sz w:val="18"/>
        </w:rPr>
        <w:t xml:space="preserve">         </w:t>
      </w:r>
      <w:proofErr w:type="gramStart"/>
      <w:r>
        <w:rPr>
          <w:rFonts w:ascii="Courier New" w:hAnsi="Courier New" w:cs="Courier New"/>
          <w:sz w:val="18"/>
        </w:rPr>
        <w:t>0.0  mm.</w:t>
      </w:r>
      <w:proofErr w:type="gramEnd"/>
    </w:p>
    <w:p w14:paraId="2B3ECC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Bolts to Edge                   </w:t>
      </w:r>
      <w:proofErr w:type="spellStart"/>
      <w:r>
        <w:rPr>
          <w:rFonts w:ascii="Courier New" w:hAnsi="Courier New" w:cs="Courier New"/>
          <w:sz w:val="18"/>
        </w:rPr>
        <w:t>Edgedis</w:t>
      </w:r>
      <w:proofErr w:type="spellEnd"/>
      <w:r>
        <w:rPr>
          <w:rFonts w:ascii="Courier New" w:hAnsi="Courier New" w:cs="Courier New"/>
          <w:sz w:val="18"/>
        </w:rPr>
        <w:t xml:space="preserve">       </w:t>
      </w:r>
      <w:proofErr w:type="gramStart"/>
      <w:r>
        <w:rPr>
          <w:rFonts w:ascii="Courier New" w:hAnsi="Courier New" w:cs="Courier New"/>
          <w:sz w:val="18"/>
        </w:rPr>
        <w:t>120.0  mm.</w:t>
      </w:r>
      <w:proofErr w:type="gramEnd"/>
    </w:p>
    <w:p w14:paraId="233D1C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Bolt Diameter                             </w:t>
      </w:r>
      <w:proofErr w:type="spellStart"/>
      <w:r>
        <w:rPr>
          <w:rFonts w:ascii="Courier New" w:hAnsi="Courier New" w:cs="Courier New"/>
          <w:sz w:val="18"/>
        </w:rPr>
        <w:t>Bnd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19.0500  mm.</w:t>
      </w:r>
      <w:proofErr w:type="gramEnd"/>
    </w:p>
    <w:p w14:paraId="7A8E3AA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Thread Series                                  </w:t>
      </w:r>
      <w:proofErr w:type="spellStart"/>
      <w:r>
        <w:rPr>
          <w:rFonts w:ascii="Courier New" w:hAnsi="Courier New" w:cs="Courier New"/>
          <w:sz w:val="18"/>
        </w:rPr>
        <w:t>Series</w:t>
      </w:r>
      <w:proofErr w:type="spellEnd"/>
      <w:r>
        <w:rPr>
          <w:rFonts w:ascii="Courier New" w:hAnsi="Courier New" w:cs="Courier New"/>
          <w:sz w:val="18"/>
        </w:rPr>
        <w:t xml:space="preserve">          TEMA</w:t>
      </w:r>
    </w:p>
    <w:p w14:paraId="3D6DE9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BasePlate</w:t>
      </w:r>
      <w:proofErr w:type="spellEnd"/>
      <w:r>
        <w:rPr>
          <w:rFonts w:ascii="Courier New" w:hAnsi="Courier New" w:cs="Courier New"/>
          <w:sz w:val="18"/>
        </w:rPr>
        <w:t xml:space="preserve"> Allowable Stress                          S      </w:t>
      </w:r>
      <w:proofErr w:type="gramStart"/>
      <w:r>
        <w:rPr>
          <w:rFonts w:ascii="Courier New" w:hAnsi="Courier New" w:cs="Courier New"/>
          <w:sz w:val="18"/>
        </w:rPr>
        <w:t>108.25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3C942D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Available in a Single Bolt               </w:t>
      </w:r>
      <w:proofErr w:type="spellStart"/>
      <w:r>
        <w:rPr>
          <w:rFonts w:ascii="Courier New" w:hAnsi="Courier New" w:cs="Courier New"/>
          <w:sz w:val="18"/>
        </w:rPr>
        <w:t>BltArea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1.9484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1B9FF4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Load QO (</w:t>
      </w:r>
      <w:proofErr w:type="gramStart"/>
      <w:r>
        <w:rPr>
          <w:rFonts w:ascii="Courier New" w:hAnsi="Courier New" w:cs="Courier New"/>
          <w:sz w:val="18"/>
        </w:rPr>
        <w:t xml:space="preserve">Weight)   </w:t>
      </w:r>
      <w:proofErr w:type="gramEnd"/>
      <w:r>
        <w:rPr>
          <w:rFonts w:ascii="Courier New" w:hAnsi="Courier New" w:cs="Courier New"/>
          <w:sz w:val="18"/>
        </w:rPr>
        <w:t xml:space="preserve">                         QO      3790.2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28167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Load QL (Wind/Seismic </w:t>
      </w:r>
      <w:proofErr w:type="gramStart"/>
      <w:r>
        <w:rPr>
          <w:rFonts w:ascii="Courier New" w:hAnsi="Courier New" w:cs="Courier New"/>
          <w:sz w:val="18"/>
        </w:rPr>
        <w:t xml:space="preserve">contribution)   </w:t>
      </w:r>
      <w:proofErr w:type="gramEnd"/>
      <w:r>
        <w:rPr>
          <w:rFonts w:ascii="Courier New" w:hAnsi="Courier New" w:cs="Courier New"/>
          <w:sz w:val="18"/>
        </w:rPr>
        <w:t xml:space="preserve">      QL        20.0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1961E4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Maximum Transverse Force                           Ft        </w:t>
      </w:r>
      <w:proofErr w:type="gramStart"/>
      <w:r>
        <w:rPr>
          <w:rFonts w:ascii="Courier New" w:hAnsi="Courier New" w:cs="Courier New"/>
          <w:sz w:val="18"/>
        </w:rPr>
        <w:t xml:space="preserve">78.7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5B8BBB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Longitudinal Force                         Fl        </w:t>
      </w:r>
      <w:proofErr w:type="gramStart"/>
      <w:r>
        <w:rPr>
          <w:rFonts w:ascii="Courier New" w:hAnsi="Courier New" w:cs="Courier New"/>
          <w:sz w:val="18"/>
        </w:rPr>
        <w:t xml:space="preserve">37.9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1A99191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Bolted to Steel Foundation                          No</w:t>
      </w:r>
    </w:p>
    <w:p w14:paraId="7E63B24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1BC7AA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Shear Stress in a Single Bolt, Longitudinal Direction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taub,l</w:t>
      </w:r>
      <w:proofErr w:type="spellEnd"/>
      <w:proofErr w:type="gram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46BB5A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</w:t>
      </w:r>
      <w:proofErr w:type="gramStart"/>
      <w:r>
        <w:rPr>
          <w:rFonts w:ascii="Courier New" w:hAnsi="Courier New" w:cs="Courier New"/>
          <w:sz w:val="18"/>
        </w:rPr>
        <w:t>( Bolt</w:t>
      </w:r>
      <w:proofErr w:type="gramEnd"/>
      <w:r>
        <w:rPr>
          <w:rFonts w:ascii="Courier New" w:hAnsi="Courier New" w:cs="Courier New"/>
          <w:sz w:val="18"/>
        </w:rPr>
        <w:t xml:space="preserve"> Area * Number of Bolts )</w:t>
      </w:r>
    </w:p>
    <w:p w14:paraId="1C84F8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37.9</w:t>
      </w:r>
      <w:proofErr w:type="gramStart"/>
      <w:r>
        <w:rPr>
          <w:rFonts w:ascii="Courier New" w:hAnsi="Courier New" w:cs="Courier New"/>
          <w:sz w:val="18"/>
        </w:rPr>
        <w:t>/( 1.95</w:t>
      </w:r>
      <w:proofErr w:type="gramEnd"/>
      <w:r>
        <w:rPr>
          <w:rFonts w:ascii="Courier New" w:hAnsi="Courier New" w:cs="Courier New"/>
          <w:sz w:val="18"/>
        </w:rPr>
        <w:t xml:space="preserve"> * 4 )</w:t>
      </w:r>
    </w:p>
    <w:p w14:paraId="3437374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 N./mm².  Must be less than 146.2 N./mm².</w:t>
      </w:r>
    </w:p>
    <w:p w14:paraId="4550A8A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2633DA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Shear Stress in a Single Bolt, Transverse Direction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taub,t</w:t>
      </w:r>
      <w:proofErr w:type="spellEnd"/>
      <w:proofErr w:type="gram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744001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Ft / </w:t>
      </w:r>
      <w:proofErr w:type="gramStart"/>
      <w:r>
        <w:rPr>
          <w:rFonts w:ascii="Courier New" w:hAnsi="Courier New" w:cs="Courier New"/>
          <w:sz w:val="18"/>
        </w:rPr>
        <w:t>( Bolt</w:t>
      </w:r>
      <w:proofErr w:type="gramEnd"/>
      <w:r>
        <w:rPr>
          <w:rFonts w:ascii="Courier New" w:hAnsi="Courier New" w:cs="Courier New"/>
          <w:sz w:val="18"/>
        </w:rPr>
        <w:t xml:space="preserve"> Area * Number of Bolts )</w:t>
      </w:r>
    </w:p>
    <w:p w14:paraId="5698F8B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78.7</w:t>
      </w:r>
      <w:proofErr w:type="gramStart"/>
      <w:r>
        <w:rPr>
          <w:rFonts w:ascii="Courier New" w:hAnsi="Courier New" w:cs="Courier New"/>
          <w:sz w:val="18"/>
        </w:rPr>
        <w:t>/( 1.95</w:t>
      </w:r>
      <w:proofErr w:type="gramEnd"/>
      <w:r>
        <w:rPr>
          <w:rFonts w:ascii="Courier New" w:hAnsi="Courier New" w:cs="Courier New"/>
          <w:sz w:val="18"/>
        </w:rPr>
        <w:t xml:space="preserve"> * 4 )</w:t>
      </w:r>
    </w:p>
    <w:p w14:paraId="458B3C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 N./mm².  Must be less than 146.2 N./mm².</w:t>
      </w:r>
    </w:p>
    <w:p w14:paraId="099F01E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417FCF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Bolt Area Calculation per Dennis R. Moss</w:t>
      </w:r>
    </w:p>
    <w:p w14:paraId="17505C9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0FD8E1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Bolt Area Requirement Due to Longitudinal Load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Bltarearl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1A40AB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 (QO &gt; QL --&gt; No Uplift in Longitudinal direction)</w:t>
      </w:r>
    </w:p>
    <w:p w14:paraId="3DFD286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402BD8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Bolt Area due to Shear Load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Bltarears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682EEE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BoltShearAllowable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Nbolts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6B7F2B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37.9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146 * 4 )</w:t>
      </w:r>
    </w:p>
    <w:p w14:paraId="08A3EA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0.0064 cm²</w:t>
      </w:r>
    </w:p>
    <w:p w14:paraId="1376096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253D4E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Bolt Area due to Transverse Load:</w:t>
      </w:r>
    </w:p>
    <w:p w14:paraId="551BF1B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C14079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Moment on Baseplate Due to Transverse Load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Rmom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1774021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 * Ft + Sum of X Moments</w:t>
      </w:r>
    </w:p>
    <w:p w14:paraId="5881558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* 78.7 + 0</w:t>
      </w:r>
    </w:p>
    <w:p w14:paraId="74BB94E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59.04 Kg-m.</w:t>
      </w:r>
    </w:p>
    <w:p w14:paraId="5B4B5E5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56F314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Eccentricity (e):</w:t>
      </w:r>
    </w:p>
    <w:p w14:paraId="45C3674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Rmom</w:t>
      </w:r>
      <w:proofErr w:type="spellEnd"/>
      <w:r>
        <w:rPr>
          <w:rFonts w:ascii="Courier New" w:hAnsi="Courier New" w:cs="Courier New"/>
          <w:sz w:val="18"/>
        </w:rPr>
        <w:t xml:space="preserve"> / QO</w:t>
      </w:r>
    </w:p>
    <w:p w14:paraId="745E2F5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59/3790</w:t>
      </w:r>
    </w:p>
    <w:p w14:paraId="5C4BE6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15.58 mm. &lt; </w:t>
      </w:r>
      <w:proofErr w:type="spellStart"/>
      <w:r>
        <w:rPr>
          <w:rFonts w:ascii="Courier New" w:hAnsi="Courier New" w:cs="Courier New"/>
          <w:sz w:val="18"/>
        </w:rPr>
        <w:t>Bplen</w:t>
      </w:r>
      <w:proofErr w:type="spellEnd"/>
      <w:r>
        <w:rPr>
          <w:rFonts w:ascii="Courier New" w:hAnsi="Courier New" w:cs="Courier New"/>
          <w:sz w:val="18"/>
        </w:rPr>
        <w:t>/6 --&gt; No Uplift in Transverse direction</w:t>
      </w:r>
    </w:p>
    <w:p w14:paraId="66D4470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8B4D5E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Bolt Area due to Transverse Load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Bltareart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4C7F691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 (No Uplift)</w:t>
      </w:r>
    </w:p>
    <w:p w14:paraId="4EEEA32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3F5807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Required Area of a Single Bolt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Bltarear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6C4ED7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max[</w:t>
      </w:r>
      <w:proofErr w:type="spellStart"/>
      <w:proofErr w:type="gramEnd"/>
      <w:r>
        <w:rPr>
          <w:rFonts w:ascii="Courier New" w:hAnsi="Courier New" w:cs="Courier New"/>
          <w:sz w:val="18"/>
        </w:rPr>
        <w:t>Bltarearl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Bltarears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Bltareart</w:t>
      </w:r>
      <w:proofErr w:type="spellEnd"/>
      <w:r>
        <w:rPr>
          <w:rFonts w:ascii="Courier New" w:hAnsi="Courier New" w:cs="Courier New"/>
          <w:sz w:val="18"/>
        </w:rPr>
        <w:t>]</w:t>
      </w:r>
    </w:p>
    <w:p w14:paraId="27B9F3F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max[</w:t>
      </w:r>
      <w:proofErr w:type="gramEnd"/>
      <w:r>
        <w:rPr>
          <w:rFonts w:ascii="Courier New" w:hAnsi="Courier New" w:cs="Courier New"/>
          <w:sz w:val="18"/>
        </w:rPr>
        <w:t>0, 0.0064, 0 ]</w:t>
      </w:r>
    </w:p>
    <w:p w14:paraId="23D14DE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0.0064 cm²</w:t>
      </w:r>
    </w:p>
    <w:p w14:paraId="2FA77F5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7CC612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6B7F26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ASME VIII Division 2 Horizontal Vessel Analysis, Right Saddle:</w:t>
      </w:r>
    </w:p>
    <w:p w14:paraId="59DA4B9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6924C8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Input and Calculated Values:</w:t>
      </w:r>
    </w:p>
    <w:p w14:paraId="558E8FC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2E18E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Mean Radius                            Rm      </w:t>
      </w:r>
      <w:proofErr w:type="gramStart"/>
      <w:r>
        <w:rPr>
          <w:rFonts w:ascii="Courier New" w:hAnsi="Courier New" w:cs="Courier New"/>
          <w:sz w:val="18"/>
        </w:rPr>
        <w:t>470.00  mm.</w:t>
      </w:r>
      <w:proofErr w:type="gramEnd"/>
    </w:p>
    <w:p w14:paraId="587F74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Thickness used in this Case              t      </w:t>
      </w:r>
      <w:proofErr w:type="gramStart"/>
      <w:r>
        <w:rPr>
          <w:rFonts w:ascii="Courier New" w:hAnsi="Courier New" w:cs="Courier New"/>
          <w:sz w:val="18"/>
        </w:rPr>
        <w:t>12.000  mm.</w:t>
      </w:r>
      <w:proofErr w:type="gramEnd"/>
    </w:p>
    <w:p w14:paraId="2CAAC66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Stiffened Vessel Length per 4.15.6             L     </w:t>
      </w:r>
      <w:proofErr w:type="gramStart"/>
      <w:r>
        <w:rPr>
          <w:rFonts w:ascii="Courier New" w:hAnsi="Courier New" w:cs="Courier New"/>
          <w:sz w:val="18"/>
        </w:rPr>
        <w:t>3050.00  mm.</w:t>
      </w:r>
      <w:proofErr w:type="gramEnd"/>
    </w:p>
    <w:p w14:paraId="2E89CC1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Saddle to Vessel tangent   a1 or a      </w:t>
      </w:r>
      <w:proofErr w:type="gramStart"/>
      <w:r>
        <w:rPr>
          <w:rFonts w:ascii="Courier New" w:hAnsi="Courier New" w:cs="Courier New"/>
          <w:sz w:val="18"/>
        </w:rPr>
        <w:t>600.00  mm.</w:t>
      </w:r>
      <w:proofErr w:type="gramEnd"/>
    </w:p>
    <w:p w14:paraId="7768299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102A0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Width                             b1 or b      </w:t>
      </w:r>
      <w:proofErr w:type="gramStart"/>
      <w:r>
        <w:rPr>
          <w:rFonts w:ascii="Courier New" w:hAnsi="Courier New" w:cs="Courier New"/>
          <w:sz w:val="18"/>
        </w:rPr>
        <w:t>140.00  mm.</w:t>
      </w:r>
      <w:proofErr w:type="gramEnd"/>
    </w:p>
    <w:p w14:paraId="7129DE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Bearing Angle              delta or theta      </w:t>
      </w:r>
      <w:proofErr w:type="gramStart"/>
      <w:r>
        <w:rPr>
          <w:rFonts w:ascii="Courier New" w:hAnsi="Courier New" w:cs="Courier New"/>
          <w:sz w:val="18"/>
        </w:rPr>
        <w:t>120.00  degrees</w:t>
      </w:r>
      <w:proofErr w:type="gramEnd"/>
    </w:p>
    <w:p w14:paraId="6E36CFD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7D122B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Width                        b2 or b1      </w:t>
      </w:r>
      <w:proofErr w:type="gramStart"/>
      <w:r>
        <w:rPr>
          <w:rFonts w:ascii="Courier New" w:hAnsi="Courier New" w:cs="Courier New"/>
          <w:sz w:val="18"/>
        </w:rPr>
        <w:t>300.00  mm.</w:t>
      </w:r>
      <w:proofErr w:type="gramEnd"/>
    </w:p>
    <w:p w14:paraId="3D2E4A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Bearing Angle        delta2 or theta1      </w:t>
      </w:r>
      <w:proofErr w:type="gramStart"/>
      <w:r>
        <w:rPr>
          <w:rFonts w:ascii="Courier New" w:hAnsi="Courier New" w:cs="Courier New"/>
          <w:sz w:val="18"/>
        </w:rPr>
        <w:t>132.00  degrees</w:t>
      </w:r>
      <w:proofErr w:type="gramEnd"/>
    </w:p>
    <w:p w14:paraId="33FA95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Thickness                    e2 or tr        </w:t>
      </w:r>
      <w:proofErr w:type="gramStart"/>
      <w:r>
        <w:rPr>
          <w:rFonts w:ascii="Courier New" w:hAnsi="Courier New" w:cs="Courier New"/>
          <w:sz w:val="18"/>
        </w:rPr>
        <w:t>12.0  mm.</w:t>
      </w:r>
      <w:proofErr w:type="gramEnd"/>
    </w:p>
    <w:p w14:paraId="2F37666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Wear Plate Allowable Stress             </w:t>
      </w:r>
      <w:proofErr w:type="spellStart"/>
      <w:r>
        <w:rPr>
          <w:rFonts w:ascii="Courier New" w:hAnsi="Courier New" w:cs="Courier New"/>
          <w:sz w:val="18"/>
        </w:rPr>
        <w:t>fw</w:t>
      </w:r>
      <w:proofErr w:type="spellEnd"/>
      <w:r>
        <w:rPr>
          <w:rFonts w:ascii="Courier New" w:hAnsi="Courier New" w:cs="Courier New"/>
          <w:sz w:val="18"/>
        </w:rPr>
        <w:t xml:space="preserve"> or Sr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B607AB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F4FF3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Depth of Head                    Hi or h2      </w:t>
      </w:r>
      <w:proofErr w:type="gramStart"/>
      <w:r>
        <w:rPr>
          <w:rFonts w:ascii="Courier New" w:hAnsi="Courier New" w:cs="Courier New"/>
          <w:sz w:val="18"/>
        </w:rPr>
        <w:t>234.25  mm.</w:t>
      </w:r>
      <w:proofErr w:type="gramEnd"/>
    </w:p>
    <w:p w14:paraId="793C700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EA38FA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used in Calculation            </w:t>
      </w:r>
      <w:proofErr w:type="gramStart"/>
      <w:r>
        <w:rPr>
          <w:rFonts w:ascii="Courier New" w:hAnsi="Courier New" w:cs="Courier New"/>
          <w:sz w:val="18"/>
        </w:rPr>
        <w:t>235.81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03CB712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Head Allowable Stress used in Calculation             </w:t>
      </w:r>
      <w:proofErr w:type="gramStart"/>
      <w:r>
        <w:rPr>
          <w:rFonts w:ascii="Courier New" w:hAnsi="Courier New" w:cs="Courier New"/>
          <w:sz w:val="18"/>
        </w:rPr>
        <w:t>235.81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EC0E3C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Efficiency in Plane of Saddle           1.00</w:t>
      </w:r>
    </w:p>
    <w:p w14:paraId="38EFE1E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Efficiency at Mid-Span                  1.00</w:t>
      </w:r>
    </w:p>
    <w:p w14:paraId="65BA17C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F2E5A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Saddle Base to Centerline        B      </w:t>
      </w:r>
      <w:proofErr w:type="gramStart"/>
      <w:r>
        <w:rPr>
          <w:rFonts w:ascii="Courier New" w:hAnsi="Courier New" w:cs="Courier New"/>
          <w:sz w:val="18"/>
        </w:rPr>
        <w:t>750.00  mm.</w:t>
      </w:r>
      <w:proofErr w:type="gramEnd"/>
    </w:p>
    <w:p w14:paraId="20471F8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Coefficient of Friction                       mu        0.30</w:t>
      </w:r>
    </w:p>
    <w:p w14:paraId="639094E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CADDB4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Force Q, Test Case, no Ext. Forces            </w:t>
      </w:r>
      <w:proofErr w:type="gramStart"/>
      <w:r>
        <w:rPr>
          <w:rFonts w:ascii="Courier New" w:hAnsi="Courier New" w:cs="Courier New"/>
          <w:sz w:val="18"/>
        </w:rPr>
        <w:t xml:space="preserve">1197.24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74C21FD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64B53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used in Analysis                      P      </w:t>
      </w:r>
      <w:proofErr w:type="gramStart"/>
      <w:r>
        <w:rPr>
          <w:rFonts w:ascii="Courier New" w:hAnsi="Courier New" w:cs="Courier New"/>
          <w:sz w:val="18"/>
        </w:rPr>
        <w:t>28.646  bars</w:t>
      </w:r>
      <w:proofErr w:type="gramEnd"/>
    </w:p>
    <w:p w14:paraId="22CBF63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B1FE6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Horizontal Vessel Analysis Results:      Actual |    Allowable |</w:t>
      </w:r>
    </w:p>
    <w:p w14:paraId="1879FF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                   N./mm² |       N./mm² |</w:t>
      </w:r>
    </w:p>
    <w:p w14:paraId="1B4027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0735BA5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Top    of Midspan         74.58 |       235.81 |</w:t>
      </w:r>
    </w:p>
    <w:p w14:paraId="333AA6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Bottom of Midspan         75.02 |       235.81 |</w:t>
      </w:r>
    </w:p>
    <w:p w14:paraId="6C1EB2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Top    of Saddles         77.24 |       235.81 |</w:t>
      </w:r>
    </w:p>
    <w:p w14:paraId="70C083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Stress at Bottom of Saddles         73.45 |       235.81 |</w:t>
      </w:r>
    </w:p>
    <w:p w14:paraId="247B0C7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1F99770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Tangential Shear in Shell                  1.79 |       139.65 |</w:t>
      </w:r>
    </w:p>
    <w:p w14:paraId="5D7782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Stress at Horn of Saddle             3.18 |       353.71 |</w:t>
      </w:r>
    </w:p>
    <w:p w14:paraId="4CE030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Compressive Stress in Shell          0.18 |       235.81 |</w:t>
      </w:r>
    </w:p>
    <w:p w14:paraId="4FA0724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</w:t>
      </w:r>
    </w:p>
    <w:p w14:paraId="594D354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200FD8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Intermediate Results: Saddle Reaction Q due to Wind or Seismic:</w:t>
      </w:r>
    </w:p>
    <w:p w14:paraId="7B0B8BC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4FEE3D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Saddle Reaction Force due to Wind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Ft  [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Fwt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4177415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proofErr w:type="gramStart"/>
      <w:r>
        <w:rPr>
          <w:rFonts w:ascii="Courier New" w:hAnsi="Courier New" w:cs="Courier New"/>
          <w:sz w:val="18"/>
        </w:rPr>
        <w:t>Ftr</w:t>
      </w:r>
      <w:proofErr w:type="spellEnd"/>
      <w:r>
        <w:rPr>
          <w:rFonts w:ascii="Courier New" w:hAnsi="Courier New" w:cs="Courier New"/>
          <w:sz w:val="18"/>
        </w:rPr>
        <w:t>( Ft</w:t>
      </w:r>
      <w:proofErr w:type="gramEnd"/>
      <w:r>
        <w:rPr>
          <w:rFonts w:ascii="Courier New" w:hAnsi="Courier New" w:cs="Courier New"/>
          <w:sz w:val="18"/>
        </w:rPr>
        <w:t>/Num of Saddles + Z Force Load ) * B / E</w:t>
      </w:r>
    </w:p>
    <w:p w14:paraId="171179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3( 157</w:t>
      </w:r>
      <w:proofErr w:type="gramEnd"/>
      <w:r>
        <w:rPr>
          <w:rFonts w:ascii="Courier New" w:hAnsi="Courier New" w:cs="Courier New"/>
          <w:sz w:val="18"/>
        </w:rPr>
        <w:t>/2 + 0 ) * 750/843</w:t>
      </w:r>
    </w:p>
    <w:p w14:paraId="14644D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210.2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6FA767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1A0358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Saddle Reaction Force due to Wind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Fl  [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Fwl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6A319A7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Fl</w:t>
      </w:r>
      <w:proofErr w:type="gramEnd"/>
      <w:r>
        <w:rPr>
          <w:rFonts w:ascii="Courier New" w:hAnsi="Courier New" w:cs="Courier New"/>
          <w:sz w:val="18"/>
        </w:rPr>
        <w:t>, Sum of X Forces) * B / Ls</w:t>
      </w:r>
    </w:p>
    <w:p w14:paraId="0C0074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max( 37.9</w:t>
      </w:r>
      <w:proofErr w:type="gramEnd"/>
      <w:r>
        <w:rPr>
          <w:rFonts w:ascii="Courier New" w:hAnsi="Courier New" w:cs="Courier New"/>
          <w:sz w:val="18"/>
        </w:rPr>
        <w:t>, 0 ) * 750/1420</w:t>
      </w:r>
    </w:p>
    <w:p w14:paraId="087754C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20.0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4FBEDE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FE24C5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Load Combination Results for Q + Wind or Seismic [Q]:</w:t>
      </w:r>
    </w:p>
    <w:p w14:paraId="1797CA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Load + </w:t>
      </w:r>
      <w:proofErr w:type="gramStart"/>
      <w:r>
        <w:rPr>
          <w:rFonts w:ascii="Courier New" w:hAnsi="Courier New" w:cs="Courier New"/>
          <w:sz w:val="18"/>
        </w:rPr>
        <w:t xml:space="preserve">max( </w:t>
      </w:r>
      <w:proofErr w:type="spellStart"/>
      <w:r>
        <w:rPr>
          <w:rFonts w:ascii="Courier New" w:hAnsi="Courier New" w:cs="Courier New"/>
          <w:sz w:val="18"/>
        </w:rPr>
        <w:t>Fwl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Fwt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Fsl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Fst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3535C90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987 + </w:t>
      </w:r>
      <w:proofErr w:type="gramStart"/>
      <w:r>
        <w:rPr>
          <w:rFonts w:ascii="Courier New" w:hAnsi="Courier New" w:cs="Courier New"/>
          <w:sz w:val="18"/>
        </w:rPr>
        <w:t>max( 20</w:t>
      </w:r>
      <w:proofErr w:type="gramEnd"/>
      <w:r>
        <w:rPr>
          <w:rFonts w:ascii="Courier New" w:hAnsi="Courier New" w:cs="Courier New"/>
          <w:sz w:val="18"/>
        </w:rPr>
        <w:t>, 210, 0, 0 )</w:t>
      </w:r>
    </w:p>
    <w:p w14:paraId="6B6D96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1197.2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62A733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91D32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Longitudinal Wind Force [Fl]:</w:t>
      </w:r>
    </w:p>
    <w:p w14:paraId="465F3DE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WindScalar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proofErr w:type="gramStart"/>
      <w:r>
        <w:rPr>
          <w:rFonts w:ascii="Courier New" w:hAnsi="Courier New" w:cs="Courier New"/>
          <w:sz w:val="18"/>
        </w:rPr>
        <w:t>WindPress</w:t>
      </w:r>
      <w:proofErr w:type="spellEnd"/>
      <w:r>
        <w:rPr>
          <w:rFonts w:ascii="Courier New" w:hAnsi="Courier New" w:cs="Courier New"/>
          <w:sz w:val="18"/>
        </w:rPr>
        <w:t>( Platform</w:t>
      </w:r>
      <w:proofErr w:type="gramEnd"/>
      <w:r>
        <w:rPr>
          <w:rFonts w:ascii="Courier New" w:hAnsi="Courier New" w:cs="Courier New"/>
          <w:sz w:val="18"/>
        </w:rPr>
        <w:t xml:space="preserve"> Area + ( End Area * </w:t>
      </w:r>
      <w:proofErr w:type="spellStart"/>
      <w:r>
        <w:rPr>
          <w:rFonts w:ascii="Courier New" w:hAnsi="Courier New" w:cs="Courier New"/>
          <w:sz w:val="18"/>
        </w:rPr>
        <w:t>WindDiaMult</w:t>
      </w:r>
      <w:proofErr w:type="spellEnd"/>
      <w:r>
        <w:rPr>
          <w:rFonts w:ascii="Courier New" w:hAnsi="Courier New" w:cs="Courier New"/>
          <w:sz w:val="18"/>
        </w:rPr>
        <w:t xml:space="preserve"> ) )</w:t>
      </w:r>
    </w:p>
    <w:p w14:paraId="4ED7084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</w:t>
      </w:r>
      <w:proofErr w:type="gramStart"/>
      <w:r>
        <w:rPr>
          <w:rFonts w:ascii="Courier New" w:hAnsi="Courier New" w:cs="Courier New"/>
          <w:sz w:val="18"/>
        </w:rPr>
        <w:t>1046( 0</w:t>
      </w:r>
      <w:proofErr w:type="gramEnd"/>
      <w:r>
        <w:rPr>
          <w:rFonts w:ascii="Courier New" w:hAnsi="Courier New" w:cs="Courier New"/>
          <w:sz w:val="18"/>
        </w:rPr>
        <w:t xml:space="preserve"> +( 0.9 * 1.2 ))</w:t>
      </w:r>
    </w:p>
    <w:p w14:paraId="2A6691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1126.093 N</w:t>
      </w:r>
    </w:p>
    <w:p w14:paraId="3BE5A41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3D4E79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  <w:u w:val="single"/>
        </w:rPr>
        <w:t>Summary of Loads at the base of this Saddle:</w:t>
      </w:r>
    </w:p>
    <w:p w14:paraId="49C6430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Vertical Load (including saddle </w:t>
      </w:r>
      <w:proofErr w:type="gramStart"/>
      <w:r>
        <w:rPr>
          <w:rFonts w:ascii="Courier New" w:hAnsi="Courier New" w:cs="Courier New"/>
          <w:sz w:val="18"/>
        </w:rPr>
        <w:t xml:space="preserve">weight)   </w:t>
      </w:r>
      <w:proofErr w:type="gramEnd"/>
      <w:r>
        <w:rPr>
          <w:rFonts w:ascii="Courier New" w:hAnsi="Courier New" w:cs="Courier New"/>
          <w:sz w:val="18"/>
        </w:rPr>
        <w:t xml:space="preserve">           1302.87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560671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Transverse Shear Load Saddle           Ft              </w:t>
      </w:r>
      <w:proofErr w:type="gramStart"/>
      <w:r>
        <w:rPr>
          <w:rFonts w:ascii="Courier New" w:hAnsi="Courier New" w:cs="Courier New"/>
          <w:sz w:val="18"/>
        </w:rPr>
        <w:t xml:space="preserve">78.72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503890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Shear Load Saddle                         </w:t>
      </w:r>
      <w:proofErr w:type="gramStart"/>
      <w:r>
        <w:rPr>
          <w:rFonts w:ascii="Courier New" w:hAnsi="Courier New" w:cs="Courier New"/>
          <w:sz w:val="18"/>
        </w:rPr>
        <w:t xml:space="preserve">37.89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250D28F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4E86B3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Formulas and Substitutions for Horizontal Vessel Analysis:</w:t>
      </w:r>
    </w:p>
    <w:p w14:paraId="6366B3C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60C21C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Wear Plate is Welded to the Shell, k = 0.1</w:t>
      </w:r>
    </w:p>
    <w:p w14:paraId="4A79920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4E33D2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Saddle Dimension [E]:</w:t>
      </w:r>
    </w:p>
    <w:p w14:paraId="0CADE6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min( 2</w:t>
      </w:r>
      <w:proofErr w:type="gramEnd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ShellID</w:t>
      </w:r>
      <w:proofErr w:type="spellEnd"/>
      <w:r>
        <w:rPr>
          <w:rFonts w:ascii="Courier New" w:hAnsi="Courier New" w:cs="Courier New"/>
          <w:sz w:val="18"/>
        </w:rPr>
        <w:t xml:space="preserve">/2 + t + </w:t>
      </w:r>
      <w:proofErr w:type="spellStart"/>
      <w:r>
        <w:rPr>
          <w:rFonts w:ascii="Courier New" w:hAnsi="Courier New" w:cs="Courier New"/>
          <w:sz w:val="18"/>
        </w:rPr>
        <w:t>WearPadThickness</w:t>
      </w:r>
      <w:proofErr w:type="spellEnd"/>
      <w:r>
        <w:rPr>
          <w:rFonts w:ascii="Courier New" w:hAnsi="Courier New" w:cs="Courier New"/>
          <w:sz w:val="18"/>
        </w:rPr>
        <w:t xml:space="preserve"> )sin( theta/2 ), 2*Rm )</w:t>
      </w:r>
    </w:p>
    <w:p w14:paraId="067539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min( 2</w:t>
      </w:r>
      <w:proofErr w:type="gramEnd"/>
      <w:r>
        <w:rPr>
          <w:rFonts w:ascii="Courier New" w:hAnsi="Courier New" w:cs="Courier New"/>
          <w:sz w:val="18"/>
        </w:rPr>
        <w:t>( 925/2 + 12 + 12 )sin( 120/2 ), 2*470 )</w:t>
      </w:r>
    </w:p>
    <w:p w14:paraId="5A2618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842.643 mm.</w:t>
      </w:r>
    </w:p>
    <w:p w14:paraId="0286A21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2044F8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The Computed K values from Table 4.15.1:</w:t>
      </w:r>
    </w:p>
    <w:p w14:paraId="7A6BB0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</w:t>
      </w:r>
      <w:proofErr w:type="gramStart"/>
      <w:r>
        <w:rPr>
          <w:rFonts w:ascii="Courier New" w:hAnsi="Courier New" w:cs="Courier New"/>
          <w:sz w:val="18"/>
        </w:rPr>
        <w:t>1  =</w:t>
      </w:r>
      <w:proofErr w:type="gramEnd"/>
      <w:r>
        <w:rPr>
          <w:rFonts w:ascii="Courier New" w:hAnsi="Courier New" w:cs="Courier New"/>
          <w:sz w:val="18"/>
        </w:rPr>
        <w:t xml:space="preserve"> 0.1066     K2  = 1.1707     K3  = 0.8799     K4  = 0.4011</w:t>
      </w:r>
    </w:p>
    <w:p w14:paraId="10597A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</w:t>
      </w:r>
      <w:proofErr w:type="gramStart"/>
      <w:r>
        <w:rPr>
          <w:rFonts w:ascii="Courier New" w:hAnsi="Courier New" w:cs="Courier New"/>
          <w:sz w:val="18"/>
        </w:rPr>
        <w:t>5  =</w:t>
      </w:r>
      <w:proofErr w:type="gramEnd"/>
      <w:r>
        <w:rPr>
          <w:rFonts w:ascii="Courier New" w:hAnsi="Courier New" w:cs="Courier New"/>
          <w:sz w:val="18"/>
        </w:rPr>
        <w:t xml:space="preserve"> 0.7603     K6  = 0.0529     K7  = 0.0529     K8  = 0.3405</w:t>
      </w:r>
    </w:p>
    <w:p w14:paraId="53B8C0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</w:t>
      </w:r>
      <w:proofErr w:type="gramStart"/>
      <w:r>
        <w:rPr>
          <w:rFonts w:ascii="Courier New" w:hAnsi="Courier New" w:cs="Courier New"/>
          <w:sz w:val="18"/>
        </w:rPr>
        <w:t>9  =</w:t>
      </w:r>
      <w:proofErr w:type="gramEnd"/>
      <w:r>
        <w:rPr>
          <w:rFonts w:ascii="Courier New" w:hAnsi="Courier New" w:cs="Courier New"/>
          <w:sz w:val="18"/>
        </w:rPr>
        <w:t xml:space="preserve"> 0.2711     K10 = 0.0581     K1* = 0.1923     K6p = 0.0434</w:t>
      </w:r>
    </w:p>
    <w:p w14:paraId="71AB3F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K7p = 0.0434</w:t>
      </w:r>
    </w:p>
    <w:p w14:paraId="519EE19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74222A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00"/>
          <w:sz w:val="18"/>
        </w:rPr>
        <w:t>The suffix 'p' denotes the values for a wear plate if it exists.</w:t>
      </w:r>
    </w:p>
    <w:p w14:paraId="1F38E3C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486DAC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Dimension a is greater than or equal to Rm/2.</w:t>
      </w:r>
    </w:p>
    <w:p w14:paraId="2482DDF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B89AA3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Moment per Equation 4.15.3 [M1]:</w:t>
      </w:r>
    </w:p>
    <w:p w14:paraId="7B52D7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-Q*a [1 - (1- a/L + (Rm²-h2²)/(2a*L))/(1+(4h2)/3L)]</w:t>
      </w:r>
    </w:p>
    <w:p w14:paraId="341DFD0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-1197*600[1-(1-600/3050+(470²-234²)/</w:t>
      </w:r>
    </w:p>
    <w:p w14:paraId="7D7FFB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(2*600*3050))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1+(4*234)/(3*3050))]</w:t>
      </w:r>
    </w:p>
    <w:p w14:paraId="31F0E13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-165.4 Kg-m.</w:t>
      </w:r>
    </w:p>
    <w:p w14:paraId="00FD735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63FBC4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Moment per Equation 4.15.4 [M2]:</w:t>
      </w:r>
    </w:p>
    <w:p w14:paraId="2627F0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Q*L/4(1+2(Rm²-h2²)/(L²))/(1+(4h2)</w:t>
      </w:r>
      <w:proofErr w:type="gramStart"/>
      <w:r>
        <w:rPr>
          <w:rFonts w:ascii="Courier New" w:hAnsi="Courier New" w:cs="Courier New"/>
          <w:sz w:val="18"/>
        </w:rPr>
        <w:t>/( 3</w:t>
      </w:r>
      <w:proofErr w:type="gramEnd"/>
      <w:r>
        <w:rPr>
          <w:rFonts w:ascii="Courier New" w:hAnsi="Courier New" w:cs="Courier New"/>
          <w:sz w:val="18"/>
        </w:rPr>
        <w:t>L))-4a/L</w:t>
      </w:r>
    </w:p>
    <w:p w14:paraId="653E6C4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1197*3050/4(1+2(470²-234²)/(3050²))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1+(4*234)/</w:t>
      </w:r>
    </w:p>
    <w:p w14:paraId="26CBF11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(3*3050))-4*600/3050</w:t>
      </w:r>
    </w:p>
    <w:p w14:paraId="78ECB7B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139.3 Kg-m.</w:t>
      </w:r>
    </w:p>
    <w:p w14:paraId="2C503EA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D801A1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Longitudinal Stress at Top of Shell (4.15.6)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Sigma1]:</w:t>
      </w:r>
    </w:p>
    <w:p w14:paraId="56755EC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- M2/(pi*Rm²t)</w:t>
      </w:r>
    </w:p>
    <w:p w14:paraId="6FC31A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28.6 * 470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2*9 ) - 139/(pi*470²*9 )</w:t>
      </w:r>
    </w:p>
    <w:p w14:paraId="2ADB3D5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74.58 N./mm²</w:t>
      </w:r>
    </w:p>
    <w:p w14:paraId="37CC307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F6BBEC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Longitudinal Stress at Bottom of Shell (4.15.7)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Sigma2]:</w:t>
      </w:r>
    </w:p>
    <w:p w14:paraId="53830D6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+ M2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pi * Rm² * t)</w:t>
      </w:r>
    </w:p>
    <w:p w14:paraId="65A5B68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28.6 * 470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 * 9 ) + 139/(pi * 470² * 9 )</w:t>
      </w:r>
    </w:p>
    <w:p w14:paraId="215752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75.02 N./mm²</w:t>
      </w:r>
    </w:p>
    <w:p w14:paraId="2E00DD3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3419E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Longitudinal Stress at Top of Shell at Support (4.15.10)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Sigma*3]:</w:t>
      </w:r>
    </w:p>
    <w:p w14:paraId="53D22A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- M1/(K1*pi*Rm²t)</w:t>
      </w:r>
    </w:p>
    <w:p w14:paraId="40B649B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28.6*470/(2*</w:t>
      </w:r>
      <w:proofErr w:type="gramStart"/>
      <w:r>
        <w:rPr>
          <w:rFonts w:ascii="Courier New" w:hAnsi="Courier New" w:cs="Courier New"/>
          <w:sz w:val="18"/>
        </w:rPr>
        <w:t>9)--</w:t>
      </w:r>
      <w:proofErr w:type="gramEnd"/>
      <w:r>
        <w:rPr>
          <w:rFonts w:ascii="Courier New" w:hAnsi="Courier New" w:cs="Courier New"/>
          <w:sz w:val="18"/>
        </w:rPr>
        <w:t>165/(0.11*pi*470²*9)</w:t>
      </w:r>
    </w:p>
    <w:p w14:paraId="2C3604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77.24 N./mm²</w:t>
      </w:r>
    </w:p>
    <w:p w14:paraId="2F58D19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D6C5A5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Longitudinal Stress at Bottom of Shell at Support (4.15.11)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Sigma*4]:</w:t>
      </w:r>
    </w:p>
    <w:p w14:paraId="40D21A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* Rm/(2t) + M1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K1* * pi * Rm² * t)</w:t>
      </w:r>
    </w:p>
    <w:p w14:paraId="57465C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28.6*470/(2*</w:t>
      </w:r>
      <w:proofErr w:type="gramStart"/>
      <w:r>
        <w:rPr>
          <w:rFonts w:ascii="Courier New" w:hAnsi="Courier New" w:cs="Courier New"/>
          <w:sz w:val="18"/>
        </w:rPr>
        <w:t>9)+</w:t>
      </w:r>
      <w:proofErr w:type="gramEnd"/>
      <w:r>
        <w:rPr>
          <w:rFonts w:ascii="Courier New" w:hAnsi="Courier New" w:cs="Courier New"/>
          <w:sz w:val="18"/>
        </w:rPr>
        <w:t>-165/(0.19*pi*470²*9)</w:t>
      </w:r>
    </w:p>
    <w:p w14:paraId="4161E9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73.45 N./mm²</w:t>
      </w:r>
    </w:p>
    <w:p w14:paraId="6434935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0066C5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Maximum Shear Force in the Saddle (4.15.5)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T]:</w:t>
      </w:r>
    </w:p>
    <w:p w14:paraId="217734B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Q(L-2a)/(L+(4*h2/3))</w:t>
      </w:r>
    </w:p>
    <w:p w14:paraId="752E85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1197( 3050</w:t>
      </w:r>
      <w:proofErr w:type="gramEnd"/>
      <w:r>
        <w:rPr>
          <w:rFonts w:ascii="Courier New" w:hAnsi="Courier New" w:cs="Courier New"/>
          <w:sz w:val="18"/>
        </w:rPr>
        <w:t xml:space="preserve"> - 2 * 600 )/(3050 +( 4 * 234/3))</w:t>
      </w:r>
    </w:p>
    <w:p w14:paraId="14BEE0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658.7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79B0E27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1EDA57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Shear Stress in the shell no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rings,  not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stiffened (4.15.14)   [tau2]:</w:t>
      </w:r>
    </w:p>
    <w:p w14:paraId="64F06CD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K2 * T / </w:t>
      </w:r>
      <w:proofErr w:type="gramStart"/>
      <w:r>
        <w:rPr>
          <w:rFonts w:ascii="Courier New" w:hAnsi="Courier New" w:cs="Courier New"/>
          <w:sz w:val="18"/>
        </w:rPr>
        <w:t>( Rm</w:t>
      </w:r>
      <w:proofErr w:type="gramEnd"/>
      <w:r>
        <w:rPr>
          <w:rFonts w:ascii="Courier New" w:hAnsi="Courier New" w:cs="Courier New"/>
          <w:sz w:val="18"/>
        </w:rPr>
        <w:t xml:space="preserve"> * t )</w:t>
      </w:r>
    </w:p>
    <w:p w14:paraId="768D36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1.17 * 659</w:t>
      </w:r>
      <w:proofErr w:type="gramStart"/>
      <w:r>
        <w:rPr>
          <w:rFonts w:ascii="Courier New" w:hAnsi="Courier New" w:cs="Courier New"/>
          <w:sz w:val="18"/>
        </w:rPr>
        <w:t>/( 470</w:t>
      </w:r>
      <w:proofErr w:type="gramEnd"/>
      <w:r>
        <w:rPr>
          <w:rFonts w:ascii="Courier New" w:hAnsi="Courier New" w:cs="Courier New"/>
          <w:sz w:val="18"/>
        </w:rPr>
        <w:t xml:space="preserve"> * 9 )</w:t>
      </w:r>
    </w:p>
    <w:p w14:paraId="226E9D4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1.79 N./mm²</w:t>
      </w:r>
    </w:p>
    <w:p w14:paraId="0894ECB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448D66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Decay Length (4.15.22)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x1,x2]:</w:t>
      </w:r>
    </w:p>
    <w:p w14:paraId="09553B2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 * </w:t>
      </w:r>
      <w:proofErr w:type="gramStart"/>
      <w:r>
        <w:rPr>
          <w:rFonts w:ascii="Courier New" w:hAnsi="Courier New" w:cs="Courier New"/>
          <w:sz w:val="18"/>
        </w:rPr>
        <w:t>sqrt( Rm</w:t>
      </w:r>
      <w:proofErr w:type="gramEnd"/>
      <w:r>
        <w:rPr>
          <w:rFonts w:ascii="Courier New" w:hAnsi="Courier New" w:cs="Courier New"/>
          <w:sz w:val="18"/>
        </w:rPr>
        <w:t xml:space="preserve"> * t )</w:t>
      </w:r>
    </w:p>
    <w:p w14:paraId="25CB20E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 * </w:t>
      </w:r>
      <w:proofErr w:type="gramStart"/>
      <w:r>
        <w:rPr>
          <w:rFonts w:ascii="Courier New" w:hAnsi="Courier New" w:cs="Courier New"/>
          <w:sz w:val="18"/>
        </w:rPr>
        <w:t>sqrt( 470</w:t>
      </w:r>
      <w:proofErr w:type="gramEnd"/>
      <w:r>
        <w:rPr>
          <w:rFonts w:ascii="Courier New" w:hAnsi="Courier New" w:cs="Courier New"/>
          <w:sz w:val="18"/>
        </w:rPr>
        <w:t xml:space="preserve"> * 9 )</w:t>
      </w:r>
    </w:p>
    <w:p w14:paraId="7CBB3B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50.730 mm.</w:t>
      </w:r>
    </w:p>
    <w:p w14:paraId="35E7878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48207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Effective reinforcing plate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width  (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4.15.1)   [B1]:</w:t>
      </w:r>
    </w:p>
    <w:p w14:paraId="001137F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b</w:t>
      </w:r>
      <w:proofErr w:type="gramEnd"/>
      <w:r>
        <w:rPr>
          <w:rFonts w:ascii="Courier New" w:hAnsi="Courier New" w:cs="Courier New"/>
          <w:sz w:val="18"/>
        </w:rPr>
        <w:t xml:space="preserve"> + 1.56 * sqrt( Rm * t ), 2a  )</w:t>
      </w:r>
    </w:p>
    <w:p w14:paraId="2F9CB8F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min( 140</w:t>
      </w:r>
      <w:proofErr w:type="gramEnd"/>
      <w:r>
        <w:rPr>
          <w:rFonts w:ascii="Courier New" w:hAnsi="Courier New" w:cs="Courier New"/>
          <w:sz w:val="18"/>
        </w:rPr>
        <w:t xml:space="preserve"> + 1.56 * sqrt( 470 * 9 ), 2 * 600 )</w:t>
      </w:r>
    </w:p>
    <w:p w14:paraId="2A70214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241.46 mm.</w:t>
      </w:r>
    </w:p>
    <w:p w14:paraId="2AB9E14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804795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Wear Plate/Shell Stress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ratio  (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4.15.29)   [eta]:</w:t>
      </w:r>
    </w:p>
    <w:p w14:paraId="1EB01E4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1.0000 Materials are the same, test case</w:t>
      </w:r>
    </w:p>
    <w:p w14:paraId="6586668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0192A7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Circumferential Stress at Saddle Base with Wear Plate (4.15.26)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 xml:space="preserve">   [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sigma6,r]:</w:t>
      </w:r>
    </w:p>
    <w:p w14:paraId="107F82C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-K5 * Q * k / </w:t>
      </w:r>
      <w:proofErr w:type="gramStart"/>
      <w:r>
        <w:rPr>
          <w:rFonts w:ascii="Courier New" w:hAnsi="Courier New" w:cs="Courier New"/>
          <w:sz w:val="18"/>
        </w:rPr>
        <w:t>( B</w:t>
      </w:r>
      <w:proofErr w:type="gramEnd"/>
      <w:r>
        <w:rPr>
          <w:rFonts w:ascii="Courier New" w:hAnsi="Courier New" w:cs="Courier New"/>
          <w:sz w:val="18"/>
        </w:rPr>
        <w:t>1( t + eta * tr ) )</w:t>
      </w:r>
    </w:p>
    <w:p w14:paraId="06C9F5A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-0.76 * 1197 * 0.1</w:t>
      </w:r>
      <w:proofErr w:type="gramStart"/>
      <w:r>
        <w:rPr>
          <w:rFonts w:ascii="Courier New" w:hAnsi="Courier New" w:cs="Courier New"/>
          <w:sz w:val="18"/>
        </w:rPr>
        <w:t>/( 241</w:t>
      </w:r>
      <w:proofErr w:type="gramEnd"/>
      <w:r>
        <w:rPr>
          <w:rFonts w:ascii="Courier New" w:hAnsi="Courier New" w:cs="Courier New"/>
          <w:sz w:val="18"/>
        </w:rPr>
        <w:t>( 9 + 1 * 12 ) )</w:t>
      </w:r>
    </w:p>
    <w:p w14:paraId="0CE2A3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-0.18 N./mm²</w:t>
      </w:r>
    </w:p>
    <w:p w14:paraId="6DA15B5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39A91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Circ. Comp. Stress at Horn of Saddle, L&lt;8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Rm  (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4.15.28)   [sigma7,r*]:</w:t>
      </w:r>
    </w:p>
    <w:p w14:paraId="5918AFB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-Q/(4(</w:t>
      </w:r>
      <w:proofErr w:type="spellStart"/>
      <w:r>
        <w:rPr>
          <w:rFonts w:ascii="Courier New" w:hAnsi="Courier New" w:cs="Courier New"/>
          <w:sz w:val="18"/>
        </w:rPr>
        <w:t>t+eta</w:t>
      </w:r>
      <w:proofErr w:type="spellEnd"/>
      <w:r>
        <w:rPr>
          <w:rFonts w:ascii="Courier New" w:hAnsi="Courier New" w:cs="Courier New"/>
          <w:sz w:val="18"/>
        </w:rPr>
        <w:t>*</w:t>
      </w:r>
      <w:proofErr w:type="gramStart"/>
      <w:r>
        <w:rPr>
          <w:rFonts w:ascii="Courier New" w:hAnsi="Courier New" w:cs="Courier New"/>
          <w:sz w:val="18"/>
        </w:rPr>
        <w:t>tr)b</w:t>
      </w:r>
      <w:proofErr w:type="gramEnd"/>
      <w:r>
        <w:rPr>
          <w:rFonts w:ascii="Courier New" w:hAnsi="Courier New" w:cs="Courier New"/>
          <w:sz w:val="18"/>
        </w:rPr>
        <w:t>1) - 12*K7*Q*Rm/(L(</w:t>
      </w:r>
      <w:proofErr w:type="spellStart"/>
      <w:r>
        <w:rPr>
          <w:rFonts w:ascii="Courier New" w:hAnsi="Courier New" w:cs="Courier New"/>
          <w:sz w:val="18"/>
        </w:rPr>
        <w:t>t+eta</w:t>
      </w:r>
      <w:proofErr w:type="spellEnd"/>
      <w:r>
        <w:rPr>
          <w:rFonts w:ascii="Courier New" w:hAnsi="Courier New" w:cs="Courier New"/>
          <w:sz w:val="18"/>
        </w:rPr>
        <w:t>*tr)²)</w:t>
      </w:r>
    </w:p>
    <w:p w14:paraId="23191F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-1197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4(9 + 1 * 12 )241 ) -</w:t>
      </w:r>
    </w:p>
    <w:p w14:paraId="15D7515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12*0.053*1197*470/(3050(9+1*</w:t>
      </w:r>
      <w:proofErr w:type="gramStart"/>
      <w:r>
        <w:rPr>
          <w:rFonts w:ascii="Courier New" w:hAnsi="Courier New" w:cs="Courier New"/>
          <w:sz w:val="18"/>
        </w:rPr>
        <w:t>12)²</w:t>
      </w:r>
      <w:proofErr w:type="gramEnd"/>
      <w:r>
        <w:rPr>
          <w:rFonts w:ascii="Courier New" w:hAnsi="Courier New" w:cs="Courier New"/>
          <w:sz w:val="18"/>
        </w:rPr>
        <w:t>)</w:t>
      </w:r>
    </w:p>
    <w:p w14:paraId="00577D8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-3.18 N./mm²</w:t>
      </w:r>
    </w:p>
    <w:p w14:paraId="3777432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5577E2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Results for Vessel Ribs, Web and Base:</w:t>
      </w:r>
    </w:p>
    <w:p w14:paraId="3890016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79389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Length                        </w:t>
      </w:r>
      <w:proofErr w:type="spellStart"/>
      <w:r>
        <w:rPr>
          <w:rFonts w:ascii="Courier New" w:hAnsi="Courier New" w:cs="Courier New"/>
          <w:sz w:val="18"/>
        </w:rPr>
        <w:t>Bplen</w:t>
      </w:r>
      <w:proofErr w:type="spellEnd"/>
      <w:r>
        <w:rPr>
          <w:rFonts w:ascii="Courier New" w:hAnsi="Courier New" w:cs="Courier New"/>
          <w:sz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</w:rPr>
        <w:t>900.0000  mm.</w:t>
      </w:r>
      <w:proofErr w:type="gramEnd"/>
    </w:p>
    <w:p w14:paraId="4206BB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Thickness                     </w:t>
      </w:r>
      <w:proofErr w:type="spellStart"/>
      <w:r>
        <w:rPr>
          <w:rFonts w:ascii="Courier New" w:hAnsi="Courier New" w:cs="Courier New"/>
          <w:sz w:val="18"/>
        </w:rPr>
        <w:t>Bpthk</w:t>
      </w:r>
      <w:proofErr w:type="spellEnd"/>
      <w:r>
        <w:rPr>
          <w:rFonts w:ascii="Courier New" w:hAnsi="Courier New" w:cs="Courier New"/>
          <w:sz w:val="18"/>
        </w:rPr>
        <w:t xml:space="preserve">           </w:t>
      </w:r>
      <w:proofErr w:type="gramStart"/>
      <w:r>
        <w:rPr>
          <w:rFonts w:ascii="Courier New" w:hAnsi="Courier New" w:cs="Courier New"/>
          <w:sz w:val="18"/>
        </w:rPr>
        <w:t>15.0000  mm.</w:t>
      </w:r>
      <w:proofErr w:type="gramEnd"/>
    </w:p>
    <w:p w14:paraId="175F216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Baseplate Width                         </w:t>
      </w:r>
      <w:proofErr w:type="spellStart"/>
      <w:r>
        <w:rPr>
          <w:rFonts w:ascii="Courier New" w:hAnsi="Courier New" w:cs="Courier New"/>
          <w:sz w:val="18"/>
        </w:rPr>
        <w:t>Bpwid</w:t>
      </w:r>
      <w:proofErr w:type="spellEnd"/>
      <w:r>
        <w:rPr>
          <w:rFonts w:ascii="Courier New" w:hAnsi="Courier New" w:cs="Courier New"/>
          <w:sz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</w:rPr>
        <w:t>170.0000  mm.</w:t>
      </w:r>
      <w:proofErr w:type="gramEnd"/>
    </w:p>
    <w:p w14:paraId="379151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Ribs </w:t>
      </w:r>
      <w:proofErr w:type="gramStart"/>
      <w:r>
        <w:rPr>
          <w:rFonts w:ascii="Courier New" w:hAnsi="Courier New" w:cs="Courier New"/>
          <w:sz w:val="18"/>
        </w:rPr>
        <w:t>( inc.</w:t>
      </w:r>
      <w:proofErr w:type="gramEnd"/>
      <w:r>
        <w:rPr>
          <w:rFonts w:ascii="Courier New" w:hAnsi="Courier New" w:cs="Courier New"/>
          <w:sz w:val="18"/>
        </w:rPr>
        <w:t xml:space="preserve"> outside ribs )    </w:t>
      </w:r>
      <w:proofErr w:type="spellStart"/>
      <w:r>
        <w:rPr>
          <w:rFonts w:ascii="Courier New" w:hAnsi="Courier New" w:cs="Courier New"/>
          <w:sz w:val="18"/>
        </w:rPr>
        <w:t>Nribs</w:t>
      </w:r>
      <w:proofErr w:type="spellEnd"/>
      <w:r>
        <w:rPr>
          <w:rFonts w:ascii="Courier New" w:hAnsi="Courier New" w:cs="Courier New"/>
          <w:sz w:val="18"/>
        </w:rPr>
        <w:t xml:space="preserve">                 3</w:t>
      </w:r>
    </w:p>
    <w:p w14:paraId="5CE7B0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 Thickness                           </w:t>
      </w:r>
      <w:proofErr w:type="spellStart"/>
      <w:r>
        <w:rPr>
          <w:rFonts w:ascii="Courier New" w:hAnsi="Courier New" w:cs="Courier New"/>
          <w:sz w:val="18"/>
        </w:rPr>
        <w:t>Ribtk</w:t>
      </w:r>
      <w:proofErr w:type="spellEnd"/>
      <w:r>
        <w:rPr>
          <w:rFonts w:ascii="Courier New" w:hAnsi="Courier New" w:cs="Courier New"/>
          <w:sz w:val="18"/>
        </w:rPr>
        <w:t xml:space="preserve">      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3F703E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Thickness                           </w:t>
      </w:r>
      <w:proofErr w:type="spellStart"/>
      <w:r>
        <w:rPr>
          <w:rFonts w:ascii="Courier New" w:hAnsi="Courier New" w:cs="Courier New"/>
          <w:sz w:val="18"/>
        </w:rPr>
        <w:t>Webtk</w:t>
      </w:r>
      <w:proofErr w:type="spellEnd"/>
      <w:r>
        <w:rPr>
          <w:rFonts w:ascii="Courier New" w:hAnsi="Courier New" w:cs="Courier New"/>
          <w:sz w:val="18"/>
        </w:rPr>
        <w:t xml:space="preserve">      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501F38B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Location                           </w:t>
      </w:r>
      <w:proofErr w:type="spellStart"/>
      <w:r>
        <w:rPr>
          <w:rFonts w:ascii="Courier New" w:hAnsi="Courier New" w:cs="Courier New"/>
          <w:sz w:val="18"/>
        </w:rPr>
        <w:t>Webloc</w:t>
      </w:r>
      <w:proofErr w:type="spellEnd"/>
      <w:r>
        <w:rPr>
          <w:rFonts w:ascii="Courier New" w:hAnsi="Courier New" w:cs="Courier New"/>
          <w:sz w:val="18"/>
        </w:rPr>
        <w:t xml:space="preserve">            Center</w:t>
      </w:r>
    </w:p>
    <w:p w14:paraId="58CEE3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Yield Stress                        Sy             </w:t>
      </w:r>
      <w:proofErr w:type="gramStart"/>
      <w:r>
        <w:rPr>
          <w:rFonts w:ascii="Courier New" w:hAnsi="Courier New" w:cs="Courier New"/>
          <w:sz w:val="18"/>
        </w:rPr>
        <w:t>206.9  N.</w:t>
      </w:r>
      <w:proofErr w:type="gramEnd"/>
      <w:r>
        <w:rPr>
          <w:rFonts w:ascii="Courier New" w:hAnsi="Courier New" w:cs="Courier New"/>
          <w:sz w:val="18"/>
        </w:rPr>
        <w:t>/</w:t>
      </w:r>
    </w:p>
    <w:p w14:paraId="1406E3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Height of Web at Center                  </w:t>
      </w:r>
      <w:proofErr w:type="spellStart"/>
      <w:proofErr w:type="gramStart"/>
      <w:r>
        <w:rPr>
          <w:rFonts w:ascii="Courier New" w:hAnsi="Courier New" w:cs="Courier New"/>
          <w:sz w:val="18"/>
        </w:rPr>
        <w:t>Hw,c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      367.5  mm.</w:t>
      </w:r>
    </w:p>
    <w:p w14:paraId="674CDB6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Friction Coefficient                       mu             0.300</w:t>
      </w:r>
    </w:p>
    <w:p w14:paraId="0A899A8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BF9983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In the tables below Io is I for the rectangle + Area * Centroid Distance^2</w:t>
      </w:r>
    </w:p>
    <w:p w14:paraId="11513CC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495DDC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Moment of Inertia of Saddle - Transverse Direction (90 degrees to long axis)</w:t>
      </w:r>
    </w:p>
    <w:p w14:paraId="346B328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F7E47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B |           D |           Y |           A |          AY |          Io |</w:t>
      </w:r>
    </w:p>
    <w:p w14:paraId="7A81274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</w:t>
      </w:r>
    </w:p>
    <w:p w14:paraId="47CD1A1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           401.0 |         9.0 |         4.5 |        36.1 |     16239.4 |   0.295E+04 |</w:t>
      </w:r>
    </w:p>
    <w:p w14:paraId="226E1CC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Wearplate</w:t>
      </w:r>
      <w:proofErr w:type="spellEnd"/>
      <w:r>
        <w:rPr>
          <w:rFonts w:ascii="Courier New" w:hAnsi="Courier New" w:cs="Courier New"/>
          <w:sz w:val="18"/>
        </w:rPr>
        <w:t xml:space="preserve">        300.0 |        12.0 |        15.0 |        36.0 |     54000.0 |   0.231E+04 |</w:t>
      </w:r>
    </w:p>
    <w:p w14:paraId="7553AC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              12.0 |       248.5 |       145.2 |        29.8 |    433135.5 |   0.229E+04 |</w:t>
      </w:r>
    </w:p>
    <w:p w14:paraId="2609D3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BasePlate</w:t>
      </w:r>
      <w:proofErr w:type="spellEnd"/>
      <w:r>
        <w:rPr>
          <w:rFonts w:ascii="Courier New" w:hAnsi="Courier New" w:cs="Courier New"/>
          <w:sz w:val="18"/>
        </w:rPr>
        <w:t xml:space="preserve">        170.0 |        15.0 |       277.0 |        25.5 |    706350.0 |   0.846E+04 |</w:t>
      </w:r>
    </w:p>
    <w:p w14:paraId="62092D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Totals             ... |         ... |         ... |       127.4 |   1209724.9 |   0.160E+05 |</w:t>
      </w:r>
    </w:p>
    <w:p w14:paraId="1532729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B6236B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[C1]:</w:t>
      </w:r>
    </w:p>
    <w:p w14:paraId="11D9BE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6973108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476/127</w:t>
      </w:r>
    </w:p>
    <w:p w14:paraId="7E4D4C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94.949 mm.</w:t>
      </w:r>
    </w:p>
    <w:p w14:paraId="76732B3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B4D891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Angle [beta]:</w:t>
      </w:r>
    </w:p>
    <w:p w14:paraId="2891F6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180 - Saddle Angle/2</w:t>
      </w:r>
    </w:p>
    <w:p w14:paraId="02BAB0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180 - 120/2</w:t>
      </w:r>
    </w:p>
    <w:p w14:paraId="4F0B2BE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120.0</w:t>
      </w:r>
    </w:p>
    <w:p w14:paraId="7AA02F4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E41EED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Saddle Splitting Coefficient [K1]:</w:t>
      </w:r>
    </w:p>
    <w:p w14:paraId="72755F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 xml:space="preserve"> + cos(beta) - 0.5*sin(beta)² )/(pi - beta + sin(beta)cos(beta) )</w:t>
      </w:r>
    </w:p>
    <w:p w14:paraId="1BE6AC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 xml:space="preserve"> + cos(120 ) - 0.5*sin(120 )² )/(pi - 2.09 + sin(120 )cos(120 ) )</w:t>
      </w:r>
    </w:p>
    <w:p w14:paraId="7B6918E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0.2035</w:t>
      </w:r>
    </w:p>
    <w:p w14:paraId="09EE850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E734A3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Saddle Splitting Force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Fh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47F321E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K1 * Q</w:t>
      </w:r>
    </w:p>
    <w:p w14:paraId="556899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 * 1197</w:t>
      </w:r>
    </w:p>
    <w:p w14:paraId="28E008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243.6649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35A9C92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D97D78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Tension Stress, St =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Fh</w:t>
      </w:r>
      <w:proofErr w:type="spellEnd"/>
      <w:proofErr w:type="gramEnd"/>
      <w:r>
        <w:rPr>
          <w:rFonts w:ascii="Courier New" w:hAnsi="Courier New" w:cs="Courier New"/>
          <w:sz w:val="18"/>
        </w:rPr>
        <w:t>/As )       =          0.2617  N./mm²</w:t>
      </w:r>
    </w:p>
    <w:p w14:paraId="5535475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Allowed Stress, Sa = 0.6 * Yield Str =        </w:t>
      </w:r>
      <w:proofErr w:type="gramStart"/>
      <w:r>
        <w:rPr>
          <w:rFonts w:ascii="Courier New" w:hAnsi="Courier New" w:cs="Courier New"/>
          <w:sz w:val="18"/>
        </w:rPr>
        <w:t>124.1100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7FFA06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4B8DB7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Saddle Splitting Dimension [d]:</w:t>
      </w:r>
    </w:p>
    <w:p w14:paraId="62C94F6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 - R * sin(theta/2)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theta/2 in radians)</w:t>
      </w:r>
    </w:p>
    <w:p w14:paraId="5FF832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750 - 466 * </w:t>
      </w:r>
      <w:proofErr w:type="gramStart"/>
      <w:r>
        <w:rPr>
          <w:rFonts w:ascii="Courier New" w:hAnsi="Courier New" w:cs="Courier New"/>
          <w:sz w:val="18"/>
        </w:rPr>
        <w:t>sin(</w:t>
      </w:r>
      <w:proofErr w:type="gramEnd"/>
      <w:r>
        <w:rPr>
          <w:rFonts w:ascii="Courier New" w:hAnsi="Courier New" w:cs="Courier New"/>
          <w:sz w:val="18"/>
        </w:rPr>
        <w:t>120/2)/1.05</w:t>
      </w:r>
    </w:p>
    <w:p w14:paraId="4FB3842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365.035 mm.</w:t>
      </w:r>
    </w:p>
    <w:p w14:paraId="34E165A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6053B7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Bending Moment, </w:t>
      </w:r>
      <w:proofErr w:type="gramStart"/>
      <w:r>
        <w:rPr>
          <w:rFonts w:ascii="Courier New" w:hAnsi="Courier New" w:cs="Courier New"/>
          <w:sz w:val="18"/>
        </w:rPr>
        <w:t>M  =</w:t>
      </w:r>
      <w:proofErr w:type="gram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Fh</w:t>
      </w:r>
      <w:proofErr w:type="spellEnd"/>
      <w:r>
        <w:rPr>
          <w:rFonts w:ascii="Courier New" w:hAnsi="Courier New" w:cs="Courier New"/>
          <w:sz w:val="18"/>
        </w:rPr>
        <w:t xml:space="preserve"> * d          =         88.9479  Kg-m.</w:t>
      </w:r>
    </w:p>
    <w:p w14:paraId="51C80E5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2DBEB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Bending Stress, Sb = </w:t>
      </w:r>
      <w:proofErr w:type="gramStart"/>
      <w:r>
        <w:rPr>
          <w:rFonts w:ascii="Courier New" w:hAnsi="Courier New" w:cs="Courier New"/>
          <w:sz w:val="18"/>
        </w:rPr>
        <w:t>( M</w:t>
      </w:r>
      <w:proofErr w:type="gramEnd"/>
      <w:r>
        <w:rPr>
          <w:rFonts w:ascii="Courier New" w:hAnsi="Courier New" w:cs="Courier New"/>
          <w:sz w:val="18"/>
        </w:rPr>
        <w:t xml:space="preserve"> * C1 / I  ) =          0.5175  N./mm²</w:t>
      </w:r>
    </w:p>
    <w:p w14:paraId="49E4FA5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Allowed Stress, Sa = 2/3 * Yield Str =        </w:t>
      </w:r>
      <w:proofErr w:type="gramStart"/>
      <w:r>
        <w:rPr>
          <w:rFonts w:ascii="Courier New" w:hAnsi="Courier New" w:cs="Courier New"/>
          <w:sz w:val="18"/>
        </w:rPr>
        <w:t>137.9000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0659C3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2730C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Minimum Thickness of Baseplate per Moss:</w:t>
      </w:r>
    </w:p>
    <w:p w14:paraId="4B86A4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( 3</w:t>
      </w:r>
      <w:proofErr w:type="gramEnd"/>
      <w:r>
        <w:rPr>
          <w:rFonts w:ascii="Courier New" w:hAnsi="Courier New" w:cs="Courier New"/>
          <w:sz w:val="18"/>
        </w:rPr>
        <w:t xml:space="preserve">( Q + </w:t>
      </w:r>
      <w:proofErr w:type="spellStart"/>
      <w:r>
        <w:rPr>
          <w:rFonts w:ascii="Courier New" w:hAnsi="Courier New" w:cs="Courier New"/>
          <w:sz w:val="18"/>
        </w:rPr>
        <w:t>Saddle_Wt</w:t>
      </w:r>
      <w:proofErr w:type="spellEnd"/>
      <w:r>
        <w:rPr>
          <w:rFonts w:ascii="Courier New" w:hAnsi="Courier New" w:cs="Courier New"/>
          <w:sz w:val="18"/>
        </w:rPr>
        <w:t xml:space="preserve"> )</w:t>
      </w:r>
      <w:proofErr w:type="spellStart"/>
      <w:r>
        <w:rPr>
          <w:rFonts w:ascii="Courier New" w:hAnsi="Courier New" w:cs="Courier New"/>
          <w:sz w:val="18"/>
        </w:rPr>
        <w:t>BasePlateWidth</w:t>
      </w:r>
      <w:proofErr w:type="spellEnd"/>
      <w:r>
        <w:rPr>
          <w:rFonts w:ascii="Courier New" w:hAnsi="Courier New" w:cs="Courier New"/>
          <w:sz w:val="18"/>
        </w:rPr>
        <w:t xml:space="preserve"> / ( 4 * </w:t>
      </w:r>
      <w:proofErr w:type="spellStart"/>
      <w:r>
        <w:rPr>
          <w:rFonts w:ascii="Courier New" w:hAnsi="Courier New" w:cs="Courier New"/>
          <w:sz w:val="18"/>
        </w:rPr>
        <w:t>BasePlateLength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AllStress</w:t>
      </w:r>
      <w:proofErr w:type="spellEnd"/>
      <w:r>
        <w:rPr>
          <w:rFonts w:ascii="Courier New" w:hAnsi="Courier New" w:cs="Courier New"/>
          <w:sz w:val="18"/>
        </w:rPr>
        <w:t xml:space="preserve"> ))½</w:t>
      </w:r>
    </w:p>
    <w:p w14:paraId="0774A3A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( 3</w:t>
      </w:r>
      <w:proofErr w:type="gramEnd"/>
      <w:r>
        <w:rPr>
          <w:rFonts w:ascii="Courier New" w:hAnsi="Courier New" w:cs="Courier New"/>
          <w:sz w:val="18"/>
        </w:rPr>
        <w:t>(1197 + 106 )170/( 4 * 900 * 138 ))½</w:t>
      </w:r>
    </w:p>
    <w:p w14:paraId="20B70F6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3.623 mm.</w:t>
      </w:r>
    </w:p>
    <w:p w14:paraId="29D735D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03A4FC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Calculation of Axial Load, Intermediate Values and Compressive Stress:</w:t>
      </w:r>
    </w:p>
    <w:p w14:paraId="18126B3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5A8F1F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Web Length Dimension [ Web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Length ]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:</w:t>
      </w:r>
    </w:p>
    <w:p w14:paraId="0D57F6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</w:t>
      </w:r>
      <w:proofErr w:type="gramStart"/>
      <w:r>
        <w:rPr>
          <w:rFonts w:ascii="Courier New" w:hAnsi="Courier New" w:cs="Courier New"/>
          <w:sz w:val="18"/>
        </w:rPr>
        <w:t>cos( 90</w:t>
      </w:r>
      <w:proofErr w:type="gramEnd"/>
      <w:r>
        <w:rPr>
          <w:rFonts w:ascii="Courier New" w:hAnsi="Courier New" w:cs="Courier New"/>
          <w:sz w:val="18"/>
        </w:rPr>
        <w:t xml:space="preserve"> - Saddle Angle/2 )( Inside Radius + Shell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 + Wear Plate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0296E3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</w:t>
      </w:r>
      <w:proofErr w:type="gramStart"/>
      <w:r>
        <w:rPr>
          <w:rFonts w:ascii="Courier New" w:hAnsi="Courier New" w:cs="Courier New"/>
          <w:sz w:val="18"/>
        </w:rPr>
        <w:t>cos( 90</w:t>
      </w:r>
      <w:proofErr w:type="gramEnd"/>
      <w:r>
        <w:rPr>
          <w:rFonts w:ascii="Courier New" w:hAnsi="Courier New" w:cs="Courier New"/>
          <w:sz w:val="18"/>
        </w:rPr>
        <w:t xml:space="preserve"> - 120/2 )( 462 + 12 + 12 )</w:t>
      </w:r>
    </w:p>
    <w:p w14:paraId="719945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842.643 mm.</w:t>
      </w:r>
    </w:p>
    <w:p w14:paraId="20074B0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D5D2C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between Ribs [e]:</w:t>
      </w:r>
    </w:p>
    <w:p w14:paraId="700540C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Web Length /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Nribs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- 1 )</w:t>
      </w:r>
    </w:p>
    <w:p w14:paraId="14936D5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843</w:t>
      </w:r>
      <w:proofErr w:type="gramStart"/>
      <w:r>
        <w:rPr>
          <w:rFonts w:ascii="Courier New" w:hAnsi="Courier New" w:cs="Courier New"/>
          <w:sz w:val="18"/>
        </w:rPr>
        <w:t>/( 3</w:t>
      </w:r>
      <w:proofErr w:type="gramEnd"/>
      <w:r>
        <w:rPr>
          <w:rFonts w:ascii="Courier New" w:hAnsi="Courier New" w:cs="Courier New"/>
          <w:sz w:val="18"/>
        </w:rPr>
        <w:t xml:space="preserve"> - 1 )</w:t>
      </w:r>
    </w:p>
    <w:p w14:paraId="76D547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421.321 mm.</w:t>
      </w:r>
    </w:p>
    <w:p w14:paraId="6F1708F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1BEEFD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Baseplate Pressure Area [Ap]:</w:t>
      </w:r>
    </w:p>
    <w:p w14:paraId="750534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e * </w:t>
      </w:r>
      <w:proofErr w:type="spellStart"/>
      <w:r>
        <w:rPr>
          <w:rFonts w:ascii="Courier New" w:hAnsi="Courier New" w:cs="Courier New"/>
          <w:sz w:val="18"/>
        </w:rPr>
        <w:t>Bpwid</w:t>
      </w:r>
      <w:proofErr w:type="spellEnd"/>
      <w:r>
        <w:rPr>
          <w:rFonts w:ascii="Courier New" w:hAnsi="Courier New" w:cs="Courier New"/>
          <w:sz w:val="18"/>
        </w:rPr>
        <w:t xml:space="preserve"> / 2</w:t>
      </w:r>
    </w:p>
    <w:p w14:paraId="63C0A6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421 * 170/2</w:t>
      </w:r>
    </w:p>
    <w:p w14:paraId="70B50F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358.123 cm²</w:t>
      </w:r>
    </w:p>
    <w:p w14:paraId="6D15107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C255F4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Bearing Pressure [Bp]:</w:t>
      </w:r>
    </w:p>
    <w:p w14:paraId="20C5DE1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Q /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BasePlateLength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BasePlateWidth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61E71A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1197</w:t>
      </w:r>
      <w:proofErr w:type="gramStart"/>
      <w:r>
        <w:rPr>
          <w:rFonts w:ascii="Courier New" w:hAnsi="Courier New" w:cs="Courier New"/>
          <w:sz w:val="18"/>
        </w:rPr>
        <w:t>/( 900</w:t>
      </w:r>
      <w:proofErr w:type="gramEnd"/>
      <w:r>
        <w:rPr>
          <w:rFonts w:ascii="Courier New" w:hAnsi="Courier New" w:cs="Courier New"/>
          <w:sz w:val="18"/>
        </w:rPr>
        <w:t xml:space="preserve"> * 170 )</w:t>
      </w:r>
    </w:p>
    <w:p w14:paraId="79E65A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0.783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>/cm²</w:t>
      </w:r>
    </w:p>
    <w:p w14:paraId="1538E62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2E1D7B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Axial Load [P]:</w:t>
      </w:r>
    </w:p>
    <w:p w14:paraId="6D1D126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Ap * Bp</w:t>
      </w:r>
    </w:p>
    <w:p w14:paraId="0F5880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358 * 0.78</w:t>
      </w:r>
    </w:p>
    <w:p w14:paraId="514BF1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280.236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97B2C8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5694AF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Area of the Rib and Web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Ar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236E61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Rib Area + Web Area</w:t>
      </w:r>
    </w:p>
    <w:p w14:paraId="5CA49D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15.4 + 25.3</w:t>
      </w:r>
    </w:p>
    <w:p w14:paraId="324D720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40.639 cm²</w:t>
      </w:r>
    </w:p>
    <w:p w14:paraId="601BB00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13D260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Compressive Stress [Sc]:</w:t>
      </w:r>
    </w:p>
    <w:p w14:paraId="41E8D5C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P/</w:t>
      </w:r>
      <w:proofErr w:type="spellStart"/>
      <w:r>
        <w:rPr>
          <w:rFonts w:ascii="Courier New" w:hAnsi="Courier New" w:cs="Courier New"/>
          <w:sz w:val="18"/>
        </w:rPr>
        <w:t>Ar</w:t>
      </w:r>
      <w:proofErr w:type="spellEnd"/>
    </w:p>
    <w:p w14:paraId="1C5EEB9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280/40.6</w:t>
      </w:r>
    </w:p>
    <w:p w14:paraId="0081030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0.676 N./mm²</w:t>
      </w:r>
    </w:p>
    <w:p w14:paraId="705F0BF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95A374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Check of Outside Ribs:</w:t>
      </w:r>
    </w:p>
    <w:p w14:paraId="6507879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CEA96A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Inertia of Saddle, Outer Ribs - Longitudinal Direction</w:t>
      </w:r>
    </w:p>
    <w:p w14:paraId="7EA2983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EB5CF6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B |           D |           Y |           A |          AY |          Io |</w:t>
      </w:r>
    </w:p>
    <w:p w14:paraId="5FE21AB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00272A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Rib+Web</w:t>
      </w:r>
      <w:proofErr w:type="spellEnd"/>
      <w:r>
        <w:rPr>
          <w:rFonts w:ascii="Courier New" w:hAnsi="Courier New" w:cs="Courier New"/>
          <w:sz w:val="18"/>
        </w:rPr>
        <w:t xml:space="preserve">        12.0 |       140.0 |         ... |        16.8 |         ... |    274.     |</w:t>
      </w:r>
    </w:p>
    <w:p w14:paraId="7984490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F350E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Rib dimension [D]:</w:t>
      </w:r>
    </w:p>
    <w:p w14:paraId="2B7302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- Web Thickness</w:t>
      </w:r>
    </w:p>
    <w:p w14:paraId="7635151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140 - 12</w:t>
      </w:r>
    </w:p>
    <w:p w14:paraId="6D76EC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128.000 mm.</w:t>
      </w:r>
    </w:p>
    <w:p w14:paraId="065F69F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57043F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from Datum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ytot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0EEBB5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03A711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0/40.6</w:t>
      </w:r>
    </w:p>
    <w:p w14:paraId="3B5D549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0.000 mm.</w:t>
      </w:r>
    </w:p>
    <w:p w14:paraId="0683EB2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DE1AC3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[C1]:</w:t>
      </w:r>
    </w:p>
    <w:p w14:paraId="25975F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/ 2</w:t>
      </w:r>
    </w:p>
    <w:p w14:paraId="3B3A050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140/2</w:t>
      </w:r>
    </w:p>
    <w:p w14:paraId="3BDEF4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70.000 mm.</w:t>
      </w:r>
    </w:p>
    <w:p w14:paraId="73594C8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3D96F1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Radius of Gyration [r]:</w:t>
      </w:r>
    </w:p>
    <w:p w14:paraId="0787D1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Total</w:t>
      </w:r>
      <w:proofErr w:type="gramEnd"/>
      <w:r>
        <w:rPr>
          <w:rFonts w:ascii="Courier New" w:hAnsi="Courier New" w:cs="Courier New"/>
          <w:sz w:val="18"/>
        </w:rPr>
        <w:t xml:space="preserve"> Inertia / Total Area )</w:t>
      </w:r>
    </w:p>
    <w:p w14:paraId="0078FC3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sqrt( 274</w:t>
      </w:r>
      <w:proofErr w:type="gramEnd"/>
      <w:r>
        <w:rPr>
          <w:rFonts w:ascii="Courier New" w:hAnsi="Courier New" w:cs="Courier New"/>
          <w:sz w:val="18"/>
        </w:rPr>
        <w:t>/40.6 )</w:t>
      </w:r>
    </w:p>
    <w:p w14:paraId="3C6F97E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25.985 mm.</w:t>
      </w:r>
    </w:p>
    <w:p w14:paraId="20224F6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F4E193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Length of Outer Rib [L]:</w:t>
      </w:r>
    </w:p>
    <w:p w14:paraId="5229F5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Height - </w:t>
      </w:r>
      <w:proofErr w:type="gramStart"/>
      <w:r>
        <w:rPr>
          <w:rFonts w:ascii="Courier New" w:hAnsi="Courier New" w:cs="Courier New"/>
          <w:sz w:val="18"/>
        </w:rPr>
        <w:t>cos( theta</w:t>
      </w:r>
      <w:proofErr w:type="gramEnd"/>
      <w:r>
        <w:rPr>
          <w:rFonts w:ascii="Courier New" w:hAnsi="Courier New" w:cs="Courier New"/>
          <w:sz w:val="18"/>
        </w:rPr>
        <w:t xml:space="preserve">/2 )( radius + </w:t>
      </w:r>
      <w:proofErr w:type="spellStart"/>
      <w:r>
        <w:rPr>
          <w:rFonts w:ascii="Courier New" w:hAnsi="Courier New" w:cs="Courier New"/>
          <w:sz w:val="18"/>
        </w:rPr>
        <w:t>shlthk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spellStart"/>
      <w:r>
        <w:rPr>
          <w:rFonts w:ascii="Courier New" w:hAnsi="Courier New" w:cs="Courier New"/>
          <w:sz w:val="18"/>
        </w:rPr>
        <w:t>wpdthk</w:t>
      </w:r>
      <w:proofErr w:type="spellEnd"/>
      <w:r>
        <w:rPr>
          <w:rFonts w:ascii="Courier New" w:hAnsi="Courier New" w:cs="Courier New"/>
          <w:sz w:val="18"/>
        </w:rPr>
        <w:t xml:space="preserve"> ) - </w:t>
      </w:r>
      <w:proofErr w:type="spellStart"/>
      <w:r>
        <w:rPr>
          <w:rFonts w:ascii="Courier New" w:hAnsi="Courier New" w:cs="Courier New"/>
          <w:sz w:val="18"/>
        </w:rPr>
        <w:t>bpthk</w:t>
      </w:r>
      <w:proofErr w:type="spellEnd"/>
    </w:p>
    <w:p w14:paraId="2EC864E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</w:t>
      </w:r>
      <w:proofErr w:type="gramStart"/>
      <w:r>
        <w:rPr>
          <w:rFonts w:ascii="Courier New" w:hAnsi="Courier New" w:cs="Courier New"/>
          <w:sz w:val="18"/>
        </w:rPr>
        <w:t>cos( 120</w:t>
      </w:r>
      <w:proofErr w:type="gramEnd"/>
      <w:r>
        <w:rPr>
          <w:rFonts w:ascii="Courier New" w:hAnsi="Courier New" w:cs="Courier New"/>
          <w:sz w:val="18"/>
        </w:rPr>
        <w:t>/2 )( 462 + 12 + 12 ) - 15</w:t>
      </w:r>
    </w:p>
    <w:p w14:paraId="58D32C0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491.750 mm.</w:t>
      </w:r>
    </w:p>
    <w:p w14:paraId="384C36D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EE1E34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Intermediate Term [Cc]:</w:t>
      </w:r>
    </w:p>
    <w:p w14:paraId="1AD9D61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sqrt( 2</w:t>
      </w:r>
      <w:proofErr w:type="gramEnd"/>
      <w:r>
        <w:rPr>
          <w:rFonts w:ascii="Courier New" w:hAnsi="Courier New" w:cs="Courier New"/>
          <w:sz w:val="18"/>
        </w:rPr>
        <w:t xml:space="preserve"> * pi² * Elastic Modulus / Yield Stress )</w:t>
      </w:r>
    </w:p>
    <w:p w14:paraId="31F717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sqrt( 2</w:t>
      </w:r>
      <w:proofErr w:type="gramEnd"/>
      <w:r>
        <w:rPr>
          <w:rFonts w:ascii="Courier New" w:hAnsi="Courier New" w:cs="Courier New"/>
          <w:sz w:val="18"/>
        </w:rPr>
        <w:t xml:space="preserve"> * pi² * 199943008/207 )</w:t>
      </w:r>
    </w:p>
    <w:p w14:paraId="6F48DB1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138.135</w:t>
      </w:r>
    </w:p>
    <w:p w14:paraId="590944E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3A4A25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Slenderness ratio [KL/r]:</w:t>
      </w:r>
    </w:p>
    <w:p w14:paraId="6DF4B0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KL/r</w:t>
      </w:r>
    </w:p>
    <w:p w14:paraId="5F1D86B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492/26</w:t>
      </w:r>
    </w:p>
    <w:p w14:paraId="0AC612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18.925</w:t>
      </w:r>
    </w:p>
    <w:p w14:paraId="6BC40B3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AEF071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Bending Moment [Rm]:</w:t>
      </w:r>
    </w:p>
    <w:p w14:paraId="1EEFA3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</w:t>
      </w:r>
      <w:proofErr w:type="gramStart"/>
      <w:r>
        <w:rPr>
          <w:rFonts w:ascii="Courier New" w:hAnsi="Courier New" w:cs="Courier New"/>
          <w:sz w:val="18"/>
        </w:rPr>
        <w:t>/( 2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Bplen</w:t>
      </w:r>
      <w:proofErr w:type="spellEnd"/>
      <w:r>
        <w:rPr>
          <w:rFonts w:ascii="Courier New" w:hAnsi="Courier New" w:cs="Courier New"/>
          <w:sz w:val="18"/>
        </w:rPr>
        <w:t xml:space="preserve"> ) * e * L / 2</w:t>
      </w:r>
    </w:p>
    <w:p w14:paraId="6A5484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37.9</w:t>
      </w:r>
      <w:proofErr w:type="gramStart"/>
      <w:r>
        <w:rPr>
          <w:rFonts w:ascii="Courier New" w:hAnsi="Courier New" w:cs="Courier New"/>
          <w:sz w:val="18"/>
        </w:rPr>
        <w:t>/( 2</w:t>
      </w:r>
      <w:proofErr w:type="gramEnd"/>
      <w:r>
        <w:rPr>
          <w:rFonts w:ascii="Courier New" w:hAnsi="Courier New" w:cs="Courier New"/>
          <w:sz w:val="18"/>
        </w:rPr>
        <w:t xml:space="preserve"> * 900 ) * 421 * 492/2</w:t>
      </w:r>
    </w:p>
    <w:p w14:paraId="476F5D0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2.181 Kg-m.</w:t>
      </w:r>
    </w:p>
    <w:p w14:paraId="165012D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8F0427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Compressive Allowable, KL/r &lt;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Cc( 18.9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&lt; 138 ) per AISC E2-1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Sca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543185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>-(</w:t>
      </w:r>
      <w:proofErr w:type="spellStart"/>
      <w:r>
        <w:rPr>
          <w:rFonts w:ascii="Courier New" w:hAnsi="Courier New" w:cs="Courier New"/>
          <w:sz w:val="18"/>
        </w:rPr>
        <w:t>Klr</w:t>
      </w:r>
      <w:proofErr w:type="spellEnd"/>
      <w:r>
        <w:rPr>
          <w:rFonts w:ascii="Courier New" w:hAnsi="Courier New" w:cs="Courier New"/>
          <w:sz w:val="18"/>
        </w:rPr>
        <w:t>)²/(2*Cc²))</w:t>
      </w:r>
      <w:proofErr w:type="spellStart"/>
      <w:r>
        <w:rPr>
          <w:rFonts w:ascii="Courier New" w:hAnsi="Courier New" w:cs="Courier New"/>
          <w:sz w:val="18"/>
        </w:rPr>
        <w:t>Fy</w:t>
      </w:r>
      <w:proofErr w:type="spellEnd"/>
      <w:r>
        <w:rPr>
          <w:rFonts w:ascii="Courier New" w:hAnsi="Courier New" w:cs="Courier New"/>
          <w:sz w:val="18"/>
        </w:rPr>
        <w:t>/(5/3+3*(</w:t>
      </w:r>
      <w:proofErr w:type="spellStart"/>
      <w:r>
        <w:rPr>
          <w:rFonts w:ascii="Courier New" w:hAnsi="Courier New" w:cs="Courier New"/>
          <w:sz w:val="18"/>
        </w:rPr>
        <w:t>Klr</w:t>
      </w:r>
      <w:proofErr w:type="spellEnd"/>
      <w:r>
        <w:rPr>
          <w:rFonts w:ascii="Courier New" w:hAnsi="Courier New" w:cs="Courier New"/>
          <w:sz w:val="18"/>
        </w:rPr>
        <w:t>)/(8*Cc)-(Klr³)/(8*Cc³)</w:t>
      </w:r>
    </w:p>
    <w:p w14:paraId="0AD0C0F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>-( 18.9 )²/(2 * 138² ))207/</w:t>
      </w:r>
    </w:p>
    <w:p w14:paraId="058679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( 5</w:t>
      </w:r>
      <w:proofErr w:type="gramEnd"/>
      <w:r>
        <w:rPr>
          <w:rFonts w:ascii="Courier New" w:hAnsi="Courier New" w:cs="Courier New"/>
          <w:sz w:val="18"/>
        </w:rPr>
        <w:t>/3+3*(18.9 )/(8* 138 )-( 18.9³)/(8*138³)</w:t>
      </w:r>
    </w:p>
    <w:p w14:paraId="12FE53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119.3 N./mm²</w:t>
      </w:r>
    </w:p>
    <w:p w14:paraId="41C9C62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4C3BA1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AISC Unity Check of Outside Ribs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( must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be &lt;= 1 )</w:t>
      </w:r>
    </w:p>
    <w:p w14:paraId="13C6916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Sc/</w:t>
      </w:r>
      <w:proofErr w:type="spellStart"/>
      <w:r>
        <w:rPr>
          <w:rFonts w:ascii="Courier New" w:hAnsi="Courier New" w:cs="Courier New"/>
          <w:sz w:val="18"/>
        </w:rPr>
        <w:t>Sca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gramStart"/>
      <w:r>
        <w:rPr>
          <w:rFonts w:ascii="Courier New" w:hAnsi="Courier New" w:cs="Courier New"/>
          <w:sz w:val="18"/>
        </w:rPr>
        <w:t>( Rm</w:t>
      </w:r>
      <w:proofErr w:type="gramEnd"/>
      <w:r>
        <w:rPr>
          <w:rFonts w:ascii="Courier New" w:hAnsi="Courier New" w:cs="Courier New"/>
          <w:sz w:val="18"/>
        </w:rPr>
        <w:t xml:space="preserve"> * C1 / I )/</w:t>
      </w:r>
      <w:proofErr w:type="spellStart"/>
      <w:r>
        <w:rPr>
          <w:rFonts w:ascii="Courier New" w:hAnsi="Courier New" w:cs="Courier New"/>
          <w:sz w:val="18"/>
        </w:rPr>
        <w:t>Sba</w:t>
      </w:r>
      <w:proofErr w:type="spellEnd"/>
    </w:p>
    <w:p w14:paraId="43C49A8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0.68/119 +( 2.18 * 70/</w:t>
      </w:r>
      <w:proofErr w:type="gramStart"/>
      <w:r>
        <w:rPr>
          <w:rFonts w:ascii="Courier New" w:hAnsi="Courier New" w:cs="Courier New"/>
          <w:sz w:val="18"/>
        </w:rPr>
        <w:t>2744000 )</w:t>
      </w:r>
      <w:proofErr w:type="gramEnd"/>
      <w:r>
        <w:rPr>
          <w:rFonts w:ascii="Courier New" w:hAnsi="Courier New" w:cs="Courier New"/>
          <w:sz w:val="18"/>
        </w:rPr>
        <w:t>/138</w:t>
      </w:r>
    </w:p>
    <w:p w14:paraId="6869B1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0.010</w:t>
      </w:r>
    </w:p>
    <w:p w14:paraId="39DC568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4F022B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Check of Inside Ribs:</w:t>
      </w:r>
    </w:p>
    <w:p w14:paraId="1B702CE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7882A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Inertia of Saddle, Inner Ribs - Axial Direction</w:t>
      </w:r>
    </w:p>
    <w:p w14:paraId="5F37F7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B |           D |           Y |           A |          AY |          Io |</w:t>
      </w:r>
    </w:p>
    <w:p w14:paraId="0123F4F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</w:t>
      </w:r>
    </w:p>
    <w:p w14:paraId="5B789B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Rib            12.0 |       128.0 |         0.0 |        15.4 |         0.0 |    274.     |</w:t>
      </w:r>
    </w:p>
    <w:p w14:paraId="3CEE1D0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Web           421.3 |        12.0 |         0.0 |        50.6 |         0.0 |    6.07     |</w:t>
      </w:r>
    </w:p>
    <w:p w14:paraId="15DB6D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Totals          ... |         ... |         ... |        65.9 |         ... |    280.     |</w:t>
      </w:r>
    </w:p>
    <w:p w14:paraId="1E1230C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AE5B09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from Datum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ytot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18B52F9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AY / A</w:t>
      </w:r>
    </w:p>
    <w:p w14:paraId="79F02C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0/65.9</w:t>
      </w:r>
    </w:p>
    <w:p w14:paraId="0DE6C54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0.000 mm.</w:t>
      </w:r>
    </w:p>
    <w:p w14:paraId="692BB60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CF2CD9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Distance to Centroid [C1]:</w:t>
      </w:r>
    </w:p>
    <w:p w14:paraId="19C6B3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Width / 2</w:t>
      </w:r>
    </w:p>
    <w:p w14:paraId="76ECF9B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140/2</w:t>
      </w:r>
    </w:p>
    <w:p w14:paraId="7C35DD4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70.000 mm.</w:t>
      </w:r>
    </w:p>
    <w:p w14:paraId="3977560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22CCF1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Length of Inner Rib [L]:</w:t>
      </w:r>
    </w:p>
    <w:p w14:paraId="7C10AE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Saddle Height - Outside Radius - </w:t>
      </w:r>
      <w:proofErr w:type="spellStart"/>
      <w:r>
        <w:rPr>
          <w:rFonts w:ascii="Courier New" w:hAnsi="Courier New" w:cs="Courier New"/>
          <w:sz w:val="18"/>
        </w:rPr>
        <w:t>Bpthk</w:t>
      </w:r>
      <w:proofErr w:type="spellEnd"/>
    </w:p>
    <w:p w14:paraId="2709BAC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750 - </w:t>
      </w:r>
      <w:proofErr w:type="gramStart"/>
      <w:r>
        <w:rPr>
          <w:rFonts w:ascii="Courier New" w:hAnsi="Courier New" w:cs="Courier New"/>
          <w:sz w:val="18"/>
        </w:rPr>
        <w:t>cos( 486</w:t>
      </w:r>
      <w:proofErr w:type="gramEnd"/>
      <w:r>
        <w:rPr>
          <w:rFonts w:ascii="Courier New" w:hAnsi="Courier New" w:cs="Courier New"/>
          <w:sz w:val="18"/>
        </w:rPr>
        <w:t>/2 )( 15 + 0 + 0 ) - 0</w:t>
      </w:r>
    </w:p>
    <w:p w14:paraId="3B4E2F7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248.500 mm.</w:t>
      </w:r>
    </w:p>
    <w:p w14:paraId="4180C32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3CB627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Radius of Gyration [r]:</w:t>
      </w:r>
    </w:p>
    <w:p w14:paraId="2C8E65E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Total</w:t>
      </w:r>
      <w:proofErr w:type="gramEnd"/>
      <w:r>
        <w:rPr>
          <w:rFonts w:ascii="Courier New" w:hAnsi="Courier New" w:cs="Courier New"/>
          <w:sz w:val="18"/>
        </w:rPr>
        <w:t xml:space="preserve"> Inertia / Total Area )</w:t>
      </w:r>
    </w:p>
    <w:p w14:paraId="6DE6FD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sqrt( 280</w:t>
      </w:r>
      <w:proofErr w:type="gramEnd"/>
      <w:r>
        <w:rPr>
          <w:rFonts w:ascii="Courier New" w:hAnsi="Courier New" w:cs="Courier New"/>
          <w:sz w:val="18"/>
        </w:rPr>
        <w:t>/65.9 )</w:t>
      </w:r>
    </w:p>
    <w:p w14:paraId="519D706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20.621 mm.</w:t>
      </w:r>
    </w:p>
    <w:p w14:paraId="1FEE8BD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D76ADB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Slenderness ratio [KL/r]:</w:t>
      </w:r>
    </w:p>
    <w:p w14:paraId="6CF20D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KL/r</w:t>
      </w:r>
    </w:p>
    <w:p w14:paraId="1D09768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248/20.6</w:t>
      </w:r>
    </w:p>
    <w:p w14:paraId="0F13E95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12.051</w:t>
      </w:r>
    </w:p>
    <w:p w14:paraId="09EB641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66C2DD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Unit Force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Force,u</w:t>
      </w:r>
      <w:proofErr w:type="spellEnd"/>
      <w:proofErr w:type="gram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1F263B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</w:t>
      </w:r>
      <w:proofErr w:type="gramStart"/>
      <w:r>
        <w:rPr>
          <w:rFonts w:ascii="Courier New" w:hAnsi="Courier New" w:cs="Courier New"/>
          <w:sz w:val="18"/>
        </w:rPr>
        <w:t>( 2</w:t>
      </w:r>
      <w:proofErr w:type="gramEnd"/>
      <w:r>
        <w:rPr>
          <w:rFonts w:ascii="Courier New" w:hAnsi="Courier New" w:cs="Courier New"/>
          <w:sz w:val="18"/>
        </w:rPr>
        <w:t xml:space="preserve"> * Baseplate Length )</w:t>
      </w:r>
    </w:p>
    <w:p w14:paraId="18C2037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37.9</w:t>
      </w:r>
      <w:proofErr w:type="gramStart"/>
      <w:r>
        <w:rPr>
          <w:rFonts w:ascii="Courier New" w:hAnsi="Courier New" w:cs="Courier New"/>
          <w:sz w:val="18"/>
        </w:rPr>
        <w:t>/( 2</w:t>
      </w:r>
      <w:proofErr w:type="gramEnd"/>
      <w:r>
        <w:rPr>
          <w:rFonts w:ascii="Courier New" w:hAnsi="Courier New" w:cs="Courier New"/>
          <w:sz w:val="18"/>
        </w:rPr>
        <w:t xml:space="preserve"> * 900 )</w:t>
      </w:r>
    </w:p>
    <w:p w14:paraId="660C8B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0.021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>/mm.</w:t>
      </w:r>
    </w:p>
    <w:p w14:paraId="0A5C3CE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F99F07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Moment at base of inner Rib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Mbase,c</w:t>
      </w:r>
      <w:proofErr w:type="spellEnd"/>
      <w:proofErr w:type="gram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1FAAF1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Unit Force * e * L</w:t>
      </w:r>
    </w:p>
    <w:p w14:paraId="7BEE68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0.021 * 421 * 248</w:t>
      </w:r>
    </w:p>
    <w:p w14:paraId="041F41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2.204 Kg-m.</w:t>
      </w:r>
    </w:p>
    <w:p w14:paraId="3E2AD7B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CA172D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Bending Stress due to Transverse Force and Weight Load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SigmaB,base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,c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28BED41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Bending Moment / Section Modulus</w:t>
      </w:r>
    </w:p>
    <w:p w14:paraId="3BDBE6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2.2/40042</w:t>
      </w:r>
    </w:p>
    <w:p w14:paraId="7E1DFC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0.540 N./mm²</w:t>
      </w:r>
    </w:p>
    <w:p w14:paraId="5F77F12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76A62B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Compressive Allowable, KL/r &lt;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Cc( 12.1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&lt; 138 ) per AISC E2-1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Sca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6759FD9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>-(</w:t>
      </w:r>
      <w:proofErr w:type="spellStart"/>
      <w:r>
        <w:rPr>
          <w:rFonts w:ascii="Courier New" w:hAnsi="Courier New" w:cs="Courier New"/>
          <w:sz w:val="18"/>
        </w:rPr>
        <w:t>Klr</w:t>
      </w:r>
      <w:proofErr w:type="spellEnd"/>
      <w:r>
        <w:rPr>
          <w:rFonts w:ascii="Courier New" w:hAnsi="Courier New" w:cs="Courier New"/>
          <w:sz w:val="18"/>
        </w:rPr>
        <w:t>)²/(2*Cc²))</w:t>
      </w:r>
      <w:proofErr w:type="spellStart"/>
      <w:r>
        <w:rPr>
          <w:rFonts w:ascii="Courier New" w:hAnsi="Courier New" w:cs="Courier New"/>
          <w:sz w:val="18"/>
        </w:rPr>
        <w:t>Fy</w:t>
      </w:r>
      <w:proofErr w:type="spellEnd"/>
      <w:r>
        <w:rPr>
          <w:rFonts w:ascii="Courier New" w:hAnsi="Courier New" w:cs="Courier New"/>
          <w:sz w:val="18"/>
        </w:rPr>
        <w:t>/(5/3+3*(</w:t>
      </w:r>
      <w:proofErr w:type="spellStart"/>
      <w:r>
        <w:rPr>
          <w:rFonts w:ascii="Courier New" w:hAnsi="Courier New" w:cs="Courier New"/>
          <w:sz w:val="18"/>
        </w:rPr>
        <w:t>Klr</w:t>
      </w:r>
      <w:proofErr w:type="spellEnd"/>
      <w:r>
        <w:rPr>
          <w:rFonts w:ascii="Courier New" w:hAnsi="Courier New" w:cs="Courier New"/>
          <w:sz w:val="18"/>
        </w:rPr>
        <w:t>)/(8*Cc)-(Klr³)/(8*Cc³)</w:t>
      </w:r>
    </w:p>
    <w:p w14:paraId="026368E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>-( 12.1 )²/(2 * 138² ))207/</w:t>
      </w:r>
    </w:p>
    <w:p w14:paraId="3ABBF28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( 5</w:t>
      </w:r>
      <w:proofErr w:type="gramEnd"/>
      <w:r>
        <w:rPr>
          <w:rFonts w:ascii="Courier New" w:hAnsi="Courier New" w:cs="Courier New"/>
          <w:sz w:val="18"/>
        </w:rPr>
        <w:t>/3+3*(12.1 )/(8* 138 )-( 12.1³)/(8*138³)</w:t>
      </w:r>
    </w:p>
    <w:p w14:paraId="57532C7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121.3 N./mm²</w:t>
      </w:r>
    </w:p>
    <w:p w14:paraId="2CDE77E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DAB81A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AISC Unity Check of Inside Ribs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( must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be &lt;= 1 )</w:t>
      </w:r>
    </w:p>
    <w:p w14:paraId="6799091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Sc/</w:t>
      </w:r>
      <w:proofErr w:type="spellStart"/>
      <w:r>
        <w:rPr>
          <w:rFonts w:ascii="Courier New" w:hAnsi="Courier New" w:cs="Courier New"/>
          <w:sz w:val="18"/>
        </w:rPr>
        <w:t>Sca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Mbase</w:t>
      </w:r>
      <w:proofErr w:type="gramEnd"/>
      <w:r>
        <w:rPr>
          <w:rFonts w:ascii="Courier New" w:hAnsi="Courier New" w:cs="Courier New"/>
          <w:sz w:val="18"/>
        </w:rPr>
        <w:t>,c</w:t>
      </w:r>
      <w:proofErr w:type="spellEnd"/>
      <w:r>
        <w:rPr>
          <w:rFonts w:ascii="Courier New" w:hAnsi="Courier New" w:cs="Courier New"/>
          <w:sz w:val="18"/>
        </w:rPr>
        <w:t xml:space="preserve"> * C1/I )/</w:t>
      </w:r>
      <w:proofErr w:type="spellStart"/>
      <w:r>
        <w:rPr>
          <w:rFonts w:ascii="Courier New" w:hAnsi="Courier New" w:cs="Courier New"/>
          <w:sz w:val="18"/>
        </w:rPr>
        <w:t>Sba</w:t>
      </w:r>
      <w:proofErr w:type="spellEnd"/>
    </w:p>
    <w:p w14:paraId="74FE2D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0.83/121 +( 2.2 * 70/</w:t>
      </w:r>
      <w:proofErr w:type="gramStart"/>
      <w:r>
        <w:rPr>
          <w:rFonts w:ascii="Courier New" w:hAnsi="Courier New" w:cs="Courier New"/>
          <w:sz w:val="18"/>
        </w:rPr>
        <w:t>280 )</w:t>
      </w:r>
      <w:proofErr w:type="gramEnd"/>
      <w:r>
        <w:rPr>
          <w:rFonts w:ascii="Courier New" w:hAnsi="Courier New" w:cs="Courier New"/>
          <w:sz w:val="18"/>
        </w:rPr>
        <w:t>/138</w:t>
      </w:r>
    </w:p>
    <w:p w14:paraId="562029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0.011</w:t>
      </w:r>
    </w:p>
    <w:p w14:paraId="2AD580E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i/>
          <w:color w:val="FF0000"/>
          <w:sz w:val="18"/>
        </w:rPr>
        <w:t>Warning: bolt dia. 20.000 not found in database, using 19.050 mm.</w:t>
      </w:r>
    </w:p>
    <w:p w14:paraId="5BBF933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F8032C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Input Data for Base Plate Bolting Calculations:</w:t>
      </w:r>
    </w:p>
    <w:p w14:paraId="5429995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AEBB72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Number of Bolts per </w:t>
      </w:r>
      <w:proofErr w:type="spellStart"/>
      <w:r>
        <w:rPr>
          <w:rFonts w:ascii="Courier New" w:hAnsi="Courier New" w:cs="Courier New"/>
          <w:sz w:val="18"/>
        </w:rPr>
        <w:t>BasePlate</w:t>
      </w:r>
      <w:proofErr w:type="spellEnd"/>
      <w:r>
        <w:rPr>
          <w:rFonts w:ascii="Courier New" w:hAnsi="Courier New" w:cs="Courier New"/>
          <w:sz w:val="18"/>
        </w:rPr>
        <w:t xml:space="preserve">            </w:t>
      </w:r>
      <w:proofErr w:type="spellStart"/>
      <w:r>
        <w:rPr>
          <w:rFonts w:ascii="Courier New" w:hAnsi="Courier New" w:cs="Courier New"/>
          <w:sz w:val="18"/>
        </w:rPr>
        <w:t>Nbolts</w:t>
      </w:r>
      <w:proofErr w:type="spellEnd"/>
      <w:r>
        <w:rPr>
          <w:rFonts w:ascii="Courier New" w:hAnsi="Courier New" w:cs="Courier New"/>
          <w:sz w:val="18"/>
        </w:rPr>
        <w:t xml:space="preserve">           4</w:t>
      </w:r>
    </w:p>
    <w:p w14:paraId="1FDD4CC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Number of Bolts in Tension/Baseplate        </w:t>
      </w:r>
      <w:proofErr w:type="spellStart"/>
      <w:r>
        <w:rPr>
          <w:rFonts w:ascii="Courier New" w:hAnsi="Courier New" w:cs="Courier New"/>
          <w:sz w:val="18"/>
        </w:rPr>
        <w:t>Nbt</w:t>
      </w:r>
      <w:proofErr w:type="spellEnd"/>
      <w:r>
        <w:rPr>
          <w:rFonts w:ascii="Courier New" w:hAnsi="Courier New" w:cs="Courier New"/>
          <w:sz w:val="18"/>
        </w:rPr>
        <w:t xml:space="preserve">           2</w:t>
      </w:r>
    </w:p>
    <w:p w14:paraId="07D61A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Material Specification                             SA-193 B7</w:t>
      </w:r>
    </w:p>
    <w:p w14:paraId="3BC25A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                           </w:t>
      </w:r>
      <w:proofErr w:type="spellStart"/>
      <w:r>
        <w:rPr>
          <w:rFonts w:ascii="Courier New" w:hAnsi="Courier New" w:cs="Courier New"/>
          <w:sz w:val="18"/>
        </w:rPr>
        <w:t>Stba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283.00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A1DFD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Corrosion Allowance                          </w:t>
      </w:r>
      <w:proofErr w:type="spellStart"/>
      <w:r>
        <w:rPr>
          <w:rFonts w:ascii="Courier New" w:hAnsi="Courier New" w:cs="Courier New"/>
          <w:sz w:val="18"/>
        </w:rPr>
        <w:t>Bca</w:t>
      </w:r>
      <w:proofErr w:type="spellEnd"/>
      <w:r>
        <w:rPr>
          <w:rFonts w:ascii="Courier New" w:hAnsi="Courier New" w:cs="Courier New"/>
          <w:sz w:val="18"/>
        </w:rPr>
        <w:t xml:space="preserve">         </w:t>
      </w:r>
      <w:proofErr w:type="gramStart"/>
      <w:r>
        <w:rPr>
          <w:rFonts w:ascii="Courier New" w:hAnsi="Courier New" w:cs="Courier New"/>
          <w:sz w:val="18"/>
        </w:rPr>
        <w:t>0.0  mm.</w:t>
      </w:r>
      <w:proofErr w:type="gramEnd"/>
    </w:p>
    <w:p w14:paraId="5B9CE3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Bolts to Edge                   </w:t>
      </w:r>
      <w:proofErr w:type="spellStart"/>
      <w:r>
        <w:rPr>
          <w:rFonts w:ascii="Courier New" w:hAnsi="Courier New" w:cs="Courier New"/>
          <w:sz w:val="18"/>
        </w:rPr>
        <w:t>Edgedis</w:t>
      </w:r>
      <w:proofErr w:type="spellEnd"/>
      <w:r>
        <w:rPr>
          <w:rFonts w:ascii="Courier New" w:hAnsi="Courier New" w:cs="Courier New"/>
          <w:sz w:val="18"/>
        </w:rPr>
        <w:t xml:space="preserve">       </w:t>
      </w:r>
      <w:proofErr w:type="gramStart"/>
      <w:r>
        <w:rPr>
          <w:rFonts w:ascii="Courier New" w:hAnsi="Courier New" w:cs="Courier New"/>
          <w:sz w:val="18"/>
        </w:rPr>
        <w:t>120.0  mm.</w:t>
      </w:r>
      <w:proofErr w:type="gramEnd"/>
    </w:p>
    <w:p w14:paraId="2CE0DC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Bolt Diameter                             </w:t>
      </w:r>
      <w:proofErr w:type="spellStart"/>
      <w:r>
        <w:rPr>
          <w:rFonts w:ascii="Courier New" w:hAnsi="Courier New" w:cs="Courier New"/>
          <w:sz w:val="18"/>
        </w:rPr>
        <w:t>Bnd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19.0500  mm.</w:t>
      </w:r>
      <w:proofErr w:type="gramEnd"/>
    </w:p>
    <w:p w14:paraId="49867F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Thread Series                                  </w:t>
      </w:r>
      <w:proofErr w:type="spellStart"/>
      <w:r>
        <w:rPr>
          <w:rFonts w:ascii="Courier New" w:hAnsi="Courier New" w:cs="Courier New"/>
          <w:sz w:val="18"/>
        </w:rPr>
        <w:t>Series</w:t>
      </w:r>
      <w:proofErr w:type="spellEnd"/>
      <w:r>
        <w:rPr>
          <w:rFonts w:ascii="Courier New" w:hAnsi="Courier New" w:cs="Courier New"/>
          <w:sz w:val="18"/>
        </w:rPr>
        <w:t xml:space="preserve">          TEMA</w:t>
      </w:r>
    </w:p>
    <w:p w14:paraId="47C8C5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BasePlate</w:t>
      </w:r>
      <w:proofErr w:type="spellEnd"/>
      <w:r>
        <w:rPr>
          <w:rFonts w:ascii="Courier New" w:hAnsi="Courier New" w:cs="Courier New"/>
          <w:sz w:val="18"/>
        </w:rPr>
        <w:t xml:space="preserve"> Allowable Stress                          S      </w:t>
      </w:r>
      <w:proofErr w:type="gramStart"/>
      <w:r>
        <w:rPr>
          <w:rFonts w:ascii="Courier New" w:hAnsi="Courier New" w:cs="Courier New"/>
          <w:sz w:val="18"/>
        </w:rPr>
        <w:t>108.25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C5619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Available in a Single Bolt               </w:t>
      </w:r>
      <w:proofErr w:type="spellStart"/>
      <w:r>
        <w:rPr>
          <w:rFonts w:ascii="Courier New" w:hAnsi="Courier New" w:cs="Courier New"/>
          <w:sz w:val="18"/>
        </w:rPr>
        <w:t>BltArea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1.9484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0E27E3C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Load QO (</w:t>
      </w:r>
      <w:proofErr w:type="gramStart"/>
      <w:r>
        <w:rPr>
          <w:rFonts w:ascii="Courier New" w:hAnsi="Courier New" w:cs="Courier New"/>
          <w:sz w:val="18"/>
        </w:rPr>
        <w:t xml:space="preserve">Weight)   </w:t>
      </w:r>
      <w:proofErr w:type="gramEnd"/>
      <w:r>
        <w:rPr>
          <w:rFonts w:ascii="Courier New" w:hAnsi="Courier New" w:cs="Courier New"/>
          <w:sz w:val="18"/>
        </w:rPr>
        <w:t xml:space="preserve">                         QO      1092.7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2B590B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Load QL (Wind/Seismic </w:t>
      </w:r>
      <w:proofErr w:type="gramStart"/>
      <w:r>
        <w:rPr>
          <w:rFonts w:ascii="Courier New" w:hAnsi="Courier New" w:cs="Courier New"/>
          <w:sz w:val="18"/>
        </w:rPr>
        <w:t xml:space="preserve">contribution)   </w:t>
      </w:r>
      <w:proofErr w:type="gramEnd"/>
      <w:r>
        <w:rPr>
          <w:rFonts w:ascii="Courier New" w:hAnsi="Courier New" w:cs="Courier New"/>
          <w:sz w:val="18"/>
        </w:rPr>
        <w:t xml:space="preserve">      QL        20.0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121543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Transverse Force                           Ft        </w:t>
      </w:r>
      <w:proofErr w:type="gramStart"/>
      <w:r>
        <w:rPr>
          <w:rFonts w:ascii="Courier New" w:hAnsi="Courier New" w:cs="Courier New"/>
          <w:sz w:val="18"/>
        </w:rPr>
        <w:t xml:space="preserve">78.7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54DBB8D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Longitudinal Force                         Fl        </w:t>
      </w:r>
      <w:proofErr w:type="gramStart"/>
      <w:r>
        <w:rPr>
          <w:rFonts w:ascii="Courier New" w:hAnsi="Courier New" w:cs="Courier New"/>
          <w:sz w:val="18"/>
        </w:rPr>
        <w:t xml:space="preserve">37.9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0C4EA6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Saddle Bolted to Steel Foundation                          No</w:t>
      </w:r>
    </w:p>
    <w:p w14:paraId="40484FA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1238ED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Shear Stress in a Single Bolt, Longitudinal Direction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taub,l</w:t>
      </w:r>
      <w:proofErr w:type="spellEnd"/>
      <w:proofErr w:type="gram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3C2B55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</w:t>
      </w:r>
      <w:proofErr w:type="gramStart"/>
      <w:r>
        <w:rPr>
          <w:rFonts w:ascii="Courier New" w:hAnsi="Courier New" w:cs="Courier New"/>
          <w:sz w:val="18"/>
        </w:rPr>
        <w:t>( Bolt</w:t>
      </w:r>
      <w:proofErr w:type="gramEnd"/>
      <w:r>
        <w:rPr>
          <w:rFonts w:ascii="Courier New" w:hAnsi="Courier New" w:cs="Courier New"/>
          <w:sz w:val="18"/>
        </w:rPr>
        <w:t xml:space="preserve"> Area * Number of Bolts )</w:t>
      </w:r>
    </w:p>
    <w:p w14:paraId="65884E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37.9</w:t>
      </w:r>
      <w:proofErr w:type="gramStart"/>
      <w:r>
        <w:rPr>
          <w:rFonts w:ascii="Courier New" w:hAnsi="Courier New" w:cs="Courier New"/>
          <w:sz w:val="18"/>
        </w:rPr>
        <w:t>/( 1.95</w:t>
      </w:r>
      <w:proofErr w:type="gramEnd"/>
      <w:r>
        <w:rPr>
          <w:rFonts w:ascii="Courier New" w:hAnsi="Courier New" w:cs="Courier New"/>
          <w:sz w:val="18"/>
        </w:rPr>
        <w:t xml:space="preserve"> * 4 )</w:t>
      </w:r>
    </w:p>
    <w:p w14:paraId="3931BBB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 N./mm².  Must be less than 146.2 N./mm².</w:t>
      </w:r>
    </w:p>
    <w:p w14:paraId="43FB351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730BCD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Shear Stress in a Single Bolt, Transverse Direction [</w:t>
      </w: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taub,t</w:t>
      </w:r>
      <w:proofErr w:type="spellEnd"/>
      <w:proofErr w:type="gram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43C9B6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Ft / </w:t>
      </w:r>
      <w:proofErr w:type="gramStart"/>
      <w:r>
        <w:rPr>
          <w:rFonts w:ascii="Courier New" w:hAnsi="Courier New" w:cs="Courier New"/>
          <w:sz w:val="18"/>
        </w:rPr>
        <w:t>( Bolt</w:t>
      </w:r>
      <w:proofErr w:type="gramEnd"/>
      <w:r>
        <w:rPr>
          <w:rFonts w:ascii="Courier New" w:hAnsi="Courier New" w:cs="Courier New"/>
          <w:sz w:val="18"/>
        </w:rPr>
        <w:t xml:space="preserve"> Area * Number of Bolts )</w:t>
      </w:r>
    </w:p>
    <w:p w14:paraId="2C6E65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78.7</w:t>
      </w:r>
      <w:proofErr w:type="gramStart"/>
      <w:r>
        <w:rPr>
          <w:rFonts w:ascii="Courier New" w:hAnsi="Courier New" w:cs="Courier New"/>
          <w:sz w:val="18"/>
        </w:rPr>
        <w:t>/( 1.95</w:t>
      </w:r>
      <w:proofErr w:type="gramEnd"/>
      <w:r>
        <w:rPr>
          <w:rFonts w:ascii="Courier New" w:hAnsi="Courier New" w:cs="Courier New"/>
          <w:sz w:val="18"/>
        </w:rPr>
        <w:t xml:space="preserve"> * 4 )</w:t>
      </w:r>
    </w:p>
    <w:p w14:paraId="223C4E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 N./mm².  Must be less than 146.2 N./mm².</w:t>
      </w:r>
    </w:p>
    <w:p w14:paraId="7E9DC13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099CC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Bolt Area Calculation per Dennis R. Moss</w:t>
      </w:r>
    </w:p>
    <w:p w14:paraId="5CD0D48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758B5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Bolt Area Requirement Due to Longitudinal Load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Bltarearl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026F7C1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 (QO &gt; QL --&gt; No Uplift in Longitudinal direction)</w:t>
      </w:r>
    </w:p>
    <w:p w14:paraId="09F794D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A1678F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Bolt Area due to Shear Load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Bltarears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4B2C74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Fl /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BoltShearAllowable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Nbolts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037160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37.9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146 * 4 )</w:t>
      </w:r>
    </w:p>
    <w:p w14:paraId="2F892D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0.0064 cm²</w:t>
      </w:r>
    </w:p>
    <w:p w14:paraId="3CA9A09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834FF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Bolt Area due to Transverse Load:</w:t>
      </w:r>
    </w:p>
    <w:p w14:paraId="129ED78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BE022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Moment on Baseplate Due to Transverse Load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Rmom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7E652B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B * Ft + Sum of X Moments</w:t>
      </w:r>
    </w:p>
    <w:p w14:paraId="0A4549B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750 * 78.7 + 0</w:t>
      </w:r>
    </w:p>
    <w:p w14:paraId="1F28FA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59.04 Kg-m.</w:t>
      </w:r>
    </w:p>
    <w:p w14:paraId="021BC30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E15831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Eccentricity (e):</w:t>
      </w:r>
    </w:p>
    <w:p w14:paraId="1A52CEE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Rmom</w:t>
      </w:r>
      <w:proofErr w:type="spellEnd"/>
      <w:r>
        <w:rPr>
          <w:rFonts w:ascii="Courier New" w:hAnsi="Courier New" w:cs="Courier New"/>
          <w:sz w:val="18"/>
        </w:rPr>
        <w:t xml:space="preserve"> / QO</w:t>
      </w:r>
    </w:p>
    <w:p w14:paraId="75D7E0F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59/1093</w:t>
      </w:r>
    </w:p>
    <w:p w14:paraId="75DE18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54.04 mm. &lt; </w:t>
      </w:r>
      <w:proofErr w:type="spellStart"/>
      <w:r>
        <w:rPr>
          <w:rFonts w:ascii="Courier New" w:hAnsi="Courier New" w:cs="Courier New"/>
          <w:sz w:val="18"/>
        </w:rPr>
        <w:t>Bplen</w:t>
      </w:r>
      <w:proofErr w:type="spellEnd"/>
      <w:r>
        <w:rPr>
          <w:rFonts w:ascii="Courier New" w:hAnsi="Courier New" w:cs="Courier New"/>
          <w:sz w:val="18"/>
        </w:rPr>
        <w:t>/6 --&gt; No Uplift in Transverse direction</w:t>
      </w:r>
    </w:p>
    <w:p w14:paraId="646F3B1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3B29C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Bolt Area due to Transverse Load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Bltareart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6ABEFFF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 (No Uplift)</w:t>
      </w:r>
    </w:p>
    <w:p w14:paraId="3C6DF7C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1C65ED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Required Area of a Single Bolt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Bltarear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1231FD2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max[</w:t>
      </w:r>
      <w:proofErr w:type="spellStart"/>
      <w:proofErr w:type="gramEnd"/>
      <w:r>
        <w:rPr>
          <w:rFonts w:ascii="Courier New" w:hAnsi="Courier New" w:cs="Courier New"/>
          <w:sz w:val="18"/>
        </w:rPr>
        <w:t>Bltarearl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Bltarears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Bltareart</w:t>
      </w:r>
      <w:proofErr w:type="spellEnd"/>
      <w:r>
        <w:rPr>
          <w:rFonts w:ascii="Courier New" w:hAnsi="Courier New" w:cs="Courier New"/>
          <w:sz w:val="18"/>
        </w:rPr>
        <w:t>]</w:t>
      </w:r>
    </w:p>
    <w:p w14:paraId="22C9BC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max[</w:t>
      </w:r>
      <w:proofErr w:type="gramEnd"/>
      <w:r>
        <w:rPr>
          <w:rFonts w:ascii="Courier New" w:hAnsi="Courier New" w:cs="Courier New"/>
          <w:sz w:val="18"/>
        </w:rPr>
        <w:t>0, 0.0064, 0 ]</w:t>
      </w:r>
    </w:p>
    <w:p w14:paraId="3045D41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0.0064 cm²</w:t>
      </w:r>
    </w:p>
    <w:p w14:paraId="01E6F90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4EB9C7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DDE59C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FF0000"/>
          <w:sz w:val="18"/>
        </w:rPr>
        <w:t>Warning:</w:t>
      </w:r>
    </w:p>
    <w:p w14:paraId="4627CC6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Please note that nozzle loadings, if included, are assumed to be local in nature</w:t>
      </w:r>
    </w:p>
    <w:p w14:paraId="7FD9C82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and will not contribute to or create a net section bending moment.  Therefore, the</w:t>
      </w:r>
    </w:p>
    <w:p w14:paraId="60E0BBF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addition of nozzle loads will not affect the support load calculation.  If you wish</w:t>
      </w:r>
    </w:p>
    <w:p w14:paraId="2896C78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to create a load on the legs/lugs etc. from forces or moments, use the Force/Moment dialog</w:t>
      </w:r>
    </w:p>
    <w:p w14:paraId="3B71114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and add the appropriate forces and moments at the correct locations in the model. Ensure</w:t>
      </w:r>
    </w:p>
    <w:p w14:paraId="7BB0DA6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that all supports are designed to take into account all possible loading conditions.</w:t>
      </w:r>
    </w:p>
    <w:p w14:paraId="4AB8C80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DDE065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39A50221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29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0A4F886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20" w:name="_Toc164246176"/>
      <w:r w:rsidRPr="003714B8">
        <w:rPr>
          <w:rFonts w:ascii="Courier New" w:hAnsi="Courier New" w:cs="Courier New"/>
          <w:sz w:val="18"/>
        </w:rPr>
        <w:instrText>Conical Section:   SH. Cone</w:instrText>
      </w:r>
      <w:bookmarkEnd w:id="20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282FA34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Conical Reinforcement Calculations, ASME VIII Div. 1, App. 1</w:t>
      </w:r>
    </w:p>
    <w:p w14:paraId="4698349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8271FA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Input Values:</w:t>
      </w:r>
    </w:p>
    <w:p w14:paraId="6FF5775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6EF6D1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SH. Cone</w:t>
      </w:r>
    </w:p>
    <w:p w14:paraId="1A38DF3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2D78B2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Pressure, Small End                   </w:t>
      </w:r>
      <w:proofErr w:type="gramStart"/>
      <w:r>
        <w:rPr>
          <w:rFonts w:ascii="Courier New" w:hAnsi="Courier New" w:cs="Courier New"/>
          <w:sz w:val="18"/>
        </w:rPr>
        <w:t>22.048  bars</w:t>
      </w:r>
      <w:proofErr w:type="gramEnd"/>
    </w:p>
    <w:p w14:paraId="720353E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Pressure, Large End                   </w:t>
      </w:r>
      <w:proofErr w:type="gramStart"/>
      <w:r>
        <w:rPr>
          <w:rFonts w:ascii="Courier New" w:hAnsi="Courier New" w:cs="Courier New"/>
          <w:sz w:val="18"/>
        </w:rPr>
        <w:t>22.048  bars</w:t>
      </w:r>
      <w:proofErr w:type="gramEnd"/>
    </w:p>
    <w:p w14:paraId="04B5B55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           </w:t>
      </w:r>
      <w:proofErr w:type="gramStart"/>
      <w:r>
        <w:rPr>
          <w:rFonts w:ascii="Courier New" w:hAnsi="Courier New" w:cs="Courier New"/>
          <w:sz w:val="18"/>
        </w:rPr>
        <w:t>120.0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49FB3D0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           </w:t>
      </w:r>
      <w:proofErr w:type="gramStart"/>
      <w:r>
        <w:rPr>
          <w:rFonts w:ascii="Courier New" w:hAnsi="Courier New" w:cs="Courier New"/>
          <w:sz w:val="18"/>
        </w:rPr>
        <w:t>1.034  bars</w:t>
      </w:r>
      <w:proofErr w:type="gramEnd"/>
    </w:p>
    <w:p w14:paraId="465FF3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             </w:t>
      </w:r>
      <w:proofErr w:type="gramStart"/>
      <w:r>
        <w:rPr>
          <w:rFonts w:ascii="Courier New" w:hAnsi="Courier New" w:cs="Courier New"/>
          <w:sz w:val="18"/>
        </w:rPr>
        <w:t>120.0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6A17FDC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56F5EA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Cone Material                                      SA-516 70</w:t>
      </w:r>
    </w:p>
    <w:p w14:paraId="0C8F490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Cone Allowable Stress at Temperature          Ss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FF208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Cone Allowable Stress At Ambient            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332BF1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Joint Efficiency of Cone                   1.00</w:t>
      </w:r>
    </w:p>
    <w:p w14:paraId="37EA20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Joint Efficiency of Cone                1.00</w:t>
      </w:r>
    </w:p>
    <w:p w14:paraId="2BE4DC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of Cone                      Tc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05E6F2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for Cone                 </w:t>
      </w:r>
      <w:proofErr w:type="spellStart"/>
      <w:r>
        <w:rPr>
          <w:rFonts w:ascii="Courier New" w:hAnsi="Courier New" w:cs="Courier New"/>
          <w:sz w:val="18"/>
        </w:rPr>
        <w:t>Cac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07E5244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AE7F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for Cone and Cylinders                     ID</w:t>
      </w:r>
    </w:p>
    <w:p w14:paraId="4D50EB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Small End of Cone                 Ds     </w:t>
      </w:r>
      <w:proofErr w:type="gramStart"/>
      <w:r>
        <w:rPr>
          <w:rFonts w:ascii="Courier New" w:hAnsi="Courier New" w:cs="Courier New"/>
          <w:sz w:val="18"/>
        </w:rPr>
        <w:t>600.000  mm.</w:t>
      </w:r>
      <w:proofErr w:type="gramEnd"/>
    </w:p>
    <w:p w14:paraId="3469B8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Large End of Cone                 Dl     </w:t>
      </w:r>
      <w:proofErr w:type="gramStart"/>
      <w:r>
        <w:rPr>
          <w:rFonts w:ascii="Courier New" w:hAnsi="Courier New" w:cs="Courier New"/>
          <w:sz w:val="18"/>
        </w:rPr>
        <w:t>925.000  mm.</w:t>
      </w:r>
      <w:proofErr w:type="gramEnd"/>
    </w:p>
    <w:p w14:paraId="56D6C6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Half Apex Angle for Cone                               </w:t>
      </w:r>
      <w:proofErr w:type="gramStart"/>
      <w:r>
        <w:rPr>
          <w:rFonts w:ascii="Courier New" w:hAnsi="Courier New" w:cs="Courier New"/>
          <w:sz w:val="18"/>
        </w:rPr>
        <w:t>30.00  degrees</w:t>
      </w:r>
      <w:proofErr w:type="gramEnd"/>
    </w:p>
    <w:p w14:paraId="088B41A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Axial Length of Cone                          Lc     </w:t>
      </w:r>
      <w:proofErr w:type="gramStart"/>
      <w:r>
        <w:rPr>
          <w:rFonts w:ascii="Courier New" w:hAnsi="Courier New" w:cs="Courier New"/>
          <w:sz w:val="18"/>
        </w:rPr>
        <w:t>565.000  mm.</w:t>
      </w:r>
      <w:proofErr w:type="gramEnd"/>
    </w:p>
    <w:p w14:paraId="61633D6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7374AB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End Cylinder Material                        SA-516 70</w:t>
      </w:r>
    </w:p>
    <w:p w14:paraId="5F3963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Cylinder Allowable Stress at </w:t>
      </w:r>
      <w:proofErr w:type="gramStart"/>
      <w:r>
        <w:rPr>
          <w:rFonts w:ascii="Courier New" w:hAnsi="Courier New" w:cs="Courier New"/>
          <w:sz w:val="18"/>
        </w:rPr>
        <w:t>Operating  Ss</w:t>
      </w:r>
      <w:proofErr w:type="gramEnd"/>
      <w:r>
        <w:rPr>
          <w:rFonts w:ascii="Courier New" w:hAnsi="Courier New" w:cs="Courier New"/>
          <w:sz w:val="18"/>
        </w:rPr>
        <w:t xml:space="preserve">      137.90  N./mm²</w:t>
      </w:r>
    </w:p>
    <w:p w14:paraId="37BB96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Cylinder Allowable Stress At Ambient  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32869B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Small Cylinder            Es      1.0000</w:t>
      </w:r>
    </w:p>
    <w:p w14:paraId="7114F1C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of Small Cylinder            Ts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4B8B358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for Small Cylinder       Cas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36907F4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Axial Length of Small Cylinder                Ls     </w:t>
      </w:r>
      <w:proofErr w:type="gramStart"/>
      <w:r>
        <w:rPr>
          <w:rFonts w:ascii="Courier New" w:hAnsi="Courier New" w:cs="Courier New"/>
          <w:sz w:val="18"/>
        </w:rPr>
        <w:t>150.000  mm.</w:t>
      </w:r>
      <w:proofErr w:type="gramEnd"/>
    </w:p>
    <w:p w14:paraId="6070032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4362E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Cylinder Material                        SA-516 70</w:t>
      </w:r>
    </w:p>
    <w:p w14:paraId="6DA1344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Cylinder Allowable Stress at </w:t>
      </w:r>
      <w:proofErr w:type="gramStart"/>
      <w:r>
        <w:rPr>
          <w:rFonts w:ascii="Courier New" w:hAnsi="Courier New" w:cs="Courier New"/>
          <w:sz w:val="18"/>
        </w:rPr>
        <w:t xml:space="preserve">Operating  </w:t>
      </w:r>
      <w:proofErr w:type="spellStart"/>
      <w:r>
        <w:rPr>
          <w:rFonts w:ascii="Courier New" w:hAnsi="Courier New" w:cs="Courier New"/>
          <w:sz w:val="18"/>
        </w:rPr>
        <w:t>Sl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137.90  N./mm²</w:t>
      </w:r>
    </w:p>
    <w:p w14:paraId="5C5FE9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Cylinder Allowable Stress At Ambient  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689EB4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Large Cylinder            El      1.0000</w:t>
      </w:r>
    </w:p>
    <w:p w14:paraId="541330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of Large Cylinder            Tl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7F44CD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for Large Cylinder       Cal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0D7BEAC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Axial Length of Large Cylinder                </w:t>
      </w:r>
      <w:proofErr w:type="spellStart"/>
      <w:r>
        <w:rPr>
          <w:rFonts w:ascii="Courier New" w:hAnsi="Courier New" w:cs="Courier New"/>
          <w:sz w:val="18"/>
        </w:rPr>
        <w:t>Ll</w:t>
      </w:r>
      <w:proofErr w:type="spellEnd"/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2892.083  mm.</w:t>
      </w:r>
      <w:proofErr w:type="gramEnd"/>
    </w:p>
    <w:p w14:paraId="65EAB9D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8E78B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Reinforcement at Large End of Cone:             None</w:t>
      </w:r>
    </w:p>
    <w:p w14:paraId="65ECE68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C5411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Reinforcing/Knuckle Material</w:t>
      </w:r>
    </w:p>
    <w:p w14:paraId="504243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Reinforcing/Knuckle Allowable, Operating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193351C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Reinforcing/Knuckle Allowable, Ambient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0D511D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91B2B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Reinforcement at Small End of Cone:             None</w:t>
      </w:r>
    </w:p>
    <w:p w14:paraId="5263432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514E59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End Reinforcing/Knuckle Material</w:t>
      </w:r>
    </w:p>
    <w:p w14:paraId="4DB8E6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Reinforcing/Knuckle Allowable, Operating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4975D78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Reinforcing/Knuckle Allowable, Ambient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48DB4D9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03C35A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Calculated Values:</w:t>
      </w:r>
    </w:p>
    <w:p w14:paraId="40E3306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6C5502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Data from ASME Section II Part D at 120 °C</w:t>
      </w:r>
    </w:p>
    <w:p w14:paraId="3AA1263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342CB7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Cone Material                 0.197E+09 KPa. at 119 °C</w:t>
      </w:r>
    </w:p>
    <w:p w14:paraId="448562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Small Cylinder Material       0.197E+09 KPa. at 119 °C</w:t>
      </w:r>
    </w:p>
    <w:p w14:paraId="4C1774B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Large Cylinder Material       0.197E+09 KPa. at 119 °C</w:t>
      </w:r>
    </w:p>
    <w:p w14:paraId="3AE64CA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Large End Reinforcement       0.197E+09 KPa. at 119 °C</w:t>
      </w:r>
    </w:p>
    <w:p w14:paraId="301876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Small End Reinforcement       0.197E+09 KPa. at 119 °C</w:t>
      </w:r>
    </w:p>
    <w:p w14:paraId="359128F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CDCD3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Data from ASME Section II Part D at 120 °C</w:t>
      </w:r>
    </w:p>
    <w:p w14:paraId="5EB49F6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5327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Cone Material                 0.197E+09 KPa. at 119 °C</w:t>
      </w:r>
    </w:p>
    <w:p w14:paraId="5B169C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Small Cylinder Material       0.197E+09 KPa. at 119 °C</w:t>
      </w:r>
    </w:p>
    <w:p w14:paraId="0D8CD4D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Large Cylinder Material       0.197E+09 KPa. at 119 °C</w:t>
      </w:r>
    </w:p>
    <w:p w14:paraId="6ECD9D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Large End Reinforcement       0.197E+09 KPa. at 119 °C</w:t>
      </w:r>
    </w:p>
    <w:p w14:paraId="6115E6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of Small End Reinforcement       0.197E+09 KPa. at 119 °C</w:t>
      </w:r>
    </w:p>
    <w:p w14:paraId="2049141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E94E28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0C3B1B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Axial forces and moments are not computed for Horizontal geometries.</w:t>
      </w:r>
    </w:p>
    <w:p w14:paraId="0E8543F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Compute them manually and enter the loads using the Force/Moment dialog.</w:t>
      </w:r>
    </w:p>
    <w:p w14:paraId="298D6B6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Place the loads at the ends of the cone as needed.</w:t>
      </w:r>
    </w:p>
    <w:p w14:paraId="315EB80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9C7657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Small end of the Cone is taken as a Line of Support</w:t>
      </w:r>
    </w:p>
    <w:p w14:paraId="118CA6E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BEAC9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Centroid Reinforcement Distance Large End    </w:t>
      </w:r>
      <w:proofErr w:type="gramStart"/>
      <w:r>
        <w:rPr>
          <w:rFonts w:ascii="Courier New" w:hAnsi="Courier New" w:cs="Courier New"/>
          <w:sz w:val="18"/>
        </w:rPr>
        <w:t>16.3373  mm.</w:t>
      </w:r>
      <w:proofErr w:type="gramEnd"/>
    </w:p>
    <w:p w14:paraId="595427A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Maximum Centroid Reinforcement Distance Small End    </w:t>
      </w:r>
      <w:proofErr w:type="gramStart"/>
      <w:r>
        <w:rPr>
          <w:rFonts w:ascii="Courier New" w:hAnsi="Courier New" w:cs="Courier New"/>
          <w:sz w:val="18"/>
        </w:rPr>
        <w:t>13.2476  mm.</w:t>
      </w:r>
      <w:proofErr w:type="gramEnd"/>
    </w:p>
    <w:p w14:paraId="0C833B9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190FF1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No ring was found close enough to the large end to be considered.</w:t>
      </w:r>
    </w:p>
    <w:p w14:paraId="5297184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98A5BF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No ring was found close enough to the small end to be considered.</w:t>
      </w:r>
    </w:p>
    <w:p w14:paraId="1BF6F13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B90A6B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Reinforcement Calculations for Cone / Large Cylinder:</w:t>
      </w:r>
    </w:p>
    <w:p w14:paraId="2757BAB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BA3571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Required Area of Reinforcement for Large End Under Internal Pressure</w:t>
      </w:r>
    </w:p>
    <w:p w14:paraId="745138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ratio of pressure to allowable stress    P/Ss E1    0.01599</w:t>
      </w:r>
    </w:p>
    <w:p w14:paraId="6AF6CE6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max. half apex angle w/o reinforcement     delta     </w:t>
      </w:r>
      <w:proofErr w:type="gramStart"/>
      <w:r>
        <w:rPr>
          <w:rFonts w:ascii="Courier New" w:hAnsi="Courier New" w:cs="Courier New"/>
          <w:sz w:val="18"/>
        </w:rPr>
        <w:t>30.000  degrees</w:t>
      </w:r>
      <w:proofErr w:type="gramEnd"/>
    </w:p>
    <w:p w14:paraId="19595C1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actual half apex angle                     alpha     </w:t>
      </w:r>
      <w:proofErr w:type="gramStart"/>
      <w:r>
        <w:rPr>
          <w:rFonts w:ascii="Courier New" w:hAnsi="Courier New" w:cs="Courier New"/>
          <w:sz w:val="18"/>
        </w:rPr>
        <w:t>30.000  degrees</w:t>
      </w:r>
      <w:proofErr w:type="gramEnd"/>
    </w:p>
    <w:p w14:paraId="142F0FB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C7A90C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Intermediate Value [k]:</w:t>
      </w:r>
    </w:p>
    <w:p w14:paraId="351136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Y</w:t>
      </w:r>
      <w:proofErr w:type="gramEnd"/>
      <w:r>
        <w:rPr>
          <w:rFonts w:ascii="Courier New" w:hAnsi="Courier New" w:cs="Courier New"/>
          <w:sz w:val="18"/>
        </w:rPr>
        <w:t xml:space="preserve"> / ( Sr * Erl ), 1 )</w:t>
      </w:r>
    </w:p>
    <w:p w14:paraId="7061D17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max( 27</w:t>
      </w:r>
      <w:proofErr w:type="gramEnd"/>
      <w:r>
        <w:rPr>
          <w:rFonts w:ascii="Courier New" w:hAnsi="Courier New" w:cs="Courier New"/>
          <w:sz w:val="18"/>
        </w:rPr>
        <w:t>.15E+09/( 138 * 196910448 ), 1 )</w:t>
      </w:r>
    </w:p>
    <w:p w14:paraId="73AE4C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1.0000</w:t>
      </w:r>
    </w:p>
    <w:p w14:paraId="00B4DFE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5FEA9D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00"/>
          <w:sz w:val="18"/>
        </w:rPr>
        <w:t xml:space="preserve"> where [Y] is:</w:t>
      </w:r>
    </w:p>
    <w:p w14:paraId="05C564F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Large End All. Stress * Large End Elastic Modulus (Int. temp.)</w:t>
      </w:r>
    </w:p>
    <w:p w14:paraId="00BDF80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138 * 196910448</w:t>
      </w:r>
    </w:p>
    <w:p w14:paraId="12DFBC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27153948672.0 N./mm²^2</w:t>
      </w:r>
    </w:p>
    <w:p w14:paraId="2C60321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16E2E6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Decay Length, Cone Large End:</w:t>
      </w:r>
    </w:p>
    <w:p w14:paraId="7AF5F9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</w:t>
      </w:r>
      <w:proofErr w:type="gramStart"/>
      <w:r>
        <w:rPr>
          <w:rFonts w:ascii="Courier New" w:hAnsi="Courier New" w:cs="Courier New"/>
          <w:sz w:val="18"/>
        </w:rPr>
        <w:t>sqrt( RL</w:t>
      </w:r>
      <w:proofErr w:type="gramEnd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ts</w:t>
      </w:r>
      <w:proofErr w:type="spellEnd"/>
      <w:r>
        <w:rPr>
          <w:rFonts w:ascii="Courier New" w:hAnsi="Courier New" w:cs="Courier New"/>
          <w:sz w:val="18"/>
        </w:rPr>
        <w:t xml:space="preserve"> - ca ) )</w:t>
      </w:r>
    </w:p>
    <w:p w14:paraId="497CCBE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</w:t>
      </w:r>
      <w:proofErr w:type="gramStart"/>
      <w:r>
        <w:rPr>
          <w:rFonts w:ascii="Courier New" w:hAnsi="Courier New" w:cs="Courier New"/>
          <w:sz w:val="18"/>
        </w:rPr>
        <w:t>sqrt( 466</w:t>
      </w:r>
      <w:proofErr w:type="gramEnd"/>
      <w:r>
        <w:rPr>
          <w:rFonts w:ascii="Courier New" w:hAnsi="Courier New" w:cs="Courier New"/>
          <w:sz w:val="18"/>
        </w:rPr>
        <w:t>( 12 - 3 ) )</w:t>
      </w:r>
    </w:p>
    <w:p w14:paraId="53A85BB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129.453 mm.</w:t>
      </w:r>
    </w:p>
    <w:p w14:paraId="7CD3C87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3BF15A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Required Area of Reinforcement, Large End, Internal [Arl]:</w:t>
      </w:r>
    </w:p>
    <w:p w14:paraId="34AFD64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k*QL*</w:t>
      </w:r>
      <w:proofErr w:type="spellStart"/>
      <w:r>
        <w:rPr>
          <w:rFonts w:ascii="Courier New" w:hAnsi="Courier New" w:cs="Courier New"/>
          <w:sz w:val="18"/>
        </w:rPr>
        <w:t>Rl</w:t>
      </w:r>
      <w:proofErr w:type="spellEnd"/>
      <w:r>
        <w:rPr>
          <w:rFonts w:ascii="Courier New" w:hAnsi="Courier New" w:cs="Courier New"/>
          <w:sz w:val="18"/>
        </w:rPr>
        <w:t>/(Ss*E1</w:t>
      </w:r>
      <w:proofErr w:type="gramStart"/>
      <w:r>
        <w:rPr>
          <w:rFonts w:ascii="Courier New" w:hAnsi="Courier New" w:cs="Courier New"/>
          <w:sz w:val="18"/>
        </w:rPr>
        <w:t>))*</w:t>
      </w:r>
      <w:proofErr w:type="gramEnd"/>
      <w:r>
        <w:rPr>
          <w:rFonts w:ascii="Courier New" w:hAnsi="Courier New" w:cs="Courier New"/>
          <w:sz w:val="18"/>
        </w:rPr>
        <w:t>(1-delta/alpha)*tan(alpha)</w:t>
      </w:r>
    </w:p>
    <w:p w14:paraId="58BC5D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52.3 * 466</w:t>
      </w:r>
      <w:proofErr w:type="gramStart"/>
      <w:r>
        <w:rPr>
          <w:rFonts w:ascii="Courier New" w:hAnsi="Courier New" w:cs="Courier New"/>
          <w:sz w:val="18"/>
        </w:rPr>
        <w:t>/( 138</w:t>
      </w:r>
      <w:proofErr w:type="gramEnd"/>
      <w:r>
        <w:rPr>
          <w:rFonts w:ascii="Courier New" w:hAnsi="Courier New" w:cs="Courier New"/>
          <w:sz w:val="18"/>
        </w:rPr>
        <w:t xml:space="preserve"> * 1 ) *( 1 - 30/30 ) * 0.58</w:t>
      </w:r>
    </w:p>
    <w:p w14:paraId="4D646CA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 cm²</w:t>
      </w:r>
    </w:p>
    <w:p w14:paraId="20AA2D5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B99820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Force per Length, Cone Large End [QL]:</w:t>
      </w:r>
    </w:p>
    <w:p w14:paraId="0B1DF4D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 xml:space="preserve">P( </w:t>
      </w:r>
      <w:proofErr w:type="spellStart"/>
      <w:r>
        <w:rPr>
          <w:rFonts w:ascii="Courier New" w:hAnsi="Courier New" w:cs="Courier New"/>
          <w:sz w:val="18"/>
        </w:rPr>
        <w:t>Rl</w:t>
      </w:r>
      <w:proofErr w:type="spellEnd"/>
      <w:proofErr w:type="gramEnd"/>
      <w:r>
        <w:rPr>
          <w:rFonts w:ascii="Courier New" w:hAnsi="Courier New" w:cs="Courier New"/>
          <w:sz w:val="18"/>
        </w:rPr>
        <w:t>/2 ) + f1</w:t>
      </w:r>
    </w:p>
    <w:p w14:paraId="17470C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22( 466</w:t>
      </w:r>
      <w:proofErr w:type="gramEnd"/>
      <w:r>
        <w:rPr>
          <w:rFonts w:ascii="Courier New" w:hAnsi="Courier New" w:cs="Courier New"/>
          <w:sz w:val="18"/>
        </w:rPr>
        <w:t>/2 ) + 0</w:t>
      </w:r>
    </w:p>
    <w:p w14:paraId="1BB4015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52.332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>/mm.</w:t>
      </w:r>
    </w:p>
    <w:p w14:paraId="63A467B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52B635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Axial Load per Unit Circumference excluding Pressure [f1]:</w:t>
      </w:r>
    </w:p>
    <w:p w14:paraId="5C8E0F1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Faxial</w:t>
      </w:r>
      <w:proofErr w:type="spellEnd"/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pi(Ds + Ts)) + Moment/(pi(Rs + Ts/2)(Rs + Ts/2))</w:t>
      </w:r>
    </w:p>
    <w:p w14:paraId="50E5B81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-0/(pi(931+12</w:t>
      </w:r>
      <w:proofErr w:type="gramStart"/>
      <w:r>
        <w:rPr>
          <w:rFonts w:ascii="Courier New" w:hAnsi="Courier New" w:cs="Courier New"/>
          <w:sz w:val="18"/>
        </w:rPr>
        <w:t>))+</w:t>
      </w:r>
      <w:proofErr w:type="gramEnd"/>
      <w:r>
        <w:rPr>
          <w:rFonts w:ascii="Courier New" w:hAnsi="Courier New" w:cs="Courier New"/>
          <w:sz w:val="18"/>
        </w:rPr>
        <w:t>0/(pi(466+12/2)(466+12/2))</w:t>
      </w:r>
    </w:p>
    <w:p w14:paraId="17D39F2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>/mm.</w:t>
      </w:r>
    </w:p>
    <w:p w14:paraId="2C8C498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CED445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Area of Reinforcement Available in Large end Shell [Ael]:</w:t>
      </w:r>
    </w:p>
    <w:p w14:paraId="556298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(Ts-</w:t>
      </w:r>
      <w:proofErr w:type="gramStart"/>
      <w:r>
        <w:rPr>
          <w:rFonts w:ascii="Courier New" w:hAnsi="Courier New" w:cs="Courier New"/>
          <w:sz w:val="18"/>
        </w:rPr>
        <w:t>t)*</w:t>
      </w:r>
      <w:proofErr w:type="gramEnd"/>
      <w:r>
        <w:rPr>
          <w:rFonts w:ascii="Courier New" w:hAnsi="Courier New" w:cs="Courier New"/>
          <w:sz w:val="18"/>
        </w:rPr>
        <w:t>sqrt(</w:t>
      </w:r>
      <w:proofErr w:type="spellStart"/>
      <w:r>
        <w:rPr>
          <w:rFonts w:ascii="Courier New" w:hAnsi="Courier New" w:cs="Courier New"/>
          <w:sz w:val="18"/>
        </w:rPr>
        <w:t>Rl</w:t>
      </w:r>
      <w:proofErr w:type="spellEnd"/>
      <w:r>
        <w:rPr>
          <w:rFonts w:ascii="Courier New" w:hAnsi="Courier New" w:cs="Courier New"/>
          <w:sz w:val="18"/>
        </w:rPr>
        <w:t>*Ts)+(Tc-Tr)*sqrt(</w:t>
      </w:r>
      <w:proofErr w:type="spellStart"/>
      <w:r>
        <w:rPr>
          <w:rFonts w:ascii="Courier New" w:hAnsi="Courier New" w:cs="Courier New"/>
          <w:sz w:val="18"/>
        </w:rPr>
        <w:t>Rl</w:t>
      </w:r>
      <w:proofErr w:type="spellEnd"/>
      <w:r>
        <w:rPr>
          <w:rFonts w:ascii="Courier New" w:hAnsi="Courier New" w:cs="Courier New"/>
          <w:sz w:val="18"/>
        </w:rPr>
        <w:t>*Tc/cos(alpha))</w:t>
      </w:r>
    </w:p>
    <w:p w14:paraId="427FDA2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( 9</w:t>
      </w:r>
      <w:proofErr w:type="gramEnd"/>
      <w:r>
        <w:rPr>
          <w:rFonts w:ascii="Courier New" w:hAnsi="Courier New" w:cs="Courier New"/>
          <w:sz w:val="18"/>
        </w:rPr>
        <w:t xml:space="preserve"> - 7.52 ) * SQRT( 466 * 9 ) +</w:t>
      </w:r>
    </w:p>
    <w:p w14:paraId="3DE2057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( 9</w:t>
      </w:r>
      <w:proofErr w:type="gramEnd"/>
      <w:r>
        <w:rPr>
          <w:rFonts w:ascii="Courier New" w:hAnsi="Courier New" w:cs="Courier New"/>
          <w:sz w:val="18"/>
        </w:rPr>
        <w:t xml:space="preserve"> - 8.68 ) * SQRT( 466 * 9/0.87 )</w:t>
      </w:r>
    </w:p>
    <w:p w14:paraId="22F81ED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1.1850 cm²</w:t>
      </w:r>
    </w:p>
    <w:p w14:paraId="23C2EC1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7E77EE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Summary of Reinforcement area, </w:t>
      </w:r>
      <w:proofErr w:type="gramStart"/>
      <w:r w:rsidRPr="003714B8">
        <w:rPr>
          <w:rFonts w:ascii="Tahoma" w:hAnsi="Courier New" w:cs="Courier New"/>
          <w:b/>
          <w:color w:val="000000"/>
          <w:sz w:val="18"/>
          <w:u w:val="single"/>
        </w:rPr>
        <w:t>Large</w:t>
      </w:r>
      <w:proofErr w:type="gramEnd"/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 end, Internal Pressure:</w:t>
      </w:r>
    </w:p>
    <w:p w14:paraId="56FD24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Area of reinforcement required per App. 1-5(1)        </w:t>
      </w:r>
      <w:proofErr w:type="gramStart"/>
      <w:r>
        <w:rPr>
          <w:rFonts w:ascii="Courier New" w:hAnsi="Courier New" w:cs="Courier New"/>
          <w:sz w:val="18"/>
        </w:rPr>
        <w:t>0.0000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48781E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in shell per App. 1-5(2)        </w:t>
      </w:r>
      <w:proofErr w:type="gramStart"/>
      <w:r>
        <w:rPr>
          <w:rFonts w:ascii="Courier New" w:hAnsi="Courier New" w:cs="Courier New"/>
          <w:sz w:val="18"/>
        </w:rPr>
        <w:t>1.1850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4334811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in stiffening ring              </w:t>
      </w:r>
      <w:proofErr w:type="gramStart"/>
      <w:r>
        <w:rPr>
          <w:rFonts w:ascii="Courier New" w:hAnsi="Courier New" w:cs="Courier New"/>
          <w:sz w:val="18"/>
        </w:rPr>
        <w:t>0.0000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5049E18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5D76B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Required Area of Reinforcement for Large End Under External Pressure</w:t>
      </w:r>
    </w:p>
    <w:p w14:paraId="459F5A2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ratio of pressure to allowable stress    P/Ss E1    0.00075</w:t>
      </w:r>
    </w:p>
    <w:p w14:paraId="0D52CC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max. half apex angle w/o reinforcement     delta      </w:t>
      </w:r>
      <w:proofErr w:type="gramStart"/>
      <w:r>
        <w:rPr>
          <w:rFonts w:ascii="Courier New" w:hAnsi="Courier New" w:cs="Courier New"/>
          <w:sz w:val="18"/>
        </w:rPr>
        <w:t>1.875  degrees</w:t>
      </w:r>
      <w:proofErr w:type="gramEnd"/>
    </w:p>
    <w:p w14:paraId="3C779E3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actual half apex angle                     alpha     </w:t>
      </w:r>
      <w:proofErr w:type="gramStart"/>
      <w:r>
        <w:rPr>
          <w:rFonts w:ascii="Courier New" w:hAnsi="Courier New" w:cs="Courier New"/>
          <w:sz w:val="18"/>
        </w:rPr>
        <w:t>30.000  degrees</w:t>
      </w:r>
      <w:proofErr w:type="gramEnd"/>
    </w:p>
    <w:p w14:paraId="53FEBE2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ED12A1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Intermediate Value [k]:</w:t>
      </w:r>
    </w:p>
    <w:p w14:paraId="6948AB5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Y</w:t>
      </w:r>
      <w:proofErr w:type="gramEnd"/>
      <w:r>
        <w:rPr>
          <w:rFonts w:ascii="Courier New" w:hAnsi="Courier New" w:cs="Courier New"/>
          <w:sz w:val="18"/>
        </w:rPr>
        <w:t xml:space="preserve"> / ( </w:t>
      </w:r>
      <w:proofErr w:type="spellStart"/>
      <w:r>
        <w:rPr>
          <w:rFonts w:ascii="Courier New" w:hAnsi="Courier New" w:cs="Courier New"/>
          <w:sz w:val="18"/>
        </w:rPr>
        <w:t>Srl</w:t>
      </w:r>
      <w:proofErr w:type="spellEnd"/>
      <w:r>
        <w:rPr>
          <w:rFonts w:ascii="Courier New" w:hAnsi="Courier New" w:cs="Courier New"/>
          <w:sz w:val="18"/>
        </w:rPr>
        <w:t xml:space="preserve"> * Erl ), 1 )</w:t>
      </w:r>
    </w:p>
    <w:p w14:paraId="23E213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max( 27</w:t>
      </w:r>
      <w:proofErr w:type="gramEnd"/>
      <w:r>
        <w:rPr>
          <w:rFonts w:ascii="Courier New" w:hAnsi="Courier New" w:cs="Courier New"/>
          <w:sz w:val="18"/>
        </w:rPr>
        <w:t>.15E+09/( 138 * 196910448 ), 1 )</w:t>
      </w:r>
    </w:p>
    <w:p w14:paraId="3314039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1.0000</w:t>
      </w:r>
    </w:p>
    <w:p w14:paraId="21DAF17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76DC60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00"/>
          <w:sz w:val="18"/>
        </w:rPr>
        <w:t xml:space="preserve"> where [Y] is:</w:t>
      </w:r>
    </w:p>
    <w:p w14:paraId="7953FBE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Large End All. Stress * Large End Elastic Modulus (Ext. temp.)</w:t>
      </w:r>
    </w:p>
    <w:p w14:paraId="25F3873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138 * 196910448</w:t>
      </w:r>
    </w:p>
    <w:p w14:paraId="0A9708B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27153948672.0 N./mm²^2</w:t>
      </w:r>
    </w:p>
    <w:p w14:paraId="5F3750F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829FB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of Large End Material (Ext. </w:t>
      </w:r>
      <w:proofErr w:type="gramStart"/>
      <w:r>
        <w:rPr>
          <w:rFonts w:ascii="Courier New" w:hAnsi="Courier New" w:cs="Courier New"/>
          <w:sz w:val="18"/>
        </w:rPr>
        <w:t xml:space="preserve">Temp)   </w:t>
      </w:r>
      <w:proofErr w:type="gramEnd"/>
      <w:r>
        <w:rPr>
          <w:rFonts w:ascii="Courier New" w:hAnsi="Courier New" w:cs="Courier New"/>
          <w:sz w:val="18"/>
        </w:rPr>
        <w:t>137.9  N./mm²</w:t>
      </w:r>
    </w:p>
    <w:p w14:paraId="2DADF3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of Cone Material (Ext. </w:t>
      </w:r>
      <w:proofErr w:type="gramStart"/>
      <w:r>
        <w:rPr>
          <w:rFonts w:ascii="Courier New" w:hAnsi="Courier New" w:cs="Courier New"/>
          <w:sz w:val="18"/>
        </w:rPr>
        <w:t xml:space="preserve">Temp)   </w:t>
      </w:r>
      <w:proofErr w:type="gramEnd"/>
      <w:r>
        <w:rPr>
          <w:rFonts w:ascii="Courier New" w:hAnsi="Courier New" w:cs="Courier New"/>
          <w:sz w:val="18"/>
        </w:rPr>
        <w:t xml:space="preserve">     137.9  N./mm²</w:t>
      </w:r>
    </w:p>
    <w:p w14:paraId="055575B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A9275F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Required Area of Reinforcement, Large End, External [Arl]:</w:t>
      </w:r>
    </w:p>
    <w:p w14:paraId="1FC4D9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(k*QL*</w:t>
      </w:r>
      <w:proofErr w:type="spellStart"/>
      <w:r>
        <w:rPr>
          <w:rFonts w:ascii="Courier New" w:hAnsi="Courier New" w:cs="Courier New"/>
          <w:sz w:val="18"/>
        </w:rPr>
        <w:t>Rl</w:t>
      </w:r>
      <w:proofErr w:type="spellEnd"/>
      <w:r>
        <w:rPr>
          <w:rFonts w:ascii="Courier New" w:hAnsi="Courier New" w:cs="Courier New"/>
          <w:sz w:val="18"/>
        </w:rPr>
        <w:t>*tan(angle)/(Ss*E1</w:t>
      </w:r>
      <w:proofErr w:type="gramStart"/>
      <w:r>
        <w:rPr>
          <w:rFonts w:ascii="Courier New" w:hAnsi="Courier New" w:cs="Courier New"/>
          <w:sz w:val="18"/>
        </w:rPr>
        <w:t>))*</w:t>
      </w:r>
      <w:proofErr w:type="gramEnd"/>
      <w:r>
        <w:rPr>
          <w:rFonts w:ascii="Courier New" w:hAnsi="Courier New" w:cs="Courier New"/>
          <w:sz w:val="18"/>
        </w:rPr>
        <w:t>(1-1/4((P*</w:t>
      </w:r>
      <w:proofErr w:type="spellStart"/>
      <w:r>
        <w:rPr>
          <w:rFonts w:ascii="Courier New" w:hAnsi="Courier New" w:cs="Courier New"/>
          <w:sz w:val="18"/>
        </w:rPr>
        <w:t>Rl</w:t>
      </w:r>
      <w:proofErr w:type="spellEnd"/>
      <w:r>
        <w:rPr>
          <w:rFonts w:ascii="Courier New" w:hAnsi="Courier New" w:cs="Courier New"/>
          <w:sz w:val="18"/>
        </w:rPr>
        <w:t>-QL)/QL)*(delta/alpha)</w:t>
      </w:r>
    </w:p>
    <w:p w14:paraId="5DC5C5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(1*2.5*474*0.58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138*1))*</w:t>
      </w:r>
    </w:p>
    <w:p w14:paraId="073278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(1-1/4((1.03*474-2.5)/2.</w:t>
      </w:r>
      <w:proofErr w:type="gramStart"/>
      <w:r>
        <w:rPr>
          <w:rFonts w:ascii="Courier New" w:hAnsi="Courier New" w:cs="Courier New"/>
          <w:sz w:val="18"/>
        </w:rPr>
        <w:t>5)*</w:t>
      </w:r>
      <w:proofErr w:type="gramEnd"/>
      <w:r>
        <w:rPr>
          <w:rFonts w:ascii="Courier New" w:hAnsi="Courier New" w:cs="Courier New"/>
          <w:sz w:val="18"/>
        </w:rPr>
        <w:t>(1.88/30)</w:t>
      </w:r>
    </w:p>
    <w:p w14:paraId="36530FC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0.48 cm²</w:t>
      </w:r>
    </w:p>
    <w:p w14:paraId="2B90EAD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18DC74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Force per Length, Cone Large End External Pressure [QL]:</w:t>
      </w:r>
    </w:p>
    <w:p w14:paraId="672360E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proofErr w:type="gramStart"/>
      <w:r>
        <w:rPr>
          <w:rFonts w:ascii="Courier New" w:hAnsi="Courier New" w:cs="Courier New"/>
          <w:sz w:val="18"/>
        </w:rPr>
        <w:t>Pext</w:t>
      </w:r>
      <w:proofErr w:type="spellEnd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Rl</w:t>
      </w:r>
      <w:proofErr w:type="spellEnd"/>
      <w:proofErr w:type="gramEnd"/>
      <w:r>
        <w:rPr>
          <w:rFonts w:ascii="Courier New" w:hAnsi="Courier New" w:cs="Courier New"/>
          <w:sz w:val="18"/>
        </w:rPr>
        <w:t>/2 ) + f1</w:t>
      </w:r>
    </w:p>
    <w:p w14:paraId="5348B9C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1.03</w:t>
      </w:r>
      <w:proofErr w:type="gramStart"/>
      <w:r>
        <w:rPr>
          <w:rFonts w:ascii="Courier New" w:hAnsi="Courier New" w:cs="Courier New"/>
          <w:sz w:val="18"/>
        </w:rPr>
        <w:t>( 474</w:t>
      </w:r>
      <w:proofErr w:type="gramEnd"/>
      <w:r>
        <w:rPr>
          <w:rFonts w:ascii="Courier New" w:hAnsi="Courier New" w:cs="Courier New"/>
          <w:sz w:val="18"/>
        </w:rPr>
        <w:t>/2 ) + 0</w:t>
      </w:r>
    </w:p>
    <w:p w14:paraId="280D0F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2.502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>/mm.</w:t>
      </w:r>
    </w:p>
    <w:p w14:paraId="1822BCA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7AD16F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Axial Load per Unit Circumference excluding Pressure [f1]:</w:t>
      </w:r>
    </w:p>
    <w:p w14:paraId="165694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Faxial</w:t>
      </w:r>
      <w:proofErr w:type="spellEnd"/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pi(Ds + Ts)) + Moment/(pi(Rs + Ts/2)(Rs + Ts/2))</w:t>
      </w:r>
    </w:p>
    <w:p w14:paraId="1281BCD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+0/(pi(949-12</w:t>
      </w:r>
      <w:proofErr w:type="gramStart"/>
      <w:r>
        <w:rPr>
          <w:rFonts w:ascii="Courier New" w:hAnsi="Courier New" w:cs="Courier New"/>
          <w:sz w:val="18"/>
        </w:rPr>
        <w:t>))+</w:t>
      </w:r>
      <w:proofErr w:type="gramEnd"/>
      <w:r>
        <w:rPr>
          <w:rFonts w:ascii="Courier New" w:hAnsi="Courier New" w:cs="Courier New"/>
          <w:sz w:val="18"/>
        </w:rPr>
        <w:t>0/(pi(474-12/2)(474-12/2))</w:t>
      </w:r>
    </w:p>
    <w:p w14:paraId="1635F49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>/mm.</w:t>
      </w:r>
    </w:p>
    <w:p w14:paraId="2EF5546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4B4679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Available Area of Reinforcement, Large End, External [Ael]:</w:t>
      </w:r>
    </w:p>
    <w:p w14:paraId="67F7A4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0.55</w:t>
      </w:r>
      <w:proofErr w:type="gramStart"/>
      <w:r>
        <w:rPr>
          <w:rFonts w:ascii="Courier New" w:hAnsi="Courier New" w:cs="Courier New"/>
          <w:sz w:val="18"/>
        </w:rPr>
        <w:t>*( Dl</w:t>
      </w:r>
      <w:proofErr w:type="gramEnd"/>
      <w:r>
        <w:rPr>
          <w:rFonts w:ascii="Courier New" w:hAnsi="Courier New" w:cs="Courier New"/>
          <w:sz w:val="18"/>
        </w:rPr>
        <w:t>*</w:t>
      </w:r>
      <w:proofErr w:type="spellStart"/>
      <w:r>
        <w:rPr>
          <w:rFonts w:ascii="Courier New" w:hAnsi="Courier New" w:cs="Courier New"/>
          <w:sz w:val="18"/>
        </w:rPr>
        <w:t>ts</w:t>
      </w:r>
      <w:proofErr w:type="spellEnd"/>
      <w:r>
        <w:rPr>
          <w:rFonts w:ascii="Courier New" w:hAnsi="Courier New" w:cs="Courier New"/>
          <w:sz w:val="18"/>
        </w:rPr>
        <w:t xml:space="preserve"> )½ * ( </w:t>
      </w:r>
      <w:proofErr w:type="spellStart"/>
      <w:r>
        <w:rPr>
          <w:rFonts w:ascii="Courier New" w:hAnsi="Courier New" w:cs="Courier New"/>
          <w:sz w:val="18"/>
        </w:rPr>
        <w:t>ts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spellStart"/>
      <w:r>
        <w:rPr>
          <w:rFonts w:ascii="Courier New" w:hAnsi="Courier New" w:cs="Courier New"/>
          <w:sz w:val="18"/>
        </w:rPr>
        <w:t>tc</w:t>
      </w:r>
      <w:proofErr w:type="spellEnd"/>
      <w:r>
        <w:rPr>
          <w:rFonts w:ascii="Courier New" w:hAnsi="Courier New" w:cs="Courier New"/>
          <w:sz w:val="18"/>
        </w:rPr>
        <w:t>/cos(alpha) )</w:t>
      </w:r>
    </w:p>
    <w:p w14:paraId="226486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0.55 </w:t>
      </w:r>
      <w:proofErr w:type="gramStart"/>
      <w:r>
        <w:rPr>
          <w:rFonts w:ascii="Courier New" w:hAnsi="Courier New" w:cs="Courier New"/>
          <w:sz w:val="18"/>
        </w:rPr>
        <w:t>*( 949</w:t>
      </w:r>
      <w:proofErr w:type="gramEnd"/>
      <w:r>
        <w:rPr>
          <w:rFonts w:ascii="Courier New" w:hAnsi="Courier New" w:cs="Courier New"/>
          <w:sz w:val="18"/>
        </w:rPr>
        <w:t xml:space="preserve"> * 9 )½ *( 9 + 9/0.87 )</w:t>
      </w:r>
    </w:p>
    <w:p w14:paraId="05872F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9.8570 cm²</w:t>
      </w:r>
    </w:p>
    <w:p w14:paraId="2E397BB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E4BD65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Summary of Reinforcement Area, Large End, External Pressure:</w:t>
      </w:r>
    </w:p>
    <w:p w14:paraId="6E6BF1D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required per App. 1-8(1)        </w:t>
      </w:r>
      <w:proofErr w:type="gramStart"/>
      <w:r>
        <w:rPr>
          <w:rFonts w:ascii="Courier New" w:hAnsi="Courier New" w:cs="Courier New"/>
          <w:sz w:val="18"/>
        </w:rPr>
        <w:t>0.4798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3E2ADF7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in shell per App. 1-8(2)        </w:t>
      </w:r>
      <w:proofErr w:type="gramStart"/>
      <w:r>
        <w:rPr>
          <w:rFonts w:ascii="Courier New" w:hAnsi="Courier New" w:cs="Courier New"/>
          <w:sz w:val="18"/>
        </w:rPr>
        <w:t>9.8570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0DCC926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in stiffening ring              </w:t>
      </w:r>
      <w:proofErr w:type="gramStart"/>
      <w:r>
        <w:rPr>
          <w:rFonts w:ascii="Courier New" w:hAnsi="Courier New" w:cs="Courier New"/>
          <w:sz w:val="18"/>
        </w:rPr>
        <w:t>0.0000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7C196B0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62B13A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Reinforcement Calculations for Cone / Small Cylinder:</w:t>
      </w:r>
    </w:p>
    <w:p w14:paraId="6D9DC51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89F9C1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Required Area of Reinforcement for Small End under Internal Pressure</w:t>
      </w:r>
    </w:p>
    <w:p w14:paraId="7E34CF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end ratio of pressure to allowable stress    P/Ss E1    0.01599</w:t>
      </w:r>
    </w:p>
    <w:p w14:paraId="4B04F4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end max. half apex angle w/o reinforcement     delta     </w:t>
      </w:r>
      <w:proofErr w:type="gramStart"/>
      <w:r>
        <w:rPr>
          <w:rFonts w:ascii="Courier New" w:hAnsi="Courier New" w:cs="Courier New"/>
          <w:sz w:val="18"/>
        </w:rPr>
        <w:t>11.096  degrees</w:t>
      </w:r>
      <w:proofErr w:type="gramEnd"/>
    </w:p>
    <w:p w14:paraId="18214C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end actual half apex angle                     alpha     </w:t>
      </w:r>
      <w:proofErr w:type="gramStart"/>
      <w:r>
        <w:rPr>
          <w:rFonts w:ascii="Courier New" w:hAnsi="Courier New" w:cs="Courier New"/>
          <w:sz w:val="18"/>
        </w:rPr>
        <w:t>30.000  degrees</w:t>
      </w:r>
      <w:proofErr w:type="gramEnd"/>
    </w:p>
    <w:p w14:paraId="5077AAA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9DB0D0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Intermediate Value [k]:</w:t>
      </w:r>
    </w:p>
    <w:p w14:paraId="0390AF0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Y</w:t>
      </w:r>
      <w:proofErr w:type="gramEnd"/>
      <w:r>
        <w:rPr>
          <w:rFonts w:ascii="Courier New" w:hAnsi="Courier New" w:cs="Courier New"/>
          <w:sz w:val="18"/>
        </w:rPr>
        <w:t xml:space="preserve"> / ( Sr * </w:t>
      </w:r>
      <w:proofErr w:type="spellStart"/>
      <w:r>
        <w:rPr>
          <w:rFonts w:ascii="Courier New" w:hAnsi="Courier New" w:cs="Courier New"/>
          <w:sz w:val="18"/>
        </w:rPr>
        <w:t>Ers</w:t>
      </w:r>
      <w:proofErr w:type="spellEnd"/>
      <w:r>
        <w:rPr>
          <w:rFonts w:ascii="Courier New" w:hAnsi="Courier New" w:cs="Courier New"/>
          <w:sz w:val="18"/>
        </w:rPr>
        <w:t xml:space="preserve"> ), 1 )</w:t>
      </w:r>
    </w:p>
    <w:p w14:paraId="60964F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max( 27</w:t>
      </w:r>
      <w:proofErr w:type="gramEnd"/>
      <w:r>
        <w:rPr>
          <w:rFonts w:ascii="Courier New" w:hAnsi="Courier New" w:cs="Courier New"/>
          <w:sz w:val="18"/>
        </w:rPr>
        <w:t>.15E+09/( 138 * 196910448 ), 1 )</w:t>
      </w:r>
    </w:p>
    <w:p w14:paraId="017378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1.0000</w:t>
      </w:r>
    </w:p>
    <w:p w14:paraId="45E1978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A7F845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00"/>
          <w:sz w:val="18"/>
        </w:rPr>
        <w:t xml:space="preserve"> where [Y] is:</w:t>
      </w:r>
    </w:p>
    <w:p w14:paraId="0903EE0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Small End All. Stress * Small End Elastic Modulus (Int. temp.)</w:t>
      </w:r>
    </w:p>
    <w:p w14:paraId="76CFF4E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138 * 196910448</w:t>
      </w:r>
    </w:p>
    <w:p w14:paraId="22F465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27153948672.0 N./mm²^2</w:t>
      </w:r>
    </w:p>
    <w:p w14:paraId="14F8995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020361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lastRenderedPageBreak/>
        <w:t>Decay Length, Cone Small End:</w:t>
      </w:r>
    </w:p>
    <w:p w14:paraId="0EC7D7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1.4 * </w:t>
      </w:r>
      <w:proofErr w:type="gramStart"/>
      <w:r>
        <w:rPr>
          <w:rFonts w:ascii="Courier New" w:hAnsi="Courier New" w:cs="Courier New"/>
          <w:sz w:val="18"/>
        </w:rPr>
        <w:t>sqrt( Rs</w:t>
      </w:r>
      <w:proofErr w:type="gramEnd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ts</w:t>
      </w:r>
      <w:proofErr w:type="spellEnd"/>
      <w:r>
        <w:rPr>
          <w:rFonts w:ascii="Courier New" w:hAnsi="Courier New" w:cs="Courier New"/>
          <w:sz w:val="18"/>
        </w:rPr>
        <w:t xml:space="preserve"> - ca ) )</w:t>
      </w:r>
    </w:p>
    <w:p w14:paraId="23AD31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1.4 * </w:t>
      </w:r>
      <w:proofErr w:type="gramStart"/>
      <w:r>
        <w:rPr>
          <w:rFonts w:ascii="Courier New" w:hAnsi="Courier New" w:cs="Courier New"/>
          <w:sz w:val="18"/>
        </w:rPr>
        <w:t>sqrt( 303</w:t>
      </w:r>
      <w:proofErr w:type="gramEnd"/>
      <w:r>
        <w:rPr>
          <w:rFonts w:ascii="Courier New" w:hAnsi="Courier New" w:cs="Courier New"/>
          <w:sz w:val="18"/>
        </w:rPr>
        <w:t>( 12 - 3 ) )</w:t>
      </w:r>
    </w:p>
    <w:p w14:paraId="465697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73.109 mm.</w:t>
      </w:r>
    </w:p>
    <w:p w14:paraId="02ECCCB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175AAB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Required Area of Reinforcement, Small End, Internal [Ars]:</w:t>
      </w:r>
    </w:p>
    <w:p w14:paraId="2A24325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k*QS*Rs/(Ss*E</w:t>
      </w:r>
      <w:proofErr w:type="gramStart"/>
      <w:r>
        <w:rPr>
          <w:rFonts w:ascii="Courier New" w:hAnsi="Courier New" w:cs="Courier New"/>
          <w:sz w:val="18"/>
        </w:rPr>
        <w:t>1)*</w:t>
      </w:r>
      <w:proofErr w:type="gramEnd"/>
      <w:r>
        <w:rPr>
          <w:rFonts w:ascii="Courier New" w:hAnsi="Courier New" w:cs="Courier New"/>
          <w:sz w:val="18"/>
        </w:rPr>
        <w:t>(1-delta/alpha)*tan(alpha)</w:t>
      </w:r>
    </w:p>
    <w:p w14:paraId="49AAF82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 * 34.1 * 303</w:t>
      </w:r>
      <w:proofErr w:type="gramStart"/>
      <w:r>
        <w:rPr>
          <w:rFonts w:ascii="Courier New" w:hAnsi="Courier New" w:cs="Courier New"/>
          <w:sz w:val="18"/>
        </w:rPr>
        <w:t>/( 138</w:t>
      </w:r>
      <w:proofErr w:type="gramEnd"/>
      <w:r>
        <w:rPr>
          <w:rFonts w:ascii="Courier New" w:hAnsi="Courier New" w:cs="Courier New"/>
          <w:sz w:val="18"/>
        </w:rPr>
        <w:t xml:space="preserve"> * 1 ) *( 1 - 11.1/30 )0.58</w:t>
      </w:r>
    </w:p>
    <w:p w14:paraId="3EFE1E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2.67 cm²</w:t>
      </w:r>
    </w:p>
    <w:p w14:paraId="35ED680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FBD106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Force per Length, Cone Small End [QS]:</w:t>
      </w:r>
    </w:p>
    <w:p w14:paraId="432A8E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P( Rs</w:t>
      </w:r>
      <w:proofErr w:type="gramEnd"/>
      <w:r>
        <w:rPr>
          <w:rFonts w:ascii="Courier New" w:hAnsi="Courier New" w:cs="Courier New"/>
          <w:sz w:val="18"/>
        </w:rPr>
        <w:t>/2 ) + f2</w:t>
      </w:r>
    </w:p>
    <w:p w14:paraId="529ADAF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22( 303</w:t>
      </w:r>
      <w:proofErr w:type="gramEnd"/>
      <w:r>
        <w:rPr>
          <w:rFonts w:ascii="Courier New" w:hAnsi="Courier New" w:cs="Courier New"/>
          <w:sz w:val="18"/>
        </w:rPr>
        <w:t>/2 ) + 0</w:t>
      </w:r>
    </w:p>
    <w:p w14:paraId="19CEBC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34.063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>/mm.</w:t>
      </w:r>
    </w:p>
    <w:p w14:paraId="2B21552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8CBD7C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Axial Load per Unit Circumference excluding Pressure [f2]:</w:t>
      </w:r>
    </w:p>
    <w:p w14:paraId="7F2128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Faxial</w:t>
      </w:r>
      <w:proofErr w:type="spellEnd"/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pi(Ds + Ts)) + Moment/(pi(Rs + Ts/2)(Rs + Ts/2))</w:t>
      </w:r>
    </w:p>
    <w:p w14:paraId="361EC6A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-0/(pi(606+12</w:t>
      </w:r>
      <w:proofErr w:type="gramStart"/>
      <w:r>
        <w:rPr>
          <w:rFonts w:ascii="Courier New" w:hAnsi="Courier New" w:cs="Courier New"/>
          <w:sz w:val="18"/>
        </w:rPr>
        <w:t>))+</w:t>
      </w:r>
      <w:proofErr w:type="gramEnd"/>
      <w:r>
        <w:rPr>
          <w:rFonts w:ascii="Courier New" w:hAnsi="Courier New" w:cs="Courier New"/>
          <w:sz w:val="18"/>
        </w:rPr>
        <w:t>0/(pi(303+12/2)(303+12/2))</w:t>
      </w:r>
    </w:p>
    <w:p w14:paraId="55B8C01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>/mm.</w:t>
      </w:r>
    </w:p>
    <w:p w14:paraId="2BAD81F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A5F3A7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Area of Reinforcement Available in Small End Shell [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Aes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>]:</w:t>
      </w:r>
    </w:p>
    <w:p w14:paraId="7251E1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0.78(Rs*</w:t>
      </w:r>
      <w:proofErr w:type="gramStart"/>
      <w:r>
        <w:rPr>
          <w:rFonts w:ascii="Courier New" w:hAnsi="Courier New" w:cs="Courier New"/>
          <w:sz w:val="18"/>
        </w:rPr>
        <w:t>Ts)½</w:t>
      </w:r>
      <w:proofErr w:type="gramEnd"/>
      <w:r>
        <w:rPr>
          <w:rFonts w:ascii="Courier New" w:hAnsi="Courier New" w:cs="Courier New"/>
          <w:sz w:val="18"/>
        </w:rPr>
        <w:t>*((Ts-t)+(Tc-Tr)/cos(alpha) ))</w:t>
      </w:r>
    </w:p>
    <w:p w14:paraId="4A5282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0.78(303 *</w:t>
      </w:r>
      <w:proofErr w:type="gramStart"/>
      <w:r>
        <w:rPr>
          <w:rFonts w:ascii="Courier New" w:hAnsi="Courier New" w:cs="Courier New"/>
          <w:sz w:val="18"/>
        </w:rPr>
        <w:t>9 )½</w:t>
      </w:r>
      <w:proofErr w:type="gramEnd"/>
      <w:r>
        <w:rPr>
          <w:rFonts w:ascii="Courier New" w:hAnsi="Courier New" w:cs="Courier New"/>
          <w:sz w:val="18"/>
        </w:rPr>
        <w:t>*(( 9 -4.89 )+( 9 -5.65 )/0.87 )</w:t>
      </w:r>
    </w:p>
    <w:p w14:paraId="5A6435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3.2496 cm²</w:t>
      </w:r>
    </w:p>
    <w:p w14:paraId="5170A4C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96E660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Summary of Reinforcement Area, Small End, Internal Pressure:</w:t>
      </w:r>
    </w:p>
    <w:p w14:paraId="4B4DA8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required per App. 1-5(3)        </w:t>
      </w:r>
      <w:proofErr w:type="gramStart"/>
      <w:r>
        <w:rPr>
          <w:rFonts w:ascii="Courier New" w:hAnsi="Courier New" w:cs="Courier New"/>
          <w:sz w:val="18"/>
        </w:rPr>
        <w:t>2.6703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7D494E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in shell per App. 1-5(4)        </w:t>
      </w:r>
      <w:proofErr w:type="gramStart"/>
      <w:r>
        <w:rPr>
          <w:rFonts w:ascii="Courier New" w:hAnsi="Courier New" w:cs="Courier New"/>
          <w:sz w:val="18"/>
        </w:rPr>
        <w:t>3.2496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004B92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in stiffening ring              </w:t>
      </w:r>
      <w:proofErr w:type="gramStart"/>
      <w:r>
        <w:rPr>
          <w:rFonts w:ascii="Courier New" w:hAnsi="Courier New" w:cs="Courier New"/>
          <w:sz w:val="18"/>
        </w:rPr>
        <w:t>0.0000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6E4E095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2C84AE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Required Area of Reinforcement for Small End Under External Pressure</w:t>
      </w:r>
    </w:p>
    <w:p w14:paraId="18ED9BE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E8240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of Small End Material (Ext. </w:t>
      </w:r>
      <w:proofErr w:type="gramStart"/>
      <w:r>
        <w:rPr>
          <w:rFonts w:ascii="Courier New" w:hAnsi="Courier New" w:cs="Courier New"/>
          <w:sz w:val="18"/>
        </w:rPr>
        <w:t xml:space="preserve">Temp)   </w:t>
      </w:r>
      <w:proofErr w:type="gramEnd"/>
      <w:r>
        <w:rPr>
          <w:rFonts w:ascii="Courier New" w:hAnsi="Courier New" w:cs="Courier New"/>
          <w:sz w:val="18"/>
        </w:rPr>
        <w:t xml:space="preserve"> 137.9  N./mm²</w:t>
      </w:r>
    </w:p>
    <w:p w14:paraId="15FF194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of Cone Material (Ext. </w:t>
      </w:r>
      <w:proofErr w:type="gramStart"/>
      <w:r>
        <w:rPr>
          <w:rFonts w:ascii="Courier New" w:hAnsi="Courier New" w:cs="Courier New"/>
          <w:sz w:val="18"/>
        </w:rPr>
        <w:t xml:space="preserve">Temp)   </w:t>
      </w:r>
      <w:proofErr w:type="gramEnd"/>
      <w:r>
        <w:rPr>
          <w:rFonts w:ascii="Courier New" w:hAnsi="Courier New" w:cs="Courier New"/>
          <w:sz w:val="18"/>
        </w:rPr>
        <w:t xml:space="preserve">      137.9  N./mm²</w:t>
      </w:r>
    </w:p>
    <w:p w14:paraId="7678AAA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37B2E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Intermediate Value [k]:</w:t>
      </w:r>
    </w:p>
    <w:p w14:paraId="09D7AAB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Y</w:t>
      </w:r>
      <w:proofErr w:type="gramEnd"/>
      <w:r>
        <w:rPr>
          <w:rFonts w:ascii="Courier New" w:hAnsi="Courier New" w:cs="Courier New"/>
          <w:sz w:val="18"/>
        </w:rPr>
        <w:t xml:space="preserve"> / ( </w:t>
      </w:r>
      <w:proofErr w:type="spellStart"/>
      <w:r>
        <w:rPr>
          <w:rFonts w:ascii="Courier New" w:hAnsi="Courier New" w:cs="Courier New"/>
          <w:sz w:val="18"/>
        </w:rPr>
        <w:t>Srs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Ers</w:t>
      </w:r>
      <w:proofErr w:type="spellEnd"/>
      <w:r>
        <w:rPr>
          <w:rFonts w:ascii="Courier New" w:hAnsi="Courier New" w:cs="Courier New"/>
          <w:sz w:val="18"/>
        </w:rPr>
        <w:t xml:space="preserve"> ), 1 )</w:t>
      </w:r>
    </w:p>
    <w:p w14:paraId="31BD74B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max( 27</w:t>
      </w:r>
      <w:proofErr w:type="gramEnd"/>
      <w:r>
        <w:rPr>
          <w:rFonts w:ascii="Courier New" w:hAnsi="Courier New" w:cs="Courier New"/>
          <w:sz w:val="18"/>
        </w:rPr>
        <w:t>.15E+09/( 138 * 196910448 ), 1 )</w:t>
      </w:r>
    </w:p>
    <w:p w14:paraId="4C3468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1.0000</w:t>
      </w:r>
    </w:p>
    <w:p w14:paraId="1193270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54DCA9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00"/>
          <w:sz w:val="18"/>
        </w:rPr>
        <w:t xml:space="preserve"> where [Y] is:</w:t>
      </w:r>
    </w:p>
    <w:p w14:paraId="24626E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Small End All. Stress * Small End Elastic Modulus (Ext. temp.)</w:t>
      </w:r>
    </w:p>
    <w:p w14:paraId="6F390E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138 * 196910448</w:t>
      </w:r>
    </w:p>
    <w:p w14:paraId="7AEF97C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= 27153948672.0 N./mm²^2</w:t>
      </w:r>
    </w:p>
    <w:p w14:paraId="549D95D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C8B158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Area of Reinforcement Required in Small End Shell [Ars]:</w:t>
      </w:r>
    </w:p>
    <w:p w14:paraId="3EC5B88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k * QS * Rs * tan(alpha) / </w:t>
      </w:r>
      <w:proofErr w:type="gramStart"/>
      <w:r>
        <w:rPr>
          <w:rFonts w:ascii="Courier New" w:hAnsi="Courier New" w:cs="Courier New"/>
          <w:sz w:val="18"/>
        </w:rPr>
        <w:t>( Ss</w:t>
      </w:r>
      <w:proofErr w:type="gramEnd"/>
      <w:r>
        <w:rPr>
          <w:rFonts w:ascii="Courier New" w:hAnsi="Courier New" w:cs="Courier New"/>
          <w:sz w:val="18"/>
        </w:rPr>
        <w:t xml:space="preserve"> * E1 )</w:t>
      </w:r>
    </w:p>
    <w:p w14:paraId="42440C3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(1*1.65*312*0.58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138*1))</w:t>
      </w:r>
    </w:p>
    <w:p w14:paraId="4796AF7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0.211 cm²</w:t>
      </w:r>
    </w:p>
    <w:p w14:paraId="7AD7501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1292C1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Force per Length, Cone Small End [QS]:</w:t>
      </w:r>
    </w:p>
    <w:p w14:paraId="138E751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proofErr w:type="gramStart"/>
      <w:r>
        <w:rPr>
          <w:rFonts w:ascii="Courier New" w:hAnsi="Courier New" w:cs="Courier New"/>
          <w:sz w:val="18"/>
        </w:rPr>
        <w:t>Pext</w:t>
      </w:r>
      <w:proofErr w:type="spellEnd"/>
      <w:r>
        <w:rPr>
          <w:rFonts w:ascii="Courier New" w:hAnsi="Courier New" w:cs="Courier New"/>
          <w:sz w:val="18"/>
        </w:rPr>
        <w:t>( Rs</w:t>
      </w:r>
      <w:proofErr w:type="gramEnd"/>
      <w:r>
        <w:rPr>
          <w:rFonts w:ascii="Courier New" w:hAnsi="Courier New" w:cs="Courier New"/>
          <w:sz w:val="18"/>
        </w:rPr>
        <w:t>/2 ) + f2</w:t>
      </w:r>
    </w:p>
    <w:p w14:paraId="5B2F70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1.03</w:t>
      </w:r>
      <w:proofErr w:type="gramStart"/>
      <w:r>
        <w:rPr>
          <w:rFonts w:ascii="Courier New" w:hAnsi="Courier New" w:cs="Courier New"/>
          <w:sz w:val="18"/>
        </w:rPr>
        <w:t>( 312</w:t>
      </w:r>
      <w:proofErr w:type="gramEnd"/>
      <w:r>
        <w:rPr>
          <w:rFonts w:ascii="Courier New" w:hAnsi="Courier New" w:cs="Courier New"/>
          <w:sz w:val="18"/>
        </w:rPr>
        <w:t>/2 ) + 0</w:t>
      </w:r>
    </w:p>
    <w:p w14:paraId="45FA4F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1.645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>/mm.</w:t>
      </w:r>
    </w:p>
    <w:p w14:paraId="2EB6E2E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2AF76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Axial Load per Unit Circumference excluding Pressure [f2]:</w:t>
      </w:r>
    </w:p>
    <w:p w14:paraId="40621B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Faxial</w:t>
      </w:r>
      <w:proofErr w:type="spellEnd"/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pi(Ds + Ts)) + Moment/(pi(Rs + Ts/2)(Rs + Ts/2))</w:t>
      </w:r>
    </w:p>
    <w:p w14:paraId="0EC821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+0/(pi(624-12</w:t>
      </w:r>
      <w:proofErr w:type="gramStart"/>
      <w:r>
        <w:rPr>
          <w:rFonts w:ascii="Courier New" w:hAnsi="Courier New" w:cs="Courier New"/>
          <w:sz w:val="18"/>
        </w:rPr>
        <w:t>))+</w:t>
      </w:r>
      <w:proofErr w:type="gramEnd"/>
      <w:r>
        <w:rPr>
          <w:rFonts w:ascii="Courier New" w:hAnsi="Courier New" w:cs="Courier New"/>
          <w:sz w:val="18"/>
        </w:rPr>
        <w:t>0/(pi(312-12/2)(312-12/2))</w:t>
      </w:r>
    </w:p>
    <w:p w14:paraId="2EB742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>/mm.</w:t>
      </w:r>
    </w:p>
    <w:p w14:paraId="47864FF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6B5FA5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Area of Reinforcement Available in Small End Shell [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Aes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>]:</w:t>
      </w:r>
    </w:p>
    <w:p w14:paraId="0E51A60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0.55*(Ds*</w:t>
      </w:r>
      <w:proofErr w:type="spellStart"/>
      <w:proofErr w:type="gramStart"/>
      <w:r>
        <w:rPr>
          <w:rFonts w:ascii="Courier New" w:hAnsi="Courier New" w:cs="Courier New"/>
          <w:sz w:val="18"/>
        </w:rPr>
        <w:t>ts</w:t>
      </w:r>
      <w:proofErr w:type="spellEnd"/>
      <w:r>
        <w:rPr>
          <w:rFonts w:ascii="Courier New" w:hAnsi="Courier New" w:cs="Courier New"/>
          <w:sz w:val="18"/>
        </w:rPr>
        <w:t>)½</w:t>
      </w:r>
      <w:proofErr w:type="gramEnd"/>
      <w:r>
        <w:rPr>
          <w:rFonts w:ascii="Courier New" w:hAnsi="Courier New" w:cs="Courier New"/>
          <w:sz w:val="18"/>
        </w:rPr>
        <w:t>*[(</w:t>
      </w:r>
      <w:proofErr w:type="spellStart"/>
      <w:r>
        <w:rPr>
          <w:rFonts w:ascii="Courier New" w:hAnsi="Courier New" w:cs="Courier New"/>
          <w:sz w:val="18"/>
        </w:rPr>
        <w:t>ts</w:t>
      </w:r>
      <w:proofErr w:type="spellEnd"/>
      <w:r>
        <w:rPr>
          <w:rFonts w:ascii="Courier New" w:hAnsi="Courier New" w:cs="Courier New"/>
          <w:sz w:val="18"/>
        </w:rPr>
        <w:t>-t)+(</w:t>
      </w:r>
      <w:proofErr w:type="spellStart"/>
      <w:r>
        <w:rPr>
          <w:rFonts w:ascii="Courier New" w:hAnsi="Courier New" w:cs="Courier New"/>
          <w:sz w:val="18"/>
        </w:rPr>
        <w:t>tc</w:t>
      </w:r>
      <w:proofErr w:type="spellEnd"/>
      <w:r>
        <w:rPr>
          <w:rFonts w:ascii="Courier New" w:hAnsi="Courier New" w:cs="Courier New"/>
          <w:sz w:val="18"/>
        </w:rPr>
        <w:t>-tr)/cos(alpha))]</w:t>
      </w:r>
    </w:p>
    <w:p w14:paraId="6D5A82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0.55*(624*</w:t>
      </w:r>
      <w:proofErr w:type="gramStart"/>
      <w:r>
        <w:rPr>
          <w:rFonts w:ascii="Courier New" w:hAnsi="Courier New" w:cs="Courier New"/>
          <w:sz w:val="18"/>
        </w:rPr>
        <w:t>9)½</w:t>
      </w:r>
      <w:proofErr w:type="gramEnd"/>
      <w:r>
        <w:rPr>
          <w:rFonts w:ascii="Courier New" w:hAnsi="Courier New" w:cs="Courier New"/>
          <w:sz w:val="18"/>
        </w:rPr>
        <w:t>*[(9-1.1)+(9-2.05)/0.87]</w:t>
      </w:r>
    </w:p>
    <w:p w14:paraId="4455F7E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6.5630 cm²</w:t>
      </w:r>
    </w:p>
    <w:p w14:paraId="31144D2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DFE09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lastRenderedPageBreak/>
        <w:t>Summary of Reinforcement Area, Small End, External Pressure:</w:t>
      </w:r>
    </w:p>
    <w:p w14:paraId="11B93AB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required per App. 1-8(3)        </w:t>
      </w:r>
      <w:proofErr w:type="gramStart"/>
      <w:r>
        <w:rPr>
          <w:rFonts w:ascii="Courier New" w:hAnsi="Courier New" w:cs="Courier New"/>
          <w:sz w:val="18"/>
        </w:rPr>
        <w:t>0.2108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0A0E10D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in shell per App. 1-8(4)        </w:t>
      </w:r>
      <w:proofErr w:type="gramStart"/>
      <w:r>
        <w:rPr>
          <w:rFonts w:ascii="Courier New" w:hAnsi="Courier New" w:cs="Courier New"/>
          <w:sz w:val="18"/>
        </w:rPr>
        <w:t>6.5630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58A8CE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reinforcement in stiffening ring              </w:t>
      </w:r>
      <w:proofErr w:type="gramStart"/>
      <w:r>
        <w:rPr>
          <w:rFonts w:ascii="Courier New" w:hAnsi="Courier New" w:cs="Courier New"/>
          <w:sz w:val="18"/>
        </w:rPr>
        <w:t>0.0000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5F13D39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6A823C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Intermediate Results, Small End, External Pressure:</w:t>
      </w:r>
    </w:p>
    <w:p w14:paraId="4B70D1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Available in Cone, Shell, and Reinforcement       </w:t>
      </w:r>
      <w:proofErr w:type="gramStart"/>
      <w:r>
        <w:rPr>
          <w:rFonts w:ascii="Courier New" w:hAnsi="Courier New" w:cs="Courier New"/>
          <w:sz w:val="18"/>
        </w:rPr>
        <w:t>33.21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42269C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Force per Unit Length on Shell / Cone Junction          </w:t>
      </w:r>
      <w:proofErr w:type="gramStart"/>
      <w:r>
        <w:rPr>
          <w:rFonts w:ascii="Courier New" w:hAnsi="Courier New" w:cs="Courier New"/>
          <w:sz w:val="18"/>
        </w:rPr>
        <w:t xml:space="preserve">2.99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  <w:r>
        <w:rPr>
          <w:rFonts w:ascii="Courier New" w:hAnsi="Courier New" w:cs="Courier New"/>
          <w:sz w:val="18"/>
        </w:rPr>
        <w:t>/mm.</w:t>
      </w:r>
    </w:p>
    <w:p w14:paraId="5E4234E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Buckling Stress associated with this Force       </w:t>
      </w:r>
      <w:proofErr w:type="gramStart"/>
      <w:r>
        <w:rPr>
          <w:rFonts w:ascii="Courier New" w:hAnsi="Courier New" w:cs="Courier New"/>
          <w:sz w:val="18"/>
        </w:rPr>
        <w:t>4.13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CF4517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Strain associated with this stress         0.000042</w:t>
      </w:r>
    </w:p>
    <w:p w14:paraId="33E724D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57E272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Required Moment of Inertia, Small End, External Pressure [I's]:</w:t>
      </w:r>
    </w:p>
    <w:p w14:paraId="13B1AA9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 * Ds² * Ats / 10.9</w:t>
      </w:r>
    </w:p>
    <w:p w14:paraId="21EB04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0.41944E-04 * 624 * 624 * 33.2/10.9</w:t>
      </w:r>
    </w:p>
    <w:p w14:paraId="501991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4975.36 mm.</w:t>
      </w:r>
      <w:r w:rsidRPr="003714B8">
        <w:rPr>
          <w:rFonts w:ascii="Courier New" w:hAnsi="Courier New" w:cs="Courier New"/>
          <w:sz w:val="18"/>
          <w:vertAlign w:val="superscript"/>
        </w:rPr>
        <w:t>4</w:t>
      </w:r>
    </w:p>
    <w:p w14:paraId="7FECC90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E907D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Available Moment of Inertia, Small End, External Pressure:</w:t>
      </w:r>
    </w:p>
    <w:p w14:paraId="3BDF2F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</w:t>
      </w:r>
      <w:proofErr w:type="gramStart"/>
      <w:r>
        <w:rPr>
          <w:rFonts w:ascii="Courier New" w:hAnsi="Courier New" w:cs="Courier New"/>
          <w:sz w:val="18"/>
        </w:rPr>
        <w:t>Area  Centroid</w:t>
      </w:r>
      <w:proofErr w:type="gramEnd"/>
      <w:r>
        <w:rPr>
          <w:rFonts w:ascii="Courier New" w:hAnsi="Courier New" w:cs="Courier New"/>
          <w:sz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</w:rPr>
        <w:t>Ar</w:t>
      </w:r>
      <w:proofErr w:type="spellEnd"/>
      <w:r>
        <w:rPr>
          <w:rFonts w:ascii="Courier New" w:hAnsi="Courier New" w:cs="Courier New"/>
          <w:sz w:val="18"/>
        </w:rPr>
        <w:t xml:space="preserve">*Ce           </w:t>
      </w:r>
      <w:proofErr w:type="spellStart"/>
      <w:r>
        <w:rPr>
          <w:rFonts w:ascii="Courier New" w:hAnsi="Courier New" w:cs="Courier New"/>
          <w:sz w:val="18"/>
        </w:rPr>
        <w:t>Dist</w:t>
      </w:r>
      <w:proofErr w:type="spellEnd"/>
      <w:r>
        <w:rPr>
          <w:rFonts w:ascii="Courier New" w:hAnsi="Courier New" w:cs="Courier New"/>
          <w:sz w:val="18"/>
        </w:rPr>
        <w:t xml:space="preserve">         I    </w:t>
      </w:r>
      <w:proofErr w:type="spellStart"/>
      <w:r>
        <w:rPr>
          <w:rFonts w:ascii="Courier New" w:hAnsi="Courier New" w:cs="Courier New"/>
          <w:sz w:val="18"/>
        </w:rPr>
        <w:t>Ar</w:t>
      </w:r>
      <w:proofErr w:type="spellEnd"/>
      <w:r>
        <w:rPr>
          <w:rFonts w:ascii="Courier New" w:hAnsi="Courier New" w:cs="Courier New"/>
          <w:sz w:val="18"/>
        </w:rPr>
        <w:t>*Di²</w:t>
      </w:r>
    </w:p>
    <w:p w14:paraId="7C22C5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Shl</w:t>
      </w:r>
      <w:proofErr w:type="spellEnd"/>
      <w:r>
        <w:rPr>
          <w:rFonts w:ascii="Courier New" w:hAnsi="Courier New" w:cs="Courier New"/>
          <w:sz w:val="18"/>
        </w:rPr>
        <w:t xml:space="preserve">      3.710    0.0000     0.000         6.3763     0.250   150.819</w:t>
      </w:r>
    </w:p>
    <w:p w14:paraId="5CF1DB7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      4.283   11.8983    50.965        -5.5220     2.407   130.613</w:t>
      </w:r>
    </w:p>
    <w:p w14:paraId="457CE8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Sec      0.000    4.5000     0.000         1.8763     0.000     0.000</w:t>
      </w:r>
    </w:p>
    <w:p w14:paraId="63E4DE6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      7.993              50.965                    2.657   281.431</w:t>
      </w:r>
    </w:p>
    <w:p w14:paraId="5E358C4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</w:t>
      </w:r>
    </w:p>
    <w:p w14:paraId="475479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Centroid of Section         6.3763     Moment of Inertia         5.47</w:t>
      </w:r>
    </w:p>
    <w:p w14:paraId="0EC91C8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45820E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Summary of Small End Inertia Calculations</w:t>
      </w:r>
    </w:p>
    <w:p w14:paraId="53F286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Available Moment of Inertia </w:t>
      </w:r>
      <w:proofErr w:type="gramStart"/>
      <w:r>
        <w:rPr>
          <w:rFonts w:ascii="Courier New" w:hAnsi="Courier New" w:cs="Courier New"/>
          <w:sz w:val="18"/>
        </w:rPr>
        <w:t>( Small</w:t>
      </w:r>
      <w:proofErr w:type="gramEnd"/>
      <w:r>
        <w:rPr>
          <w:rFonts w:ascii="Courier New" w:hAnsi="Courier New" w:cs="Courier New"/>
          <w:sz w:val="18"/>
        </w:rPr>
        <w:t xml:space="preserve"> End )            0.5472E+01  cm**4</w:t>
      </w:r>
    </w:p>
    <w:p w14:paraId="1A31B90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Required  Moment</w:t>
      </w:r>
      <w:proofErr w:type="gramEnd"/>
      <w:r>
        <w:rPr>
          <w:rFonts w:ascii="Courier New" w:hAnsi="Courier New" w:cs="Courier New"/>
          <w:sz w:val="18"/>
        </w:rPr>
        <w:t xml:space="preserve"> of Inertia ( Small End )            0.4975E+00  cm**4</w:t>
      </w:r>
    </w:p>
    <w:p w14:paraId="0093497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D74FAA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Note: The following calculations are only required per 1-5(g)(1) and</w:t>
      </w:r>
    </w:p>
    <w:p w14:paraId="7BC0652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    do include external loads due to wind or seismic.  These</w:t>
      </w:r>
    </w:p>
    <w:p w14:paraId="1EF687D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    discontinuity stresses are computed at the shell/cone junction</w:t>
      </w:r>
    </w:p>
    <w:p w14:paraId="72C70BF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    and do not include effects of local stiffening from a junction ring.</w:t>
      </w:r>
    </w:p>
    <w:p w14:paraId="5922E50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AB9701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>Results for Discontinuity Stresses per Bednar p. 236 2nd Edition</w:t>
      </w:r>
    </w:p>
    <w:p w14:paraId="270E432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933015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color w:val="000000"/>
          <w:sz w:val="18"/>
          <w:u w:val="single"/>
        </w:rPr>
        <w:t>Stress Type              Stress      Allowable          Location</w:t>
      </w:r>
    </w:p>
    <w:p w14:paraId="64C830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Tensile  Stress</w:t>
      </w:r>
      <w:proofErr w:type="gramEnd"/>
      <w:r>
        <w:rPr>
          <w:rFonts w:ascii="Courier New" w:hAnsi="Courier New" w:cs="Courier New"/>
          <w:sz w:val="18"/>
        </w:rPr>
        <w:t xml:space="preserve">          180.72          413.70  Small </w:t>
      </w:r>
      <w:proofErr w:type="spellStart"/>
      <w:r>
        <w:rPr>
          <w:rFonts w:ascii="Courier New" w:hAnsi="Courier New" w:cs="Courier New"/>
          <w:sz w:val="18"/>
        </w:rPr>
        <w:t>Cyl</w:t>
      </w:r>
      <w:proofErr w:type="spellEnd"/>
      <w:r>
        <w:rPr>
          <w:rFonts w:ascii="Courier New" w:hAnsi="Courier New" w:cs="Courier New"/>
          <w:sz w:val="18"/>
        </w:rPr>
        <w:t>. Long.</w:t>
      </w:r>
    </w:p>
    <w:p w14:paraId="6EFCE8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Compres. Stress         -105.38         -413.</w:t>
      </w:r>
      <w:proofErr w:type="gramStart"/>
      <w:r>
        <w:rPr>
          <w:rFonts w:ascii="Courier New" w:hAnsi="Courier New" w:cs="Courier New"/>
          <w:sz w:val="18"/>
        </w:rPr>
        <w:t>70  Small</w:t>
      </w:r>
      <w:proofErr w:type="gram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Cyl</w:t>
      </w:r>
      <w:proofErr w:type="spellEnd"/>
      <w:r>
        <w:rPr>
          <w:rFonts w:ascii="Courier New" w:hAnsi="Courier New" w:cs="Courier New"/>
          <w:sz w:val="18"/>
        </w:rPr>
        <w:t>. Long.</w:t>
      </w:r>
    </w:p>
    <w:p w14:paraId="777403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Membrane Stress          154.08         -206.85   Small End Tang.</w:t>
      </w:r>
    </w:p>
    <w:p w14:paraId="38C8A7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Tensile  Stress</w:t>
      </w:r>
      <w:proofErr w:type="gramEnd"/>
      <w:r>
        <w:rPr>
          <w:rFonts w:ascii="Courier New" w:hAnsi="Courier New" w:cs="Courier New"/>
          <w:sz w:val="18"/>
        </w:rPr>
        <w:t xml:space="preserve">          186.54          413.70 Cone Longitudinal</w:t>
      </w:r>
    </w:p>
    <w:p w14:paraId="04DBDB3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Compres. Stress          -99.55         -413.70 Cone Longitudinal</w:t>
      </w:r>
    </w:p>
    <w:p w14:paraId="0175AD5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Compres  Stress</w:t>
      </w:r>
      <w:proofErr w:type="gramEnd"/>
      <w:r>
        <w:rPr>
          <w:rFonts w:ascii="Courier New" w:hAnsi="Courier New" w:cs="Courier New"/>
          <w:sz w:val="18"/>
        </w:rPr>
        <w:t xml:space="preserve">          165.73         -206.85   Cone Tangential</w:t>
      </w:r>
    </w:p>
    <w:p w14:paraId="1A87ACB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1F98E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Tensile  Stress</w:t>
      </w:r>
      <w:proofErr w:type="gramEnd"/>
      <w:r>
        <w:rPr>
          <w:rFonts w:ascii="Courier New" w:hAnsi="Courier New" w:cs="Courier New"/>
          <w:sz w:val="18"/>
        </w:rPr>
        <w:t xml:space="preserve">          327.88          413.70  Large </w:t>
      </w:r>
      <w:proofErr w:type="spellStart"/>
      <w:r>
        <w:rPr>
          <w:rFonts w:ascii="Courier New" w:hAnsi="Courier New" w:cs="Courier New"/>
          <w:sz w:val="18"/>
        </w:rPr>
        <w:t>Cyl</w:t>
      </w:r>
      <w:proofErr w:type="spellEnd"/>
      <w:r>
        <w:rPr>
          <w:rFonts w:ascii="Courier New" w:hAnsi="Courier New" w:cs="Courier New"/>
          <w:sz w:val="18"/>
        </w:rPr>
        <w:t>. Long.</w:t>
      </w:r>
    </w:p>
    <w:p w14:paraId="3DD2DA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Compres. Stress         -212.74         -413.</w:t>
      </w:r>
      <w:proofErr w:type="gramStart"/>
      <w:r>
        <w:rPr>
          <w:rFonts w:ascii="Courier New" w:hAnsi="Courier New" w:cs="Courier New"/>
          <w:sz w:val="18"/>
        </w:rPr>
        <w:t>70  Large</w:t>
      </w:r>
      <w:proofErr w:type="gram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Cyl</w:t>
      </w:r>
      <w:proofErr w:type="spellEnd"/>
      <w:r>
        <w:rPr>
          <w:rFonts w:ascii="Courier New" w:hAnsi="Courier New" w:cs="Courier New"/>
          <w:sz w:val="18"/>
        </w:rPr>
        <w:t>. Long.</w:t>
      </w:r>
    </w:p>
    <w:p w14:paraId="5D226B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Membrane Stress          -33.64         -206.85   Large End Tang.</w:t>
      </w:r>
    </w:p>
    <w:p w14:paraId="0C80486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Tensile  Stress</w:t>
      </w:r>
      <w:proofErr w:type="gramEnd"/>
      <w:r>
        <w:rPr>
          <w:rFonts w:ascii="Courier New" w:hAnsi="Courier New" w:cs="Courier New"/>
          <w:sz w:val="18"/>
        </w:rPr>
        <w:t xml:space="preserve">          336.79          413.70 Cone Longitudinal</w:t>
      </w:r>
    </w:p>
    <w:p w14:paraId="30678C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Compres. Stress         -203.83         -413.70 Cone Longitudinal</w:t>
      </w:r>
    </w:p>
    <w:p w14:paraId="0F7CBA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Compres  Stress</w:t>
      </w:r>
      <w:proofErr w:type="gramEnd"/>
      <w:r>
        <w:rPr>
          <w:rFonts w:ascii="Courier New" w:hAnsi="Courier New" w:cs="Courier New"/>
          <w:sz w:val="18"/>
        </w:rPr>
        <w:t xml:space="preserve">          -15.83         -206.85   Cone Tangential</w:t>
      </w:r>
    </w:p>
    <w:p w14:paraId="3EFF80B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AFA4FB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Note: An asterisk (*) denotes that this stress was not applicable</w:t>
      </w:r>
    </w:p>
    <w:p w14:paraId="1FD1DC4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    for this combination of loads.</w:t>
      </w:r>
    </w:p>
    <w:p w14:paraId="50FC68B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E4ABF1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Maximum Allowable Pressure Calculations for Cone to Shell Junction:</w:t>
      </w:r>
    </w:p>
    <w:p w14:paraId="1491206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E9419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Pressure      </w:t>
      </w:r>
      <w:proofErr w:type="spellStart"/>
      <w:r>
        <w:rPr>
          <w:rFonts w:ascii="Courier New" w:hAnsi="Courier New" w:cs="Courier New"/>
          <w:sz w:val="18"/>
        </w:rPr>
        <w:t>Pressure</w:t>
      </w:r>
      <w:proofErr w:type="spellEnd"/>
      <w:r>
        <w:rPr>
          <w:rFonts w:ascii="Courier New" w:hAnsi="Courier New" w:cs="Courier New"/>
          <w:sz w:val="18"/>
        </w:rPr>
        <w:t xml:space="preserve">                                                 Reason</w:t>
      </w:r>
    </w:p>
    <w:p w14:paraId="329F81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Case          bars                           for Failure at this Pressure</w:t>
      </w:r>
    </w:p>
    <w:p w14:paraId="2C33FE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</w:t>
      </w:r>
    </w:p>
    <w:p w14:paraId="61CA47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MAWP        22.861     Thickness due to internal pressure, Cone Large End</w:t>
      </w:r>
    </w:p>
    <w:p w14:paraId="282291F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</w:rPr>
        <w:t>MAPnc</w:t>
      </w:r>
      <w:proofErr w:type="spellEnd"/>
      <w:r>
        <w:rPr>
          <w:rFonts w:ascii="Courier New" w:hAnsi="Courier New" w:cs="Courier New"/>
          <w:sz w:val="18"/>
        </w:rPr>
        <w:t xml:space="preserve">        30.576     Thickness due to internal pressure, Cone Large End</w:t>
      </w:r>
    </w:p>
    <w:p w14:paraId="514760A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A53433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These pressures were determined by iteration.</w:t>
      </w:r>
    </w:p>
    <w:p w14:paraId="2746E52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5D113C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20EFBB1E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30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27EA25D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21" w:name="_Toc164246177"/>
      <w:r w:rsidRPr="003714B8">
        <w:rPr>
          <w:rFonts w:ascii="Courier New" w:hAnsi="Courier New" w:cs="Courier New"/>
          <w:sz w:val="18"/>
        </w:rPr>
        <w:instrText>Nozzle Calcs.:  T1 (3in.)</w:instrText>
      </w:r>
      <w:bookmarkEnd w:id="21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5CBBA9C9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Input,  Nozzle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Desc: T1 (3in.)                         From:   20</w:t>
      </w:r>
    </w:p>
    <w:p w14:paraId="266D72B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FD5AE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for Reinforcement Calculations        P       </w:t>
      </w:r>
      <w:proofErr w:type="gramStart"/>
      <w:r>
        <w:rPr>
          <w:rFonts w:ascii="Courier New" w:hAnsi="Courier New" w:cs="Courier New"/>
          <w:sz w:val="18"/>
        </w:rPr>
        <w:t>6.801  bars</w:t>
      </w:r>
      <w:proofErr w:type="gramEnd"/>
    </w:p>
    <w:p w14:paraId="5399A83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Temp          </w:t>
      </w:r>
      <w:proofErr w:type="gramStart"/>
      <w:r>
        <w:rPr>
          <w:rFonts w:ascii="Courier New" w:hAnsi="Courier New" w:cs="Courier New"/>
          <w:sz w:val="18"/>
        </w:rPr>
        <w:t>85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48D7094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</w:t>
      </w:r>
      <w:proofErr w:type="spellStart"/>
      <w:r>
        <w:rPr>
          <w:rFonts w:ascii="Courier New" w:hAnsi="Courier New" w:cs="Courier New"/>
          <w:sz w:val="18"/>
        </w:rPr>
        <w:t>Pext</w:t>
      </w:r>
      <w:proofErr w:type="spellEnd"/>
      <w:r>
        <w:rPr>
          <w:rFonts w:ascii="Courier New" w:hAnsi="Courier New" w:cs="Courier New"/>
          <w:sz w:val="18"/>
        </w:rPr>
        <w:t xml:space="preserve">        </w:t>
      </w:r>
      <w:proofErr w:type="gramStart"/>
      <w:r>
        <w:rPr>
          <w:rFonts w:ascii="Courier New" w:hAnsi="Courier New" w:cs="Courier New"/>
          <w:sz w:val="18"/>
        </w:rPr>
        <w:t>1.03  bars</w:t>
      </w:r>
      <w:proofErr w:type="gramEnd"/>
    </w:p>
    <w:p w14:paraId="7C8B53E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</w:t>
      </w:r>
      <w:proofErr w:type="spellStart"/>
      <w:r>
        <w:rPr>
          <w:rFonts w:ascii="Courier New" w:hAnsi="Courier New" w:cs="Courier New"/>
          <w:sz w:val="18"/>
        </w:rPr>
        <w:t>Tempex</w:t>
      </w:r>
      <w:proofErr w:type="spellEnd"/>
      <w:r>
        <w:rPr>
          <w:rFonts w:ascii="Courier New" w:hAnsi="Courier New" w:cs="Courier New"/>
          <w:sz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</w:rPr>
        <w:t>85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081E11A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4989DA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Material [</w:t>
      </w:r>
      <w:proofErr w:type="gramStart"/>
      <w:r>
        <w:rPr>
          <w:rFonts w:ascii="Courier New" w:hAnsi="Courier New" w:cs="Courier New"/>
          <w:sz w:val="18"/>
        </w:rPr>
        <w:t xml:space="preserve">Normalized]   </w:t>
      </w:r>
      <w:proofErr w:type="gramEnd"/>
      <w:r>
        <w:rPr>
          <w:rFonts w:ascii="Courier New" w:hAnsi="Courier New" w:cs="Courier New"/>
          <w:sz w:val="18"/>
        </w:rPr>
        <w:t xml:space="preserve">                    SA-516 70</w:t>
      </w:r>
    </w:p>
    <w:p w14:paraId="6DE58D1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Temperature        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1A61F7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Ambient           </w:t>
      </w:r>
      <w:proofErr w:type="spellStart"/>
      <w:r>
        <w:rPr>
          <w:rFonts w:ascii="Courier New" w:hAnsi="Courier New" w:cs="Courier New"/>
          <w:sz w:val="18"/>
        </w:rPr>
        <w:t>Sva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3B63D55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FFC25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Cylindrical Shell           D      </w:t>
      </w:r>
      <w:proofErr w:type="gramStart"/>
      <w:r>
        <w:rPr>
          <w:rFonts w:ascii="Courier New" w:hAnsi="Courier New" w:cs="Courier New"/>
          <w:sz w:val="18"/>
        </w:rPr>
        <w:t>600.00  mm.</w:t>
      </w:r>
      <w:proofErr w:type="gramEnd"/>
    </w:p>
    <w:p w14:paraId="073D30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Length of Section                       L    </w:t>
      </w:r>
      <w:proofErr w:type="gramStart"/>
      <w:r>
        <w:rPr>
          <w:rFonts w:ascii="Courier New" w:hAnsi="Courier New" w:cs="Courier New"/>
          <w:sz w:val="18"/>
        </w:rPr>
        <w:t>400.0000  mm.</w:t>
      </w:r>
      <w:proofErr w:type="gramEnd"/>
    </w:p>
    <w:p w14:paraId="5170736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Finished (Minimum) Thickness             t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6207BE5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  c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5E1EB30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   co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5AC5F03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69CAF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Cylinder/Cone Centerline        L1    </w:t>
      </w:r>
      <w:proofErr w:type="gramStart"/>
      <w:r>
        <w:rPr>
          <w:rFonts w:ascii="Courier New" w:hAnsi="Courier New" w:cs="Courier New"/>
          <w:sz w:val="18"/>
        </w:rPr>
        <w:t>100.0000  mm.</w:t>
      </w:r>
      <w:proofErr w:type="gramEnd"/>
    </w:p>
    <w:p w14:paraId="73FC9C4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03D1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Bottom/Left Tangent                     </w:t>
      </w:r>
      <w:proofErr w:type="gramStart"/>
      <w:r>
        <w:rPr>
          <w:rFonts w:ascii="Courier New" w:hAnsi="Courier New" w:cs="Courier New"/>
          <w:sz w:val="18"/>
        </w:rPr>
        <w:t>200.00  mm.</w:t>
      </w:r>
      <w:proofErr w:type="gramEnd"/>
    </w:p>
    <w:p w14:paraId="568995A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74047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Minimum Design Metal Temperature         -29.</w:t>
      </w:r>
      <w:proofErr w:type="gramStart"/>
      <w:r>
        <w:rPr>
          <w:rFonts w:ascii="Courier New" w:hAnsi="Courier New" w:cs="Courier New"/>
          <w:sz w:val="18"/>
        </w:rPr>
        <w:t>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7804973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329704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000000"/>
          <w:sz w:val="18"/>
        </w:rPr>
        <w:t xml:space="preserve">Type of Element Connected to the </w:t>
      </w:r>
      <w:proofErr w:type="gramStart"/>
      <w:r w:rsidRPr="003714B8">
        <w:rPr>
          <w:rFonts w:ascii="Arial" w:hAnsi="Courier New" w:cs="Courier New"/>
          <w:b/>
          <w:i/>
          <w:color w:val="000000"/>
          <w:sz w:val="18"/>
        </w:rPr>
        <w:t>Parent :</w:t>
      </w:r>
      <w:proofErr w:type="gramEnd"/>
      <w:r w:rsidRPr="003714B8">
        <w:rPr>
          <w:rFonts w:ascii="Arial" w:hAnsi="Courier New" w:cs="Courier New"/>
          <w:b/>
          <w:i/>
          <w:color w:val="000000"/>
          <w:sz w:val="18"/>
        </w:rPr>
        <w:t xml:space="preserve"> Nozzle</w:t>
      </w:r>
    </w:p>
    <w:p w14:paraId="47C5D55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B95901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                                           SA-106 B</w:t>
      </w:r>
    </w:p>
    <w:p w14:paraId="03C5B26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UNS Number                                   K03006</w:t>
      </w:r>
    </w:p>
    <w:p w14:paraId="5258D58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Specification/Type                       </w:t>
      </w:r>
      <w:proofErr w:type="spellStart"/>
      <w:r>
        <w:rPr>
          <w:rFonts w:ascii="Courier New" w:hAnsi="Courier New" w:cs="Courier New"/>
          <w:sz w:val="18"/>
        </w:rPr>
        <w:t>Smls</w:t>
      </w:r>
      <w:proofErr w:type="spellEnd"/>
      <w:r>
        <w:rPr>
          <w:rFonts w:ascii="Courier New" w:hAnsi="Courier New" w:cs="Courier New"/>
          <w:sz w:val="18"/>
        </w:rPr>
        <w:t>. pipe</w:t>
      </w:r>
    </w:p>
    <w:p w14:paraId="350589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Temperature               Sn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3083149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Ambient                  </w:t>
      </w:r>
      <w:proofErr w:type="spellStart"/>
      <w:r>
        <w:rPr>
          <w:rFonts w:ascii="Courier New" w:hAnsi="Courier New" w:cs="Courier New"/>
          <w:sz w:val="18"/>
        </w:rPr>
        <w:t>Sna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FB9F6B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C3BA3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(for tr calc </w:t>
      </w:r>
      <w:proofErr w:type="gramStart"/>
      <w:r>
        <w:rPr>
          <w:rFonts w:ascii="Courier New" w:hAnsi="Courier New" w:cs="Courier New"/>
          <w:sz w:val="18"/>
        </w:rPr>
        <w:t xml:space="preserve">only)   </w:t>
      </w:r>
      <w:proofErr w:type="gramEnd"/>
      <w:r>
        <w:rPr>
          <w:rFonts w:ascii="Courier New" w:hAnsi="Courier New" w:cs="Courier New"/>
          <w:sz w:val="18"/>
        </w:rPr>
        <w:t xml:space="preserve">                 Outside</w:t>
      </w:r>
    </w:p>
    <w:p w14:paraId="670016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Layout Angle                                          </w:t>
      </w:r>
      <w:proofErr w:type="gramStart"/>
      <w:r>
        <w:rPr>
          <w:rFonts w:ascii="Courier New" w:hAnsi="Courier New" w:cs="Courier New"/>
          <w:sz w:val="18"/>
        </w:rPr>
        <w:t>108.82  deg</w:t>
      </w:r>
      <w:proofErr w:type="gramEnd"/>
    </w:p>
    <w:p w14:paraId="09795CC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                                            </w:t>
      </w:r>
      <w:proofErr w:type="gramStart"/>
      <w:r>
        <w:rPr>
          <w:rFonts w:ascii="Courier New" w:hAnsi="Courier New" w:cs="Courier New"/>
          <w:sz w:val="18"/>
        </w:rPr>
        <w:t>3.0000  in.</w:t>
      </w:r>
      <w:proofErr w:type="gramEnd"/>
    </w:p>
    <w:p w14:paraId="0FE7E40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E23B5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Size and Thickness Basis                             Minimum</w:t>
      </w:r>
    </w:p>
    <w:p w14:paraId="4B02BB2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80</w:t>
      </w:r>
    </w:p>
    <w:p w14:paraId="42D3027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413532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                                      SA-105</w:t>
      </w:r>
    </w:p>
    <w:p w14:paraId="646995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Type                                 Weld Neck Flange</w:t>
      </w:r>
    </w:p>
    <w:p w14:paraId="418D887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DB812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                         can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49A681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Shell Seam at Nozzle      E1        1.00</w:t>
      </w:r>
    </w:p>
    <w:p w14:paraId="13B4EA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Nozzle Neck               En        1.00</w:t>
      </w:r>
    </w:p>
    <w:p w14:paraId="1E93AD6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26FF78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Outside Projection                            ho    </w:t>
      </w:r>
      <w:proofErr w:type="gramStart"/>
      <w:r>
        <w:rPr>
          <w:rFonts w:ascii="Courier New" w:hAnsi="Courier New" w:cs="Courier New"/>
          <w:sz w:val="18"/>
        </w:rPr>
        <w:t>200.0000  mm.</w:t>
      </w:r>
      <w:proofErr w:type="gramEnd"/>
    </w:p>
    <w:p w14:paraId="3C78995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Nozzle and Pad/Shell    Wo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79A0670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Nozzle and Vessel </w:t>
      </w:r>
      <w:proofErr w:type="spellStart"/>
      <w:r>
        <w:rPr>
          <w:rFonts w:ascii="Courier New" w:hAnsi="Courier New" w:cs="Courier New"/>
          <w:sz w:val="18"/>
        </w:rPr>
        <w:t>Wgnv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199CE35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Projection                              h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32C94C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size, Inside Element to Shell        Wi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6F84EB2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3EFC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Material </w:t>
      </w:r>
      <w:proofErr w:type="gramStart"/>
      <w:r>
        <w:rPr>
          <w:rFonts w:ascii="Courier New" w:hAnsi="Courier New" w:cs="Courier New"/>
          <w:sz w:val="18"/>
        </w:rPr>
        <w:t xml:space="preserve">   [</w:t>
      </w:r>
      <w:proofErr w:type="gramEnd"/>
      <w:r>
        <w:rPr>
          <w:rFonts w:ascii="Courier New" w:hAnsi="Courier New" w:cs="Courier New"/>
          <w:sz w:val="18"/>
        </w:rPr>
        <w:t>Normalized]                       SA-516 70</w:t>
      </w:r>
    </w:p>
    <w:p w14:paraId="6066F52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Temperature           </w:t>
      </w:r>
      <w:proofErr w:type="spellStart"/>
      <w:r>
        <w:rPr>
          <w:rFonts w:ascii="Courier New" w:hAnsi="Courier New" w:cs="Courier New"/>
          <w:sz w:val="18"/>
        </w:rPr>
        <w:t>Sp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8D6E5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Ambient              Spa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1739E7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Pad along vessel surface          </w:t>
      </w:r>
      <w:proofErr w:type="spellStart"/>
      <w:r>
        <w:rPr>
          <w:rFonts w:ascii="Courier New" w:hAnsi="Courier New" w:cs="Courier New"/>
          <w:sz w:val="18"/>
        </w:rPr>
        <w:t>Dp</w:t>
      </w:r>
      <w:proofErr w:type="spellEnd"/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190.0000  mm.</w:t>
      </w:r>
      <w:proofErr w:type="gramEnd"/>
    </w:p>
    <w:p w14:paraId="2377A0E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Pad                              </w:t>
      </w:r>
      <w:proofErr w:type="spellStart"/>
      <w:r>
        <w:rPr>
          <w:rFonts w:ascii="Courier New" w:hAnsi="Courier New" w:cs="Courier New"/>
          <w:sz w:val="18"/>
        </w:rPr>
        <w:t>te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3F652F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Pad and Shell           Wp      </w:t>
      </w:r>
      <w:proofErr w:type="gramStart"/>
      <w:r>
        <w:rPr>
          <w:rFonts w:ascii="Courier New" w:hAnsi="Courier New" w:cs="Courier New"/>
          <w:sz w:val="18"/>
        </w:rPr>
        <w:t>8.0000  mm.</w:t>
      </w:r>
      <w:proofErr w:type="gramEnd"/>
    </w:p>
    <w:p w14:paraId="27D2F9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Pad and Nozzle    </w:t>
      </w:r>
      <w:proofErr w:type="spellStart"/>
      <w:r>
        <w:rPr>
          <w:rFonts w:ascii="Courier New" w:hAnsi="Courier New" w:cs="Courier New"/>
          <w:sz w:val="18"/>
        </w:rPr>
        <w:t>Wgpn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63C04D1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Reinforcing Pad Width                                </w:t>
      </w:r>
      <w:proofErr w:type="gramStart"/>
      <w:r>
        <w:rPr>
          <w:rFonts w:ascii="Courier New" w:hAnsi="Courier New" w:cs="Courier New"/>
          <w:sz w:val="18"/>
        </w:rPr>
        <w:t>50.5500  mm.</w:t>
      </w:r>
      <w:proofErr w:type="gramEnd"/>
    </w:p>
    <w:p w14:paraId="635B3C6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E28563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Class                                             150</w:t>
      </w:r>
    </w:p>
    <w:p w14:paraId="2C7F60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Grade                                          GR 1.1</w:t>
      </w:r>
    </w:p>
    <w:p w14:paraId="2DA3328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8D550D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Pressure Design option was Design Pressure + static head.</w:t>
      </w:r>
    </w:p>
    <w:p w14:paraId="5A8AF0A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F3EA7A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lastRenderedPageBreak/>
        <w:t>Nozzle Sketch (may not represent actual weld type/configuration)</w:t>
      </w:r>
    </w:p>
    <w:p w14:paraId="41B3B1D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5B9CFE9" w14:textId="77777777" w:rsidR="003714B8" w:rsidRDefault="00E73F0A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4E66F274" wp14:editId="5E7028FA">
            <wp:extent cx="1428750" cy="1428750"/>
            <wp:effectExtent l="0" t="0" r="0" b="0"/>
            <wp:docPr id="13" name="Picture 13" descr="InsertWithPadNoInside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sertWithPadNoInsideProjection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9D27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Insert/Set-in Nozzle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With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Pad, no Inside projection</w:t>
      </w:r>
    </w:p>
    <w:p w14:paraId="4ABC219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E62133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3892CDC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Arial" w:hAnsi="Courier New" w:cs="Courier New"/>
          <w:color w:val="000000"/>
          <w:sz w:val="18"/>
          <w:u w:val="single"/>
        </w:rPr>
        <w:t>Note :</w:t>
      </w:r>
      <w:proofErr w:type="gramEnd"/>
      <w:r w:rsidRPr="003714B8">
        <w:rPr>
          <w:rFonts w:ascii="Arial" w:hAnsi="Courier New" w:cs="Courier New"/>
          <w:color w:val="000000"/>
          <w:sz w:val="18"/>
          <w:u w:val="single"/>
        </w:rPr>
        <w:t xml:space="preserve"> Checking Nozzle 90 degrees to the Longitudinal axis.</w:t>
      </w:r>
    </w:p>
    <w:p w14:paraId="408AA6A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228070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Reinforcement CALCULATION, Description: T1 (3in.)</w:t>
      </w:r>
    </w:p>
    <w:p w14:paraId="74A2270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BC10E9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0858996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A02F91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Outside Diameter Used in Calculation            </w:t>
      </w:r>
      <w:proofErr w:type="gramStart"/>
      <w:r>
        <w:rPr>
          <w:rFonts w:ascii="Courier New" w:hAnsi="Courier New" w:cs="Courier New"/>
          <w:sz w:val="18"/>
        </w:rPr>
        <w:t>3.500  in.</w:t>
      </w:r>
      <w:proofErr w:type="gramEnd"/>
    </w:p>
    <w:p w14:paraId="6F1B937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</w:t>
      </w:r>
      <w:proofErr w:type="gramStart"/>
      <w:r>
        <w:rPr>
          <w:rFonts w:ascii="Courier New" w:hAnsi="Courier New" w:cs="Courier New"/>
          <w:sz w:val="18"/>
        </w:rPr>
        <w:t>0.263  in.</w:t>
      </w:r>
      <w:proofErr w:type="gramEnd"/>
    </w:p>
    <w:p w14:paraId="0FF441F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892D05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234F2A8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F1FCBEC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Cylindrical Shell, Tr [Int. Press]</w:t>
      </w:r>
    </w:p>
    <w:p w14:paraId="71DEE3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>*E-0.6*P) per UG-27 (c)(1)</w:t>
      </w:r>
    </w:p>
    <w:p w14:paraId="0ED4B7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(6.8*303)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138*1-0.6*6.8)</w:t>
      </w:r>
    </w:p>
    <w:p w14:paraId="1191DA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1.4990 mm.</w:t>
      </w:r>
    </w:p>
    <w:p w14:paraId="2384217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F0401FC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Nozzle Wall,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Trn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[Int. Press]</w:t>
      </w:r>
    </w:p>
    <w:p w14:paraId="77CCE5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(P*Ro)/(Sn*E+0.4*P) per Appendix 1-1 (a)(1)</w:t>
      </w:r>
    </w:p>
    <w:p w14:paraId="0A97FD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(6.8*44.5)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118*1+0.4*6.8)</w:t>
      </w:r>
    </w:p>
    <w:p w14:paraId="03D97BC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0.2558 mm.</w:t>
      </w:r>
    </w:p>
    <w:p w14:paraId="496D2FA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C99DE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Required Nozzle thickness under External Pressure per UG-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28 :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 0.3989  mm.</w:t>
      </w:r>
    </w:p>
    <w:p w14:paraId="5DBCE79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30D58C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UG-40, Limits of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Reinforcement :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[Internal Pressure]</w:t>
      </w:r>
    </w:p>
    <w:p w14:paraId="2214C5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</w:t>
      </w:r>
      <w:proofErr w:type="gramStart"/>
      <w:r>
        <w:rPr>
          <w:rFonts w:ascii="Courier New" w:hAnsi="Courier New" w:cs="Courier New"/>
          <w:sz w:val="18"/>
        </w:rPr>
        <w:t xml:space="preserve">Limit)   </w:t>
      </w:r>
      <w:proofErr w:type="gramEnd"/>
      <w:r>
        <w:rPr>
          <w:rFonts w:ascii="Courier New" w:hAnsi="Courier New" w:cs="Courier New"/>
          <w:sz w:val="18"/>
        </w:rPr>
        <w:t xml:space="preserve">         Dl   173.5622  mm.</w:t>
      </w:r>
    </w:p>
    <w:p w14:paraId="11ECAA7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 </w:t>
      </w:r>
      <w:proofErr w:type="gramStart"/>
      <w:r>
        <w:rPr>
          <w:rFonts w:ascii="Courier New" w:hAnsi="Courier New" w:cs="Courier New"/>
          <w:sz w:val="18"/>
        </w:rPr>
        <w:t>86.7811  mm.</w:t>
      </w:r>
      <w:proofErr w:type="gramEnd"/>
    </w:p>
    <w:p w14:paraId="3F5365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pad side </w:t>
      </w:r>
      <w:proofErr w:type="spellStart"/>
      <w:r>
        <w:rPr>
          <w:rFonts w:ascii="Courier New" w:hAnsi="Courier New" w:cs="Courier New"/>
          <w:sz w:val="18"/>
        </w:rPr>
        <w:t>Tlwp</w:t>
      </w:r>
      <w:proofErr w:type="spellEnd"/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17.5000  mm.</w:t>
      </w:r>
      <w:proofErr w:type="gramEnd"/>
    </w:p>
    <w:p w14:paraId="7D5E3F8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3B8DEE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The Pad diameter is greater than the Diameter Limit. The excess will not be considered.</w:t>
      </w:r>
    </w:p>
    <w:p w14:paraId="064B7C3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8E903F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3E4A57E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51BEB3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Taking a UG-36(c)(3)(a) exemption for nozzle: T1 (3in.).</w:t>
      </w:r>
    </w:p>
    <w:p w14:paraId="5B1BD88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This calculation is valid for nozzles that meet all the requirements of</w:t>
      </w:r>
    </w:p>
    <w:p w14:paraId="564E7F5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paragraph UG-36.  Please check the Code carefully, especially for nozzles</w:t>
      </w:r>
    </w:p>
    <w:p w14:paraId="1C77432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that are not isolated or do not meet Code spacing requirements. To force</w:t>
      </w:r>
    </w:p>
    <w:p w14:paraId="2659261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the computation of areas for small nozzles </w:t>
      </w:r>
      <w:proofErr w:type="gramStart"/>
      <w:r w:rsidRPr="003714B8">
        <w:rPr>
          <w:rFonts w:ascii="Arial" w:hAnsi="Courier New" w:cs="Courier New"/>
          <w:i/>
          <w:color w:val="0000FF"/>
          <w:sz w:val="18"/>
        </w:rPr>
        <w:t>go</w:t>
      </w:r>
      <w:proofErr w:type="gramEnd"/>
      <w:r w:rsidRPr="003714B8">
        <w:rPr>
          <w:rFonts w:ascii="Arial" w:hAnsi="Courier New" w:cs="Courier New"/>
          <w:i/>
          <w:color w:val="0000FF"/>
          <w:sz w:val="18"/>
        </w:rPr>
        <w:t xml:space="preserve"> to Tools-&gt;Configuration</w:t>
      </w:r>
    </w:p>
    <w:p w14:paraId="4517D75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and check the box to force the UG-37 small nozzle area calculation or</w:t>
      </w:r>
    </w:p>
    <w:p w14:paraId="3EABFB6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force the Appendix 1-10 computation in Nozzle Design Options.</w:t>
      </w:r>
    </w:p>
    <w:p w14:paraId="66D90C2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FB48E5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Nozzle Junction Minimum Design Metal Temperature (MDMT) Calculations:</w:t>
      </w:r>
    </w:p>
    <w:p w14:paraId="3CC636D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B33952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Nozzle Neck to Flange Weld,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 xml:space="preserve">min( </w:t>
      </w: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Curve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>:B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Curve:A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>)</w:t>
      </w:r>
    </w:p>
    <w:p w14:paraId="24EDBC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4F77AB6B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6.67, tr = 0.26, c = 3 mm., E* = 1</w:t>
      </w:r>
    </w:p>
    <w:p w14:paraId="3CF8179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0.07, Temp. Reduction = 78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14ADCF0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AEC0A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A              -8 °C</w:t>
      </w:r>
    </w:p>
    <w:p w14:paraId="7C68EF5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60B396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Min Metal Temp. w/o impact per UG-20(</w:t>
      </w:r>
      <w:proofErr w:type="gramStart"/>
      <w:r>
        <w:rPr>
          <w:rFonts w:ascii="Courier New" w:hAnsi="Courier New" w:cs="Courier New"/>
          <w:sz w:val="18"/>
        </w:rPr>
        <w:t xml:space="preserve">f)   </w:t>
      </w:r>
      <w:proofErr w:type="gramEnd"/>
      <w:r>
        <w:rPr>
          <w:rFonts w:ascii="Courier New" w:hAnsi="Courier New" w:cs="Courier New"/>
          <w:sz w:val="18"/>
        </w:rPr>
        <w:t xml:space="preserve">                 -29 °C</w:t>
      </w:r>
    </w:p>
    <w:p w14:paraId="648F834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0AB1FF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 Neck to Pad Weld for the Nozzle, Curve: B</w:t>
      </w:r>
    </w:p>
    <w:p w14:paraId="6FF722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76FDD520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6.67, tr = 0.26, c = 3 mm., E* = 1</w:t>
      </w:r>
    </w:p>
    <w:p w14:paraId="02E62CA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0.07, Temp. Reduction = 78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534CD30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5484F6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B             -29 °C</w:t>
      </w:r>
    </w:p>
    <w:p w14:paraId="021B9C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78454D8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5BC734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 Neck to Pad Weld for Reinforcement pad, Curve: D</w:t>
      </w:r>
    </w:p>
    <w:p w14:paraId="799EB0D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57F44B8E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6.67, tr = 0.26, c = 3 mm., E* = 1</w:t>
      </w:r>
    </w:p>
    <w:p w14:paraId="520359D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0.07, Temp. Reduction = 78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659A12A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CA551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072EB3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25B7DA3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93B462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Shell to Pad Weld Junction at Pad OD, Curve: D</w:t>
      </w:r>
    </w:p>
    <w:p w14:paraId="11FEF54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7D15481C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10, tr = 1.5, c = 3 mm., E* = 1</w:t>
      </w:r>
    </w:p>
    <w:p w14:paraId="347C62C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0.21, Temp. Reduction = 78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22E5D82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6A195D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5FFF801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67E1409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7783CC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Nozzle-Shell/Head Weld (UCS-66(a)1(b)),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 xml:space="preserve">min( </w:t>
      </w: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Curve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>:B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Curve:D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>)</w:t>
      </w:r>
    </w:p>
    <w:p w14:paraId="6AC02F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69F79ED2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6.67, tr = 0.26, c = 3 mm., E* = 1</w:t>
      </w:r>
    </w:p>
    <w:p w14:paraId="5B94D11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0.07, Temp. Reduction = 78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7725D09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0C0396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B             -29 °C</w:t>
      </w:r>
    </w:p>
    <w:p w14:paraId="6965EFE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06B1CE4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E428E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                             </w:t>
      </w:r>
      <w:proofErr w:type="gramStart"/>
      <w:r>
        <w:rPr>
          <w:rFonts w:ascii="Courier New" w:hAnsi="Courier New" w:cs="Courier New"/>
          <w:sz w:val="18"/>
        </w:rPr>
        <w:t xml:space="preserve">  :</w:t>
      </w:r>
      <w:proofErr w:type="gramEnd"/>
      <w:r>
        <w:rPr>
          <w:rFonts w:ascii="Courier New" w:hAnsi="Courier New" w:cs="Courier New"/>
          <w:sz w:val="18"/>
        </w:rPr>
        <w:t xml:space="preserve">  -104 °C</w:t>
      </w:r>
    </w:p>
    <w:p w14:paraId="0A6733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Reinforcement Pad                   </w:t>
      </w:r>
      <w:proofErr w:type="gramStart"/>
      <w:r>
        <w:rPr>
          <w:rFonts w:ascii="Courier New" w:hAnsi="Courier New" w:cs="Courier New"/>
          <w:sz w:val="18"/>
        </w:rPr>
        <w:t xml:space="preserve">  :</w:t>
      </w:r>
      <w:proofErr w:type="gramEnd"/>
      <w:r>
        <w:rPr>
          <w:rFonts w:ascii="Courier New" w:hAnsi="Courier New" w:cs="Courier New"/>
          <w:sz w:val="18"/>
        </w:rPr>
        <w:t xml:space="preserve">  -104 °C</w:t>
      </w:r>
    </w:p>
    <w:p w14:paraId="34305E9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to shell joint welded </w:t>
      </w:r>
      <w:proofErr w:type="gramStart"/>
      <w:r>
        <w:rPr>
          <w:rFonts w:ascii="Courier New" w:hAnsi="Courier New" w:cs="Courier New"/>
          <w:sz w:val="18"/>
        </w:rPr>
        <w:t>assembly :</w:t>
      </w:r>
      <w:proofErr w:type="gramEnd"/>
      <w:r>
        <w:rPr>
          <w:rFonts w:ascii="Courier New" w:hAnsi="Courier New" w:cs="Courier New"/>
          <w:sz w:val="18"/>
        </w:rPr>
        <w:t xml:space="preserve">  -104 °C</w:t>
      </w:r>
    </w:p>
    <w:p w14:paraId="3EA9A89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DB470C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ANSI Flange MDMT including Temperature reduction per UCS-66.1:</w:t>
      </w:r>
    </w:p>
    <w:p w14:paraId="5E56912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A0B54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Unadjusted MDMT of ASME B16.5/47 flanges per UCS-66(c)     -18 °C</w:t>
      </w:r>
    </w:p>
    <w:p w14:paraId="5FB073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MDMT with Temp reduction per UCS-66(b)(</w:t>
      </w:r>
      <w:proofErr w:type="gramStart"/>
      <w:r>
        <w:rPr>
          <w:rFonts w:ascii="Courier New" w:hAnsi="Courier New" w:cs="Courier New"/>
          <w:sz w:val="18"/>
        </w:rPr>
        <w:t>1)(</w:t>
      </w:r>
      <w:proofErr w:type="gramEnd"/>
      <w:r>
        <w:rPr>
          <w:rFonts w:ascii="Courier New" w:hAnsi="Courier New" w:cs="Courier New"/>
          <w:sz w:val="18"/>
        </w:rPr>
        <w:t>-b)      -104 °C</w:t>
      </w:r>
    </w:p>
    <w:p w14:paraId="0F55E2F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CF129D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Where the Stress Reduction Ratio per UCS-66(b)(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1)(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-b) is :</w:t>
      </w:r>
    </w:p>
    <w:p w14:paraId="7ADF36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Pressure/Ambient Rating = 6.80/19.60 = 0.347</w:t>
      </w:r>
    </w:p>
    <w:p w14:paraId="604B453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2AB397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  <w:u w:val="single"/>
        </w:rPr>
        <w:t>Weld Size Calculations, Description: T1 (3in.)</w:t>
      </w:r>
    </w:p>
    <w:p w14:paraId="3DC7F54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B18777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3.6675  mm.</w:t>
      </w:r>
      <w:proofErr w:type="gramEnd"/>
    </w:p>
    <w:p w14:paraId="34ACA4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pad/shell Welds   </w:t>
      </w:r>
      <w:proofErr w:type="spellStart"/>
      <w:r>
        <w:rPr>
          <w:rFonts w:ascii="Courier New" w:hAnsi="Courier New" w:cs="Courier New"/>
          <w:sz w:val="18"/>
        </w:rPr>
        <w:t>TminPad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7.0000  mm.</w:t>
      </w:r>
      <w:proofErr w:type="gramEnd"/>
    </w:p>
    <w:p w14:paraId="5E37E40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134FCA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08CD470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462B499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2.5673 = 0.7 *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>.  7.0700 = 0.7 * Wo mm.</w:t>
      </w:r>
    </w:p>
    <w:p w14:paraId="05B1E79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Weld             3.5000 = 0.5*</w:t>
      </w:r>
      <w:proofErr w:type="spellStart"/>
      <w:proofErr w:type="gramStart"/>
      <w:r>
        <w:rPr>
          <w:rFonts w:ascii="Courier New" w:hAnsi="Courier New" w:cs="Courier New"/>
          <w:sz w:val="18"/>
        </w:rPr>
        <w:t>TminPad</w:t>
      </w:r>
      <w:proofErr w:type="spellEnd"/>
      <w:r>
        <w:rPr>
          <w:rFonts w:ascii="Courier New" w:hAnsi="Courier New" w:cs="Courier New"/>
          <w:sz w:val="18"/>
        </w:rPr>
        <w:t xml:space="preserve">  5.6560</w:t>
      </w:r>
      <w:proofErr w:type="gramEnd"/>
      <w:r>
        <w:rPr>
          <w:rFonts w:ascii="Courier New" w:hAnsi="Courier New" w:cs="Courier New"/>
          <w:sz w:val="18"/>
        </w:rPr>
        <w:t xml:space="preserve"> = 0.7 * Wp mm.</w:t>
      </w:r>
    </w:p>
    <w:p w14:paraId="150F44C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CD8E5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Skipping the nozzle attachment weld strength calculations.</w:t>
      </w:r>
    </w:p>
    <w:p w14:paraId="39DA342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Per UW-15(b)(2) the nozzles exempted by UG-36(c)(3)(a)</w:t>
      </w:r>
    </w:p>
    <w:p w14:paraId="030EF3B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(small nozzles) do not require a weld strength check.</w:t>
      </w:r>
    </w:p>
    <w:p w14:paraId="6FA8748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C8ADF4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66A4397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</w:t>
      </w:r>
      <w:proofErr w:type="gramStart"/>
      <w:r>
        <w:rPr>
          <w:rFonts w:ascii="Courier New" w:hAnsi="Courier New" w:cs="Courier New"/>
          <w:sz w:val="18"/>
        </w:rPr>
        <w:t>16.6  bars</w:t>
      </w:r>
      <w:proofErr w:type="gramEnd"/>
    </w:p>
    <w:p w14:paraId="453CD36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98631F0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Arial" w:hAnsi="Courier New" w:cs="Courier New"/>
          <w:color w:val="000000"/>
          <w:sz w:val="18"/>
          <w:u w:val="single"/>
        </w:rPr>
        <w:t>Note :</w:t>
      </w:r>
      <w:proofErr w:type="gramEnd"/>
      <w:r w:rsidRPr="003714B8">
        <w:rPr>
          <w:rFonts w:ascii="Arial" w:hAnsi="Courier New" w:cs="Courier New"/>
          <w:color w:val="000000"/>
          <w:sz w:val="18"/>
          <w:u w:val="single"/>
        </w:rPr>
        <w:t xml:space="preserve"> Checking Nozzle in plane parallel to the vessel axis.</w:t>
      </w:r>
    </w:p>
    <w:p w14:paraId="3C36AE2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8C3486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lastRenderedPageBreak/>
        <w:t>Reinforcement CALCULATION, Description: T1 (3in.)</w:t>
      </w:r>
    </w:p>
    <w:p w14:paraId="16BDB9D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790255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3FF503B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59D96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Outside Diameter Used in Calculation            </w:t>
      </w:r>
      <w:proofErr w:type="gramStart"/>
      <w:r>
        <w:rPr>
          <w:rFonts w:ascii="Courier New" w:hAnsi="Courier New" w:cs="Courier New"/>
          <w:sz w:val="18"/>
        </w:rPr>
        <w:t>3.500  in.</w:t>
      </w:r>
      <w:proofErr w:type="gramEnd"/>
    </w:p>
    <w:p w14:paraId="799E882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</w:t>
      </w:r>
      <w:proofErr w:type="gramStart"/>
      <w:r>
        <w:rPr>
          <w:rFonts w:ascii="Courier New" w:hAnsi="Courier New" w:cs="Courier New"/>
          <w:sz w:val="18"/>
        </w:rPr>
        <w:t>0.263  in.</w:t>
      </w:r>
      <w:proofErr w:type="gramEnd"/>
    </w:p>
    <w:p w14:paraId="51D9877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12E0D7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7EC6402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698EAEC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Cylindrical Shell, Tr [Int. Press]</w:t>
      </w:r>
    </w:p>
    <w:p w14:paraId="03791A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>*E-0.6*P) per UG-27 (c)(1)</w:t>
      </w:r>
    </w:p>
    <w:p w14:paraId="580803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(6.8*303)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138*1-0.6*6.8)</w:t>
      </w:r>
    </w:p>
    <w:p w14:paraId="466BB11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1.4990 mm.</w:t>
      </w:r>
    </w:p>
    <w:p w14:paraId="2C76C05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BD876B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Nozzle Wall,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Trn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[Int. Press]</w:t>
      </w:r>
    </w:p>
    <w:p w14:paraId="1C010E7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(P*Ro)/(Sn*E+0.4*P) per Appendix 1-1 (a)(1)</w:t>
      </w:r>
    </w:p>
    <w:p w14:paraId="6F9458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(6.8*44.5)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118*1+0.4*6.8)</w:t>
      </w:r>
    </w:p>
    <w:p w14:paraId="290B50F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0.2558 mm.</w:t>
      </w:r>
    </w:p>
    <w:p w14:paraId="322EF8E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F0FFE4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Required Nozzle thickness under External Pressure per UG-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28 :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 0.3989  mm.</w:t>
      </w:r>
    </w:p>
    <w:p w14:paraId="339AB86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1A0C2E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UG-40, Limits of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Reinforcement :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[Internal Pressure]</w:t>
      </w:r>
    </w:p>
    <w:p w14:paraId="1F62B5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</w:t>
      </w:r>
      <w:proofErr w:type="gramStart"/>
      <w:r>
        <w:rPr>
          <w:rFonts w:ascii="Courier New" w:hAnsi="Courier New" w:cs="Courier New"/>
          <w:sz w:val="18"/>
        </w:rPr>
        <w:t xml:space="preserve">Limit)   </w:t>
      </w:r>
      <w:proofErr w:type="gramEnd"/>
      <w:r>
        <w:rPr>
          <w:rFonts w:ascii="Courier New" w:hAnsi="Courier New" w:cs="Courier New"/>
          <w:sz w:val="18"/>
        </w:rPr>
        <w:t xml:space="preserve">         Dl   163.1300  mm.</w:t>
      </w:r>
    </w:p>
    <w:p w14:paraId="28D89F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 </w:t>
      </w:r>
      <w:proofErr w:type="gramStart"/>
      <w:r>
        <w:rPr>
          <w:rFonts w:ascii="Courier New" w:hAnsi="Courier New" w:cs="Courier New"/>
          <w:sz w:val="18"/>
        </w:rPr>
        <w:t>81.5650  mm.</w:t>
      </w:r>
      <w:proofErr w:type="gramEnd"/>
    </w:p>
    <w:p w14:paraId="1966029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pad side </w:t>
      </w:r>
      <w:proofErr w:type="spellStart"/>
      <w:r>
        <w:rPr>
          <w:rFonts w:ascii="Courier New" w:hAnsi="Courier New" w:cs="Courier New"/>
          <w:sz w:val="18"/>
        </w:rPr>
        <w:t>Tlwp</w:t>
      </w:r>
      <w:proofErr w:type="spellEnd"/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17.5000  mm.</w:t>
      </w:r>
      <w:proofErr w:type="gramEnd"/>
    </w:p>
    <w:p w14:paraId="797ED60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1E52BE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The Pad diameter is greater than the Diameter Limit. The excess will not be considered.</w:t>
      </w:r>
    </w:p>
    <w:p w14:paraId="1FD1E54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56B78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63CAA55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036779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Taking a UG-36(c)(3)(a) exemption for nozzle: T1 (3in.).</w:t>
      </w:r>
    </w:p>
    <w:p w14:paraId="7495B18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This calculation is valid for nozzles that meet all the requirements of</w:t>
      </w:r>
    </w:p>
    <w:p w14:paraId="2DC9006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paragraph UG-36.  Please check the Code carefully, especially for nozzles</w:t>
      </w:r>
    </w:p>
    <w:p w14:paraId="13225B3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that are not isolated or do not meet Code spacing requirements. To force</w:t>
      </w:r>
    </w:p>
    <w:p w14:paraId="281161D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the computation of areas for small nozzles </w:t>
      </w:r>
      <w:proofErr w:type="gramStart"/>
      <w:r w:rsidRPr="003714B8">
        <w:rPr>
          <w:rFonts w:ascii="Arial" w:hAnsi="Courier New" w:cs="Courier New"/>
          <w:i/>
          <w:color w:val="0000FF"/>
          <w:sz w:val="18"/>
        </w:rPr>
        <w:t>go</w:t>
      </w:r>
      <w:proofErr w:type="gramEnd"/>
      <w:r w:rsidRPr="003714B8">
        <w:rPr>
          <w:rFonts w:ascii="Arial" w:hAnsi="Courier New" w:cs="Courier New"/>
          <w:i/>
          <w:color w:val="0000FF"/>
          <w:sz w:val="18"/>
        </w:rPr>
        <w:t xml:space="preserve"> to Tools-&gt;Configuration</w:t>
      </w:r>
    </w:p>
    <w:p w14:paraId="3DE30BF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and check the box to force the UG-37 small nozzle area calculation or</w:t>
      </w:r>
    </w:p>
    <w:p w14:paraId="4A4E9F3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force the Appendix 1-10 computation in Nozzle Design Options.</w:t>
      </w:r>
    </w:p>
    <w:p w14:paraId="453E68A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640C10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UG-45 Minimum Nozzle Neck Thickness Requirement: [Int. Press.]</w:t>
      </w:r>
    </w:p>
    <w:p w14:paraId="7D3B04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for Internal/External pressures      ta = 3.3989 mm.</w:t>
      </w:r>
    </w:p>
    <w:p w14:paraId="5C241CA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UG16(b</w:t>
      </w:r>
      <w:proofErr w:type="gramStart"/>
      <w:r>
        <w:rPr>
          <w:rFonts w:ascii="Courier New" w:hAnsi="Courier New" w:cs="Courier New"/>
          <w:sz w:val="18"/>
        </w:rPr>
        <w:t xml:space="preserve">),   </w:t>
      </w:r>
      <w:proofErr w:type="gramEnd"/>
      <w:r>
        <w:rPr>
          <w:rFonts w:ascii="Courier New" w:hAnsi="Courier New" w:cs="Courier New"/>
          <w:sz w:val="18"/>
        </w:rPr>
        <w:t xml:space="preserve">                   tr16b = 4.5000 mm.</w:t>
      </w:r>
    </w:p>
    <w:p w14:paraId="706D53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internal pressure     trb1 = 4.4990 mm.</w:t>
      </w:r>
    </w:p>
    <w:p w14:paraId="2D3474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tb1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trb1, tr16b) = 4.5000 mm.</w:t>
      </w:r>
    </w:p>
    <w:p w14:paraId="50531B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tb2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trb2, tr16b) = 4.5000 mm.</w:t>
      </w:r>
    </w:p>
    <w:p w14:paraId="1F533F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table UG-45                     tb3 = 7.8000 mm.</w:t>
      </w:r>
    </w:p>
    <w:p w14:paraId="57BA626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45D391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Determine Nozzle Thickness candidate [tb]:</w:t>
      </w:r>
    </w:p>
    <w:p w14:paraId="2764325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min[</w:t>
      </w:r>
      <w:proofErr w:type="gramEnd"/>
      <w:r>
        <w:rPr>
          <w:rFonts w:ascii="Courier New" w:hAnsi="Courier New" w:cs="Courier New"/>
          <w:sz w:val="18"/>
        </w:rPr>
        <w:t xml:space="preserve"> tb3, max( tb1,tb2) ]</w:t>
      </w:r>
    </w:p>
    <w:p w14:paraId="49EC57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min[</w:t>
      </w:r>
      <w:proofErr w:type="gramEnd"/>
      <w:r>
        <w:rPr>
          <w:rFonts w:ascii="Courier New" w:hAnsi="Courier New" w:cs="Courier New"/>
          <w:sz w:val="18"/>
        </w:rPr>
        <w:t xml:space="preserve"> 7.8, max( 4.5, 4.5 ) ]</w:t>
      </w:r>
    </w:p>
    <w:p w14:paraId="0AF8BF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4.5000 mm.</w:t>
      </w:r>
    </w:p>
    <w:p w14:paraId="03D3D69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0DC489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Minimum Wall Thickness of Nozzle Necks [tUG-45]:</w:t>
      </w:r>
    </w:p>
    <w:p w14:paraId="4DD93AE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ta</w:t>
      </w:r>
      <w:proofErr w:type="gramEnd"/>
      <w:r>
        <w:rPr>
          <w:rFonts w:ascii="Courier New" w:hAnsi="Courier New" w:cs="Courier New"/>
          <w:sz w:val="18"/>
        </w:rPr>
        <w:t>, tb )</w:t>
      </w:r>
    </w:p>
    <w:p w14:paraId="21B62B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max( 3.4</w:t>
      </w:r>
      <w:proofErr w:type="gramEnd"/>
      <w:r>
        <w:rPr>
          <w:rFonts w:ascii="Courier New" w:hAnsi="Courier New" w:cs="Courier New"/>
          <w:sz w:val="18"/>
        </w:rPr>
        <w:t>, 4.5 )</w:t>
      </w:r>
    </w:p>
    <w:p w14:paraId="64B391C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4.5000 mm.</w:t>
      </w:r>
    </w:p>
    <w:p w14:paraId="57ED640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923325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Available Nozzle Neck Thickness = 6.6675 mm. --&gt; OK</w:t>
      </w:r>
    </w:p>
    <w:p w14:paraId="6650011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6477B8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  <w:u w:val="single"/>
        </w:rPr>
        <w:t>Weld Size Calculations, Description: T1 (3in.)</w:t>
      </w:r>
    </w:p>
    <w:p w14:paraId="1F5A69D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A9A62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3.6675  mm.</w:t>
      </w:r>
      <w:proofErr w:type="gramEnd"/>
    </w:p>
    <w:p w14:paraId="3FB702B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pad/shell Welds   </w:t>
      </w:r>
      <w:proofErr w:type="spellStart"/>
      <w:r>
        <w:rPr>
          <w:rFonts w:ascii="Courier New" w:hAnsi="Courier New" w:cs="Courier New"/>
          <w:sz w:val="18"/>
        </w:rPr>
        <w:t>TminPad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7.0000  mm.</w:t>
      </w:r>
      <w:proofErr w:type="gramEnd"/>
    </w:p>
    <w:p w14:paraId="6AF10B4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C4AEEA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21B31F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6FD66F8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Nozzle Weld          2.5673 = 0.7 *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>.  7.0700 = 0.7 * Wo mm.</w:t>
      </w:r>
    </w:p>
    <w:p w14:paraId="108179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Weld             3.5000 = 0.5*</w:t>
      </w:r>
      <w:proofErr w:type="spellStart"/>
      <w:proofErr w:type="gramStart"/>
      <w:r>
        <w:rPr>
          <w:rFonts w:ascii="Courier New" w:hAnsi="Courier New" w:cs="Courier New"/>
          <w:sz w:val="18"/>
        </w:rPr>
        <w:t>TminPad</w:t>
      </w:r>
      <w:proofErr w:type="spellEnd"/>
      <w:r>
        <w:rPr>
          <w:rFonts w:ascii="Courier New" w:hAnsi="Courier New" w:cs="Courier New"/>
          <w:sz w:val="18"/>
        </w:rPr>
        <w:t xml:space="preserve">  5.6560</w:t>
      </w:r>
      <w:proofErr w:type="gramEnd"/>
      <w:r>
        <w:rPr>
          <w:rFonts w:ascii="Courier New" w:hAnsi="Courier New" w:cs="Courier New"/>
          <w:sz w:val="18"/>
        </w:rPr>
        <w:t xml:space="preserve"> = 0.7 * Wp mm.</w:t>
      </w:r>
    </w:p>
    <w:p w14:paraId="5215FCD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091CDD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Skipping the nozzle attachment weld strength calculations.</w:t>
      </w:r>
    </w:p>
    <w:p w14:paraId="6491EBF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Per UW-15(b)(2) the nozzles exempted by UG-36(c)(3)(a)</w:t>
      </w:r>
    </w:p>
    <w:p w14:paraId="4D158A0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(small nozzles) do not require a weld strength check.</w:t>
      </w:r>
    </w:p>
    <w:p w14:paraId="4E5C92E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07C340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47E5E74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</w:t>
      </w:r>
      <w:proofErr w:type="gramStart"/>
      <w:r>
        <w:rPr>
          <w:rFonts w:ascii="Courier New" w:hAnsi="Courier New" w:cs="Courier New"/>
          <w:sz w:val="18"/>
        </w:rPr>
        <w:t>16.6  bars</w:t>
      </w:r>
      <w:proofErr w:type="gramEnd"/>
    </w:p>
    <w:p w14:paraId="59E5B79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CC0721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Drop for this Nozzle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is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19.9089 mm.</w:t>
      </w:r>
    </w:p>
    <w:p w14:paraId="5DE6E26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Cut Length for this Nozzle is, Drop + Ho + H +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T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230.4942 mm.</w:t>
      </w:r>
    </w:p>
    <w:p w14:paraId="7D8987A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024F40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44B23710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32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03F7331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22" w:name="_Toc164246178"/>
      <w:r w:rsidRPr="003714B8">
        <w:rPr>
          <w:rFonts w:ascii="Courier New" w:hAnsi="Courier New" w:cs="Courier New"/>
          <w:sz w:val="18"/>
        </w:rPr>
        <w:instrText>Nozzle Calcs.:  T2 (3in.)</w:instrText>
      </w:r>
      <w:bookmarkEnd w:id="22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3D6F9767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Input,  Nozzle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Desc: T2 (3in.)                         From:   20</w:t>
      </w:r>
    </w:p>
    <w:p w14:paraId="7D101E0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E5D346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for Reinforcement Calculations        P       </w:t>
      </w:r>
      <w:proofErr w:type="gramStart"/>
      <w:r>
        <w:rPr>
          <w:rFonts w:ascii="Courier New" w:hAnsi="Courier New" w:cs="Courier New"/>
          <w:sz w:val="18"/>
        </w:rPr>
        <w:t>6.853  bars</w:t>
      </w:r>
      <w:proofErr w:type="gramEnd"/>
    </w:p>
    <w:p w14:paraId="08AF69D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Temp          </w:t>
      </w:r>
      <w:proofErr w:type="gramStart"/>
      <w:r>
        <w:rPr>
          <w:rFonts w:ascii="Courier New" w:hAnsi="Courier New" w:cs="Courier New"/>
          <w:sz w:val="18"/>
        </w:rPr>
        <w:t>85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4C7C60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</w:t>
      </w:r>
      <w:proofErr w:type="spellStart"/>
      <w:r>
        <w:rPr>
          <w:rFonts w:ascii="Courier New" w:hAnsi="Courier New" w:cs="Courier New"/>
          <w:sz w:val="18"/>
        </w:rPr>
        <w:t>Pext</w:t>
      </w:r>
      <w:proofErr w:type="spellEnd"/>
      <w:r>
        <w:rPr>
          <w:rFonts w:ascii="Courier New" w:hAnsi="Courier New" w:cs="Courier New"/>
          <w:sz w:val="18"/>
        </w:rPr>
        <w:t xml:space="preserve">        </w:t>
      </w:r>
      <w:proofErr w:type="gramStart"/>
      <w:r>
        <w:rPr>
          <w:rFonts w:ascii="Courier New" w:hAnsi="Courier New" w:cs="Courier New"/>
          <w:sz w:val="18"/>
        </w:rPr>
        <w:t>1.03  bars</w:t>
      </w:r>
      <w:proofErr w:type="gramEnd"/>
    </w:p>
    <w:p w14:paraId="5A7BECB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</w:t>
      </w:r>
      <w:proofErr w:type="spellStart"/>
      <w:r>
        <w:rPr>
          <w:rFonts w:ascii="Courier New" w:hAnsi="Courier New" w:cs="Courier New"/>
          <w:sz w:val="18"/>
        </w:rPr>
        <w:t>Tempex</w:t>
      </w:r>
      <w:proofErr w:type="spellEnd"/>
      <w:r>
        <w:rPr>
          <w:rFonts w:ascii="Courier New" w:hAnsi="Courier New" w:cs="Courier New"/>
          <w:sz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</w:rPr>
        <w:t>85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5F3506F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0590D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Material [</w:t>
      </w:r>
      <w:proofErr w:type="gramStart"/>
      <w:r>
        <w:rPr>
          <w:rFonts w:ascii="Courier New" w:hAnsi="Courier New" w:cs="Courier New"/>
          <w:sz w:val="18"/>
        </w:rPr>
        <w:t xml:space="preserve">Normalized]   </w:t>
      </w:r>
      <w:proofErr w:type="gramEnd"/>
      <w:r>
        <w:rPr>
          <w:rFonts w:ascii="Courier New" w:hAnsi="Courier New" w:cs="Courier New"/>
          <w:sz w:val="18"/>
        </w:rPr>
        <w:t xml:space="preserve">                    SA-516 70</w:t>
      </w:r>
    </w:p>
    <w:p w14:paraId="43658E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Temperature        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A17C3C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Ambient           </w:t>
      </w:r>
      <w:proofErr w:type="spellStart"/>
      <w:r>
        <w:rPr>
          <w:rFonts w:ascii="Courier New" w:hAnsi="Courier New" w:cs="Courier New"/>
          <w:sz w:val="18"/>
        </w:rPr>
        <w:t>Sva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CBE5A8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DA387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Cylindrical Shell           D      </w:t>
      </w:r>
      <w:proofErr w:type="gramStart"/>
      <w:r>
        <w:rPr>
          <w:rFonts w:ascii="Courier New" w:hAnsi="Courier New" w:cs="Courier New"/>
          <w:sz w:val="18"/>
        </w:rPr>
        <w:t>600.00  mm.</w:t>
      </w:r>
      <w:proofErr w:type="gramEnd"/>
    </w:p>
    <w:p w14:paraId="65836B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Length of Section                       L    </w:t>
      </w:r>
      <w:proofErr w:type="gramStart"/>
      <w:r>
        <w:rPr>
          <w:rFonts w:ascii="Courier New" w:hAnsi="Courier New" w:cs="Courier New"/>
          <w:sz w:val="18"/>
        </w:rPr>
        <w:t>400.0000  mm.</w:t>
      </w:r>
      <w:proofErr w:type="gramEnd"/>
    </w:p>
    <w:p w14:paraId="7DCC8D5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Finished (Minimum) Thickness             t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2B5811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  c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6CA2AC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   co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37B782B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61EBA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Cylinder/Cone Centerline        L1    </w:t>
      </w:r>
      <w:proofErr w:type="gramStart"/>
      <w:r>
        <w:rPr>
          <w:rFonts w:ascii="Courier New" w:hAnsi="Courier New" w:cs="Courier New"/>
          <w:sz w:val="18"/>
        </w:rPr>
        <w:t>100.0000  mm.</w:t>
      </w:r>
      <w:proofErr w:type="gramEnd"/>
    </w:p>
    <w:p w14:paraId="33EFB69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3C79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Bottom/Left Tangent                     </w:t>
      </w:r>
      <w:proofErr w:type="gramStart"/>
      <w:r>
        <w:rPr>
          <w:rFonts w:ascii="Courier New" w:hAnsi="Courier New" w:cs="Courier New"/>
          <w:sz w:val="18"/>
        </w:rPr>
        <w:t>200.00  mm.</w:t>
      </w:r>
      <w:proofErr w:type="gramEnd"/>
    </w:p>
    <w:p w14:paraId="41202B5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A2C43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Minimum Design Metal Temperature         -29.</w:t>
      </w:r>
      <w:proofErr w:type="gramStart"/>
      <w:r>
        <w:rPr>
          <w:rFonts w:ascii="Courier New" w:hAnsi="Courier New" w:cs="Courier New"/>
          <w:sz w:val="18"/>
        </w:rPr>
        <w:t>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5F24D3F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2E3A8B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000000"/>
          <w:sz w:val="18"/>
        </w:rPr>
        <w:t xml:space="preserve">Type of Element Connected to the </w:t>
      </w:r>
      <w:proofErr w:type="gramStart"/>
      <w:r w:rsidRPr="003714B8">
        <w:rPr>
          <w:rFonts w:ascii="Arial" w:hAnsi="Courier New" w:cs="Courier New"/>
          <w:b/>
          <w:i/>
          <w:color w:val="000000"/>
          <w:sz w:val="18"/>
        </w:rPr>
        <w:t>Parent :</w:t>
      </w:r>
      <w:proofErr w:type="gramEnd"/>
      <w:r w:rsidRPr="003714B8">
        <w:rPr>
          <w:rFonts w:ascii="Arial" w:hAnsi="Courier New" w:cs="Courier New"/>
          <w:b/>
          <w:i/>
          <w:color w:val="000000"/>
          <w:sz w:val="18"/>
        </w:rPr>
        <w:t xml:space="preserve"> Nozzle</w:t>
      </w:r>
    </w:p>
    <w:p w14:paraId="12CCE22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0CD24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                                           SA-106 B</w:t>
      </w:r>
    </w:p>
    <w:p w14:paraId="5BECAF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UNS Number                                   K03006</w:t>
      </w:r>
    </w:p>
    <w:p w14:paraId="2216F3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Specification/Type                       </w:t>
      </w:r>
      <w:proofErr w:type="spellStart"/>
      <w:r>
        <w:rPr>
          <w:rFonts w:ascii="Courier New" w:hAnsi="Courier New" w:cs="Courier New"/>
          <w:sz w:val="18"/>
        </w:rPr>
        <w:t>Smls</w:t>
      </w:r>
      <w:proofErr w:type="spellEnd"/>
      <w:r>
        <w:rPr>
          <w:rFonts w:ascii="Courier New" w:hAnsi="Courier New" w:cs="Courier New"/>
          <w:sz w:val="18"/>
        </w:rPr>
        <w:t>. pipe</w:t>
      </w:r>
    </w:p>
    <w:p w14:paraId="657F18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Temperature               Sn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7E255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Ambient                  </w:t>
      </w:r>
      <w:proofErr w:type="spellStart"/>
      <w:r>
        <w:rPr>
          <w:rFonts w:ascii="Courier New" w:hAnsi="Courier New" w:cs="Courier New"/>
          <w:sz w:val="18"/>
        </w:rPr>
        <w:t>Sna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0F03F0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BADA1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(for tr calc </w:t>
      </w:r>
      <w:proofErr w:type="gramStart"/>
      <w:r>
        <w:rPr>
          <w:rFonts w:ascii="Courier New" w:hAnsi="Courier New" w:cs="Courier New"/>
          <w:sz w:val="18"/>
        </w:rPr>
        <w:t xml:space="preserve">only)   </w:t>
      </w:r>
      <w:proofErr w:type="gramEnd"/>
      <w:r>
        <w:rPr>
          <w:rFonts w:ascii="Courier New" w:hAnsi="Courier New" w:cs="Courier New"/>
          <w:sz w:val="18"/>
        </w:rPr>
        <w:t xml:space="preserve">                 Outside</w:t>
      </w:r>
    </w:p>
    <w:p w14:paraId="0F16451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Layout Angle                                          </w:t>
      </w:r>
      <w:proofErr w:type="gramStart"/>
      <w:r>
        <w:rPr>
          <w:rFonts w:ascii="Courier New" w:hAnsi="Courier New" w:cs="Courier New"/>
          <w:sz w:val="18"/>
        </w:rPr>
        <w:t>251.18  deg</w:t>
      </w:r>
      <w:proofErr w:type="gramEnd"/>
    </w:p>
    <w:p w14:paraId="646628B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                                            </w:t>
      </w:r>
      <w:proofErr w:type="gramStart"/>
      <w:r>
        <w:rPr>
          <w:rFonts w:ascii="Courier New" w:hAnsi="Courier New" w:cs="Courier New"/>
          <w:sz w:val="18"/>
        </w:rPr>
        <w:t>3.0000  in.</w:t>
      </w:r>
      <w:proofErr w:type="gramEnd"/>
    </w:p>
    <w:p w14:paraId="3E34399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49212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Size and Thickness Basis                             Minimum</w:t>
      </w:r>
    </w:p>
    <w:p w14:paraId="22D004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80</w:t>
      </w:r>
    </w:p>
    <w:p w14:paraId="214170B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68DCA2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                                      SA-105</w:t>
      </w:r>
    </w:p>
    <w:p w14:paraId="689265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Type                                 Weld Neck Flange</w:t>
      </w:r>
    </w:p>
    <w:p w14:paraId="5351DBA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66493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                         can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5B85E14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Shell Seam at Nozzle      E1        1.00</w:t>
      </w:r>
    </w:p>
    <w:p w14:paraId="3A2147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Nozzle Neck               En        1.00</w:t>
      </w:r>
    </w:p>
    <w:p w14:paraId="29AE9B4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A87D4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Outside Projection                            ho    </w:t>
      </w:r>
      <w:proofErr w:type="gramStart"/>
      <w:r>
        <w:rPr>
          <w:rFonts w:ascii="Courier New" w:hAnsi="Courier New" w:cs="Courier New"/>
          <w:sz w:val="18"/>
        </w:rPr>
        <w:t>200.0000  mm.</w:t>
      </w:r>
      <w:proofErr w:type="gramEnd"/>
    </w:p>
    <w:p w14:paraId="37ED271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Nozzle and Pad/Shell    Wo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2000D6B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Nozzle and Vessel </w:t>
      </w:r>
      <w:proofErr w:type="spellStart"/>
      <w:r>
        <w:rPr>
          <w:rFonts w:ascii="Courier New" w:hAnsi="Courier New" w:cs="Courier New"/>
          <w:sz w:val="18"/>
        </w:rPr>
        <w:t>Wgnv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5B395FD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Projection                              h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431F0B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size, Inside Element to Shell        Wi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19028D4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1F1B42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Material </w:t>
      </w:r>
      <w:proofErr w:type="gramStart"/>
      <w:r>
        <w:rPr>
          <w:rFonts w:ascii="Courier New" w:hAnsi="Courier New" w:cs="Courier New"/>
          <w:sz w:val="18"/>
        </w:rPr>
        <w:t xml:space="preserve">   [</w:t>
      </w:r>
      <w:proofErr w:type="gramEnd"/>
      <w:r>
        <w:rPr>
          <w:rFonts w:ascii="Courier New" w:hAnsi="Courier New" w:cs="Courier New"/>
          <w:sz w:val="18"/>
        </w:rPr>
        <w:t>Normalized]                       SA-516 70</w:t>
      </w:r>
    </w:p>
    <w:p w14:paraId="009834B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Temperature           </w:t>
      </w:r>
      <w:proofErr w:type="spellStart"/>
      <w:r>
        <w:rPr>
          <w:rFonts w:ascii="Courier New" w:hAnsi="Courier New" w:cs="Courier New"/>
          <w:sz w:val="18"/>
        </w:rPr>
        <w:t>Sp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A2A81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Ambient              Spa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BAE813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Pad along vessel surface          </w:t>
      </w:r>
      <w:proofErr w:type="spellStart"/>
      <w:r>
        <w:rPr>
          <w:rFonts w:ascii="Courier New" w:hAnsi="Courier New" w:cs="Courier New"/>
          <w:sz w:val="18"/>
        </w:rPr>
        <w:t>Dp</w:t>
      </w:r>
      <w:proofErr w:type="spellEnd"/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190.0000  mm.</w:t>
      </w:r>
      <w:proofErr w:type="gramEnd"/>
    </w:p>
    <w:p w14:paraId="70A033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Pad                              </w:t>
      </w:r>
      <w:proofErr w:type="spellStart"/>
      <w:r>
        <w:rPr>
          <w:rFonts w:ascii="Courier New" w:hAnsi="Courier New" w:cs="Courier New"/>
          <w:sz w:val="18"/>
        </w:rPr>
        <w:t>te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4CE0222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Pad and Shell           Wp      </w:t>
      </w:r>
      <w:proofErr w:type="gramStart"/>
      <w:r>
        <w:rPr>
          <w:rFonts w:ascii="Courier New" w:hAnsi="Courier New" w:cs="Courier New"/>
          <w:sz w:val="18"/>
        </w:rPr>
        <w:t>8.0000  mm.</w:t>
      </w:r>
      <w:proofErr w:type="gramEnd"/>
    </w:p>
    <w:p w14:paraId="4D89F2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Pad and Nozzle    </w:t>
      </w:r>
      <w:proofErr w:type="spellStart"/>
      <w:r>
        <w:rPr>
          <w:rFonts w:ascii="Courier New" w:hAnsi="Courier New" w:cs="Courier New"/>
          <w:sz w:val="18"/>
        </w:rPr>
        <w:t>Wgpn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402060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Reinforcing Pad Width                                </w:t>
      </w:r>
      <w:proofErr w:type="gramStart"/>
      <w:r>
        <w:rPr>
          <w:rFonts w:ascii="Courier New" w:hAnsi="Courier New" w:cs="Courier New"/>
          <w:sz w:val="18"/>
        </w:rPr>
        <w:t>50.5500  mm.</w:t>
      </w:r>
      <w:proofErr w:type="gramEnd"/>
    </w:p>
    <w:p w14:paraId="35292F8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8120D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Class                                             150</w:t>
      </w:r>
    </w:p>
    <w:p w14:paraId="3792AEE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Grade                                          GR 1.1</w:t>
      </w:r>
    </w:p>
    <w:p w14:paraId="114CDAA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C6C8FA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Pressure Design option was Design Pressure + static head.</w:t>
      </w:r>
    </w:p>
    <w:p w14:paraId="7BD0F8B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E1D9D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lastRenderedPageBreak/>
        <w:t>Nozzle Sketch (may not represent actual weld type/configuration)</w:t>
      </w:r>
    </w:p>
    <w:p w14:paraId="656F262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418B66F" w14:textId="77777777" w:rsidR="003714B8" w:rsidRDefault="00E73F0A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0FE0DAB0" wp14:editId="40323993">
            <wp:extent cx="1428750" cy="1428750"/>
            <wp:effectExtent l="0" t="0" r="0" b="0"/>
            <wp:docPr id="12" name="Picture 12" descr="InsertWithPadNoInside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nsertWithPadNoInsideProjection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BA69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Insert/Set-in Nozzle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With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Pad, no Inside projection</w:t>
      </w:r>
    </w:p>
    <w:p w14:paraId="06D3398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05323A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08B59D7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Arial" w:hAnsi="Courier New" w:cs="Courier New"/>
          <w:color w:val="000000"/>
          <w:sz w:val="18"/>
          <w:u w:val="single"/>
        </w:rPr>
        <w:t>Note :</w:t>
      </w:r>
      <w:proofErr w:type="gramEnd"/>
      <w:r w:rsidRPr="003714B8">
        <w:rPr>
          <w:rFonts w:ascii="Arial" w:hAnsi="Courier New" w:cs="Courier New"/>
          <w:color w:val="000000"/>
          <w:sz w:val="18"/>
          <w:u w:val="single"/>
        </w:rPr>
        <w:t xml:space="preserve"> Checking Nozzle 90 degrees to the Longitudinal axis.</w:t>
      </w:r>
    </w:p>
    <w:p w14:paraId="3D02725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1E90FE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Reinforcement CALCULATION, Description: T2 (3in.)</w:t>
      </w:r>
    </w:p>
    <w:p w14:paraId="0514EA4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6BED2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5D75985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362B4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Outside Diameter Used in Calculation            </w:t>
      </w:r>
      <w:proofErr w:type="gramStart"/>
      <w:r>
        <w:rPr>
          <w:rFonts w:ascii="Courier New" w:hAnsi="Courier New" w:cs="Courier New"/>
          <w:sz w:val="18"/>
        </w:rPr>
        <w:t>3.500  in.</w:t>
      </w:r>
      <w:proofErr w:type="gramEnd"/>
    </w:p>
    <w:p w14:paraId="7CBFCD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</w:t>
      </w:r>
      <w:proofErr w:type="gramStart"/>
      <w:r>
        <w:rPr>
          <w:rFonts w:ascii="Courier New" w:hAnsi="Courier New" w:cs="Courier New"/>
          <w:sz w:val="18"/>
        </w:rPr>
        <w:t>0.263  in.</w:t>
      </w:r>
      <w:proofErr w:type="gramEnd"/>
    </w:p>
    <w:p w14:paraId="6535F99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B423E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33D1B11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841308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Cylindrical Shell, Tr [Int. Press]</w:t>
      </w:r>
    </w:p>
    <w:p w14:paraId="7BDAD28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>*E-0.6*P) per UG-27 (c)(1)</w:t>
      </w:r>
    </w:p>
    <w:p w14:paraId="14CC51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(6.85*303)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138*1-0.6*6.85)</w:t>
      </w:r>
    </w:p>
    <w:p w14:paraId="7D59B35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1.5103 mm.</w:t>
      </w:r>
    </w:p>
    <w:p w14:paraId="75424C5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B78E036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Nozzle Wall,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Trn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[Int. Press]</w:t>
      </w:r>
    </w:p>
    <w:p w14:paraId="373E294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(P*Ro)/(Sn*E+0.4*P) per Appendix 1-1 (a)(1)</w:t>
      </w:r>
    </w:p>
    <w:p w14:paraId="66C30C7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(6.85*44.5)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118*1+0.4*6.85)</w:t>
      </w:r>
    </w:p>
    <w:p w14:paraId="63C32D5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0.2578 mm.</w:t>
      </w:r>
    </w:p>
    <w:p w14:paraId="51AF4E3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D57F46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Required Nozzle thickness under External Pressure per UG-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28 :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 0.3989  mm.</w:t>
      </w:r>
    </w:p>
    <w:p w14:paraId="4249347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D6EB9E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UG-40, Limits of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Reinforcement :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[Internal Pressure]</w:t>
      </w:r>
    </w:p>
    <w:p w14:paraId="6BDDE83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</w:t>
      </w:r>
      <w:proofErr w:type="gramStart"/>
      <w:r>
        <w:rPr>
          <w:rFonts w:ascii="Courier New" w:hAnsi="Courier New" w:cs="Courier New"/>
          <w:sz w:val="18"/>
        </w:rPr>
        <w:t xml:space="preserve">Limit)   </w:t>
      </w:r>
      <w:proofErr w:type="gramEnd"/>
      <w:r>
        <w:rPr>
          <w:rFonts w:ascii="Courier New" w:hAnsi="Courier New" w:cs="Courier New"/>
          <w:sz w:val="18"/>
        </w:rPr>
        <w:t xml:space="preserve">         Dl   173.5622  mm.</w:t>
      </w:r>
    </w:p>
    <w:p w14:paraId="3B2293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 </w:t>
      </w:r>
      <w:proofErr w:type="gramStart"/>
      <w:r>
        <w:rPr>
          <w:rFonts w:ascii="Courier New" w:hAnsi="Courier New" w:cs="Courier New"/>
          <w:sz w:val="18"/>
        </w:rPr>
        <w:t>86.7811  mm.</w:t>
      </w:r>
      <w:proofErr w:type="gramEnd"/>
    </w:p>
    <w:p w14:paraId="387C740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pad side </w:t>
      </w:r>
      <w:proofErr w:type="spellStart"/>
      <w:r>
        <w:rPr>
          <w:rFonts w:ascii="Courier New" w:hAnsi="Courier New" w:cs="Courier New"/>
          <w:sz w:val="18"/>
        </w:rPr>
        <w:t>Tlwp</w:t>
      </w:r>
      <w:proofErr w:type="spellEnd"/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17.5000  mm.</w:t>
      </w:r>
      <w:proofErr w:type="gramEnd"/>
    </w:p>
    <w:p w14:paraId="197D476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629201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The Pad diameter is greater than the Diameter Limit. The excess will not be considered.</w:t>
      </w:r>
    </w:p>
    <w:p w14:paraId="22C1253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6BD896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104DB0E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F8952E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Taking a UG-36(c)(3)(a) exemption for nozzle: T2 (3in.).</w:t>
      </w:r>
    </w:p>
    <w:p w14:paraId="223D795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This calculation is valid for nozzles that meet all the requirements of</w:t>
      </w:r>
    </w:p>
    <w:p w14:paraId="2B643B1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paragraph UG-36.  Please check the Code carefully, especially for nozzles</w:t>
      </w:r>
    </w:p>
    <w:p w14:paraId="3F3BEEA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that are not isolated or do not meet Code spacing requirements. To force</w:t>
      </w:r>
    </w:p>
    <w:p w14:paraId="794005F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the computation of areas for small nozzles </w:t>
      </w:r>
      <w:proofErr w:type="gramStart"/>
      <w:r w:rsidRPr="003714B8">
        <w:rPr>
          <w:rFonts w:ascii="Arial" w:hAnsi="Courier New" w:cs="Courier New"/>
          <w:i/>
          <w:color w:val="0000FF"/>
          <w:sz w:val="18"/>
        </w:rPr>
        <w:t>go</w:t>
      </w:r>
      <w:proofErr w:type="gramEnd"/>
      <w:r w:rsidRPr="003714B8">
        <w:rPr>
          <w:rFonts w:ascii="Arial" w:hAnsi="Courier New" w:cs="Courier New"/>
          <w:i/>
          <w:color w:val="0000FF"/>
          <w:sz w:val="18"/>
        </w:rPr>
        <w:t xml:space="preserve"> to Tools-&gt;Configuration</w:t>
      </w:r>
    </w:p>
    <w:p w14:paraId="28329C0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and check the box to force the UG-37 small nozzle area calculation or</w:t>
      </w:r>
    </w:p>
    <w:p w14:paraId="38982EE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force the Appendix 1-10 computation in Nozzle Design Options.</w:t>
      </w:r>
    </w:p>
    <w:p w14:paraId="414B370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D8A870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Nozzle Junction Minimum Design Metal Temperature (MDMT) Calculations:</w:t>
      </w:r>
    </w:p>
    <w:p w14:paraId="466A9A3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2AC04A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Nozzle Neck to Flange Weld,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 xml:space="preserve">min( </w:t>
      </w: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Curve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>:B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Curve:A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>)</w:t>
      </w:r>
    </w:p>
    <w:p w14:paraId="1C3C5D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52EE26B3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6.67, tr = 0.26, c = 3 mm., E* = 1</w:t>
      </w:r>
    </w:p>
    <w:p w14:paraId="154F7A9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0.07, Temp. Reduction = 78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251DE8D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77A43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A              -8 °C</w:t>
      </w:r>
    </w:p>
    <w:p w14:paraId="7880D11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00E392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Min Metal Temp. w/o impact per UG-20(</w:t>
      </w:r>
      <w:proofErr w:type="gramStart"/>
      <w:r>
        <w:rPr>
          <w:rFonts w:ascii="Courier New" w:hAnsi="Courier New" w:cs="Courier New"/>
          <w:sz w:val="18"/>
        </w:rPr>
        <w:t xml:space="preserve">f)   </w:t>
      </w:r>
      <w:proofErr w:type="gramEnd"/>
      <w:r>
        <w:rPr>
          <w:rFonts w:ascii="Courier New" w:hAnsi="Courier New" w:cs="Courier New"/>
          <w:sz w:val="18"/>
        </w:rPr>
        <w:t xml:space="preserve">                 -29 °C</w:t>
      </w:r>
    </w:p>
    <w:p w14:paraId="3576B0F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570472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 Neck to Pad Weld for the Nozzle, Curve: B</w:t>
      </w:r>
    </w:p>
    <w:p w14:paraId="5F6785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2170DF45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6.67, tr = 0.26, c = 3 mm., E* = 1</w:t>
      </w:r>
    </w:p>
    <w:p w14:paraId="023211D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0.07, Temp. Reduction = 78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55E237C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8361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B             -29 °C</w:t>
      </w:r>
    </w:p>
    <w:p w14:paraId="654B09E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0AC6B68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45474C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 Neck to Pad Weld for Reinforcement pad, Curve: D</w:t>
      </w:r>
    </w:p>
    <w:p w14:paraId="371141E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2C18F5B5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6.67, tr = 0.26, c = 3 mm., E* = 1</w:t>
      </w:r>
    </w:p>
    <w:p w14:paraId="5496F79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0.07, Temp. Reduction = 78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3EA5701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BC8FA9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184258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4448660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87F1F7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Shell to Pad Weld Junction at Pad OD, Curve: D</w:t>
      </w:r>
    </w:p>
    <w:p w14:paraId="2FE6FAE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4B349EF3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10, tr = 1.51, c = 3 mm., E* = 1</w:t>
      </w:r>
    </w:p>
    <w:p w14:paraId="3CC2B61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0.22, Temp. Reduction = 78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14D0FDE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0A872F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494E1EA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54F9DE3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0CF4BD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Nozzle-Shell/Head Weld (UCS-66(a)1(b)),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 xml:space="preserve">min( </w:t>
      </w: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Curve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>:B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Curve:D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>)</w:t>
      </w:r>
    </w:p>
    <w:p w14:paraId="7B9C1DE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2F337791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6.67, tr = 0.26, c = 3 mm., E* = 1</w:t>
      </w:r>
    </w:p>
    <w:p w14:paraId="647EB0F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0.07, Temp. Reduction = 78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6B57016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3DD2C2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B             -29 °C</w:t>
      </w:r>
    </w:p>
    <w:p w14:paraId="56F296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338576C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22ACA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                             </w:t>
      </w:r>
      <w:proofErr w:type="gramStart"/>
      <w:r>
        <w:rPr>
          <w:rFonts w:ascii="Courier New" w:hAnsi="Courier New" w:cs="Courier New"/>
          <w:sz w:val="18"/>
        </w:rPr>
        <w:t xml:space="preserve">  :</w:t>
      </w:r>
      <w:proofErr w:type="gramEnd"/>
      <w:r>
        <w:rPr>
          <w:rFonts w:ascii="Courier New" w:hAnsi="Courier New" w:cs="Courier New"/>
          <w:sz w:val="18"/>
        </w:rPr>
        <w:t xml:space="preserve">  -104 °C</w:t>
      </w:r>
    </w:p>
    <w:p w14:paraId="5E9E9D5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Reinforcement Pad                   </w:t>
      </w:r>
      <w:proofErr w:type="gramStart"/>
      <w:r>
        <w:rPr>
          <w:rFonts w:ascii="Courier New" w:hAnsi="Courier New" w:cs="Courier New"/>
          <w:sz w:val="18"/>
        </w:rPr>
        <w:t xml:space="preserve">  :</w:t>
      </w:r>
      <w:proofErr w:type="gramEnd"/>
      <w:r>
        <w:rPr>
          <w:rFonts w:ascii="Courier New" w:hAnsi="Courier New" w:cs="Courier New"/>
          <w:sz w:val="18"/>
        </w:rPr>
        <w:t xml:space="preserve">  -104 °C</w:t>
      </w:r>
    </w:p>
    <w:p w14:paraId="06062D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to shell joint welded </w:t>
      </w:r>
      <w:proofErr w:type="gramStart"/>
      <w:r>
        <w:rPr>
          <w:rFonts w:ascii="Courier New" w:hAnsi="Courier New" w:cs="Courier New"/>
          <w:sz w:val="18"/>
        </w:rPr>
        <w:t>assembly :</w:t>
      </w:r>
      <w:proofErr w:type="gramEnd"/>
      <w:r>
        <w:rPr>
          <w:rFonts w:ascii="Courier New" w:hAnsi="Courier New" w:cs="Courier New"/>
          <w:sz w:val="18"/>
        </w:rPr>
        <w:t xml:space="preserve">  -104 °C</w:t>
      </w:r>
    </w:p>
    <w:p w14:paraId="361EABD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1B2E65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ANSI Flange MDMT including Temperature reduction per UCS-66.1:</w:t>
      </w:r>
    </w:p>
    <w:p w14:paraId="573A866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B42A9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Unadjusted MDMT of ASME B16.5/47 flanges per UCS-66(c)     -18 °C</w:t>
      </w:r>
    </w:p>
    <w:p w14:paraId="477836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MDMT with Temp reduction per UCS-66(b)(</w:t>
      </w:r>
      <w:proofErr w:type="gramStart"/>
      <w:r>
        <w:rPr>
          <w:rFonts w:ascii="Courier New" w:hAnsi="Courier New" w:cs="Courier New"/>
          <w:sz w:val="18"/>
        </w:rPr>
        <w:t>1)(</w:t>
      </w:r>
      <w:proofErr w:type="gramEnd"/>
      <w:r>
        <w:rPr>
          <w:rFonts w:ascii="Courier New" w:hAnsi="Courier New" w:cs="Courier New"/>
          <w:sz w:val="18"/>
        </w:rPr>
        <w:t>-b)      -104 °C</w:t>
      </w:r>
    </w:p>
    <w:p w14:paraId="69CAB6B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0D1AE3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Where the Stress Reduction Ratio per UCS-66(b)(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1)(</w:t>
      </w:r>
      <w:proofErr w:type="gramEnd"/>
      <w:r w:rsidRPr="003714B8">
        <w:rPr>
          <w:rFonts w:ascii="Arial" w:hAnsi="Courier New" w:cs="Courier New"/>
          <w:color w:val="000000"/>
          <w:sz w:val="18"/>
        </w:rPr>
        <w:t>-b) is :</w:t>
      </w:r>
    </w:p>
    <w:p w14:paraId="2715D6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Pressure/Ambient Rating = 6.85/19.60 = 0.350</w:t>
      </w:r>
    </w:p>
    <w:p w14:paraId="0BC117D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9BCADF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  <w:u w:val="single"/>
        </w:rPr>
        <w:t>Weld Size Calculations, Description: T2 (3in.)</w:t>
      </w:r>
    </w:p>
    <w:p w14:paraId="266B615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081C9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3.6675  mm.</w:t>
      </w:r>
      <w:proofErr w:type="gramEnd"/>
    </w:p>
    <w:p w14:paraId="0E2E5C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pad/shell Welds   </w:t>
      </w:r>
      <w:proofErr w:type="spellStart"/>
      <w:r>
        <w:rPr>
          <w:rFonts w:ascii="Courier New" w:hAnsi="Courier New" w:cs="Courier New"/>
          <w:sz w:val="18"/>
        </w:rPr>
        <w:t>TminPad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7.0000  mm.</w:t>
      </w:r>
      <w:proofErr w:type="gramEnd"/>
    </w:p>
    <w:p w14:paraId="2398DA8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A056F5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7D8D0E1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27629A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2.5673 = 0.7 *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>.  7.0700 = 0.7 * Wo mm.</w:t>
      </w:r>
    </w:p>
    <w:p w14:paraId="0CD8285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Weld             3.5000 = 0.5*</w:t>
      </w:r>
      <w:proofErr w:type="spellStart"/>
      <w:proofErr w:type="gramStart"/>
      <w:r>
        <w:rPr>
          <w:rFonts w:ascii="Courier New" w:hAnsi="Courier New" w:cs="Courier New"/>
          <w:sz w:val="18"/>
        </w:rPr>
        <w:t>TminPad</w:t>
      </w:r>
      <w:proofErr w:type="spellEnd"/>
      <w:r>
        <w:rPr>
          <w:rFonts w:ascii="Courier New" w:hAnsi="Courier New" w:cs="Courier New"/>
          <w:sz w:val="18"/>
        </w:rPr>
        <w:t xml:space="preserve">  5.6560</w:t>
      </w:r>
      <w:proofErr w:type="gramEnd"/>
      <w:r>
        <w:rPr>
          <w:rFonts w:ascii="Courier New" w:hAnsi="Courier New" w:cs="Courier New"/>
          <w:sz w:val="18"/>
        </w:rPr>
        <w:t xml:space="preserve"> = 0.7 * Wp mm.</w:t>
      </w:r>
    </w:p>
    <w:p w14:paraId="5B909B5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5A3937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Skipping the nozzle attachment weld strength calculations.</w:t>
      </w:r>
    </w:p>
    <w:p w14:paraId="7F5C638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Per UW-15(b)(2) the nozzles exempted by UG-36(c)(3)(a)</w:t>
      </w:r>
    </w:p>
    <w:p w14:paraId="1662966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(small nozzles) do not require a weld strength check.</w:t>
      </w:r>
    </w:p>
    <w:p w14:paraId="5F3079A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1B706A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458632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</w:t>
      </w:r>
      <w:proofErr w:type="gramStart"/>
      <w:r>
        <w:rPr>
          <w:rFonts w:ascii="Courier New" w:hAnsi="Courier New" w:cs="Courier New"/>
          <w:sz w:val="18"/>
        </w:rPr>
        <w:t>16.6  bars</w:t>
      </w:r>
      <w:proofErr w:type="gramEnd"/>
    </w:p>
    <w:p w14:paraId="485E1DD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DAAF74D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Arial" w:hAnsi="Courier New" w:cs="Courier New"/>
          <w:color w:val="000000"/>
          <w:sz w:val="18"/>
          <w:u w:val="single"/>
        </w:rPr>
        <w:t>Note :</w:t>
      </w:r>
      <w:proofErr w:type="gramEnd"/>
      <w:r w:rsidRPr="003714B8">
        <w:rPr>
          <w:rFonts w:ascii="Arial" w:hAnsi="Courier New" w:cs="Courier New"/>
          <w:color w:val="000000"/>
          <w:sz w:val="18"/>
          <w:u w:val="single"/>
        </w:rPr>
        <w:t xml:space="preserve"> Checking Nozzle in plane parallel to the vessel axis.</w:t>
      </w:r>
    </w:p>
    <w:p w14:paraId="02DE220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ECC7DA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lastRenderedPageBreak/>
        <w:t>Reinforcement CALCULATION, Description: T2 (3in.)</w:t>
      </w:r>
    </w:p>
    <w:p w14:paraId="25FE177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FD7E56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3887CBA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C9D74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Outside Diameter Used in Calculation            </w:t>
      </w:r>
      <w:proofErr w:type="gramStart"/>
      <w:r>
        <w:rPr>
          <w:rFonts w:ascii="Courier New" w:hAnsi="Courier New" w:cs="Courier New"/>
          <w:sz w:val="18"/>
        </w:rPr>
        <w:t>3.500  in.</w:t>
      </w:r>
      <w:proofErr w:type="gramEnd"/>
    </w:p>
    <w:p w14:paraId="4F9D7F7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</w:t>
      </w:r>
      <w:proofErr w:type="gramStart"/>
      <w:r>
        <w:rPr>
          <w:rFonts w:ascii="Courier New" w:hAnsi="Courier New" w:cs="Courier New"/>
          <w:sz w:val="18"/>
        </w:rPr>
        <w:t>0.263  in.</w:t>
      </w:r>
      <w:proofErr w:type="gramEnd"/>
    </w:p>
    <w:p w14:paraId="682F367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6487AD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559CA81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5E9B0CE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Cylindrical Shell, Tr [Int. Press]</w:t>
      </w:r>
    </w:p>
    <w:p w14:paraId="2130B3F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>*E-0.6*P) per UG-27 (c)(1)</w:t>
      </w:r>
    </w:p>
    <w:p w14:paraId="6475D3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(6.85*303)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138*1-0.6*6.85)</w:t>
      </w:r>
    </w:p>
    <w:p w14:paraId="1731EA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1.5103 mm.</w:t>
      </w:r>
    </w:p>
    <w:p w14:paraId="710ED16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083480F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Nozzle Wall,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Trn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[Int. Press]</w:t>
      </w:r>
    </w:p>
    <w:p w14:paraId="27704E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(P*Ro)/(Sn*E+0.4*P) per Appendix 1-1 (a)(1)</w:t>
      </w:r>
    </w:p>
    <w:p w14:paraId="1A8AEE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(6.85*44.5)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118*1+0.4*6.85)</w:t>
      </w:r>
    </w:p>
    <w:p w14:paraId="5EE3E6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0.2578 mm.</w:t>
      </w:r>
    </w:p>
    <w:p w14:paraId="6806B68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495D08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Required Nozzle thickness under External Pressure per UG-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28 :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 0.3989  mm.</w:t>
      </w:r>
    </w:p>
    <w:p w14:paraId="626DC9A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8DEA44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UG-40, Limits of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Reinforcement :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[Internal Pressure]</w:t>
      </w:r>
    </w:p>
    <w:p w14:paraId="0050F4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</w:t>
      </w:r>
      <w:proofErr w:type="gramStart"/>
      <w:r>
        <w:rPr>
          <w:rFonts w:ascii="Courier New" w:hAnsi="Courier New" w:cs="Courier New"/>
          <w:sz w:val="18"/>
        </w:rPr>
        <w:t xml:space="preserve">Limit)   </w:t>
      </w:r>
      <w:proofErr w:type="gramEnd"/>
      <w:r>
        <w:rPr>
          <w:rFonts w:ascii="Courier New" w:hAnsi="Courier New" w:cs="Courier New"/>
          <w:sz w:val="18"/>
        </w:rPr>
        <w:t xml:space="preserve">         Dl   163.1300  mm.</w:t>
      </w:r>
    </w:p>
    <w:p w14:paraId="3CC5D79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 </w:t>
      </w:r>
      <w:proofErr w:type="gramStart"/>
      <w:r>
        <w:rPr>
          <w:rFonts w:ascii="Courier New" w:hAnsi="Courier New" w:cs="Courier New"/>
          <w:sz w:val="18"/>
        </w:rPr>
        <w:t>81.5650  mm.</w:t>
      </w:r>
      <w:proofErr w:type="gramEnd"/>
    </w:p>
    <w:p w14:paraId="0CEBEB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pad side </w:t>
      </w:r>
      <w:proofErr w:type="spellStart"/>
      <w:r>
        <w:rPr>
          <w:rFonts w:ascii="Courier New" w:hAnsi="Courier New" w:cs="Courier New"/>
          <w:sz w:val="18"/>
        </w:rPr>
        <w:t>Tlwp</w:t>
      </w:r>
      <w:proofErr w:type="spellEnd"/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17.5000  mm.</w:t>
      </w:r>
      <w:proofErr w:type="gramEnd"/>
    </w:p>
    <w:p w14:paraId="51B1F3A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2DE355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The Pad diameter is greater than the Diameter Limit. The excess will not be considered.</w:t>
      </w:r>
    </w:p>
    <w:p w14:paraId="11B0863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C190C3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27F6BB4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F7C559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Taking a UG-36(c)(3)(a) exemption for nozzle: T2 (3in.).</w:t>
      </w:r>
    </w:p>
    <w:p w14:paraId="1FEC227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This calculation is valid for nozzles that meet all the requirements of</w:t>
      </w:r>
    </w:p>
    <w:p w14:paraId="40F2702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paragraph UG-36.  Please check the Code carefully, especially for nozzles</w:t>
      </w:r>
    </w:p>
    <w:p w14:paraId="2FC4F12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that are not isolated or do not meet Code spacing requirements. To force</w:t>
      </w:r>
    </w:p>
    <w:p w14:paraId="3164BB2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the computation of areas for small nozzles </w:t>
      </w:r>
      <w:proofErr w:type="gramStart"/>
      <w:r w:rsidRPr="003714B8">
        <w:rPr>
          <w:rFonts w:ascii="Arial" w:hAnsi="Courier New" w:cs="Courier New"/>
          <w:i/>
          <w:color w:val="0000FF"/>
          <w:sz w:val="18"/>
        </w:rPr>
        <w:t>go</w:t>
      </w:r>
      <w:proofErr w:type="gramEnd"/>
      <w:r w:rsidRPr="003714B8">
        <w:rPr>
          <w:rFonts w:ascii="Arial" w:hAnsi="Courier New" w:cs="Courier New"/>
          <w:i/>
          <w:color w:val="0000FF"/>
          <w:sz w:val="18"/>
        </w:rPr>
        <w:t xml:space="preserve"> to Tools-&gt;Configuration</w:t>
      </w:r>
    </w:p>
    <w:p w14:paraId="006D0B1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and check the box to force the UG-37 small nozzle area calculation or</w:t>
      </w:r>
    </w:p>
    <w:p w14:paraId="724FE44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force the Appendix 1-10 computation in Nozzle Design Options.</w:t>
      </w:r>
    </w:p>
    <w:p w14:paraId="7DF5269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0D79B5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UG-45 Minimum Nozzle Neck Thickness Requirement: [Int. Press.]</w:t>
      </w:r>
    </w:p>
    <w:p w14:paraId="2A705D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for Internal/External pressures      ta = 3.3989 mm.</w:t>
      </w:r>
    </w:p>
    <w:p w14:paraId="33CD8C4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UG16(b</w:t>
      </w:r>
      <w:proofErr w:type="gramStart"/>
      <w:r>
        <w:rPr>
          <w:rFonts w:ascii="Courier New" w:hAnsi="Courier New" w:cs="Courier New"/>
          <w:sz w:val="18"/>
        </w:rPr>
        <w:t xml:space="preserve">),   </w:t>
      </w:r>
      <w:proofErr w:type="gramEnd"/>
      <w:r>
        <w:rPr>
          <w:rFonts w:ascii="Courier New" w:hAnsi="Courier New" w:cs="Courier New"/>
          <w:sz w:val="18"/>
        </w:rPr>
        <w:t xml:space="preserve">                   tr16b = 4.5000 mm.</w:t>
      </w:r>
    </w:p>
    <w:p w14:paraId="6F8C35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internal pressure     trb1 = 4.5103 mm.</w:t>
      </w:r>
    </w:p>
    <w:p w14:paraId="70EC321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tb1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trb1, tr16b) = 4.5103 mm.</w:t>
      </w:r>
    </w:p>
    <w:p w14:paraId="304A22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tb2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trb2, tr16b) = 4.5000 mm.</w:t>
      </w:r>
    </w:p>
    <w:p w14:paraId="2711BE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table UG-45                     tb3 = 7.8000 mm.</w:t>
      </w:r>
    </w:p>
    <w:p w14:paraId="6ECFDE7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796215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Determine Nozzle Thickness candidate [tb]:</w:t>
      </w:r>
    </w:p>
    <w:p w14:paraId="158AFE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min[</w:t>
      </w:r>
      <w:proofErr w:type="gramEnd"/>
      <w:r>
        <w:rPr>
          <w:rFonts w:ascii="Courier New" w:hAnsi="Courier New" w:cs="Courier New"/>
          <w:sz w:val="18"/>
        </w:rPr>
        <w:t xml:space="preserve"> tb3, max( tb1,tb2) ]</w:t>
      </w:r>
    </w:p>
    <w:p w14:paraId="105319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min[</w:t>
      </w:r>
      <w:proofErr w:type="gramEnd"/>
      <w:r>
        <w:rPr>
          <w:rFonts w:ascii="Courier New" w:hAnsi="Courier New" w:cs="Courier New"/>
          <w:sz w:val="18"/>
        </w:rPr>
        <w:t xml:space="preserve"> 7.8, max( 4.51, 4.5 ) ]</w:t>
      </w:r>
    </w:p>
    <w:p w14:paraId="5EFF32E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4.5103 mm.</w:t>
      </w:r>
    </w:p>
    <w:p w14:paraId="7F51D3F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13E709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Minimum Wall Thickness of Nozzle Necks [tUG-45]:</w:t>
      </w:r>
    </w:p>
    <w:p w14:paraId="53724F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ta</w:t>
      </w:r>
      <w:proofErr w:type="gramEnd"/>
      <w:r>
        <w:rPr>
          <w:rFonts w:ascii="Courier New" w:hAnsi="Courier New" w:cs="Courier New"/>
          <w:sz w:val="18"/>
        </w:rPr>
        <w:t>, tb )</w:t>
      </w:r>
    </w:p>
    <w:p w14:paraId="635D40F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max( 3.4</w:t>
      </w:r>
      <w:proofErr w:type="gramEnd"/>
      <w:r>
        <w:rPr>
          <w:rFonts w:ascii="Courier New" w:hAnsi="Courier New" w:cs="Courier New"/>
          <w:sz w:val="18"/>
        </w:rPr>
        <w:t>, 4.51 )</w:t>
      </w:r>
    </w:p>
    <w:p w14:paraId="0B9236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4.5103 mm.</w:t>
      </w:r>
    </w:p>
    <w:p w14:paraId="034270A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6E84C1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Available Nozzle Neck Thickness = 6.6675 mm. --&gt; OK</w:t>
      </w:r>
    </w:p>
    <w:p w14:paraId="38BC32F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6FC6DC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  <w:u w:val="single"/>
        </w:rPr>
        <w:t>Weld Size Calculations, Description: T2 (3in.)</w:t>
      </w:r>
    </w:p>
    <w:p w14:paraId="3D0C0D5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2677B6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3.6675  mm.</w:t>
      </w:r>
      <w:proofErr w:type="gramEnd"/>
    </w:p>
    <w:p w14:paraId="26F4C6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pad/shell Welds   </w:t>
      </w:r>
      <w:proofErr w:type="spellStart"/>
      <w:r>
        <w:rPr>
          <w:rFonts w:ascii="Courier New" w:hAnsi="Courier New" w:cs="Courier New"/>
          <w:sz w:val="18"/>
        </w:rPr>
        <w:t>TminPad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7.0000  mm.</w:t>
      </w:r>
      <w:proofErr w:type="gramEnd"/>
    </w:p>
    <w:p w14:paraId="175DBE3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256AB8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5200382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6D7835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Nozzle Weld          2.5673 = 0.7 *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>.  7.0700 = 0.7 * Wo mm.</w:t>
      </w:r>
    </w:p>
    <w:p w14:paraId="37A9327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Weld             3.5000 = 0.5*</w:t>
      </w:r>
      <w:proofErr w:type="spellStart"/>
      <w:proofErr w:type="gramStart"/>
      <w:r>
        <w:rPr>
          <w:rFonts w:ascii="Courier New" w:hAnsi="Courier New" w:cs="Courier New"/>
          <w:sz w:val="18"/>
        </w:rPr>
        <w:t>TminPad</w:t>
      </w:r>
      <w:proofErr w:type="spellEnd"/>
      <w:r>
        <w:rPr>
          <w:rFonts w:ascii="Courier New" w:hAnsi="Courier New" w:cs="Courier New"/>
          <w:sz w:val="18"/>
        </w:rPr>
        <w:t xml:space="preserve">  5.6560</w:t>
      </w:r>
      <w:proofErr w:type="gramEnd"/>
      <w:r>
        <w:rPr>
          <w:rFonts w:ascii="Courier New" w:hAnsi="Courier New" w:cs="Courier New"/>
          <w:sz w:val="18"/>
        </w:rPr>
        <w:t xml:space="preserve"> = 0.7 * Wp mm.</w:t>
      </w:r>
    </w:p>
    <w:p w14:paraId="7102A7D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DEEF44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Skipping the nozzle attachment weld strength calculations.</w:t>
      </w:r>
    </w:p>
    <w:p w14:paraId="231DE86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Per UW-15(b)(2) the nozzles exempted by UG-36(c)(3)(a)</w:t>
      </w:r>
    </w:p>
    <w:p w14:paraId="4D68F85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(small nozzles) do not require a weld strength check.</w:t>
      </w:r>
    </w:p>
    <w:p w14:paraId="4F0B8A9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8D118D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58B3340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</w:t>
      </w:r>
      <w:proofErr w:type="gramStart"/>
      <w:r>
        <w:rPr>
          <w:rFonts w:ascii="Courier New" w:hAnsi="Courier New" w:cs="Courier New"/>
          <w:sz w:val="18"/>
        </w:rPr>
        <w:t>16.6  bars</w:t>
      </w:r>
      <w:proofErr w:type="gramEnd"/>
    </w:p>
    <w:p w14:paraId="6DE0637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4547B0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Drop for this Nozzle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is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19.9089 mm.</w:t>
      </w:r>
    </w:p>
    <w:p w14:paraId="4801DC8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Cut Length for this Nozzle is, Drop + Ho + H +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T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230.4942 mm.</w:t>
      </w:r>
    </w:p>
    <w:p w14:paraId="0A75ADA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F931F7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2A2A8BCB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33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3D41BEB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23" w:name="_Toc164246179"/>
      <w:r w:rsidRPr="003714B8">
        <w:rPr>
          <w:rFonts w:ascii="Courier New" w:hAnsi="Courier New" w:cs="Courier New"/>
          <w:sz w:val="18"/>
        </w:rPr>
        <w:instrText>Nozzle Calcs.:  S1 (4in.)</w:instrText>
      </w:r>
      <w:bookmarkEnd w:id="23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1E3F4A41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Input,  Nozzle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Desc: S1 (4in.)                         From:   60</w:t>
      </w:r>
    </w:p>
    <w:p w14:paraId="7D10612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86CD2B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for Reinforcement Calculations        P      </w:t>
      </w:r>
      <w:proofErr w:type="gramStart"/>
      <w:r>
        <w:rPr>
          <w:rFonts w:ascii="Courier New" w:hAnsi="Courier New" w:cs="Courier New"/>
          <w:sz w:val="18"/>
        </w:rPr>
        <w:t>22.031  bars</w:t>
      </w:r>
      <w:proofErr w:type="gramEnd"/>
    </w:p>
    <w:p w14:paraId="01DC88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Temp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046E78F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</w:t>
      </w:r>
      <w:proofErr w:type="spellStart"/>
      <w:r>
        <w:rPr>
          <w:rFonts w:ascii="Courier New" w:hAnsi="Courier New" w:cs="Courier New"/>
          <w:sz w:val="18"/>
        </w:rPr>
        <w:t>Pext</w:t>
      </w:r>
      <w:proofErr w:type="spellEnd"/>
      <w:r>
        <w:rPr>
          <w:rFonts w:ascii="Courier New" w:hAnsi="Courier New" w:cs="Courier New"/>
          <w:sz w:val="18"/>
        </w:rPr>
        <w:t xml:space="preserve">        </w:t>
      </w:r>
      <w:proofErr w:type="gramStart"/>
      <w:r>
        <w:rPr>
          <w:rFonts w:ascii="Courier New" w:hAnsi="Courier New" w:cs="Courier New"/>
          <w:sz w:val="18"/>
        </w:rPr>
        <w:t>1.03  bars</w:t>
      </w:r>
      <w:proofErr w:type="gramEnd"/>
    </w:p>
    <w:p w14:paraId="1D24428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</w:t>
      </w:r>
      <w:proofErr w:type="spellStart"/>
      <w:r>
        <w:rPr>
          <w:rFonts w:ascii="Courier New" w:hAnsi="Courier New" w:cs="Courier New"/>
          <w:sz w:val="18"/>
        </w:rPr>
        <w:t>Tempex</w:t>
      </w:r>
      <w:proofErr w:type="spellEnd"/>
      <w:r>
        <w:rPr>
          <w:rFonts w:ascii="Courier New" w:hAnsi="Courier New" w:cs="Courier New"/>
          <w:sz w:val="18"/>
        </w:rPr>
        <w:t xml:space="preserve">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1318090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C1E0DC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Material [</w:t>
      </w:r>
      <w:proofErr w:type="gramStart"/>
      <w:r>
        <w:rPr>
          <w:rFonts w:ascii="Courier New" w:hAnsi="Courier New" w:cs="Courier New"/>
          <w:sz w:val="18"/>
        </w:rPr>
        <w:t xml:space="preserve">Normalized]   </w:t>
      </w:r>
      <w:proofErr w:type="gramEnd"/>
      <w:r>
        <w:rPr>
          <w:rFonts w:ascii="Courier New" w:hAnsi="Courier New" w:cs="Courier New"/>
          <w:sz w:val="18"/>
        </w:rPr>
        <w:t xml:space="preserve">                    SA-516 70</w:t>
      </w:r>
    </w:p>
    <w:p w14:paraId="4803FD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Temperature        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C15648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Ambient           </w:t>
      </w:r>
      <w:proofErr w:type="spellStart"/>
      <w:r>
        <w:rPr>
          <w:rFonts w:ascii="Courier New" w:hAnsi="Courier New" w:cs="Courier New"/>
          <w:sz w:val="18"/>
        </w:rPr>
        <w:t>Sva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3BBF87A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C328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Cone at Nozzle Location     D      </w:t>
      </w:r>
      <w:proofErr w:type="gramStart"/>
      <w:r>
        <w:rPr>
          <w:rFonts w:ascii="Courier New" w:hAnsi="Courier New" w:cs="Courier New"/>
          <w:sz w:val="18"/>
        </w:rPr>
        <w:t>685.40  mm.</w:t>
      </w:r>
      <w:proofErr w:type="gramEnd"/>
    </w:p>
    <w:p w14:paraId="0302BB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Equivalent Length of Conical Section          Le   </w:t>
      </w:r>
      <w:proofErr w:type="gramStart"/>
      <w:r>
        <w:rPr>
          <w:rFonts w:ascii="Courier New" w:hAnsi="Courier New" w:cs="Courier New"/>
          <w:sz w:val="18"/>
        </w:rPr>
        <w:t>2892.0833  mm.</w:t>
      </w:r>
      <w:proofErr w:type="gramEnd"/>
    </w:p>
    <w:p w14:paraId="1AEED0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Cone Half Apex Angle                       Alpha       </w:t>
      </w:r>
      <w:proofErr w:type="gramStart"/>
      <w:r>
        <w:rPr>
          <w:rFonts w:ascii="Courier New" w:hAnsi="Courier New" w:cs="Courier New"/>
          <w:sz w:val="18"/>
        </w:rPr>
        <w:t>30.00  Degrees</w:t>
      </w:r>
      <w:proofErr w:type="gramEnd"/>
    </w:p>
    <w:p w14:paraId="56AE76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Finished (Minimum) Thickness             t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7DFF50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  c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46B3ED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   co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7FB3932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721C4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Bottom/Left Tangent                     </w:t>
      </w:r>
      <w:proofErr w:type="gramStart"/>
      <w:r>
        <w:rPr>
          <w:rFonts w:ascii="Courier New" w:hAnsi="Courier New" w:cs="Courier New"/>
          <w:sz w:val="18"/>
        </w:rPr>
        <w:t>898.52  mm.</w:t>
      </w:r>
      <w:proofErr w:type="gramEnd"/>
    </w:p>
    <w:p w14:paraId="558E2AB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A0AB44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Minimum Design Metal Temperature         -45.</w:t>
      </w:r>
      <w:proofErr w:type="gramStart"/>
      <w:r>
        <w:rPr>
          <w:rFonts w:ascii="Courier New" w:hAnsi="Courier New" w:cs="Courier New"/>
          <w:sz w:val="18"/>
        </w:rPr>
        <w:t>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17B21DC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72CE79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000000"/>
          <w:sz w:val="18"/>
        </w:rPr>
        <w:t xml:space="preserve">Type of Element Connected to the </w:t>
      </w:r>
      <w:proofErr w:type="gramStart"/>
      <w:r w:rsidRPr="003714B8">
        <w:rPr>
          <w:rFonts w:ascii="Arial" w:hAnsi="Courier New" w:cs="Courier New"/>
          <w:b/>
          <w:i/>
          <w:color w:val="000000"/>
          <w:sz w:val="18"/>
        </w:rPr>
        <w:t>Parent :</w:t>
      </w:r>
      <w:proofErr w:type="gramEnd"/>
      <w:r w:rsidRPr="003714B8">
        <w:rPr>
          <w:rFonts w:ascii="Arial" w:hAnsi="Courier New" w:cs="Courier New"/>
          <w:b/>
          <w:i/>
          <w:color w:val="000000"/>
          <w:sz w:val="18"/>
        </w:rPr>
        <w:t xml:space="preserve"> Nozzle</w:t>
      </w:r>
    </w:p>
    <w:p w14:paraId="00BD10E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03D41B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    </w:t>
      </w:r>
      <w:proofErr w:type="gramStart"/>
      <w:r>
        <w:rPr>
          <w:rFonts w:ascii="Courier New" w:hAnsi="Courier New" w:cs="Courier New"/>
          <w:sz w:val="18"/>
        </w:rPr>
        <w:t xml:space="preserve">   [</w:t>
      </w:r>
      <w:proofErr w:type="gramEnd"/>
      <w:r>
        <w:rPr>
          <w:rFonts w:ascii="Courier New" w:hAnsi="Courier New" w:cs="Courier New"/>
          <w:sz w:val="18"/>
        </w:rPr>
        <w:t>Impact Tested]                     SA-333 6</w:t>
      </w:r>
    </w:p>
    <w:p w14:paraId="790F93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UNS Number                                   K03006</w:t>
      </w:r>
    </w:p>
    <w:p w14:paraId="6596AE2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Specification/Type                </w:t>
      </w:r>
      <w:proofErr w:type="spellStart"/>
      <w:r>
        <w:rPr>
          <w:rFonts w:ascii="Courier New" w:hAnsi="Courier New" w:cs="Courier New"/>
          <w:sz w:val="18"/>
        </w:rPr>
        <w:t>Smls</w:t>
      </w:r>
      <w:proofErr w:type="spellEnd"/>
      <w:r>
        <w:rPr>
          <w:rFonts w:ascii="Courier New" w:hAnsi="Courier New" w:cs="Courier New"/>
          <w:sz w:val="18"/>
        </w:rPr>
        <w:t xml:space="preserve">. &amp; </w:t>
      </w:r>
      <w:proofErr w:type="spellStart"/>
      <w:r>
        <w:rPr>
          <w:rFonts w:ascii="Courier New" w:hAnsi="Courier New" w:cs="Courier New"/>
          <w:sz w:val="18"/>
        </w:rPr>
        <w:t>wld</w:t>
      </w:r>
      <w:proofErr w:type="spellEnd"/>
      <w:r>
        <w:rPr>
          <w:rFonts w:ascii="Courier New" w:hAnsi="Courier New" w:cs="Courier New"/>
          <w:sz w:val="18"/>
        </w:rPr>
        <w:t>. pipe</w:t>
      </w:r>
    </w:p>
    <w:p w14:paraId="60A4295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Temperature               Sn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14D2F5A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Ambient                  </w:t>
      </w:r>
      <w:proofErr w:type="spellStart"/>
      <w:r>
        <w:rPr>
          <w:rFonts w:ascii="Courier New" w:hAnsi="Courier New" w:cs="Courier New"/>
          <w:sz w:val="18"/>
        </w:rPr>
        <w:t>Sna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C25E11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439847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(for tr calc </w:t>
      </w:r>
      <w:proofErr w:type="gramStart"/>
      <w:r>
        <w:rPr>
          <w:rFonts w:ascii="Courier New" w:hAnsi="Courier New" w:cs="Courier New"/>
          <w:sz w:val="18"/>
        </w:rPr>
        <w:t xml:space="preserve">only)   </w:t>
      </w:r>
      <w:proofErr w:type="gramEnd"/>
      <w:r>
        <w:rPr>
          <w:rFonts w:ascii="Courier New" w:hAnsi="Courier New" w:cs="Courier New"/>
          <w:sz w:val="18"/>
        </w:rPr>
        <w:t xml:space="preserve">                 Outside</w:t>
      </w:r>
    </w:p>
    <w:p w14:paraId="3D9B201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Layout Angle                                          </w:t>
      </w:r>
      <w:proofErr w:type="gramStart"/>
      <w:r>
        <w:rPr>
          <w:rFonts w:ascii="Courier New" w:hAnsi="Courier New" w:cs="Courier New"/>
          <w:sz w:val="18"/>
        </w:rPr>
        <w:t>270.00  deg</w:t>
      </w:r>
      <w:proofErr w:type="gramEnd"/>
    </w:p>
    <w:p w14:paraId="032B1D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                                            </w:t>
      </w:r>
      <w:proofErr w:type="gramStart"/>
      <w:r>
        <w:rPr>
          <w:rFonts w:ascii="Courier New" w:hAnsi="Courier New" w:cs="Courier New"/>
          <w:sz w:val="18"/>
        </w:rPr>
        <w:t>4.0000  in.</w:t>
      </w:r>
      <w:proofErr w:type="gramEnd"/>
    </w:p>
    <w:p w14:paraId="280ED72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C5FD8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Size and Thickness Basis                             Minimum</w:t>
      </w:r>
    </w:p>
    <w:p w14:paraId="640234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120</w:t>
      </w:r>
    </w:p>
    <w:p w14:paraId="43A0C48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99F837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                                  SA-350 LF2</w:t>
      </w:r>
    </w:p>
    <w:p w14:paraId="47828C8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Type                                 Weld Neck Flange</w:t>
      </w:r>
    </w:p>
    <w:p w14:paraId="7656B26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707B1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                         can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7D39F3F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Shell Seam at Nozzle      E1        1.00</w:t>
      </w:r>
    </w:p>
    <w:p w14:paraId="33519BB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Nozzle Neck               En        1.00</w:t>
      </w:r>
    </w:p>
    <w:p w14:paraId="5CCF392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4D09B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Outside Projection                            ho    </w:t>
      </w:r>
      <w:proofErr w:type="gramStart"/>
      <w:r>
        <w:rPr>
          <w:rFonts w:ascii="Courier New" w:hAnsi="Courier New" w:cs="Courier New"/>
          <w:sz w:val="18"/>
        </w:rPr>
        <w:t>180.0000  mm.</w:t>
      </w:r>
      <w:proofErr w:type="gramEnd"/>
    </w:p>
    <w:p w14:paraId="21EB8EB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Nozzle and Pad/Shell    Wo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64CFDCC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Nozzle and Vessel </w:t>
      </w:r>
      <w:proofErr w:type="spellStart"/>
      <w:r>
        <w:rPr>
          <w:rFonts w:ascii="Courier New" w:hAnsi="Courier New" w:cs="Courier New"/>
          <w:sz w:val="18"/>
        </w:rPr>
        <w:t>Wgnv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15566CC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Projection                              h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2F97F2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size, Inside Element to Shell        Wi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7351FF4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BBAE3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Material </w:t>
      </w:r>
      <w:proofErr w:type="gramStart"/>
      <w:r>
        <w:rPr>
          <w:rFonts w:ascii="Courier New" w:hAnsi="Courier New" w:cs="Courier New"/>
          <w:sz w:val="18"/>
        </w:rPr>
        <w:t xml:space="preserve">   [</w:t>
      </w:r>
      <w:proofErr w:type="gramEnd"/>
      <w:r>
        <w:rPr>
          <w:rFonts w:ascii="Courier New" w:hAnsi="Courier New" w:cs="Courier New"/>
          <w:sz w:val="18"/>
        </w:rPr>
        <w:t>Normalized]                       SA-516 70</w:t>
      </w:r>
    </w:p>
    <w:p w14:paraId="3BBEC1D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Temperature           </w:t>
      </w:r>
      <w:proofErr w:type="spellStart"/>
      <w:r>
        <w:rPr>
          <w:rFonts w:ascii="Courier New" w:hAnsi="Courier New" w:cs="Courier New"/>
          <w:sz w:val="18"/>
        </w:rPr>
        <w:t>Sp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01E3CB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Ambient              Spa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430B8DB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Pad along vessel surface          </w:t>
      </w:r>
      <w:proofErr w:type="spellStart"/>
      <w:r>
        <w:rPr>
          <w:rFonts w:ascii="Courier New" w:hAnsi="Courier New" w:cs="Courier New"/>
          <w:sz w:val="18"/>
        </w:rPr>
        <w:t>Dp</w:t>
      </w:r>
      <w:proofErr w:type="spellEnd"/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220.0000  mm.</w:t>
      </w:r>
      <w:proofErr w:type="gramEnd"/>
    </w:p>
    <w:p w14:paraId="2D47CA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Pad                              </w:t>
      </w:r>
      <w:proofErr w:type="spellStart"/>
      <w:r>
        <w:rPr>
          <w:rFonts w:ascii="Courier New" w:hAnsi="Courier New" w:cs="Courier New"/>
          <w:sz w:val="18"/>
        </w:rPr>
        <w:t>te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362B56C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Pad and Shell           Wp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37AD204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Pad and Nozzle    </w:t>
      </w:r>
      <w:proofErr w:type="spellStart"/>
      <w:r>
        <w:rPr>
          <w:rFonts w:ascii="Courier New" w:hAnsi="Courier New" w:cs="Courier New"/>
          <w:sz w:val="18"/>
        </w:rPr>
        <w:t>Wgpn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07BD2E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Reinforcing Pad Width                                </w:t>
      </w:r>
      <w:proofErr w:type="gramStart"/>
      <w:r>
        <w:rPr>
          <w:rFonts w:ascii="Courier New" w:hAnsi="Courier New" w:cs="Courier New"/>
          <w:sz w:val="18"/>
        </w:rPr>
        <w:t>52.8500  mm.</w:t>
      </w:r>
      <w:proofErr w:type="gramEnd"/>
    </w:p>
    <w:p w14:paraId="7FAE8A8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604E0D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Class                                             300</w:t>
      </w:r>
    </w:p>
    <w:p w14:paraId="6433625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Grade                                          GR 1.1</w:t>
      </w:r>
    </w:p>
    <w:p w14:paraId="224F83B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F7C9F2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Pressure Design option was Design Pressure + static head.</w:t>
      </w:r>
    </w:p>
    <w:p w14:paraId="4AF18FC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0268B0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 Sketch (may not represent actual weld type/configuration)</w:t>
      </w:r>
    </w:p>
    <w:p w14:paraId="51AF95E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816B860" w14:textId="77777777" w:rsidR="003714B8" w:rsidRDefault="00E73F0A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61D7999D" wp14:editId="272CF461">
            <wp:extent cx="1428750" cy="1428750"/>
            <wp:effectExtent l="0" t="0" r="0" b="0"/>
            <wp:docPr id="11" name="Picture 11" descr="InsertWithPadNoInside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sertWithPadNoInsideProjection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259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Insert/Set-in Nozzle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With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Pad, no Inside projection</w:t>
      </w:r>
    </w:p>
    <w:p w14:paraId="392A450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5A7FD0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8A2F8A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Reinforcement CALCULATION, Description: S1 (4in.)</w:t>
      </w:r>
    </w:p>
    <w:p w14:paraId="5F2A8D0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E70A49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4266783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01F981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Outside Diameter Used in Calculation            </w:t>
      </w:r>
      <w:proofErr w:type="gramStart"/>
      <w:r>
        <w:rPr>
          <w:rFonts w:ascii="Courier New" w:hAnsi="Courier New" w:cs="Courier New"/>
          <w:sz w:val="18"/>
        </w:rPr>
        <w:t>4.500  in.</w:t>
      </w:r>
      <w:proofErr w:type="gramEnd"/>
    </w:p>
    <w:p w14:paraId="071ACC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</w:t>
      </w:r>
      <w:proofErr w:type="gramStart"/>
      <w:r>
        <w:rPr>
          <w:rFonts w:ascii="Courier New" w:hAnsi="Courier New" w:cs="Courier New"/>
          <w:sz w:val="18"/>
        </w:rPr>
        <w:t>0.383  in.</w:t>
      </w:r>
      <w:proofErr w:type="gramEnd"/>
    </w:p>
    <w:p w14:paraId="2A12E7F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259AF0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359C26D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289C4CA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Conical Transition, Tr [Int. Press]</w:t>
      </w:r>
    </w:p>
    <w:p w14:paraId="3A4F614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(P*D)/(2*cos(a)*(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>*E-0.6*P)) Appendix 1-4(e)</w:t>
      </w:r>
    </w:p>
    <w:p w14:paraId="1254EB1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(22*(692+2*0))/</w:t>
      </w:r>
      <w:proofErr w:type="gramStart"/>
      <w:r>
        <w:rPr>
          <w:rFonts w:ascii="Courier New" w:hAnsi="Courier New" w:cs="Courier New"/>
          <w:sz w:val="18"/>
        </w:rPr>
        <w:t xml:space="preserve">   (</w:t>
      </w:r>
      <w:proofErr w:type="gramEnd"/>
      <w:r>
        <w:rPr>
          <w:rFonts w:ascii="Courier New" w:hAnsi="Courier New" w:cs="Courier New"/>
          <w:sz w:val="18"/>
        </w:rPr>
        <w:t>2*0.87*(138*1-0.6*22))</w:t>
      </w:r>
    </w:p>
    <w:p w14:paraId="5ECABD1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6.4481 mm.</w:t>
      </w:r>
    </w:p>
    <w:p w14:paraId="22C449D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F51589A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Cone thickness at Nozzle Location under External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Pres. :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 8.6123  mm.</w:t>
      </w:r>
    </w:p>
    <w:p w14:paraId="4EC0FF2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D0A95D9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Nozzle Wall,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Trn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[Int. Press]</w:t>
      </w:r>
    </w:p>
    <w:p w14:paraId="7A2395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(P*Ro)/(Sn*E+0.4*P) per Appendix 1-1 (a)(1)</w:t>
      </w:r>
    </w:p>
    <w:p w14:paraId="422FF54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(22*57.1)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118*1+0.4*22)</w:t>
      </w:r>
    </w:p>
    <w:p w14:paraId="44E0F8F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1.0601 mm.</w:t>
      </w:r>
    </w:p>
    <w:p w14:paraId="05BBC53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F8AA72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Required Nozzle thickness under External Pressure per UG-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28 :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 0.4431  mm.</w:t>
      </w:r>
    </w:p>
    <w:p w14:paraId="553A5B0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AC304A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UG-40, Limits of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Reinforcement :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[Internal Pressure]</w:t>
      </w:r>
    </w:p>
    <w:p w14:paraId="6696E7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</w:t>
      </w:r>
      <w:proofErr w:type="gramStart"/>
      <w:r>
        <w:rPr>
          <w:rFonts w:ascii="Courier New" w:hAnsi="Courier New" w:cs="Courier New"/>
          <w:sz w:val="18"/>
        </w:rPr>
        <w:t xml:space="preserve">Limit)   </w:t>
      </w:r>
      <w:proofErr w:type="gramEnd"/>
      <w:r>
        <w:rPr>
          <w:rFonts w:ascii="Courier New" w:hAnsi="Courier New" w:cs="Courier New"/>
          <w:sz w:val="18"/>
        </w:rPr>
        <w:t xml:space="preserve">         Dl   201.6618  mm.</w:t>
      </w:r>
    </w:p>
    <w:p w14:paraId="464AF2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</w:t>
      </w:r>
      <w:proofErr w:type="gramStart"/>
      <w:r>
        <w:rPr>
          <w:rFonts w:ascii="Courier New" w:hAnsi="Courier New" w:cs="Courier New"/>
          <w:sz w:val="18"/>
        </w:rPr>
        <w:t>100.8309  mm.</w:t>
      </w:r>
      <w:proofErr w:type="gramEnd"/>
    </w:p>
    <w:p w14:paraId="44467F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pad side </w:t>
      </w:r>
      <w:proofErr w:type="spellStart"/>
      <w:r>
        <w:rPr>
          <w:rFonts w:ascii="Courier New" w:hAnsi="Courier New" w:cs="Courier New"/>
          <w:sz w:val="18"/>
        </w:rPr>
        <w:t>Tlwp</w:t>
      </w:r>
      <w:proofErr w:type="spellEnd"/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22.5000  mm.</w:t>
      </w:r>
      <w:proofErr w:type="gramEnd"/>
    </w:p>
    <w:p w14:paraId="5FA4B0F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C2669A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The Pad diameter is greater than the Diameter Limit. The excess will not be considered.</w:t>
      </w:r>
    </w:p>
    <w:p w14:paraId="78AFBE5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92558C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Weld Strength Reduction Factor [fr1]:</w:t>
      </w:r>
    </w:p>
    <w:p w14:paraId="78CAE5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min( 1</w:t>
      </w:r>
      <w:proofErr w:type="gramEnd"/>
      <w:r>
        <w:rPr>
          <w:rFonts w:ascii="Courier New" w:hAnsi="Courier New" w:cs="Courier New"/>
          <w:sz w:val="18"/>
        </w:rPr>
        <w:t>, Sn/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1ADF46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min( 1</w:t>
      </w:r>
      <w:proofErr w:type="gramEnd"/>
      <w:r>
        <w:rPr>
          <w:rFonts w:ascii="Courier New" w:hAnsi="Courier New" w:cs="Courier New"/>
          <w:sz w:val="18"/>
        </w:rPr>
        <w:t>, 118/138 )</w:t>
      </w:r>
    </w:p>
    <w:p w14:paraId="02A0E3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0.855</w:t>
      </w:r>
    </w:p>
    <w:p w14:paraId="7141FCF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B92F2F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Weld Strength Reduction Factor [fr2]:</w:t>
      </w:r>
    </w:p>
    <w:p w14:paraId="1F80C1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min( 1</w:t>
      </w:r>
      <w:proofErr w:type="gramEnd"/>
      <w:r>
        <w:rPr>
          <w:rFonts w:ascii="Courier New" w:hAnsi="Courier New" w:cs="Courier New"/>
          <w:sz w:val="18"/>
        </w:rPr>
        <w:t>, Sn/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298D4E4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min( 1</w:t>
      </w:r>
      <w:proofErr w:type="gramEnd"/>
      <w:r>
        <w:rPr>
          <w:rFonts w:ascii="Courier New" w:hAnsi="Courier New" w:cs="Courier New"/>
          <w:sz w:val="18"/>
        </w:rPr>
        <w:t>, 118/138 )</w:t>
      </w:r>
    </w:p>
    <w:p w14:paraId="2D00EB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0.855</w:t>
      </w:r>
    </w:p>
    <w:p w14:paraId="176155E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C2881D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Weld Strength Reduction Factor [fr4]:</w:t>
      </w:r>
    </w:p>
    <w:p w14:paraId="090ACF0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min( 1</w:t>
      </w:r>
      <w:proofErr w:type="gram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Sp</w:t>
      </w:r>
      <w:proofErr w:type="spellEnd"/>
      <w:r>
        <w:rPr>
          <w:rFonts w:ascii="Courier New" w:hAnsi="Courier New" w:cs="Courier New"/>
          <w:sz w:val="18"/>
        </w:rPr>
        <w:t>/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7EB628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min( 1</w:t>
      </w:r>
      <w:proofErr w:type="gramEnd"/>
      <w:r>
        <w:rPr>
          <w:rFonts w:ascii="Courier New" w:hAnsi="Courier New" w:cs="Courier New"/>
          <w:sz w:val="18"/>
        </w:rPr>
        <w:t>, 138/138 )</w:t>
      </w:r>
    </w:p>
    <w:p w14:paraId="2D4701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</w:t>
      </w:r>
    </w:p>
    <w:p w14:paraId="181F04C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90808E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Weld Strength Reduction Factor [fr3]:</w:t>
      </w:r>
    </w:p>
    <w:p w14:paraId="444B98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fr</w:t>
      </w:r>
      <w:proofErr w:type="gramEnd"/>
      <w:r>
        <w:rPr>
          <w:rFonts w:ascii="Courier New" w:hAnsi="Courier New" w:cs="Courier New"/>
          <w:sz w:val="18"/>
        </w:rPr>
        <w:t>2, fr4 )</w:t>
      </w:r>
    </w:p>
    <w:p w14:paraId="231B0BF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min( 0.85</w:t>
      </w:r>
      <w:proofErr w:type="gramEnd"/>
      <w:r>
        <w:rPr>
          <w:rFonts w:ascii="Courier New" w:hAnsi="Courier New" w:cs="Courier New"/>
          <w:sz w:val="18"/>
        </w:rPr>
        <w:t>, 1 )</w:t>
      </w:r>
    </w:p>
    <w:p w14:paraId="5FA5B22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0.855</w:t>
      </w:r>
    </w:p>
    <w:p w14:paraId="72AF81D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1402F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lastRenderedPageBreak/>
        <w:t>Results of Nozzle Reinforcement Area Calculations: (cm</w:t>
      </w:r>
      <w:r w:rsidRPr="003714B8">
        <w:rPr>
          <w:rFonts w:ascii="Arial" w:hAnsi="Courier New" w:cs="Courier New"/>
          <w:b/>
          <w:color w:val="000000"/>
          <w:sz w:val="18"/>
        </w:rPr>
        <w:t>²</w:t>
      </w:r>
      <w:r w:rsidRPr="003714B8">
        <w:rPr>
          <w:rFonts w:ascii="Arial" w:hAnsi="Courier New" w:cs="Courier New"/>
          <w:b/>
          <w:color w:val="000000"/>
          <w:sz w:val="18"/>
        </w:rPr>
        <w:t>)</w:t>
      </w:r>
    </w:p>
    <w:p w14:paraId="64C3C2F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51C08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AVAILABLE, A1 to A5     |    Design</w:t>
      </w:r>
      <w:proofErr w:type="gramStart"/>
      <w:r>
        <w:rPr>
          <w:rFonts w:ascii="Courier New" w:hAnsi="Courier New" w:cs="Courier New"/>
          <w:sz w:val="18"/>
        </w:rPr>
        <w:t>|  External</w:t>
      </w:r>
      <w:proofErr w:type="gramEnd"/>
      <w:r>
        <w:rPr>
          <w:rFonts w:ascii="Courier New" w:hAnsi="Courier New" w:cs="Courier New"/>
          <w:sz w:val="18"/>
        </w:rPr>
        <w:t xml:space="preserve">|     </w:t>
      </w:r>
      <w:proofErr w:type="spellStart"/>
      <w:r>
        <w:rPr>
          <w:rFonts w:ascii="Courier New" w:hAnsi="Courier New" w:cs="Courier New"/>
          <w:sz w:val="18"/>
        </w:rPr>
        <w:t>Mapnc</w:t>
      </w:r>
      <w:proofErr w:type="spellEnd"/>
      <w:r>
        <w:rPr>
          <w:rFonts w:ascii="Courier New" w:hAnsi="Courier New" w:cs="Courier New"/>
          <w:sz w:val="18"/>
        </w:rPr>
        <w:t>|</w:t>
      </w:r>
    </w:p>
    <w:p w14:paraId="5F8F3B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</w:t>
      </w:r>
    </w:p>
    <w:p w14:paraId="14EE2BB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Required             </w:t>
      </w:r>
      <w:proofErr w:type="spellStart"/>
      <w:r>
        <w:rPr>
          <w:rFonts w:ascii="Courier New" w:hAnsi="Courier New" w:cs="Courier New"/>
          <w:sz w:val="18"/>
        </w:rPr>
        <w:t>Ar</w:t>
      </w:r>
      <w:proofErr w:type="spellEnd"/>
      <w:r>
        <w:rPr>
          <w:rFonts w:ascii="Courier New" w:hAnsi="Courier New" w:cs="Courier New"/>
          <w:sz w:val="18"/>
        </w:rPr>
        <w:t xml:space="preserve"> |     6.628|     2.884|        NA|</w:t>
      </w:r>
    </w:p>
    <w:p w14:paraId="100F91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Shell             A1 |     2.523|     3.350|        NA|</w:t>
      </w:r>
    </w:p>
    <w:p w14:paraId="4049DD4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Nozzle Wall       A2 |     2.183|     2.421|        NA|</w:t>
      </w:r>
    </w:p>
    <w:p w14:paraId="6CBBDEB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Inward Nozzle     A3 |     0.000|     0.000|        NA|</w:t>
      </w:r>
    </w:p>
    <w:p w14:paraId="7E5BE31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Welds    A41+A42+A43 |     0.855|     0.855|        NA|</w:t>
      </w:r>
    </w:p>
    <w:p w14:paraId="262447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Element           A5 |    10.483|    10.483|        NA|</w:t>
      </w:r>
    </w:p>
    <w:p w14:paraId="58D2C2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AREA AVAILABLE    </w:t>
      </w:r>
      <w:proofErr w:type="spellStart"/>
      <w:r>
        <w:rPr>
          <w:rFonts w:ascii="Courier New" w:hAnsi="Courier New" w:cs="Courier New"/>
          <w:sz w:val="18"/>
        </w:rPr>
        <w:t>Atot</w:t>
      </w:r>
      <w:proofErr w:type="spellEnd"/>
      <w:r>
        <w:rPr>
          <w:rFonts w:ascii="Courier New" w:hAnsi="Courier New" w:cs="Courier New"/>
          <w:sz w:val="18"/>
        </w:rPr>
        <w:t xml:space="preserve"> |    16.045|    17.109|        NA|</w:t>
      </w:r>
    </w:p>
    <w:p w14:paraId="2887402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7B42B2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Internal Pressure Case Governs the Analysis.</w:t>
      </w:r>
    </w:p>
    <w:p w14:paraId="05E81FA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51240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Angle Used in Area Calculations                 </w:t>
      </w:r>
      <w:proofErr w:type="gramStart"/>
      <w:r>
        <w:rPr>
          <w:rFonts w:ascii="Courier New" w:hAnsi="Courier New" w:cs="Courier New"/>
          <w:sz w:val="18"/>
        </w:rPr>
        <w:t xml:space="preserve">90.00  </w:t>
      </w:r>
      <w:proofErr w:type="spellStart"/>
      <w:r>
        <w:rPr>
          <w:rFonts w:ascii="Courier New" w:hAnsi="Courier New" w:cs="Courier New"/>
          <w:sz w:val="18"/>
        </w:rPr>
        <w:t>Degs</w:t>
      </w:r>
      <w:proofErr w:type="spellEnd"/>
      <w:proofErr w:type="gramEnd"/>
      <w:r>
        <w:rPr>
          <w:rFonts w:ascii="Courier New" w:hAnsi="Courier New" w:cs="Courier New"/>
          <w:sz w:val="18"/>
        </w:rPr>
        <w:t>.</w:t>
      </w:r>
    </w:p>
    <w:p w14:paraId="18460B8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33EB0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area available without a pad is Insufficient.</w:t>
      </w:r>
    </w:p>
    <w:p w14:paraId="2CCBD72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area available with the given pad is Sufficient.</w:t>
      </w:r>
    </w:p>
    <w:p w14:paraId="230A308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8F3EB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SELECTION OF POSSIBLE REINFORCING PADS:   </w:t>
      </w:r>
      <w:proofErr w:type="gramStart"/>
      <w:r>
        <w:rPr>
          <w:rFonts w:ascii="Courier New" w:hAnsi="Courier New" w:cs="Courier New"/>
          <w:sz w:val="18"/>
        </w:rPr>
        <w:t>Diameter  Thickness</w:t>
      </w:r>
      <w:proofErr w:type="gramEnd"/>
    </w:p>
    <w:p w14:paraId="20A44C3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Based on given Pad Thickness:            123.1852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5A0DD9E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Based on given Pad Diameter:             220.0000     </w:t>
      </w:r>
      <w:proofErr w:type="gramStart"/>
      <w:r>
        <w:rPr>
          <w:rFonts w:ascii="Courier New" w:hAnsi="Courier New" w:cs="Courier New"/>
          <w:sz w:val="18"/>
        </w:rPr>
        <w:t>1.2205  mm.</w:t>
      </w:r>
      <w:proofErr w:type="gramEnd"/>
    </w:p>
    <w:p w14:paraId="606DB5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Based on Shell or Nozzle Thickness:      125.2530     </w:t>
      </w:r>
      <w:proofErr w:type="gramStart"/>
      <w:r>
        <w:rPr>
          <w:rFonts w:ascii="Courier New" w:hAnsi="Courier New" w:cs="Courier New"/>
          <w:sz w:val="18"/>
        </w:rPr>
        <w:t>9.7345  mm.</w:t>
      </w:r>
      <w:proofErr w:type="gramEnd"/>
    </w:p>
    <w:p w14:paraId="6BD34B9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4087A9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Area Required [A]:</w:t>
      </w:r>
    </w:p>
    <w:p w14:paraId="7452A6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d</w:t>
      </w:r>
      <w:proofErr w:type="gramEnd"/>
      <w:r>
        <w:rPr>
          <w:rFonts w:ascii="Courier New" w:hAnsi="Courier New" w:cs="Courier New"/>
          <w:sz w:val="18"/>
        </w:rPr>
        <w:t xml:space="preserve"> * tr*F + 2 * </w:t>
      </w:r>
      <w:proofErr w:type="spellStart"/>
      <w:r>
        <w:rPr>
          <w:rFonts w:ascii="Courier New" w:hAnsi="Courier New" w:cs="Courier New"/>
          <w:sz w:val="18"/>
        </w:rPr>
        <w:t>tn</w:t>
      </w:r>
      <w:proofErr w:type="spellEnd"/>
      <w:r>
        <w:rPr>
          <w:rFonts w:ascii="Courier New" w:hAnsi="Courier New" w:cs="Courier New"/>
          <w:sz w:val="18"/>
        </w:rPr>
        <w:t xml:space="preserve"> * tr*F * (1-fr1) ) UG-37(c)</w:t>
      </w:r>
    </w:p>
    <w:p w14:paraId="21CB561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(101*6.45*1+2*6.73*6.45*1*(1-0.85))</w:t>
      </w:r>
    </w:p>
    <w:p w14:paraId="10B1BF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6.628 cm²</w:t>
      </w:r>
    </w:p>
    <w:p w14:paraId="0E1B4F0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8B3275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Reinforcement Areas per Figure UG-37.1</w:t>
      </w:r>
    </w:p>
    <w:p w14:paraId="1BF91B1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E91C73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Area Available in Shell [A1]:</w:t>
      </w:r>
    </w:p>
    <w:p w14:paraId="7994F5E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d( E</w:t>
      </w:r>
      <w:proofErr w:type="gramEnd"/>
      <w:r>
        <w:rPr>
          <w:rFonts w:ascii="Courier New" w:hAnsi="Courier New" w:cs="Courier New"/>
          <w:sz w:val="18"/>
        </w:rPr>
        <w:t xml:space="preserve">1*t - F*tr ) - 2 * </w:t>
      </w:r>
      <w:proofErr w:type="spellStart"/>
      <w:r>
        <w:rPr>
          <w:rFonts w:ascii="Courier New" w:hAnsi="Courier New" w:cs="Courier New"/>
          <w:sz w:val="18"/>
        </w:rPr>
        <w:t>tn</w:t>
      </w:r>
      <w:proofErr w:type="spellEnd"/>
      <w:r>
        <w:rPr>
          <w:rFonts w:ascii="Courier New" w:hAnsi="Courier New" w:cs="Courier New"/>
          <w:sz w:val="18"/>
        </w:rPr>
        <w:t>( E1*t - F*tr ) * ( 1 - fr1 )</w:t>
      </w:r>
    </w:p>
    <w:p w14:paraId="62AA861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101( 1</w:t>
      </w:r>
      <w:proofErr w:type="gramEnd"/>
      <w:r>
        <w:rPr>
          <w:rFonts w:ascii="Courier New" w:hAnsi="Courier New" w:cs="Courier New"/>
          <w:sz w:val="18"/>
        </w:rPr>
        <w:t xml:space="preserve"> * 9 - 1 * 6.45 ) - 2 * 6.73</w:t>
      </w:r>
    </w:p>
    <w:p w14:paraId="42E725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 xml:space="preserve"> * 9 - 1 * 6.45 ) *( 1 - 0.85 )</w:t>
      </w:r>
    </w:p>
    <w:p w14:paraId="388B17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2.523 cm²</w:t>
      </w:r>
    </w:p>
    <w:p w14:paraId="4B15555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C7902F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Area Available in Nozzle Wall Projecting Outward [A2]:</w:t>
      </w:r>
    </w:p>
    <w:p w14:paraId="197395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( 2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Tlwp</w:t>
      </w:r>
      <w:proofErr w:type="spellEnd"/>
      <w:r>
        <w:rPr>
          <w:rFonts w:ascii="Courier New" w:hAnsi="Courier New" w:cs="Courier New"/>
          <w:sz w:val="18"/>
        </w:rPr>
        <w:t xml:space="preserve"> ) * ( </w:t>
      </w:r>
      <w:proofErr w:type="spellStart"/>
      <w:r>
        <w:rPr>
          <w:rFonts w:ascii="Courier New" w:hAnsi="Courier New" w:cs="Courier New"/>
          <w:sz w:val="18"/>
        </w:rPr>
        <w:t>tn</w:t>
      </w:r>
      <w:proofErr w:type="spellEnd"/>
      <w:r>
        <w:rPr>
          <w:rFonts w:ascii="Courier New" w:hAnsi="Courier New" w:cs="Courier New"/>
          <w:sz w:val="18"/>
        </w:rPr>
        <w:t xml:space="preserve"> - </w:t>
      </w:r>
      <w:proofErr w:type="spellStart"/>
      <w:r>
        <w:rPr>
          <w:rFonts w:ascii="Courier New" w:hAnsi="Courier New" w:cs="Courier New"/>
          <w:sz w:val="18"/>
        </w:rPr>
        <w:t>trn</w:t>
      </w:r>
      <w:proofErr w:type="spellEnd"/>
      <w:r>
        <w:rPr>
          <w:rFonts w:ascii="Courier New" w:hAnsi="Courier New" w:cs="Courier New"/>
          <w:sz w:val="18"/>
        </w:rPr>
        <w:t xml:space="preserve"> ) * fr2</w:t>
      </w:r>
    </w:p>
    <w:p w14:paraId="023451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( 2</w:t>
      </w:r>
      <w:proofErr w:type="gramEnd"/>
      <w:r>
        <w:rPr>
          <w:rFonts w:ascii="Courier New" w:hAnsi="Courier New" w:cs="Courier New"/>
          <w:sz w:val="18"/>
        </w:rPr>
        <w:t xml:space="preserve"> * 22.5 ) *( 6.73 - 1.06 ) * 0.85</w:t>
      </w:r>
    </w:p>
    <w:p w14:paraId="2C2AEFC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2.183 cm²</w:t>
      </w:r>
    </w:p>
    <w:p w14:paraId="063DDB6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15A4D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Area Available in Welds [A41 + A42 + A43]:</w:t>
      </w:r>
    </w:p>
    <w:p w14:paraId="6F6120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Wo² * fr3 + (Wi-can/0.</w:t>
      </w:r>
      <w:proofErr w:type="gramStart"/>
      <w:r>
        <w:rPr>
          <w:rFonts w:ascii="Courier New" w:hAnsi="Courier New" w:cs="Courier New"/>
          <w:sz w:val="18"/>
        </w:rPr>
        <w:t>707)²</w:t>
      </w:r>
      <w:proofErr w:type="gramEnd"/>
      <w:r>
        <w:rPr>
          <w:rFonts w:ascii="Courier New" w:hAnsi="Courier New" w:cs="Courier New"/>
          <w:sz w:val="18"/>
        </w:rPr>
        <w:t xml:space="preserve"> * fr2 + Wp² * fr4</w:t>
      </w:r>
    </w:p>
    <w:p w14:paraId="7C1FED4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10² * 0.85 +(</w:t>
      </w:r>
      <w:proofErr w:type="gramStart"/>
      <w:r>
        <w:rPr>
          <w:rFonts w:ascii="Courier New" w:hAnsi="Courier New" w:cs="Courier New"/>
          <w:sz w:val="18"/>
        </w:rPr>
        <w:t>0 )²</w:t>
      </w:r>
      <w:proofErr w:type="gramEnd"/>
      <w:r>
        <w:rPr>
          <w:rFonts w:ascii="Courier New" w:hAnsi="Courier New" w:cs="Courier New"/>
          <w:sz w:val="18"/>
        </w:rPr>
        <w:t xml:space="preserve"> * 0.85 + 0² * 1</w:t>
      </w:r>
    </w:p>
    <w:p w14:paraId="6FDF951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0.855 cm²</w:t>
      </w:r>
    </w:p>
    <w:p w14:paraId="6F675F6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BC400B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Area Available in Element [A5]:</w:t>
      </w:r>
    </w:p>
    <w:p w14:paraId="595BF7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</w:t>
      </w:r>
      <w:proofErr w:type="gramStart"/>
      <w:r>
        <w:rPr>
          <w:rFonts w:ascii="Courier New" w:hAnsi="Courier New" w:cs="Courier New"/>
          <w:sz w:val="18"/>
        </w:rPr>
        <w:t>min(</w:t>
      </w:r>
      <w:proofErr w:type="spellStart"/>
      <w:proofErr w:type="gramEnd"/>
      <w:r>
        <w:rPr>
          <w:rFonts w:ascii="Courier New" w:hAnsi="Courier New" w:cs="Courier New"/>
          <w:sz w:val="18"/>
        </w:rPr>
        <w:t>Dp,DL</w:t>
      </w:r>
      <w:proofErr w:type="spellEnd"/>
      <w:r>
        <w:rPr>
          <w:rFonts w:ascii="Courier New" w:hAnsi="Courier New" w:cs="Courier New"/>
          <w:sz w:val="18"/>
        </w:rPr>
        <w:t>)-(Nozzle OD))*(min(</w:t>
      </w:r>
      <w:proofErr w:type="spellStart"/>
      <w:r>
        <w:rPr>
          <w:rFonts w:ascii="Courier New" w:hAnsi="Courier New" w:cs="Courier New"/>
          <w:sz w:val="18"/>
        </w:rPr>
        <w:t>tp,Tlwp,te</w:t>
      </w:r>
      <w:proofErr w:type="spellEnd"/>
      <w:r>
        <w:rPr>
          <w:rFonts w:ascii="Courier New" w:hAnsi="Courier New" w:cs="Courier New"/>
          <w:sz w:val="18"/>
        </w:rPr>
        <w:t>)) * fr4</w:t>
      </w:r>
    </w:p>
    <w:p w14:paraId="3827121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( 202</w:t>
      </w:r>
      <w:proofErr w:type="gramEnd"/>
      <w:r>
        <w:rPr>
          <w:rFonts w:ascii="Courier New" w:hAnsi="Courier New" w:cs="Courier New"/>
          <w:sz w:val="18"/>
        </w:rPr>
        <w:t xml:space="preserve"> - 114 ) * 12 * 1</w:t>
      </w:r>
    </w:p>
    <w:p w14:paraId="4DEE60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10.483 cm²</w:t>
      </w:r>
    </w:p>
    <w:p w14:paraId="4CFC3EF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408A03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UG-45 Minimum Nozzle Neck Thickness Requirement: [Int. Press.]</w:t>
      </w:r>
    </w:p>
    <w:p w14:paraId="59F6211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for Internal/External pressures      ta = 4.0601 mm.</w:t>
      </w:r>
    </w:p>
    <w:p w14:paraId="5260260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UG16(b</w:t>
      </w:r>
      <w:proofErr w:type="gramStart"/>
      <w:r>
        <w:rPr>
          <w:rFonts w:ascii="Courier New" w:hAnsi="Courier New" w:cs="Courier New"/>
          <w:sz w:val="18"/>
        </w:rPr>
        <w:t xml:space="preserve">),   </w:t>
      </w:r>
      <w:proofErr w:type="gramEnd"/>
      <w:r>
        <w:rPr>
          <w:rFonts w:ascii="Courier New" w:hAnsi="Courier New" w:cs="Courier New"/>
          <w:sz w:val="18"/>
        </w:rPr>
        <w:t xml:space="preserve">                   tr16b = 4.5000 mm.</w:t>
      </w:r>
    </w:p>
    <w:p w14:paraId="4DA0B17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internal pressure     trb1 = 9.4481 mm.</w:t>
      </w:r>
    </w:p>
    <w:p w14:paraId="28C5F0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tb1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trb1, tr16b) = 9.4481 mm.</w:t>
      </w:r>
    </w:p>
    <w:p w14:paraId="4CA4CA7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external pressure     trb2 = 3.2999 mm.</w:t>
      </w:r>
    </w:p>
    <w:p w14:paraId="68F89E7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tb2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trb2, tr16b) = 4.5000 mm.</w:t>
      </w:r>
    </w:p>
    <w:p w14:paraId="24E3DD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table UG-45                     tb3 = 8.2578 mm.</w:t>
      </w:r>
    </w:p>
    <w:p w14:paraId="54A8C5B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9B4CF9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Determine Nozzle Thickness candidate [tb]:</w:t>
      </w:r>
    </w:p>
    <w:p w14:paraId="588BFDB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min[</w:t>
      </w:r>
      <w:proofErr w:type="gramEnd"/>
      <w:r>
        <w:rPr>
          <w:rFonts w:ascii="Courier New" w:hAnsi="Courier New" w:cs="Courier New"/>
          <w:sz w:val="18"/>
        </w:rPr>
        <w:t xml:space="preserve"> tb3, max( tb1,tb2) ]</w:t>
      </w:r>
    </w:p>
    <w:p w14:paraId="0D90272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min[</w:t>
      </w:r>
      <w:proofErr w:type="gramEnd"/>
      <w:r>
        <w:rPr>
          <w:rFonts w:ascii="Courier New" w:hAnsi="Courier New" w:cs="Courier New"/>
          <w:sz w:val="18"/>
        </w:rPr>
        <w:t xml:space="preserve"> 8.26, max( 9.45, 4.5 ) ]</w:t>
      </w:r>
    </w:p>
    <w:p w14:paraId="6E39B6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8.2578 mm.</w:t>
      </w:r>
    </w:p>
    <w:p w14:paraId="3719C3C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788D5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Minimum Wall Thickness of Nozzle Necks [tUG-45]:</w:t>
      </w:r>
    </w:p>
    <w:p w14:paraId="15D26F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ta</w:t>
      </w:r>
      <w:proofErr w:type="gramEnd"/>
      <w:r>
        <w:rPr>
          <w:rFonts w:ascii="Courier New" w:hAnsi="Courier New" w:cs="Courier New"/>
          <w:sz w:val="18"/>
        </w:rPr>
        <w:t>, tb )</w:t>
      </w:r>
    </w:p>
    <w:p w14:paraId="4509DDD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max( 4.06</w:t>
      </w:r>
      <w:proofErr w:type="gramEnd"/>
      <w:r>
        <w:rPr>
          <w:rFonts w:ascii="Courier New" w:hAnsi="Courier New" w:cs="Courier New"/>
          <w:sz w:val="18"/>
        </w:rPr>
        <w:t>, 8.26 )</w:t>
      </w:r>
    </w:p>
    <w:p w14:paraId="2690B6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8.2578 mm.</w:t>
      </w:r>
    </w:p>
    <w:p w14:paraId="18B9496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7427F2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Available Nozzle Neck Thickness = 9.7345 mm. --&gt; OK</w:t>
      </w:r>
    </w:p>
    <w:p w14:paraId="6D153A4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6AD08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Nozzle Junction Minimum Design Metal Temperature (MDMT) Calculations:</w:t>
      </w:r>
    </w:p>
    <w:p w14:paraId="36CF81C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1B2468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Nozzle Neck to Flange Weld (Impact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 xml:space="preserve">tested)   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     :</w:t>
      </w:r>
    </w:p>
    <w:p w14:paraId="3F4841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521899C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Note:</w:t>
      </w:r>
    </w:p>
    <w:p w14:paraId="14CFF50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08F70A6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85789A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2148C34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F776A8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Calculated Minimum Design Metal Temperature               -104 °C</w:t>
      </w:r>
    </w:p>
    <w:p w14:paraId="233FB08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D6467C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 Neck to Pad Weld for the Nozzle (Impact tested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) :</w:t>
      </w:r>
      <w:proofErr w:type="gramEnd"/>
    </w:p>
    <w:p w14:paraId="6FEE79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2AA73BF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Note:</w:t>
      </w:r>
    </w:p>
    <w:p w14:paraId="6CB56FB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078C982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7B5D8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56443E6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31ACB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Calculated Minimum Design Metal Temperature               -104 °C</w:t>
      </w:r>
    </w:p>
    <w:p w14:paraId="0609AE9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C7BFAB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 Neck to Pad Weld for Reinforcement pad, Curve: D</w:t>
      </w:r>
    </w:p>
    <w:p w14:paraId="7B4E6E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0AF45E9C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9.73, tr = 1.06, c = 3 mm., E* = 1</w:t>
      </w:r>
    </w:p>
    <w:p w14:paraId="5BDE477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0.16, Temp. Reduction = 78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79693E7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58DE33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3F53D2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0DBFB14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00A16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Shell to Pad Weld Junction at Pad OD, Curve: D</w:t>
      </w:r>
    </w:p>
    <w:p w14:paraId="493D81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57A3C034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12, tr = 6.45, c = 3 mm., E* = 1</w:t>
      </w:r>
    </w:p>
    <w:p w14:paraId="4011713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0.72, Temp. Reduction = 16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7832360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4EC67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1E1F9D1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DB46F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Nozzle-Shell/Head Weld (UCS-66(a)1(b)), Curve: D</w:t>
      </w:r>
    </w:p>
    <w:p w14:paraId="203F2F8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330E284D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9.73, tr = 1.06, c = 3 mm., E* = 1</w:t>
      </w:r>
    </w:p>
    <w:p w14:paraId="412CF3E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0.16, Temp. Reduction = 78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7495CE4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216EF6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34EA2C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16BF3F3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1E9A8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                             </w:t>
      </w:r>
      <w:proofErr w:type="gramStart"/>
      <w:r>
        <w:rPr>
          <w:rFonts w:ascii="Courier New" w:hAnsi="Courier New" w:cs="Courier New"/>
          <w:sz w:val="18"/>
        </w:rPr>
        <w:t xml:space="preserve">  :</w:t>
      </w:r>
      <w:proofErr w:type="gramEnd"/>
      <w:r>
        <w:rPr>
          <w:rFonts w:ascii="Courier New" w:hAnsi="Courier New" w:cs="Courier New"/>
          <w:sz w:val="18"/>
        </w:rPr>
        <w:t xml:space="preserve">  -104 °C</w:t>
      </w:r>
    </w:p>
    <w:p w14:paraId="3BEC707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Reinforcement Pad                   </w:t>
      </w:r>
      <w:proofErr w:type="gramStart"/>
      <w:r>
        <w:rPr>
          <w:rFonts w:ascii="Courier New" w:hAnsi="Courier New" w:cs="Courier New"/>
          <w:sz w:val="18"/>
        </w:rPr>
        <w:t xml:space="preserve">  :</w:t>
      </w:r>
      <w:proofErr w:type="gramEnd"/>
      <w:r>
        <w:rPr>
          <w:rFonts w:ascii="Courier New" w:hAnsi="Courier New" w:cs="Courier New"/>
          <w:sz w:val="18"/>
        </w:rPr>
        <w:t xml:space="preserve">   -48 °C</w:t>
      </w:r>
    </w:p>
    <w:p w14:paraId="78A280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to shell joint welded </w:t>
      </w:r>
      <w:proofErr w:type="gramStart"/>
      <w:r>
        <w:rPr>
          <w:rFonts w:ascii="Courier New" w:hAnsi="Courier New" w:cs="Courier New"/>
          <w:sz w:val="18"/>
        </w:rPr>
        <w:t>assembly :</w:t>
      </w:r>
      <w:proofErr w:type="gramEnd"/>
      <w:r>
        <w:rPr>
          <w:rFonts w:ascii="Courier New" w:hAnsi="Courier New" w:cs="Courier New"/>
          <w:sz w:val="18"/>
        </w:rPr>
        <w:t xml:space="preserve">   -48 °C</w:t>
      </w:r>
    </w:p>
    <w:p w14:paraId="0D29C75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6CFFCB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ANSI Flange MDMT including Temperature reduction per UCS-66.1:</w:t>
      </w:r>
    </w:p>
    <w:p w14:paraId="441FACB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328C7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MDMT of ASME B16.5/47 flange per Matl. Specification       -46 °C</w:t>
      </w:r>
    </w:p>
    <w:p w14:paraId="4443F8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MDMT with Temp reduction per UCS-66(</w:t>
      </w:r>
      <w:proofErr w:type="spellStart"/>
      <w:r>
        <w:rPr>
          <w:rFonts w:ascii="Courier New" w:hAnsi="Courier New" w:cs="Courier New"/>
          <w:sz w:val="18"/>
        </w:rPr>
        <w:t>i</w:t>
      </w:r>
      <w:proofErr w:type="spellEnd"/>
      <w:r>
        <w:rPr>
          <w:rFonts w:ascii="Courier New" w:hAnsi="Courier New" w:cs="Courier New"/>
          <w:sz w:val="18"/>
        </w:rPr>
        <w:t>)(2)           -89 °C</w:t>
      </w:r>
    </w:p>
    <w:p w14:paraId="7EA2A64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0D15A4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Where the Stress Reduction Ratio per UCS-66(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i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)(2)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is :</w:t>
      </w:r>
      <w:proofErr w:type="gramEnd"/>
    </w:p>
    <w:p w14:paraId="3A80BB5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Pressure/Ambient Rating = 22.03/51.10 = 0.431</w:t>
      </w:r>
    </w:p>
    <w:p w14:paraId="779FF43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E6996C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  <w:u w:val="single"/>
        </w:rPr>
        <w:t>Weld Size Calculations, Description: S1 (4in.)</w:t>
      </w:r>
    </w:p>
    <w:p w14:paraId="43C97F2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41F932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Intermediate Calc. for nozzle/shell Welds  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6.7345  mm.</w:t>
      </w:r>
      <w:proofErr w:type="gramEnd"/>
    </w:p>
    <w:p w14:paraId="6A5CD11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pad/shell Welds   </w:t>
      </w:r>
      <w:proofErr w:type="spellStart"/>
      <w:r>
        <w:rPr>
          <w:rFonts w:ascii="Courier New" w:hAnsi="Courier New" w:cs="Courier New"/>
          <w:sz w:val="18"/>
        </w:rPr>
        <w:t>TminPad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9.0000  mm.</w:t>
      </w:r>
      <w:proofErr w:type="gramEnd"/>
    </w:p>
    <w:p w14:paraId="05CDAF8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ED4926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7C0185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617DE51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4.7142 = 0.7 *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>.  7.0700 = 0.7 * Wo mm.</w:t>
      </w:r>
    </w:p>
    <w:p w14:paraId="35CAADC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Weld             4.5000 = 0.5*</w:t>
      </w:r>
      <w:proofErr w:type="spellStart"/>
      <w:proofErr w:type="gramStart"/>
      <w:r>
        <w:rPr>
          <w:rFonts w:ascii="Courier New" w:hAnsi="Courier New" w:cs="Courier New"/>
          <w:sz w:val="18"/>
        </w:rPr>
        <w:t>TminPad</w:t>
      </w:r>
      <w:proofErr w:type="spellEnd"/>
      <w:r>
        <w:rPr>
          <w:rFonts w:ascii="Courier New" w:hAnsi="Courier New" w:cs="Courier New"/>
          <w:sz w:val="18"/>
        </w:rPr>
        <w:t xml:space="preserve">  7.0700</w:t>
      </w:r>
      <w:proofErr w:type="gramEnd"/>
      <w:r>
        <w:rPr>
          <w:rFonts w:ascii="Courier New" w:hAnsi="Courier New" w:cs="Courier New"/>
          <w:sz w:val="18"/>
        </w:rPr>
        <w:t xml:space="preserve"> = 0.7 * Wp mm.</w:t>
      </w:r>
    </w:p>
    <w:p w14:paraId="3B78650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4C8CC4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Weld Strength and Weld Loads per UG-41.1, Sketch (a) or (b)</w:t>
      </w:r>
    </w:p>
    <w:p w14:paraId="7651C0F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64C9A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Weld Load [W]:</w:t>
      </w:r>
    </w:p>
    <w:p w14:paraId="6A97EFB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max( 0</w:t>
      </w:r>
      <w:proofErr w:type="gramEnd"/>
      <w:r>
        <w:rPr>
          <w:rFonts w:ascii="Courier New" w:hAnsi="Courier New" w:cs="Courier New"/>
          <w:sz w:val="18"/>
        </w:rPr>
        <w:t>, (A-A1+2*</w:t>
      </w:r>
      <w:proofErr w:type="spellStart"/>
      <w:r>
        <w:rPr>
          <w:rFonts w:ascii="Courier New" w:hAnsi="Courier New" w:cs="Courier New"/>
          <w:sz w:val="18"/>
        </w:rPr>
        <w:t>tn</w:t>
      </w:r>
      <w:proofErr w:type="spellEnd"/>
      <w:r>
        <w:rPr>
          <w:rFonts w:ascii="Courier New" w:hAnsi="Courier New" w:cs="Courier New"/>
          <w:sz w:val="18"/>
        </w:rPr>
        <w:t>*fr1*(E1*t-tr))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>)</w:t>
      </w:r>
    </w:p>
    <w:p w14:paraId="61D5261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max( 0</w:t>
      </w:r>
      <w:proofErr w:type="gramEnd"/>
      <w:r>
        <w:rPr>
          <w:rFonts w:ascii="Courier New" w:hAnsi="Courier New" w:cs="Courier New"/>
          <w:sz w:val="18"/>
        </w:rPr>
        <w:t>,(6.63 - 2.52 + 2 * 6.73 * 0.85 *</w:t>
      </w:r>
    </w:p>
    <w:p w14:paraId="492300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(1 * 9 - </w:t>
      </w:r>
      <w:proofErr w:type="gramStart"/>
      <w:r>
        <w:rPr>
          <w:rFonts w:ascii="Courier New" w:hAnsi="Courier New" w:cs="Courier New"/>
          <w:sz w:val="18"/>
        </w:rPr>
        <w:t>6.45 )</w:t>
      </w:r>
      <w:proofErr w:type="gramEnd"/>
      <w:r>
        <w:rPr>
          <w:rFonts w:ascii="Courier New" w:hAnsi="Courier New" w:cs="Courier New"/>
          <w:sz w:val="18"/>
        </w:rPr>
        <w:t xml:space="preserve"> )138 )</w:t>
      </w:r>
    </w:p>
    <w:p w14:paraId="5ED9AE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6184.64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5FF7918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796A93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F is always set to 1.0 throughout the calculation.</w:t>
      </w:r>
    </w:p>
    <w:p w14:paraId="29E7175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1768B4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Weld Load [W1]:</w:t>
      </w:r>
    </w:p>
    <w:p w14:paraId="5BCA824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(A2+A5+A4-(Wi-Can/.</w:t>
      </w:r>
      <w:proofErr w:type="gramStart"/>
      <w:r>
        <w:rPr>
          <w:rFonts w:ascii="Courier New" w:hAnsi="Courier New" w:cs="Courier New"/>
          <w:sz w:val="18"/>
        </w:rPr>
        <w:t>707)²</w:t>
      </w:r>
      <w:proofErr w:type="gramEnd"/>
      <w:r>
        <w:rPr>
          <w:rFonts w:ascii="Courier New" w:hAnsi="Courier New" w:cs="Courier New"/>
          <w:sz w:val="18"/>
        </w:rPr>
        <w:t>*fr2)*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</w:p>
    <w:p w14:paraId="02F5BDC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( 2.18</w:t>
      </w:r>
      <w:proofErr w:type="gramEnd"/>
      <w:r>
        <w:rPr>
          <w:rFonts w:ascii="Courier New" w:hAnsi="Courier New" w:cs="Courier New"/>
          <w:sz w:val="18"/>
        </w:rPr>
        <w:t xml:space="preserve"> + 10.5 + 0.85 - 0 * 0.85 ) * 138</w:t>
      </w:r>
    </w:p>
    <w:p w14:paraId="287F6F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19013.51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3BD2A48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FDAE4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Weld Load [W2]:</w:t>
      </w:r>
    </w:p>
    <w:p w14:paraId="111288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(A2 + A3 + A4 + (2 * </w:t>
      </w:r>
      <w:proofErr w:type="spellStart"/>
      <w:r>
        <w:rPr>
          <w:rFonts w:ascii="Courier New" w:hAnsi="Courier New" w:cs="Courier New"/>
          <w:sz w:val="18"/>
        </w:rPr>
        <w:t>tn</w:t>
      </w:r>
      <w:proofErr w:type="spellEnd"/>
      <w:r>
        <w:rPr>
          <w:rFonts w:ascii="Courier New" w:hAnsi="Courier New" w:cs="Courier New"/>
          <w:sz w:val="18"/>
        </w:rPr>
        <w:t xml:space="preserve"> * t * fr1)) * 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</w:p>
    <w:p w14:paraId="0F0664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( 2.18</w:t>
      </w:r>
      <w:proofErr w:type="gramEnd"/>
      <w:r>
        <w:rPr>
          <w:rFonts w:ascii="Courier New" w:hAnsi="Courier New" w:cs="Courier New"/>
          <w:sz w:val="18"/>
        </w:rPr>
        <w:t xml:space="preserve"> + 0 + 0.85 +( 1.04 ) ) * 138</w:t>
      </w:r>
    </w:p>
    <w:p w14:paraId="033921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5729.49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41D103E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A900C3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Weld Load [W3]:</w:t>
      </w:r>
    </w:p>
    <w:p w14:paraId="533078A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(A2+A3+A4+A5+(2*</w:t>
      </w:r>
      <w:proofErr w:type="spellStart"/>
      <w:r>
        <w:rPr>
          <w:rFonts w:ascii="Courier New" w:hAnsi="Courier New" w:cs="Courier New"/>
          <w:sz w:val="18"/>
        </w:rPr>
        <w:t>tn</w:t>
      </w:r>
      <w:proofErr w:type="spellEnd"/>
      <w:r>
        <w:rPr>
          <w:rFonts w:ascii="Courier New" w:hAnsi="Courier New" w:cs="Courier New"/>
          <w:sz w:val="18"/>
        </w:rPr>
        <w:t>*t*fr1</w:t>
      </w:r>
      <w:proofErr w:type="gramStart"/>
      <w:r>
        <w:rPr>
          <w:rFonts w:ascii="Courier New" w:hAnsi="Courier New" w:cs="Courier New"/>
          <w:sz w:val="18"/>
        </w:rPr>
        <w:t>))*</w:t>
      </w:r>
      <w:proofErr w:type="gramEnd"/>
      <w:r>
        <w:rPr>
          <w:rFonts w:ascii="Courier New" w:hAnsi="Courier New" w:cs="Courier New"/>
          <w:sz w:val="18"/>
        </w:rPr>
        <w:t>S</w:t>
      </w:r>
    </w:p>
    <w:p w14:paraId="0591C2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( 2.18</w:t>
      </w:r>
      <w:proofErr w:type="gramEnd"/>
      <w:r>
        <w:rPr>
          <w:rFonts w:ascii="Courier New" w:hAnsi="Courier New" w:cs="Courier New"/>
          <w:sz w:val="18"/>
        </w:rPr>
        <w:t xml:space="preserve"> + 0 + 0.85 + 10.5 +( 1.04 ) ) * 138</w:t>
      </w:r>
    </w:p>
    <w:p w14:paraId="43DE054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20470.87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377C670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A895E4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Strength of Connection Elements for Failure Path Analysis</w:t>
      </w:r>
    </w:p>
    <w:p w14:paraId="42F2580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627F20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Shear, Outward Nozzle Weld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Sonw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257C45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(pi/2) * </w:t>
      </w:r>
      <w:proofErr w:type="spellStart"/>
      <w:r>
        <w:rPr>
          <w:rFonts w:ascii="Courier New" w:hAnsi="Courier New" w:cs="Courier New"/>
          <w:sz w:val="18"/>
        </w:rPr>
        <w:t>Dlo</w:t>
      </w:r>
      <w:proofErr w:type="spellEnd"/>
      <w:r>
        <w:rPr>
          <w:rFonts w:ascii="Courier New" w:hAnsi="Courier New" w:cs="Courier New"/>
          <w:sz w:val="18"/>
        </w:rPr>
        <w:t xml:space="preserve"> * Wo * 0.49 * </w:t>
      </w:r>
      <w:proofErr w:type="spellStart"/>
      <w:r>
        <w:rPr>
          <w:rFonts w:ascii="Courier New" w:hAnsi="Courier New" w:cs="Courier New"/>
          <w:sz w:val="18"/>
        </w:rPr>
        <w:t>Snw</w:t>
      </w:r>
      <w:proofErr w:type="spellEnd"/>
    </w:p>
    <w:p w14:paraId="2B7EE1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( 3.14</w:t>
      </w:r>
      <w:proofErr w:type="gramEnd"/>
      <w:r>
        <w:rPr>
          <w:rFonts w:ascii="Courier New" w:hAnsi="Courier New" w:cs="Courier New"/>
          <w:sz w:val="18"/>
        </w:rPr>
        <w:t>/2.0 ) * 114 * 10 * 0.49 * 118</w:t>
      </w:r>
    </w:p>
    <w:p w14:paraId="3D9138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10577.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0736B56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8D9473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Shear, Pad Element Weld [Spew]:</w:t>
      </w:r>
    </w:p>
    <w:p w14:paraId="228E084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(pi/2) * DP * WP * 0.49 * SEW</w:t>
      </w:r>
    </w:p>
    <w:p w14:paraId="3DE0A34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( 3.14</w:t>
      </w:r>
      <w:proofErr w:type="gramEnd"/>
      <w:r>
        <w:rPr>
          <w:rFonts w:ascii="Courier New" w:hAnsi="Courier New" w:cs="Courier New"/>
          <w:sz w:val="18"/>
        </w:rPr>
        <w:t>/2.0 ) * 220 * 10 * 0.49 * 138</w:t>
      </w:r>
    </w:p>
    <w:p w14:paraId="6DE57F1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23811.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18495F1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1D19EA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Shear, Nozzle Wall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Snw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71BFD6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(pi </w:t>
      </w:r>
      <w:proofErr w:type="gramStart"/>
      <w:r>
        <w:rPr>
          <w:rFonts w:ascii="Courier New" w:hAnsi="Courier New" w:cs="Courier New"/>
          <w:sz w:val="18"/>
        </w:rPr>
        <w:t xml:space="preserve">*( </w:t>
      </w:r>
      <w:proofErr w:type="spellStart"/>
      <w:r>
        <w:rPr>
          <w:rFonts w:ascii="Courier New" w:hAnsi="Courier New" w:cs="Courier New"/>
          <w:sz w:val="18"/>
        </w:rPr>
        <w:t>Dlr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+ </w:t>
      </w:r>
      <w:proofErr w:type="spellStart"/>
      <w:r>
        <w:rPr>
          <w:rFonts w:ascii="Courier New" w:hAnsi="Courier New" w:cs="Courier New"/>
          <w:sz w:val="18"/>
        </w:rPr>
        <w:t>Dlo</w:t>
      </w:r>
      <w:proofErr w:type="spellEnd"/>
      <w:r>
        <w:rPr>
          <w:rFonts w:ascii="Courier New" w:hAnsi="Courier New" w:cs="Courier New"/>
          <w:sz w:val="18"/>
        </w:rPr>
        <w:t xml:space="preserve"> )/4 ) * (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 - Can ) * 0.7 * Sn</w:t>
      </w:r>
    </w:p>
    <w:p w14:paraId="679A1B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(3.14 * </w:t>
      </w:r>
      <w:proofErr w:type="gramStart"/>
      <w:r>
        <w:rPr>
          <w:rFonts w:ascii="Courier New" w:hAnsi="Courier New" w:cs="Courier New"/>
          <w:sz w:val="18"/>
        </w:rPr>
        <w:t>53.8 )</w:t>
      </w:r>
      <w:proofErr w:type="gramEnd"/>
      <w:r>
        <w:rPr>
          <w:rFonts w:ascii="Courier New" w:hAnsi="Courier New" w:cs="Courier New"/>
          <w:sz w:val="18"/>
        </w:rPr>
        <w:t xml:space="preserve"> *( 9.73 - 3 ) * 0.7 * 118</w:t>
      </w:r>
    </w:p>
    <w:p w14:paraId="1E3054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9576.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3F1D4D4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2A8CC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Tension, Pad Groove Weld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Tpgw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1568D03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pi</w:t>
      </w:r>
      <w:proofErr w:type="gramEnd"/>
      <w:r>
        <w:rPr>
          <w:rFonts w:ascii="Courier New" w:hAnsi="Courier New" w:cs="Courier New"/>
          <w:sz w:val="18"/>
        </w:rPr>
        <w:t xml:space="preserve">/2) * </w:t>
      </w:r>
      <w:proofErr w:type="spellStart"/>
      <w:r>
        <w:rPr>
          <w:rFonts w:ascii="Courier New" w:hAnsi="Courier New" w:cs="Courier New"/>
          <w:sz w:val="18"/>
        </w:rPr>
        <w:t>Dlo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Wgpn</w:t>
      </w:r>
      <w:proofErr w:type="spellEnd"/>
      <w:r>
        <w:rPr>
          <w:rFonts w:ascii="Courier New" w:hAnsi="Courier New" w:cs="Courier New"/>
          <w:sz w:val="18"/>
        </w:rPr>
        <w:t xml:space="preserve"> * 0.74 * Seg</w:t>
      </w:r>
    </w:p>
    <w:p w14:paraId="7109BBB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(3.14/</w:t>
      </w:r>
      <w:proofErr w:type="gramStart"/>
      <w:r>
        <w:rPr>
          <w:rFonts w:ascii="Courier New" w:hAnsi="Courier New" w:cs="Courier New"/>
          <w:sz w:val="18"/>
        </w:rPr>
        <w:t>2 )</w:t>
      </w:r>
      <w:proofErr w:type="gramEnd"/>
      <w:r>
        <w:rPr>
          <w:rFonts w:ascii="Courier New" w:hAnsi="Courier New" w:cs="Courier New"/>
          <w:sz w:val="18"/>
        </w:rPr>
        <w:t xml:space="preserve"> * 114 * 12 * 0.74 * 138</w:t>
      </w:r>
    </w:p>
    <w:p w14:paraId="1D72D8C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22419.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59F35C2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8241D4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Tension, Shell Groove Weld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Tngw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4C846BC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(pi/2) * </w:t>
      </w:r>
      <w:proofErr w:type="spellStart"/>
      <w:r>
        <w:rPr>
          <w:rFonts w:ascii="Courier New" w:hAnsi="Courier New" w:cs="Courier New"/>
          <w:sz w:val="18"/>
        </w:rPr>
        <w:t>Dlo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gramStart"/>
      <w:r>
        <w:rPr>
          <w:rFonts w:ascii="Courier New" w:hAnsi="Courier New" w:cs="Courier New"/>
          <w:sz w:val="18"/>
        </w:rPr>
        <w:t>( T</w:t>
      </w:r>
      <w:proofErr w:type="gramEnd"/>
      <w:r>
        <w:rPr>
          <w:rFonts w:ascii="Courier New" w:hAnsi="Courier New" w:cs="Courier New"/>
          <w:sz w:val="18"/>
        </w:rPr>
        <w:t xml:space="preserve"> - </w:t>
      </w:r>
      <w:proofErr w:type="spellStart"/>
      <w:r>
        <w:rPr>
          <w:rFonts w:ascii="Courier New" w:hAnsi="Courier New" w:cs="Courier New"/>
          <w:sz w:val="18"/>
        </w:rPr>
        <w:t>cas</w:t>
      </w:r>
      <w:proofErr w:type="spellEnd"/>
      <w:r>
        <w:rPr>
          <w:rFonts w:ascii="Courier New" w:hAnsi="Courier New" w:cs="Courier New"/>
          <w:sz w:val="18"/>
        </w:rPr>
        <w:t xml:space="preserve"> ) * 0.74 * </w:t>
      </w:r>
      <w:proofErr w:type="spellStart"/>
      <w:r>
        <w:rPr>
          <w:rFonts w:ascii="Courier New" w:hAnsi="Courier New" w:cs="Courier New"/>
          <w:sz w:val="18"/>
        </w:rPr>
        <w:t>Sng</w:t>
      </w:r>
      <w:proofErr w:type="spellEnd"/>
    </w:p>
    <w:p w14:paraId="0F27D7F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( 3.14</w:t>
      </w:r>
      <w:proofErr w:type="gramEnd"/>
      <w:r>
        <w:rPr>
          <w:rFonts w:ascii="Courier New" w:hAnsi="Courier New" w:cs="Courier New"/>
          <w:sz w:val="18"/>
        </w:rPr>
        <w:t>/2.0 ) * 114 *( 12 - 3 ) * 0.74 * 138</w:t>
      </w:r>
    </w:p>
    <w:p w14:paraId="0693C4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16814.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DE4DE7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038A31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Strength of Failure Paths:</w:t>
      </w:r>
    </w:p>
    <w:p w14:paraId="17D5E4C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3B57E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PATH11 = </w:t>
      </w:r>
      <w:proofErr w:type="gramStart"/>
      <w:r>
        <w:rPr>
          <w:rFonts w:ascii="Courier New" w:hAnsi="Courier New" w:cs="Courier New"/>
          <w:sz w:val="18"/>
        </w:rPr>
        <w:t>( SPEW</w:t>
      </w:r>
      <w:proofErr w:type="gramEnd"/>
      <w:r>
        <w:rPr>
          <w:rFonts w:ascii="Courier New" w:hAnsi="Courier New" w:cs="Courier New"/>
          <w:sz w:val="18"/>
        </w:rPr>
        <w:t xml:space="preserve"> + SNW ) = ( 23811 + 9576 ) = 33387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4C115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PATH22 =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Sonw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+ </w:t>
      </w:r>
      <w:proofErr w:type="spellStart"/>
      <w:r>
        <w:rPr>
          <w:rFonts w:ascii="Courier New" w:hAnsi="Courier New" w:cs="Courier New"/>
          <w:sz w:val="18"/>
        </w:rPr>
        <w:t>Tpgw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spellStart"/>
      <w:r>
        <w:rPr>
          <w:rFonts w:ascii="Courier New" w:hAnsi="Courier New" w:cs="Courier New"/>
          <w:sz w:val="18"/>
        </w:rPr>
        <w:t>Tngw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spellStart"/>
      <w:r>
        <w:rPr>
          <w:rFonts w:ascii="Courier New" w:hAnsi="Courier New" w:cs="Courier New"/>
          <w:sz w:val="18"/>
        </w:rPr>
        <w:t>Sinw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5E54F2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= </w:t>
      </w:r>
      <w:proofErr w:type="gramStart"/>
      <w:r>
        <w:rPr>
          <w:rFonts w:ascii="Courier New" w:hAnsi="Courier New" w:cs="Courier New"/>
          <w:sz w:val="18"/>
        </w:rPr>
        <w:t>( 10577</w:t>
      </w:r>
      <w:proofErr w:type="gramEnd"/>
      <w:r>
        <w:rPr>
          <w:rFonts w:ascii="Courier New" w:hAnsi="Courier New" w:cs="Courier New"/>
          <w:sz w:val="18"/>
        </w:rPr>
        <w:t xml:space="preserve"> + 22419 + 16814 + 0 ) = 49810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7BF2B3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PATH33 = </w:t>
      </w:r>
      <w:proofErr w:type="gramStart"/>
      <w:r>
        <w:rPr>
          <w:rFonts w:ascii="Courier New" w:hAnsi="Courier New" w:cs="Courier New"/>
          <w:sz w:val="18"/>
        </w:rPr>
        <w:t>( Spew</w:t>
      </w:r>
      <w:proofErr w:type="gramEnd"/>
      <w:r>
        <w:rPr>
          <w:rFonts w:ascii="Courier New" w:hAnsi="Courier New" w:cs="Courier New"/>
          <w:sz w:val="18"/>
        </w:rPr>
        <w:t xml:space="preserve"> + </w:t>
      </w:r>
      <w:proofErr w:type="spellStart"/>
      <w:r>
        <w:rPr>
          <w:rFonts w:ascii="Courier New" w:hAnsi="Courier New" w:cs="Courier New"/>
          <w:sz w:val="18"/>
        </w:rPr>
        <w:t>Tngw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spellStart"/>
      <w:r>
        <w:rPr>
          <w:rFonts w:ascii="Courier New" w:hAnsi="Courier New" w:cs="Courier New"/>
          <w:sz w:val="18"/>
        </w:rPr>
        <w:t>Sinw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28DD35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= </w:t>
      </w:r>
      <w:proofErr w:type="gramStart"/>
      <w:r>
        <w:rPr>
          <w:rFonts w:ascii="Courier New" w:hAnsi="Courier New" w:cs="Courier New"/>
          <w:sz w:val="18"/>
        </w:rPr>
        <w:t>( 23811</w:t>
      </w:r>
      <w:proofErr w:type="gramEnd"/>
      <w:r>
        <w:rPr>
          <w:rFonts w:ascii="Courier New" w:hAnsi="Courier New" w:cs="Courier New"/>
          <w:sz w:val="18"/>
        </w:rPr>
        <w:t xml:space="preserve"> + 16814 + 0 ) = 40625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4953ACD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A1B497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Summary of Failure Path Calculations:</w:t>
      </w:r>
    </w:p>
    <w:p w14:paraId="73DF2A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Path 1-1 = 33386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 xml:space="preserve">, must exceed W = 6184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 xml:space="preserve"> or W1 = 19013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537CFE3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Path 2-2 = 49809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 xml:space="preserve">, must exceed W = 6184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 xml:space="preserve"> or W2 = 5729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7D313CD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Path 3-3 = 40625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 xml:space="preserve">, must exceed W = 6184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 xml:space="preserve"> or W3 = 20470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4F84BD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483410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5A6207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</w:t>
      </w:r>
      <w:proofErr w:type="gramStart"/>
      <w:r>
        <w:rPr>
          <w:rFonts w:ascii="Courier New" w:hAnsi="Courier New" w:cs="Courier New"/>
          <w:sz w:val="18"/>
        </w:rPr>
        <w:t>22.8  bars</w:t>
      </w:r>
      <w:proofErr w:type="gramEnd"/>
    </w:p>
    <w:p w14:paraId="7DBC0E9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287A9F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The MAWP of this junction was limited by the parent Shell/Head.</w:t>
      </w:r>
    </w:p>
    <w:p w14:paraId="19913C8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3CBFD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is O.K. for the External Pressure           </w:t>
      </w:r>
      <w:proofErr w:type="gramStart"/>
      <w:r>
        <w:rPr>
          <w:rFonts w:ascii="Courier New" w:hAnsi="Courier New" w:cs="Courier New"/>
          <w:sz w:val="18"/>
        </w:rPr>
        <w:t>1.03  bars</w:t>
      </w:r>
      <w:proofErr w:type="gramEnd"/>
    </w:p>
    <w:p w14:paraId="73C07EC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ACBBCF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Drop for this Nozzle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is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4.7989 mm.</w:t>
      </w:r>
    </w:p>
    <w:p w14:paraId="351CCCC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Cut Length for this Nozzle is, Drop + Ho + H +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T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196.7989 mm.</w:t>
      </w:r>
    </w:p>
    <w:p w14:paraId="2CE9F7D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6D4E5D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5083406D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34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564B7A1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24" w:name="_Toc164246180"/>
      <w:r w:rsidRPr="003714B8">
        <w:rPr>
          <w:rFonts w:ascii="Courier New" w:hAnsi="Courier New" w:cs="Courier New"/>
          <w:sz w:val="18"/>
        </w:rPr>
        <w:instrText>Nozzle Calcs.:  S2 (6in.)</w:instrText>
      </w:r>
      <w:bookmarkEnd w:id="24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28971AFF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Input,  Nozzle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Desc: S2 (6in.)                         From:   70</w:t>
      </w:r>
    </w:p>
    <w:p w14:paraId="47F3784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5A65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for Reinforcement Calculations        P      </w:t>
      </w:r>
      <w:proofErr w:type="gramStart"/>
      <w:r>
        <w:rPr>
          <w:rFonts w:ascii="Courier New" w:hAnsi="Courier New" w:cs="Courier New"/>
          <w:sz w:val="18"/>
        </w:rPr>
        <w:t>22.000  bars</w:t>
      </w:r>
      <w:proofErr w:type="gramEnd"/>
    </w:p>
    <w:p w14:paraId="40F7CF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Temp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7DE17C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</w:t>
      </w:r>
      <w:proofErr w:type="spellStart"/>
      <w:r>
        <w:rPr>
          <w:rFonts w:ascii="Courier New" w:hAnsi="Courier New" w:cs="Courier New"/>
          <w:sz w:val="18"/>
        </w:rPr>
        <w:t>Pext</w:t>
      </w:r>
      <w:proofErr w:type="spellEnd"/>
      <w:r>
        <w:rPr>
          <w:rFonts w:ascii="Courier New" w:hAnsi="Courier New" w:cs="Courier New"/>
          <w:sz w:val="18"/>
        </w:rPr>
        <w:t xml:space="preserve">        </w:t>
      </w:r>
      <w:proofErr w:type="gramStart"/>
      <w:r>
        <w:rPr>
          <w:rFonts w:ascii="Courier New" w:hAnsi="Courier New" w:cs="Courier New"/>
          <w:sz w:val="18"/>
        </w:rPr>
        <w:t>1.03  bars</w:t>
      </w:r>
      <w:proofErr w:type="gramEnd"/>
    </w:p>
    <w:p w14:paraId="4E6E80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</w:t>
      </w:r>
      <w:proofErr w:type="spellStart"/>
      <w:r>
        <w:rPr>
          <w:rFonts w:ascii="Courier New" w:hAnsi="Courier New" w:cs="Courier New"/>
          <w:sz w:val="18"/>
        </w:rPr>
        <w:t>Tempex</w:t>
      </w:r>
      <w:proofErr w:type="spellEnd"/>
      <w:r>
        <w:rPr>
          <w:rFonts w:ascii="Courier New" w:hAnsi="Courier New" w:cs="Courier New"/>
          <w:sz w:val="18"/>
        </w:rPr>
        <w:t xml:space="preserve">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0035CCC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AFCB1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Material [</w:t>
      </w:r>
      <w:proofErr w:type="gramStart"/>
      <w:r>
        <w:rPr>
          <w:rFonts w:ascii="Courier New" w:hAnsi="Courier New" w:cs="Courier New"/>
          <w:sz w:val="18"/>
        </w:rPr>
        <w:t xml:space="preserve">Normalized]   </w:t>
      </w:r>
      <w:proofErr w:type="gramEnd"/>
      <w:r>
        <w:rPr>
          <w:rFonts w:ascii="Courier New" w:hAnsi="Courier New" w:cs="Courier New"/>
          <w:sz w:val="18"/>
        </w:rPr>
        <w:t xml:space="preserve">                    SA-516 70</w:t>
      </w:r>
    </w:p>
    <w:p w14:paraId="3B2013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Temperature        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8A30D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Ambient           </w:t>
      </w:r>
      <w:proofErr w:type="spellStart"/>
      <w:r>
        <w:rPr>
          <w:rFonts w:ascii="Courier New" w:hAnsi="Courier New" w:cs="Courier New"/>
          <w:sz w:val="18"/>
        </w:rPr>
        <w:t>Sva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023F982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CBC01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Cylindrical Shell           D      </w:t>
      </w:r>
      <w:proofErr w:type="gramStart"/>
      <w:r>
        <w:rPr>
          <w:rFonts w:ascii="Courier New" w:hAnsi="Courier New" w:cs="Courier New"/>
          <w:sz w:val="18"/>
        </w:rPr>
        <w:t>925.00  mm.</w:t>
      </w:r>
      <w:proofErr w:type="gramEnd"/>
    </w:p>
    <w:p w14:paraId="33A3D0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Length of Section                       L   </w:t>
      </w:r>
      <w:proofErr w:type="gramStart"/>
      <w:r>
        <w:rPr>
          <w:rFonts w:ascii="Courier New" w:hAnsi="Courier New" w:cs="Courier New"/>
          <w:sz w:val="18"/>
        </w:rPr>
        <w:t>2892.0833  mm.</w:t>
      </w:r>
      <w:proofErr w:type="gramEnd"/>
    </w:p>
    <w:p w14:paraId="2E92D21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Finished (Minimum) Thickness             t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519191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  c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5899AEF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   co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1ADAD5D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84B2A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Bottom/Left Tangent                    </w:t>
      </w:r>
      <w:proofErr w:type="gramStart"/>
      <w:r>
        <w:rPr>
          <w:rFonts w:ascii="Courier New" w:hAnsi="Courier New" w:cs="Courier New"/>
          <w:sz w:val="18"/>
        </w:rPr>
        <w:t>2413.53  mm.</w:t>
      </w:r>
      <w:proofErr w:type="gramEnd"/>
    </w:p>
    <w:p w14:paraId="56A542F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D080B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Minimum Design Metal Temperature         -45.</w:t>
      </w:r>
      <w:proofErr w:type="gramStart"/>
      <w:r>
        <w:rPr>
          <w:rFonts w:ascii="Courier New" w:hAnsi="Courier New" w:cs="Courier New"/>
          <w:sz w:val="18"/>
        </w:rPr>
        <w:t>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58A37AB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2A6FB9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000000"/>
          <w:sz w:val="18"/>
        </w:rPr>
        <w:t xml:space="preserve">Type of Element Connected to the </w:t>
      </w:r>
      <w:proofErr w:type="gramStart"/>
      <w:r w:rsidRPr="003714B8">
        <w:rPr>
          <w:rFonts w:ascii="Arial" w:hAnsi="Courier New" w:cs="Courier New"/>
          <w:b/>
          <w:i/>
          <w:color w:val="000000"/>
          <w:sz w:val="18"/>
        </w:rPr>
        <w:t>Parent :</w:t>
      </w:r>
      <w:proofErr w:type="gramEnd"/>
      <w:r w:rsidRPr="003714B8">
        <w:rPr>
          <w:rFonts w:ascii="Arial" w:hAnsi="Courier New" w:cs="Courier New"/>
          <w:b/>
          <w:i/>
          <w:color w:val="000000"/>
          <w:sz w:val="18"/>
        </w:rPr>
        <w:t xml:space="preserve"> Nozzle</w:t>
      </w:r>
    </w:p>
    <w:p w14:paraId="2B0DE20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EA45BF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    </w:t>
      </w:r>
      <w:proofErr w:type="gramStart"/>
      <w:r>
        <w:rPr>
          <w:rFonts w:ascii="Courier New" w:hAnsi="Courier New" w:cs="Courier New"/>
          <w:sz w:val="18"/>
        </w:rPr>
        <w:t xml:space="preserve">   [</w:t>
      </w:r>
      <w:proofErr w:type="gramEnd"/>
      <w:r>
        <w:rPr>
          <w:rFonts w:ascii="Courier New" w:hAnsi="Courier New" w:cs="Courier New"/>
          <w:sz w:val="18"/>
        </w:rPr>
        <w:t>Impact Tested]                     SA-333 6</w:t>
      </w:r>
    </w:p>
    <w:p w14:paraId="1269DD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UNS Number                                   K03006</w:t>
      </w:r>
    </w:p>
    <w:p w14:paraId="0250AFB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Specification/Type                </w:t>
      </w:r>
      <w:proofErr w:type="spellStart"/>
      <w:r>
        <w:rPr>
          <w:rFonts w:ascii="Courier New" w:hAnsi="Courier New" w:cs="Courier New"/>
          <w:sz w:val="18"/>
        </w:rPr>
        <w:t>Smls</w:t>
      </w:r>
      <w:proofErr w:type="spellEnd"/>
      <w:r>
        <w:rPr>
          <w:rFonts w:ascii="Courier New" w:hAnsi="Courier New" w:cs="Courier New"/>
          <w:sz w:val="18"/>
        </w:rPr>
        <w:t xml:space="preserve">. &amp; </w:t>
      </w:r>
      <w:proofErr w:type="spellStart"/>
      <w:r>
        <w:rPr>
          <w:rFonts w:ascii="Courier New" w:hAnsi="Courier New" w:cs="Courier New"/>
          <w:sz w:val="18"/>
        </w:rPr>
        <w:t>wld</w:t>
      </w:r>
      <w:proofErr w:type="spellEnd"/>
      <w:r>
        <w:rPr>
          <w:rFonts w:ascii="Courier New" w:hAnsi="Courier New" w:cs="Courier New"/>
          <w:sz w:val="18"/>
        </w:rPr>
        <w:t>. pipe</w:t>
      </w:r>
    </w:p>
    <w:p w14:paraId="6C7170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Temperature               Sn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6FB452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Ambient                  </w:t>
      </w:r>
      <w:proofErr w:type="spellStart"/>
      <w:r>
        <w:rPr>
          <w:rFonts w:ascii="Courier New" w:hAnsi="Courier New" w:cs="Courier New"/>
          <w:sz w:val="18"/>
        </w:rPr>
        <w:t>Sna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0097F60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0C5573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(for tr calc </w:t>
      </w:r>
      <w:proofErr w:type="gramStart"/>
      <w:r>
        <w:rPr>
          <w:rFonts w:ascii="Courier New" w:hAnsi="Courier New" w:cs="Courier New"/>
          <w:sz w:val="18"/>
        </w:rPr>
        <w:t xml:space="preserve">only)   </w:t>
      </w:r>
      <w:proofErr w:type="gramEnd"/>
      <w:r>
        <w:rPr>
          <w:rFonts w:ascii="Courier New" w:hAnsi="Courier New" w:cs="Courier New"/>
          <w:sz w:val="18"/>
        </w:rPr>
        <w:t xml:space="preserve">                 Outside</w:t>
      </w:r>
    </w:p>
    <w:p w14:paraId="0DB06E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Layout Angle                                           </w:t>
      </w:r>
      <w:proofErr w:type="gramStart"/>
      <w:r>
        <w:rPr>
          <w:rFonts w:ascii="Courier New" w:hAnsi="Courier New" w:cs="Courier New"/>
          <w:sz w:val="18"/>
        </w:rPr>
        <w:t>90.00  deg</w:t>
      </w:r>
      <w:proofErr w:type="gramEnd"/>
    </w:p>
    <w:p w14:paraId="448F7B5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                                            </w:t>
      </w:r>
      <w:proofErr w:type="gramStart"/>
      <w:r>
        <w:rPr>
          <w:rFonts w:ascii="Courier New" w:hAnsi="Courier New" w:cs="Courier New"/>
          <w:sz w:val="18"/>
        </w:rPr>
        <w:t>6.0000  in.</w:t>
      </w:r>
      <w:proofErr w:type="gramEnd"/>
    </w:p>
    <w:p w14:paraId="4F7B5BF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A842F1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Size and Thickness Basis                             Minimum</w:t>
      </w:r>
    </w:p>
    <w:p w14:paraId="4C0FFB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 80</w:t>
      </w:r>
    </w:p>
    <w:p w14:paraId="1C3E646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09F1E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                                  SA-350 LF2</w:t>
      </w:r>
    </w:p>
    <w:p w14:paraId="13623F9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Type                                 Weld Neck Flange</w:t>
      </w:r>
    </w:p>
    <w:p w14:paraId="3B2D451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C04BA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                         can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362377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Shell Seam at Nozzle      E1        1.00</w:t>
      </w:r>
    </w:p>
    <w:p w14:paraId="099CD8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Nozzle Neck               En        1.00</w:t>
      </w:r>
    </w:p>
    <w:p w14:paraId="6132CE2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51AA6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Outside Projection                            ho    </w:t>
      </w:r>
      <w:proofErr w:type="gramStart"/>
      <w:r>
        <w:rPr>
          <w:rFonts w:ascii="Courier New" w:hAnsi="Courier New" w:cs="Courier New"/>
          <w:sz w:val="18"/>
        </w:rPr>
        <w:t>180.0000  mm.</w:t>
      </w:r>
      <w:proofErr w:type="gramEnd"/>
    </w:p>
    <w:p w14:paraId="1A65CC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Nozzle and Pad/Shell    Wo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4E571DF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Nozzle and Vessel </w:t>
      </w:r>
      <w:proofErr w:type="spellStart"/>
      <w:r>
        <w:rPr>
          <w:rFonts w:ascii="Courier New" w:hAnsi="Courier New" w:cs="Courier New"/>
          <w:sz w:val="18"/>
        </w:rPr>
        <w:t>Wgnv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7F2630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Projection                              h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771F84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size, Inside Element to Shell        Wi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0F1E9EE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4C37E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Material </w:t>
      </w:r>
      <w:proofErr w:type="gramStart"/>
      <w:r>
        <w:rPr>
          <w:rFonts w:ascii="Courier New" w:hAnsi="Courier New" w:cs="Courier New"/>
          <w:sz w:val="18"/>
        </w:rPr>
        <w:t xml:space="preserve">   [</w:t>
      </w:r>
      <w:proofErr w:type="gramEnd"/>
      <w:r>
        <w:rPr>
          <w:rFonts w:ascii="Courier New" w:hAnsi="Courier New" w:cs="Courier New"/>
          <w:sz w:val="18"/>
        </w:rPr>
        <w:t>Normalized]                       SA-516 70</w:t>
      </w:r>
    </w:p>
    <w:p w14:paraId="7AE6571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Temperature           </w:t>
      </w:r>
      <w:proofErr w:type="spellStart"/>
      <w:r>
        <w:rPr>
          <w:rFonts w:ascii="Courier New" w:hAnsi="Courier New" w:cs="Courier New"/>
          <w:sz w:val="18"/>
        </w:rPr>
        <w:t>Sp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1A835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Ambient              Spa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D0AB4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Pad along vessel surface          </w:t>
      </w:r>
      <w:proofErr w:type="spellStart"/>
      <w:r>
        <w:rPr>
          <w:rFonts w:ascii="Courier New" w:hAnsi="Courier New" w:cs="Courier New"/>
          <w:sz w:val="18"/>
        </w:rPr>
        <w:t>Dp</w:t>
      </w:r>
      <w:proofErr w:type="spellEnd"/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300.0000  mm.</w:t>
      </w:r>
      <w:proofErr w:type="gramEnd"/>
    </w:p>
    <w:p w14:paraId="7EB80B5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Pad                              </w:t>
      </w:r>
      <w:proofErr w:type="spellStart"/>
      <w:r>
        <w:rPr>
          <w:rFonts w:ascii="Courier New" w:hAnsi="Courier New" w:cs="Courier New"/>
          <w:sz w:val="18"/>
        </w:rPr>
        <w:t>te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7598EC3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Pad and Shell           Wp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06AAD6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Pad and Nozzle    </w:t>
      </w:r>
      <w:proofErr w:type="spellStart"/>
      <w:r>
        <w:rPr>
          <w:rFonts w:ascii="Courier New" w:hAnsi="Courier New" w:cs="Courier New"/>
          <w:sz w:val="18"/>
        </w:rPr>
        <w:t>Wgpn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62F46C6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Reinforcing Pad Width                                </w:t>
      </w:r>
      <w:proofErr w:type="gramStart"/>
      <w:r>
        <w:rPr>
          <w:rFonts w:ascii="Courier New" w:hAnsi="Courier New" w:cs="Courier New"/>
          <w:sz w:val="18"/>
        </w:rPr>
        <w:t>65.8625  mm.</w:t>
      </w:r>
      <w:proofErr w:type="gramEnd"/>
    </w:p>
    <w:p w14:paraId="55EEAAB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0171F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Class                                             300</w:t>
      </w:r>
    </w:p>
    <w:p w14:paraId="522F54A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Grade                                          GR 1.1</w:t>
      </w:r>
    </w:p>
    <w:p w14:paraId="7CCE866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07A03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Pressure Design option was Design Pressure + static head.</w:t>
      </w:r>
    </w:p>
    <w:p w14:paraId="319A6D2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C5AE8E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 Sketch (may not represent actual weld type/configuration)</w:t>
      </w:r>
    </w:p>
    <w:p w14:paraId="16A4ECE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0217312" w14:textId="77777777" w:rsidR="003714B8" w:rsidRDefault="00E73F0A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lastRenderedPageBreak/>
        <w:drawing>
          <wp:inline distT="0" distB="0" distL="0" distR="0" wp14:anchorId="02A7E6A3" wp14:editId="7E47B3EF">
            <wp:extent cx="1428750" cy="1428750"/>
            <wp:effectExtent l="0" t="0" r="0" b="0"/>
            <wp:docPr id="10" name="Picture 10" descr="InsertWithPadNoInside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sertWithPadNoInsideProjection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85DD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Insert/Set-in Nozzle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With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Pad, no Inside projection</w:t>
      </w:r>
    </w:p>
    <w:p w14:paraId="2945EFC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B0D89B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16980E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Reinforcement CALCULATION, Description: S2 (6in.)</w:t>
      </w:r>
    </w:p>
    <w:p w14:paraId="57822F8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866F8B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6160125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AC849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Outside Diameter Used in Calculation            </w:t>
      </w:r>
      <w:proofErr w:type="gramStart"/>
      <w:r>
        <w:rPr>
          <w:rFonts w:ascii="Courier New" w:hAnsi="Courier New" w:cs="Courier New"/>
          <w:sz w:val="18"/>
        </w:rPr>
        <w:t>6.625  in.</w:t>
      </w:r>
      <w:proofErr w:type="gramEnd"/>
    </w:p>
    <w:p w14:paraId="1E67B82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</w:t>
      </w:r>
      <w:proofErr w:type="gramStart"/>
      <w:r>
        <w:rPr>
          <w:rFonts w:ascii="Courier New" w:hAnsi="Courier New" w:cs="Courier New"/>
          <w:sz w:val="18"/>
        </w:rPr>
        <w:t>0.378  in.</w:t>
      </w:r>
      <w:proofErr w:type="gramEnd"/>
    </w:p>
    <w:p w14:paraId="0C0F759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81F3D7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71867BC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F47C1A2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Cylindrical Shell, Tr [Int. Press]</w:t>
      </w:r>
    </w:p>
    <w:p w14:paraId="0EDC482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>*E-0.6*P) per UG-27 (c)(1)</w:t>
      </w:r>
    </w:p>
    <w:p w14:paraId="33C9EE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(22*466)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138*1-0.6*22)</w:t>
      </w:r>
    </w:p>
    <w:p w14:paraId="64DD92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7.4986 mm.</w:t>
      </w:r>
    </w:p>
    <w:p w14:paraId="234B947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58AAADD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Nozzle Wall,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Trn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[Int. Press]</w:t>
      </w:r>
    </w:p>
    <w:p w14:paraId="53C9A4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(P*Ro)/(Sn*E+0.4*P) per Appendix 1-1 (a)(1)</w:t>
      </w:r>
    </w:p>
    <w:p w14:paraId="79C2F4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(22*84.1)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118*1+0.4*22)</w:t>
      </w:r>
    </w:p>
    <w:p w14:paraId="471D6D2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1.5584 mm.</w:t>
      </w:r>
    </w:p>
    <w:p w14:paraId="4EF1947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4D85EA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Required Nozzle thickness under External Pressure per UG-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28 :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 0.5566  mm.</w:t>
      </w:r>
    </w:p>
    <w:p w14:paraId="1BB4484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E46495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UG-40, Limits of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Reinforcement :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[Internal Pressure]</w:t>
      </w:r>
    </w:p>
    <w:p w14:paraId="1978CEF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</w:t>
      </w:r>
      <w:proofErr w:type="gramStart"/>
      <w:r>
        <w:rPr>
          <w:rFonts w:ascii="Courier New" w:hAnsi="Courier New" w:cs="Courier New"/>
          <w:sz w:val="18"/>
        </w:rPr>
        <w:t xml:space="preserve">Limit)   </w:t>
      </w:r>
      <w:proofErr w:type="gramEnd"/>
      <w:r>
        <w:rPr>
          <w:rFonts w:ascii="Courier New" w:hAnsi="Courier New" w:cs="Courier New"/>
          <w:sz w:val="18"/>
        </w:rPr>
        <w:t xml:space="preserve">         Dl   310.1452  mm.</w:t>
      </w:r>
    </w:p>
    <w:p w14:paraId="4AA7FE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</w:t>
      </w:r>
      <w:proofErr w:type="gramStart"/>
      <w:r>
        <w:rPr>
          <w:rFonts w:ascii="Courier New" w:hAnsi="Courier New" w:cs="Courier New"/>
          <w:sz w:val="18"/>
        </w:rPr>
        <w:t>155.0726  mm.</w:t>
      </w:r>
      <w:proofErr w:type="gramEnd"/>
    </w:p>
    <w:p w14:paraId="29D172A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pad side </w:t>
      </w:r>
      <w:proofErr w:type="spellStart"/>
      <w:r>
        <w:rPr>
          <w:rFonts w:ascii="Courier New" w:hAnsi="Courier New" w:cs="Courier New"/>
          <w:sz w:val="18"/>
        </w:rPr>
        <w:t>Tlwp</w:t>
      </w:r>
      <w:proofErr w:type="spellEnd"/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22.5000  mm.</w:t>
      </w:r>
      <w:proofErr w:type="gramEnd"/>
    </w:p>
    <w:p w14:paraId="6329551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3B2A2C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Weld Strength Reduction Factor [fr1]:</w:t>
      </w:r>
    </w:p>
    <w:p w14:paraId="371ABD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min( 1</w:t>
      </w:r>
      <w:proofErr w:type="gramEnd"/>
      <w:r>
        <w:rPr>
          <w:rFonts w:ascii="Courier New" w:hAnsi="Courier New" w:cs="Courier New"/>
          <w:sz w:val="18"/>
        </w:rPr>
        <w:t>, Sn/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17F4F1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min( 1</w:t>
      </w:r>
      <w:proofErr w:type="gramEnd"/>
      <w:r>
        <w:rPr>
          <w:rFonts w:ascii="Courier New" w:hAnsi="Courier New" w:cs="Courier New"/>
          <w:sz w:val="18"/>
        </w:rPr>
        <w:t>, 118/138 )</w:t>
      </w:r>
    </w:p>
    <w:p w14:paraId="2AE4BB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0.855</w:t>
      </w:r>
    </w:p>
    <w:p w14:paraId="24024C7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73C948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Weld Strength Reduction Factor [fr2]:</w:t>
      </w:r>
    </w:p>
    <w:p w14:paraId="3A19C4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min( 1</w:t>
      </w:r>
      <w:proofErr w:type="gramEnd"/>
      <w:r>
        <w:rPr>
          <w:rFonts w:ascii="Courier New" w:hAnsi="Courier New" w:cs="Courier New"/>
          <w:sz w:val="18"/>
        </w:rPr>
        <w:t>, Sn/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099324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min( 1</w:t>
      </w:r>
      <w:proofErr w:type="gramEnd"/>
      <w:r>
        <w:rPr>
          <w:rFonts w:ascii="Courier New" w:hAnsi="Courier New" w:cs="Courier New"/>
          <w:sz w:val="18"/>
        </w:rPr>
        <w:t>, 118/138 )</w:t>
      </w:r>
    </w:p>
    <w:p w14:paraId="6CF9C9A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0.855</w:t>
      </w:r>
    </w:p>
    <w:p w14:paraId="45BA4C0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702CD0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Weld Strength Reduction Factor [fr4]:</w:t>
      </w:r>
    </w:p>
    <w:p w14:paraId="618174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min( 1</w:t>
      </w:r>
      <w:proofErr w:type="gram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Sp</w:t>
      </w:r>
      <w:proofErr w:type="spellEnd"/>
      <w:r>
        <w:rPr>
          <w:rFonts w:ascii="Courier New" w:hAnsi="Courier New" w:cs="Courier New"/>
          <w:sz w:val="18"/>
        </w:rPr>
        <w:t>/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3E5546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min( 1</w:t>
      </w:r>
      <w:proofErr w:type="gramEnd"/>
      <w:r>
        <w:rPr>
          <w:rFonts w:ascii="Courier New" w:hAnsi="Courier New" w:cs="Courier New"/>
          <w:sz w:val="18"/>
        </w:rPr>
        <w:t>, 138/138 )</w:t>
      </w:r>
    </w:p>
    <w:p w14:paraId="687B2CD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1.000</w:t>
      </w:r>
    </w:p>
    <w:p w14:paraId="587345B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47282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Weld Strength Reduction Factor [fr3]:</w:t>
      </w:r>
    </w:p>
    <w:p w14:paraId="19DBEE0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fr</w:t>
      </w:r>
      <w:proofErr w:type="gramEnd"/>
      <w:r>
        <w:rPr>
          <w:rFonts w:ascii="Courier New" w:hAnsi="Courier New" w:cs="Courier New"/>
          <w:sz w:val="18"/>
        </w:rPr>
        <w:t>2, fr4 )</w:t>
      </w:r>
    </w:p>
    <w:p w14:paraId="254773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min( 0.86</w:t>
      </w:r>
      <w:proofErr w:type="gramEnd"/>
      <w:r>
        <w:rPr>
          <w:rFonts w:ascii="Courier New" w:hAnsi="Courier New" w:cs="Courier New"/>
          <w:sz w:val="18"/>
        </w:rPr>
        <w:t>, 1 )</w:t>
      </w:r>
    </w:p>
    <w:p w14:paraId="4128255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0.855</w:t>
      </w:r>
    </w:p>
    <w:p w14:paraId="3C2C400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8A1682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Results of Nozzle Reinforcement Area Calculations: (cm</w:t>
      </w:r>
      <w:r w:rsidRPr="003714B8">
        <w:rPr>
          <w:rFonts w:ascii="Arial" w:hAnsi="Courier New" w:cs="Courier New"/>
          <w:b/>
          <w:color w:val="000000"/>
          <w:sz w:val="18"/>
        </w:rPr>
        <w:t>²</w:t>
      </w:r>
      <w:r w:rsidRPr="003714B8">
        <w:rPr>
          <w:rFonts w:ascii="Arial" w:hAnsi="Courier New" w:cs="Courier New"/>
          <w:b/>
          <w:color w:val="000000"/>
          <w:sz w:val="18"/>
        </w:rPr>
        <w:t>)</w:t>
      </w:r>
    </w:p>
    <w:p w14:paraId="33261DB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84F35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AVAILABLE, A1 to A5     |    Design</w:t>
      </w:r>
      <w:proofErr w:type="gramStart"/>
      <w:r>
        <w:rPr>
          <w:rFonts w:ascii="Courier New" w:hAnsi="Courier New" w:cs="Courier New"/>
          <w:sz w:val="18"/>
        </w:rPr>
        <w:t>|  External</w:t>
      </w:r>
      <w:proofErr w:type="gramEnd"/>
      <w:r>
        <w:rPr>
          <w:rFonts w:ascii="Courier New" w:hAnsi="Courier New" w:cs="Courier New"/>
          <w:sz w:val="18"/>
        </w:rPr>
        <w:t xml:space="preserve">|     </w:t>
      </w:r>
      <w:proofErr w:type="spellStart"/>
      <w:r>
        <w:rPr>
          <w:rFonts w:ascii="Courier New" w:hAnsi="Courier New" w:cs="Courier New"/>
          <w:sz w:val="18"/>
        </w:rPr>
        <w:t>Mapnc</w:t>
      </w:r>
      <w:proofErr w:type="spellEnd"/>
      <w:r>
        <w:rPr>
          <w:rFonts w:ascii="Courier New" w:hAnsi="Courier New" w:cs="Courier New"/>
          <w:sz w:val="18"/>
        </w:rPr>
        <w:t>|</w:t>
      </w:r>
    </w:p>
    <w:p w14:paraId="71D09D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</w:t>
      </w:r>
    </w:p>
    <w:p w14:paraId="6B38B8A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Required             </w:t>
      </w:r>
      <w:proofErr w:type="spellStart"/>
      <w:r>
        <w:rPr>
          <w:rFonts w:ascii="Courier New" w:hAnsi="Courier New" w:cs="Courier New"/>
          <w:sz w:val="18"/>
        </w:rPr>
        <w:t>Ar</w:t>
      </w:r>
      <w:proofErr w:type="spellEnd"/>
      <w:r>
        <w:rPr>
          <w:rFonts w:ascii="Courier New" w:hAnsi="Courier New" w:cs="Courier New"/>
          <w:sz w:val="18"/>
        </w:rPr>
        <w:t xml:space="preserve"> |    11.772|     3.806|        NA|</w:t>
      </w:r>
    </w:p>
    <w:p w14:paraId="7A11EDA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Area in Shell             A1 |     2.300|     6.358|        NA|</w:t>
      </w:r>
    </w:p>
    <w:p w14:paraId="1CD74F6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Nozzle Wall       A2 |     1.940|     2.326|        NA|</w:t>
      </w:r>
    </w:p>
    <w:p w14:paraId="0B0CED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Inward Nozzle     A3 |     0.000|     0.000|        NA|</w:t>
      </w:r>
    </w:p>
    <w:p w14:paraId="0A0A54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Welds    A41+A42+A43 |     1.612|     1.612|        NA|</w:t>
      </w:r>
    </w:p>
    <w:p w14:paraId="49591D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in Element           A5 |    15.807|    15.807|        NA|</w:t>
      </w:r>
    </w:p>
    <w:p w14:paraId="7AC9BCE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AREA AVAILABLE    </w:t>
      </w:r>
      <w:proofErr w:type="spellStart"/>
      <w:r>
        <w:rPr>
          <w:rFonts w:ascii="Courier New" w:hAnsi="Courier New" w:cs="Courier New"/>
          <w:sz w:val="18"/>
        </w:rPr>
        <w:t>Atot</w:t>
      </w:r>
      <w:proofErr w:type="spellEnd"/>
      <w:r>
        <w:rPr>
          <w:rFonts w:ascii="Courier New" w:hAnsi="Courier New" w:cs="Courier New"/>
          <w:sz w:val="18"/>
        </w:rPr>
        <w:t xml:space="preserve"> |    21.659|    26.103|        NA|</w:t>
      </w:r>
    </w:p>
    <w:p w14:paraId="2860C48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35F79E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Internal Pressure Case Governs the Analysis.</w:t>
      </w:r>
    </w:p>
    <w:p w14:paraId="20D57CF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282A4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Angle Used in Area Calculations                 </w:t>
      </w:r>
      <w:proofErr w:type="gramStart"/>
      <w:r>
        <w:rPr>
          <w:rFonts w:ascii="Courier New" w:hAnsi="Courier New" w:cs="Courier New"/>
          <w:sz w:val="18"/>
        </w:rPr>
        <w:t xml:space="preserve">90.00  </w:t>
      </w:r>
      <w:proofErr w:type="spellStart"/>
      <w:r>
        <w:rPr>
          <w:rFonts w:ascii="Courier New" w:hAnsi="Courier New" w:cs="Courier New"/>
          <w:sz w:val="18"/>
        </w:rPr>
        <w:t>Degs</w:t>
      </w:r>
      <w:proofErr w:type="spellEnd"/>
      <w:proofErr w:type="gramEnd"/>
      <w:r>
        <w:rPr>
          <w:rFonts w:ascii="Courier New" w:hAnsi="Courier New" w:cs="Courier New"/>
          <w:sz w:val="18"/>
        </w:rPr>
        <w:t>.</w:t>
      </w:r>
    </w:p>
    <w:p w14:paraId="54EBE7F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92F1C0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area available without a pad is Insufficient.</w:t>
      </w:r>
    </w:p>
    <w:p w14:paraId="1F538AA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area available with the given pad is Sufficient.</w:t>
      </w:r>
    </w:p>
    <w:p w14:paraId="62FA9BB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33438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SELECTION OF POSSIBLE REINFORCING PADS:   </w:t>
      </w:r>
      <w:proofErr w:type="gramStart"/>
      <w:r>
        <w:rPr>
          <w:rFonts w:ascii="Courier New" w:hAnsi="Courier New" w:cs="Courier New"/>
          <w:sz w:val="18"/>
        </w:rPr>
        <w:t>Diameter  Thickness</w:t>
      </w:r>
      <w:proofErr w:type="gramEnd"/>
    </w:p>
    <w:p w14:paraId="4561FC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Based on given Pad Thickness:            217.6076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5B3201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Based on given Pad Diameter:             300.0000     </w:t>
      </w:r>
      <w:proofErr w:type="gramStart"/>
      <w:r>
        <w:rPr>
          <w:rFonts w:ascii="Courier New" w:hAnsi="Courier New" w:cs="Courier New"/>
          <w:sz w:val="18"/>
        </w:rPr>
        <w:t>4.4941  mm.</w:t>
      </w:r>
      <w:proofErr w:type="gramEnd"/>
    </w:p>
    <w:p w14:paraId="28816A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Based on Shell or Nozzle Thickness:      229.9330     </w:t>
      </w:r>
      <w:proofErr w:type="gramStart"/>
      <w:r>
        <w:rPr>
          <w:rFonts w:ascii="Courier New" w:hAnsi="Courier New" w:cs="Courier New"/>
          <w:sz w:val="18"/>
        </w:rPr>
        <w:t>9.6012  mm.</w:t>
      </w:r>
      <w:proofErr w:type="gramEnd"/>
    </w:p>
    <w:p w14:paraId="07E22BB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AB4130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Area Required [A]:</w:t>
      </w:r>
    </w:p>
    <w:p w14:paraId="394ABD9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d</w:t>
      </w:r>
      <w:proofErr w:type="gramEnd"/>
      <w:r>
        <w:rPr>
          <w:rFonts w:ascii="Courier New" w:hAnsi="Courier New" w:cs="Courier New"/>
          <w:sz w:val="18"/>
        </w:rPr>
        <w:t xml:space="preserve"> * tr*F + 2 * </w:t>
      </w:r>
      <w:proofErr w:type="spellStart"/>
      <w:r>
        <w:rPr>
          <w:rFonts w:ascii="Courier New" w:hAnsi="Courier New" w:cs="Courier New"/>
          <w:sz w:val="18"/>
        </w:rPr>
        <w:t>tn</w:t>
      </w:r>
      <w:proofErr w:type="spellEnd"/>
      <w:r>
        <w:rPr>
          <w:rFonts w:ascii="Courier New" w:hAnsi="Courier New" w:cs="Courier New"/>
          <w:sz w:val="18"/>
        </w:rPr>
        <w:t xml:space="preserve"> * tr*F * (1-fr1) ) UG-37(c)</w:t>
      </w:r>
    </w:p>
    <w:p w14:paraId="035775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(155*7.5*1+2*6.6*7.5*1*(1-0.86))</w:t>
      </w:r>
    </w:p>
    <w:p w14:paraId="4D45E1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11.772 cm²</w:t>
      </w:r>
    </w:p>
    <w:p w14:paraId="0CF7B3B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5B6E6D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Reinforcement Areas per Figure UG-37.1</w:t>
      </w:r>
    </w:p>
    <w:p w14:paraId="24C2EB7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4D0563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Area Available in Shell [A1]:</w:t>
      </w:r>
    </w:p>
    <w:p w14:paraId="2788BDA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d( E</w:t>
      </w:r>
      <w:proofErr w:type="gramEnd"/>
      <w:r>
        <w:rPr>
          <w:rFonts w:ascii="Courier New" w:hAnsi="Courier New" w:cs="Courier New"/>
          <w:sz w:val="18"/>
        </w:rPr>
        <w:t xml:space="preserve">1*t - F*tr ) - 2 * </w:t>
      </w:r>
      <w:proofErr w:type="spellStart"/>
      <w:r>
        <w:rPr>
          <w:rFonts w:ascii="Courier New" w:hAnsi="Courier New" w:cs="Courier New"/>
          <w:sz w:val="18"/>
        </w:rPr>
        <w:t>tn</w:t>
      </w:r>
      <w:proofErr w:type="spellEnd"/>
      <w:r>
        <w:rPr>
          <w:rFonts w:ascii="Courier New" w:hAnsi="Courier New" w:cs="Courier New"/>
          <w:sz w:val="18"/>
        </w:rPr>
        <w:t>( E1*t - F*tr ) * ( 1 - fr1 )</w:t>
      </w:r>
    </w:p>
    <w:p w14:paraId="43E137B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155( 1</w:t>
      </w:r>
      <w:proofErr w:type="gramEnd"/>
      <w:r>
        <w:rPr>
          <w:rFonts w:ascii="Courier New" w:hAnsi="Courier New" w:cs="Courier New"/>
          <w:sz w:val="18"/>
        </w:rPr>
        <w:t xml:space="preserve"> * 9 - 1 * 7.5 ) - 2 * 6.6</w:t>
      </w:r>
    </w:p>
    <w:p w14:paraId="3223453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( 1</w:t>
      </w:r>
      <w:proofErr w:type="gramEnd"/>
      <w:r>
        <w:rPr>
          <w:rFonts w:ascii="Courier New" w:hAnsi="Courier New" w:cs="Courier New"/>
          <w:sz w:val="18"/>
        </w:rPr>
        <w:t xml:space="preserve"> * 9 - 1 * 7.5 ) *( 1 - 0.86 )</w:t>
      </w:r>
    </w:p>
    <w:p w14:paraId="0E2331B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2.300 cm²</w:t>
      </w:r>
    </w:p>
    <w:p w14:paraId="7737E29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5FBDCB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Area Available in Nozzle Wall Projecting Outward [A2]:</w:t>
      </w:r>
    </w:p>
    <w:p w14:paraId="1A505FD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( 2</w:t>
      </w:r>
      <w:proofErr w:type="gram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Tlwp</w:t>
      </w:r>
      <w:proofErr w:type="spellEnd"/>
      <w:r>
        <w:rPr>
          <w:rFonts w:ascii="Courier New" w:hAnsi="Courier New" w:cs="Courier New"/>
          <w:sz w:val="18"/>
        </w:rPr>
        <w:t xml:space="preserve"> ) * ( </w:t>
      </w:r>
      <w:proofErr w:type="spellStart"/>
      <w:r>
        <w:rPr>
          <w:rFonts w:ascii="Courier New" w:hAnsi="Courier New" w:cs="Courier New"/>
          <w:sz w:val="18"/>
        </w:rPr>
        <w:t>tn</w:t>
      </w:r>
      <w:proofErr w:type="spellEnd"/>
      <w:r>
        <w:rPr>
          <w:rFonts w:ascii="Courier New" w:hAnsi="Courier New" w:cs="Courier New"/>
          <w:sz w:val="18"/>
        </w:rPr>
        <w:t xml:space="preserve"> - </w:t>
      </w:r>
      <w:proofErr w:type="spellStart"/>
      <w:r>
        <w:rPr>
          <w:rFonts w:ascii="Courier New" w:hAnsi="Courier New" w:cs="Courier New"/>
          <w:sz w:val="18"/>
        </w:rPr>
        <w:t>trn</w:t>
      </w:r>
      <w:proofErr w:type="spellEnd"/>
      <w:r>
        <w:rPr>
          <w:rFonts w:ascii="Courier New" w:hAnsi="Courier New" w:cs="Courier New"/>
          <w:sz w:val="18"/>
        </w:rPr>
        <w:t xml:space="preserve"> ) * fr2</w:t>
      </w:r>
    </w:p>
    <w:p w14:paraId="18793D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( 2</w:t>
      </w:r>
      <w:proofErr w:type="gramEnd"/>
      <w:r>
        <w:rPr>
          <w:rFonts w:ascii="Courier New" w:hAnsi="Courier New" w:cs="Courier New"/>
          <w:sz w:val="18"/>
        </w:rPr>
        <w:t xml:space="preserve"> * 22.5 ) *( 6.6 - 1.56 ) * 0.86</w:t>
      </w:r>
    </w:p>
    <w:p w14:paraId="7E28114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1.940 cm²</w:t>
      </w:r>
    </w:p>
    <w:p w14:paraId="622BF72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BB4B67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Area Available in Welds [A41 + A42 + A43]:</w:t>
      </w:r>
    </w:p>
    <w:p w14:paraId="6EC9726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(Wo² - </w:t>
      </w:r>
      <w:proofErr w:type="spellStart"/>
      <w:r>
        <w:rPr>
          <w:rFonts w:ascii="Courier New" w:hAnsi="Courier New" w:cs="Courier New"/>
          <w:sz w:val="18"/>
        </w:rPr>
        <w:t>Ar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Lost)*</w:t>
      </w:r>
      <w:proofErr w:type="gramEnd"/>
      <w:r>
        <w:rPr>
          <w:rFonts w:ascii="Courier New" w:hAnsi="Courier New" w:cs="Courier New"/>
          <w:sz w:val="18"/>
        </w:rPr>
        <w:t xml:space="preserve">Fr3+((Wi-can/0.707)² - </w:t>
      </w:r>
      <w:proofErr w:type="spellStart"/>
      <w:r>
        <w:rPr>
          <w:rFonts w:ascii="Courier New" w:hAnsi="Courier New" w:cs="Courier New"/>
          <w:sz w:val="18"/>
        </w:rPr>
        <w:t>Ar</w:t>
      </w:r>
      <w:proofErr w:type="spellEnd"/>
      <w:r>
        <w:rPr>
          <w:rFonts w:ascii="Courier New" w:hAnsi="Courier New" w:cs="Courier New"/>
          <w:sz w:val="18"/>
        </w:rPr>
        <w:t xml:space="preserve"> Lost)*fr2 + Trapfr4</w:t>
      </w:r>
    </w:p>
    <w:p w14:paraId="4137FFC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</w:t>
      </w:r>
      <w:proofErr w:type="gramStart"/>
      <w:r>
        <w:rPr>
          <w:rFonts w:ascii="Courier New" w:hAnsi="Courier New" w:cs="Courier New"/>
          <w:sz w:val="18"/>
        </w:rPr>
        <w:t>1 )</w:t>
      </w:r>
      <w:proofErr w:type="gramEnd"/>
      <w:r>
        <w:rPr>
          <w:rFonts w:ascii="Courier New" w:hAnsi="Courier New" w:cs="Courier New"/>
          <w:sz w:val="18"/>
        </w:rPr>
        <w:t xml:space="preserve"> * 0.86 +(0 ) * 0.86 + 75.7² * 1</w:t>
      </w:r>
    </w:p>
    <w:p w14:paraId="1C5CBE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1.612 cm²</w:t>
      </w:r>
    </w:p>
    <w:p w14:paraId="2D0F9C5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AED19A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Area Available in Element [A5]:</w:t>
      </w:r>
    </w:p>
    <w:p w14:paraId="04FE25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</w:t>
      </w:r>
      <w:proofErr w:type="gramStart"/>
      <w:r>
        <w:rPr>
          <w:rFonts w:ascii="Courier New" w:hAnsi="Courier New" w:cs="Courier New"/>
          <w:sz w:val="18"/>
        </w:rPr>
        <w:t>min(</w:t>
      </w:r>
      <w:proofErr w:type="spellStart"/>
      <w:proofErr w:type="gramEnd"/>
      <w:r>
        <w:rPr>
          <w:rFonts w:ascii="Courier New" w:hAnsi="Courier New" w:cs="Courier New"/>
          <w:sz w:val="18"/>
        </w:rPr>
        <w:t>Dp,DL</w:t>
      </w:r>
      <w:proofErr w:type="spellEnd"/>
      <w:r>
        <w:rPr>
          <w:rFonts w:ascii="Courier New" w:hAnsi="Courier New" w:cs="Courier New"/>
          <w:sz w:val="18"/>
        </w:rPr>
        <w:t>)-(Nozzle OD))*(min(</w:t>
      </w:r>
      <w:proofErr w:type="spellStart"/>
      <w:r>
        <w:rPr>
          <w:rFonts w:ascii="Courier New" w:hAnsi="Courier New" w:cs="Courier New"/>
          <w:sz w:val="18"/>
        </w:rPr>
        <w:t>tp,Tlwp,te</w:t>
      </w:r>
      <w:proofErr w:type="spellEnd"/>
      <w:r>
        <w:rPr>
          <w:rFonts w:ascii="Courier New" w:hAnsi="Courier New" w:cs="Courier New"/>
          <w:sz w:val="18"/>
        </w:rPr>
        <w:t>)) * fr4</w:t>
      </w:r>
    </w:p>
    <w:p w14:paraId="24ED1B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( 300</w:t>
      </w:r>
      <w:proofErr w:type="gramEnd"/>
      <w:r>
        <w:rPr>
          <w:rFonts w:ascii="Courier New" w:hAnsi="Courier New" w:cs="Courier New"/>
          <w:sz w:val="18"/>
        </w:rPr>
        <w:t xml:space="preserve"> - 168 ) * 12 * 1</w:t>
      </w:r>
    </w:p>
    <w:p w14:paraId="373B9A1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15.807 cm²</w:t>
      </w:r>
    </w:p>
    <w:p w14:paraId="0492C8B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2AA09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UG-45 Minimum Nozzle Neck Thickness Requirement: [Int. Press.]</w:t>
      </w:r>
    </w:p>
    <w:p w14:paraId="1460B79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for Internal/External pressures      ta = 4.5584 mm.</w:t>
      </w:r>
    </w:p>
    <w:p w14:paraId="5D6F44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UG16(b</w:t>
      </w:r>
      <w:proofErr w:type="gramStart"/>
      <w:r>
        <w:rPr>
          <w:rFonts w:ascii="Courier New" w:hAnsi="Courier New" w:cs="Courier New"/>
          <w:sz w:val="18"/>
        </w:rPr>
        <w:t xml:space="preserve">),   </w:t>
      </w:r>
      <w:proofErr w:type="gramEnd"/>
      <w:r>
        <w:rPr>
          <w:rFonts w:ascii="Courier New" w:hAnsi="Courier New" w:cs="Courier New"/>
          <w:sz w:val="18"/>
        </w:rPr>
        <w:t xml:space="preserve">                   tr16b = 4.5000 mm.</w:t>
      </w:r>
    </w:p>
    <w:p w14:paraId="10A910F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internal pressure     trb1 = 10.4986 mm.</w:t>
      </w:r>
    </w:p>
    <w:p w14:paraId="40FB73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tb1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trb1, tr16b) = 10.4986 mm.</w:t>
      </w:r>
    </w:p>
    <w:p w14:paraId="099DC8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external pressure     trb2 = 3.3493 mm.</w:t>
      </w:r>
    </w:p>
    <w:p w14:paraId="05328E1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tb2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trb2, tr16b) = 4.5000 mm.</w:t>
      </w:r>
    </w:p>
    <w:p w14:paraId="7F818ED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table UG-45                     tb3 = 9.2200 mm.</w:t>
      </w:r>
    </w:p>
    <w:p w14:paraId="2852F9A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24019D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Determine Nozzle Thickness candidate [tb]:</w:t>
      </w:r>
    </w:p>
    <w:p w14:paraId="402D14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min[</w:t>
      </w:r>
      <w:proofErr w:type="gramEnd"/>
      <w:r>
        <w:rPr>
          <w:rFonts w:ascii="Courier New" w:hAnsi="Courier New" w:cs="Courier New"/>
          <w:sz w:val="18"/>
        </w:rPr>
        <w:t xml:space="preserve"> tb3, max( tb1,tb2) ]</w:t>
      </w:r>
    </w:p>
    <w:p w14:paraId="1C8568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min[</w:t>
      </w:r>
      <w:proofErr w:type="gramEnd"/>
      <w:r>
        <w:rPr>
          <w:rFonts w:ascii="Courier New" w:hAnsi="Courier New" w:cs="Courier New"/>
          <w:sz w:val="18"/>
        </w:rPr>
        <w:t xml:space="preserve"> 9.22, max( 10.5, 4.5 ) ]</w:t>
      </w:r>
    </w:p>
    <w:p w14:paraId="451915B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9.2200 mm.</w:t>
      </w:r>
    </w:p>
    <w:p w14:paraId="6E63C21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41A8CD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Minimum Wall Thickness of Nozzle Necks [tUG-45]:</w:t>
      </w:r>
    </w:p>
    <w:p w14:paraId="0999872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ta</w:t>
      </w:r>
      <w:proofErr w:type="gramEnd"/>
      <w:r>
        <w:rPr>
          <w:rFonts w:ascii="Courier New" w:hAnsi="Courier New" w:cs="Courier New"/>
          <w:sz w:val="18"/>
        </w:rPr>
        <w:t>, tb )</w:t>
      </w:r>
    </w:p>
    <w:p w14:paraId="61E2600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max( 4.56</w:t>
      </w:r>
      <w:proofErr w:type="gramEnd"/>
      <w:r>
        <w:rPr>
          <w:rFonts w:ascii="Courier New" w:hAnsi="Courier New" w:cs="Courier New"/>
          <w:sz w:val="18"/>
        </w:rPr>
        <w:t>, 9.22 )</w:t>
      </w:r>
    </w:p>
    <w:p w14:paraId="448A87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9.2200 mm.</w:t>
      </w:r>
    </w:p>
    <w:p w14:paraId="118C1B2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6F9B10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lastRenderedPageBreak/>
        <w:t>Available Nozzle Neck Thickness = 9.6012 mm. --&gt; OK</w:t>
      </w:r>
    </w:p>
    <w:p w14:paraId="7408626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0B410F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000000"/>
          <w:sz w:val="18"/>
        </w:rPr>
        <w:t>Stresses on Nozzle due to External and Pressure Loads per the ASME</w:t>
      </w:r>
    </w:p>
    <w:p w14:paraId="16FB9DD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000000"/>
          <w:sz w:val="18"/>
        </w:rPr>
        <w:t>B31.3 Piping Code (see 319.4.4 and 302.3.5):</w:t>
      </w:r>
    </w:p>
    <w:p w14:paraId="4DE2E6D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Sustained  :</w:t>
      </w:r>
      <w:proofErr w:type="gramEnd"/>
      <w:r>
        <w:rPr>
          <w:rFonts w:ascii="Courier New" w:hAnsi="Courier New" w:cs="Courier New"/>
          <w:sz w:val="18"/>
        </w:rPr>
        <w:t xml:space="preserve">     14.9,  Allowable :    117.9 N./mm²  Passed</w:t>
      </w:r>
    </w:p>
    <w:p w14:paraId="14BFCCF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Expansion  :</w:t>
      </w:r>
      <w:proofErr w:type="gramEnd"/>
      <w:r>
        <w:rPr>
          <w:rFonts w:ascii="Courier New" w:hAnsi="Courier New" w:cs="Courier New"/>
          <w:sz w:val="18"/>
        </w:rPr>
        <w:t xml:space="preserve">      0.0,  Allowable :    279.8 N./mm²  Passed</w:t>
      </w:r>
    </w:p>
    <w:p w14:paraId="1D27210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Occasional :</w:t>
      </w:r>
      <w:proofErr w:type="gramEnd"/>
      <w:r>
        <w:rPr>
          <w:rFonts w:ascii="Courier New" w:hAnsi="Courier New" w:cs="Courier New"/>
          <w:sz w:val="18"/>
        </w:rPr>
        <w:t xml:space="preserve">     12.4,  Allowable :    156.8 N./mm²  Passed</w:t>
      </w:r>
    </w:p>
    <w:p w14:paraId="012C03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Shear    </w:t>
      </w:r>
      <w:proofErr w:type="gramStart"/>
      <w:r>
        <w:rPr>
          <w:rFonts w:ascii="Courier New" w:hAnsi="Courier New" w:cs="Courier New"/>
          <w:sz w:val="18"/>
        </w:rPr>
        <w:t xml:space="preserve">  :</w:t>
      </w:r>
      <w:proofErr w:type="gramEnd"/>
      <w:r>
        <w:rPr>
          <w:rFonts w:ascii="Courier New" w:hAnsi="Courier New" w:cs="Courier New"/>
          <w:sz w:val="18"/>
        </w:rPr>
        <w:t xml:space="preserve">      6.5,  Allowable :     82.5 N./mm²  Passed</w:t>
      </w:r>
    </w:p>
    <w:p w14:paraId="109146E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0594650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Arial" w:hAnsi="Courier New" w:cs="Courier New"/>
          <w:i/>
          <w:color w:val="0000FF"/>
          <w:sz w:val="18"/>
        </w:rPr>
        <w:t>Note :</w:t>
      </w:r>
      <w:proofErr w:type="gramEnd"/>
      <w:r w:rsidRPr="003714B8">
        <w:rPr>
          <w:rFonts w:ascii="Arial" w:hAnsi="Courier New" w:cs="Courier New"/>
          <w:i/>
          <w:color w:val="0000FF"/>
          <w:sz w:val="18"/>
        </w:rPr>
        <w:t xml:space="preserve"> The number of cycles on this nozzle was assumed to be 7000 or less for</w:t>
      </w:r>
    </w:p>
    <w:p w14:paraId="6BEB33D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    the determination of the expansion stress allowable.</w:t>
      </w:r>
    </w:p>
    <w:p w14:paraId="3931310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F32173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Nozzle Junction Minimum Design Metal Temperature (MDMT) Calculations:</w:t>
      </w:r>
    </w:p>
    <w:p w14:paraId="2FB215C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DFABAA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Nozzle Neck to Flange Weld (Impact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 xml:space="preserve">tested)   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     :</w:t>
      </w:r>
    </w:p>
    <w:p w14:paraId="76D865F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66CBF2B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Note:</w:t>
      </w:r>
    </w:p>
    <w:p w14:paraId="392B55C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4E86CAC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41ED89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4E67E29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26C642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Calculated Minimum Design Metal Temperature               -104 °C</w:t>
      </w:r>
    </w:p>
    <w:p w14:paraId="134A962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F6EAD7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 Neck to Pad Weld for the Nozzle (Impact tested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) :</w:t>
      </w:r>
      <w:proofErr w:type="gramEnd"/>
    </w:p>
    <w:p w14:paraId="440246B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265EA33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Note:</w:t>
      </w:r>
    </w:p>
    <w:p w14:paraId="17A7F6D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21B5F7C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CEFDE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792907A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6177A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Calculated Minimum Design Metal Temperature               -104 °C</w:t>
      </w:r>
    </w:p>
    <w:p w14:paraId="3DD4515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541054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 Neck to Pad Weld for Reinforcement pad, Curve: D</w:t>
      </w:r>
    </w:p>
    <w:p w14:paraId="7A74D8C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6FAE000B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9.6, tr = 1.56, c = 3 mm., E* = 1</w:t>
      </w:r>
    </w:p>
    <w:p w14:paraId="0144A29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0.24, Temp. Reduction = 78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411ECA7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54AB7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2E5CBE3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36FA3E0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2ADB5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Shell to Pad Weld Junction at Pad OD, Curve: D</w:t>
      </w:r>
    </w:p>
    <w:p w14:paraId="3C2DDDB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46A097E4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12, tr = 7.5, c = 3 mm., E* = 1</w:t>
      </w:r>
    </w:p>
    <w:p w14:paraId="19EFE5D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0.83, Temp. Reduction = 9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23502A3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56F54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2AFCE29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28CB29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Nozzle-Shell/Head Weld (UCS-66(a)1(b)), Curve: D</w:t>
      </w:r>
    </w:p>
    <w:p w14:paraId="2AAB08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7E775C9B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9.6, tr = 1.56, c = 3 mm., E* = 1</w:t>
      </w:r>
    </w:p>
    <w:p w14:paraId="4428AF2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0.24, Temp. Reduction = 78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67D3528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11251E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26DCAF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7B3C547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4820D4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                             </w:t>
      </w:r>
      <w:proofErr w:type="gramStart"/>
      <w:r>
        <w:rPr>
          <w:rFonts w:ascii="Courier New" w:hAnsi="Courier New" w:cs="Courier New"/>
          <w:sz w:val="18"/>
        </w:rPr>
        <w:t xml:space="preserve">  :</w:t>
      </w:r>
      <w:proofErr w:type="gramEnd"/>
      <w:r>
        <w:rPr>
          <w:rFonts w:ascii="Courier New" w:hAnsi="Courier New" w:cs="Courier New"/>
          <w:sz w:val="18"/>
        </w:rPr>
        <w:t xml:space="preserve">  -104 °C</w:t>
      </w:r>
    </w:p>
    <w:p w14:paraId="1C4392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Reinforcement Pad                   </w:t>
      </w:r>
      <w:proofErr w:type="gramStart"/>
      <w:r>
        <w:rPr>
          <w:rFonts w:ascii="Courier New" w:hAnsi="Courier New" w:cs="Courier New"/>
          <w:sz w:val="18"/>
        </w:rPr>
        <w:t xml:space="preserve">  :</w:t>
      </w:r>
      <w:proofErr w:type="gramEnd"/>
      <w:r>
        <w:rPr>
          <w:rFonts w:ascii="Courier New" w:hAnsi="Courier New" w:cs="Courier New"/>
          <w:sz w:val="18"/>
        </w:rPr>
        <w:t xml:space="preserve">   -48 °C</w:t>
      </w:r>
    </w:p>
    <w:p w14:paraId="675F517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to shell joint welded </w:t>
      </w:r>
      <w:proofErr w:type="gramStart"/>
      <w:r>
        <w:rPr>
          <w:rFonts w:ascii="Courier New" w:hAnsi="Courier New" w:cs="Courier New"/>
          <w:sz w:val="18"/>
        </w:rPr>
        <w:t>assembly :</w:t>
      </w:r>
      <w:proofErr w:type="gramEnd"/>
      <w:r>
        <w:rPr>
          <w:rFonts w:ascii="Courier New" w:hAnsi="Courier New" w:cs="Courier New"/>
          <w:sz w:val="18"/>
        </w:rPr>
        <w:t xml:space="preserve">   -48 °C</w:t>
      </w:r>
    </w:p>
    <w:p w14:paraId="4EC6034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D79611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ANSI Flange MDMT including Temperature reduction per UCS-66.1:</w:t>
      </w:r>
    </w:p>
    <w:p w14:paraId="548F5B9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B9A9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MDMT of ASME B16.5/47 flange per Matl. Specification       -46 °C</w:t>
      </w:r>
    </w:p>
    <w:p w14:paraId="5FAFAC1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MDMT with Temp reduction per UCS-66(</w:t>
      </w:r>
      <w:proofErr w:type="spellStart"/>
      <w:r>
        <w:rPr>
          <w:rFonts w:ascii="Courier New" w:hAnsi="Courier New" w:cs="Courier New"/>
          <w:sz w:val="18"/>
        </w:rPr>
        <w:t>i</w:t>
      </w:r>
      <w:proofErr w:type="spellEnd"/>
      <w:r>
        <w:rPr>
          <w:rFonts w:ascii="Courier New" w:hAnsi="Courier New" w:cs="Courier New"/>
          <w:sz w:val="18"/>
        </w:rPr>
        <w:t>)(2)           -89 °C</w:t>
      </w:r>
    </w:p>
    <w:p w14:paraId="716AB2F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55FC2A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Where the Stress Reduction Ratio per UCS-66(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i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)(2)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is :</w:t>
      </w:r>
      <w:proofErr w:type="gramEnd"/>
    </w:p>
    <w:p w14:paraId="65BB91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Design Pressure/Ambient Rating = 22.00/51.10 = 0.431</w:t>
      </w:r>
    </w:p>
    <w:p w14:paraId="67CF9FB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32F067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  <w:u w:val="single"/>
        </w:rPr>
        <w:t>Weld Size Calculations, Description: S2 (6in.)</w:t>
      </w:r>
    </w:p>
    <w:p w14:paraId="5E18256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F5EB0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6.6012  mm.</w:t>
      </w:r>
      <w:proofErr w:type="gramEnd"/>
    </w:p>
    <w:p w14:paraId="4EA292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pad/shell Welds   </w:t>
      </w:r>
      <w:proofErr w:type="spellStart"/>
      <w:r>
        <w:rPr>
          <w:rFonts w:ascii="Courier New" w:hAnsi="Courier New" w:cs="Courier New"/>
          <w:sz w:val="18"/>
        </w:rPr>
        <w:t>TminPad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9.0000  mm.</w:t>
      </w:r>
      <w:proofErr w:type="gramEnd"/>
    </w:p>
    <w:p w14:paraId="4DDAF09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34DDF7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3D830B6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6758940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4.6208 = 0.7 *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>.  7.0700 = 0.7 * Wo mm.</w:t>
      </w:r>
    </w:p>
    <w:p w14:paraId="4C34B4A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Weld             4.5000 = 0.5*</w:t>
      </w:r>
      <w:proofErr w:type="spellStart"/>
      <w:proofErr w:type="gramStart"/>
      <w:r>
        <w:rPr>
          <w:rFonts w:ascii="Courier New" w:hAnsi="Courier New" w:cs="Courier New"/>
          <w:sz w:val="18"/>
        </w:rPr>
        <w:t>TminPad</w:t>
      </w:r>
      <w:proofErr w:type="spellEnd"/>
      <w:r>
        <w:rPr>
          <w:rFonts w:ascii="Courier New" w:hAnsi="Courier New" w:cs="Courier New"/>
          <w:sz w:val="18"/>
        </w:rPr>
        <w:t xml:space="preserve">  7.0700</w:t>
      </w:r>
      <w:proofErr w:type="gramEnd"/>
      <w:r>
        <w:rPr>
          <w:rFonts w:ascii="Courier New" w:hAnsi="Courier New" w:cs="Courier New"/>
          <w:sz w:val="18"/>
        </w:rPr>
        <w:t xml:space="preserve"> = 0.7 * Wp mm.</w:t>
      </w:r>
    </w:p>
    <w:p w14:paraId="1D0437A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5D7BD3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Weld Strength and Weld Loads per UG-41.1, Sketch (a) or (b)</w:t>
      </w:r>
    </w:p>
    <w:p w14:paraId="0083902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3DC41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Weld Load [W]:</w:t>
      </w:r>
    </w:p>
    <w:p w14:paraId="269983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max( 0</w:t>
      </w:r>
      <w:proofErr w:type="gramEnd"/>
      <w:r>
        <w:rPr>
          <w:rFonts w:ascii="Courier New" w:hAnsi="Courier New" w:cs="Courier New"/>
          <w:sz w:val="18"/>
        </w:rPr>
        <w:t>, (A-A1+2*</w:t>
      </w:r>
      <w:proofErr w:type="spellStart"/>
      <w:r>
        <w:rPr>
          <w:rFonts w:ascii="Courier New" w:hAnsi="Courier New" w:cs="Courier New"/>
          <w:sz w:val="18"/>
        </w:rPr>
        <w:t>tn</w:t>
      </w:r>
      <w:proofErr w:type="spellEnd"/>
      <w:r>
        <w:rPr>
          <w:rFonts w:ascii="Courier New" w:hAnsi="Courier New" w:cs="Courier New"/>
          <w:sz w:val="18"/>
        </w:rPr>
        <w:t>*fr1*(E1*t-tr))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>)</w:t>
      </w:r>
    </w:p>
    <w:p w14:paraId="6A4BFC3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max( 0</w:t>
      </w:r>
      <w:proofErr w:type="gramEnd"/>
      <w:r>
        <w:rPr>
          <w:rFonts w:ascii="Courier New" w:hAnsi="Courier New" w:cs="Courier New"/>
          <w:sz w:val="18"/>
        </w:rPr>
        <w:t>,(11.8 - 2.3 + 2 * 6.6 * 0.86 *</w:t>
      </w:r>
    </w:p>
    <w:p w14:paraId="0017DA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(1 * 9 - </w:t>
      </w:r>
      <w:proofErr w:type="gramStart"/>
      <w:r>
        <w:rPr>
          <w:rFonts w:ascii="Courier New" w:hAnsi="Courier New" w:cs="Courier New"/>
          <w:sz w:val="18"/>
        </w:rPr>
        <w:t>7.5 )</w:t>
      </w:r>
      <w:proofErr w:type="gramEnd"/>
      <w:r>
        <w:rPr>
          <w:rFonts w:ascii="Courier New" w:hAnsi="Courier New" w:cs="Courier New"/>
          <w:sz w:val="18"/>
        </w:rPr>
        <w:t xml:space="preserve"> )138 )</w:t>
      </w:r>
    </w:p>
    <w:p w14:paraId="2E2122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13557.96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4841572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DB99FF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F is always set to 1.0 throughout the calculation.</w:t>
      </w:r>
    </w:p>
    <w:p w14:paraId="253A283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326626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Weld Load [W1]:</w:t>
      </w:r>
    </w:p>
    <w:p w14:paraId="329A1D1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(A2+A5+A4-(Wi-Can/.</w:t>
      </w:r>
      <w:proofErr w:type="gramStart"/>
      <w:r>
        <w:rPr>
          <w:rFonts w:ascii="Courier New" w:hAnsi="Courier New" w:cs="Courier New"/>
          <w:sz w:val="18"/>
        </w:rPr>
        <w:t>707)²</w:t>
      </w:r>
      <w:proofErr w:type="gramEnd"/>
      <w:r>
        <w:rPr>
          <w:rFonts w:ascii="Courier New" w:hAnsi="Courier New" w:cs="Courier New"/>
          <w:sz w:val="18"/>
        </w:rPr>
        <w:t>*fr2)*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</w:p>
    <w:p w14:paraId="5D5B48C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( 1.94</w:t>
      </w:r>
      <w:proofErr w:type="gramEnd"/>
      <w:r>
        <w:rPr>
          <w:rFonts w:ascii="Courier New" w:hAnsi="Courier New" w:cs="Courier New"/>
          <w:sz w:val="18"/>
        </w:rPr>
        <w:t xml:space="preserve"> + 15.8 + 1.61 - 0 * 0.86 ) * 138</w:t>
      </w:r>
    </w:p>
    <w:p w14:paraId="1205094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27222.50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642186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0AFDE7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Weld Load [W2]:</w:t>
      </w:r>
    </w:p>
    <w:p w14:paraId="45F594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(A2 + A3 + A4 + (2 * </w:t>
      </w:r>
      <w:proofErr w:type="spellStart"/>
      <w:r>
        <w:rPr>
          <w:rFonts w:ascii="Courier New" w:hAnsi="Courier New" w:cs="Courier New"/>
          <w:sz w:val="18"/>
        </w:rPr>
        <w:t>tn</w:t>
      </w:r>
      <w:proofErr w:type="spellEnd"/>
      <w:r>
        <w:rPr>
          <w:rFonts w:ascii="Courier New" w:hAnsi="Courier New" w:cs="Courier New"/>
          <w:sz w:val="18"/>
        </w:rPr>
        <w:t xml:space="preserve"> * t * fr1)) * 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</w:p>
    <w:p w14:paraId="795D50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( 1.94</w:t>
      </w:r>
      <w:proofErr w:type="gramEnd"/>
      <w:r>
        <w:rPr>
          <w:rFonts w:ascii="Courier New" w:hAnsi="Courier New" w:cs="Courier New"/>
          <w:sz w:val="18"/>
        </w:rPr>
        <w:t xml:space="preserve"> + 0 + 0.86 +( 1.02 ) ) * 138</w:t>
      </w:r>
    </w:p>
    <w:p w14:paraId="0BF6A8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5359.09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10A95CD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C5C1AE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Weld Load [W3]:</w:t>
      </w:r>
    </w:p>
    <w:p w14:paraId="04818F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(A2+A3+A4+A5+(2*</w:t>
      </w:r>
      <w:proofErr w:type="spellStart"/>
      <w:r>
        <w:rPr>
          <w:rFonts w:ascii="Courier New" w:hAnsi="Courier New" w:cs="Courier New"/>
          <w:sz w:val="18"/>
        </w:rPr>
        <w:t>tn</w:t>
      </w:r>
      <w:proofErr w:type="spellEnd"/>
      <w:r>
        <w:rPr>
          <w:rFonts w:ascii="Courier New" w:hAnsi="Courier New" w:cs="Courier New"/>
          <w:sz w:val="18"/>
        </w:rPr>
        <w:t>*t*fr1</w:t>
      </w:r>
      <w:proofErr w:type="gramStart"/>
      <w:r>
        <w:rPr>
          <w:rFonts w:ascii="Courier New" w:hAnsi="Courier New" w:cs="Courier New"/>
          <w:sz w:val="18"/>
        </w:rPr>
        <w:t>))*</w:t>
      </w:r>
      <w:proofErr w:type="gramEnd"/>
      <w:r>
        <w:rPr>
          <w:rFonts w:ascii="Courier New" w:hAnsi="Courier New" w:cs="Courier New"/>
          <w:sz w:val="18"/>
        </w:rPr>
        <w:t>S</w:t>
      </w:r>
    </w:p>
    <w:p w14:paraId="7970AAD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( 1.94</w:t>
      </w:r>
      <w:proofErr w:type="gramEnd"/>
      <w:r>
        <w:rPr>
          <w:rFonts w:ascii="Courier New" w:hAnsi="Courier New" w:cs="Courier New"/>
          <w:sz w:val="18"/>
        </w:rPr>
        <w:t xml:space="preserve"> + 0 + 1.61 + 15.8 +( 1.02 ) ) * 138</w:t>
      </w:r>
    </w:p>
    <w:p w14:paraId="72561A1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28651.06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C34FD6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7E9AEF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Strength of Connection Elements for Failure Path Analysis</w:t>
      </w:r>
    </w:p>
    <w:p w14:paraId="6AEAC24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B2CEC1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Shear, Outward Nozzle Weld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Sonw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156B4DB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(pi/2) * </w:t>
      </w:r>
      <w:proofErr w:type="spellStart"/>
      <w:r>
        <w:rPr>
          <w:rFonts w:ascii="Courier New" w:hAnsi="Courier New" w:cs="Courier New"/>
          <w:sz w:val="18"/>
        </w:rPr>
        <w:t>Dlo</w:t>
      </w:r>
      <w:proofErr w:type="spellEnd"/>
      <w:r>
        <w:rPr>
          <w:rFonts w:ascii="Courier New" w:hAnsi="Courier New" w:cs="Courier New"/>
          <w:sz w:val="18"/>
        </w:rPr>
        <w:t xml:space="preserve"> * Wo * 0.49 * </w:t>
      </w:r>
      <w:proofErr w:type="spellStart"/>
      <w:r>
        <w:rPr>
          <w:rFonts w:ascii="Courier New" w:hAnsi="Courier New" w:cs="Courier New"/>
          <w:sz w:val="18"/>
        </w:rPr>
        <w:t>Snw</w:t>
      </w:r>
      <w:proofErr w:type="spellEnd"/>
    </w:p>
    <w:p w14:paraId="5090060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( 3.14</w:t>
      </w:r>
      <w:proofErr w:type="gramEnd"/>
      <w:r>
        <w:rPr>
          <w:rFonts w:ascii="Courier New" w:hAnsi="Courier New" w:cs="Courier New"/>
          <w:sz w:val="18"/>
        </w:rPr>
        <w:t>/2.0 ) * 168 * 10 * 0.49 * 118</w:t>
      </w:r>
    </w:p>
    <w:p w14:paraId="4044BB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15572.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27CD656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DB7A87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Shear, Pad Element Weld [Spew]:</w:t>
      </w:r>
    </w:p>
    <w:p w14:paraId="59C594D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(pi/2) * DP * WP * 0.49 * SEW</w:t>
      </w:r>
    </w:p>
    <w:p w14:paraId="0BED141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( 3.14</w:t>
      </w:r>
      <w:proofErr w:type="gramEnd"/>
      <w:r>
        <w:rPr>
          <w:rFonts w:ascii="Courier New" w:hAnsi="Courier New" w:cs="Courier New"/>
          <w:sz w:val="18"/>
        </w:rPr>
        <w:t>/2.0 ) * 300 * 10 * 0.49 * 138</w:t>
      </w:r>
    </w:p>
    <w:p w14:paraId="212891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32469.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2C617DA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31DB64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Shear, Nozzle Wall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Snw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15E670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(pi </w:t>
      </w:r>
      <w:proofErr w:type="gramStart"/>
      <w:r>
        <w:rPr>
          <w:rFonts w:ascii="Courier New" w:hAnsi="Courier New" w:cs="Courier New"/>
          <w:sz w:val="18"/>
        </w:rPr>
        <w:t xml:space="preserve">*( </w:t>
      </w:r>
      <w:proofErr w:type="spellStart"/>
      <w:r>
        <w:rPr>
          <w:rFonts w:ascii="Courier New" w:hAnsi="Courier New" w:cs="Courier New"/>
          <w:sz w:val="18"/>
        </w:rPr>
        <w:t>Dlr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+ </w:t>
      </w:r>
      <w:proofErr w:type="spellStart"/>
      <w:r>
        <w:rPr>
          <w:rFonts w:ascii="Courier New" w:hAnsi="Courier New" w:cs="Courier New"/>
          <w:sz w:val="18"/>
        </w:rPr>
        <w:t>Dlo</w:t>
      </w:r>
      <w:proofErr w:type="spellEnd"/>
      <w:r>
        <w:rPr>
          <w:rFonts w:ascii="Courier New" w:hAnsi="Courier New" w:cs="Courier New"/>
          <w:sz w:val="18"/>
        </w:rPr>
        <w:t xml:space="preserve"> )/4 ) * (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 - Can ) * 0.7 * Sn</w:t>
      </w:r>
    </w:p>
    <w:p w14:paraId="446472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(3.14 * </w:t>
      </w:r>
      <w:proofErr w:type="gramStart"/>
      <w:r>
        <w:rPr>
          <w:rFonts w:ascii="Courier New" w:hAnsi="Courier New" w:cs="Courier New"/>
          <w:sz w:val="18"/>
        </w:rPr>
        <w:t>80.8 )</w:t>
      </w:r>
      <w:proofErr w:type="gramEnd"/>
      <w:r>
        <w:rPr>
          <w:rFonts w:ascii="Courier New" w:hAnsi="Courier New" w:cs="Courier New"/>
          <w:sz w:val="18"/>
        </w:rPr>
        <w:t xml:space="preserve"> *( 9.6 - 3 ) * 0.7 * 118</w:t>
      </w:r>
    </w:p>
    <w:p w14:paraId="5C949CB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14109.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4C4C7FC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DCDEB3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Tension, Pad Groove Weld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Tpgw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4FC4E66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pi</w:t>
      </w:r>
      <w:proofErr w:type="gramEnd"/>
      <w:r>
        <w:rPr>
          <w:rFonts w:ascii="Courier New" w:hAnsi="Courier New" w:cs="Courier New"/>
          <w:sz w:val="18"/>
        </w:rPr>
        <w:t xml:space="preserve">/2) * </w:t>
      </w:r>
      <w:proofErr w:type="spellStart"/>
      <w:r>
        <w:rPr>
          <w:rFonts w:ascii="Courier New" w:hAnsi="Courier New" w:cs="Courier New"/>
          <w:sz w:val="18"/>
        </w:rPr>
        <w:t>Dlo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spellStart"/>
      <w:r>
        <w:rPr>
          <w:rFonts w:ascii="Courier New" w:hAnsi="Courier New" w:cs="Courier New"/>
          <w:sz w:val="18"/>
        </w:rPr>
        <w:t>Wgpn</w:t>
      </w:r>
      <w:proofErr w:type="spellEnd"/>
      <w:r>
        <w:rPr>
          <w:rFonts w:ascii="Courier New" w:hAnsi="Courier New" w:cs="Courier New"/>
          <w:sz w:val="18"/>
        </w:rPr>
        <w:t xml:space="preserve"> * 0.74 * Seg</w:t>
      </w:r>
    </w:p>
    <w:p w14:paraId="4FC901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(3.14/</w:t>
      </w:r>
      <w:proofErr w:type="gramStart"/>
      <w:r>
        <w:rPr>
          <w:rFonts w:ascii="Courier New" w:hAnsi="Courier New" w:cs="Courier New"/>
          <w:sz w:val="18"/>
        </w:rPr>
        <w:t>2 )</w:t>
      </w:r>
      <w:proofErr w:type="gramEnd"/>
      <w:r>
        <w:rPr>
          <w:rFonts w:ascii="Courier New" w:hAnsi="Courier New" w:cs="Courier New"/>
          <w:sz w:val="18"/>
        </w:rPr>
        <w:t xml:space="preserve"> * 168 * 12 * 0.74 * 138</w:t>
      </w:r>
    </w:p>
    <w:p w14:paraId="6D3ECE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33006.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1D82E6F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1E3A62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Tension, Shell Groove Weld [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Tngw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]:</w:t>
      </w:r>
    </w:p>
    <w:p w14:paraId="556A6C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(pi/2) * </w:t>
      </w:r>
      <w:proofErr w:type="spellStart"/>
      <w:r>
        <w:rPr>
          <w:rFonts w:ascii="Courier New" w:hAnsi="Courier New" w:cs="Courier New"/>
          <w:sz w:val="18"/>
        </w:rPr>
        <w:t>Dlo</w:t>
      </w:r>
      <w:proofErr w:type="spellEnd"/>
      <w:r>
        <w:rPr>
          <w:rFonts w:ascii="Courier New" w:hAnsi="Courier New" w:cs="Courier New"/>
          <w:sz w:val="18"/>
        </w:rPr>
        <w:t xml:space="preserve"> * </w:t>
      </w:r>
      <w:proofErr w:type="gramStart"/>
      <w:r>
        <w:rPr>
          <w:rFonts w:ascii="Courier New" w:hAnsi="Courier New" w:cs="Courier New"/>
          <w:sz w:val="18"/>
        </w:rPr>
        <w:t>( T</w:t>
      </w:r>
      <w:proofErr w:type="gramEnd"/>
      <w:r>
        <w:rPr>
          <w:rFonts w:ascii="Courier New" w:hAnsi="Courier New" w:cs="Courier New"/>
          <w:sz w:val="18"/>
        </w:rPr>
        <w:t xml:space="preserve"> - </w:t>
      </w:r>
      <w:proofErr w:type="spellStart"/>
      <w:r>
        <w:rPr>
          <w:rFonts w:ascii="Courier New" w:hAnsi="Courier New" w:cs="Courier New"/>
          <w:sz w:val="18"/>
        </w:rPr>
        <w:t>cas</w:t>
      </w:r>
      <w:proofErr w:type="spellEnd"/>
      <w:r>
        <w:rPr>
          <w:rFonts w:ascii="Courier New" w:hAnsi="Courier New" w:cs="Courier New"/>
          <w:sz w:val="18"/>
        </w:rPr>
        <w:t xml:space="preserve"> ) * 0.74 * </w:t>
      </w:r>
      <w:proofErr w:type="spellStart"/>
      <w:r>
        <w:rPr>
          <w:rFonts w:ascii="Courier New" w:hAnsi="Courier New" w:cs="Courier New"/>
          <w:sz w:val="18"/>
        </w:rPr>
        <w:t>Sng</w:t>
      </w:r>
      <w:proofErr w:type="spellEnd"/>
    </w:p>
    <w:p w14:paraId="6ED443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( 3.14</w:t>
      </w:r>
      <w:proofErr w:type="gramEnd"/>
      <w:r>
        <w:rPr>
          <w:rFonts w:ascii="Courier New" w:hAnsi="Courier New" w:cs="Courier New"/>
          <w:sz w:val="18"/>
        </w:rPr>
        <w:t>/2.0 ) * 168 *( 12 - 3 ) * 0.74 * 138</w:t>
      </w:r>
    </w:p>
    <w:p w14:paraId="601B640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24754.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15D8C19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787E3B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Strength of Failure Paths:</w:t>
      </w:r>
    </w:p>
    <w:p w14:paraId="7338F61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B44E8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PATH11 = </w:t>
      </w:r>
      <w:proofErr w:type="gramStart"/>
      <w:r>
        <w:rPr>
          <w:rFonts w:ascii="Courier New" w:hAnsi="Courier New" w:cs="Courier New"/>
          <w:sz w:val="18"/>
        </w:rPr>
        <w:t>( SPEW</w:t>
      </w:r>
      <w:proofErr w:type="gramEnd"/>
      <w:r>
        <w:rPr>
          <w:rFonts w:ascii="Courier New" w:hAnsi="Courier New" w:cs="Courier New"/>
          <w:sz w:val="18"/>
        </w:rPr>
        <w:t xml:space="preserve"> + SNW ) = ( 32469 + 14109 ) = 46578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4D9E3FE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PATH22 = </w:t>
      </w:r>
      <w:proofErr w:type="gramStart"/>
      <w:r>
        <w:rPr>
          <w:rFonts w:ascii="Courier New" w:hAnsi="Courier New" w:cs="Courier New"/>
          <w:sz w:val="18"/>
        </w:rPr>
        <w:t xml:space="preserve">( </w:t>
      </w:r>
      <w:proofErr w:type="spellStart"/>
      <w:r>
        <w:rPr>
          <w:rFonts w:ascii="Courier New" w:hAnsi="Courier New" w:cs="Courier New"/>
          <w:sz w:val="18"/>
        </w:rPr>
        <w:t>Sonw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+ </w:t>
      </w:r>
      <w:proofErr w:type="spellStart"/>
      <w:r>
        <w:rPr>
          <w:rFonts w:ascii="Courier New" w:hAnsi="Courier New" w:cs="Courier New"/>
          <w:sz w:val="18"/>
        </w:rPr>
        <w:t>Tpgw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spellStart"/>
      <w:r>
        <w:rPr>
          <w:rFonts w:ascii="Courier New" w:hAnsi="Courier New" w:cs="Courier New"/>
          <w:sz w:val="18"/>
        </w:rPr>
        <w:t>Tngw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spellStart"/>
      <w:r>
        <w:rPr>
          <w:rFonts w:ascii="Courier New" w:hAnsi="Courier New" w:cs="Courier New"/>
          <w:sz w:val="18"/>
        </w:rPr>
        <w:t>Sinw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4B05AC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= </w:t>
      </w:r>
      <w:proofErr w:type="gramStart"/>
      <w:r>
        <w:rPr>
          <w:rFonts w:ascii="Courier New" w:hAnsi="Courier New" w:cs="Courier New"/>
          <w:sz w:val="18"/>
        </w:rPr>
        <w:t>( 15572</w:t>
      </w:r>
      <w:proofErr w:type="gramEnd"/>
      <w:r>
        <w:rPr>
          <w:rFonts w:ascii="Courier New" w:hAnsi="Courier New" w:cs="Courier New"/>
          <w:sz w:val="18"/>
        </w:rPr>
        <w:t xml:space="preserve"> + 33006 + 24754 + 0 ) = 73332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33BC42B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PATH33 = </w:t>
      </w:r>
      <w:proofErr w:type="gramStart"/>
      <w:r>
        <w:rPr>
          <w:rFonts w:ascii="Courier New" w:hAnsi="Courier New" w:cs="Courier New"/>
          <w:sz w:val="18"/>
        </w:rPr>
        <w:t>( Spew</w:t>
      </w:r>
      <w:proofErr w:type="gramEnd"/>
      <w:r>
        <w:rPr>
          <w:rFonts w:ascii="Courier New" w:hAnsi="Courier New" w:cs="Courier New"/>
          <w:sz w:val="18"/>
        </w:rPr>
        <w:t xml:space="preserve"> + </w:t>
      </w:r>
      <w:proofErr w:type="spellStart"/>
      <w:r>
        <w:rPr>
          <w:rFonts w:ascii="Courier New" w:hAnsi="Courier New" w:cs="Courier New"/>
          <w:sz w:val="18"/>
        </w:rPr>
        <w:t>Tngw</w:t>
      </w:r>
      <w:proofErr w:type="spellEnd"/>
      <w:r>
        <w:rPr>
          <w:rFonts w:ascii="Courier New" w:hAnsi="Courier New" w:cs="Courier New"/>
          <w:sz w:val="18"/>
        </w:rPr>
        <w:t xml:space="preserve"> + </w:t>
      </w:r>
      <w:proofErr w:type="spellStart"/>
      <w:r>
        <w:rPr>
          <w:rFonts w:ascii="Courier New" w:hAnsi="Courier New" w:cs="Courier New"/>
          <w:sz w:val="18"/>
        </w:rPr>
        <w:t>Sinw</w:t>
      </w:r>
      <w:proofErr w:type="spellEnd"/>
      <w:r>
        <w:rPr>
          <w:rFonts w:ascii="Courier New" w:hAnsi="Courier New" w:cs="Courier New"/>
          <w:sz w:val="18"/>
        </w:rPr>
        <w:t xml:space="preserve"> )</w:t>
      </w:r>
    </w:p>
    <w:p w14:paraId="5857BF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= </w:t>
      </w:r>
      <w:proofErr w:type="gramStart"/>
      <w:r>
        <w:rPr>
          <w:rFonts w:ascii="Courier New" w:hAnsi="Courier New" w:cs="Courier New"/>
          <w:sz w:val="18"/>
        </w:rPr>
        <w:t>( 32469</w:t>
      </w:r>
      <w:proofErr w:type="gramEnd"/>
      <w:r>
        <w:rPr>
          <w:rFonts w:ascii="Courier New" w:hAnsi="Courier New" w:cs="Courier New"/>
          <w:sz w:val="18"/>
        </w:rPr>
        <w:t xml:space="preserve"> + 24754 + 0 ) = 57224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39527A2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C254F8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Summary of Failure Path Calculations:</w:t>
      </w:r>
    </w:p>
    <w:p w14:paraId="2E6910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Path 1-1 = 46577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 xml:space="preserve">, must exceed W = 13557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 xml:space="preserve"> or W1 = 27222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0F991E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Path 2-2 = 73331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 xml:space="preserve">, must exceed W = 13557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 xml:space="preserve"> or W2 = 5359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0029AC0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Path 3-3 = 57223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 xml:space="preserve">, must exceed W = 13557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r>
        <w:rPr>
          <w:rFonts w:ascii="Courier New" w:hAnsi="Courier New" w:cs="Courier New"/>
          <w:sz w:val="18"/>
        </w:rPr>
        <w:t xml:space="preserve"> or W3 = 28651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59B9664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895948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5D70B6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</w:t>
      </w:r>
      <w:proofErr w:type="gramStart"/>
      <w:r>
        <w:rPr>
          <w:rFonts w:ascii="Courier New" w:hAnsi="Courier New" w:cs="Courier New"/>
          <w:sz w:val="18"/>
        </w:rPr>
        <w:t>26.3  bars</w:t>
      </w:r>
      <w:proofErr w:type="gramEnd"/>
    </w:p>
    <w:p w14:paraId="4816E93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1FE38E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The MAWP of this junction was limited by the parent Shell/Head.</w:t>
      </w:r>
    </w:p>
    <w:p w14:paraId="00D9BFC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C9FD2B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is O.K. for the External Pressure           </w:t>
      </w:r>
      <w:proofErr w:type="gramStart"/>
      <w:r>
        <w:rPr>
          <w:rFonts w:ascii="Courier New" w:hAnsi="Courier New" w:cs="Courier New"/>
          <w:sz w:val="18"/>
        </w:rPr>
        <w:t>1.03  bars</w:t>
      </w:r>
      <w:proofErr w:type="gramEnd"/>
    </w:p>
    <w:p w14:paraId="5A62CB7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B252AA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Drop for this Nozzle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is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7.7175 mm.</w:t>
      </w:r>
    </w:p>
    <w:p w14:paraId="7BE294B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Cut Length for this Nozzle is, Drop + Ho + H +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T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199.7175 mm.</w:t>
      </w:r>
    </w:p>
    <w:p w14:paraId="3E6F61C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08007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Input Echo, WRC107/537 Item     </w:t>
      </w: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 xml:space="preserve">1,   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   Description: S2 (6in.)     :</w:t>
      </w:r>
    </w:p>
    <w:p w14:paraId="1806ACE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323BAF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for Vessel                 </w:t>
      </w:r>
      <w:proofErr w:type="spellStart"/>
      <w:r>
        <w:rPr>
          <w:rFonts w:ascii="Courier New" w:hAnsi="Courier New" w:cs="Courier New"/>
          <w:sz w:val="18"/>
        </w:rPr>
        <w:t>Vbasis</w:t>
      </w:r>
      <w:proofErr w:type="spellEnd"/>
      <w:r>
        <w:rPr>
          <w:rFonts w:ascii="Courier New" w:hAnsi="Courier New" w:cs="Courier New"/>
          <w:sz w:val="18"/>
        </w:rPr>
        <w:t xml:space="preserve">      ID</w:t>
      </w:r>
    </w:p>
    <w:p w14:paraId="1CC84D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Cylindrical or Spherical Vessel           </w:t>
      </w:r>
      <w:proofErr w:type="spellStart"/>
      <w:r>
        <w:rPr>
          <w:rFonts w:ascii="Courier New" w:hAnsi="Courier New" w:cs="Courier New"/>
          <w:sz w:val="18"/>
        </w:rPr>
        <w:t>Cylsph</w:t>
      </w:r>
      <w:proofErr w:type="spellEnd"/>
      <w:r>
        <w:rPr>
          <w:rFonts w:ascii="Courier New" w:hAnsi="Courier New" w:cs="Courier New"/>
          <w:sz w:val="18"/>
        </w:rPr>
        <w:t xml:space="preserve">      Cylindrical</w:t>
      </w:r>
    </w:p>
    <w:p w14:paraId="4B45A11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Internal Corrosion Allowance                 Cas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494114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Diameter                               </w:t>
      </w:r>
      <w:proofErr w:type="spellStart"/>
      <w:r>
        <w:rPr>
          <w:rFonts w:ascii="Courier New" w:hAnsi="Courier New" w:cs="Courier New"/>
          <w:sz w:val="18"/>
        </w:rPr>
        <w:t>Dv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925.000  mm.</w:t>
      </w:r>
      <w:proofErr w:type="gramEnd"/>
    </w:p>
    <w:p w14:paraId="60C3AC6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Thickness                              Tv      </w:t>
      </w:r>
      <w:proofErr w:type="gramStart"/>
      <w:r>
        <w:rPr>
          <w:rFonts w:ascii="Courier New" w:hAnsi="Courier New" w:cs="Courier New"/>
          <w:sz w:val="18"/>
        </w:rPr>
        <w:t>12.000  mm.</w:t>
      </w:r>
      <w:proofErr w:type="gramEnd"/>
    </w:p>
    <w:p w14:paraId="4DB8FC8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CBC811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                           T1       </w:t>
      </w:r>
      <w:proofErr w:type="gramStart"/>
      <w:r>
        <w:rPr>
          <w:rFonts w:ascii="Courier New" w:hAnsi="Courier New" w:cs="Courier New"/>
          <w:sz w:val="18"/>
        </w:rPr>
        <w:t>120.0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76B206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Material                                    SA-516 70</w:t>
      </w:r>
    </w:p>
    <w:p w14:paraId="26B456A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UNS Number                                     K02700</w:t>
      </w:r>
    </w:p>
    <w:p w14:paraId="6F6E1A1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Cold S.I. Allowable                   </w:t>
      </w:r>
      <w:proofErr w:type="spellStart"/>
      <w:r>
        <w:rPr>
          <w:rFonts w:ascii="Courier New" w:hAnsi="Courier New" w:cs="Courier New"/>
          <w:sz w:val="18"/>
        </w:rPr>
        <w:t>Smc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DECC0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Vessel </w:t>
      </w:r>
      <w:proofErr w:type="gramStart"/>
      <w:r>
        <w:rPr>
          <w:rFonts w:ascii="Courier New" w:hAnsi="Courier New" w:cs="Courier New"/>
          <w:sz w:val="18"/>
        </w:rPr>
        <w:t>Hot  S.I.</w:t>
      </w:r>
      <w:proofErr w:type="gramEnd"/>
      <w:r>
        <w:rPr>
          <w:rFonts w:ascii="Courier New" w:hAnsi="Courier New" w:cs="Courier New"/>
          <w:sz w:val="18"/>
        </w:rPr>
        <w:t xml:space="preserve"> Allowable                   </w:t>
      </w:r>
      <w:proofErr w:type="spellStart"/>
      <w:r>
        <w:rPr>
          <w:rFonts w:ascii="Courier New" w:hAnsi="Courier New" w:cs="Courier New"/>
          <w:sz w:val="18"/>
        </w:rPr>
        <w:t>Smh</w:t>
      </w:r>
      <w:proofErr w:type="spellEnd"/>
      <w:r>
        <w:rPr>
          <w:rFonts w:ascii="Courier New" w:hAnsi="Courier New" w:cs="Courier New"/>
          <w:sz w:val="18"/>
        </w:rPr>
        <w:t xml:space="preserve">      137.90  N./mm²</w:t>
      </w:r>
    </w:p>
    <w:p w14:paraId="2EA677C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34E6D1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</w:t>
      </w:r>
    </w:p>
    <w:p w14:paraId="32BC6DC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Using 2 * Yield for Discontinuity Stress Allowable (Div 2, 4.1.6.3),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Sps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>.</w:t>
      </w:r>
    </w:p>
    <w:p w14:paraId="01CCB51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Make sure that material properties at this temperature are not</w:t>
      </w:r>
    </w:p>
    <w:p w14:paraId="254B79D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time-dependent for Material: SA-516 70</w:t>
      </w:r>
    </w:p>
    <w:p w14:paraId="5B8CE73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78F4B3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F44C70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Attachment Type                             </w:t>
      </w:r>
      <w:proofErr w:type="spellStart"/>
      <w:r>
        <w:rPr>
          <w:rFonts w:ascii="Courier New" w:hAnsi="Courier New" w:cs="Courier New"/>
          <w:sz w:val="18"/>
        </w:rPr>
        <w:t>Type</w:t>
      </w:r>
      <w:proofErr w:type="spellEnd"/>
      <w:r>
        <w:rPr>
          <w:rFonts w:ascii="Courier New" w:hAnsi="Courier New" w:cs="Courier New"/>
          <w:sz w:val="18"/>
        </w:rPr>
        <w:t xml:space="preserve">      Round</w:t>
      </w:r>
    </w:p>
    <w:p w14:paraId="6C94602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338FD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for Nozzle                 </w:t>
      </w:r>
      <w:proofErr w:type="spellStart"/>
      <w:r>
        <w:rPr>
          <w:rFonts w:ascii="Courier New" w:hAnsi="Courier New" w:cs="Courier New"/>
          <w:sz w:val="18"/>
        </w:rPr>
        <w:t>Nbasis</w:t>
      </w:r>
      <w:proofErr w:type="spellEnd"/>
      <w:r>
        <w:rPr>
          <w:rFonts w:ascii="Courier New" w:hAnsi="Courier New" w:cs="Courier New"/>
          <w:sz w:val="18"/>
        </w:rPr>
        <w:t xml:space="preserve">      OD</w:t>
      </w:r>
    </w:p>
    <w:p w14:paraId="0C64C8B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for Nozzle               Can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117600C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Diameter                               </w:t>
      </w:r>
      <w:proofErr w:type="spellStart"/>
      <w:r>
        <w:rPr>
          <w:rFonts w:ascii="Courier New" w:hAnsi="Courier New" w:cs="Courier New"/>
          <w:sz w:val="18"/>
        </w:rPr>
        <w:t>Dn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168.275  mm.</w:t>
      </w:r>
      <w:proofErr w:type="gramEnd"/>
    </w:p>
    <w:p w14:paraId="7708D7B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Thickness                              Tn       </w:t>
      </w:r>
      <w:proofErr w:type="gramStart"/>
      <w:r>
        <w:rPr>
          <w:rFonts w:ascii="Courier New" w:hAnsi="Courier New" w:cs="Courier New"/>
          <w:sz w:val="18"/>
        </w:rPr>
        <w:t>9.601  mm.</w:t>
      </w:r>
      <w:proofErr w:type="gramEnd"/>
    </w:p>
    <w:p w14:paraId="29495A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Material                                     SA-333 6</w:t>
      </w:r>
    </w:p>
    <w:p w14:paraId="7E2B89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UNS Number                                     K03006</w:t>
      </w:r>
    </w:p>
    <w:p w14:paraId="67577E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Cold S.I. Allowable                  </w:t>
      </w:r>
      <w:proofErr w:type="spellStart"/>
      <w:r>
        <w:rPr>
          <w:rFonts w:ascii="Courier New" w:hAnsi="Courier New" w:cs="Courier New"/>
          <w:sz w:val="18"/>
        </w:rPr>
        <w:t>SNmc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294255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</w:t>
      </w:r>
      <w:proofErr w:type="gramStart"/>
      <w:r>
        <w:rPr>
          <w:rFonts w:ascii="Courier New" w:hAnsi="Courier New" w:cs="Courier New"/>
          <w:sz w:val="18"/>
        </w:rPr>
        <w:t>Hot  S.I.</w:t>
      </w:r>
      <w:proofErr w:type="gramEnd"/>
      <w:r>
        <w:rPr>
          <w:rFonts w:ascii="Courier New" w:hAnsi="Courier New" w:cs="Courier New"/>
          <w:sz w:val="18"/>
        </w:rPr>
        <w:t xml:space="preserve"> Allowable                  </w:t>
      </w:r>
      <w:proofErr w:type="spellStart"/>
      <w:r>
        <w:rPr>
          <w:rFonts w:ascii="Courier New" w:hAnsi="Courier New" w:cs="Courier New"/>
          <w:sz w:val="18"/>
        </w:rPr>
        <w:t>SNmh</w:t>
      </w:r>
      <w:proofErr w:type="spellEnd"/>
      <w:r>
        <w:rPr>
          <w:rFonts w:ascii="Courier New" w:hAnsi="Courier New" w:cs="Courier New"/>
          <w:sz w:val="18"/>
        </w:rPr>
        <w:t xml:space="preserve">      117.90  N./mm²</w:t>
      </w:r>
    </w:p>
    <w:p w14:paraId="286A23C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AEB253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Reinforcing Pad                </w:t>
      </w:r>
      <w:proofErr w:type="spellStart"/>
      <w:r>
        <w:rPr>
          <w:rFonts w:ascii="Courier New" w:hAnsi="Courier New" w:cs="Courier New"/>
          <w:sz w:val="18"/>
        </w:rPr>
        <w:t>Tpad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12.000  mm.</w:t>
      </w:r>
      <w:proofErr w:type="gramEnd"/>
    </w:p>
    <w:p w14:paraId="7A008B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Diameter  of</w:t>
      </w:r>
      <w:proofErr w:type="gramEnd"/>
      <w:r>
        <w:rPr>
          <w:rFonts w:ascii="Courier New" w:hAnsi="Courier New" w:cs="Courier New"/>
          <w:sz w:val="18"/>
        </w:rPr>
        <w:t xml:space="preserve"> Reinforcing Pad                </w:t>
      </w:r>
      <w:proofErr w:type="spellStart"/>
      <w:r>
        <w:rPr>
          <w:rFonts w:ascii="Courier New" w:hAnsi="Courier New" w:cs="Courier New"/>
          <w:sz w:val="18"/>
        </w:rPr>
        <w:t>Dpad</w:t>
      </w:r>
      <w:proofErr w:type="spellEnd"/>
      <w:r>
        <w:rPr>
          <w:rFonts w:ascii="Courier New" w:hAnsi="Courier New" w:cs="Courier New"/>
          <w:sz w:val="18"/>
        </w:rPr>
        <w:t xml:space="preserve">     300.000  mm.</w:t>
      </w:r>
    </w:p>
    <w:p w14:paraId="0201D2E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B03F3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Internal Pressure                      </w:t>
      </w:r>
      <w:proofErr w:type="spellStart"/>
      <w:r>
        <w:rPr>
          <w:rFonts w:ascii="Courier New" w:hAnsi="Courier New" w:cs="Courier New"/>
          <w:sz w:val="18"/>
        </w:rPr>
        <w:t>Dp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22.000  bars</w:t>
      </w:r>
      <w:proofErr w:type="gramEnd"/>
    </w:p>
    <w:p w14:paraId="01AEE48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Include Pressure Thrust                                   No</w:t>
      </w:r>
    </w:p>
    <w:p w14:paraId="2D8253A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BD01F7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External Forces and Moments in WRC 107/537 Convention:</w:t>
      </w:r>
    </w:p>
    <w:p w14:paraId="7A54C5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Radial Load          </w:t>
      </w:r>
      <w:proofErr w:type="gramStart"/>
      <w:r>
        <w:rPr>
          <w:rFonts w:ascii="Courier New" w:hAnsi="Courier New" w:cs="Courier New"/>
          <w:sz w:val="18"/>
        </w:rPr>
        <w:t xml:space="preserve">   (</w:t>
      </w:r>
      <w:proofErr w:type="gramEnd"/>
      <w:r>
        <w:rPr>
          <w:rFonts w:ascii="Courier New" w:hAnsi="Courier New" w:cs="Courier New"/>
          <w:sz w:val="18"/>
        </w:rPr>
        <w:t xml:space="preserve">SUS)                  P       856.6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212A41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Shear   </w:t>
      </w:r>
      <w:proofErr w:type="gramStart"/>
      <w:r>
        <w:rPr>
          <w:rFonts w:ascii="Courier New" w:hAnsi="Courier New" w:cs="Courier New"/>
          <w:sz w:val="18"/>
        </w:rPr>
        <w:t xml:space="preserve">   (</w:t>
      </w:r>
      <w:proofErr w:type="gramEnd"/>
      <w:r>
        <w:rPr>
          <w:rFonts w:ascii="Courier New" w:hAnsi="Courier New" w:cs="Courier New"/>
          <w:sz w:val="18"/>
        </w:rPr>
        <w:t xml:space="preserve">SUS)                 </w:t>
      </w:r>
      <w:proofErr w:type="spellStart"/>
      <w:r>
        <w:rPr>
          <w:rFonts w:ascii="Courier New" w:hAnsi="Courier New" w:cs="Courier New"/>
          <w:sz w:val="18"/>
        </w:rPr>
        <w:t>Vl</w:t>
      </w:r>
      <w:proofErr w:type="spellEnd"/>
      <w:r>
        <w:rPr>
          <w:rFonts w:ascii="Courier New" w:hAnsi="Courier New" w:cs="Courier New"/>
          <w:sz w:val="18"/>
        </w:rPr>
        <w:t xml:space="preserve">       856.6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D190E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Shear</w:t>
      </w:r>
      <w:proofErr w:type="gramStart"/>
      <w:r>
        <w:rPr>
          <w:rFonts w:ascii="Courier New" w:hAnsi="Courier New" w:cs="Courier New"/>
          <w:sz w:val="18"/>
        </w:rPr>
        <w:t xml:space="preserve">   (</w:t>
      </w:r>
      <w:proofErr w:type="gramEnd"/>
      <w:r>
        <w:rPr>
          <w:rFonts w:ascii="Courier New" w:hAnsi="Courier New" w:cs="Courier New"/>
          <w:sz w:val="18"/>
        </w:rPr>
        <w:t xml:space="preserve">SUS)                 </w:t>
      </w:r>
      <w:proofErr w:type="spellStart"/>
      <w:r>
        <w:rPr>
          <w:rFonts w:ascii="Courier New" w:hAnsi="Courier New" w:cs="Courier New"/>
          <w:sz w:val="18"/>
        </w:rPr>
        <w:t>Vc</w:t>
      </w:r>
      <w:proofErr w:type="spellEnd"/>
      <w:r>
        <w:rPr>
          <w:rFonts w:ascii="Courier New" w:hAnsi="Courier New" w:cs="Courier New"/>
          <w:sz w:val="18"/>
        </w:rPr>
        <w:t xml:space="preserve">       642.5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754A6BE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</w:t>
      </w:r>
      <w:proofErr w:type="gramStart"/>
      <w:r>
        <w:rPr>
          <w:rFonts w:ascii="Courier New" w:hAnsi="Courier New" w:cs="Courier New"/>
          <w:sz w:val="18"/>
        </w:rPr>
        <w:t>Moment  (</w:t>
      </w:r>
      <w:proofErr w:type="gramEnd"/>
      <w:r>
        <w:rPr>
          <w:rFonts w:ascii="Courier New" w:hAnsi="Courier New" w:cs="Courier New"/>
          <w:sz w:val="18"/>
        </w:rPr>
        <w:t>SUS)                 Mc         0.3  Kg-m.</w:t>
      </w:r>
    </w:p>
    <w:p w14:paraId="431B02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Moment  </w:t>
      </w:r>
      <w:proofErr w:type="gramStart"/>
      <w:r>
        <w:rPr>
          <w:rFonts w:ascii="Courier New" w:hAnsi="Courier New" w:cs="Courier New"/>
          <w:sz w:val="18"/>
        </w:rPr>
        <w:t xml:space="preserve">   (</w:t>
      </w:r>
      <w:proofErr w:type="gramEnd"/>
      <w:r>
        <w:rPr>
          <w:rFonts w:ascii="Courier New" w:hAnsi="Courier New" w:cs="Courier New"/>
          <w:sz w:val="18"/>
        </w:rPr>
        <w:t xml:space="preserve">SUS)                 </w:t>
      </w:r>
      <w:proofErr w:type="spellStart"/>
      <w:r>
        <w:rPr>
          <w:rFonts w:ascii="Courier New" w:hAnsi="Courier New" w:cs="Courier New"/>
          <w:sz w:val="18"/>
        </w:rPr>
        <w:t>Ml</w:t>
      </w:r>
      <w:proofErr w:type="spellEnd"/>
      <w:r>
        <w:rPr>
          <w:rFonts w:ascii="Courier New" w:hAnsi="Courier New" w:cs="Courier New"/>
          <w:sz w:val="18"/>
        </w:rPr>
        <w:t xml:space="preserve">         0.3  Kg-m.</w:t>
      </w:r>
    </w:p>
    <w:p w14:paraId="7E46F94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Torsional Moment     </w:t>
      </w:r>
      <w:proofErr w:type="gramStart"/>
      <w:r>
        <w:rPr>
          <w:rFonts w:ascii="Courier New" w:hAnsi="Courier New" w:cs="Courier New"/>
          <w:sz w:val="18"/>
        </w:rPr>
        <w:t xml:space="preserve">   (</w:t>
      </w:r>
      <w:proofErr w:type="gramEnd"/>
      <w:r>
        <w:rPr>
          <w:rFonts w:ascii="Courier New" w:hAnsi="Courier New" w:cs="Courier New"/>
          <w:sz w:val="18"/>
        </w:rPr>
        <w:t>SUS)                 Mt         0.4  Kg-m.</w:t>
      </w:r>
    </w:p>
    <w:p w14:paraId="03D67A0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61438F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0DAD83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 Interactive Control                           No</w:t>
      </w:r>
    </w:p>
    <w:p w14:paraId="46A67AF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WRC107 Version                           </w:t>
      </w:r>
      <w:proofErr w:type="spellStart"/>
      <w:proofErr w:type="gramStart"/>
      <w:r>
        <w:rPr>
          <w:rFonts w:ascii="Courier New" w:hAnsi="Courier New" w:cs="Courier New"/>
          <w:sz w:val="18"/>
        </w:rPr>
        <w:t>Version</w:t>
      </w:r>
      <w:proofErr w:type="spellEnd"/>
      <w:r>
        <w:rPr>
          <w:rFonts w:ascii="Courier New" w:hAnsi="Courier New" w:cs="Courier New"/>
          <w:sz w:val="18"/>
        </w:rPr>
        <w:t xml:space="preserve">  March</w:t>
      </w:r>
      <w:proofErr w:type="gramEnd"/>
      <w:r>
        <w:rPr>
          <w:rFonts w:ascii="Courier New" w:hAnsi="Courier New" w:cs="Courier New"/>
          <w:sz w:val="18"/>
        </w:rPr>
        <w:t xml:space="preserve">  1979</w:t>
      </w:r>
    </w:p>
    <w:p w14:paraId="7BC7672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BCC7FA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Include Pressure Stress Indices per Div. 2                No</w:t>
      </w:r>
    </w:p>
    <w:p w14:paraId="5F4A37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Compute Pressure Stress per WRC-368                       No</w:t>
      </w:r>
    </w:p>
    <w:p w14:paraId="3D2F0AE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Local Loads applied at end of Nozzle/Attachment           No</w:t>
      </w:r>
    </w:p>
    <w:p w14:paraId="50C2DCB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E9A68A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64AD47B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WRC Bulletin 537 provides equations for the dimensionless curves</w:t>
      </w:r>
    </w:p>
    <w:p w14:paraId="66A47BF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found in bulletin 107.  As noted in the foreword to bulletin 537,</w:t>
      </w:r>
    </w:p>
    <w:p w14:paraId="4F356A3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"537 is equivalent to WRC 107".  Where 107 is printed in the</w:t>
      </w:r>
    </w:p>
    <w:p w14:paraId="4F38502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results below, "537" can be interchanged with "107".</w:t>
      </w:r>
    </w:p>
    <w:p w14:paraId="3E683E1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022C23C" w14:textId="77777777" w:rsidR="003714B8" w:rsidRDefault="00E73F0A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drawing>
          <wp:inline distT="0" distB="0" distL="0" distR="0" wp14:anchorId="1FCEC4ED" wp14:editId="6D73FCED">
            <wp:extent cx="914400" cy="828675"/>
            <wp:effectExtent l="0" t="0" r="0" b="0"/>
            <wp:docPr id="9" name="Picture 9" descr="NozWrcCy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zWrcCyl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2556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312656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Stress Attenuation Diameter (for Insert Plates) per WRC 297:</w:t>
      </w:r>
    </w:p>
    <w:p w14:paraId="23C9AB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NozzleOD</w:t>
      </w:r>
      <w:proofErr w:type="spellEnd"/>
      <w:r>
        <w:rPr>
          <w:rFonts w:ascii="Courier New" w:hAnsi="Courier New" w:cs="Courier New"/>
          <w:sz w:val="18"/>
        </w:rPr>
        <w:t xml:space="preserve"> + 2 * 1.65 * </w:t>
      </w:r>
      <w:proofErr w:type="gramStart"/>
      <w:r>
        <w:rPr>
          <w:rFonts w:ascii="Courier New" w:hAnsi="Courier New" w:cs="Courier New"/>
          <w:sz w:val="18"/>
        </w:rPr>
        <w:t xml:space="preserve">sqrt( </w:t>
      </w:r>
      <w:proofErr w:type="spellStart"/>
      <w:r>
        <w:rPr>
          <w:rFonts w:ascii="Courier New" w:hAnsi="Courier New" w:cs="Courier New"/>
          <w:sz w:val="18"/>
        </w:rPr>
        <w:t>Rmean</w:t>
      </w:r>
      <w:proofErr w:type="spellEnd"/>
      <w:proofErr w:type="gramEnd"/>
      <w:r>
        <w:rPr>
          <w:rFonts w:ascii="Courier New" w:hAnsi="Courier New" w:cs="Courier New"/>
          <w:sz w:val="18"/>
        </w:rPr>
        <w:t>( t - ca ) )</w:t>
      </w:r>
    </w:p>
    <w:p w14:paraId="0AC0D60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168.275 + 2 * 1.65 * </w:t>
      </w:r>
      <w:proofErr w:type="gramStart"/>
      <w:r>
        <w:rPr>
          <w:rFonts w:ascii="Courier New" w:hAnsi="Courier New" w:cs="Courier New"/>
          <w:sz w:val="18"/>
        </w:rPr>
        <w:t>sqrt( 470.0</w:t>
      </w:r>
      <w:proofErr w:type="gramEnd"/>
      <w:r>
        <w:rPr>
          <w:rFonts w:ascii="Courier New" w:hAnsi="Courier New" w:cs="Courier New"/>
          <w:sz w:val="18"/>
        </w:rPr>
        <w:t xml:space="preserve"> ( 12.0 - 3.0 ) )</w:t>
      </w:r>
    </w:p>
    <w:p w14:paraId="22DE7A1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382.902 mm.</w:t>
      </w:r>
    </w:p>
    <w:p w14:paraId="4BFEB81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EA491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 xml:space="preserve">WRC 107 Stress Calculation for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SUStained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loads:</w:t>
      </w:r>
    </w:p>
    <w:p w14:paraId="0802CA4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Radial Load                                   P        </w:t>
      </w:r>
      <w:proofErr w:type="gramStart"/>
      <w:r>
        <w:rPr>
          <w:rFonts w:ascii="Courier New" w:hAnsi="Courier New" w:cs="Courier New"/>
          <w:sz w:val="18"/>
        </w:rPr>
        <w:t xml:space="preserve">856.6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6E17C8B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Shear                        VC        </w:t>
      </w:r>
      <w:proofErr w:type="gramStart"/>
      <w:r>
        <w:rPr>
          <w:rFonts w:ascii="Courier New" w:hAnsi="Courier New" w:cs="Courier New"/>
          <w:sz w:val="18"/>
        </w:rPr>
        <w:t xml:space="preserve">642.5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217CA93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Shear                           VL        </w:t>
      </w:r>
      <w:proofErr w:type="gramStart"/>
      <w:r>
        <w:rPr>
          <w:rFonts w:ascii="Courier New" w:hAnsi="Courier New" w:cs="Courier New"/>
          <w:sz w:val="18"/>
        </w:rPr>
        <w:t xml:space="preserve">856.6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  <w:proofErr w:type="gramEnd"/>
    </w:p>
    <w:p w14:paraId="46738E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Circumferential Moment                       MC          </w:t>
      </w:r>
      <w:proofErr w:type="gramStart"/>
      <w:r>
        <w:rPr>
          <w:rFonts w:ascii="Courier New" w:hAnsi="Courier New" w:cs="Courier New"/>
          <w:sz w:val="18"/>
        </w:rPr>
        <w:t>0.3  Kg</w:t>
      </w:r>
      <w:proofErr w:type="gramEnd"/>
      <w:r>
        <w:rPr>
          <w:rFonts w:ascii="Courier New" w:hAnsi="Courier New" w:cs="Courier New"/>
          <w:sz w:val="18"/>
        </w:rPr>
        <w:t>-m.</w:t>
      </w:r>
    </w:p>
    <w:p w14:paraId="5A41B07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Longitudinal Moment                          ML          </w:t>
      </w:r>
      <w:proofErr w:type="gramStart"/>
      <w:r>
        <w:rPr>
          <w:rFonts w:ascii="Courier New" w:hAnsi="Courier New" w:cs="Courier New"/>
          <w:sz w:val="18"/>
        </w:rPr>
        <w:t>0.3  Kg</w:t>
      </w:r>
      <w:proofErr w:type="gramEnd"/>
      <w:r>
        <w:rPr>
          <w:rFonts w:ascii="Courier New" w:hAnsi="Courier New" w:cs="Courier New"/>
          <w:sz w:val="18"/>
        </w:rPr>
        <w:t>-m.</w:t>
      </w:r>
    </w:p>
    <w:p w14:paraId="251AB6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Torsional Moment                             MT          </w:t>
      </w:r>
      <w:proofErr w:type="gramStart"/>
      <w:r>
        <w:rPr>
          <w:rFonts w:ascii="Courier New" w:hAnsi="Courier New" w:cs="Courier New"/>
          <w:sz w:val="18"/>
        </w:rPr>
        <w:t>0.4  Kg</w:t>
      </w:r>
      <w:proofErr w:type="gramEnd"/>
      <w:r>
        <w:rPr>
          <w:rFonts w:ascii="Courier New" w:hAnsi="Courier New" w:cs="Courier New"/>
          <w:sz w:val="18"/>
        </w:rPr>
        <w:t>-m.</w:t>
      </w:r>
    </w:p>
    <w:p w14:paraId="0CE3582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8B876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Dimensionless Parameters </w:t>
      </w:r>
      <w:proofErr w:type="gramStart"/>
      <w:r>
        <w:rPr>
          <w:rFonts w:ascii="Courier New" w:hAnsi="Courier New" w:cs="Courier New"/>
          <w:sz w:val="18"/>
        </w:rPr>
        <w:t>used :</w:t>
      </w:r>
      <w:proofErr w:type="gramEnd"/>
      <w:r>
        <w:rPr>
          <w:rFonts w:ascii="Courier New" w:hAnsi="Courier New" w:cs="Courier New"/>
          <w:sz w:val="18"/>
        </w:rPr>
        <w:t xml:space="preserve">   Gamma =   22.67</w:t>
      </w:r>
    </w:p>
    <w:p w14:paraId="27B8326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0716E8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Dimensionless Loads for Cylindrical Shells at Attachment Junction:</w:t>
      </w:r>
    </w:p>
    <w:p w14:paraId="7AA93EB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</w:t>
      </w:r>
    </w:p>
    <w:p w14:paraId="49D752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Curves read for 1979              </w:t>
      </w:r>
      <w:proofErr w:type="gramStart"/>
      <w:r>
        <w:rPr>
          <w:rFonts w:ascii="Courier New" w:hAnsi="Courier New" w:cs="Courier New"/>
          <w:sz w:val="18"/>
        </w:rPr>
        <w:t>Beta  Figure</w:t>
      </w:r>
      <w:proofErr w:type="gramEnd"/>
      <w:r>
        <w:rPr>
          <w:rFonts w:ascii="Courier New" w:hAnsi="Courier New" w:cs="Courier New"/>
          <w:sz w:val="18"/>
        </w:rPr>
        <w:t xml:space="preserve">    Value   Location</w:t>
      </w:r>
    </w:p>
    <w:p w14:paraId="6478CA5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</w:t>
      </w:r>
    </w:p>
    <w:p w14:paraId="08F729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N(PHI) / </w:t>
      </w:r>
      <w:proofErr w:type="gramStart"/>
      <w:r>
        <w:rPr>
          <w:rFonts w:ascii="Courier New" w:hAnsi="Courier New" w:cs="Courier New"/>
          <w:sz w:val="18"/>
        </w:rPr>
        <w:t>( P</w:t>
      </w:r>
      <w:proofErr w:type="gramEnd"/>
      <w:r>
        <w:rPr>
          <w:rFonts w:ascii="Courier New" w:hAnsi="Courier New" w:cs="Courier New"/>
          <w:sz w:val="18"/>
        </w:rPr>
        <w:t>/Rm )                0.155   4C        3.739   (A,B)</w:t>
      </w:r>
    </w:p>
    <w:p w14:paraId="0CFA08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N(PHI) / </w:t>
      </w:r>
      <w:proofErr w:type="gramStart"/>
      <w:r>
        <w:rPr>
          <w:rFonts w:ascii="Courier New" w:hAnsi="Courier New" w:cs="Courier New"/>
          <w:sz w:val="18"/>
        </w:rPr>
        <w:t>( P</w:t>
      </w:r>
      <w:proofErr w:type="gramEnd"/>
      <w:r>
        <w:rPr>
          <w:rFonts w:ascii="Courier New" w:hAnsi="Courier New" w:cs="Courier New"/>
          <w:sz w:val="18"/>
        </w:rPr>
        <w:t>/Rm )                0.155   3C        3.087   (C,D)</w:t>
      </w:r>
    </w:p>
    <w:p w14:paraId="6F28206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M(PHI) / </w:t>
      </w:r>
      <w:proofErr w:type="gramStart"/>
      <w:r>
        <w:rPr>
          <w:rFonts w:ascii="Courier New" w:hAnsi="Courier New" w:cs="Courier New"/>
          <w:sz w:val="18"/>
        </w:rPr>
        <w:t>( P</w:t>
      </w:r>
      <w:proofErr w:type="gramEnd"/>
      <w:r>
        <w:rPr>
          <w:rFonts w:ascii="Courier New" w:hAnsi="Courier New" w:cs="Courier New"/>
          <w:sz w:val="18"/>
        </w:rPr>
        <w:t xml:space="preserve"> )                   0.155   2C1       0.073   (A,B)</w:t>
      </w:r>
    </w:p>
    <w:p w14:paraId="716F2AC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M(PHI) / </w:t>
      </w:r>
      <w:proofErr w:type="gramStart"/>
      <w:r>
        <w:rPr>
          <w:rFonts w:ascii="Courier New" w:hAnsi="Courier New" w:cs="Courier New"/>
          <w:sz w:val="18"/>
        </w:rPr>
        <w:t>( P</w:t>
      </w:r>
      <w:proofErr w:type="gramEnd"/>
      <w:r>
        <w:rPr>
          <w:rFonts w:ascii="Courier New" w:hAnsi="Courier New" w:cs="Courier New"/>
          <w:sz w:val="18"/>
        </w:rPr>
        <w:t xml:space="preserve"> )                   0.155   1C        0.106   (C,D)</w:t>
      </w:r>
    </w:p>
    <w:p w14:paraId="50C963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N(PHI) / </w:t>
      </w:r>
      <w:proofErr w:type="gramStart"/>
      <w:r>
        <w:rPr>
          <w:rFonts w:ascii="Courier New" w:hAnsi="Courier New" w:cs="Courier New"/>
          <w:sz w:val="18"/>
        </w:rPr>
        <w:t>( MC</w:t>
      </w:r>
      <w:proofErr w:type="gramEnd"/>
      <w:r>
        <w:rPr>
          <w:rFonts w:ascii="Courier New" w:hAnsi="Courier New" w:cs="Courier New"/>
          <w:sz w:val="18"/>
        </w:rPr>
        <w:t>/(Rm**2 * Beta) )   0.155   3A        0.768   (A,B,C,D)</w:t>
      </w:r>
    </w:p>
    <w:p w14:paraId="58F9D59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M(PHI) / </w:t>
      </w:r>
      <w:proofErr w:type="gramStart"/>
      <w:r>
        <w:rPr>
          <w:rFonts w:ascii="Courier New" w:hAnsi="Courier New" w:cs="Courier New"/>
          <w:sz w:val="18"/>
        </w:rPr>
        <w:t>( MC</w:t>
      </w:r>
      <w:proofErr w:type="gramEnd"/>
      <w:r>
        <w:rPr>
          <w:rFonts w:ascii="Courier New" w:hAnsi="Courier New" w:cs="Courier New"/>
          <w:sz w:val="18"/>
        </w:rPr>
        <w:t>/(Rm    * Beta) )   0.155   1A        0.093   (A,B,C,D)</w:t>
      </w:r>
    </w:p>
    <w:p w14:paraId="038340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N(PHI) / </w:t>
      </w:r>
      <w:proofErr w:type="gramStart"/>
      <w:r>
        <w:rPr>
          <w:rFonts w:ascii="Courier New" w:hAnsi="Courier New" w:cs="Courier New"/>
          <w:sz w:val="18"/>
        </w:rPr>
        <w:t>( ML</w:t>
      </w:r>
      <w:proofErr w:type="gramEnd"/>
      <w:r>
        <w:rPr>
          <w:rFonts w:ascii="Courier New" w:hAnsi="Courier New" w:cs="Courier New"/>
          <w:sz w:val="18"/>
        </w:rPr>
        <w:t>/(Rm**2 * Beta) )   0.155   3B        2.456   (A,B,C,D)</w:t>
      </w:r>
    </w:p>
    <w:p w14:paraId="5D4379B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M(PHI) / </w:t>
      </w:r>
      <w:proofErr w:type="gramStart"/>
      <w:r>
        <w:rPr>
          <w:rFonts w:ascii="Courier New" w:hAnsi="Courier New" w:cs="Courier New"/>
          <w:sz w:val="18"/>
        </w:rPr>
        <w:t>( ML</w:t>
      </w:r>
      <w:proofErr w:type="gramEnd"/>
      <w:r>
        <w:rPr>
          <w:rFonts w:ascii="Courier New" w:hAnsi="Courier New" w:cs="Courier New"/>
          <w:sz w:val="18"/>
        </w:rPr>
        <w:t>/(Rm    * Beta) )   0.155   1B        0.042   (A,B,C,D)</w:t>
      </w:r>
    </w:p>
    <w:p w14:paraId="00A02A8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B8B815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N(x)   / </w:t>
      </w:r>
      <w:proofErr w:type="gramStart"/>
      <w:r>
        <w:rPr>
          <w:rFonts w:ascii="Courier New" w:hAnsi="Courier New" w:cs="Courier New"/>
          <w:sz w:val="18"/>
        </w:rPr>
        <w:t>( P</w:t>
      </w:r>
      <w:proofErr w:type="gramEnd"/>
      <w:r>
        <w:rPr>
          <w:rFonts w:ascii="Courier New" w:hAnsi="Courier New" w:cs="Courier New"/>
          <w:sz w:val="18"/>
        </w:rPr>
        <w:t>/Rm )                0.155   3C        3.087   (A,B)</w:t>
      </w:r>
    </w:p>
    <w:p w14:paraId="51ED9E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N(x)   / </w:t>
      </w:r>
      <w:proofErr w:type="gramStart"/>
      <w:r>
        <w:rPr>
          <w:rFonts w:ascii="Courier New" w:hAnsi="Courier New" w:cs="Courier New"/>
          <w:sz w:val="18"/>
        </w:rPr>
        <w:t>( P</w:t>
      </w:r>
      <w:proofErr w:type="gramEnd"/>
      <w:r>
        <w:rPr>
          <w:rFonts w:ascii="Courier New" w:hAnsi="Courier New" w:cs="Courier New"/>
          <w:sz w:val="18"/>
        </w:rPr>
        <w:t>/Rm )                0.155   4C        3.739   (C,D)</w:t>
      </w:r>
    </w:p>
    <w:p w14:paraId="23E0CD6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M(x)   / </w:t>
      </w:r>
      <w:proofErr w:type="gramStart"/>
      <w:r>
        <w:rPr>
          <w:rFonts w:ascii="Courier New" w:hAnsi="Courier New" w:cs="Courier New"/>
          <w:sz w:val="18"/>
        </w:rPr>
        <w:t>( P</w:t>
      </w:r>
      <w:proofErr w:type="gramEnd"/>
      <w:r>
        <w:rPr>
          <w:rFonts w:ascii="Courier New" w:hAnsi="Courier New" w:cs="Courier New"/>
          <w:sz w:val="18"/>
        </w:rPr>
        <w:t xml:space="preserve"> )                   0.155   1C1       0.111   (A,B)</w:t>
      </w:r>
    </w:p>
    <w:p w14:paraId="0235D85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M(x)   / </w:t>
      </w:r>
      <w:proofErr w:type="gramStart"/>
      <w:r>
        <w:rPr>
          <w:rFonts w:ascii="Courier New" w:hAnsi="Courier New" w:cs="Courier New"/>
          <w:sz w:val="18"/>
        </w:rPr>
        <w:t>( P</w:t>
      </w:r>
      <w:proofErr w:type="gramEnd"/>
      <w:r>
        <w:rPr>
          <w:rFonts w:ascii="Courier New" w:hAnsi="Courier New" w:cs="Courier New"/>
          <w:sz w:val="18"/>
        </w:rPr>
        <w:t xml:space="preserve"> )                   0.155   2C        0.074   (C,D)</w:t>
      </w:r>
    </w:p>
    <w:p w14:paraId="66B86F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N(x)   / </w:t>
      </w:r>
      <w:proofErr w:type="gramStart"/>
      <w:r>
        <w:rPr>
          <w:rFonts w:ascii="Courier New" w:hAnsi="Courier New" w:cs="Courier New"/>
          <w:sz w:val="18"/>
        </w:rPr>
        <w:t>( MC</w:t>
      </w:r>
      <w:proofErr w:type="gramEnd"/>
      <w:r>
        <w:rPr>
          <w:rFonts w:ascii="Courier New" w:hAnsi="Courier New" w:cs="Courier New"/>
          <w:sz w:val="18"/>
        </w:rPr>
        <w:t>/(Rm**2 * Beta) )   0.155   4A        1.170   (A,B,C,D)</w:t>
      </w:r>
    </w:p>
    <w:p w14:paraId="4CA2CCF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M(x)   / </w:t>
      </w:r>
      <w:proofErr w:type="gramStart"/>
      <w:r>
        <w:rPr>
          <w:rFonts w:ascii="Courier New" w:hAnsi="Courier New" w:cs="Courier New"/>
          <w:sz w:val="18"/>
        </w:rPr>
        <w:t>( MC</w:t>
      </w:r>
      <w:proofErr w:type="gramEnd"/>
      <w:r>
        <w:rPr>
          <w:rFonts w:ascii="Courier New" w:hAnsi="Courier New" w:cs="Courier New"/>
          <w:sz w:val="18"/>
        </w:rPr>
        <w:t>/(Rm    * Beta) )   0.155   2A        0.050   (A,B,C,D)</w:t>
      </w:r>
    </w:p>
    <w:p w14:paraId="1C9D4E5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N(x)   / </w:t>
      </w:r>
      <w:proofErr w:type="gramStart"/>
      <w:r>
        <w:rPr>
          <w:rFonts w:ascii="Courier New" w:hAnsi="Courier New" w:cs="Courier New"/>
          <w:sz w:val="18"/>
        </w:rPr>
        <w:t>( ML</w:t>
      </w:r>
      <w:proofErr w:type="gramEnd"/>
      <w:r>
        <w:rPr>
          <w:rFonts w:ascii="Courier New" w:hAnsi="Courier New" w:cs="Courier New"/>
          <w:sz w:val="18"/>
        </w:rPr>
        <w:t>/(Rm**2 * Beta) )   0.155   4B        0.742   (A,B,C,D)</w:t>
      </w:r>
    </w:p>
    <w:p w14:paraId="59D3EF3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M(x)   / </w:t>
      </w:r>
      <w:proofErr w:type="gramStart"/>
      <w:r>
        <w:rPr>
          <w:rFonts w:ascii="Courier New" w:hAnsi="Courier New" w:cs="Courier New"/>
          <w:sz w:val="18"/>
        </w:rPr>
        <w:t>( ML</w:t>
      </w:r>
      <w:proofErr w:type="gramEnd"/>
      <w:r>
        <w:rPr>
          <w:rFonts w:ascii="Courier New" w:hAnsi="Courier New" w:cs="Courier New"/>
          <w:sz w:val="18"/>
        </w:rPr>
        <w:t>/(Rm    * Beta) )   0.155   2B        0.068   (A,B,C,D)</w:t>
      </w:r>
    </w:p>
    <w:p w14:paraId="328D225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B6B4C2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5476B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Stress Concentration Factors: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Kn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1.00,  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Kb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1.00</w:t>
      </w:r>
    </w:p>
    <w:p w14:paraId="595C081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AAFA65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Stresses in the Vessel at the Attachment Junction (N./mm</w:t>
      </w:r>
      <w:r w:rsidRPr="003714B8">
        <w:rPr>
          <w:rFonts w:ascii="Tahoma" w:hAnsi="Courier New" w:cs="Courier New"/>
          <w:b/>
          <w:color w:val="000000"/>
          <w:sz w:val="18"/>
        </w:rPr>
        <w:t>²</w:t>
      </w:r>
      <w:r w:rsidRPr="003714B8">
        <w:rPr>
          <w:rFonts w:ascii="Tahoma" w:hAnsi="Courier New" w:cs="Courier New"/>
          <w:b/>
          <w:color w:val="000000"/>
          <w:sz w:val="18"/>
        </w:rPr>
        <w:t>)</w:t>
      </w:r>
    </w:p>
    <w:p w14:paraId="7F8C0ED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B23699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              |                    Stress Intensity Values at                                 |</w:t>
      </w:r>
    </w:p>
    <w:p w14:paraId="589775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       |                                                                               |</w:t>
      </w:r>
    </w:p>
    <w:p w14:paraId="457F50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Stress    Load |       Au        Al        Bu        Bl        Cu        Cl        Du        Dl|</w:t>
      </w:r>
    </w:p>
    <w:p w14:paraId="404009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73C4EC5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</w:t>
      </w:r>
      <w:proofErr w:type="spellStart"/>
      <w:r>
        <w:rPr>
          <w:rFonts w:ascii="Courier New" w:hAnsi="Courier New" w:cs="Courier New"/>
          <w:sz w:val="18"/>
        </w:rPr>
        <w:t>Memb</w:t>
      </w:r>
      <w:proofErr w:type="spellEnd"/>
      <w:r>
        <w:rPr>
          <w:rFonts w:ascii="Courier New" w:hAnsi="Courier New" w:cs="Courier New"/>
          <w:sz w:val="18"/>
        </w:rPr>
        <w:t xml:space="preserve">. </w:t>
      </w:r>
      <w:proofErr w:type="gramStart"/>
      <w:r>
        <w:rPr>
          <w:rFonts w:ascii="Courier New" w:hAnsi="Courier New" w:cs="Courier New"/>
          <w:sz w:val="18"/>
        </w:rPr>
        <w:t>P  |</w:t>
      </w:r>
      <w:proofErr w:type="gramEnd"/>
      <w:r>
        <w:rPr>
          <w:rFonts w:ascii="Courier New" w:hAnsi="Courier New" w:cs="Courier New"/>
          <w:sz w:val="18"/>
        </w:rPr>
        <w:t xml:space="preserve">     -3.1|     -3.1|     -3.1|     -3.1|     -2.6|     -2.6|     -2.6|     -2.6|</w:t>
      </w:r>
    </w:p>
    <w:p w14:paraId="64ACA5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Bend. </w:t>
      </w:r>
      <w:proofErr w:type="gramStart"/>
      <w:r>
        <w:rPr>
          <w:rFonts w:ascii="Courier New" w:hAnsi="Courier New" w:cs="Courier New"/>
          <w:sz w:val="18"/>
        </w:rPr>
        <w:t>P  |</w:t>
      </w:r>
      <w:proofErr w:type="gramEnd"/>
      <w:r>
        <w:rPr>
          <w:rFonts w:ascii="Courier New" w:hAnsi="Courier New" w:cs="Courier New"/>
          <w:sz w:val="18"/>
        </w:rPr>
        <w:t xml:space="preserve">     -8.4|      8.4|     -8.4|      8.4|    -12.1|     12.1|    -12.1|     12.1|</w:t>
      </w:r>
    </w:p>
    <w:p w14:paraId="4E51E6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</w:t>
      </w:r>
      <w:proofErr w:type="spellStart"/>
      <w:r>
        <w:rPr>
          <w:rFonts w:ascii="Courier New" w:hAnsi="Courier New" w:cs="Courier New"/>
          <w:sz w:val="18"/>
        </w:rPr>
        <w:t>Memb</w:t>
      </w:r>
      <w:proofErr w:type="spellEnd"/>
      <w:r>
        <w:rPr>
          <w:rFonts w:ascii="Courier New" w:hAnsi="Courier New" w:cs="Courier New"/>
          <w:sz w:val="18"/>
        </w:rPr>
        <w:t>. MC |      0.0|      0.0|      0.0|      0.0|     -0.0|     -0.0|      0.0|      0.0|</w:t>
      </w:r>
    </w:p>
    <w:p w14:paraId="36F2D90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</w:t>
      </w:r>
      <w:proofErr w:type="spellStart"/>
      <w:r>
        <w:rPr>
          <w:rFonts w:ascii="Courier New" w:hAnsi="Courier New" w:cs="Courier New"/>
          <w:sz w:val="18"/>
        </w:rPr>
        <w:t>Memb</w:t>
      </w:r>
      <w:proofErr w:type="spellEnd"/>
      <w:r>
        <w:rPr>
          <w:rFonts w:ascii="Courier New" w:hAnsi="Courier New" w:cs="Courier New"/>
          <w:sz w:val="18"/>
        </w:rPr>
        <w:t>. MC |      0.0|      0.0|      0.0|      0.0|     -0.0|      0.0|      0.0|     -0.0|</w:t>
      </w:r>
    </w:p>
    <w:p w14:paraId="1D7C179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</w:t>
      </w:r>
      <w:proofErr w:type="spellStart"/>
      <w:r>
        <w:rPr>
          <w:rFonts w:ascii="Courier New" w:hAnsi="Courier New" w:cs="Courier New"/>
          <w:sz w:val="18"/>
        </w:rPr>
        <w:t>Memb</w:t>
      </w:r>
      <w:proofErr w:type="spellEnd"/>
      <w:r>
        <w:rPr>
          <w:rFonts w:ascii="Courier New" w:hAnsi="Courier New" w:cs="Courier New"/>
          <w:sz w:val="18"/>
        </w:rPr>
        <w:t>. ML |     -0.0|     -0.0|      0.0|      0.0|      0.0|      0.0|      0.0|      0.0|</w:t>
      </w:r>
    </w:p>
    <w:p w14:paraId="3CA1CA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Bend. ML |     -0.0|      0.0|      0.0|     -0.0|      0.0|      0.0|      0.0|      0.0|</w:t>
      </w:r>
    </w:p>
    <w:p w14:paraId="25F4D1D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                                                           |</w:t>
      </w:r>
    </w:p>
    <w:p w14:paraId="3C22994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Tot. Circ. Str.|    -11.6|      5.3|    -11.5|      5.2|    -14.7|      9.5|    -14.7|      9.5|</w:t>
      </w:r>
    </w:p>
    <w:p w14:paraId="165EAB1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48D615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</w:t>
      </w:r>
      <w:proofErr w:type="spellStart"/>
      <w:r>
        <w:rPr>
          <w:rFonts w:ascii="Courier New" w:hAnsi="Courier New" w:cs="Courier New"/>
          <w:sz w:val="18"/>
        </w:rPr>
        <w:t>Memb</w:t>
      </w:r>
      <w:proofErr w:type="spellEnd"/>
      <w:r>
        <w:rPr>
          <w:rFonts w:ascii="Courier New" w:hAnsi="Courier New" w:cs="Courier New"/>
          <w:sz w:val="18"/>
        </w:rPr>
        <w:t xml:space="preserve">. </w:t>
      </w:r>
      <w:proofErr w:type="gramStart"/>
      <w:r>
        <w:rPr>
          <w:rFonts w:ascii="Courier New" w:hAnsi="Courier New" w:cs="Courier New"/>
          <w:sz w:val="18"/>
        </w:rPr>
        <w:t>P  |</w:t>
      </w:r>
      <w:proofErr w:type="gramEnd"/>
      <w:r>
        <w:rPr>
          <w:rFonts w:ascii="Courier New" w:hAnsi="Courier New" w:cs="Courier New"/>
          <w:sz w:val="18"/>
        </w:rPr>
        <w:t xml:space="preserve">     -2.6|     -2.6|     -2.6|     -2.6|     -3.1|     -3.1|     -3.1|     -3.1|</w:t>
      </w:r>
    </w:p>
    <w:p w14:paraId="57FA23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Bend. </w:t>
      </w:r>
      <w:proofErr w:type="gramStart"/>
      <w:r>
        <w:rPr>
          <w:rFonts w:ascii="Courier New" w:hAnsi="Courier New" w:cs="Courier New"/>
          <w:sz w:val="18"/>
        </w:rPr>
        <w:t>P  |</w:t>
      </w:r>
      <w:proofErr w:type="gramEnd"/>
      <w:r>
        <w:rPr>
          <w:rFonts w:ascii="Courier New" w:hAnsi="Courier New" w:cs="Courier New"/>
          <w:sz w:val="18"/>
        </w:rPr>
        <w:t xml:space="preserve">    -12.6|     12.6|    -12.6|     12.6|     -8.4|      8.4|     -8.4|      8.4|</w:t>
      </w:r>
    </w:p>
    <w:p w14:paraId="3224308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</w:t>
      </w:r>
      <w:proofErr w:type="spellStart"/>
      <w:r>
        <w:rPr>
          <w:rFonts w:ascii="Courier New" w:hAnsi="Courier New" w:cs="Courier New"/>
          <w:sz w:val="18"/>
        </w:rPr>
        <w:t>Memb</w:t>
      </w:r>
      <w:proofErr w:type="spellEnd"/>
      <w:r>
        <w:rPr>
          <w:rFonts w:ascii="Courier New" w:hAnsi="Courier New" w:cs="Courier New"/>
          <w:sz w:val="18"/>
        </w:rPr>
        <w:t>. MC |      0.0|      0.0|      0.0|      0.0|     -0.0|     -0.0|      0.0|      0.0|</w:t>
      </w:r>
    </w:p>
    <w:p w14:paraId="31670B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Bend. MC |      0.0|      0.0|      0.0|      0.0|     -0.0|      0.0|      0.0|     -0.0|</w:t>
      </w:r>
    </w:p>
    <w:p w14:paraId="591DFC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</w:t>
      </w:r>
      <w:proofErr w:type="spellStart"/>
      <w:r>
        <w:rPr>
          <w:rFonts w:ascii="Courier New" w:hAnsi="Courier New" w:cs="Courier New"/>
          <w:sz w:val="18"/>
        </w:rPr>
        <w:t>Memb</w:t>
      </w:r>
      <w:proofErr w:type="spellEnd"/>
      <w:r>
        <w:rPr>
          <w:rFonts w:ascii="Courier New" w:hAnsi="Courier New" w:cs="Courier New"/>
          <w:sz w:val="18"/>
        </w:rPr>
        <w:t>. ML |     -0.0|     -0.0|      0.0|      0.0|      0.0|      0.0|      0.0|      0.0|</w:t>
      </w:r>
    </w:p>
    <w:p w14:paraId="6E64249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Bend. ML |     -0.0|      0.0|      0.0|     -0.0|      0.0|      0.0|      0.0|      0.0|</w:t>
      </w:r>
    </w:p>
    <w:p w14:paraId="12DD2E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                                                           |</w:t>
      </w:r>
    </w:p>
    <w:p w14:paraId="4A5F9F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Tot. Long. Str.|    -15.3|     10.1|    -15.2|     10.0|    -11.6|      5.3|    -11.5|      5.2|</w:t>
      </w:r>
    </w:p>
    <w:p w14:paraId="518484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63DC0A9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Shear VC |      1.1|      1.1|     -1.1|     -1.1|      0.0|      0.0|      0.0|      0.0|</w:t>
      </w:r>
    </w:p>
    <w:p w14:paraId="0B8E8EB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Shear VL |      0.0|      0.0|      0.0|      0.0|     -1.5|     -1.5|      1.5|      1.5|</w:t>
      </w:r>
    </w:p>
    <w:p w14:paraId="77057F6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Shear MT |      0.0|      0.0|      0.0|      0.0|      0.0|      0.0|      0.0|      0.0|</w:t>
      </w:r>
    </w:p>
    <w:p w14:paraId="28F5A7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                                                           |</w:t>
      </w:r>
    </w:p>
    <w:p w14:paraId="73342A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Tot. Shear|      1.1|      1.1|     -1.1|     -1.1|     -1.5|     -1.5|      1.5|      1.5|</w:t>
      </w:r>
    </w:p>
    <w:p w14:paraId="3361DD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4C7BCE0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Str. Int. |     15.6|     10.3|     15.5|     10.3|     15.3|     10.0|     15.3|     10.0|</w:t>
      </w:r>
    </w:p>
    <w:p w14:paraId="449B711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4DEF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Dimensionless Parameters </w:t>
      </w:r>
      <w:proofErr w:type="gramStart"/>
      <w:r>
        <w:rPr>
          <w:rFonts w:ascii="Courier New" w:hAnsi="Courier New" w:cs="Courier New"/>
          <w:sz w:val="18"/>
        </w:rPr>
        <w:t>used :</w:t>
      </w:r>
      <w:proofErr w:type="gramEnd"/>
      <w:r>
        <w:rPr>
          <w:rFonts w:ascii="Courier New" w:hAnsi="Courier New" w:cs="Courier New"/>
          <w:sz w:val="18"/>
        </w:rPr>
        <w:t xml:space="preserve">   Gamma =   52.22</w:t>
      </w:r>
    </w:p>
    <w:p w14:paraId="3AE01BB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Dimensionless Loads for Cylindrical Shells at Pad edge:</w:t>
      </w:r>
    </w:p>
    <w:p w14:paraId="42939D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</w:t>
      </w:r>
    </w:p>
    <w:p w14:paraId="34170A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Curves read for 1979              </w:t>
      </w:r>
      <w:proofErr w:type="gramStart"/>
      <w:r>
        <w:rPr>
          <w:rFonts w:ascii="Courier New" w:hAnsi="Courier New" w:cs="Courier New"/>
          <w:sz w:val="18"/>
        </w:rPr>
        <w:t>Beta  Figure</w:t>
      </w:r>
      <w:proofErr w:type="gramEnd"/>
      <w:r>
        <w:rPr>
          <w:rFonts w:ascii="Courier New" w:hAnsi="Courier New" w:cs="Courier New"/>
          <w:sz w:val="18"/>
        </w:rPr>
        <w:t xml:space="preserve">    Value   Location</w:t>
      </w:r>
    </w:p>
    <w:p w14:paraId="7308AAC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</w:t>
      </w:r>
    </w:p>
    <w:p w14:paraId="2E8BB2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N(PHI) / </w:t>
      </w:r>
      <w:proofErr w:type="gramStart"/>
      <w:r>
        <w:rPr>
          <w:rFonts w:ascii="Courier New" w:hAnsi="Courier New" w:cs="Courier New"/>
          <w:sz w:val="18"/>
        </w:rPr>
        <w:t>( P</w:t>
      </w:r>
      <w:proofErr w:type="gramEnd"/>
      <w:r>
        <w:rPr>
          <w:rFonts w:ascii="Courier New" w:hAnsi="Courier New" w:cs="Courier New"/>
          <w:sz w:val="18"/>
        </w:rPr>
        <w:t>/Rm )                0.279   4C        5.662   (A,B)</w:t>
      </w:r>
    </w:p>
    <w:p w14:paraId="404F03B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N(PHI) / </w:t>
      </w:r>
      <w:proofErr w:type="gramStart"/>
      <w:r>
        <w:rPr>
          <w:rFonts w:ascii="Courier New" w:hAnsi="Courier New" w:cs="Courier New"/>
          <w:sz w:val="18"/>
        </w:rPr>
        <w:t>( P</w:t>
      </w:r>
      <w:proofErr w:type="gramEnd"/>
      <w:r>
        <w:rPr>
          <w:rFonts w:ascii="Courier New" w:hAnsi="Courier New" w:cs="Courier New"/>
          <w:sz w:val="18"/>
        </w:rPr>
        <w:t>/Rm )                0.279   3C        2.676   (C,D)</w:t>
      </w:r>
    </w:p>
    <w:p w14:paraId="324ECB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M(PHI) / </w:t>
      </w:r>
      <w:proofErr w:type="gramStart"/>
      <w:r>
        <w:rPr>
          <w:rFonts w:ascii="Courier New" w:hAnsi="Courier New" w:cs="Courier New"/>
          <w:sz w:val="18"/>
        </w:rPr>
        <w:t>( P</w:t>
      </w:r>
      <w:proofErr w:type="gramEnd"/>
      <w:r>
        <w:rPr>
          <w:rFonts w:ascii="Courier New" w:hAnsi="Courier New" w:cs="Courier New"/>
          <w:sz w:val="18"/>
        </w:rPr>
        <w:t xml:space="preserve"> )                   0.279   2C1       0.015   (A,B)</w:t>
      </w:r>
    </w:p>
    <w:p w14:paraId="13D7C6B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M(PHI) / </w:t>
      </w:r>
      <w:proofErr w:type="gramStart"/>
      <w:r>
        <w:rPr>
          <w:rFonts w:ascii="Courier New" w:hAnsi="Courier New" w:cs="Courier New"/>
          <w:sz w:val="18"/>
        </w:rPr>
        <w:t>( P</w:t>
      </w:r>
      <w:proofErr w:type="gramEnd"/>
      <w:r>
        <w:rPr>
          <w:rFonts w:ascii="Courier New" w:hAnsi="Courier New" w:cs="Courier New"/>
          <w:sz w:val="18"/>
        </w:rPr>
        <w:t xml:space="preserve"> )                   0.279   1C  !     0.065</w:t>
      </w:r>
      <w:proofErr w:type="gramStart"/>
      <w:r>
        <w:rPr>
          <w:rFonts w:ascii="Courier New" w:hAnsi="Courier New" w:cs="Courier New"/>
          <w:sz w:val="18"/>
        </w:rPr>
        <w:t xml:space="preserve">   (</w:t>
      </w:r>
      <w:proofErr w:type="gramEnd"/>
      <w:r>
        <w:rPr>
          <w:rFonts w:ascii="Courier New" w:hAnsi="Courier New" w:cs="Courier New"/>
          <w:sz w:val="18"/>
        </w:rPr>
        <w:t>C,D)</w:t>
      </w:r>
    </w:p>
    <w:p w14:paraId="57F029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N(PHI) / </w:t>
      </w:r>
      <w:proofErr w:type="gramStart"/>
      <w:r>
        <w:rPr>
          <w:rFonts w:ascii="Courier New" w:hAnsi="Courier New" w:cs="Courier New"/>
          <w:sz w:val="18"/>
        </w:rPr>
        <w:t>( MC</w:t>
      </w:r>
      <w:proofErr w:type="gramEnd"/>
      <w:r>
        <w:rPr>
          <w:rFonts w:ascii="Courier New" w:hAnsi="Courier New" w:cs="Courier New"/>
          <w:sz w:val="18"/>
        </w:rPr>
        <w:t>/(Rm**2 * Beta) )   0.279   3A        1.741   (A,B,C,D)</w:t>
      </w:r>
    </w:p>
    <w:p w14:paraId="3382B7A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M(PHI) / </w:t>
      </w:r>
      <w:proofErr w:type="gramStart"/>
      <w:r>
        <w:rPr>
          <w:rFonts w:ascii="Courier New" w:hAnsi="Courier New" w:cs="Courier New"/>
          <w:sz w:val="18"/>
        </w:rPr>
        <w:t>( MC</w:t>
      </w:r>
      <w:proofErr w:type="gramEnd"/>
      <w:r>
        <w:rPr>
          <w:rFonts w:ascii="Courier New" w:hAnsi="Courier New" w:cs="Courier New"/>
          <w:sz w:val="18"/>
        </w:rPr>
        <w:t>/(Rm    * Beta) )   0.279   1A        0.061   (A,B,C,D)</w:t>
      </w:r>
    </w:p>
    <w:p w14:paraId="38CCA6F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N(PHI) / </w:t>
      </w:r>
      <w:proofErr w:type="gramStart"/>
      <w:r>
        <w:rPr>
          <w:rFonts w:ascii="Courier New" w:hAnsi="Courier New" w:cs="Courier New"/>
          <w:sz w:val="18"/>
        </w:rPr>
        <w:t>( ML</w:t>
      </w:r>
      <w:proofErr w:type="gramEnd"/>
      <w:r>
        <w:rPr>
          <w:rFonts w:ascii="Courier New" w:hAnsi="Courier New" w:cs="Courier New"/>
          <w:sz w:val="18"/>
        </w:rPr>
        <w:t>/(Rm**2 * Beta) )   0.279   3B        3.690   (A,B,C,D)</w:t>
      </w:r>
    </w:p>
    <w:p w14:paraId="1E2DF9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M(PHI) / </w:t>
      </w:r>
      <w:proofErr w:type="gramStart"/>
      <w:r>
        <w:rPr>
          <w:rFonts w:ascii="Courier New" w:hAnsi="Courier New" w:cs="Courier New"/>
          <w:sz w:val="18"/>
        </w:rPr>
        <w:t>( ML</w:t>
      </w:r>
      <w:proofErr w:type="gramEnd"/>
      <w:r>
        <w:rPr>
          <w:rFonts w:ascii="Courier New" w:hAnsi="Courier New" w:cs="Courier New"/>
          <w:sz w:val="18"/>
        </w:rPr>
        <w:t>/(Rm    * Beta) )   0.279   1B        0.011   (A,B,C,D)</w:t>
      </w:r>
    </w:p>
    <w:p w14:paraId="64CFE7D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6FE11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N(x)   / </w:t>
      </w:r>
      <w:proofErr w:type="gramStart"/>
      <w:r>
        <w:rPr>
          <w:rFonts w:ascii="Courier New" w:hAnsi="Courier New" w:cs="Courier New"/>
          <w:sz w:val="18"/>
        </w:rPr>
        <w:t>( P</w:t>
      </w:r>
      <w:proofErr w:type="gramEnd"/>
      <w:r>
        <w:rPr>
          <w:rFonts w:ascii="Courier New" w:hAnsi="Courier New" w:cs="Courier New"/>
          <w:sz w:val="18"/>
        </w:rPr>
        <w:t>/Rm )                0.279   3C        2.676   (A,B)</w:t>
      </w:r>
    </w:p>
    <w:p w14:paraId="2BEB7E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N(x)   / </w:t>
      </w:r>
      <w:proofErr w:type="gramStart"/>
      <w:r>
        <w:rPr>
          <w:rFonts w:ascii="Courier New" w:hAnsi="Courier New" w:cs="Courier New"/>
          <w:sz w:val="18"/>
        </w:rPr>
        <w:t>( P</w:t>
      </w:r>
      <w:proofErr w:type="gramEnd"/>
      <w:r>
        <w:rPr>
          <w:rFonts w:ascii="Courier New" w:hAnsi="Courier New" w:cs="Courier New"/>
          <w:sz w:val="18"/>
        </w:rPr>
        <w:t>/Rm )                0.279   4C        5.662   (C,D)</w:t>
      </w:r>
    </w:p>
    <w:p w14:paraId="045D532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M(x)   / </w:t>
      </w:r>
      <w:proofErr w:type="gramStart"/>
      <w:r>
        <w:rPr>
          <w:rFonts w:ascii="Courier New" w:hAnsi="Courier New" w:cs="Courier New"/>
          <w:sz w:val="18"/>
        </w:rPr>
        <w:t>( P</w:t>
      </w:r>
      <w:proofErr w:type="gramEnd"/>
      <w:r>
        <w:rPr>
          <w:rFonts w:ascii="Courier New" w:hAnsi="Courier New" w:cs="Courier New"/>
          <w:sz w:val="18"/>
        </w:rPr>
        <w:t xml:space="preserve"> )                   0.279   1C1       0.037   (A,B)</w:t>
      </w:r>
    </w:p>
    <w:p w14:paraId="0B4B737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M(x)   / </w:t>
      </w:r>
      <w:proofErr w:type="gramStart"/>
      <w:r>
        <w:rPr>
          <w:rFonts w:ascii="Courier New" w:hAnsi="Courier New" w:cs="Courier New"/>
          <w:sz w:val="18"/>
        </w:rPr>
        <w:t>( P</w:t>
      </w:r>
      <w:proofErr w:type="gramEnd"/>
      <w:r>
        <w:rPr>
          <w:rFonts w:ascii="Courier New" w:hAnsi="Courier New" w:cs="Courier New"/>
          <w:sz w:val="18"/>
        </w:rPr>
        <w:t xml:space="preserve"> )                   0.279   2C  !     0.034</w:t>
      </w:r>
      <w:proofErr w:type="gramStart"/>
      <w:r>
        <w:rPr>
          <w:rFonts w:ascii="Courier New" w:hAnsi="Courier New" w:cs="Courier New"/>
          <w:sz w:val="18"/>
        </w:rPr>
        <w:t xml:space="preserve">   (</w:t>
      </w:r>
      <w:proofErr w:type="gramEnd"/>
      <w:r>
        <w:rPr>
          <w:rFonts w:ascii="Courier New" w:hAnsi="Courier New" w:cs="Courier New"/>
          <w:sz w:val="18"/>
        </w:rPr>
        <w:t>C,D)</w:t>
      </w:r>
    </w:p>
    <w:p w14:paraId="689A02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N(x)   / </w:t>
      </w:r>
      <w:proofErr w:type="gramStart"/>
      <w:r>
        <w:rPr>
          <w:rFonts w:ascii="Courier New" w:hAnsi="Courier New" w:cs="Courier New"/>
          <w:sz w:val="18"/>
        </w:rPr>
        <w:t>( MC</w:t>
      </w:r>
      <w:proofErr w:type="gramEnd"/>
      <w:r>
        <w:rPr>
          <w:rFonts w:ascii="Courier New" w:hAnsi="Courier New" w:cs="Courier New"/>
          <w:sz w:val="18"/>
        </w:rPr>
        <w:t>/(Rm**2 * Beta) )   0.279   4A        4.862   (A,B,C,D)</w:t>
      </w:r>
    </w:p>
    <w:p w14:paraId="7763EF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M(x)   / </w:t>
      </w:r>
      <w:proofErr w:type="gramStart"/>
      <w:r>
        <w:rPr>
          <w:rFonts w:ascii="Courier New" w:hAnsi="Courier New" w:cs="Courier New"/>
          <w:sz w:val="18"/>
        </w:rPr>
        <w:t>( MC</w:t>
      </w:r>
      <w:proofErr w:type="gramEnd"/>
      <w:r>
        <w:rPr>
          <w:rFonts w:ascii="Courier New" w:hAnsi="Courier New" w:cs="Courier New"/>
          <w:sz w:val="18"/>
        </w:rPr>
        <w:t>/(Rm    * Beta) )   0.279   2A        0.025   (A,B,C,D)</w:t>
      </w:r>
    </w:p>
    <w:p w14:paraId="4FEB85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N(x)   / </w:t>
      </w:r>
      <w:proofErr w:type="gramStart"/>
      <w:r>
        <w:rPr>
          <w:rFonts w:ascii="Courier New" w:hAnsi="Courier New" w:cs="Courier New"/>
          <w:sz w:val="18"/>
        </w:rPr>
        <w:t>( ML</w:t>
      </w:r>
      <w:proofErr w:type="gramEnd"/>
      <w:r>
        <w:rPr>
          <w:rFonts w:ascii="Courier New" w:hAnsi="Courier New" w:cs="Courier New"/>
          <w:sz w:val="18"/>
        </w:rPr>
        <w:t>/(Rm**2 * Beta) )   0.279   4B        1.882   (A,B,C,D)</w:t>
      </w:r>
    </w:p>
    <w:p w14:paraId="197C566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M(x)   / </w:t>
      </w:r>
      <w:proofErr w:type="gramStart"/>
      <w:r>
        <w:rPr>
          <w:rFonts w:ascii="Courier New" w:hAnsi="Courier New" w:cs="Courier New"/>
          <w:sz w:val="18"/>
        </w:rPr>
        <w:t>( ML</w:t>
      </w:r>
      <w:proofErr w:type="gramEnd"/>
      <w:r>
        <w:rPr>
          <w:rFonts w:ascii="Courier New" w:hAnsi="Courier New" w:cs="Courier New"/>
          <w:sz w:val="18"/>
        </w:rPr>
        <w:t>/(Rm    * Beta) )   0.279   2B        0.017   (A,B,C,D)</w:t>
      </w:r>
    </w:p>
    <w:p w14:paraId="520C118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408320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74A1F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Note -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The !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mark next to the figure name denotes curve value exceeded.</w:t>
      </w:r>
    </w:p>
    <w:p w14:paraId="4A7675F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99756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338D77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Stress Concentration Factors: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Kn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1.00,  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Kb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1.00</w:t>
      </w:r>
    </w:p>
    <w:p w14:paraId="76AFBAA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E98E6F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Stresses in the Vessel at the Edge of Reinforcing Pad (N./mm</w:t>
      </w:r>
      <w:r w:rsidRPr="003714B8">
        <w:rPr>
          <w:rFonts w:ascii="Tahoma" w:hAnsi="Courier New" w:cs="Courier New"/>
          <w:b/>
          <w:color w:val="000000"/>
          <w:sz w:val="18"/>
        </w:rPr>
        <w:t>²</w:t>
      </w:r>
      <w:r w:rsidRPr="003714B8">
        <w:rPr>
          <w:rFonts w:ascii="Tahoma" w:hAnsi="Courier New" w:cs="Courier New"/>
          <w:b/>
          <w:color w:val="000000"/>
          <w:sz w:val="18"/>
        </w:rPr>
        <w:t>)</w:t>
      </w:r>
    </w:p>
    <w:p w14:paraId="5AE0AE0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88018E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Stress Intensity Values at                                 |</w:t>
      </w:r>
    </w:p>
    <w:p w14:paraId="65484D2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       |                                                                               |</w:t>
      </w:r>
    </w:p>
    <w:p w14:paraId="21C3C4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Stress    Load |       Au        Al        Bu        Bl        Cu        Cl        Du        Dl|</w:t>
      </w:r>
    </w:p>
    <w:p w14:paraId="6E574B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25ECF3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</w:t>
      </w:r>
      <w:proofErr w:type="spellStart"/>
      <w:r>
        <w:rPr>
          <w:rFonts w:ascii="Courier New" w:hAnsi="Courier New" w:cs="Courier New"/>
          <w:sz w:val="18"/>
        </w:rPr>
        <w:t>Memb</w:t>
      </w:r>
      <w:proofErr w:type="spellEnd"/>
      <w:r>
        <w:rPr>
          <w:rFonts w:ascii="Courier New" w:hAnsi="Courier New" w:cs="Courier New"/>
          <w:sz w:val="18"/>
        </w:rPr>
        <w:t xml:space="preserve">. </w:t>
      </w:r>
      <w:proofErr w:type="gramStart"/>
      <w:r>
        <w:rPr>
          <w:rFonts w:ascii="Courier New" w:hAnsi="Courier New" w:cs="Courier New"/>
          <w:sz w:val="18"/>
        </w:rPr>
        <w:t>P  |</w:t>
      </w:r>
      <w:proofErr w:type="gramEnd"/>
      <w:r>
        <w:rPr>
          <w:rFonts w:ascii="Courier New" w:hAnsi="Courier New" w:cs="Courier New"/>
          <w:sz w:val="18"/>
        </w:rPr>
        <w:t xml:space="preserve">    -11.2|    -11.2|    -11.2|    -11.2|     -5.3|     -5.3|     -5.3|     -5.3|</w:t>
      </w:r>
    </w:p>
    <w:p w14:paraId="0E50730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Circ. Bend. </w:t>
      </w:r>
      <w:proofErr w:type="gramStart"/>
      <w:r>
        <w:rPr>
          <w:rFonts w:ascii="Courier New" w:hAnsi="Courier New" w:cs="Courier New"/>
          <w:sz w:val="18"/>
        </w:rPr>
        <w:t>P  |</w:t>
      </w:r>
      <w:proofErr w:type="gramEnd"/>
      <w:r>
        <w:rPr>
          <w:rFonts w:ascii="Courier New" w:hAnsi="Courier New" w:cs="Courier New"/>
          <w:sz w:val="18"/>
        </w:rPr>
        <w:t xml:space="preserve">     -9.2|      9.2|     -9.2|      9.2|    -40.7|     40.7|    -40.7|     40.7|</w:t>
      </w:r>
    </w:p>
    <w:p w14:paraId="3F58CE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</w:t>
      </w:r>
      <w:proofErr w:type="spellStart"/>
      <w:r>
        <w:rPr>
          <w:rFonts w:ascii="Courier New" w:hAnsi="Courier New" w:cs="Courier New"/>
          <w:sz w:val="18"/>
        </w:rPr>
        <w:t>Memb</w:t>
      </w:r>
      <w:proofErr w:type="spellEnd"/>
      <w:r>
        <w:rPr>
          <w:rFonts w:ascii="Courier New" w:hAnsi="Courier New" w:cs="Courier New"/>
          <w:sz w:val="18"/>
        </w:rPr>
        <w:t>. MC |      0.0|      0.0|      0.0|      0.0|     -0.0|     -0.0|      0.0|      0.0|</w:t>
      </w:r>
    </w:p>
    <w:p w14:paraId="4CEA3B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</w:t>
      </w:r>
      <w:proofErr w:type="spellStart"/>
      <w:r>
        <w:rPr>
          <w:rFonts w:ascii="Courier New" w:hAnsi="Courier New" w:cs="Courier New"/>
          <w:sz w:val="18"/>
        </w:rPr>
        <w:t>Memb</w:t>
      </w:r>
      <w:proofErr w:type="spellEnd"/>
      <w:r>
        <w:rPr>
          <w:rFonts w:ascii="Courier New" w:hAnsi="Courier New" w:cs="Courier New"/>
          <w:sz w:val="18"/>
        </w:rPr>
        <w:t>. MC |      0.0|      0.0|      0.0|      0.0|     -0.1|      0.1|      0.1|     -0.1|</w:t>
      </w:r>
    </w:p>
    <w:p w14:paraId="50FAD0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</w:t>
      </w:r>
      <w:proofErr w:type="spellStart"/>
      <w:r>
        <w:rPr>
          <w:rFonts w:ascii="Courier New" w:hAnsi="Courier New" w:cs="Courier New"/>
          <w:sz w:val="18"/>
        </w:rPr>
        <w:t>Memb</w:t>
      </w:r>
      <w:proofErr w:type="spellEnd"/>
      <w:r>
        <w:rPr>
          <w:rFonts w:ascii="Courier New" w:hAnsi="Courier New" w:cs="Courier New"/>
          <w:sz w:val="18"/>
        </w:rPr>
        <w:t>. ML |     -0.0|     -0.0|      0.0|      0.0|      0.0|      0.0|      0.0|      0.0|</w:t>
      </w:r>
    </w:p>
    <w:p w14:paraId="411EE2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Bend. ML |     -0.0|      0.0|      0.0|     -0.0|      0.0|      0.0|      0.0|      0.0|</w:t>
      </w:r>
    </w:p>
    <w:p w14:paraId="58E319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                                                           |</w:t>
      </w:r>
    </w:p>
    <w:p w14:paraId="1B54DE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Tot. Circ. Str.|    -20.5|     -2.0|    -20.4|     -2.0|    -46.1|     35.5|    -45.9|     35.3|</w:t>
      </w:r>
    </w:p>
    <w:p w14:paraId="21E68A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246362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</w:t>
      </w:r>
      <w:proofErr w:type="spellStart"/>
      <w:r>
        <w:rPr>
          <w:rFonts w:ascii="Courier New" w:hAnsi="Courier New" w:cs="Courier New"/>
          <w:sz w:val="18"/>
        </w:rPr>
        <w:t>Memb</w:t>
      </w:r>
      <w:proofErr w:type="spellEnd"/>
      <w:r>
        <w:rPr>
          <w:rFonts w:ascii="Courier New" w:hAnsi="Courier New" w:cs="Courier New"/>
          <w:sz w:val="18"/>
        </w:rPr>
        <w:t xml:space="preserve">. </w:t>
      </w:r>
      <w:proofErr w:type="gramStart"/>
      <w:r>
        <w:rPr>
          <w:rFonts w:ascii="Courier New" w:hAnsi="Courier New" w:cs="Courier New"/>
          <w:sz w:val="18"/>
        </w:rPr>
        <w:t>P  |</w:t>
      </w:r>
      <w:proofErr w:type="gramEnd"/>
      <w:r>
        <w:rPr>
          <w:rFonts w:ascii="Courier New" w:hAnsi="Courier New" w:cs="Courier New"/>
          <w:sz w:val="18"/>
        </w:rPr>
        <w:t xml:space="preserve">     -5.3|     -5.3|     -5.3|     -5.3|    -11.2|    -11.2|    -11.2|    -11.2|</w:t>
      </w:r>
    </w:p>
    <w:p w14:paraId="13C767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Bend. </w:t>
      </w:r>
      <w:proofErr w:type="gramStart"/>
      <w:r>
        <w:rPr>
          <w:rFonts w:ascii="Courier New" w:hAnsi="Courier New" w:cs="Courier New"/>
          <w:sz w:val="18"/>
        </w:rPr>
        <w:t>P  |</w:t>
      </w:r>
      <w:proofErr w:type="gramEnd"/>
      <w:r>
        <w:rPr>
          <w:rFonts w:ascii="Courier New" w:hAnsi="Courier New" w:cs="Courier New"/>
          <w:sz w:val="18"/>
        </w:rPr>
        <w:t xml:space="preserve">    -22.7|     22.7|    -22.7|     22.7|    -20.9|     20.9|    -20.9|     20.9|</w:t>
      </w:r>
    </w:p>
    <w:p w14:paraId="63D3C1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</w:t>
      </w:r>
      <w:proofErr w:type="spellStart"/>
      <w:r>
        <w:rPr>
          <w:rFonts w:ascii="Courier New" w:hAnsi="Courier New" w:cs="Courier New"/>
          <w:sz w:val="18"/>
        </w:rPr>
        <w:t>Memb</w:t>
      </w:r>
      <w:proofErr w:type="spellEnd"/>
      <w:r>
        <w:rPr>
          <w:rFonts w:ascii="Courier New" w:hAnsi="Courier New" w:cs="Courier New"/>
          <w:sz w:val="18"/>
        </w:rPr>
        <w:t>. MC |      0.0|      0.0|      0.0|      0.0|     -0.0|     -0.0|      0.0|      0.0|</w:t>
      </w:r>
    </w:p>
    <w:p w14:paraId="4DAAB0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Bend. MC |      0.0|      0.0|      0.0|      0.0|     -0.0|      0.0|      0.0|     -0.0|</w:t>
      </w:r>
    </w:p>
    <w:p w14:paraId="284B046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</w:t>
      </w:r>
      <w:proofErr w:type="spellStart"/>
      <w:r>
        <w:rPr>
          <w:rFonts w:ascii="Courier New" w:hAnsi="Courier New" w:cs="Courier New"/>
          <w:sz w:val="18"/>
        </w:rPr>
        <w:t>Memb</w:t>
      </w:r>
      <w:proofErr w:type="spellEnd"/>
      <w:r>
        <w:rPr>
          <w:rFonts w:ascii="Courier New" w:hAnsi="Courier New" w:cs="Courier New"/>
          <w:sz w:val="18"/>
        </w:rPr>
        <w:t>. ML |     -0.0|     -0.0|      0.0|      0.0|      0.0|      0.0|      0.0|      0.0|</w:t>
      </w:r>
    </w:p>
    <w:p w14:paraId="60F395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Bend. ML |     -0.0|      0.0|      0.0|     -0.0|      0.0|      0.0|      0.0|      0.0|</w:t>
      </w:r>
    </w:p>
    <w:p w14:paraId="7BC73C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                                                           |</w:t>
      </w:r>
    </w:p>
    <w:p w14:paraId="256BE8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Tot. Long. Str.|    -28.1|     17.4|    -28.0|     17.4|    -32.2|      9.7|    -32.1|      9.7|</w:t>
      </w:r>
    </w:p>
    <w:p w14:paraId="37CF2E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2238EF6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Shear VC |      1.5|      1.5|     -1.5|     -1.5|      0.0|      0.0|      0.0|      0.0|</w:t>
      </w:r>
    </w:p>
    <w:p w14:paraId="7D43F2C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Shear VL |      0.0|      0.0|      0.0|      0.0|     -2.0|     -2.0|      2.0|      2.0|</w:t>
      </w:r>
    </w:p>
    <w:p w14:paraId="32C6231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Shear MT |      0.0|      0.0|      0.0|      0.0|      0.0|      0.0|      0.0|      0.0|</w:t>
      </w:r>
    </w:p>
    <w:p w14:paraId="763C54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                                                           |</w:t>
      </w:r>
    </w:p>
    <w:p w14:paraId="038C93E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Tot. Shear|      1.5|      1.5|     -1.5|     -1.5|     -2.0|     -2.0|      2.0|      2.0|</w:t>
      </w:r>
    </w:p>
    <w:p w14:paraId="431307D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4C1FC3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Str. Int. |     28.4|     19.7|     28.3|     19.6|     46.4|     35.6|     46.2|     35.5|</w:t>
      </w:r>
    </w:p>
    <w:p w14:paraId="7993594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4D4D48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13E93F4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62DDF5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WRC 107/537 Stress Summations:</w:t>
      </w:r>
    </w:p>
    <w:p w14:paraId="58DDBDD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DC87B4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Vessel Stress Summation at Attachment Junction (N./mm</w:t>
      </w:r>
      <w:r w:rsidRPr="003714B8">
        <w:rPr>
          <w:rFonts w:ascii="Arial" w:hAnsi="Courier New" w:cs="Courier New"/>
          <w:b/>
          <w:color w:val="000000"/>
          <w:sz w:val="18"/>
        </w:rPr>
        <w:t>²</w:t>
      </w:r>
      <w:r w:rsidRPr="003714B8">
        <w:rPr>
          <w:rFonts w:ascii="Arial" w:hAnsi="Courier New" w:cs="Courier New"/>
          <w:b/>
          <w:color w:val="000000"/>
          <w:sz w:val="18"/>
        </w:rPr>
        <w:t>)</w:t>
      </w:r>
    </w:p>
    <w:p w14:paraId="1F2D558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93667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Stress Intensity Values at                                 |</w:t>
      </w:r>
    </w:p>
    <w:p w14:paraId="2739A5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       |                                                                               |</w:t>
      </w:r>
    </w:p>
    <w:p w14:paraId="69A134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Stress    Load |       Au        Al        Bu        Bl        Cu        Cl        Du        Dl|</w:t>
      </w:r>
    </w:p>
    <w:p w14:paraId="686C98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2925E69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Pm (SUS) |     47.7|     49.9|     47.7|     49.9|     47.7|     49.9|     47.7|     49.9|</w:t>
      </w:r>
    </w:p>
    <w:p w14:paraId="2E0C089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Pl (SUS) |     -3.2|     -3.2|     -3.1|     -3.1|     -2.6|     -2.6|     -2.6|     -2.6|</w:t>
      </w:r>
    </w:p>
    <w:p w14:paraId="1EB386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</w:t>
      </w:r>
      <w:proofErr w:type="gramStart"/>
      <w:r>
        <w:rPr>
          <w:rFonts w:ascii="Courier New" w:hAnsi="Courier New" w:cs="Courier New"/>
          <w:sz w:val="18"/>
        </w:rPr>
        <w:t>Q  (</w:t>
      </w:r>
      <w:proofErr w:type="gramEnd"/>
      <w:r>
        <w:rPr>
          <w:rFonts w:ascii="Courier New" w:hAnsi="Courier New" w:cs="Courier New"/>
          <w:sz w:val="18"/>
        </w:rPr>
        <w:t>SUS) |     -8.4|      8.4|     -8.4|      8.4|    -12.1|     12.1|    -12.1|     12.1|</w:t>
      </w:r>
    </w:p>
    <w:p w14:paraId="683A60B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229E26E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Pm (SUS) |     23.8|     23.8|     23.8|     23.8|     23.8|     23.8|     23.8|     23.8|</w:t>
      </w:r>
    </w:p>
    <w:p w14:paraId="28462E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Pl (SUS) |     -2.6|     -2.6|     -2.6|     -2.6|     -3.1|     -3.1|     -3.1|     -3.1|</w:t>
      </w:r>
    </w:p>
    <w:p w14:paraId="277876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</w:t>
      </w:r>
      <w:proofErr w:type="gramStart"/>
      <w:r>
        <w:rPr>
          <w:rFonts w:ascii="Courier New" w:hAnsi="Courier New" w:cs="Courier New"/>
          <w:sz w:val="18"/>
        </w:rPr>
        <w:t>Q  (</w:t>
      </w:r>
      <w:proofErr w:type="gramEnd"/>
      <w:r>
        <w:rPr>
          <w:rFonts w:ascii="Courier New" w:hAnsi="Courier New" w:cs="Courier New"/>
          <w:sz w:val="18"/>
        </w:rPr>
        <w:t>SUS) |    -12.7|     12.7|    -12.6|     12.6|     -8.4|      8.4|     -8.4|      8.4|</w:t>
      </w:r>
    </w:p>
    <w:p w14:paraId="5375C1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678C251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Shear Pm (SUS) |      0.0|      0.0|      0.0|      0.0|      0.0|      0.0|      0.0|      0.0|</w:t>
      </w:r>
    </w:p>
    <w:p w14:paraId="0677869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Shear Pl (SUS) |      1.1|      1.1|     -1.1|     -1.1|     -1.5|     -1.5|      1.5|      1.5|</w:t>
      </w:r>
    </w:p>
    <w:p w14:paraId="327277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Shear </w:t>
      </w:r>
      <w:proofErr w:type="gramStart"/>
      <w:r>
        <w:rPr>
          <w:rFonts w:ascii="Courier New" w:hAnsi="Courier New" w:cs="Courier New"/>
          <w:sz w:val="18"/>
        </w:rPr>
        <w:t>Q  (</w:t>
      </w:r>
      <w:proofErr w:type="gramEnd"/>
      <w:r>
        <w:rPr>
          <w:rFonts w:ascii="Courier New" w:hAnsi="Courier New" w:cs="Courier New"/>
          <w:sz w:val="18"/>
        </w:rPr>
        <w:t>SUS) |      0.0|      0.0|      0.0|      0.0|      0.0|      0.0|      0.0|      0.0|</w:t>
      </w:r>
    </w:p>
    <w:p w14:paraId="6C5078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Pm (</w:t>
      </w:r>
      <w:proofErr w:type="gramStart"/>
      <w:r>
        <w:rPr>
          <w:rFonts w:ascii="Courier New" w:hAnsi="Courier New" w:cs="Courier New"/>
          <w:sz w:val="18"/>
        </w:rPr>
        <w:t xml:space="preserve">SUS)   </w:t>
      </w:r>
      <w:proofErr w:type="gramEnd"/>
      <w:r>
        <w:rPr>
          <w:rFonts w:ascii="Courier New" w:hAnsi="Courier New" w:cs="Courier New"/>
          <w:sz w:val="18"/>
        </w:rPr>
        <w:t xml:space="preserve">    |     47.7|     49.9|     47.7|     49.9|     47.7|     49.9|     47.7|     49.9|</w:t>
      </w:r>
    </w:p>
    <w:p w14:paraId="663899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246F969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Pm+Pl</w:t>
      </w:r>
      <w:proofErr w:type="spellEnd"/>
      <w:r>
        <w:rPr>
          <w:rFonts w:ascii="Courier New" w:hAnsi="Courier New" w:cs="Courier New"/>
          <w:sz w:val="18"/>
        </w:rPr>
        <w:t xml:space="preserve"> (</w:t>
      </w:r>
      <w:proofErr w:type="gramStart"/>
      <w:r>
        <w:rPr>
          <w:rFonts w:ascii="Courier New" w:hAnsi="Courier New" w:cs="Courier New"/>
          <w:sz w:val="18"/>
        </w:rPr>
        <w:t xml:space="preserve">SUS)   </w:t>
      </w:r>
      <w:proofErr w:type="gramEnd"/>
      <w:r>
        <w:rPr>
          <w:rFonts w:ascii="Courier New" w:hAnsi="Courier New" w:cs="Courier New"/>
          <w:sz w:val="18"/>
        </w:rPr>
        <w:t xml:space="preserve"> |     44.6|     46.8|     44.6|     46.8|     45.2|     47.4|     45.2|     47.4|</w:t>
      </w:r>
    </w:p>
    <w:p w14:paraId="67F12D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2A665B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Pm+Pl+Q</w:t>
      </w:r>
      <w:proofErr w:type="spellEnd"/>
      <w:r>
        <w:rPr>
          <w:rFonts w:ascii="Courier New" w:hAnsi="Courier New" w:cs="Courier New"/>
          <w:sz w:val="18"/>
        </w:rPr>
        <w:t xml:space="preserve"> (Total)|     36.2|     55.2|     36.2|     55.2|     33.1|     59.5|     33.2|     59.4|</w:t>
      </w:r>
    </w:p>
    <w:p w14:paraId="33CE03C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17365A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30E626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Vessel Stress Summation Comparison (N./mm</w:t>
      </w:r>
      <w:r w:rsidRPr="003714B8">
        <w:rPr>
          <w:rFonts w:ascii="Arial" w:hAnsi="Courier New" w:cs="Courier New"/>
          <w:b/>
          <w:color w:val="000000"/>
          <w:sz w:val="18"/>
        </w:rPr>
        <w:t>²</w:t>
      </w:r>
      <w:r w:rsidRPr="003714B8">
        <w:rPr>
          <w:rFonts w:ascii="Arial" w:hAnsi="Courier New" w:cs="Courier New"/>
          <w:b/>
          <w:color w:val="000000"/>
          <w:sz w:val="18"/>
        </w:rPr>
        <w:t>):</w:t>
      </w:r>
    </w:p>
    <w:p w14:paraId="19E2A50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6E1A9A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       |     Max. S.I.     S.I. Allowable     |      Result     |</w:t>
      </w:r>
    </w:p>
    <w:p w14:paraId="3A372B2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Stress Int.    |                                      |                 |</w:t>
      </w:r>
    </w:p>
    <w:p w14:paraId="717FB1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</w:t>
      </w:r>
    </w:p>
    <w:p w14:paraId="4AC9E4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Pm (</w:t>
      </w:r>
      <w:proofErr w:type="gramStart"/>
      <w:r>
        <w:rPr>
          <w:rFonts w:ascii="Courier New" w:hAnsi="Courier New" w:cs="Courier New"/>
          <w:sz w:val="18"/>
        </w:rPr>
        <w:t xml:space="preserve">SUS)   </w:t>
      </w:r>
      <w:proofErr w:type="gramEnd"/>
      <w:r>
        <w:rPr>
          <w:rFonts w:ascii="Courier New" w:hAnsi="Courier New" w:cs="Courier New"/>
          <w:sz w:val="18"/>
        </w:rPr>
        <w:t xml:space="preserve">    |         49.89            137.90      |      Passed     |</w:t>
      </w:r>
    </w:p>
    <w:p w14:paraId="3E5C64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Pm+Pl</w:t>
      </w:r>
      <w:proofErr w:type="spellEnd"/>
      <w:r>
        <w:rPr>
          <w:rFonts w:ascii="Courier New" w:hAnsi="Courier New" w:cs="Courier New"/>
          <w:sz w:val="18"/>
        </w:rPr>
        <w:t xml:space="preserve"> (</w:t>
      </w:r>
      <w:proofErr w:type="gramStart"/>
      <w:r>
        <w:rPr>
          <w:rFonts w:ascii="Courier New" w:hAnsi="Courier New" w:cs="Courier New"/>
          <w:sz w:val="18"/>
        </w:rPr>
        <w:t xml:space="preserve">SUS)   </w:t>
      </w:r>
      <w:proofErr w:type="gramEnd"/>
      <w:r>
        <w:rPr>
          <w:rFonts w:ascii="Courier New" w:hAnsi="Courier New" w:cs="Courier New"/>
          <w:sz w:val="18"/>
        </w:rPr>
        <w:t xml:space="preserve"> |         47.39            206.85      |      Passed     |</w:t>
      </w:r>
    </w:p>
    <w:p w14:paraId="7992A5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Pm+Pl+Q</w:t>
      </w:r>
      <w:proofErr w:type="spellEnd"/>
      <w:r>
        <w:rPr>
          <w:rFonts w:ascii="Courier New" w:hAnsi="Courier New" w:cs="Courier New"/>
          <w:sz w:val="18"/>
        </w:rPr>
        <w:t xml:space="preserve"> (TOTAL)|         59.52            413.70      |      Passed     |</w:t>
      </w:r>
    </w:p>
    <w:p w14:paraId="09E5A66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A2CABD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00"/>
          <w:sz w:val="18"/>
        </w:rPr>
        <w:t xml:space="preserve">Because only sustained loads were specified, the </w:t>
      </w:r>
      <w:proofErr w:type="spellStart"/>
      <w:r w:rsidRPr="003714B8">
        <w:rPr>
          <w:rFonts w:ascii="Arial" w:hAnsi="Courier New" w:cs="Courier New"/>
          <w:i/>
          <w:color w:val="000000"/>
          <w:sz w:val="18"/>
        </w:rPr>
        <w:t>Pm+Pl+Q</w:t>
      </w:r>
      <w:proofErr w:type="spellEnd"/>
      <w:r w:rsidRPr="003714B8">
        <w:rPr>
          <w:rFonts w:ascii="Arial" w:hAnsi="Courier New" w:cs="Courier New"/>
          <w:i/>
          <w:color w:val="000000"/>
          <w:sz w:val="18"/>
        </w:rPr>
        <w:t xml:space="preserve"> allowable was 3 * </w:t>
      </w:r>
      <w:proofErr w:type="spellStart"/>
      <w:r w:rsidRPr="003714B8">
        <w:rPr>
          <w:rFonts w:ascii="Arial" w:hAnsi="Courier New" w:cs="Courier New"/>
          <w:i/>
          <w:color w:val="000000"/>
          <w:sz w:val="18"/>
        </w:rPr>
        <w:t>Smh</w:t>
      </w:r>
      <w:proofErr w:type="spellEnd"/>
      <w:r w:rsidRPr="003714B8">
        <w:rPr>
          <w:rFonts w:ascii="Arial" w:hAnsi="Courier New" w:cs="Courier New"/>
          <w:i/>
          <w:color w:val="000000"/>
          <w:sz w:val="18"/>
        </w:rPr>
        <w:t>.</w:t>
      </w:r>
    </w:p>
    <w:p w14:paraId="2EC8E6F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C5265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300262C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695085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WRC 107/537 Stress Summations:</w:t>
      </w:r>
    </w:p>
    <w:p w14:paraId="7E6E08C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E54DC2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Vessel Stress Summation at Reinforcing Pad Edge (N./mm</w:t>
      </w:r>
      <w:r w:rsidRPr="003714B8">
        <w:rPr>
          <w:rFonts w:ascii="Arial" w:hAnsi="Courier New" w:cs="Courier New"/>
          <w:b/>
          <w:color w:val="000000"/>
          <w:sz w:val="18"/>
        </w:rPr>
        <w:t>²</w:t>
      </w:r>
      <w:r w:rsidRPr="003714B8">
        <w:rPr>
          <w:rFonts w:ascii="Arial" w:hAnsi="Courier New" w:cs="Courier New"/>
          <w:b/>
          <w:color w:val="000000"/>
          <w:sz w:val="18"/>
        </w:rPr>
        <w:t>)</w:t>
      </w:r>
    </w:p>
    <w:p w14:paraId="788F37E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960BA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|                    Stress Intensity Values at                                 |</w:t>
      </w:r>
    </w:p>
    <w:p w14:paraId="7EE9B1D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       |                                                                               |</w:t>
      </w:r>
    </w:p>
    <w:p w14:paraId="6659621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Stress    Load |       Au        Al        Bu        Bl        Cu        Cl        Du        Dl|</w:t>
      </w:r>
    </w:p>
    <w:p w14:paraId="0E161C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014C46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Pm (SUS) |    112.7|    114.9|    112.7|    114.9|    112.7|    114.9|    112.7|    114.9|</w:t>
      </w:r>
    </w:p>
    <w:p w14:paraId="6636A7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Pl (SUS) |    -11.3|    -11.3|    -11.2|    -11.2|     -5.3|     -5.3|     -5.3|     -5.3|</w:t>
      </w:r>
    </w:p>
    <w:p w14:paraId="59C3D20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Circ. </w:t>
      </w:r>
      <w:proofErr w:type="gramStart"/>
      <w:r>
        <w:rPr>
          <w:rFonts w:ascii="Courier New" w:hAnsi="Courier New" w:cs="Courier New"/>
          <w:sz w:val="18"/>
        </w:rPr>
        <w:t>Q  (</w:t>
      </w:r>
      <w:proofErr w:type="gramEnd"/>
      <w:r>
        <w:rPr>
          <w:rFonts w:ascii="Courier New" w:hAnsi="Courier New" w:cs="Courier New"/>
          <w:sz w:val="18"/>
        </w:rPr>
        <w:t>SUS) |     -9.2|      9.2|     -9.2|      9.2|    -40.8|     40.8|    -40.6|     40.6|</w:t>
      </w:r>
    </w:p>
    <w:p w14:paraId="485D52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3F3796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Pm (SUS) |     56.4|     56.4|     56.4|     56.4|     56.4|     56.4|     56.4|     56.4|</w:t>
      </w:r>
    </w:p>
    <w:p w14:paraId="5288EBD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Pl (SUS) |     -5.3|     -5.3|     -5.3|     -5.3|    -11.3|    -11.3|    -11.2|    -11.2|</w:t>
      </w:r>
    </w:p>
    <w:p w14:paraId="69CCEA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Long. </w:t>
      </w:r>
      <w:proofErr w:type="gramStart"/>
      <w:r>
        <w:rPr>
          <w:rFonts w:ascii="Courier New" w:hAnsi="Courier New" w:cs="Courier New"/>
          <w:sz w:val="18"/>
        </w:rPr>
        <w:t>Q  (</w:t>
      </w:r>
      <w:proofErr w:type="gramEnd"/>
      <w:r>
        <w:rPr>
          <w:rFonts w:ascii="Courier New" w:hAnsi="Courier New" w:cs="Courier New"/>
          <w:sz w:val="18"/>
        </w:rPr>
        <w:t>SUS) |    -22.8|     22.8|    -22.7|     22.7|    -21.0|     21.0|    -20.9|     20.9|</w:t>
      </w:r>
    </w:p>
    <w:p w14:paraId="7540B4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4E5327F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Shear Pm (SUS) |      0.0|      0.0|      0.0|      0.0|      0.0|      0.0|      0.0|      0.0|</w:t>
      </w:r>
    </w:p>
    <w:p w14:paraId="673168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Shear Pl (SUS) |      1.5|      1.5|     -1.5|     -1.5|     -2.0|     -2.0|      2.0|      2.0|</w:t>
      </w:r>
    </w:p>
    <w:p w14:paraId="6D81F5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Shear </w:t>
      </w:r>
      <w:proofErr w:type="gramStart"/>
      <w:r>
        <w:rPr>
          <w:rFonts w:ascii="Courier New" w:hAnsi="Courier New" w:cs="Courier New"/>
          <w:sz w:val="18"/>
        </w:rPr>
        <w:t>Q  (</w:t>
      </w:r>
      <w:proofErr w:type="gramEnd"/>
      <w:r>
        <w:rPr>
          <w:rFonts w:ascii="Courier New" w:hAnsi="Courier New" w:cs="Courier New"/>
          <w:sz w:val="18"/>
        </w:rPr>
        <w:t>SUS) |      0.0|      0.0|      0.0|      0.0|      0.0|      0.0|      0.0|      0.0|</w:t>
      </w:r>
    </w:p>
    <w:p w14:paraId="2DA785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Pm (</w:t>
      </w:r>
      <w:proofErr w:type="gramStart"/>
      <w:r>
        <w:rPr>
          <w:rFonts w:ascii="Courier New" w:hAnsi="Courier New" w:cs="Courier New"/>
          <w:sz w:val="18"/>
        </w:rPr>
        <w:t xml:space="preserve">SUS)   </w:t>
      </w:r>
      <w:proofErr w:type="gramEnd"/>
      <w:r>
        <w:rPr>
          <w:rFonts w:ascii="Courier New" w:hAnsi="Courier New" w:cs="Courier New"/>
          <w:sz w:val="18"/>
        </w:rPr>
        <w:t xml:space="preserve">    |    112.7|    114.9|    112.7|    114.9|    112.7|    114.9|    112.7|    114.9|</w:t>
      </w:r>
    </w:p>
    <w:p w14:paraId="0EBB7A1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4946C41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Pm+Pl</w:t>
      </w:r>
      <w:proofErr w:type="spellEnd"/>
      <w:r>
        <w:rPr>
          <w:rFonts w:ascii="Courier New" w:hAnsi="Courier New" w:cs="Courier New"/>
          <w:sz w:val="18"/>
        </w:rPr>
        <w:t xml:space="preserve"> (</w:t>
      </w:r>
      <w:proofErr w:type="gramStart"/>
      <w:r>
        <w:rPr>
          <w:rFonts w:ascii="Courier New" w:hAnsi="Courier New" w:cs="Courier New"/>
          <w:sz w:val="18"/>
        </w:rPr>
        <w:t xml:space="preserve">SUS)   </w:t>
      </w:r>
      <w:proofErr w:type="gramEnd"/>
      <w:r>
        <w:rPr>
          <w:rFonts w:ascii="Courier New" w:hAnsi="Courier New" w:cs="Courier New"/>
          <w:sz w:val="18"/>
        </w:rPr>
        <w:t xml:space="preserve"> |    101.5|    103.7|    101.5|    103.7|    107.4|    109.6|    107.5|    109.7|</w:t>
      </w:r>
    </w:p>
    <w:p w14:paraId="3ADD0E4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</w:t>
      </w:r>
    </w:p>
    <w:p w14:paraId="4D7A94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Pm+Pl+Q</w:t>
      </w:r>
      <w:proofErr w:type="spellEnd"/>
      <w:r>
        <w:rPr>
          <w:rFonts w:ascii="Courier New" w:hAnsi="Courier New" w:cs="Courier New"/>
          <w:sz w:val="18"/>
        </w:rPr>
        <w:t xml:space="preserve"> (Total)|     92.2|    112.9|     92.3|    112.9|     66.7|    150.4|     66.9|    150.3|</w:t>
      </w:r>
    </w:p>
    <w:p w14:paraId="729C645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4C1985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1FF54A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Vessel Stress Summation Comparison (N./mm</w:t>
      </w:r>
      <w:r w:rsidRPr="003714B8">
        <w:rPr>
          <w:rFonts w:ascii="Arial" w:hAnsi="Courier New" w:cs="Courier New"/>
          <w:b/>
          <w:color w:val="000000"/>
          <w:sz w:val="18"/>
        </w:rPr>
        <w:t>²</w:t>
      </w:r>
      <w:r w:rsidRPr="003714B8">
        <w:rPr>
          <w:rFonts w:ascii="Arial" w:hAnsi="Courier New" w:cs="Courier New"/>
          <w:b/>
          <w:color w:val="000000"/>
          <w:sz w:val="18"/>
        </w:rPr>
        <w:t>):</w:t>
      </w:r>
    </w:p>
    <w:p w14:paraId="7B5F199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A6522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       |     Max. S.I.     S.I. Allowable     |      Result     |</w:t>
      </w:r>
    </w:p>
    <w:p w14:paraId="64DECE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Stress Int.    |                                      |                 |</w:t>
      </w:r>
    </w:p>
    <w:p w14:paraId="52A2371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</w:t>
      </w:r>
    </w:p>
    <w:p w14:paraId="3429359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Pm (</w:t>
      </w:r>
      <w:proofErr w:type="gramStart"/>
      <w:r>
        <w:rPr>
          <w:rFonts w:ascii="Courier New" w:hAnsi="Courier New" w:cs="Courier New"/>
          <w:sz w:val="18"/>
        </w:rPr>
        <w:t xml:space="preserve">SUS)   </w:t>
      </w:r>
      <w:proofErr w:type="gramEnd"/>
      <w:r>
        <w:rPr>
          <w:rFonts w:ascii="Courier New" w:hAnsi="Courier New" w:cs="Courier New"/>
          <w:sz w:val="18"/>
        </w:rPr>
        <w:t xml:space="preserve">    |        114.91            137.90      |      Passed     |</w:t>
      </w:r>
    </w:p>
    <w:p w14:paraId="2BFABF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Pm+Pl</w:t>
      </w:r>
      <w:proofErr w:type="spellEnd"/>
      <w:r>
        <w:rPr>
          <w:rFonts w:ascii="Courier New" w:hAnsi="Courier New" w:cs="Courier New"/>
          <w:sz w:val="18"/>
        </w:rPr>
        <w:t xml:space="preserve"> (</w:t>
      </w:r>
      <w:proofErr w:type="gramStart"/>
      <w:r>
        <w:rPr>
          <w:rFonts w:ascii="Courier New" w:hAnsi="Courier New" w:cs="Courier New"/>
          <w:sz w:val="18"/>
        </w:rPr>
        <w:t xml:space="preserve">SUS)   </w:t>
      </w:r>
      <w:proofErr w:type="gramEnd"/>
      <w:r>
        <w:rPr>
          <w:rFonts w:ascii="Courier New" w:hAnsi="Courier New" w:cs="Courier New"/>
          <w:sz w:val="18"/>
        </w:rPr>
        <w:t xml:space="preserve"> |        109.66            206.85      |      Passed     |</w:t>
      </w:r>
    </w:p>
    <w:p w14:paraId="4D8A8D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Pm+Pl+Q</w:t>
      </w:r>
      <w:proofErr w:type="spellEnd"/>
      <w:r>
        <w:rPr>
          <w:rFonts w:ascii="Courier New" w:hAnsi="Courier New" w:cs="Courier New"/>
          <w:sz w:val="18"/>
        </w:rPr>
        <w:t xml:space="preserve"> (TOTAL)|        150.43            413.70      |      Passed     |</w:t>
      </w:r>
    </w:p>
    <w:p w14:paraId="575894C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5084A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00"/>
          <w:sz w:val="18"/>
        </w:rPr>
        <w:t xml:space="preserve">Because only sustained loads were specified, the </w:t>
      </w:r>
      <w:proofErr w:type="spellStart"/>
      <w:r w:rsidRPr="003714B8">
        <w:rPr>
          <w:rFonts w:ascii="Arial" w:hAnsi="Courier New" w:cs="Courier New"/>
          <w:i/>
          <w:color w:val="000000"/>
          <w:sz w:val="18"/>
        </w:rPr>
        <w:t>Pm+Pl+Q</w:t>
      </w:r>
      <w:proofErr w:type="spellEnd"/>
      <w:r w:rsidRPr="003714B8">
        <w:rPr>
          <w:rFonts w:ascii="Arial" w:hAnsi="Courier New" w:cs="Courier New"/>
          <w:i/>
          <w:color w:val="000000"/>
          <w:sz w:val="18"/>
        </w:rPr>
        <w:t xml:space="preserve"> allowable was 3 * </w:t>
      </w:r>
      <w:proofErr w:type="spellStart"/>
      <w:r w:rsidRPr="003714B8">
        <w:rPr>
          <w:rFonts w:ascii="Arial" w:hAnsi="Courier New" w:cs="Courier New"/>
          <w:i/>
          <w:color w:val="000000"/>
          <w:sz w:val="18"/>
        </w:rPr>
        <w:t>Smh</w:t>
      </w:r>
      <w:proofErr w:type="spellEnd"/>
      <w:r w:rsidRPr="003714B8">
        <w:rPr>
          <w:rFonts w:ascii="Arial" w:hAnsi="Courier New" w:cs="Courier New"/>
          <w:i/>
          <w:color w:val="000000"/>
          <w:sz w:val="18"/>
        </w:rPr>
        <w:t>.</w:t>
      </w:r>
    </w:p>
    <w:p w14:paraId="37FE369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E81079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270DD3D3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36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58840B8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25" w:name="_Toc164246181"/>
      <w:r w:rsidRPr="003714B8">
        <w:rPr>
          <w:rFonts w:ascii="Courier New" w:hAnsi="Courier New" w:cs="Courier New"/>
          <w:sz w:val="18"/>
        </w:rPr>
        <w:instrText>Nozzle Calcs.:  V (2in.)</w:instrText>
      </w:r>
      <w:bookmarkEnd w:id="25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5CBC58D8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Input,  Nozzle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Desc: V (2in.)                          From:   70</w:t>
      </w:r>
    </w:p>
    <w:p w14:paraId="40A945E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8EAF32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for Reinforcement Calculations        P      </w:t>
      </w:r>
      <w:proofErr w:type="gramStart"/>
      <w:r>
        <w:rPr>
          <w:rFonts w:ascii="Courier New" w:hAnsi="Courier New" w:cs="Courier New"/>
          <w:sz w:val="18"/>
        </w:rPr>
        <w:t>22.000  bars</w:t>
      </w:r>
      <w:proofErr w:type="gramEnd"/>
    </w:p>
    <w:p w14:paraId="287DEE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Temp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02301F8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</w:t>
      </w:r>
      <w:proofErr w:type="spellStart"/>
      <w:r>
        <w:rPr>
          <w:rFonts w:ascii="Courier New" w:hAnsi="Courier New" w:cs="Courier New"/>
          <w:sz w:val="18"/>
        </w:rPr>
        <w:t>Pext</w:t>
      </w:r>
      <w:proofErr w:type="spellEnd"/>
      <w:r>
        <w:rPr>
          <w:rFonts w:ascii="Courier New" w:hAnsi="Courier New" w:cs="Courier New"/>
          <w:sz w:val="18"/>
        </w:rPr>
        <w:t xml:space="preserve">        </w:t>
      </w:r>
      <w:proofErr w:type="gramStart"/>
      <w:r>
        <w:rPr>
          <w:rFonts w:ascii="Courier New" w:hAnsi="Courier New" w:cs="Courier New"/>
          <w:sz w:val="18"/>
        </w:rPr>
        <w:t>1.03  bars</w:t>
      </w:r>
      <w:proofErr w:type="gramEnd"/>
    </w:p>
    <w:p w14:paraId="0B36D2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</w:t>
      </w:r>
      <w:proofErr w:type="spellStart"/>
      <w:r>
        <w:rPr>
          <w:rFonts w:ascii="Courier New" w:hAnsi="Courier New" w:cs="Courier New"/>
          <w:sz w:val="18"/>
        </w:rPr>
        <w:t>Tempex</w:t>
      </w:r>
      <w:proofErr w:type="spellEnd"/>
      <w:r>
        <w:rPr>
          <w:rFonts w:ascii="Courier New" w:hAnsi="Courier New" w:cs="Courier New"/>
          <w:sz w:val="18"/>
        </w:rPr>
        <w:t xml:space="preserve">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5134F73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7FC336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Material [</w:t>
      </w:r>
      <w:proofErr w:type="gramStart"/>
      <w:r>
        <w:rPr>
          <w:rFonts w:ascii="Courier New" w:hAnsi="Courier New" w:cs="Courier New"/>
          <w:sz w:val="18"/>
        </w:rPr>
        <w:t xml:space="preserve">Normalized]   </w:t>
      </w:r>
      <w:proofErr w:type="gramEnd"/>
      <w:r>
        <w:rPr>
          <w:rFonts w:ascii="Courier New" w:hAnsi="Courier New" w:cs="Courier New"/>
          <w:sz w:val="18"/>
        </w:rPr>
        <w:t xml:space="preserve">                    SA-516 70</w:t>
      </w:r>
    </w:p>
    <w:p w14:paraId="214E2B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Temperature        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4ED56F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Ambient           </w:t>
      </w:r>
      <w:proofErr w:type="spellStart"/>
      <w:r>
        <w:rPr>
          <w:rFonts w:ascii="Courier New" w:hAnsi="Courier New" w:cs="Courier New"/>
          <w:sz w:val="18"/>
        </w:rPr>
        <w:t>Sva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D17F88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BA7312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Cylindrical Shell           D      </w:t>
      </w:r>
      <w:proofErr w:type="gramStart"/>
      <w:r>
        <w:rPr>
          <w:rFonts w:ascii="Courier New" w:hAnsi="Courier New" w:cs="Courier New"/>
          <w:sz w:val="18"/>
        </w:rPr>
        <w:t>925.00  mm.</w:t>
      </w:r>
      <w:proofErr w:type="gramEnd"/>
    </w:p>
    <w:p w14:paraId="6816AA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Length of Section                       L   </w:t>
      </w:r>
      <w:proofErr w:type="gramStart"/>
      <w:r>
        <w:rPr>
          <w:rFonts w:ascii="Courier New" w:hAnsi="Courier New" w:cs="Courier New"/>
          <w:sz w:val="18"/>
        </w:rPr>
        <w:t>2892.0833  mm.</w:t>
      </w:r>
      <w:proofErr w:type="gramEnd"/>
    </w:p>
    <w:p w14:paraId="489A7C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Finished (Minimum) Thickness             t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69A1765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  c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7244D14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   co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551E429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4ECE5E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Bottom/Left Tangent                    </w:t>
      </w:r>
      <w:proofErr w:type="gramStart"/>
      <w:r>
        <w:rPr>
          <w:rFonts w:ascii="Courier New" w:hAnsi="Courier New" w:cs="Courier New"/>
          <w:sz w:val="18"/>
        </w:rPr>
        <w:t>3363.53  mm.</w:t>
      </w:r>
      <w:proofErr w:type="gramEnd"/>
    </w:p>
    <w:p w14:paraId="0F3BD8D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FA330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Minimum Design Metal Temperature         -45.</w:t>
      </w:r>
      <w:proofErr w:type="gramStart"/>
      <w:r>
        <w:rPr>
          <w:rFonts w:ascii="Courier New" w:hAnsi="Courier New" w:cs="Courier New"/>
          <w:sz w:val="18"/>
        </w:rPr>
        <w:t>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6A84709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5E0B4B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000000"/>
          <w:sz w:val="18"/>
        </w:rPr>
        <w:t xml:space="preserve">Type of Element Connected to the </w:t>
      </w:r>
      <w:proofErr w:type="gramStart"/>
      <w:r w:rsidRPr="003714B8">
        <w:rPr>
          <w:rFonts w:ascii="Arial" w:hAnsi="Courier New" w:cs="Courier New"/>
          <w:b/>
          <w:i/>
          <w:color w:val="000000"/>
          <w:sz w:val="18"/>
        </w:rPr>
        <w:t>Parent :</w:t>
      </w:r>
      <w:proofErr w:type="gramEnd"/>
      <w:r w:rsidRPr="003714B8">
        <w:rPr>
          <w:rFonts w:ascii="Arial" w:hAnsi="Courier New" w:cs="Courier New"/>
          <w:b/>
          <w:i/>
          <w:color w:val="000000"/>
          <w:sz w:val="18"/>
        </w:rPr>
        <w:t xml:space="preserve"> Nozzle</w:t>
      </w:r>
    </w:p>
    <w:p w14:paraId="4881921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DCF67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    </w:t>
      </w:r>
      <w:proofErr w:type="gramStart"/>
      <w:r>
        <w:rPr>
          <w:rFonts w:ascii="Courier New" w:hAnsi="Courier New" w:cs="Courier New"/>
          <w:sz w:val="18"/>
        </w:rPr>
        <w:t xml:space="preserve">   [</w:t>
      </w:r>
      <w:proofErr w:type="gramEnd"/>
      <w:r>
        <w:rPr>
          <w:rFonts w:ascii="Courier New" w:hAnsi="Courier New" w:cs="Courier New"/>
          <w:sz w:val="18"/>
        </w:rPr>
        <w:t>Impact Tested]                   SA-350 LF2</w:t>
      </w:r>
    </w:p>
    <w:p w14:paraId="08B8369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UNS Number                                   K03011</w:t>
      </w:r>
    </w:p>
    <w:p w14:paraId="1E126DB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Specification/Type                         Forgings</w:t>
      </w:r>
    </w:p>
    <w:p w14:paraId="44079D7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Temperature               Sn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33070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Ambient                  </w:t>
      </w:r>
      <w:proofErr w:type="spellStart"/>
      <w:r>
        <w:rPr>
          <w:rFonts w:ascii="Courier New" w:hAnsi="Courier New" w:cs="Courier New"/>
          <w:sz w:val="18"/>
        </w:rPr>
        <w:t>Sna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44AD85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65B46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(for tr calc </w:t>
      </w:r>
      <w:proofErr w:type="gramStart"/>
      <w:r>
        <w:rPr>
          <w:rFonts w:ascii="Courier New" w:hAnsi="Courier New" w:cs="Courier New"/>
          <w:sz w:val="18"/>
        </w:rPr>
        <w:t xml:space="preserve">only)   </w:t>
      </w:r>
      <w:proofErr w:type="gramEnd"/>
      <w:r>
        <w:rPr>
          <w:rFonts w:ascii="Courier New" w:hAnsi="Courier New" w:cs="Courier New"/>
          <w:sz w:val="18"/>
        </w:rPr>
        <w:t xml:space="preserve">                  Inside</w:t>
      </w:r>
    </w:p>
    <w:p w14:paraId="569DE1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Layout Angle                                           </w:t>
      </w:r>
      <w:proofErr w:type="gramStart"/>
      <w:r>
        <w:rPr>
          <w:rFonts w:ascii="Courier New" w:hAnsi="Courier New" w:cs="Courier New"/>
          <w:sz w:val="18"/>
        </w:rPr>
        <w:t>90.00  deg</w:t>
      </w:r>
      <w:proofErr w:type="gramEnd"/>
    </w:p>
    <w:p w14:paraId="01CF04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                                            </w:t>
      </w:r>
      <w:proofErr w:type="gramStart"/>
      <w:r>
        <w:rPr>
          <w:rFonts w:ascii="Courier New" w:hAnsi="Courier New" w:cs="Courier New"/>
          <w:sz w:val="18"/>
        </w:rPr>
        <w:t>2.0000  in.</w:t>
      </w:r>
      <w:proofErr w:type="gramEnd"/>
    </w:p>
    <w:p w14:paraId="7DFD4FE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9EEBC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Size and Thickness Basis                              Actual</w:t>
      </w:r>
    </w:p>
    <w:p w14:paraId="56C0FB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                             </w:t>
      </w:r>
      <w:proofErr w:type="spellStart"/>
      <w:r>
        <w:rPr>
          <w:rFonts w:ascii="Courier New" w:hAnsi="Courier New" w:cs="Courier New"/>
          <w:sz w:val="18"/>
        </w:rPr>
        <w:t>tn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16.6000  mm.</w:t>
      </w:r>
      <w:proofErr w:type="gramEnd"/>
    </w:p>
    <w:p w14:paraId="447DF28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ECD53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[</w:t>
      </w:r>
      <w:proofErr w:type="gramStart"/>
      <w:r>
        <w:rPr>
          <w:rFonts w:ascii="Courier New" w:hAnsi="Courier New" w:cs="Courier New"/>
          <w:sz w:val="18"/>
        </w:rPr>
        <w:t xml:space="preserve">Normalized]   </w:t>
      </w:r>
      <w:proofErr w:type="gramEnd"/>
      <w:r>
        <w:rPr>
          <w:rFonts w:ascii="Courier New" w:hAnsi="Courier New" w:cs="Courier New"/>
          <w:sz w:val="18"/>
        </w:rPr>
        <w:t xml:space="preserve">                   SA-350 LF2</w:t>
      </w:r>
    </w:p>
    <w:p w14:paraId="15FE7E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Type                                   Long Weld Neck</w:t>
      </w:r>
    </w:p>
    <w:p w14:paraId="5F36E2C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7A805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                         can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63E6F0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Shell Seam at Nozzle      E1        1.00</w:t>
      </w:r>
    </w:p>
    <w:p w14:paraId="2DB221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Nozzle Neck               En        1.00</w:t>
      </w:r>
    </w:p>
    <w:p w14:paraId="25BEEA7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8354D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Outside Projection                            ho    </w:t>
      </w:r>
      <w:proofErr w:type="gramStart"/>
      <w:r>
        <w:rPr>
          <w:rFonts w:ascii="Courier New" w:hAnsi="Courier New" w:cs="Courier New"/>
          <w:sz w:val="18"/>
        </w:rPr>
        <w:t>200.0000  mm.</w:t>
      </w:r>
      <w:proofErr w:type="gramEnd"/>
    </w:p>
    <w:p w14:paraId="1FDC3D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Nozzle and Pad/Shell    Wo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5F3913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Nozzle and Vessel </w:t>
      </w:r>
      <w:proofErr w:type="spellStart"/>
      <w:r>
        <w:rPr>
          <w:rFonts w:ascii="Courier New" w:hAnsi="Courier New" w:cs="Courier New"/>
          <w:sz w:val="18"/>
        </w:rPr>
        <w:t>Wgnv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2BBBD2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Projection                              h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5F85D6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size, Inside Element to Shell        Wi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2C75757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128A4F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Class                                             300</w:t>
      </w:r>
    </w:p>
    <w:p w14:paraId="7F4D2A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Grade                                          GR 1.1</w:t>
      </w:r>
    </w:p>
    <w:p w14:paraId="4E62DA7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162F85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Pressure Design option was Design Pressure + static head.</w:t>
      </w:r>
    </w:p>
    <w:p w14:paraId="0CDE12E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E87CD9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 Sketch (may not represent actual weld type/configuration)</w:t>
      </w:r>
    </w:p>
    <w:p w14:paraId="7AE79B2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238444B" w14:textId="77777777" w:rsidR="003714B8" w:rsidRDefault="00E73F0A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lastRenderedPageBreak/>
        <w:drawing>
          <wp:inline distT="0" distB="0" distL="0" distR="0" wp14:anchorId="0044336C" wp14:editId="53756E5B">
            <wp:extent cx="1428750" cy="1428750"/>
            <wp:effectExtent l="0" t="0" r="0" b="0"/>
            <wp:docPr id="8" name="Picture 8" descr="InsertNoPadNoInside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ertNoPadNoInsideProjection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0C75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Insert/Set-in Nozzle No Pad, no Inside projection</w:t>
      </w:r>
    </w:p>
    <w:p w14:paraId="2A0C232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EAC909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D34B8E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Reinforcement CALCULATION, Description: V (2in.)</w:t>
      </w:r>
    </w:p>
    <w:p w14:paraId="5AA5E53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9570F0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0BE935A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CBCDA0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Inside Diameter Used in Calculation             </w:t>
      </w:r>
      <w:proofErr w:type="gramStart"/>
      <w:r>
        <w:rPr>
          <w:rFonts w:ascii="Courier New" w:hAnsi="Courier New" w:cs="Courier New"/>
          <w:sz w:val="18"/>
        </w:rPr>
        <w:t>2.000  in.</w:t>
      </w:r>
      <w:proofErr w:type="gramEnd"/>
    </w:p>
    <w:p w14:paraId="44062B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</w:t>
      </w:r>
      <w:proofErr w:type="gramStart"/>
      <w:r>
        <w:rPr>
          <w:rFonts w:ascii="Courier New" w:hAnsi="Courier New" w:cs="Courier New"/>
          <w:sz w:val="18"/>
        </w:rPr>
        <w:t>0.654  in.</w:t>
      </w:r>
      <w:proofErr w:type="gramEnd"/>
    </w:p>
    <w:p w14:paraId="3BBA9EA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165168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1E1F0DA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85C28EC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Cylindrical Shell, Tr [Int. Press]</w:t>
      </w:r>
    </w:p>
    <w:p w14:paraId="729AB5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>*E-0.6*P) per UG-27 (c)(1)</w:t>
      </w:r>
    </w:p>
    <w:p w14:paraId="343FFC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(22*466)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138*1-0.6*22)</w:t>
      </w:r>
    </w:p>
    <w:p w14:paraId="15D2ED9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7.4986 mm.</w:t>
      </w:r>
    </w:p>
    <w:p w14:paraId="57F08F0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2AB8743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Nozzle Wall,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Trn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[Int. Press]</w:t>
      </w:r>
    </w:p>
    <w:p w14:paraId="4970E4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(P*R)/(Sn*E-0.6*P) per UG-27 (c)(1)</w:t>
      </w:r>
    </w:p>
    <w:p w14:paraId="0AE83CA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(22*28.4)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138*1-0.6*22)</w:t>
      </w:r>
    </w:p>
    <w:p w14:paraId="0A6BAC4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0.4575 mm.</w:t>
      </w:r>
    </w:p>
    <w:p w14:paraId="5FBD294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6E5BB4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Required Nozzle thickness under External Pressure per UG-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28 :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 0.3862  mm.</w:t>
      </w:r>
    </w:p>
    <w:p w14:paraId="664E398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01ECC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UG-40, Limits of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Reinforcement :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[Internal Pressure]</w:t>
      </w:r>
    </w:p>
    <w:p w14:paraId="7EE6388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</w:t>
      </w:r>
      <w:proofErr w:type="gramStart"/>
      <w:r>
        <w:rPr>
          <w:rFonts w:ascii="Courier New" w:hAnsi="Courier New" w:cs="Courier New"/>
          <w:sz w:val="18"/>
        </w:rPr>
        <w:t xml:space="preserve">Limit)   </w:t>
      </w:r>
      <w:proofErr w:type="gramEnd"/>
      <w:r>
        <w:rPr>
          <w:rFonts w:ascii="Courier New" w:hAnsi="Courier New" w:cs="Courier New"/>
          <w:sz w:val="18"/>
        </w:rPr>
        <w:t xml:space="preserve">         Dl   113.6000  mm.</w:t>
      </w:r>
    </w:p>
    <w:p w14:paraId="6112AA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 </w:t>
      </w:r>
      <w:proofErr w:type="gramStart"/>
      <w:r>
        <w:rPr>
          <w:rFonts w:ascii="Courier New" w:hAnsi="Courier New" w:cs="Courier New"/>
          <w:sz w:val="18"/>
        </w:rPr>
        <w:t>56.8000  mm.</w:t>
      </w:r>
      <w:proofErr w:type="gramEnd"/>
    </w:p>
    <w:p w14:paraId="241EBB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no pad   </w:t>
      </w:r>
      <w:proofErr w:type="spellStart"/>
      <w:r>
        <w:rPr>
          <w:rFonts w:ascii="Courier New" w:hAnsi="Courier New" w:cs="Courier New"/>
          <w:sz w:val="18"/>
        </w:rPr>
        <w:t>Tlnp</w:t>
      </w:r>
      <w:proofErr w:type="spellEnd"/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22.5000  mm.</w:t>
      </w:r>
      <w:proofErr w:type="gramEnd"/>
    </w:p>
    <w:p w14:paraId="4A0EF80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B4E078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3B83777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8C187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Taking a UG-36(c)(3)(a) exemption for nozzle: V (2in.).</w:t>
      </w:r>
    </w:p>
    <w:p w14:paraId="4293FC4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This calculation is valid for nozzles that meet all the requirements of</w:t>
      </w:r>
    </w:p>
    <w:p w14:paraId="42410DB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paragraph UG-36.  Please check the Code carefully, especially for nozzles</w:t>
      </w:r>
    </w:p>
    <w:p w14:paraId="54B8505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that are not isolated or do not meet Code spacing requirements. To force</w:t>
      </w:r>
    </w:p>
    <w:p w14:paraId="3DEE12A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the computation of areas for small nozzles </w:t>
      </w:r>
      <w:proofErr w:type="gramStart"/>
      <w:r w:rsidRPr="003714B8">
        <w:rPr>
          <w:rFonts w:ascii="Arial" w:hAnsi="Courier New" w:cs="Courier New"/>
          <w:i/>
          <w:color w:val="0000FF"/>
          <w:sz w:val="18"/>
        </w:rPr>
        <w:t>go</w:t>
      </w:r>
      <w:proofErr w:type="gramEnd"/>
      <w:r w:rsidRPr="003714B8">
        <w:rPr>
          <w:rFonts w:ascii="Arial" w:hAnsi="Courier New" w:cs="Courier New"/>
          <w:i/>
          <w:color w:val="0000FF"/>
          <w:sz w:val="18"/>
        </w:rPr>
        <w:t xml:space="preserve"> to Tools-&gt;Configuration</w:t>
      </w:r>
    </w:p>
    <w:p w14:paraId="714EB21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and check the box to force the UG-37 small nozzle area calculation or</w:t>
      </w:r>
    </w:p>
    <w:p w14:paraId="7311F36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force the Appendix 1-10 computation in Nozzle Design Options.</w:t>
      </w:r>
    </w:p>
    <w:p w14:paraId="12B32C9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EC2F1B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UG-45 Minimum Nozzle Neck Thickness Requirement: [Int. Press.]</w:t>
      </w:r>
    </w:p>
    <w:p w14:paraId="17C047F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for Internal/External pressures      ta = 3.4575 mm.</w:t>
      </w:r>
    </w:p>
    <w:p w14:paraId="4696591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UG16(b</w:t>
      </w:r>
      <w:proofErr w:type="gramStart"/>
      <w:r>
        <w:rPr>
          <w:rFonts w:ascii="Courier New" w:hAnsi="Courier New" w:cs="Courier New"/>
          <w:sz w:val="18"/>
        </w:rPr>
        <w:t xml:space="preserve">),   </w:t>
      </w:r>
      <w:proofErr w:type="gramEnd"/>
      <w:r>
        <w:rPr>
          <w:rFonts w:ascii="Courier New" w:hAnsi="Courier New" w:cs="Courier New"/>
          <w:sz w:val="18"/>
        </w:rPr>
        <w:t xml:space="preserve">                   tr16b = 4.5000 mm.</w:t>
      </w:r>
    </w:p>
    <w:p w14:paraId="10E50A0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internal pressure     trb1 = 10.4986 mm.</w:t>
      </w:r>
    </w:p>
    <w:p w14:paraId="3DBE37E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tb1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trb1, tr16b) = 10.4986 mm.</w:t>
      </w:r>
    </w:p>
    <w:p w14:paraId="4573B4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external pressure     trb2 = 3.3493 mm.</w:t>
      </w:r>
    </w:p>
    <w:p w14:paraId="02D3BD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tb2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trb2, tr16b) = 4.5000 mm.</w:t>
      </w:r>
    </w:p>
    <w:p w14:paraId="100FFBB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table UG-45                     tb3 = 7.8000 mm.</w:t>
      </w:r>
    </w:p>
    <w:p w14:paraId="50398A6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A7F953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Determine Nozzle Thickness candidate [tb]:</w:t>
      </w:r>
    </w:p>
    <w:p w14:paraId="1B8C4C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min[</w:t>
      </w:r>
      <w:proofErr w:type="gramEnd"/>
      <w:r>
        <w:rPr>
          <w:rFonts w:ascii="Courier New" w:hAnsi="Courier New" w:cs="Courier New"/>
          <w:sz w:val="18"/>
        </w:rPr>
        <w:t xml:space="preserve"> tb3, max( tb1,tb2) ]</w:t>
      </w:r>
    </w:p>
    <w:p w14:paraId="705520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min[</w:t>
      </w:r>
      <w:proofErr w:type="gramEnd"/>
      <w:r>
        <w:rPr>
          <w:rFonts w:ascii="Courier New" w:hAnsi="Courier New" w:cs="Courier New"/>
          <w:sz w:val="18"/>
        </w:rPr>
        <w:t xml:space="preserve"> 7.8, max( 10.5, 4.5 ) ]</w:t>
      </w:r>
    </w:p>
    <w:p w14:paraId="0CCB557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7.8000 mm.</w:t>
      </w:r>
    </w:p>
    <w:p w14:paraId="6F998C3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0A514B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Minimum Wall Thickness of Nozzle Necks [tUG-45]:</w:t>
      </w:r>
    </w:p>
    <w:p w14:paraId="0818785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</w:t>
      </w:r>
      <w:proofErr w:type="gramStart"/>
      <w:r>
        <w:rPr>
          <w:rFonts w:ascii="Courier New" w:hAnsi="Courier New" w:cs="Courier New"/>
          <w:sz w:val="18"/>
        </w:rPr>
        <w:t>max( ta</w:t>
      </w:r>
      <w:proofErr w:type="gramEnd"/>
      <w:r>
        <w:rPr>
          <w:rFonts w:ascii="Courier New" w:hAnsi="Courier New" w:cs="Courier New"/>
          <w:sz w:val="18"/>
        </w:rPr>
        <w:t>, tb )</w:t>
      </w:r>
    </w:p>
    <w:p w14:paraId="2DCD5C9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max( 3.46</w:t>
      </w:r>
      <w:proofErr w:type="gramEnd"/>
      <w:r>
        <w:rPr>
          <w:rFonts w:ascii="Courier New" w:hAnsi="Courier New" w:cs="Courier New"/>
          <w:sz w:val="18"/>
        </w:rPr>
        <w:t>, 7.8 )</w:t>
      </w:r>
    </w:p>
    <w:p w14:paraId="3A654B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7.8000 mm.</w:t>
      </w:r>
    </w:p>
    <w:p w14:paraId="5B09386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BC6A14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Available Nozzle Neck Thickness = 16.6000 mm. --&gt; OK</w:t>
      </w:r>
    </w:p>
    <w:p w14:paraId="5E2658B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027481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Nozzle Junction Minimum Design Metal Temperature (MDMT) Calculations:</w:t>
      </w:r>
    </w:p>
    <w:p w14:paraId="7E0576B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2A92F7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Nozzle-Shell/Head Weld (UCS-66(a)1(b)), Curve: D</w:t>
      </w:r>
    </w:p>
    <w:p w14:paraId="1F8DD0C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1E901EA4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12, tr = 7.5, c = 3 mm., E* = 1</w:t>
      </w:r>
    </w:p>
    <w:p w14:paraId="19F44F1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0.83, Temp. Reduction = 9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4C8A490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0210D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3F0548E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8CBAAC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to shell joint welded </w:t>
      </w:r>
      <w:proofErr w:type="gramStart"/>
      <w:r>
        <w:rPr>
          <w:rFonts w:ascii="Courier New" w:hAnsi="Courier New" w:cs="Courier New"/>
          <w:sz w:val="18"/>
        </w:rPr>
        <w:t>assembly :</w:t>
      </w:r>
      <w:proofErr w:type="gramEnd"/>
      <w:r>
        <w:rPr>
          <w:rFonts w:ascii="Courier New" w:hAnsi="Courier New" w:cs="Courier New"/>
          <w:sz w:val="18"/>
        </w:rPr>
        <w:t xml:space="preserve">   -48 °C</w:t>
      </w:r>
    </w:p>
    <w:p w14:paraId="48645A3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CE6688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  <w:u w:val="single"/>
        </w:rPr>
        <w:t>Weld Size Calculations, Description: V (2in.)</w:t>
      </w:r>
    </w:p>
    <w:p w14:paraId="3E447D0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47E21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9.0000  mm.</w:t>
      </w:r>
      <w:proofErr w:type="gramEnd"/>
    </w:p>
    <w:p w14:paraId="55CBCA2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61768A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4B1790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620624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6.0000 = Min per Code 7.0700 = 0.7 * Wo mm.</w:t>
      </w:r>
    </w:p>
    <w:p w14:paraId="20C234C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56F194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Skipping the nozzle attachment weld strength calculations.</w:t>
      </w:r>
    </w:p>
    <w:p w14:paraId="222A472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Per UW-15(b)(2) the nozzles exempted by UG-36(c)(3)(a)</w:t>
      </w:r>
    </w:p>
    <w:p w14:paraId="4AF7CAF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(small nozzles) do not require a weld strength check.</w:t>
      </w:r>
    </w:p>
    <w:p w14:paraId="1F32BAA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830613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730EDAD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</w:t>
      </w:r>
      <w:proofErr w:type="gramStart"/>
      <w:r>
        <w:rPr>
          <w:rFonts w:ascii="Courier New" w:hAnsi="Courier New" w:cs="Courier New"/>
          <w:sz w:val="18"/>
        </w:rPr>
        <w:t>26.3  bars</w:t>
      </w:r>
      <w:proofErr w:type="gramEnd"/>
    </w:p>
    <w:p w14:paraId="1BEF469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5742E3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The MAWP of this junction was limited by the parent Shell/Head.</w:t>
      </w:r>
    </w:p>
    <w:p w14:paraId="151E4E5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6AF852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Drop for this Nozzle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is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1.9110 mm.</w:t>
      </w:r>
    </w:p>
    <w:p w14:paraId="5694933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Cut Length for this Nozzle is, Drop + Ho + H +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T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213.9110 mm.</w:t>
      </w:r>
    </w:p>
    <w:p w14:paraId="1CE19C7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63BA2F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08E7F0F8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38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45140AA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26" w:name="_Toc164246182"/>
      <w:r w:rsidRPr="003714B8">
        <w:rPr>
          <w:rFonts w:ascii="Courier New" w:hAnsi="Courier New" w:cs="Courier New"/>
          <w:sz w:val="18"/>
        </w:rPr>
        <w:instrText>Nozzle Calcs.:  D (2in.)</w:instrText>
      </w:r>
      <w:bookmarkEnd w:id="26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2CE950C2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Input,  Nozzle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Desc: D (2in.)                          From:   70</w:t>
      </w:r>
    </w:p>
    <w:p w14:paraId="0DCBDCC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0E1578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for Reinforcement Calculations        P      </w:t>
      </w:r>
      <w:proofErr w:type="gramStart"/>
      <w:r>
        <w:rPr>
          <w:rFonts w:ascii="Courier New" w:hAnsi="Courier New" w:cs="Courier New"/>
          <w:sz w:val="18"/>
        </w:rPr>
        <w:t>22.048  bars</w:t>
      </w:r>
      <w:proofErr w:type="gramEnd"/>
    </w:p>
    <w:p w14:paraId="3FE8518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Temp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4E8B8BD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</w:t>
      </w:r>
      <w:proofErr w:type="spellStart"/>
      <w:r>
        <w:rPr>
          <w:rFonts w:ascii="Courier New" w:hAnsi="Courier New" w:cs="Courier New"/>
          <w:sz w:val="18"/>
        </w:rPr>
        <w:t>Pext</w:t>
      </w:r>
      <w:proofErr w:type="spellEnd"/>
      <w:r>
        <w:rPr>
          <w:rFonts w:ascii="Courier New" w:hAnsi="Courier New" w:cs="Courier New"/>
          <w:sz w:val="18"/>
        </w:rPr>
        <w:t xml:space="preserve">        </w:t>
      </w:r>
      <w:proofErr w:type="gramStart"/>
      <w:r>
        <w:rPr>
          <w:rFonts w:ascii="Courier New" w:hAnsi="Courier New" w:cs="Courier New"/>
          <w:sz w:val="18"/>
        </w:rPr>
        <w:t>1.03  bars</w:t>
      </w:r>
      <w:proofErr w:type="gramEnd"/>
    </w:p>
    <w:p w14:paraId="5A7FB5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</w:t>
      </w:r>
      <w:proofErr w:type="spellStart"/>
      <w:r>
        <w:rPr>
          <w:rFonts w:ascii="Courier New" w:hAnsi="Courier New" w:cs="Courier New"/>
          <w:sz w:val="18"/>
        </w:rPr>
        <w:t>Tempex</w:t>
      </w:r>
      <w:proofErr w:type="spellEnd"/>
      <w:r>
        <w:rPr>
          <w:rFonts w:ascii="Courier New" w:hAnsi="Courier New" w:cs="Courier New"/>
          <w:sz w:val="18"/>
        </w:rPr>
        <w:t xml:space="preserve">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7062006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AB57B2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Material [</w:t>
      </w:r>
      <w:proofErr w:type="gramStart"/>
      <w:r>
        <w:rPr>
          <w:rFonts w:ascii="Courier New" w:hAnsi="Courier New" w:cs="Courier New"/>
          <w:sz w:val="18"/>
        </w:rPr>
        <w:t xml:space="preserve">Normalized]   </w:t>
      </w:r>
      <w:proofErr w:type="gramEnd"/>
      <w:r>
        <w:rPr>
          <w:rFonts w:ascii="Courier New" w:hAnsi="Courier New" w:cs="Courier New"/>
          <w:sz w:val="18"/>
        </w:rPr>
        <w:t xml:space="preserve">                    SA-516 70</w:t>
      </w:r>
    </w:p>
    <w:p w14:paraId="1F417E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Temperature        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E9BE28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Ambient           </w:t>
      </w:r>
      <w:proofErr w:type="spellStart"/>
      <w:r>
        <w:rPr>
          <w:rFonts w:ascii="Courier New" w:hAnsi="Courier New" w:cs="Courier New"/>
          <w:sz w:val="18"/>
        </w:rPr>
        <w:t>Sva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D4F3BF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3BBB55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Cylindrical Shell           D      </w:t>
      </w:r>
      <w:proofErr w:type="gramStart"/>
      <w:r>
        <w:rPr>
          <w:rFonts w:ascii="Courier New" w:hAnsi="Courier New" w:cs="Courier New"/>
          <w:sz w:val="18"/>
        </w:rPr>
        <w:t>925.00  mm.</w:t>
      </w:r>
      <w:proofErr w:type="gramEnd"/>
    </w:p>
    <w:p w14:paraId="632993B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Length of Section                       L   </w:t>
      </w:r>
      <w:proofErr w:type="gramStart"/>
      <w:r>
        <w:rPr>
          <w:rFonts w:ascii="Courier New" w:hAnsi="Courier New" w:cs="Courier New"/>
          <w:sz w:val="18"/>
        </w:rPr>
        <w:t>2892.0833  mm.</w:t>
      </w:r>
      <w:proofErr w:type="gramEnd"/>
    </w:p>
    <w:p w14:paraId="4D13BE2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Finished (Minimum) Thickness             t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097291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  c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0B3BD9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   co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120AA6F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B46AC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Bottom/Left Tangent                    </w:t>
      </w:r>
      <w:proofErr w:type="gramStart"/>
      <w:r>
        <w:rPr>
          <w:rFonts w:ascii="Courier New" w:hAnsi="Courier New" w:cs="Courier New"/>
          <w:sz w:val="18"/>
        </w:rPr>
        <w:t>3363.53  mm.</w:t>
      </w:r>
      <w:proofErr w:type="gramEnd"/>
    </w:p>
    <w:p w14:paraId="4D72648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888A8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Minimum Design Metal Temperature         -45.</w:t>
      </w:r>
      <w:proofErr w:type="gramStart"/>
      <w:r>
        <w:rPr>
          <w:rFonts w:ascii="Courier New" w:hAnsi="Courier New" w:cs="Courier New"/>
          <w:sz w:val="18"/>
        </w:rPr>
        <w:t>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6DAA909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379AA5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000000"/>
          <w:sz w:val="18"/>
        </w:rPr>
        <w:t xml:space="preserve">Type of Element Connected to the </w:t>
      </w:r>
      <w:proofErr w:type="gramStart"/>
      <w:r w:rsidRPr="003714B8">
        <w:rPr>
          <w:rFonts w:ascii="Arial" w:hAnsi="Courier New" w:cs="Courier New"/>
          <w:b/>
          <w:i/>
          <w:color w:val="000000"/>
          <w:sz w:val="18"/>
        </w:rPr>
        <w:t>Parent :</w:t>
      </w:r>
      <w:proofErr w:type="gramEnd"/>
      <w:r w:rsidRPr="003714B8">
        <w:rPr>
          <w:rFonts w:ascii="Arial" w:hAnsi="Courier New" w:cs="Courier New"/>
          <w:b/>
          <w:i/>
          <w:color w:val="000000"/>
          <w:sz w:val="18"/>
        </w:rPr>
        <w:t xml:space="preserve"> Nozzle</w:t>
      </w:r>
    </w:p>
    <w:p w14:paraId="2D88184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184B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    </w:t>
      </w:r>
      <w:proofErr w:type="gramStart"/>
      <w:r>
        <w:rPr>
          <w:rFonts w:ascii="Courier New" w:hAnsi="Courier New" w:cs="Courier New"/>
          <w:sz w:val="18"/>
        </w:rPr>
        <w:t xml:space="preserve">   [</w:t>
      </w:r>
      <w:proofErr w:type="gramEnd"/>
      <w:r>
        <w:rPr>
          <w:rFonts w:ascii="Courier New" w:hAnsi="Courier New" w:cs="Courier New"/>
          <w:sz w:val="18"/>
        </w:rPr>
        <w:t>Impact Tested]                   SA-350 LF2</w:t>
      </w:r>
    </w:p>
    <w:p w14:paraId="141E536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UNS Number                                   K03011</w:t>
      </w:r>
    </w:p>
    <w:p w14:paraId="6A7148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Specification/Type                         Forgings</w:t>
      </w:r>
    </w:p>
    <w:p w14:paraId="170343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Temperature               Sn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34473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Ambient                  </w:t>
      </w:r>
      <w:proofErr w:type="spellStart"/>
      <w:r>
        <w:rPr>
          <w:rFonts w:ascii="Courier New" w:hAnsi="Courier New" w:cs="Courier New"/>
          <w:sz w:val="18"/>
        </w:rPr>
        <w:t>Sna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41BAD6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4D752B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(for tr calc </w:t>
      </w:r>
      <w:proofErr w:type="gramStart"/>
      <w:r>
        <w:rPr>
          <w:rFonts w:ascii="Courier New" w:hAnsi="Courier New" w:cs="Courier New"/>
          <w:sz w:val="18"/>
        </w:rPr>
        <w:t xml:space="preserve">only)   </w:t>
      </w:r>
      <w:proofErr w:type="gramEnd"/>
      <w:r>
        <w:rPr>
          <w:rFonts w:ascii="Courier New" w:hAnsi="Courier New" w:cs="Courier New"/>
          <w:sz w:val="18"/>
        </w:rPr>
        <w:t xml:space="preserve">                  Inside</w:t>
      </w:r>
    </w:p>
    <w:p w14:paraId="638CB5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Layout Angle                                          </w:t>
      </w:r>
      <w:proofErr w:type="gramStart"/>
      <w:r>
        <w:rPr>
          <w:rFonts w:ascii="Courier New" w:hAnsi="Courier New" w:cs="Courier New"/>
          <w:sz w:val="18"/>
        </w:rPr>
        <w:t>270.00  deg</w:t>
      </w:r>
      <w:proofErr w:type="gramEnd"/>
    </w:p>
    <w:p w14:paraId="282A67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                                            </w:t>
      </w:r>
      <w:proofErr w:type="gramStart"/>
      <w:r>
        <w:rPr>
          <w:rFonts w:ascii="Courier New" w:hAnsi="Courier New" w:cs="Courier New"/>
          <w:sz w:val="18"/>
        </w:rPr>
        <w:t>2.0000  in.</w:t>
      </w:r>
      <w:proofErr w:type="gramEnd"/>
    </w:p>
    <w:p w14:paraId="7DD3A53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B7678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Size and Thickness Basis                              Actual</w:t>
      </w:r>
    </w:p>
    <w:p w14:paraId="4AF8315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                             </w:t>
      </w:r>
      <w:proofErr w:type="spellStart"/>
      <w:r>
        <w:rPr>
          <w:rFonts w:ascii="Courier New" w:hAnsi="Courier New" w:cs="Courier New"/>
          <w:sz w:val="18"/>
        </w:rPr>
        <w:t>tn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16.6000  mm.</w:t>
      </w:r>
      <w:proofErr w:type="gramEnd"/>
    </w:p>
    <w:p w14:paraId="2E89B4B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3E6AFB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[</w:t>
      </w:r>
      <w:proofErr w:type="gramStart"/>
      <w:r>
        <w:rPr>
          <w:rFonts w:ascii="Courier New" w:hAnsi="Courier New" w:cs="Courier New"/>
          <w:sz w:val="18"/>
        </w:rPr>
        <w:t xml:space="preserve">Normalized]   </w:t>
      </w:r>
      <w:proofErr w:type="gramEnd"/>
      <w:r>
        <w:rPr>
          <w:rFonts w:ascii="Courier New" w:hAnsi="Courier New" w:cs="Courier New"/>
          <w:sz w:val="18"/>
        </w:rPr>
        <w:t xml:space="preserve">                   SA-350 LF2</w:t>
      </w:r>
    </w:p>
    <w:p w14:paraId="73EFD42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Type                                   Long Weld Neck</w:t>
      </w:r>
    </w:p>
    <w:p w14:paraId="52AA998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5D0ED9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                         can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6B389F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Shell Seam at Nozzle      E1        1.00</w:t>
      </w:r>
    </w:p>
    <w:p w14:paraId="7659B6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Nozzle Neck               En        1.00</w:t>
      </w:r>
    </w:p>
    <w:p w14:paraId="6AC0142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5D1278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Outside Projection                            ho    </w:t>
      </w:r>
      <w:proofErr w:type="gramStart"/>
      <w:r>
        <w:rPr>
          <w:rFonts w:ascii="Courier New" w:hAnsi="Courier New" w:cs="Courier New"/>
          <w:sz w:val="18"/>
        </w:rPr>
        <w:t>200.0000  mm.</w:t>
      </w:r>
      <w:proofErr w:type="gramEnd"/>
    </w:p>
    <w:p w14:paraId="23E560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Nozzle and Pad/Shell    Wo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31C033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Nozzle and Vessel </w:t>
      </w:r>
      <w:proofErr w:type="spellStart"/>
      <w:r>
        <w:rPr>
          <w:rFonts w:ascii="Courier New" w:hAnsi="Courier New" w:cs="Courier New"/>
          <w:sz w:val="18"/>
        </w:rPr>
        <w:t>Wgnv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358F2AD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Projection                              h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506A5F6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size, Inside Element to Shell        Wi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1BD9E2B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0DB04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Class                                             300</w:t>
      </w:r>
    </w:p>
    <w:p w14:paraId="3D5259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Grade                                          GR 1.1</w:t>
      </w:r>
    </w:p>
    <w:p w14:paraId="1B4040D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B05556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Pressure Design option was Design Pressure + static head.</w:t>
      </w:r>
    </w:p>
    <w:p w14:paraId="66AAE2B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4C8F94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 Sketch (may not represent actual weld type/configuration)</w:t>
      </w:r>
    </w:p>
    <w:p w14:paraId="6D0ED38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CD4F219" w14:textId="77777777" w:rsidR="003714B8" w:rsidRDefault="00E73F0A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lastRenderedPageBreak/>
        <w:drawing>
          <wp:inline distT="0" distB="0" distL="0" distR="0" wp14:anchorId="5B1774C5" wp14:editId="2DE79E62">
            <wp:extent cx="1428750" cy="1428750"/>
            <wp:effectExtent l="0" t="0" r="0" b="0"/>
            <wp:docPr id="7" name="Picture 7" descr="InsertNoPadNoInside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sertNoPadNoInsideProjection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89B3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Insert/Set-in Nozzle No Pad, no Inside projection</w:t>
      </w:r>
    </w:p>
    <w:p w14:paraId="2246BF9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F30789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19015C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Reinforcement CALCULATION, Description: D (2in.)</w:t>
      </w:r>
    </w:p>
    <w:p w14:paraId="1FA1092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FE7FE8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021D063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E855A2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Inside Diameter Used in Calculation             </w:t>
      </w:r>
      <w:proofErr w:type="gramStart"/>
      <w:r>
        <w:rPr>
          <w:rFonts w:ascii="Courier New" w:hAnsi="Courier New" w:cs="Courier New"/>
          <w:sz w:val="18"/>
        </w:rPr>
        <w:t>2.000  in.</w:t>
      </w:r>
      <w:proofErr w:type="gramEnd"/>
    </w:p>
    <w:p w14:paraId="4CE07E0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</w:t>
      </w:r>
      <w:proofErr w:type="gramStart"/>
      <w:r>
        <w:rPr>
          <w:rFonts w:ascii="Courier New" w:hAnsi="Courier New" w:cs="Courier New"/>
          <w:sz w:val="18"/>
        </w:rPr>
        <w:t>0.654  in.</w:t>
      </w:r>
      <w:proofErr w:type="gramEnd"/>
    </w:p>
    <w:p w14:paraId="5B4EFC8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03A8CC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6138726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D8ADD9F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Cylindrical Shell, Tr [Int. Press]</w:t>
      </w:r>
    </w:p>
    <w:p w14:paraId="6365080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>*E-0.6*P) per UG-27 (c)(1)</w:t>
      </w:r>
    </w:p>
    <w:p w14:paraId="35F3057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(22*466)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138*1-0.6*22)</w:t>
      </w:r>
    </w:p>
    <w:p w14:paraId="47263E5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7.5152 mm.</w:t>
      </w:r>
    </w:p>
    <w:p w14:paraId="21315BD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D9D9D66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Nozzle Wall,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Trn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[Int. Press]</w:t>
      </w:r>
    </w:p>
    <w:p w14:paraId="22AC3E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(P*R)/(Sn*E-0.6*P) per UG-27 (c)(1)</w:t>
      </w:r>
    </w:p>
    <w:p w14:paraId="44F1215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(22*28.4)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138*1-0.6*22)</w:t>
      </w:r>
    </w:p>
    <w:p w14:paraId="719930F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0.4585 mm.</w:t>
      </w:r>
    </w:p>
    <w:p w14:paraId="1CF95C1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54D98E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Required Nozzle thickness under External Pressure per UG-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28 :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 0.3862  mm.</w:t>
      </w:r>
    </w:p>
    <w:p w14:paraId="2CF057A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B60355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UG-40, Limits of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Reinforcement :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[Internal Pressure]</w:t>
      </w:r>
    </w:p>
    <w:p w14:paraId="54EABB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</w:t>
      </w:r>
      <w:proofErr w:type="gramStart"/>
      <w:r>
        <w:rPr>
          <w:rFonts w:ascii="Courier New" w:hAnsi="Courier New" w:cs="Courier New"/>
          <w:sz w:val="18"/>
        </w:rPr>
        <w:t xml:space="preserve">Limit)   </w:t>
      </w:r>
      <w:proofErr w:type="gramEnd"/>
      <w:r>
        <w:rPr>
          <w:rFonts w:ascii="Courier New" w:hAnsi="Courier New" w:cs="Courier New"/>
          <w:sz w:val="18"/>
        </w:rPr>
        <w:t xml:space="preserve">         Dl   113.6000  mm.</w:t>
      </w:r>
    </w:p>
    <w:p w14:paraId="4C1B50C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 </w:t>
      </w:r>
      <w:proofErr w:type="gramStart"/>
      <w:r>
        <w:rPr>
          <w:rFonts w:ascii="Courier New" w:hAnsi="Courier New" w:cs="Courier New"/>
          <w:sz w:val="18"/>
        </w:rPr>
        <w:t>56.8000  mm.</w:t>
      </w:r>
      <w:proofErr w:type="gramEnd"/>
    </w:p>
    <w:p w14:paraId="4EF72C0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no pad   </w:t>
      </w:r>
      <w:proofErr w:type="spellStart"/>
      <w:r>
        <w:rPr>
          <w:rFonts w:ascii="Courier New" w:hAnsi="Courier New" w:cs="Courier New"/>
          <w:sz w:val="18"/>
        </w:rPr>
        <w:t>Tlnp</w:t>
      </w:r>
      <w:proofErr w:type="spellEnd"/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22.5000  mm.</w:t>
      </w:r>
      <w:proofErr w:type="gramEnd"/>
    </w:p>
    <w:p w14:paraId="7B5FD4F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678EC5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080F372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AC35E1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Taking a UG-36(c)(3)(a) exemption for nozzle: D (2in.).</w:t>
      </w:r>
    </w:p>
    <w:p w14:paraId="43FE1F9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This calculation is valid for nozzles that meet all the requirements of</w:t>
      </w:r>
    </w:p>
    <w:p w14:paraId="070E4E9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paragraph UG-36.  Please check the Code carefully, especially for nozzles</w:t>
      </w:r>
    </w:p>
    <w:p w14:paraId="4AE9472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that are not isolated or do not meet Code spacing requirements. To force</w:t>
      </w:r>
    </w:p>
    <w:p w14:paraId="725A7BC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the computation of areas for small nozzles </w:t>
      </w:r>
      <w:proofErr w:type="gramStart"/>
      <w:r w:rsidRPr="003714B8">
        <w:rPr>
          <w:rFonts w:ascii="Arial" w:hAnsi="Courier New" w:cs="Courier New"/>
          <w:i/>
          <w:color w:val="0000FF"/>
          <w:sz w:val="18"/>
        </w:rPr>
        <w:t>go</w:t>
      </w:r>
      <w:proofErr w:type="gramEnd"/>
      <w:r w:rsidRPr="003714B8">
        <w:rPr>
          <w:rFonts w:ascii="Arial" w:hAnsi="Courier New" w:cs="Courier New"/>
          <w:i/>
          <w:color w:val="0000FF"/>
          <w:sz w:val="18"/>
        </w:rPr>
        <w:t xml:space="preserve"> to Tools-&gt;Configuration</w:t>
      </w:r>
    </w:p>
    <w:p w14:paraId="144B636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and check the box to force the UG-37 small nozzle area calculation or</w:t>
      </w:r>
    </w:p>
    <w:p w14:paraId="2B302AE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force the Appendix 1-10 computation in Nozzle Design Options.</w:t>
      </w:r>
    </w:p>
    <w:p w14:paraId="71E9946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8EF737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UG-45 Minimum Nozzle Neck Thickness Requirement: [Int. Press.]</w:t>
      </w:r>
    </w:p>
    <w:p w14:paraId="052D3E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for Internal/External pressures      ta = 3.4585 mm.</w:t>
      </w:r>
    </w:p>
    <w:p w14:paraId="33BCC2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UG16(b</w:t>
      </w:r>
      <w:proofErr w:type="gramStart"/>
      <w:r>
        <w:rPr>
          <w:rFonts w:ascii="Courier New" w:hAnsi="Courier New" w:cs="Courier New"/>
          <w:sz w:val="18"/>
        </w:rPr>
        <w:t xml:space="preserve">),   </w:t>
      </w:r>
      <w:proofErr w:type="gramEnd"/>
      <w:r>
        <w:rPr>
          <w:rFonts w:ascii="Courier New" w:hAnsi="Courier New" w:cs="Courier New"/>
          <w:sz w:val="18"/>
        </w:rPr>
        <w:t xml:space="preserve">                   tr16b = 4.5000 mm.</w:t>
      </w:r>
    </w:p>
    <w:p w14:paraId="6B7BCC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internal pressure     trb1 = 10.5152 mm.</w:t>
      </w:r>
    </w:p>
    <w:p w14:paraId="075B83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tb1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trb1, tr16b) = 10.5152 mm.</w:t>
      </w:r>
    </w:p>
    <w:p w14:paraId="5CC106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external pressure     trb2 = 3.3493 mm.</w:t>
      </w:r>
    </w:p>
    <w:p w14:paraId="743109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tb2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trb2, tr16b) = 4.5000 mm.</w:t>
      </w:r>
    </w:p>
    <w:p w14:paraId="183DBD1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table UG-45                     tb3 = 7.8000 mm.</w:t>
      </w:r>
    </w:p>
    <w:p w14:paraId="138BDC2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78A3C0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Determine Nozzle Thickness candidate [tb]:</w:t>
      </w:r>
    </w:p>
    <w:p w14:paraId="0D2DD3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min[</w:t>
      </w:r>
      <w:proofErr w:type="gramEnd"/>
      <w:r>
        <w:rPr>
          <w:rFonts w:ascii="Courier New" w:hAnsi="Courier New" w:cs="Courier New"/>
          <w:sz w:val="18"/>
        </w:rPr>
        <w:t xml:space="preserve"> tb3, max( tb1,tb2) ]</w:t>
      </w:r>
    </w:p>
    <w:p w14:paraId="321D71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min[</w:t>
      </w:r>
      <w:proofErr w:type="gramEnd"/>
      <w:r>
        <w:rPr>
          <w:rFonts w:ascii="Courier New" w:hAnsi="Courier New" w:cs="Courier New"/>
          <w:sz w:val="18"/>
        </w:rPr>
        <w:t xml:space="preserve"> 7.8, max( 10.5, 4.5 ) ]</w:t>
      </w:r>
    </w:p>
    <w:p w14:paraId="2EA87D2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7.8000 mm.</w:t>
      </w:r>
    </w:p>
    <w:p w14:paraId="10D5CB7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4EA36B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Minimum Wall Thickness of Nozzle Necks [tUG-45]:</w:t>
      </w:r>
    </w:p>
    <w:p w14:paraId="5842F3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</w:t>
      </w:r>
      <w:proofErr w:type="gramStart"/>
      <w:r>
        <w:rPr>
          <w:rFonts w:ascii="Courier New" w:hAnsi="Courier New" w:cs="Courier New"/>
          <w:sz w:val="18"/>
        </w:rPr>
        <w:t>max( ta</w:t>
      </w:r>
      <w:proofErr w:type="gramEnd"/>
      <w:r>
        <w:rPr>
          <w:rFonts w:ascii="Courier New" w:hAnsi="Courier New" w:cs="Courier New"/>
          <w:sz w:val="18"/>
        </w:rPr>
        <w:t>, tb )</w:t>
      </w:r>
    </w:p>
    <w:p w14:paraId="1B869B6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max( 3.46</w:t>
      </w:r>
      <w:proofErr w:type="gramEnd"/>
      <w:r>
        <w:rPr>
          <w:rFonts w:ascii="Courier New" w:hAnsi="Courier New" w:cs="Courier New"/>
          <w:sz w:val="18"/>
        </w:rPr>
        <w:t>, 7.8 )</w:t>
      </w:r>
    </w:p>
    <w:p w14:paraId="160397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7.8000 mm.</w:t>
      </w:r>
    </w:p>
    <w:p w14:paraId="22D1491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1EE779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Available Nozzle Neck Thickness = 16.6000 mm. --&gt; OK</w:t>
      </w:r>
    </w:p>
    <w:p w14:paraId="446F7D9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432664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Nozzle Junction Minimum Design Metal Temperature (MDMT) Calculations:</w:t>
      </w:r>
    </w:p>
    <w:p w14:paraId="1C8B33E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353B50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Nozzle-Shell/Head Weld (UCS-66(a)1(b)), Curve: D</w:t>
      </w:r>
    </w:p>
    <w:p w14:paraId="5D55CF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40062D2E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12, tr = 7.52, c = 3 mm., E* = 1</w:t>
      </w:r>
    </w:p>
    <w:p w14:paraId="480002B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0.84, Temp. Reduction = 9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437531D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20625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40EBC0F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F5763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to shell joint welded </w:t>
      </w:r>
      <w:proofErr w:type="gramStart"/>
      <w:r>
        <w:rPr>
          <w:rFonts w:ascii="Courier New" w:hAnsi="Courier New" w:cs="Courier New"/>
          <w:sz w:val="18"/>
        </w:rPr>
        <w:t>assembly :</w:t>
      </w:r>
      <w:proofErr w:type="gramEnd"/>
      <w:r>
        <w:rPr>
          <w:rFonts w:ascii="Courier New" w:hAnsi="Courier New" w:cs="Courier New"/>
          <w:sz w:val="18"/>
        </w:rPr>
        <w:t xml:space="preserve">   -48 °C</w:t>
      </w:r>
    </w:p>
    <w:p w14:paraId="4686BD8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A22B26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  <w:u w:val="single"/>
        </w:rPr>
        <w:t>Weld Size Calculations, Description: D (2in.)</w:t>
      </w:r>
    </w:p>
    <w:p w14:paraId="6021D2C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CA02E8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9.0000  mm.</w:t>
      </w:r>
      <w:proofErr w:type="gramEnd"/>
    </w:p>
    <w:p w14:paraId="7826C6A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29F5F3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371583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4F532B0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6.0000 = Min per Code 7.0700 = 0.7 * Wo mm.</w:t>
      </w:r>
    </w:p>
    <w:p w14:paraId="44A781D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92BFE9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Skipping the nozzle attachment weld strength calculations.</w:t>
      </w:r>
    </w:p>
    <w:p w14:paraId="57D22A7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Per UW-15(b)(2) the nozzles exempted by UG-36(c)(3)(a)</w:t>
      </w:r>
    </w:p>
    <w:p w14:paraId="34B3E1A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(small nozzles) do not require a weld strength check.</w:t>
      </w:r>
    </w:p>
    <w:p w14:paraId="73E3EBD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9DBE88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5474774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</w:t>
      </w:r>
      <w:proofErr w:type="gramStart"/>
      <w:r>
        <w:rPr>
          <w:rFonts w:ascii="Courier New" w:hAnsi="Courier New" w:cs="Courier New"/>
          <w:sz w:val="18"/>
        </w:rPr>
        <w:t>26.4  bars</w:t>
      </w:r>
      <w:proofErr w:type="gramEnd"/>
    </w:p>
    <w:p w14:paraId="130FEE4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533EDD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The MAWP of this junction was limited by the parent Shell/Head.</w:t>
      </w:r>
    </w:p>
    <w:p w14:paraId="1437E36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F1B331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Drop for this Nozzle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is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1.9110 mm.</w:t>
      </w:r>
    </w:p>
    <w:p w14:paraId="1183E94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Cut Length for this Nozzle is, Drop + Ho + H +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T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213.9110 mm.</w:t>
      </w:r>
    </w:p>
    <w:p w14:paraId="0C99F0B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8B34EE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61E5D764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39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4985065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27" w:name="_Toc164246183"/>
      <w:r w:rsidRPr="003714B8">
        <w:rPr>
          <w:rFonts w:ascii="Courier New" w:hAnsi="Courier New" w:cs="Courier New"/>
          <w:sz w:val="18"/>
        </w:rPr>
        <w:instrText>Nozzle Calcs.:  PSV (3in.)</w:instrText>
      </w:r>
      <w:bookmarkEnd w:id="27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0F524BB2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Input,  Nozzle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Desc: PSV (3in.)                        From:   70</w:t>
      </w:r>
    </w:p>
    <w:p w14:paraId="632EB5B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1FD32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for Reinforcement Calculations        P      </w:t>
      </w:r>
      <w:proofErr w:type="gramStart"/>
      <w:r>
        <w:rPr>
          <w:rFonts w:ascii="Courier New" w:hAnsi="Courier New" w:cs="Courier New"/>
          <w:sz w:val="18"/>
        </w:rPr>
        <w:t>22.000  bars</w:t>
      </w:r>
      <w:proofErr w:type="gramEnd"/>
    </w:p>
    <w:p w14:paraId="3993953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Temp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6DD0C4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</w:t>
      </w:r>
      <w:proofErr w:type="spellStart"/>
      <w:r>
        <w:rPr>
          <w:rFonts w:ascii="Courier New" w:hAnsi="Courier New" w:cs="Courier New"/>
          <w:sz w:val="18"/>
        </w:rPr>
        <w:t>Pext</w:t>
      </w:r>
      <w:proofErr w:type="spellEnd"/>
      <w:r>
        <w:rPr>
          <w:rFonts w:ascii="Courier New" w:hAnsi="Courier New" w:cs="Courier New"/>
          <w:sz w:val="18"/>
        </w:rPr>
        <w:t xml:space="preserve">        </w:t>
      </w:r>
      <w:proofErr w:type="gramStart"/>
      <w:r>
        <w:rPr>
          <w:rFonts w:ascii="Courier New" w:hAnsi="Courier New" w:cs="Courier New"/>
          <w:sz w:val="18"/>
        </w:rPr>
        <w:t>1.03  bars</w:t>
      </w:r>
      <w:proofErr w:type="gramEnd"/>
    </w:p>
    <w:p w14:paraId="7D08F1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</w:t>
      </w:r>
      <w:proofErr w:type="spellStart"/>
      <w:r>
        <w:rPr>
          <w:rFonts w:ascii="Courier New" w:hAnsi="Courier New" w:cs="Courier New"/>
          <w:sz w:val="18"/>
        </w:rPr>
        <w:t>Tempex</w:t>
      </w:r>
      <w:proofErr w:type="spellEnd"/>
      <w:r>
        <w:rPr>
          <w:rFonts w:ascii="Courier New" w:hAnsi="Courier New" w:cs="Courier New"/>
          <w:sz w:val="18"/>
        </w:rPr>
        <w:t xml:space="preserve">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5B18642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1C7C1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Material [</w:t>
      </w:r>
      <w:proofErr w:type="gramStart"/>
      <w:r>
        <w:rPr>
          <w:rFonts w:ascii="Courier New" w:hAnsi="Courier New" w:cs="Courier New"/>
          <w:sz w:val="18"/>
        </w:rPr>
        <w:t xml:space="preserve">Normalized]   </w:t>
      </w:r>
      <w:proofErr w:type="gramEnd"/>
      <w:r>
        <w:rPr>
          <w:rFonts w:ascii="Courier New" w:hAnsi="Courier New" w:cs="Courier New"/>
          <w:sz w:val="18"/>
        </w:rPr>
        <w:t xml:space="preserve">                    SA-516 70</w:t>
      </w:r>
    </w:p>
    <w:p w14:paraId="7750891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Temperature        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7A7D51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Ambient           </w:t>
      </w:r>
      <w:proofErr w:type="spellStart"/>
      <w:r>
        <w:rPr>
          <w:rFonts w:ascii="Courier New" w:hAnsi="Courier New" w:cs="Courier New"/>
          <w:sz w:val="18"/>
        </w:rPr>
        <w:t>Sva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CA724A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3351A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Cylindrical Shell           D      </w:t>
      </w:r>
      <w:proofErr w:type="gramStart"/>
      <w:r>
        <w:rPr>
          <w:rFonts w:ascii="Courier New" w:hAnsi="Courier New" w:cs="Courier New"/>
          <w:sz w:val="18"/>
        </w:rPr>
        <w:t>925.00  mm.</w:t>
      </w:r>
      <w:proofErr w:type="gramEnd"/>
    </w:p>
    <w:p w14:paraId="474DC8D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Length of Section                       L   </w:t>
      </w:r>
      <w:proofErr w:type="gramStart"/>
      <w:r>
        <w:rPr>
          <w:rFonts w:ascii="Courier New" w:hAnsi="Courier New" w:cs="Courier New"/>
          <w:sz w:val="18"/>
        </w:rPr>
        <w:t>2892.0833  mm.</w:t>
      </w:r>
      <w:proofErr w:type="gramEnd"/>
    </w:p>
    <w:p w14:paraId="0E1F10C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Finished (Minimum) Thickness             t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58D3D4B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  c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51939D2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   co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2701085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DA987E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Bottom/Left Tangent                    </w:t>
      </w:r>
      <w:proofErr w:type="gramStart"/>
      <w:r>
        <w:rPr>
          <w:rFonts w:ascii="Courier New" w:hAnsi="Courier New" w:cs="Courier New"/>
          <w:sz w:val="18"/>
        </w:rPr>
        <w:t>1483.53  mm.</w:t>
      </w:r>
      <w:proofErr w:type="gramEnd"/>
    </w:p>
    <w:p w14:paraId="1BD0BA9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193C3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Minimum Design Metal Temperature         -45.</w:t>
      </w:r>
      <w:proofErr w:type="gramStart"/>
      <w:r>
        <w:rPr>
          <w:rFonts w:ascii="Courier New" w:hAnsi="Courier New" w:cs="Courier New"/>
          <w:sz w:val="18"/>
        </w:rPr>
        <w:t>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0CD1DE0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A3EAF3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000000"/>
          <w:sz w:val="18"/>
        </w:rPr>
        <w:t xml:space="preserve">Type of Element Connected to the </w:t>
      </w:r>
      <w:proofErr w:type="gramStart"/>
      <w:r w:rsidRPr="003714B8">
        <w:rPr>
          <w:rFonts w:ascii="Arial" w:hAnsi="Courier New" w:cs="Courier New"/>
          <w:b/>
          <w:i/>
          <w:color w:val="000000"/>
          <w:sz w:val="18"/>
        </w:rPr>
        <w:t>Parent :</w:t>
      </w:r>
      <w:proofErr w:type="gramEnd"/>
      <w:r w:rsidRPr="003714B8">
        <w:rPr>
          <w:rFonts w:ascii="Arial" w:hAnsi="Courier New" w:cs="Courier New"/>
          <w:b/>
          <w:i/>
          <w:color w:val="000000"/>
          <w:sz w:val="18"/>
        </w:rPr>
        <w:t xml:space="preserve"> Nozzle</w:t>
      </w:r>
    </w:p>
    <w:p w14:paraId="01D3DB0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78712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    </w:t>
      </w:r>
      <w:proofErr w:type="gramStart"/>
      <w:r>
        <w:rPr>
          <w:rFonts w:ascii="Courier New" w:hAnsi="Courier New" w:cs="Courier New"/>
          <w:sz w:val="18"/>
        </w:rPr>
        <w:t xml:space="preserve">   [</w:t>
      </w:r>
      <w:proofErr w:type="gramEnd"/>
      <w:r>
        <w:rPr>
          <w:rFonts w:ascii="Courier New" w:hAnsi="Courier New" w:cs="Courier New"/>
          <w:sz w:val="18"/>
        </w:rPr>
        <w:t>Impact Tested]                     SA-333 6</w:t>
      </w:r>
    </w:p>
    <w:p w14:paraId="53E0B2F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UNS Number                                   K03006</w:t>
      </w:r>
    </w:p>
    <w:p w14:paraId="6E3DF6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Specification/Type                </w:t>
      </w:r>
      <w:proofErr w:type="spellStart"/>
      <w:r>
        <w:rPr>
          <w:rFonts w:ascii="Courier New" w:hAnsi="Courier New" w:cs="Courier New"/>
          <w:sz w:val="18"/>
        </w:rPr>
        <w:t>Smls</w:t>
      </w:r>
      <w:proofErr w:type="spellEnd"/>
      <w:r>
        <w:rPr>
          <w:rFonts w:ascii="Courier New" w:hAnsi="Courier New" w:cs="Courier New"/>
          <w:sz w:val="18"/>
        </w:rPr>
        <w:t xml:space="preserve">. &amp; </w:t>
      </w:r>
      <w:proofErr w:type="spellStart"/>
      <w:r>
        <w:rPr>
          <w:rFonts w:ascii="Courier New" w:hAnsi="Courier New" w:cs="Courier New"/>
          <w:sz w:val="18"/>
        </w:rPr>
        <w:t>wld</w:t>
      </w:r>
      <w:proofErr w:type="spellEnd"/>
      <w:r>
        <w:rPr>
          <w:rFonts w:ascii="Courier New" w:hAnsi="Courier New" w:cs="Courier New"/>
          <w:sz w:val="18"/>
        </w:rPr>
        <w:t>. pipe</w:t>
      </w:r>
    </w:p>
    <w:p w14:paraId="5A23D83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Temperature               Sn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C2A92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Ambient                  </w:t>
      </w:r>
      <w:proofErr w:type="spellStart"/>
      <w:r>
        <w:rPr>
          <w:rFonts w:ascii="Courier New" w:hAnsi="Courier New" w:cs="Courier New"/>
          <w:sz w:val="18"/>
        </w:rPr>
        <w:t>Sna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83DF89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7593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(for tr calc </w:t>
      </w:r>
      <w:proofErr w:type="gramStart"/>
      <w:r>
        <w:rPr>
          <w:rFonts w:ascii="Courier New" w:hAnsi="Courier New" w:cs="Courier New"/>
          <w:sz w:val="18"/>
        </w:rPr>
        <w:t xml:space="preserve">only)   </w:t>
      </w:r>
      <w:proofErr w:type="gramEnd"/>
      <w:r>
        <w:rPr>
          <w:rFonts w:ascii="Courier New" w:hAnsi="Courier New" w:cs="Courier New"/>
          <w:sz w:val="18"/>
        </w:rPr>
        <w:t xml:space="preserve">                 Outside</w:t>
      </w:r>
    </w:p>
    <w:p w14:paraId="4596C1A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Layout Angle                                           </w:t>
      </w:r>
      <w:proofErr w:type="gramStart"/>
      <w:r>
        <w:rPr>
          <w:rFonts w:ascii="Courier New" w:hAnsi="Courier New" w:cs="Courier New"/>
          <w:sz w:val="18"/>
        </w:rPr>
        <w:t>90.00  deg</w:t>
      </w:r>
      <w:proofErr w:type="gramEnd"/>
    </w:p>
    <w:p w14:paraId="4390B1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                                            </w:t>
      </w:r>
      <w:proofErr w:type="gramStart"/>
      <w:r>
        <w:rPr>
          <w:rFonts w:ascii="Courier New" w:hAnsi="Courier New" w:cs="Courier New"/>
          <w:sz w:val="18"/>
        </w:rPr>
        <w:t>3.0000  in.</w:t>
      </w:r>
      <w:proofErr w:type="gramEnd"/>
    </w:p>
    <w:p w14:paraId="20FB7F0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B43F3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Size and Thickness Basis                             Minimum</w:t>
      </w:r>
    </w:p>
    <w:p w14:paraId="28D1E69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160</w:t>
      </w:r>
    </w:p>
    <w:p w14:paraId="178806E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87D69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                                  SA-350 LF2</w:t>
      </w:r>
    </w:p>
    <w:p w14:paraId="5E42DD4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Type                                 Weld Neck Flange</w:t>
      </w:r>
    </w:p>
    <w:p w14:paraId="462EF23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20ED52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                         can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5E1474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Shell Seam at Nozzle      E1        1.00</w:t>
      </w:r>
    </w:p>
    <w:p w14:paraId="51B47DE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Nozzle Neck               En        1.00</w:t>
      </w:r>
    </w:p>
    <w:p w14:paraId="144F9BD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D1AE1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Outside Projection                            ho    </w:t>
      </w:r>
      <w:proofErr w:type="gramStart"/>
      <w:r>
        <w:rPr>
          <w:rFonts w:ascii="Courier New" w:hAnsi="Courier New" w:cs="Courier New"/>
          <w:sz w:val="18"/>
        </w:rPr>
        <w:t>200.0000  mm.</w:t>
      </w:r>
      <w:proofErr w:type="gramEnd"/>
    </w:p>
    <w:p w14:paraId="1B3F182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Nozzle and Pad/Shell    Wo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5E8F79B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Nozzle and Vessel </w:t>
      </w:r>
      <w:proofErr w:type="spellStart"/>
      <w:r>
        <w:rPr>
          <w:rFonts w:ascii="Courier New" w:hAnsi="Courier New" w:cs="Courier New"/>
          <w:sz w:val="18"/>
        </w:rPr>
        <w:t>Wgnv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413C8B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Projection                              h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4ABF19F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size, Inside Element to Shell        Wi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2054DCD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AA284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Material </w:t>
      </w:r>
      <w:proofErr w:type="gramStart"/>
      <w:r>
        <w:rPr>
          <w:rFonts w:ascii="Courier New" w:hAnsi="Courier New" w:cs="Courier New"/>
          <w:sz w:val="18"/>
        </w:rPr>
        <w:t xml:space="preserve">   [</w:t>
      </w:r>
      <w:proofErr w:type="gramEnd"/>
      <w:r>
        <w:rPr>
          <w:rFonts w:ascii="Courier New" w:hAnsi="Courier New" w:cs="Courier New"/>
          <w:sz w:val="18"/>
        </w:rPr>
        <w:t>Normalized]                       SA-516 70</w:t>
      </w:r>
    </w:p>
    <w:p w14:paraId="04D93B9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Temperature           </w:t>
      </w:r>
      <w:proofErr w:type="spellStart"/>
      <w:r>
        <w:rPr>
          <w:rFonts w:ascii="Courier New" w:hAnsi="Courier New" w:cs="Courier New"/>
          <w:sz w:val="18"/>
        </w:rPr>
        <w:t>Sp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1CD0B28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Allowable Stress At Ambient              Spa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0D5CC8B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Pad along vessel surface          </w:t>
      </w:r>
      <w:proofErr w:type="spellStart"/>
      <w:r>
        <w:rPr>
          <w:rFonts w:ascii="Courier New" w:hAnsi="Courier New" w:cs="Courier New"/>
          <w:sz w:val="18"/>
        </w:rPr>
        <w:t>Dp</w:t>
      </w:r>
      <w:proofErr w:type="spellEnd"/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190.0000  mm.</w:t>
      </w:r>
      <w:proofErr w:type="gramEnd"/>
    </w:p>
    <w:p w14:paraId="3B8DFE9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Pad                              </w:t>
      </w:r>
      <w:proofErr w:type="spellStart"/>
      <w:r>
        <w:rPr>
          <w:rFonts w:ascii="Courier New" w:hAnsi="Courier New" w:cs="Courier New"/>
          <w:sz w:val="18"/>
        </w:rPr>
        <w:t>te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516D7B7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Pad and Shell           Wp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70275B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Pad and Nozzle    </w:t>
      </w:r>
      <w:proofErr w:type="spellStart"/>
      <w:r>
        <w:rPr>
          <w:rFonts w:ascii="Courier New" w:hAnsi="Courier New" w:cs="Courier New"/>
          <w:sz w:val="18"/>
        </w:rPr>
        <w:t>Wgpn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30FE74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Reinforcing Pad Width                                </w:t>
      </w:r>
      <w:proofErr w:type="gramStart"/>
      <w:r>
        <w:rPr>
          <w:rFonts w:ascii="Courier New" w:hAnsi="Courier New" w:cs="Courier New"/>
          <w:sz w:val="18"/>
        </w:rPr>
        <w:t>50.5500  mm.</w:t>
      </w:r>
      <w:proofErr w:type="gramEnd"/>
    </w:p>
    <w:p w14:paraId="2CB718B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73C50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Class                                             300</w:t>
      </w:r>
    </w:p>
    <w:p w14:paraId="2FEF73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Grade                                          GR 1.1</w:t>
      </w:r>
    </w:p>
    <w:p w14:paraId="10285B1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73B920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Pressure Design option was Design Pressure + static head.</w:t>
      </w:r>
    </w:p>
    <w:p w14:paraId="435E802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B67D94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 Sketch (may not represent actual weld type/configuration)</w:t>
      </w:r>
    </w:p>
    <w:p w14:paraId="7A0627B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2F8667" w14:textId="77777777" w:rsidR="003714B8" w:rsidRDefault="00E73F0A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lastRenderedPageBreak/>
        <w:drawing>
          <wp:inline distT="0" distB="0" distL="0" distR="0" wp14:anchorId="29B3CFE6" wp14:editId="723B6A2B">
            <wp:extent cx="1428750" cy="1428750"/>
            <wp:effectExtent l="0" t="0" r="0" b="0"/>
            <wp:docPr id="6" name="Picture 6" descr="InsertWithPadNoInside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sertWithPadNoInsideProjection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40A4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Insert/Set-in Nozzle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With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Pad, no Inside projection</w:t>
      </w:r>
    </w:p>
    <w:p w14:paraId="404B8FC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DD879E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4CA336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Reinforcement CALCULATION, Description: PSV (3in.)</w:t>
      </w:r>
    </w:p>
    <w:p w14:paraId="3C22694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F2EB75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0E3C74E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05E664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Outside Diameter Used in Calculation            </w:t>
      </w:r>
      <w:proofErr w:type="gramStart"/>
      <w:r>
        <w:rPr>
          <w:rFonts w:ascii="Courier New" w:hAnsi="Courier New" w:cs="Courier New"/>
          <w:sz w:val="18"/>
        </w:rPr>
        <w:t>3.500  in.</w:t>
      </w:r>
      <w:proofErr w:type="gramEnd"/>
    </w:p>
    <w:p w14:paraId="0086F5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</w:t>
      </w:r>
      <w:proofErr w:type="gramStart"/>
      <w:r>
        <w:rPr>
          <w:rFonts w:ascii="Courier New" w:hAnsi="Courier New" w:cs="Courier New"/>
          <w:sz w:val="18"/>
        </w:rPr>
        <w:t>0.383  in.</w:t>
      </w:r>
      <w:proofErr w:type="gramEnd"/>
    </w:p>
    <w:p w14:paraId="548820A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59AA7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5BED8FF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3B7DBEE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Cylindrical Shell, Tr [Int. Press]</w:t>
      </w:r>
    </w:p>
    <w:p w14:paraId="7F7D08F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>*E-0.6*P) per UG-27 (c)(1)</w:t>
      </w:r>
    </w:p>
    <w:p w14:paraId="7ACD947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(22*466)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138*1-0.6*22)</w:t>
      </w:r>
    </w:p>
    <w:p w14:paraId="3BC678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7.4986 mm.</w:t>
      </w:r>
    </w:p>
    <w:p w14:paraId="4806883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A3D283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Nozzle Wall,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Trn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[Int. Press]</w:t>
      </w:r>
    </w:p>
    <w:p w14:paraId="50CFB81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(P*Ro)/(Sn*E+0.4*P) per Appendix 1-1 (a)(1)</w:t>
      </w:r>
    </w:p>
    <w:p w14:paraId="4BD635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(22*44.5)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118*1+0.4*22)</w:t>
      </w:r>
    </w:p>
    <w:p w14:paraId="73D525B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0.8233 mm.</w:t>
      </w:r>
    </w:p>
    <w:p w14:paraId="531442A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B4DFFF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Required Nozzle thickness under External Pressure per UG-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28 :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 0.3989  mm.</w:t>
      </w:r>
    </w:p>
    <w:p w14:paraId="0A61BE3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CBE84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UG-40, Limits of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Reinforcement :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[Internal Pressure]</w:t>
      </w:r>
    </w:p>
    <w:p w14:paraId="439AB5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</w:t>
      </w:r>
      <w:proofErr w:type="gramStart"/>
      <w:r>
        <w:rPr>
          <w:rFonts w:ascii="Courier New" w:hAnsi="Courier New" w:cs="Courier New"/>
          <w:sz w:val="18"/>
        </w:rPr>
        <w:t xml:space="preserve">Limit)   </w:t>
      </w:r>
      <w:proofErr w:type="gramEnd"/>
      <w:r>
        <w:rPr>
          <w:rFonts w:ascii="Courier New" w:hAnsi="Courier New" w:cs="Courier New"/>
          <w:sz w:val="18"/>
        </w:rPr>
        <w:t xml:space="preserve">         Dl   150.8618  mm.</w:t>
      </w:r>
    </w:p>
    <w:p w14:paraId="2132A5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 </w:t>
      </w:r>
      <w:proofErr w:type="gramStart"/>
      <w:r>
        <w:rPr>
          <w:rFonts w:ascii="Courier New" w:hAnsi="Courier New" w:cs="Courier New"/>
          <w:sz w:val="18"/>
        </w:rPr>
        <w:t>75.4309  mm.</w:t>
      </w:r>
      <w:proofErr w:type="gramEnd"/>
    </w:p>
    <w:p w14:paraId="2EFD64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pad side </w:t>
      </w:r>
      <w:proofErr w:type="spellStart"/>
      <w:r>
        <w:rPr>
          <w:rFonts w:ascii="Courier New" w:hAnsi="Courier New" w:cs="Courier New"/>
          <w:sz w:val="18"/>
        </w:rPr>
        <w:t>Tlwp</w:t>
      </w:r>
      <w:proofErr w:type="spellEnd"/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22.5000  mm.</w:t>
      </w:r>
      <w:proofErr w:type="gramEnd"/>
    </w:p>
    <w:p w14:paraId="4A084C2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B5EF59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The Pad diameter is greater than the Diameter Limit. The excess will not be considered.</w:t>
      </w:r>
    </w:p>
    <w:p w14:paraId="4501B31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D4093D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6175273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66EC0D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Taking a UG-36(c)(3)(a) exemption for nozzle: PSV (3in.).</w:t>
      </w:r>
    </w:p>
    <w:p w14:paraId="41E92A6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This calculation is valid for nozzles that meet all the requirements of</w:t>
      </w:r>
    </w:p>
    <w:p w14:paraId="290DC9D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paragraph UG-36.  Please check the Code carefully, especially for nozzles</w:t>
      </w:r>
    </w:p>
    <w:p w14:paraId="11058EC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that are not isolated or do not meet Code spacing requirements. To force</w:t>
      </w:r>
    </w:p>
    <w:p w14:paraId="1D4264C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the computation of areas for small nozzles </w:t>
      </w:r>
      <w:proofErr w:type="gramStart"/>
      <w:r w:rsidRPr="003714B8">
        <w:rPr>
          <w:rFonts w:ascii="Arial" w:hAnsi="Courier New" w:cs="Courier New"/>
          <w:i/>
          <w:color w:val="0000FF"/>
          <w:sz w:val="18"/>
        </w:rPr>
        <w:t>go</w:t>
      </w:r>
      <w:proofErr w:type="gramEnd"/>
      <w:r w:rsidRPr="003714B8">
        <w:rPr>
          <w:rFonts w:ascii="Arial" w:hAnsi="Courier New" w:cs="Courier New"/>
          <w:i/>
          <w:color w:val="0000FF"/>
          <w:sz w:val="18"/>
        </w:rPr>
        <w:t xml:space="preserve"> to Tools-&gt;Configuration</w:t>
      </w:r>
    </w:p>
    <w:p w14:paraId="1721A20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and check the box to force the UG-37 small nozzle area calculation or</w:t>
      </w:r>
    </w:p>
    <w:p w14:paraId="0052B28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force the Appendix 1-10 computation in Nozzle Design Options.</w:t>
      </w:r>
    </w:p>
    <w:p w14:paraId="7F989F4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D23D27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UG-45 Minimum Nozzle Neck Thickness Requirement: [Int. Press.]</w:t>
      </w:r>
    </w:p>
    <w:p w14:paraId="024D2B5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for Internal/External pressures      ta = 3.8233 mm.</w:t>
      </w:r>
    </w:p>
    <w:p w14:paraId="65839C5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UG16(b</w:t>
      </w:r>
      <w:proofErr w:type="gramStart"/>
      <w:r>
        <w:rPr>
          <w:rFonts w:ascii="Courier New" w:hAnsi="Courier New" w:cs="Courier New"/>
          <w:sz w:val="18"/>
        </w:rPr>
        <w:t xml:space="preserve">),   </w:t>
      </w:r>
      <w:proofErr w:type="gramEnd"/>
      <w:r>
        <w:rPr>
          <w:rFonts w:ascii="Courier New" w:hAnsi="Courier New" w:cs="Courier New"/>
          <w:sz w:val="18"/>
        </w:rPr>
        <w:t xml:space="preserve">                   tr16b = 4.5000 mm.</w:t>
      </w:r>
    </w:p>
    <w:p w14:paraId="05118E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internal pressure     trb1 = 10.4986 mm.</w:t>
      </w:r>
    </w:p>
    <w:p w14:paraId="0D8AF32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tb1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trb1, tr16b) = 10.4986 mm.</w:t>
      </w:r>
    </w:p>
    <w:p w14:paraId="269F31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external pressure     trb2 = 3.3493 mm.</w:t>
      </w:r>
    </w:p>
    <w:p w14:paraId="443812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tb2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trb2, tr16b) = 4.5000 mm.</w:t>
      </w:r>
    </w:p>
    <w:p w14:paraId="3618011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table UG-45                     tb3 = 7.8000 mm.</w:t>
      </w:r>
    </w:p>
    <w:p w14:paraId="51EF915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EA6E42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Determine Nozzle Thickness candidate [tb]:</w:t>
      </w:r>
    </w:p>
    <w:p w14:paraId="138CC0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min[</w:t>
      </w:r>
      <w:proofErr w:type="gramEnd"/>
      <w:r>
        <w:rPr>
          <w:rFonts w:ascii="Courier New" w:hAnsi="Courier New" w:cs="Courier New"/>
          <w:sz w:val="18"/>
        </w:rPr>
        <w:t xml:space="preserve"> tb3, max( tb1,tb2) ]</w:t>
      </w:r>
    </w:p>
    <w:p w14:paraId="19BE2D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min[</w:t>
      </w:r>
      <w:proofErr w:type="gramEnd"/>
      <w:r>
        <w:rPr>
          <w:rFonts w:ascii="Courier New" w:hAnsi="Courier New" w:cs="Courier New"/>
          <w:sz w:val="18"/>
        </w:rPr>
        <w:t xml:space="preserve"> 7.8, max( 10.5, 4.5 ) ]</w:t>
      </w:r>
    </w:p>
    <w:p w14:paraId="2FF0BB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7.8000 mm.</w:t>
      </w:r>
    </w:p>
    <w:p w14:paraId="4157665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0FDDCD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Minimum Wall Thickness of Nozzle Necks [tUG-45]:</w:t>
      </w:r>
    </w:p>
    <w:p w14:paraId="360DF7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ta</w:t>
      </w:r>
      <w:proofErr w:type="gramEnd"/>
      <w:r>
        <w:rPr>
          <w:rFonts w:ascii="Courier New" w:hAnsi="Courier New" w:cs="Courier New"/>
          <w:sz w:val="18"/>
        </w:rPr>
        <w:t>, tb )</w:t>
      </w:r>
    </w:p>
    <w:p w14:paraId="50E2897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max( 3.82</w:t>
      </w:r>
      <w:proofErr w:type="gramEnd"/>
      <w:r>
        <w:rPr>
          <w:rFonts w:ascii="Courier New" w:hAnsi="Courier New" w:cs="Courier New"/>
          <w:sz w:val="18"/>
        </w:rPr>
        <w:t>, 7.8 )</w:t>
      </w:r>
    </w:p>
    <w:p w14:paraId="1DBFDB1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7.8000 mm.</w:t>
      </w:r>
    </w:p>
    <w:p w14:paraId="6443F04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D66544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Available Nozzle Neck Thickness = 9.7345 mm. --&gt; OK</w:t>
      </w:r>
    </w:p>
    <w:p w14:paraId="79BBD1E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57067E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Nozzle Junction Minimum Design Metal Temperature (MDMT) Calculations:</w:t>
      </w:r>
    </w:p>
    <w:p w14:paraId="344EF2C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3C5227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Nozzle Neck to Flange Weld (Impact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 xml:space="preserve">tested)   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     :</w:t>
      </w:r>
    </w:p>
    <w:p w14:paraId="4CC855C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3C9044C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Note:</w:t>
      </w:r>
    </w:p>
    <w:p w14:paraId="05AB860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2042489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9E76E3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2E7D32D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41529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Calculated Minimum Design Metal Temperature               -104 °C</w:t>
      </w:r>
    </w:p>
    <w:p w14:paraId="0AD92B2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858D9B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 Neck to Pad Weld for the Nozzle (Impact tested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) :</w:t>
      </w:r>
      <w:proofErr w:type="gramEnd"/>
    </w:p>
    <w:p w14:paraId="13A5594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495F1F8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Note:</w:t>
      </w:r>
    </w:p>
    <w:p w14:paraId="61489DD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39DBEBE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4F558C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135C9B8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C812F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Calculated Minimum Design Metal Temperature               -104 °C</w:t>
      </w:r>
    </w:p>
    <w:p w14:paraId="308D588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8A7DC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 Neck to Pad Weld for Reinforcement pad, Curve: D</w:t>
      </w:r>
    </w:p>
    <w:p w14:paraId="1108E8E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1DDADD8D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9.73, tr = 0.82, c = 3 mm., E* = 1</w:t>
      </w:r>
    </w:p>
    <w:p w14:paraId="70722D9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0.12, Temp. Reduction = 78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674B924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37B6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495CD2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0910C0D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C2F04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Shell to Pad Weld Junction at Pad OD, Curve: D</w:t>
      </w:r>
    </w:p>
    <w:p w14:paraId="6B892E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08BE939B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12, tr = 7.5, c = 3 mm., E* = 1</w:t>
      </w:r>
    </w:p>
    <w:p w14:paraId="1231479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0.83, Temp. Reduction = 9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07948B7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8B6B6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4494C7D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C354D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Nozzle-Shell/Head Weld (UCS-66(a)1(b)), Curve: D</w:t>
      </w:r>
    </w:p>
    <w:p w14:paraId="529B0F8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21B084B1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9.73, tr = 0.82, c = 3 mm., E* = 1</w:t>
      </w:r>
    </w:p>
    <w:p w14:paraId="0BDF466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0.12, Temp. Reduction = 78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0F9DB26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FD27F2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3964AB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6608878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045767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                             </w:t>
      </w:r>
      <w:proofErr w:type="gramStart"/>
      <w:r>
        <w:rPr>
          <w:rFonts w:ascii="Courier New" w:hAnsi="Courier New" w:cs="Courier New"/>
          <w:sz w:val="18"/>
        </w:rPr>
        <w:t xml:space="preserve">  :</w:t>
      </w:r>
      <w:proofErr w:type="gramEnd"/>
      <w:r>
        <w:rPr>
          <w:rFonts w:ascii="Courier New" w:hAnsi="Courier New" w:cs="Courier New"/>
          <w:sz w:val="18"/>
        </w:rPr>
        <w:t xml:space="preserve">  -104 °C</w:t>
      </w:r>
    </w:p>
    <w:p w14:paraId="33DE23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Reinforcement Pad                   </w:t>
      </w:r>
      <w:proofErr w:type="gramStart"/>
      <w:r>
        <w:rPr>
          <w:rFonts w:ascii="Courier New" w:hAnsi="Courier New" w:cs="Courier New"/>
          <w:sz w:val="18"/>
        </w:rPr>
        <w:t xml:space="preserve">  :</w:t>
      </w:r>
      <w:proofErr w:type="gramEnd"/>
      <w:r>
        <w:rPr>
          <w:rFonts w:ascii="Courier New" w:hAnsi="Courier New" w:cs="Courier New"/>
          <w:sz w:val="18"/>
        </w:rPr>
        <w:t xml:space="preserve">   -48 °C</w:t>
      </w:r>
    </w:p>
    <w:p w14:paraId="6C0493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to shell joint welded </w:t>
      </w:r>
      <w:proofErr w:type="gramStart"/>
      <w:r>
        <w:rPr>
          <w:rFonts w:ascii="Courier New" w:hAnsi="Courier New" w:cs="Courier New"/>
          <w:sz w:val="18"/>
        </w:rPr>
        <w:t>assembly :</w:t>
      </w:r>
      <w:proofErr w:type="gramEnd"/>
      <w:r>
        <w:rPr>
          <w:rFonts w:ascii="Courier New" w:hAnsi="Courier New" w:cs="Courier New"/>
          <w:sz w:val="18"/>
        </w:rPr>
        <w:t xml:space="preserve">   -48 °C</w:t>
      </w:r>
    </w:p>
    <w:p w14:paraId="069E89C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B19733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ANSI Flange MDMT including Temperature reduction per UCS-66.1:</w:t>
      </w:r>
    </w:p>
    <w:p w14:paraId="6A64B99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5320A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MDMT of ASME B16.5/47 flange per Matl. Specification       -46 °C</w:t>
      </w:r>
    </w:p>
    <w:p w14:paraId="5BB6FB9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MDMT with Temp reduction per UCS-66(</w:t>
      </w:r>
      <w:proofErr w:type="spellStart"/>
      <w:r>
        <w:rPr>
          <w:rFonts w:ascii="Courier New" w:hAnsi="Courier New" w:cs="Courier New"/>
          <w:sz w:val="18"/>
        </w:rPr>
        <w:t>i</w:t>
      </w:r>
      <w:proofErr w:type="spellEnd"/>
      <w:r>
        <w:rPr>
          <w:rFonts w:ascii="Courier New" w:hAnsi="Courier New" w:cs="Courier New"/>
          <w:sz w:val="18"/>
        </w:rPr>
        <w:t>)(2)           -89 °C</w:t>
      </w:r>
    </w:p>
    <w:p w14:paraId="15DEBC4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CE9C34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Where the Stress Reduction Ratio per UCS-66(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i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)(2)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is :</w:t>
      </w:r>
      <w:proofErr w:type="gramEnd"/>
    </w:p>
    <w:p w14:paraId="4EF4C8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Pressure/Ambient Rating = 22.00/51.10 = 0.431</w:t>
      </w:r>
    </w:p>
    <w:p w14:paraId="1FBD4E5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C741A8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  <w:u w:val="single"/>
        </w:rPr>
        <w:t>Weld Size Calculations, Description: PSV (3in.)</w:t>
      </w:r>
    </w:p>
    <w:p w14:paraId="4D2A979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60660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Intermediate Calc. for nozzle/shell Welds  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6.7345  mm.</w:t>
      </w:r>
      <w:proofErr w:type="gramEnd"/>
    </w:p>
    <w:p w14:paraId="6DC18BE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pad/shell Welds   </w:t>
      </w:r>
      <w:proofErr w:type="spellStart"/>
      <w:r>
        <w:rPr>
          <w:rFonts w:ascii="Courier New" w:hAnsi="Courier New" w:cs="Courier New"/>
          <w:sz w:val="18"/>
        </w:rPr>
        <w:t>TminPad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9.0000  mm.</w:t>
      </w:r>
      <w:proofErr w:type="gramEnd"/>
    </w:p>
    <w:p w14:paraId="35224B3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FACF69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297BF43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1355A0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4.7142 = 0.7 *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>.  7.0700 = 0.7 * Wo mm.</w:t>
      </w:r>
    </w:p>
    <w:p w14:paraId="5706ADB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Pad Weld             4.5000 = 0.5*</w:t>
      </w:r>
      <w:proofErr w:type="spellStart"/>
      <w:proofErr w:type="gramStart"/>
      <w:r>
        <w:rPr>
          <w:rFonts w:ascii="Courier New" w:hAnsi="Courier New" w:cs="Courier New"/>
          <w:sz w:val="18"/>
        </w:rPr>
        <w:t>TminPad</w:t>
      </w:r>
      <w:proofErr w:type="spellEnd"/>
      <w:r>
        <w:rPr>
          <w:rFonts w:ascii="Courier New" w:hAnsi="Courier New" w:cs="Courier New"/>
          <w:sz w:val="18"/>
        </w:rPr>
        <w:t xml:space="preserve">  7.0700</w:t>
      </w:r>
      <w:proofErr w:type="gramEnd"/>
      <w:r>
        <w:rPr>
          <w:rFonts w:ascii="Courier New" w:hAnsi="Courier New" w:cs="Courier New"/>
          <w:sz w:val="18"/>
        </w:rPr>
        <w:t xml:space="preserve"> = 0.7 * Wp mm.</w:t>
      </w:r>
    </w:p>
    <w:p w14:paraId="364420A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EA4625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Skipping the nozzle attachment weld strength calculations.</w:t>
      </w:r>
    </w:p>
    <w:p w14:paraId="335E1AC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Per UW-15(b)(2) the nozzles exempted by UG-36(c)(3)(a)</w:t>
      </w:r>
    </w:p>
    <w:p w14:paraId="3C36C09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(small nozzles) do not require a weld strength check.</w:t>
      </w:r>
    </w:p>
    <w:p w14:paraId="1B86B7A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40128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271399D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</w:t>
      </w:r>
      <w:proofErr w:type="gramStart"/>
      <w:r>
        <w:rPr>
          <w:rFonts w:ascii="Courier New" w:hAnsi="Courier New" w:cs="Courier New"/>
          <w:sz w:val="18"/>
        </w:rPr>
        <w:t>26.3  bars</w:t>
      </w:r>
      <w:proofErr w:type="gramEnd"/>
    </w:p>
    <w:p w14:paraId="36027E7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8B96FA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The MAWP of this junction was limited by the parent Shell/Head.</w:t>
      </w:r>
    </w:p>
    <w:p w14:paraId="1CFCE86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D6D957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Drop for this Nozzle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is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2.1410 mm.</w:t>
      </w:r>
    </w:p>
    <w:p w14:paraId="600C817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Cut Length for this Nozzle is, Drop + Ho + H +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T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214.1409 mm.</w:t>
      </w:r>
    </w:p>
    <w:p w14:paraId="5AD0E1F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79B21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49B23C1A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40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55B8952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28" w:name="_Toc164246184"/>
      <w:r w:rsidRPr="003714B8">
        <w:rPr>
          <w:rFonts w:ascii="Courier New" w:hAnsi="Courier New" w:cs="Courier New"/>
          <w:sz w:val="18"/>
        </w:rPr>
        <w:instrText>Nozzle Calcs.:  LG1 (2in.)</w:instrText>
      </w:r>
      <w:bookmarkEnd w:id="28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253FB01F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Input,  Nozzle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Desc: LG1 (2in.)                        From:   70</w:t>
      </w:r>
    </w:p>
    <w:p w14:paraId="175467C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C1D56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for Reinforcement Calculations        P      </w:t>
      </w:r>
      <w:proofErr w:type="gramStart"/>
      <w:r>
        <w:rPr>
          <w:rFonts w:ascii="Courier New" w:hAnsi="Courier New" w:cs="Courier New"/>
          <w:sz w:val="18"/>
        </w:rPr>
        <w:t>22.000  bars</w:t>
      </w:r>
      <w:proofErr w:type="gramEnd"/>
    </w:p>
    <w:p w14:paraId="2C9771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Temp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48D7033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</w:t>
      </w:r>
      <w:proofErr w:type="spellStart"/>
      <w:r>
        <w:rPr>
          <w:rFonts w:ascii="Courier New" w:hAnsi="Courier New" w:cs="Courier New"/>
          <w:sz w:val="18"/>
        </w:rPr>
        <w:t>Pext</w:t>
      </w:r>
      <w:proofErr w:type="spellEnd"/>
      <w:r>
        <w:rPr>
          <w:rFonts w:ascii="Courier New" w:hAnsi="Courier New" w:cs="Courier New"/>
          <w:sz w:val="18"/>
        </w:rPr>
        <w:t xml:space="preserve">        </w:t>
      </w:r>
      <w:proofErr w:type="gramStart"/>
      <w:r>
        <w:rPr>
          <w:rFonts w:ascii="Courier New" w:hAnsi="Courier New" w:cs="Courier New"/>
          <w:sz w:val="18"/>
        </w:rPr>
        <w:t>1.03  bars</w:t>
      </w:r>
      <w:proofErr w:type="gramEnd"/>
    </w:p>
    <w:p w14:paraId="7BA406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</w:t>
      </w:r>
      <w:proofErr w:type="spellStart"/>
      <w:r>
        <w:rPr>
          <w:rFonts w:ascii="Courier New" w:hAnsi="Courier New" w:cs="Courier New"/>
          <w:sz w:val="18"/>
        </w:rPr>
        <w:t>Tempex</w:t>
      </w:r>
      <w:proofErr w:type="spellEnd"/>
      <w:r>
        <w:rPr>
          <w:rFonts w:ascii="Courier New" w:hAnsi="Courier New" w:cs="Courier New"/>
          <w:sz w:val="18"/>
        </w:rPr>
        <w:t xml:space="preserve">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5EA44B3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FE772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Material [</w:t>
      </w:r>
      <w:proofErr w:type="gramStart"/>
      <w:r>
        <w:rPr>
          <w:rFonts w:ascii="Courier New" w:hAnsi="Courier New" w:cs="Courier New"/>
          <w:sz w:val="18"/>
        </w:rPr>
        <w:t xml:space="preserve">Normalized]   </w:t>
      </w:r>
      <w:proofErr w:type="gramEnd"/>
      <w:r>
        <w:rPr>
          <w:rFonts w:ascii="Courier New" w:hAnsi="Courier New" w:cs="Courier New"/>
          <w:sz w:val="18"/>
        </w:rPr>
        <w:t xml:space="preserve">                    SA-516 70</w:t>
      </w:r>
    </w:p>
    <w:p w14:paraId="4D261E1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Temperature        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4A5C9B9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Ambient           </w:t>
      </w:r>
      <w:proofErr w:type="spellStart"/>
      <w:r>
        <w:rPr>
          <w:rFonts w:ascii="Courier New" w:hAnsi="Courier New" w:cs="Courier New"/>
          <w:sz w:val="18"/>
        </w:rPr>
        <w:t>Sva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DC9BDC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F8277E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Cylindrical Shell           D      </w:t>
      </w:r>
      <w:proofErr w:type="gramStart"/>
      <w:r>
        <w:rPr>
          <w:rFonts w:ascii="Courier New" w:hAnsi="Courier New" w:cs="Courier New"/>
          <w:sz w:val="18"/>
        </w:rPr>
        <w:t>925.00  mm.</w:t>
      </w:r>
      <w:proofErr w:type="gramEnd"/>
    </w:p>
    <w:p w14:paraId="6B3E8F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Length of Section                       L   </w:t>
      </w:r>
      <w:proofErr w:type="gramStart"/>
      <w:r>
        <w:rPr>
          <w:rFonts w:ascii="Courier New" w:hAnsi="Courier New" w:cs="Courier New"/>
          <w:sz w:val="18"/>
        </w:rPr>
        <w:t>2892.0833  mm.</w:t>
      </w:r>
      <w:proofErr w:type="gramEnd"/>
    </w:p>
    <w:p w14:paraId="5A016B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Finished (Minimum) Thickness             t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0392D3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  c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32C5B88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   co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66456BF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04B907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Bottom/Left Tangent                    </w:t>
      </w:r>
      <w:proofErr w:type="gramStart"/>
      <w:r>
        <w:rPr>
          <w:rFonts w:ascii="Courier New" w:hAnsi="Courier New" w:cs="Courier New"/>
          <w:sz w:val="18"/>
        </w:rPr>
        <w:t>1913.53  mm.</w:t>
      </w:r>
      <w:proofErr w:type="gramEnd"/>
    </w:p>
    <w:p w14:paraId="3DF0EAE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E6FC3E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Minimum Design Metal Temperature         -45.</w:t>
      </w:r>
      <w:proofErr w:type="gramStart"/>
      <w:r>
        <w:rPr>
          <w:rFonts w:ascii="Courier New" w:hAnsi="Courier New" w:cs="Courier New"/>
          <w:sz w:val="18"/>
        </w:rPr>
        <w:t>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00BB730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2387B8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000000"/>
          <w:sz w:val="18"/>
        </w:rPr>
        <w:t xml:space="preserve">Type of Element Connected to the </w:t>
      </w:r>
      <w:proofErr w:type="gramStart"/>
      <w:r w:rsidRPr="003714B8">
        <w:rPr>
          <w:rFonts w:ascii="Arial" w:hAnsi="Courier New" w:cs="Courier New"/>
          <w:b/>
          <w:i/>
          <w:color w:val="000000"/>
          <w:sz w:val="18"/>
        </w:rPr>
        <w:t>Parent :</w:t>
      </w:r>
      <w:proofErr w:type="gramEnd"/>
      <w:r w:rsidRPr="003714B8">
        <w:rPr>
          <w:rFonts w:ascii="Arial" w:hAnsi="Courier New" w:cs="Courier New"/>
          <w:b/>
          <w:i/>
          <w:color w:val="000000"/>
          <w:sz w:val="18"/>
        </w:rPr>
        <w:t xml:space="preserve"> Nozzle</w:t>
      </w:r>
    </w:p>
    <w:p w14:paraId="3BE8D04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D8B03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    </w:t>
      </w:r>
      <w:proofErr w:type="gramStart"/>
      <w:r>
        <w:rPr>
          <w:rFonts w:ascii="Courier New" w:hAnsi="Courier New" w:cs="Courier New"/>
          <w:sz w:val="18"/>
        </w:rPr>
        <w:t xml:space="preserve">   [</w:t>
      </w:r>
      <w:proofErr w:type="gramEnd"/>
      <w:r>
        <w:rPr>
          <w:rFonts w:ascii="Courier New" w:hAnsi="Courier New" w:cs="Courier New"/>
          <w:sz w:val="18"/>
        </w:rPr>
        <w:t>Impact Tested]                     SA-333 6</w:t>
      </w:r>
    </w:p>
    <w:p w14:paraId="090013C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UNS Number                                   K03006</w:t>
      </w:r>
    </w:p>
    <w:p w14:paraId="6303E3C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Specification/Type                </w:t>
      </w:r>
      <w:proofErr w:type="spellStart"/>
      <w:r>
        <w:rPr>
          <w:rFonts w:ascii="Courier New" w:hAnsi="Courier New" w:cs="Courier New"/>
          <w:sz w:val="18"/>
        </w:rPr>
        <w:t>Smls</w:t>
      </w:r>
      <w:proofErr w:type="spellEnd"/>
      <w:r>
        <w:rPr>
          <w:rFonts w:ascii="Courier New" w:hAnsi="Courier New" w:cs="Courier New"/>
          <w:sz w:val="18"/>
        </w:rPr>
        <w:t xml:space="preserve">. &amp; </w:t>
      </w:r>
      <w:proofErr w:type="spellStart"/>
      <w:r>
        <w:rPr>
          <w:rFonts w:ascii="Courier New" w:hAnsi="Courier New" w:cs="Courier New"/>
          <w:sz w:val="18"/>
        </w:rPr>
        <w:t>wld</w:t>
      </w:r>
      <w:proofErr w:type="spellEnd"/>
      <w:r>
        <w:rPr>
          <w:rFonts w:ascii="Courier New" w:hAnsi="Courier New" w:cs="Courier New"/>
          <w:sz w:val="18"/>
        </w:rPr>
        <w:t>. pipe</w:t>
      </w:r>
    </w:p>
    <w:p w14:paraId="274545D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Temperature               Sn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7963E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Ambient                  </w:t>
      </w:r>
      <w:proofErr w:type="spellStart"/>
      <w:r>
        <w:rPr>
          <w:rFonts w:ascii="Courier New" w:hAnsi="Courier New" w:cs="Courier New"/>
          <w:sz w:val="18"/>
        </w:rPr>
        <w:t>Sna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49F8C57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7BB547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(for tr calc </w:t>
      </w:r>
      <w:proofErr w:type="gramStart"/>
      <w:r>
        <w:rPr>
          <w:rFonts w:ascii="Courier New" w:hAnsi="Courier New" w:cs="Courier New"/>
          <w:sz w:val="18"/>
        </w:rPr>
        <w:t xml:space="preserve">only)   </w:t>
      </w:r>
      <w:proofErr w:type="gramEnd"/>
      <w:r>
        <w:rPr>
          <w:rFonts w:ascii="Courier New" w:hAnsi="Courier New" w:cs="Courier New"/>
          <w:sz w:val="18"/>
        </w:rPr>
        <w:t xml:space="preserve">                  Inside</w:t>
      </w:r>
    </w:p>
    <w:p w14:paraId="18A55A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Layout Angle                                           </w:t>
      </w:r>
      <w:proofErr w:type="gramStart"/>
      <w:r>
        <w:rPr>
          <w:rFonts w:ascii="Courier New" w:hAnsi="Courier New" w:cs="Courier New"/>
          <w:sz w:val="18"/>
        </w:rPr>
        <w:t>90.00  deg</w:t>
      </w:r>
      <w:proofErr w:type="gramEnd"/>
    </w:p>
    <w:p w14:paraId="1A99AC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                                            </w:t>
      </w:r>
      <w:proofErr w:type="gramStart"/>
      <w:r>
        <w:rPr>
          <w:rFonts w:ascii="Courier New" w:hAnsi="Courier New" w:cs="Courier New"/>
          <w:sz w:val="18"/>
        </w:rPr>
        <w:t>2.0000  in.</w:t>
      </w:r>
      <w:proofErr w:type="gramEnd"/>
    </w:p>
    <w:p w14:paraId="14858E7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B6DB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Size and Thickness Basis                             Minimum</w:t>
      </w:r>
    </w:p>
    <w:p w14:paraId="1C06CB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160</w:t>
      </w:r>
    </w:p>
    <w:p w14:paraId="4BC6046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6A346A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                                  SA-350 LF2</w:t>
      </w:r>
    </w:p>
    <w:p w14:paraId="40DA0B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Type                                 Weld Neck Flange</w:t>
      </w:r>
    </w:p>
    <w:p w14:paraId="07F316C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3BD8CE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                         can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69D39E7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Shell Seam at Nozzle      E1        1.00</w:t>
      </w:r>
    </w:p>
    <w:p w14:paraId="7672EA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Nozzle Neck               En        1.00</w:t>
      </w:r>
    </w:p>
    <w:p w14:paraId="318FEF3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9D7C8B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Outside Projection                            ho    </w:t>
      </w:r>
      <w:proofErr w:type="gramStart"/>
      <w:r>
        <w:rPr>
          <w:rFonts w:ascii="Courier New" w:hAnsi="Courier New" w:cs="Courier New"/>
          <w:sz w:val="18"/>
        </w:rPr>
        <w:t>150.0000  mm.</w:t>
      </w:r>
      <w:proofErr w:type="gramEnd"/>
    </w:p>
    <w:p w14:paraId="663B40B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Nozzle and Pad/Shell    Wo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0A2E5D4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Nozzle and Vessel </w:t>
      </w:r>
      <w:proofErr w:type="spellStart"/>
      <w:r>
        <w:rPr>
          <w:rFonts w:ascii="Courier New" w:hAnsi="Courier New" w:cs="Courier New"/>
          <w:sz w:val="18"/>
        </w:rPr>
        <w:t>Wgnv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2FBC90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Projection                              h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6FF9E1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size, Inside Element to Shell        Wi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60403C1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B4DEF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Class                                             300</w:t>
      </w:r>
    </w:p>
    <w:p w14:paraId="17E74E3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Grade                                          GR 1.1</w:t>
      </w:r>
    </w:p>
    <w:p w14:paraId="1FAF719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8A656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Piping Exit Angle [North Clockwise </w:t>
      </w:r>
      <w:proofErr w:type="gramStart"/>
      <w:r>
        <w:rPr>
          <w:rFonts w:ascii="Courier New" w:hAnsi="Courier New" w:cs="Courier New"/>
          <w:sz w:val="18"/>
        </w:rPr>
        <w:t xml:space="preserve">reference]   </w:t>
      </w:r>
      <w:proofErr w:type="gramEnd"/>
      <w:r>
        <w:rPr>
          <w:rFonts w:ascii="Courier New" w:hAnsi="Courier New" w:cs="Courier New"/>
          <w:sz w:val="18"/>
        </w:rPr>
        <w:t xml:space="preserve">       270.0  deg</w:t>
      </w:r>
    </w:p>
    <w:p w14:paraId="104884C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 Radius Multiplier                                  1.50</w:t>
      </w:r>
    </w:p>
    <w:p w14:paraId="491AE63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Horizontal Run Length                                  </w:t>
      </w:r>
      <w:proofErr w:type="gramStart"/>
      <w:r>
        <w:rPr>
          <w:rFonts w:ascii="Courier New" w:hAnsi="Courier New" w:cs="Courier New"/>
          <w:sz w:val="18"/>
        </w:rPr>
        <w:t>550.0  mm.</w:t>
      </w:r>
      <w:proofErr w:type="gramEnd"/>
    </w:p>
    <w:p w14:paraId="27FDB11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Centerline Distance to Tangent                         </w:t>
      </w:r>
      <w:proofErr w:type="gramStart"/>
      <w:r>
        <w:rPr>
          <w:rFonts w:ascii="Courier New" w:hAnsi="Courier New" w:cs="Courier New"/>
          <w:sz w:val="18"/>
        </w:rPr>
        <w:t>150.0  mm.</w:t>
      </w:r>
      <w:proofErr w:type="gramEnd"/>
    </w:p>
    <w:p w14:paraId="4A80215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08BD9D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Pressure Design option was Design Pressure + static head.</w:t>
      </w:r>
    </w:p>
    <w:p w14:paraId="0031527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F358A0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 Sketch (may not represent actual weld type/configuration)</w:t>
      </w:r>
    </w:p>
    <w:p w14:paraId="43FC1BF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CA6FAF" w14:textId="77777777" w:rsidR="003714B8" w:rsidRDefault="00E73F0A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lastRenderedPageBreak/>
        <w:drawing>
          <wp:inline distT="0" distB="0" distL="0" distR="0" wp14:anchorId="6C64D5A0" wp14:editId="73644B71">
            <wp:extent cx="1428750" cy="1428750"/>
            <wp:effectExtent l="0" t="0" r="0" b="0"/>
            <wp:docPr id="5" name="Picture 5" descr="InsertNoPadNoInside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ertNoPadNoInsideProjection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B5DF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Insert/Set-in Nozzle No Pad, no Inside projection</w:t>
      </w:r>
    </w:p>
    <w:p w14:paraId="68BFF0C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6857A7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9B7A4C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Reinforcement CALCULATION, Description: LG1 (2in.)</w:t>
      </w:r>
    </w:p>
    <w:p w14:paraId="4538808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3A814B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022F572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D2EF5C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Inside Diameter Used in Calculation             </w:t>
      </w:r>
      <w:proofErr w:type="gramStart"/>
      <w:r>
        <w:rPr>
          <w:rFonts w:ascii="Courier New" w:hAnsi="Courier New" w:cs="Courier New"/>
          <w:sz w:val="18"/>
        </w:rPr>
        <w:t>1.773  in.</w:t>
      </w:r>
      <w:proofErr w:type="gramEnd"/>
    </w:p>
    <w:p w14:paraId="3D982DF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</w:t>
      </w:r>
      <w:proofErr w:type="gramStart"/>
      <w:r>
        <w:rPr>
          <w:rFonts w:ascii="Courier New" w:hAnsi="Courier New" w:cs="Courier New"/>
          <w:sz w:val="18"/>
        </w:rPr>
        <w:t>0.301  in.</w:t>
      </w:r>
      <w:proofErr w:type="gramEnd"/>
    </w:p>
    <w:p w14:paraId="12271BC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161F8C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2692202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EE7FF36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Cylindrical Shell, Tr [Int. Press]</w:t>
      </w:r>
    </w:p>
    <w:p w14:paraId="3536A2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>*E-0.6*P) per UG-27 (c)(1)</w:t>
      </w:r>
    </w:p>
    <w:p w14:paraId="0C10957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(22*466)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138*1-0.6*22)</w:t>
      </w:r>
    </w:p>
    <w:p w14:paraId="734223B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7.4986 mm.</w:t>
      </w:r>
    </w:p>
    <w:p w14:paraId="4B61BDA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FB5D8A1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Nozzle Wall,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Trn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[Int. Press]</w:t>
      </w:r>
    </w:p>
    <w:p w14:paraId="7E4489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(P*R)/(Sn*E-0.6*P) per UG-27 (c)(1)</w:t>
      </w:r>
    </w:p>
    <w:p w14:paraId="26554A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(22*25.5)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118*1-0.6*22)</w:t>
      </w:r>
    </w:p>
    <w:p w14:paraId="311D111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0.4815 mm.</w:t>
      </w:r>
    </w:p>
    <w:p w14:paraId="4324F92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76C1D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Required Nozzle thickness under External Pressure per UG-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28 :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 0.2826  mm.</w:t>
      </w:r>
    </w:p>
    <w:p w14:paraId="72F7B7F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45A3F0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UG-40, Limits of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Reinforcement :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[Internal Pressure]</w:t>
      </w:r>
    </w:p>
    <w:p w14:paraId="35319C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</w:t>
      </w:r>
      <w:proofErr w:type="gramStart"/>
      <w:r>
        <w:rPr>
          <w:rFonts w:ascii="Courier New" w:hAnsi="Courier New" w:cs="Courier New"/>
          <w:sz w:val="18"/>
        </w:rPr>
        <w:t xml:space="preserve">Limit)   </w:t>
      </w:r>
      <w:proofErr w:type="gramEnd"/>
      <w:r>
        <w:rPr>
          <w:rFonts w:ascii="Courier New" w:hAnsi="Courier New" w:cs="Courier New"/>
          <w:sz w:val="18"/>
        </w:rPr>
        <w:t xml:space="preserve">         Dl   102.0684  mm.</w:t>
      </w:r>
    </w:p>
    <w:p w14:paraId="4B60190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 </w:t>
      </w:r>
      <w:proofErr w:type="gramStart"/>
      <w:r>
        <w:rPr>
          <w:rFonts w:ascii="Courier New" w:hAnsi="Courier New" w:cs="Courier New"/>
          <w:sz w:val="18"/>
        </w:rPr>
        <w:t>51.0342  mm.</w:t>
      </w:r>
      <w:proofErr w:type="gramEnd"/>
    </w:p>
    <w:p w14:paraId="40AE200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no pad   </w:t>
      </w:r>
      <w:proofErr w:type="spellStart"/>
      <w:r>
        <w:rPr>
          <w:rFonts w:ascii="Courier New" w:hAnsi="Courier New" w:cs="Courier New"/>
          <w:sz w:val="18"/>
        </w:rPr>
        <w:t>Tlnp</w:t>
      </w:r>
      <w:proofErr w:type="spellEnd"/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11.6135  mm.</w:t>
      </w:r>
      <w:proofErr w:type="gramEnd"/>
    </w:p>
    <w:p w14:paraId="7310772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B6EFC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5A186C9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60AE6D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Taking a UG-36(c)(3)(a) exemption for nozzle: LG1 (2in.).</w:t>
      </w:r>
    </w:p>
    <w:p w14:paraId="1B47E92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This calculation is valid for nozzles that meet all the requirements of</w:t>
      </w:r>
    </w:p>
    <w:p w14:paraId="30C9606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paragraph UG-36.  Please check the Code carefully, especially for nozzles</w:t>
      </w:r>
    </w:p>
    <w:p w14:paraId="38842F5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that are not isolated or do not meet Code spacing requirements. To force</w:t>
      </w:r>
    </w:p>
    <w:p w14:paraId="4218702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the computation of areas for small nozzles </w:t>
      </w:r>
      <w:proofErr w:type="gramStart"/>
      <w:r w:rsidRPr="003714B8">
        <w:rPr>
          <w:rFonts w:ascii="Arial" w:hAnsi="Courier New" w:cs="Courier New"/>
          <w:i/>
          <w:color w:val="0000FF"/>
          <w:sz w:val="18"/>
        </w:rPr>
        <w:t>go</w:t>
      </w:r>
      <w:proofErr w:type="gramEnd"/>
      <w:r w:rsidRPr="003714B8">
        <w:rPr>
          <w:rFonts w:ascii="Arial" w:hAnsi="Courier New" w:cs="Courier New"/>
          <w:i/>
          <w:color w:val="0000FF"/>
          <w:sz w:val="18"/>
        </w:rPr>
        <w:t xml:space="preserve"> to Tools-&gt;Configuration</w:t>
      </w:r>
    </w:p>
    <w:p w14:paraId="3E942CD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and check the box to force the UG-37 small nozzle area calculation or</w:t>
      </w:r>
    </w:p>
    <w:p w14:paraId="5588FA5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force the Appendix 1-10 computation in Nozzle Design Options.</w:t>
      </w:r>
    </w:p>
    <w:p w14:paraId="02F7B07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339CA8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UG-45 Minimum Nozzle Neck Thickness Requirement: [Int. Press.]</w:t>
      </w:r>
    </w:p>
    <w:p w14:paraId="0B1B7C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for Internal/External pressures      ta = 3.4815 mm.</w:t>
      </w:r>
    </w:p>
    <w:p w14:paraId="3878BBA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UG16(b</w:t>
      </w:r>
      <w:proofErr w:type="gramStart"/>
      <w:r>
        <w:rPr>
          <w:rFonts w:ascii="Courier New" w:hAnsi="Courier New" w:cs="Courier New"/>
          <w:sz w:val="18"/>
        </w:rPr>
        <w:t xml:space="preserve">),   </w:t>
      </w:r>
      <w:proofErr w:type="gramEnd"/>
      <w:r>
        <w:rPr>
          <w:rFonts w:ascii="Courier New" w:hAnsi="Courier New" w:cs="Courier New"/>
          <w:sz w:val="18"/>
        </w:rPr>
        <w:t xml:space="preserve">                   tr16b = 4.5000 mm.</w:t>
      </w:r>
    </w:p>
    <w:p w14:paraId="0AC474B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internal pressure     trb1 = 10.4986 mm.</w:t>
      </w:r>
    </w:p>
    <w:p w14:paraId="2DBEC2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tb1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trb1, tr16b) = 10.4986 mm.</w:t>
      </w:r>
    </w:p>
    <w:p w14:paraId="0A4184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external pressure     trb2 = 3.3493 mm.</w:t>
      </w:r>
    </w:p>
    <w:p w14:paraId="0E92A8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tb2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trb2, tr16b) = 4.5000 mm.</w:t>
      </w:r>
    </w:p>
    <w:p w14:paraId="2B4D0E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table UG-45                     tb3 = 6.4200 mm.</w:t>
      </w:r>
    </w:p>
    <w:p w14:paraId="4630D10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D1008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Determine Nozzle Thickness candidate [tb]:</w:t>
      </w:r>
    </w:p>
    <w:p w14:paraId="420DC0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min[</w:t>
      </w:r>
      <w:proofErr w:type="gramEnd"/>
      <w:r>
        <w:rPr>
          <w:rFonts w:ascii="Courier New" w:hAnsi="Courier New" w:cs="Courier New"/>
          <w:sz w:val="18"/>
        </w:rPr>
        <w:t xml:space="preserve"> tb3, max( tb1,tb2) ]</w:t>
      </w:r>
    </w:p>
    <w:p w14:paraId="249F456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min[</w:t>
      </w:r>
      <w:proofErr w:type="gramEnd"/>
      <w:r>
        <w:rPr>
          <w:rFonts w:ascii="Courier New" w:hAnsi="Courier New" w:cs="Courier New"/>
          <w:sz w:val="18"/>
        </w:rPr>
        <w:t xml:space="preserve"> 6.42, max( 10.5, 4.5 ) ]</w:t>
      </w:r>
    </w:p>
    <w:p w14:paraId="0D360B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6.4200 mm.</w:t>
      </w:r>
    </w:p>
    <w:p w14:paraId="6D616FB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E06FFB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Minimum Wall Thickness of Nozzle Necks [tUG-45]:</w:t>
      </w:r>
    </w:p>
    <w:p w14:paraId="7D8CF9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</w:t>
      </w:r>
      <w:proofErr w:type="gramStart"/>
      <w:r>
        <w:rPr>
          <w:rFonts w:ascii="Courier New" w:hAnsi="Courier New" w:cs="Courier New"/>
          <w:sz w:val="18"/>
        </w:rPr>
        <w:t>max( ta</w:t>
      </w:r>
      <w:proofErr w:type="gramEnd"/>
      <w:r>
        <w:rPr>
          <w:rFonts w:ascii="Courier New" w:hAnsi="Courier New" w:cs="Courier New"/>
          <w:sz w:val="18"/>
        </w:rPr>
        <w:t>, tb )</w:t>
      </w:r>
    </w:p>
    <w:p w14:paraId="245264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max( 3.48</w:t>
      </w:r>
      <w:proofErr w:type="gramEnd"/>
      <w:r>
        <w:rPr>
          <w:rFonts w:ascii="Courier New" w:hAnsi="Courier New" w:cs="Courier New"/>
          <w:sz w:val="18"/>
        </w:rPr>
        <w:t>, 6.42 )</w:t>
      </w:r>
    </w:p>
    <w:p w14:paraId="07DD74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6.4200 mm.</w:t>
      </w:r>
    </w:p>
    <w:p w14:paraId="55C8266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A762F1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Available Nozzle Neck Thickness = 7.6454 mm. --&gt; OK</w:t>
      </w:r>
    </w:p>
    <w:p w14:paraId="22F9278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B6E12E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Nozzle Junction Minimum Design Metal Temperature (MDMT) Calculations:</w:t>
      </w:r>
    </w:p>
    <w:p w14:paraId="58D8E05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32460E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Nozzle Neck to Flange Weld (Impact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 xml:space="preserve">tested)   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     :</w:t>
      </w:r>
    </w:p>
    <w:p w14:paraId="75A711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25519EC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Note:</w:t>
      </w:r>
    </w:p>
    <w:p w14:paraId="4746417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6D49688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43B48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616B5B2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E94300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Calculated Minimum Design Metal Temperature               -104 °C</w:t>
      </w:r>
    </w:p>
    <w:p w14:paraId="460315A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F622F1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Nozzle-Shell/Head Weld (UCS-66(a)1(b)), Curve: D</w:t>
      </w:r>
    </w:p>
    <w:p w14:paraId="74B538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6738365D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7.65, tr = 0.48, c = 3 mm., E* = 1</w:t>
      </w:r>
    </w:p>
    <w:p w14:paraId="728A73E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0.1, Temp. Reduction = 78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448DA19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87CDF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399F62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329B149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272E1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to shell joint welded </w:t>
      </w:r>
      <w:proofErr w:type="gramStart"/>
      <w:r>
        <w:rPr>
          <w:rFonts w:ascii="Courier New" w:hAnsi="Courier New" w:cs="Courier New"/>
          <w:sz w:val="18"/>
        </w:rPr>
        <w:t>assembly :</w:t>
      </w:r>
      <w:proofErr w:type="gramEnd"/>
      <w:r>
        <w:rPr>
          <w:rFonts w:ascii="Courier New" w:hAnsi="Courier New" w:cs="Courier New"/>
          <w:sz w:val="18"/>
        </w:rPr>
        <w:t xml:space="preserve">  -104 °C</w:t>
      </w:r>
    </w:p>
    <w:p w14:paraId="0C35EEF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C1C5AB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ANSI Flange MDMT including Temperature reduction per UCS-66.1:</w:t>
      </w:r>
    </w:p>
    <w:p w14:paraId="36D1BE3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77A61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MDMT of ASME B16.5/47 flange per Matl. Specification       -46 °C</w:t>
      </w:r>
    </w:p>
    <w:p w14:paraId="1D0BAB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MDMT with Temp reduction per UCS-66(</w:t>
      </w:r>
      <w:proofErr w:type="spellStart"/>
      <w:r>
        <w:rPr>
          <w:rFonts w:ascii="Courier New" w:hAnsi="Courier New" w:cs="Courier New"/>
          <w:sz w:val="18"/>
        </w:rPr>
        <w:t>i</w:t>
      </w:r>
      <w:proofErr w:type="spellEnd"/>
      <w:r>
        <w:rPr>
          <w:rFonts w:ascii="Courier New" w:hAnsi="Courier New" w:cs="Courier New"/>
          <w:sz w:val="18"/>
        </w:rPr>
        <w:t>)(2)           -89 °C</w:t>
      </w:r>
    </w:p>
    <w:p w14:paraId="63B65EA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65A8F7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Where the Stress Reduction Ratio per UCS-66(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i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)(2)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is :</w:t>
      </w:r>
      <w:proofErr w:type="gramEnd"/>
    </w:p>
    <w:p w14:paraId="3B3F0E7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Pressure/Ambient Rating = 22.00/51.10 = 0.431</w:t>
      </w:r>
    </w:p>
    <w:p w14:paraId="7D1BC31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D179EC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  <w:u w:val="single"/>
        </w:rPr>
        <w:t>Weld Size Calculations, Description: LG1 (2in.)</w:t>
      </w:r>
    </w:p>
    <w:p w14:paraId="7E33CB5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40D34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4.6454  mm.</w:t>
      </w:r>
      <w:proofErr w:type="gramEnd"/>
    </w:p>
    <w:p w14:paraId="299D657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6495B3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173E46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4B1F679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3.2518 = 0.7 *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>.  7.0700 = 0.7 * Wo mm.</w:t>
      </w:r>
    </w:p>
    <w:p w14:paraId="0ED69A2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E377E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Skipping the nozzle attachment weld strength calculations.</w:t>
      </w:r>
    </w:p>
    <w:p w14:paraId="067C585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Per UW-15(b)(2) the nozzles exempted by UG-36(c)(3)(a)</w:t>
      </w:r>
    </w:p>
    <w:p w14:paraId="6B56305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(small nozzles) do not require a weld strength check.</w:t>
      </w:r>
    </w:p>
    <w:p w14:paraId="6489438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0F1A99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52036A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</w:t>
      </w:r>
      <w:proofErr w:type="gramStart"/>
      <w:r>
        <w:rPr>
          <w:rFonts w:ascii="Courier New" w:hAnsi="Courier New" w:cs="Courier New"/>
          <w:sz w:val="18"/>
        </w:rPr>
        <w:t>26.3  bars</w:t>
      </w:r>
      <w:proofErr w:type="gramEnd"/>
    </w:p>
    <w:p w14:paraId="6816EBB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5E4E3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The MAWP of this junction was limited by the parent Shell/Head.</w:t>
      </w:r>
    </w:p>
    <w:p w14:paraId="06EB28F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68F39D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Drop for this Nozzle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is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0.9846 mm.</w:t>
      </w:r>
    </w:p>
    <w:p w14:paraId="3FA9AF3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Cut Length for this Nozzle is, Drop + Ho + H +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T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162.9846 mm.</w:t>
      </w:r>
    </w:p>
    <w:p w14:paraId="6BB4865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793510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3998A966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41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30A793C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29" w:name="_Toc164246185"/>
      <w:r w:rsidRPr="003714B8">
        <w:rPr>
          <w:rFonts w:ascii="Courier New" w:hAnsi="Courier New" w:cs="Courier New"/>
          <w:sz w:val="18"/>
        </w:rPr>
        <w:instrText>Nozzle Calcs.:  LG2 (2in.)</w:instrText>
      </w:r>
      <w:bookmarkEnd w:id="29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27DE394D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Input,  Nozzle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Desc: LG2 (2in.)                        From:   70</w:t>
      </w:r>
    </w:p>
    <w:p w14:paraId="1349154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5C29B4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Pressure for Reinforcement Calculations        P      </w:t>
      </w:r>
      <w:proofErr w:type="gramStart"/>
      <w:r>
        <w:rPr>
          <w:rFonts w:ascii="Courier New" w:hAnsi="Courier New" w:cs="Courier New"/>
          <w:sz w:val="18"/>
        </w:rPr>
        <w:t>22.048  bars</w:t>
      </w:r>
      <w:proofErr w:type="gramEnd"/>
    </w:p>
    <w:p w14:paraId="45CD27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Internal Pressure           Temp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6A6A7E4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External Pressure                    </w:t>
      </w:r>
      <w:proofErr w:type="spellStart"/>
      <w:r>
        <w:rPr>
          <w:rFonts w:ascii="Courier New" w:hAnsi="Courier New" w:cs="Courier New"/>
          <w:sz w:val="18"/>
        </w:rPr>
        <w:t>Pext</w:t>
      </w:r>
      <w:proofErr w:type="spellEnd"/>
      <w:r>
        <w:rPr>
          <w:rFonts w:ascii="Courier New" w:hAnsi="Courier New" w:cs="Courier New"/>
          <w:sz w:val="18"/>
        </w:rPr>
        <w:t xml:space="preserve">        </w:t>
      </w:r>
      <w:proofErr w:type="gramStart"/>
      <w:r>
        <w:rPr>
          <w:rFonts w:ascii="Courier New" w:hAnsi="Courier New" w:cs="Courier New"/>
          <w:sz w:val="18"/>
        </w:rPr>
        <w:t>1.03  bars</w:t>
      </w:r>
      <w:proofErr w:type="gramEnd"/>
    </w:p>
    <w:p w14:paraId="127B75E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Temperature for External Pressure         </w:t>
      </w:r>
      <w:proofErr w:type="spellStart"/>
      <w:r>
        <w:rPr>
          <w:rFonts w:ascii="Courier New" w:hAnsi="Courier New" w:cs="Courier New"/>
          <w:sz w:val="18"/>
        </w:rPr>
        <w:t>Tempex</w:t>
      </w:r>
      <w:proofErr w:type="spellEnd"/>
      <w:r>
        <w:rPr>
          <w:rFonts w:ascii="Courier New" w:hAnsi="Courier New" w:cs="Courier New"/>
          <w:sz w:val="18"/>
        </w:rPr>
        <w:t xml:space="preserve">         </w:t>
      </w:r>
      <w:proofErr w:type="gramStart"/>
      <w:r>
        <w:rPr>
          <w:rFonts w:ascii="Courier New" w:hAnsi="Courier New" w:cs="Courier New"/>
          <w:sz w:val="18"/>
        </w:rPr>
        <w:t>120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256738B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3F8CDB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Material [</w:t>
      </w:r>
      <w:proofErr w:type="gramStart"/>
      <w:r>
        <w:rPr>
          <w:rFonts w:ascii="Courier New" w:hAnsi="Courier New" w:cs="Courier New"/>
          <w:sz w:val="18"/>
        </w:rPr>
        <w:t xml:space="preserve">Normalized]   </w:t>
      </w:r>
      <w:proofErr w:type="gramEnd"/>
      <w:r>
        <w:rPr>
          <w:rFonts w:ascii="Courier New" w:hAnsi="Courier New" w:cs="Courier New"/>
          <w:sz w:val="18"/>
        </w:rPr>
        <w:t xml:space="preserve">                    SA-516 70</w:t>
      </w:r>
    </w:p>
    <w:p w14:paraId="7AF855D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Temperature        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401348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Parent Allowable Stress At Ambient           </w:t>
      </w:r>
      <w:proofErr w:type="spellStart"/>
      <w:r>
        <w:rPr>
          <w:rFonts w:ascii="Courier New" w:hAnsi="Courier New" w:cs="Courier New"/>
          <w:sz w:val="18"/>
        </w:rPr>
        <w:t>Sva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D49E85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763AA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Cylindrical Shell           D      </w:t>
      </w:r>
      <w:proofErr w:type="gramStart"/>
      <w:r>
        <w:rPr>
          <w:rFonts w:ascii="Courier New" w:hAnsi="Courier New" w:cs="Courier New"/>
          <w:sz w:val="18"/>
        </w:rPr>
        <w:t>925.00  mm.</w:t>
      </w:r>
      <w:proofErr w:type="gramEnd"/>
    </w:p>
    <w:p w14:paraId="458ECA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Length of Section                       L   </w:t>
      </w:r>
      <w:proofErr w:type="gramStart"/>
      <w:r>
        <w:rPr>
          <w:rFonts w:ascii="Courier New" w:hAnsi="Courier New" w:cs="Courier New"/>
          <w:sz w:val="18"/>
        </w:rPr>
        <w:t>2892.0833  mm.</w:t>
      </w:r>
      <w:proofErr w:type="gramEnd"/>
    </w:p>
    <w:p w14:paraId="1209F02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Finished (Minimum) Thickness             t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224E0C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  c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273E091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   co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11F0342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70E038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Distance from Bottom/Left Tangent                    </w:t>
      </w:r>
      <w:proofErr w:type="gramStart"/>
      <w:r>
        <w:rPr>
          <w:rFonts w:ascii="Courier New" w:hAnsi="Courier New" w:cs="Courier New"/>
          <w:sz w:val="18"/>
        </w:rPr>
        <w:t>1913.53  mm.</w:t>
      </w:r>
      <w:proofErr w:type="gramEnd"/>
    </w:p>
    <w:p w14:paraId="7FAB1F5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2DD8A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User Entered Minimum Design Metal Temperature         -45.</w:t>
      </w:r>
      <w:proofErr w:type="gramStart"/>
      <w:r>
        <w:rPr>
          <w:rFonts w:ascii="Courier New" w:hAnsi="Courier New" w:cs="Courier New"/>
          <w:sz w:val="18"/>
        </w:rPr>
        <w:t>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681AC22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59769A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000000"/>
          <w:sz w:val="18"/>
        </w:rPr>
        <w:t xml:space="preserve">Type of Element Connected to the </w:t>
      </w:r>
      <w:proofErr w:type="gramStart"/>
      <w:r w:rsidRPr="003714B8">
        <w:rPr>
          <w:rFonts w:ascii="Arial" w:hAnsi="Courier New" w:cs="Courier New"/>
          <w:b/>
          <w:i/>
          <w:color w:val="000000"/>
          <w:sz w:val="18"/>
        </w:rPr>
        <w:t>Parent :</w:t>
      </w:r>
      <w:proofErr w:type="gramEnd"/>
      <w:r w:rsidRPr="003714B8">
        <w:rPr>
          <w:rFonts w:ascii="Arial" w:hAnsi="Courier New" w:cs="Courier New"/>
          <w:b/>
          <w:i/>
          <w:color w:val="000000"/>
          <w:sz w:val="18"/>
        </w:rPr>
        <w:t xml:space="preserve"> Nozzle</w:t>
      </w:r>
    </w:p>
    <w:p w14:paraId="7CBDCFF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8E0007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    </w:t>
      </w:r>
      <w:proofErr w:type="gramStart"/>
      <w:r>
        <w:rPr>
          <w:rFonts w:ascii="Courier New" w:hAnsi="Courier New" w:cs="Courier New"/>
          <w:sz w:val="18"/>
        </w:rPr>
        <w:t xml:space="preserve">   [</w:t>
      </w:r>
      <w:proofErr w:type="gramEnd"/>
      <w:r>
        <w:rPr>
          <w:rFonts w:ascii="Courier New" w:hAnsi="Courier New" w:cs="Courier New"/>
          <w:sz w:val="18"/>
        </w:rPr>
        <w:t>Impact Tested]                     SA-333 6</w:t>
      </w:r>
    </w:p>
    <w:p w14:paraId="647E7E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UNS Number                                   K03006</w:t>
      </w:r>
    </w:p>
    <w:p w14:paraId="63C86B0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Material Specification/Type                </w:t>
      </w:r>
      <w:proofErr w:type="spellStart"/>
      <w:r>
        <w:rPr>
          <w:rFonts w:ascii="Courier New" w:hAnsi="Courier New" w:cs="Courier New"/>
          <w:sz w:val="18"/>
        </w:rPr>
        <w:t>Smls</w:t>
      </w:r>
      <w:proofErr w:type="spellEnd"/>
      <w:r>
        <w:rPr>
          <w:rFonts w:ascii="Courier New" w:hAnsi="Courier New" w:cs="Courier New"/>
          <w:sz w:val="18"/>
        </w:rPr>
        <w:t xml:space="preserve">. &amp; </w:t>
      </w:r>
      <w:proofErr w:type="spellStart"/>
      <w:r>
        <w:rPr>
          <w:rFonts w:ascii="Courier New" w:hAnsi="Courier New" w:cs="Courier New"/>
          <w:sz w:val="18"/>
        </w:rPr>
        <w:t>wld</w:t>
      </w:r>
      <w:proofErr w:type="spellEnd"/>
      <w:r>
        <w:rPr>
          <w:rFonts w:ascii="Courier New" w:hAnsi="Courier New" w:cs="Courier New"/>
          <w:sz w:val="18"/>
        </w:rPr>
        <w:t>. pipe</w:t>
      </w:r>
    </w:p>
    <w:p w14:paraId="1ABE42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Temperature               Sn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1017B39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Stress At Ambient                  </w:t>
      </w:r>
      <w:proofErr w:type="spellStart"/>
      <w:r>
        <w:rPr>
          <w:rFonts w:ascii="Courier New" w:hAnsi="Courier New" w:cs="Courier New"/>
          <w:sz w:val="18"/>
        </w:rPr>
        <w:t>Sna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850534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C97E54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Basis (for tr calc </w:t>
      </w:r>
      <w:proofErr w:type="gramStart"/>
      <w:r>
        <w:rPr>
          <w:rFonts w:ascii="Courier New" w:hAnsi="Courier New" w:cs="Courier New"/>
          <w:sz w:val="18"/>
        </w:rPr>
        <w:t xml:space="preserve">only)   </w:t>
      </w:r>
      <w:proofErr w:type="gramEnd"/>
      <w:r>
        <w:rPr>
          <w:rFonts w:ascii="Courier New" w:hAnsi="Courier New" w:cs="Courier New"/>
          <w:sz w:val="18"/>
        </w:rPr>
        <w:t xml:space="preserve">                  Inside</w:t>
      </w:r>
    </w:p>
    <w:p w14:paraId="2A445D1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Layout Angle                                          </w:t>
      </w:r>
      <w:proofErr w:type="gramStart"/>
      <w:r>
        <w:rPr>
          <w:rFonts w:ascii="Courier New" w:hAnsi="Courier New" w:cs="Courier New"/>
          <w:sz w:val="18"/>
        </w:rPr>
        <w:t>270.00  deg</w:t>
      </w:r>
      <w:proofErr w:type="gramEnd"/>
    </w:p>
    <w:p w14:paraId="1BB3217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                                             </w:t>
      </w:r>
      <w:proofErr w:type="gramStart"/>
      <w:r>
        <w:rPr>
          <w:rFonts w:ascii="Courier New" w:hAnsi="Courier New" w:cs="Courier New"/>
          <w:sz w:val="18"/>
        </w:rPr>
        <w:t>2.0000  in.</w:t>
      </w:r>
      <w:proofErr w:type="gramEnd"/>
    </w:p>
    <w:p w14:paraId="4217358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F6D8CC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Size and Thickness Basis                             Minimum</w:t>
      </w:r>
    </w:p>
    <w:p w14:paraId="78BF91F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Thickness                                        160</w:t>
      </w:r>
    </w:p>
    <w:p w14:paraId="6850072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1301DC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Material                                   SA-350 LF2</w:t>
      </w:r>
    </w:p>
    <w:p w14:paraId="0DF3C3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Type                                 Weld Neck Flange</w:t>
      </w:r>
    </w:p>
    <w:p w14:paraId="5B9CD56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AB4DCF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Corrosion Allowance                          can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778CC65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Shell Seam at Nozzle      E1        1.00</w:t>
      </w:r>
    </w:p>
    <w:p w14:paraId="6EA0F7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Joint Efficiency of Nozzle Neck               En        1.00</w:t>
      </w:r>
    </w:p>
    <w:p w14:paraId="30376CF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5BFDB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Outside Projection                            ho    </w:t>
      </w:r>
      <w:proofErr w:type="gramStart"/>
      <w:r>
        <w:rPr>
          <w:rFonts w:ascii="Courier New" w:hAnsi="Courier New" w:cs="Courier New"/>
          <w:sz w:val="18"/>
        </w:rPr>
        <w:t>150.0000  mm.</w:t>
      </w:r>
      <w:proofErr w:type="gramEnd"/>
    </w:p>
    <w:p w14:paraId="392077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 between Nozzle and Pad/Shell    Wo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2DA18B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Groove weld depth between Nozzle and Vessel </w:t>
      </w:r>
      <w:proofErr w:type="spellStart"/>
      <w:r>
        <w:rPr>
          <w:rFonts w:ascii="Courier New" w:hAnsi="Courier New" w:cs="Courier New"/>
          <w:sz w:val="18"/>
        </w:rPr>
        <w:t>Wgnv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2965400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Projection                              h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2C55F7A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leg size, Inside Element to Shell        Wi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79099FF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14AEE0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Class                                             300</w:t>
      </w:r>
    </w:p>
    <w:p w14:paraId="329B0D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Grade                                          GR 1.1</w:t>
      </w:r>
    </w:p>
    <w:p w14:paraId="0150FC5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ECD58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Piping Exit Angle [North Clockwise </w:t>
      </w:r>
      <w:proofErr w:type="gramStart"/>
      <w:r>
        <w:rPr>
          <w:rFonts w:ascii="Courier New" w:hAnsi="Courier New" w:cs="Courier New"/>
          <w:sz w:val="18"/>
        </w:rPr>
        <w:t xml:space="preserve">reference]   </w:t>
      </w:r>
      <w:proofErr w:type="gramEnd"/>
      <w:r>
        <w:rPr>
          <w:rFonts w:ascii="Courier New" w:hAnsi="Courier New" w:cs="Courier New"/>
          <w:sz w:val="18"/>
        </w:rPr>
        <w:t xml:space="preserve">        90.0  deg</w:t>
      </w:r>
    </w:p>
    <w:p w14:paraId="0AC793C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Bend Radius Multiplier                                  1.50</w:t>
      </w:r>
    </w:p>
    <w:p w14:paraId="257D72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Horizontal Run Length                                  </w:t>
      </w:r>
      <w:proofErr w:type="gramStart"/>
      <w:r>
        <w:rPr>
          <w:rFonts w:ascii="Courier New" w:hAnsi="Courier New" w:cs="Courier New"/>
          <w:sz w:val="18"/>
        </w:rPr>
        <w:t>550.0  mm.</w:t>
      </w:r>
      <w:proofErr w:type="gramEnd"/>
    </w:p>
    <w:p w14:paraId="589F0C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Centerline Distance to Tangent                         </w:t>
      </w:r>
      <w:proofErr w:type="gramStart"/>
      <w:r>
        <w:rPr>
          <w:rFonts w:ascii="Courier New" w:hAnsi="Courier New" w:cs="Courier New"/>
          <w:sz w:val="18"/>
        </w:rPr>
        <w:t>150.0  mm.</w:t>
      </w:r>
      <w:proofErr w:type="gramEnd"/>
    </w:p>
    <w:p w14:paraId="68AB3B6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C11FD6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The Pressure Design option was Design Pressure + static head.</w:t>
      </w:r>
    </w:p>
    <w:p w14:paraId="2932903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3D2576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 Sketch (may not represent actual weld type/configuration)</w:t>
      </w:r>
    </w:p>
    <w:p w14:paraId="076F0B3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A0D204E" w14:textId="77777777" w:rsidR="003714B8" w:rsidRDefault="00E73F0A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lastRenderedPageBreak/>
        <w:drawing>
          <wp:inline distT="0" distB="0" distL="0" distR="0" wp14:anchorId="69AF12AD" wp14:editId="7C6C74F3">
            <wp:extent cx="1428750" cy="1428750"/>
            <wp:effectExtent l="0" t="0" r="0" b="0"/>
            <wp:docPr id="4" name="Picture 4" descr="InsertNoPadNoInsidePro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ertNoPadNoInsideProjection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D317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Insert/Set-in Nozzle No Pad, no Inside projection</w:t>
      </w:r>
    </w:p>
    <w:p w14:paraId="4D7EA57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9F02A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367A0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Reinforcement CALCULATION, Description: LG2 (2in.)</w:t>
      </w:r>
    </w:p>
    <w:p w14:paraId="15F3DD1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776B6C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ASME Code, Section VIII, Div. 1, 2019, UG-37 to UG-45</w:t>
      </w:r>
    </w:p>
    <w:p w14:paraId="304F5CF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FAF4E8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Inside Diameter Used in Calculation             </w:t>
      </w:r>
      <w:proofErr w:type="gramStart"/>
      <w:r>
        <w:rPr>
          <w:rFonts w:ascii="Courier New" w:hAnsi="Courier New" w:cs="Courier New"/>
          <w:sz w:val="18"/>
        </w:rPr>
        <w:t>1.773  in.</w:t>
      </w:r>
      <w:proofErr w:type="gramEnd"/>
    </w:p>
    <w:p w14:paraId="336515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Actual Thickness Used in Calculation                   </w:t>
      </w:r>
      <w:proofErr w:type="gramStart"/>
      <w:r>
        <w:rPr>
          <w:rFonts w:ascii="Courier New" w:hAnsi="Courier New" w:cs="Courier New"/>
          <w:sz w:val="18"/>
        </w:rPr>
        <w:t>0.301  in.</w:t>
      </w:r>
      <w:proofErr w:type="gramEnd"/>
    </w:p>
    <w:p w14:paraId="47EDCBC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8AECD9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Nozzle input data check completed without errors.</w:t>
      </w:r>
    </w:p>
    <w:p w14:paraId="3510B8F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D95E481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Cylindrical Shell, Tr [Int. Press]</w:t>
      </w:r>
    </w:p>
    <w:p w14:paraId="5A6C08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</w:t>
      </w:r>
      <w:proofErr w:type="spellStart"/>
      <w:r>
        <w:rPr>
          <w:rFonts w:ascii="Courier New" w:hAnsi="Courier New" w:cs="Courier New"/>
          <w:sz w:val="18"/>
        </w:rPr>
        <w:t>Sv</w:t>
      </w:r>
      <w:proofErr w:type="spellEnd"/>
      <w:r>
        <w:rPr>
          <w:rFonts w:ascii="Courier New" w:hAnsi="Courier New" w:cs="Courier New"/>
          <w:sz w:val="18"/>
        </w:rPr>
        <w:t>*E-0.6*P) per UG-27 (c)(1)</w:t>
      </w:r>
    </w:p>
    <w:p w14:paraId="7D9C3A7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(22*466)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138*1-0.6*22)</w:t>
      </w:r>
    </w:p>
    <w:p w14:paraId="6D7B7B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7.5152 mm.</w:t>
      </w:r>
    </w:p>
    <w:p w14:paraId="353399D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7A0CBDB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thk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per UG-37(a) of Nozzle Wall,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Trn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[Int. Press]</w:t>
      </w:r>
    </w:p>
    <w:p w14:paraId="0EB95DB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(P*R)/(Sn*E-0.6*P) per UG-27 (c)(1)</w:t>
      </w:r>
    </w:p>
    <w:p w14:paraId="784DD2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(22*25.5)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118*1-0.6*22)</w:t>
      </w:r>
    </w:p>
    <w:p w14:paraId="5C947D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0.4826 mm.</w:t>
      </w:r>
    </w:p>
    <w:p w14:paraId="479D0D5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F15089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Required Nozzle thickness under External Pressure per UG-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28 :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 0.2826  mm.</w:t>
      </w:r>
    </w:p>
    <w:p w14:paraId="14F8324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0AC722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UG-40, Limits of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Reinforcement :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[Internal Pressure]</w:t>
      </w:r>
    </w:p>
    <w:p w14:paraId="42A519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 (Diameter </w:t>
      </w:r>
      <w:proofErr w:type="gramStart"/>
      <w:r>
        <w:rPr>
          <w:rFonts w:ascii="Courier New" w:hAnsi="Courier New" w:cs="Courier New"/>
          <w:sz w:val="18"/>
        </w:rPr>
        <w:t xml:space="preserve">Limit)   </w:t>
      </w:r>
      <w:proofErr w:type="gramEnd"/>
      <w:r>
        <w:rPr>
          <w:rFonts w:ascii="Courier New" w:hAnsi="Courier New" w:cs="Courier New"/>
          <w:sz w:val="18"/>
        </w:rPr>
        <w:t xml:space="preserve">         Dl   102.0684  mm.</w:t>
      </w:r>
    </w:p>
    <w:p w14:paraId="52D574A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Parallel to Vessel Wall, opening length              d    </w:t>
      </w:r>
      <w:proofErr w:type="gramStart"/>
      <w:r>
        <w:rPr>
          <w:rFonts w:ascii="Courier New" w:hAnsi="Courier New" w:cs="Courier New"/>
          <w:sz w:val="18"/>
        </w:rPr>
        <w:t>51.0342  mm.</w:t>
      </w:r>
      <w:proofErr w:type="gramEnd"/>
    </w:p>
    <w:p w14:paraId="61E82C5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Normal to Vessel Wall (Thickness Limit), no pad   </w:t>
      </w:r>
      <w:proofErr w:type="spellStart"/>
      <w:r>
        <w:rPr>
          <w:rFonts w:ascii="Courier New" w:hAnsi="Courier New" w:cs="Courier New"/>
          <w:sz w:val="18"/>
        </w:rPr>
        <w:t>Tlnp</w:t>
      </w:r>
      <w:proofErr w:type="spellEnd"/>
      <w:r>
        <w:rPr>
          <w:rFonts w:ascii="Courier New" w:hAnsi="Courier New" w:cs="Courier New"/>
          <w:sz w:val="18"/>
        </w:rPr>
        <w:t xml:space="preserve">    </w:t>
      </w:r>
      <w:proofErr w:type="gramStart"/>
      <w:r>
        <w:rPr>
          <w:rFonts w:ascii="Courier New" w:hAnsi="Courier New" w:cs="Courier New"/>
          <w:sz w:val="18"/>
        </w:rPr>
        <w:t>11.6135  mm.</w:t>
      </w:r>
      <w:proofErr w:type="gramEnd"/>
    </w:p>
    <w:p w14:paraId="22F9D60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593BA6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Note:</w:t>
      </w:r>
    </w:p>
    <w:p w14:paraId="6F62092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F062F4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Taking a UG-36(c)(3)(a) exemption for nozzle: LG2 (2in.).</w:t>
      </w:r>
    </w:p>
    <w:p w14:paraId="4B50986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This calculation is valid for nozzles that meet all the requirements of</w:t>
      </w:r>
    </w:p>
    <w:p w14:paraId="6DF45B1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paragraph UG-36.  Please check the Code carefully, especially for nozzles</w:t>
      </w:r>
    </w:p>
    <w:p w14:paraId="5256BAB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that are not isolated or do not meet Code spacing requirements. To force</w:t>
      </w:r>
    </w:p>
    <w:p w14:paraId="644533E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the computation of areas for small nozzles </w:t>
      </w:r>
      <w:proofErr w:type="gramStart"/>
      <w:r w:rsidRPr="003714B8">
        <w:rPr>
          <w:rFonts w:ascii="Arial" w:hAnsi="Courier New" w:cs="Courier New"/>
          <w:i/>
          <w:color w:val="0000FF"/>
          <w:sz w:val="18"/>
        </w:rPr>
        <w:t>go</w:t>
      </w:r>
      <w:proofErr w:type="gramEnd"/>
      <w:r w:rsidRPr="003714B8">
        <w:rPr>
          <w:rFonts w:ascii="Arial" w:hAnsi="Courier New" w:cs="Courier New"/>
          <w:i/>
          <w:color w:val="0000FF"/>
          <w:sz w:val="18"/>
        </w:rPr>
        <w:t xml:space="preserve"> to Tools-&gt;Configuration</w:t>
      </w:r>
    </w:p>
    <w:p w14:paraId="4DE5EF3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and check the box to force the UG-37 small nozzle area calculation or</w:t>
      </w:r>
    </w:p>
    <w:p w14:paraId="09166B2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 xml:space="preserve"> force the Appendix 1-10 computation in Nozzle Design Options.</w:t>
      </w:r>
    </w:p>
    <w:p w14:paraId="3C19285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C2D201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UG-45 Minimum Nozzle Neck Thickness Requirement: [Int. Press.]</w:t>
      </w:r>
    </w:p>
    <w:p w14:paraId="5A3408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for Internal/External pressures      ta = 3.4826 mm.</w:t>
      </w:r>
    </w:p>
    <w:p w14:paraId="192AF56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UG16(b</w:t>
      </w:r>
      <w:proofErr w:type="gramStart"/>
      <w:r>
        <w:rPr>
          <w:rFonts w:ascii="Courier New" w:hAnsi="Courier New" w:cs="Courier New"/>
          <w:sz w:val="18"/>
        </w:rPr>
        <w:t xml:space="preserve">),   </w:t>
      </w:r>
      <w:proofErr w:type="gramEnd"/>
      <w:r>
        <w:rPr>
          <w:rFonts w:ascii="Courier New" w:hAnsi="Courier New" w:cs="Courier New"/>
          <w:sz w:val="18"/>
        </w:rPr>
        <w:t xml:space="preserve">                   tr16b = 4.5000 mm.</w:t>
      </w:r>
    </w:p>
    <w:p w14:paraId="201438D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internal pressure     trb1 = 10.5152 mm.</w:t>
      </w:r>
    </w:p>
    <w:p w14:paraId="42D58F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tb1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trb1, tr16b) = 10.5152 mm.</w:t>
      </w:r>
    </w:p>
    <w:p w14:paraId="15F139A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Thickness, shell/head, external pressure     trb2 = 3.3493 mm.</w:t>
      </w:r>
    </w:p>
    <w:p w14:paraId="623E0AF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                 tb2 = </w:t>
      </w:r>
      <w:proofErr w:type="gramStart"/>
      <w:r>
        <w:rPr>
          <w:rFonts w:ascii="Courier New" w:hAnsi="Courier New" w:cs="Courier New"/>
          <w:sz w:val="18"/>
        </w:rPr>
        <w:t>max(</w:t>
      </w:r>
      <w:proofErr w:type="gramEnd"/>
      <w:r>
        <w:rPr>
          <w:rFonts w:ascii="Courier New" w:hAnsi="Courier New" w:cs="Courier New"/>
          <w:sz w:val="18"/>
        </w:rPr>
        <w:t>trb2, tr16b) = 4.5000 mm.</w:t>
      </w:r>
    </w:p>
    <w:p w14:paraId="0138A31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Wall Thickness per table UG-45                     tb3 = 6.4200 mm.</w:t>
      </w:r>
    </w:p>
    <w:p w14:paraId="74D67E8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3BFF51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Determine Nozzle Thickness candidate [tb]:</w:t>
      </w:r>
    </w:p>
    <w:p w14:paraId="5629D9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min[</w:t>
      </w:r>
      <w:proofErr w:type="gramEnd"/>
      <w:r>
        <w:rPr>
          <w:rFonts w:ascii="Courier New" w:hAnsi="Courier New" w:cs="Courier New"/>
          <w:sz w:val="18"/>
        </w:rPr>
        <w:t xml:space="preserve"> tb3, max( tb1,tb2) ]</w:t>
      </w:r>
    </w:p>
    <w:p w14:paraId="1E9B4FB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min[</w:t>
      </w:r>
      <w:proofErr w:type="gramEnd"/>
      <w:r>
        <w:rPr>
          <w:rFonts w:ascii="Courier New" w:hAnsi="Courier New" w:cs="Courier New"/>
          <w:sz w:val="18"/>
        </w:rPr>
        <w:t xml:space="preserve"> 6.42, max( 10.5, 4.5 ) ]</w:t>
      </w:r>
    </w:p>
    <w:p w14:paraId="474EE7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6.4200 mm.</w:t>
      </w:r>
    </w:p>
    <w:p w14:paraId="390BF5B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DE8D0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Minimum Wall Thickness of Nozzle Necks [tUG-45]:</w:t>
      </w:r>
    </w:p>
    <w:p w14:paraId="66D42E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</w:t>
      </w:r>
      <w:proofErr w:type="gramStart"/>
      <w:r>
        <w:rPr>
          <w:rFonts w:ascii="Courier New" w:hAnsi="Courier New" w:cs="Courier New"/>
          <w:sz w:val="18"/>
        </w:rPr>
        <w:t>max( ta</w:t>
      </w:r>
      <w:proofErr w:type="gramEnd"/>
      <w:r>
        <w:rPr>
          <w:rFonts w:ascii="Courier New" w:hAnsi="Courier New" w:cs="Courier New"/>
          <w:sz w:val="18"/>
        </w:rPr>
        <w:t>, tb )</w:t>
      </w:r>
    </w:p>
    <w:p w14:paraId="74FCC4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max( 3.48</w:t>
      </w:r>
      <w:proofErr w:type="gramEnd"/>
      <w:r>
        <w:rPr>
          <w:rFonts w:ascii="Courier New" w:hAnsi="Courier New" w:cs="Courier New"/>
          <w:sz w:val="18"/>
        </w:rPr>
        <w:t>, 6.42 )</w:t>
      </w:r>
    </w:p>
    <w:p w14:paraId="200E0C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6.4200 mm.</w:t>
      </w:r>
    </w:p>
    <w:p w14:paraId="560CEBF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8C502A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Available Nozzle Neck Thickness = 7.6454 mm. --&gt; OK</w:t>
      </w:r>
    </w:p>
    <w:p w14:paraId="490382A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6B9280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Nozzle Junction Minimum Design Metal Temperature (MDMT) Calculations:</w:t>
      </w:r>
    </w:p>
    <w:p w14:paraId="28414DB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C4F2FA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Nozzle Neck to Flange Weld (Impact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 xml:space="preserve">tested)   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     :</w:t>
      </w:r>
    </w:p>
    <w:p w14:paraId="34E4397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327E5B2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Note:</w:t>
      </w:r>
    </w:p>
    <w:p w14:paraId="347CEDB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37B7946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8C57CA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6B4CCE5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94C31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Calculated Minimum Design Metal Temperature               -104 °C</w:t>
      </w:r>
    </w:p>
    <w:p w14:paraId="720DEB6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B0CAD5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Nozzle-Shell/Head Weld (UCS-66(a)1(b)), Curve: D</w:t>
      </w:r>
    </w:p>
    <w:p w14:paraId="506334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</w:t>
      </w:r>
    </w:p>
    <w:p w14:paraId="08F26322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Govrn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.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thk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= 7.65, tr = 0.48, c = 3 mm., E* = 1</w:t>
      </w:r>
    </w:p>
    <w:p w14:paraId="55D1CC9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Thickness Ratio = tr *(E*)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/(</w:t>
      </w:r>
      <w:proofErr w:type="spellStart"/>
      <w:proofErr w:type="gramEnd"/>
      <w:r w:rsidRPr="003714B8">
        <w:rPr>
          <w:rFonts w:ascii="Arial" w:hAnsi="Courier New" w:cs="Courier New"/>
          <w:color w:val="000000"/>
          <w:sz w:val="18"/>
        </w:rPr>
        <w:t>tg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- c) = 0.1, Temp. Reduction = 78 </w:t>
      </w:r>
      <w:r w:rsidRPr="003714B8">
        <w:rPr>
          <w:rFonts w:ascii="Arial" w:hAnsi="Courier New" w:cs="Courier New"/>
          <w:color w:val="000000"/>
          <w:sz w:val="18"/>
        </w:rPr>
        <w:t>°</w:t>
      </w:r>
      <w:r w:rsidRPr="003714B8">
        <w:rPr>
          <w:rFonts w:ascii="Arial" w:hAnsi="Courier New" w:cs="Courier New"/>
          <w:color w:val="000000"/>
          <w:sz w:val="18"/>
        </w:rPr>
        <w:t>C</w:t>
      </w:r>
    </w:p>
    <w:p w14:paraId="6CA1BFD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44ACF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w/o impact per UCS-66, Curve D             -48 °C</w:t>
      </w:r>
    </w:p>
    <w:p w14:paraId="14F864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 Metal Temp. at Required thickness (UCS 66.1)          -104 °C</w:t>
      </w:r>
    </w:p>
    <w:p w14:paraId="1827E79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DED66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Gov. MDMT of the nozzle to shell joint welded </w:t>
      </w:r>
      <w:proofErr w:type="gramStart"/>
      <w:r>
        <w:rPr>
          <w:rFonts w:ascii="Courier New" w:hAnsi="Courier New" w:cs="Courier New"/>
          <w:sz w:val="18"/>
        </w:rPr>
        <w:t>assembly :</w:t>
      </w:r>
      <w:proofErr w:type="gramEnd"/>
      <w:r>
        <w:rPr>
          <w:rFonts w:ascii="Courier New" w:hAnsi="Courier New" w:cs="Courier New"/>
          <w:sz w:val="18"/>
        </w:rPr>
        <w:t xml:space="preserve">  -104 °C</w:t>
      </w:r>
    </w:p>
    <w:p w14:paraId="2795333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1DB3C2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ANSI Flange MDMT including Temperature reduction per UCS-66.1:</w:t>
      </w:r>
    </w:p>
    <w:p w14:paraId="72A0206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406EC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MDMT of ASME B16.5/47 flange per Matl. Specification       -46 °C</w:t>
      </w:r>
    </w:p>
    <w:p w14:paraId="189E4F9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MDMT with Temp reduction per UCS-66(</w:t>
      </w:r>
      <w:proofErr w:type="spellStart"/>
      <w:r>
        <w:rPr>
          <w:rFonts w:ascii="Courier New" w:hAnsi="Courier New" w:cs="Courier New"/>
          <w:sz w:val="18"/>
        </w:rPr>
        <w:t>i</w:t>
      </w:r>
      <w:proofErr w:type="spellEnd"/>
      <w:r>
        <w:rPr>
          <w:rFonts w:ascii="Courier New" w:hAnsi="Courier New" w:cs="Courier New"/>
          <w:sz w:val="18"/>
        </w:rPr>
        <w:t>)(2)           -89 °C</w:t>
      </w:r>
    </w:p>
    <w:p w14:paraId="0C6008E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B4276D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Where the Stress Reduction Ratio per UCS-66(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i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)(2) </w:t>
      </w:r>
      <w:proofErr w:type="gramStart"/>
      <w:r w:rsidRPr="003714B8">
        <w:rPr>
          <w:rFonts w:ascii="Arial" w:hAnsi="Courier New" w:cs="Courier New"/>
          <w:color w:val="000000"/>
          <w:sz w:val="18"/>
        </w:rPr>
        <w:t>is :</w:t>
      </w:r>
      <w:proofErr w:type="gramEnd"/>
    </w:p>
    <w:p w14:paraId="1FD5BF5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Pressure/Ambient Rating = 22.05/51.10 = 0.431</w:t>
      </w:r>
    </w:p>
    <w:p w14:paraId="66195C8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5FF28D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  <w:u w:val="single"/>
        </w:rPr>
        <w:t>Weld Size Calculations, Description: LG2 (2in.)</w:t>
      </w:r>
    </w:p>
    <w:p w14:paraId="58CEA7B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B0592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Intermediate Calc. for nozzle/shell Welds  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4.6454  mm.</w:t>
      </w:r>
      <w:proofErr w:type="gramEnd"/>
    </w:p>
    <w:p w14:paraId="6FE011A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2115C8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Results Per UW-16.1:</w:t>
      </w:r>
    </w:p>
    <w:p w14:paraId="6F1777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           Required Thickness    Actual Thickness</w:t>
      </w:r>
    </w:p>
    <w:p w14:paraId="724E001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Nozzle Weld          3.2518 = 0.7 * </w:t>
      </w:r>
      <w:proofErr w:type="spellStart"/>
      <w:r>
        <w:rPr>
          <w:rFonts w:ascii="Courier New" w:hAnsi="Courier New" w:cs="Courier New"/>
          <w:sz w:val="18"/>
        </w:rPr>
        <w:t>tmin</w:t>
      </w:r>
      <w:proofErr w:type="spellEnd"/>
      <w:r>
        <w:rPr>
          <w:rFonts w:ascii="Courier New" w:hAnsi="Courier New" w:cs="Courier New"/>
          <w:sz w:val="18"/>
        </w:rPr>
        <w:t>.  7.0700 = 0.7 * Wo mm.</w:t>
      </w:r>
    </w:p>
    <w:p w14:paraId="3565912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47F2EB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Skipping the nozzle attachment weld strength calculations.</w:t>
      </w:r>
    </w:p>
    <w:p w14:paraId="6E2FBAE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Per UW-15(b)(2) the nozzles exempted by UG-36(c)(3)(a)</w:t>
      </w:r>
    </w:p>
    <w:p w14:paraId="3822385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(small nozzles) do not require a weld strength check.</w:t>
      </w:r>
    </w:p>
    <w:p w14:paraId="13D918C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A98981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Maximum Allowable Pressure for this Nozzle at this Location:</w:t>
      </w:r>
    </w:p>
    <w:p w14:paraId="1B0E44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Converged Max. Allow. Pressure in Operating case   </w:t>
      </w:r>
      <w:proofErr w:type="gramStart"/>
      <w:r>
        <w:rPr>
          <w:rFonts w:ascii="Courier New" w:hAnsi="Courier New" w:cs="Courier New"/>
          <w:sz w:val="18"/>
        </w:rPr>
        <w:t>26.4  bars</w:t>
      </w:r>
      <w:proofErr w:type="gramEnd"/>
    </w:p>
    <w:p w14:paraId="0D62EBC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6FCDCC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The MAWP of this junction was limited by the parent Shell/Head.</w:t>
      </w:r>
    </w:p>
    <w:p w14:paraId="4DAEBF2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3E8BEA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Drop for this Nozzle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is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0.9846 mm.</w:t>
      </w:r>
    </w:p>
    <w:p w14:paraId="52E69A9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Cut Length for this Nozzle is, Drop + Ho + H + </w:t>
      </w:r>
      <w:proofErr w:type="gramStart"/>
      <w:r w:rsidRPr="003714B8">
        <w:rPr>
          <w:rFonts w:ascii="Arial" w:hAnsi="Courier New" w:cs="Courier New"/>
          <w:color w:val="0000FF"/>
          <w:sz w:val="18"/>
        </w:rPr>
        <w:t>T :</w:t>
      </w:r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162.9846 mm.</w:t>
      </w:r>
    </w:p>
    <w:p w14:paraId="73C5FDE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DAA7FB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60F1EEBC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42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3C60940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30" w:name="_Toc164246186"/>
      <w:r w:rsidRPr="003714B8">
        <w:rPr>
          <w:rFonts w:ascii="Courier New" w:hAnsi="Courier New" w:cs="Courier New"/>
          <w:sz w:val="18"/>
        </w:rPr>
        <w:instrText>ASME TS Calc: DESIGN</w:instrText>
      </w:r>
      <w:bookmarkEnd w:id="30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601C132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Input Echo,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Number     </w:t>
      </w: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 xml:space="preserve">1,   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     Description: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Tubesheet</w:t>
      </w:r>
      <w:proofErr w:type="spellEnd"/>
    </w:p>
    <w:p w14:paraId="3016CE7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5FBF0F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Shell Data:</w:t>
      </w:r>
    </w:p>
    <w:p w14:paraId="5D581AF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Main Shell Description: Port Barrel</w:t>
      </w:r>
    </w:p>
    <w:p w14:paraId="180FF4B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Maximum Design Pressure            </w:t>
      </w:r>
      <w:proofErr w:type="spellStart"/>
      <w:proofErr w:type="gramStart"/>
      <w:r>
        <w:rPr>
          <w:rFonts w:ascii="Courier New" w:hAnsi="Courier New" w:cs="Courier New"/>
          <w:sz w:val="18"/>
        </w:rPr>
        <w:t>Psd,max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22.00  bars</w:t>
      </w:r>
    </w:p>
    <w:p w14:paraId="372BC8A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Maximum Operating Pressure        </w:t>
      </w:r>
      <w:proofErr w:type="spellStart"/>
      <w:proofErr w:type="gramStart"/>
      <w:r>
        <w:rPr>
          <w:rFonts w:ascii="Courier New" w:hAnsi="Courier New" w:cs="Courier New"/>
          <w:sz w:val="18"/>
        </w:rPr>
        <w:t>Psox,max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22.00  bars</w:t>
      </w:r>
    </w:p>
    <w:p w14:paraId="25BE77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Minimum Operating Pressure        </w:t>
      </w:r>
      <w:proofErr w:type="spellStart"/>
      <w:proofErr w:type="gramStart"/>
      <w:r>
        <w:rPr>
          <w:rFonts w:ascii="Courier New" w:hAnsi="Courier New" w:cs="Courier New"/>
          <w:sz w:val="18"/>
        </w:rPr>
        <w:t>Psox,min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 0.00  bars</w:t>
      </w:r>
    </w:p>
    <w:p w14:paraId="16FC58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Thickness                               </w:t>
      </w:r>
      <w:proofErr w:type="spellStart"/>
      <w:r>
        <w:rPr>
          <w:rFonts w:ascii="Courier New" w:hAnsi="Courier New" w:cs="Courier New"/>
          <w:sz w:val="18"/>
        </w:rPr>
        <w:t>ts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69D6342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</w:t>
      </w:r>
      <w:proofErr w:type="spellStart"/>
      <w:r>
        <w:rPr>
          <w:rFonts w:ascii="Courier New" w:hAnsi="Courier New" w:cs="Courier New"/>
          <w:sz w:val="18"/>
        </w:rPr>
        <w:t>cas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599BDCF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</w:t>
      </w:r>
      <w:proofErr w:type="spellStart"/>
      <w:r>
        <w:rPr>
          <w:rFonts w:ascii="Courier New" w:hAnsi="Courier New" w:cs="Courier New"/>
          <w:sz w:val="18"/>
        </w:rPr>
        <w:t>caext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4B78C1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Shell                      Ds     </w:t>
      </w:r>
      <w:proofErr w:type="gramStart"/>
      <w:r>
        <w:rPr>
          <w:rFonts w:ascii="Courier New" w:hAnsi="Courier New" w:cs="Courier New"/>
          <w:sz w:val="18"/>
        </w:rPr>
        <w:t>600.000  mm.</w:t>
      </w:r>
      <w:proofErr w:type="gramEnd"/>
    </w:p>
    <w:p w14:paraId="72B484E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Temperature for Internal Pressure       Ts      </w:t>
      </w:r>
      <w:proofErr w:type="gramStart"/>
      <w:r>
        <w:rPr>
          <w:rFonts w:ascii="Courier New" w:hAnsi="Courier New" w:cs="Courier New"/>
          <w:sz w:val="18"/>
        </w:rPr>
        <w:t>120.00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125B69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Material                                     SA-516 70</w:t>
      </w:r>
    </w:p>
    <w:p w14:paraId="57F146D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E37AD2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</w:t>
      </w:r>
    </w:p>
    <w:p w14:paraId="18F98A9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Using 2 * Yield for Discontinuity Stress Allowable (UG-23(e)),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Sps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>.</w:t>
      </w:r>
    </w:p>
    <w:p w14:paraId="384717F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Make sure that material properties at this temperature are not</w:t>
      </w:r>
    </w:p>
    <w:p w14:paraId="1A6EB59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time-dependent for Material: SA-516 70</w:t>
      </w:r>
    </w:p>
    <w:p w14:paraId="24396CC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A0EB8A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Material UNS Number                             K02700</w:t>
      </w:r>
    </w:p>
    <w:p w14:paraId="31CDC40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at Temperature         Ss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3DE5AA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at Ambient           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ED9B3B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0D0208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Channel Description: CH. Barrel</w:t>
      </w:r>
    </w:p>
    <w:p w14:paraId="7B7C21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Type:                                      Cylinder</w:t>
      </w:r>
    </w:p>
    <w:p w14:paraId="642971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Maximum Design Pressure          </w:t>
      </w:r>
      <w:proofErr w:type="spellStart"/>
      <w:proofErr w:type="gramStart"/>
      <w:r>
        <w:rPr>
          <w:rFonts w:ascii="Courier New" w:hAnsi="Courier New" w:cs="Courier New"/>
          <w:sz w:val="18"/>
        </w:rPr>
        <w:t>Ptd,max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 6.80  bars</w:t>
      </w:r>
    </w:p>
    <w:p w14:paraId="24F9750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Maximum Operating Pressure      </w:t>
      </w:r>
      <w:proofErr w:type="spellStart"/>
      <w:proofErr w:type="gramStart"/>
      <w:r>
        <w:rPr>
          <w:rFonts w:ascii="Courier New" w:hAnsi="Courier New" w:cs="Courier New"/>
          <w:sz w:val="18"/>
        </w:rPr>
        <w:t>Ptox,max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 6.80  bars</w:t>
      </w:r>
    </w:p>
    <w:p w14:paraId="110B35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Minimum Operating Pressure      </w:t>
      </w:r>
      <w:proofErr w:type="spellStart"/>
      <w:proofErr w:type="gramStart"/>
      <w:r>
        <w:rPr>
          <w:rFonts w:ascii="Courier New" w:hAnsi="Courier New" w:cs="Courier New"/>
          <w:sz w:val="18"/>
        </w:rPr>
        <w:t>Ptox,min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 0.00  bars</w:t>
      </w:r>
    </w:p>
    <w:p w14:paraId="761DE1C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Thickness                             </w:t>
      </w:r>
      <w:proofErr w:type="spellStart"/>
      <w:r>
        <w:rPr>
          <w:rFonts w:ascii="Courier New" w:hAnsi="Courier New" w:cs="Courier New"/>
          <w:sz w:val="18"/>
        </w:rPr>
        <w:t>tc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736AA91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Corrosion Allowance                  </w:t>
      </w:r>
      <w:proofErr w:type="spellStart"/>
      <w:r>
        <w:rPr>
          <w:rFonts w:ascii="Courier New" w:hAnsi="Courier New" w:cs="Courier New"/>
          <w:sz w:val="18"/>
        </w:rPr>
        <w:t>cac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5DE5BA7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Channel                    Dc     </w:t>
      </w:r>
      <w:proofErr w:type="gramStart"/>
      <w:r>
        <w:rPr>
          <w:rFonts w:ascii="Courier New" w:hAnsi="Courier New" w:cs="Courier New"/>
          <w:sz w:val="18"/>
        </w:rPr>
        <w:t>600.000  mm.</w:t>
      </w:r>
      <w:proofErr w:type="gramEnd"/>
    </w:p>
    <w:p w14:paraId="51300CE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Design Temperature                 TEMPC       </w:t>
      </w:r>
      <w:proofErr w:type="gramStart"/>
      <w:r>
        <w:rPr>
          <w:rFonts w:ascii="Courier New" w:hAnsi="Courier New" w:cs="Courier New"/>
          <w:sz w:val="18"/>
        </w:rPr>
        <w:t>85.00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3B6AC1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Material                                   SA-516 70</w:t>
      </w:r>
    </w:p>
    <w:p w14:paraId="098C049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B99B87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</w:t>
      </w:r>
    </w:p>
    <w:p w14:paraId="3346F81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Using 2 * Yield for Discontinuity Stress Allowable (UG-23(e)),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Sps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>.</w:t>
      </w:r>
    </w:p>
    <w:p w14:paraId="44A74C3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Make sure that material properties at this temperature are not</w:t>
      </w:r>
    </w:p>
    <w:p w14:paraId="6122A72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time-dependent for Material: SA-516 70</w:t>
      </w:r>
    </w:p>
    <w:p w14:paraId="097260B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3F57A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Material UNS Number                           K02700</w:t>
      </w:r>
    </w:p>
    <w:p w14:paraId="7B76579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Allowable Stress at Temperature       Sc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060AC1E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Allowable Stress at Ambient         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5BE6FF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5DB6DB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Tube Data:</w:t>
      </w:r>
    </w:p>
    <w:p w14:paraId="5E0DDF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Tube Holes                          </w:t>
      </w:r>
      <w:proofErr w:type="spellStart"/>
      <w:r>
        <w:rPr>
          <w:rFonts w:ascii="Courier New" w:hAnsi="Courier New" w:cs="Courier New"/>
          <w:sz w:val="18"/>
        </w:rPr>
        <w:t>Nt</w:t>
      </w:r>
      <w:proofErr w:type="spellEnd"/>
      <w:r>
        <w:rPr>
          <w:rFonts w:ascii="Courier New" w:hAnsi="Courier New" w:cs="Courier New"/>
          <w:sz w:val="18"/>
        </w:rPr>
        <w:t xml:space="preserve">         376</w:t>
      </w:r>
    </w:p>
    <w:p w14:paraId="553B64A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Wall Thickness                           et      </w:t>
      </w:r>
      <w:proofErr w:type="gramStart"/>
      <w:r>
        <w:rPr>
          <w:rFonts w:ascii="Courier New" w:hAnsi="Courier New" w:cs="Courier New"/>
          <w:sz w:val="18"/>
        </w:rPr>
        <w:t>1.6500  mm.</w:t>
      </w:r>
      <w:proofErr w:type="gramEnd"/>
    </w:p>
    <w:p w14:paraId="629268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Outside Diameter                          D     </w:t>
      </w:r>
      <w:proofErr w:type="gramStart"/>
      <w:r>
        <w:rPr>
          <w:rFonts w:ascii="Courier New" w:hAnsi="Courier New" w:cs="Courier New"/>
          <w:sz w:val="18"/>
        </w:rPr>
        <w:t>19.0500  mm.</w:t>
      </w:r>
      <w:proofErr w:type="gramEnd"/>
    </w:p>
    <w:p w14:paraId="25C9DC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Straight Tube Length                    Lt     </w:t>
      </w:r>
      <w:proofErr w:type="gramStart"/>
      <w:r>
        <w:rPr>
          <w:rFonts w:ascii="Courier New" w:hAnsi="Courier New" w:cs="Courier New"/>
          <w:sz w:val="18"/>
        </w:rPr>
        <w:t>2500.00  mm.</w:t>
      </w:r>
      <w:proofErr w:type="gramEnd"/>
    </w:p>
    <w:p w14:paraId="4C2A732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Straight Tube Length (bet. inner </w:t>
      </w:r>
      <w:proofErr w:type="spellStart"/>
      <w:r>
        <w:rPr>
          <w:rFonts w:ascii="Courier New" w:hAnsi="Courier New" w:cs="Courier New"/>
          <w:sz w:val="18"/>
        </w:rPr>
        <w:t>tubsht</w:t>
      </w:r>
      <w:proofErr w:type="spellEnd"/>
      <w:r>
        <w:rPr>
          <w:rFonts w:ascii="Courier New" w:hAnsi="Courier New" w:cs="Courier New"/>
          <w:sz w:val="18"/>
        </w:rPr>
        <w:t xml:space="preserve"> faces) L     </w:t>
      </w:r>
      <w:proofErr w:type="gramStart"/>
      <w:r>
        <w:rPr>
          <w:rFonts w:ascii="Courier New" w:hAnsi="Courier New" w:cs="Courier New"/>
          <w:sz w:val="18"/>
        </w:rPr>
        <w:t>2440.00  mm.</w:t>
      </w:r>
      <w:proofErr w:type="gramEnd"/>
    </w:p>
    <w:p w14:paraId="138FB4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of the Tubes                       </w:t>
      </w:r>
      <w:proofErr w:type="gramStart"/>
      <w:r>
        <w:rPr>
          <w:rFonts w:ascii="Courier New" w:hAnsi="Courier New" w:cs="Courier New"/>
          <w:sz w:val="18"/>
        </w:rPr>
        <w:t>120.00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0B0586E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Material                                       SA-334 6</w:t>
      </w:r>
    </w:p>
    <w:p w14:paraId="6E143E7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Material UNS Number                              K03006</w:t>
      </w:r>
    </w:p>
    <w:p w14:paraId="19ACC46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Is this a Welded Tube                                     No</w:t>
      </w:r>
    </w:p>
    <w:p w14:paraId="13F687C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Material Specification used           </w:t>
      </w:r>
      <w:proofErr w:type="spellStart"/>
      <w:r>
        <w:rPr>
          <w:rFonts w:ascii="Courier New" w:hAnsi="Courier New" w:cs="Courier New"/>
          <w:sz w:val="18"/>
        </w:rPr>
        <w:t>Smls</w:t>
      </w:r>
      <w:proofErr w:type="spellEnd"/>
      <w:r>
        <w:rPr>
          <w:rFonts w:ascii="Courier New" w:hAnsi="Courier New" w:cs="Courier New"/>
          <w:sz w:val="18"/>
        </w:rPr>
        <w:t xml:space="preserve">. &amp; </w:t>
      </w:r>
      <w:proofErr w:type="spellStart"/>
      <w:r>
        <w:rPr>
          <w:rFonts w:ascii="Courier New" w:hAnsi="Courier New" w:cs="Courier New"/>
          <w:sz w:val="18"/>
        </w:rPr>
        <w:t>wld</w:t>
      </w:r>
      <w:proofErr w:type="spellEnd"/>
      <w:r>
        <w:rPr>
          <w:rFonts w:ascii="Courier New" w:hAnsi="Courier New" w:cs="Courier New"/>
          <w:sz w:val="18"/>
        </w:rPr>
        <w:t>. tube</w:t>
      </w:r>
    </w:p>
    <w:p w14:paraId="73C4465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Allowable Stress at Temperature            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4BCA8DE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Allowable Stress At Ambient                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34B1E5B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Yield Stress At design Temperature      </w:t>
      </w:r>
      <w:proofErr w:type="spellStart"/>
      <w:r>
        <w:rPr>
          <w:rFonts w:ascii="Courier New" w:hAnsi="Courier New" w:cs="Courier New"/>
          <w:sz w:val="18"/>
        </w:rPr>
        <w:t>Syt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217.36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7C5F2A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Pitch (Center to Center </w:t>
      </w:r>
      <w:proofErr w:type="gramStart"/>
      <w:r>
        <w:rPr>
          <w:rFonts w:ascii="Courier New" w:hAnsi="Courier New" w:cs="Courier New"/>
          <w:sz w:val="18"/>
        </w:rPr>
        <w:t xml:space="preserve">Spacing)   </w:t>
      </w:r>
      <w:proofErr w:type="gramEnd"/>
      <w:r>
        <w:rPr>
          <w:rFonts w:ascii="Courier New" w:hAnsi="Courier New" w:cs="Courier New"/>
          <w:sz w:val="18"/>
        </w:rPr>
        <w:t xml:space="preserve">       P     23.8130  mm.</w:t>
      </w:r>
    </w:p>
    <w:p w14:paraId="6FF99B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Layout Pattern                               Triangular</w:t>
      </w:r>
    </w:p>
    <w:p w14:paraId="55CF39E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9ECC94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Radius to Outermost Tube Hole Center          </w:t>
      </w:r>
      <w:proofErr w:type="spellStart"/>
      <w:r>
        <w:rPr>
          <w:rFonts w:ascii="Courier New" w:hAnsi="Courier New" w:cs="Courier New"/>
          <w:sz w:val="18"/>
        </w:rPr>
        <w:t>ro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283.510  mm.</w:t>
      </w:r>
      <w:proofErr w:type="gramEnd"/>
    </w:p>
    <w:p w14:paraId="5BF18BE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Largest Center-to-Center Tube Distance        </w:t>
      </w:r>
      <w:proofErr w:type="spellStart"/>
      <w:r>
        <w:rPr>
          <w:rFonts w:ascii="Courier New" w:hAnsi="Courier New" w:cs="Courier New"/>
          <w:sz w:val="18"/>
        </w:rPr>
        <w:t>Ul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52.3870  mm.</w:t>
      </w:r>
      <w:proofErr w:type="gramEnd"/>
    </w:p>
    <w:p w14:paraId="5C909C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Length of Expanded Portion of Tube           </w:t>
      </w:r>
      <w:proofErr w:type="spellStart"/>
      <w:r>
        <w:rPr>
          <w:rFonts w:ascii="Courier New" w:hAnsi="Courier New" w:cs="Courier New"/>
          <w:sz w:val="18"/>
        </w:rPr>
        <w:t>ltx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57.0000  mm.</w:t>
      </w:r>
      <w:proofErr w:type="gramEnd"/>
    </w:p>
    <w:p w14:paraId="32CC9E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Tube-side pass partition groove depth         hg      </w:t>
      </w:r>
      <w:proofErr w:type="gramStart"/>
      <w:r>
        <w:rPr>
          <w:rFonts w:ascii="Courier New" w:hAnsi="Courier New" w:cs="Courier New"/>
          <w:sz w:val="18"/>
        </w:rPr>
        <w:t>5.0000  mm.</w:t>
      </w:r>
      <w:proofErr w:type="gramEnd"/>
    </w:p>
    <w:p w14:paraId="6EDAAD0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62DC8DA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 xml:space="preserve"> Data:</w:t>
      </w:r>
    </w:p>
    <w:p w14:paraId="357F3A3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CE96D2D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FF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 TYPE:  U-tube, Gasketed both Sides, Conf. d</w:t>
      </w:r>
    </w:p>
    <w:p w14:paraId="520E5AB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BBA488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Design Metal Temperature             T      </w:t>
      </w:r>
      <w:proofErr w:type="gramStart"/>
      <w:r>
        <w:rPr>
          <w:rFonts w:ascii="Courier New" w:hAnsi="Courier New" w:cs="Courier New"/>
          <w:sz w:val="18"/>
        </w:rPr>
        <w:t>120.00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047DA2D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Material                                SA-350 LF2</w:t>
      </w:r>
    </w:p>
    <w:p w14:paraId="62DDABC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D13298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</w:t>
      </w:r>
    </w:p>
    <w:p w14:paraId="132C5FF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Using 2 * Yield for Discontinuity Stress Allowable (UG-23(e)),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Sps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>.</w:t>
      </w:r>
    </w:p>
    <w:p w14:paraId="286AEE7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Make sure that material properties at this temperature are not</w:t>
      </w:r>
    </w:p>
    <w:p w14:paraId="294BDDC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time-dependent for Material: SA-350 LF2</w:t>
      </w:r>
    </w:p>
    <w:p w14:paraId="5E87966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2A28E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Material UNS Number                         K03011</w:t>
      </w:r>
    </w:p>
    <w:p w14:paraId="014148C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Allowable Stress at Temperature      S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409194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Allowable Stress at Ambient         Tt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C0CBB0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                        h     </w:t>
      </w:r>
      <w:proofErr w:type="gramStart"/>
      <w:r>
        <w:rPr>
          <w:rFonts w:ascii="Courier New" w:hAnsi="Courier New" w:cs="Courier New"/>
          <w:sz w:val="18"/>
        </w:rPr>
        <w:t>60.0000  mm.</w:t>
      </w:r>
      <w:proofErr w:type="gramEnd"/>
    </w:p>
    <w:p w14:paraId="7F708F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Corr. Allowance (Shell </w:t>
      </w:r>
      <w:proofErr w:type="gramStart"/>
      <w:r>
        <w:rPr>
          <w:rFonts w:ascii="Courier New" w:hAnsi="Courier New" w:cs="Courier New"/>
          <w:sz w:val="18"/>
        </w:rPr>
        <w:t xml:space="preserve">side)   </w:t>
      </w:r>
      <w:proofErr w:type="gramEnd"/>
      <w:r>
        <w:rPr>
          <w:rFonts w:ascii="Courier New" w:hAnsi="Courier New" w:cs="Courier New"/>
          <w:sz w:val="18"/>
        </w:rPr>
        <w:t xml:space="preserve">   Cats      3.0000  mm.</w:t>
      </w:r>
    </w:p>
    <w:p w14:paraId="1C32A18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Corr. Allowance (Channel </w:t>
      </w:r>
      <w:proofErr w:type="gramStart"/>
      <w:r>
        <w:rPr>
          <w:rFonts w:ascii="Courier New" w:hAnsi="Courier New" w:cs="Courier New"/>
          <w:sz w:val="18"/>
        </w:rPr>
        <w:t xml:space="preserve">side)   </w:t>
      </w:r>
      <w:proofErr w:type="gram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Catc</w:t>
      </w:r>
      <w:proofErr w:type="spellEnd"/>
      <w:r>
        <w:rPr>
          <w:rFonts w:ascii="Courier New" w:hAnsi="Courier New" w:cs="Courier New"/>
          <w:sz w:val="18"/>
        </w:rPr>
        <w:t xml:space="preserve">      3.0000  mm.</w:t>
      </w:r>
    </w:p>
    <w:p w14:paraId="5D6C41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Outside Diameter                     A     </w:t>
      </w:r>
      <w:proofErr w:type="gramStart"/>
      <w:r>
        <w:rPr>
          <w:rFonts w:ascii="Courier New" w:hAnsi="Courier New" w:cs="Courier New"/>
          <w:sz w:val="18"/>
        </w:rPr>
        <w:t>650.000  mm.</w:t>
      </w:r>
      <w:proofErr w:type="gramEnd"/>
    </w:p>
    <w:p w14:paraId="1D25AD1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96F289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Dimension G for the Channel Side              Gc     </w:t>
      </w:r>
      <w:proofErr w:type="gramStart"/>
      <w:r>
        <w:rPr>
          <w:rFonts w:ascii="Courier New" w:hAnsi="Courier New" w:cs="Courier New"/>
          <w:sz w:val="18"/>
        </w:rPr>
        <w:t>637.151  mm.</w:t>
      </w:r>
      <w:proofErr w:type="gramEnd"/>
    </w:p>
    <w:p w14:paraId="4875411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the </w:t>
      </w:r>
      <w:proofErr w:type="spellStart"/>
      <w:r>
        <w:rPr>
          <w:rFonts w:ascii="Courier New" w:hAnsi="Courier New" w:cs="Courier New"/>
          <w:sz w:val="18"/>
        </w:rPr>
        <w:t>Untubed</w:t>
      </w:r>
      <w:proofErr w:type="spellEnd"/>
      <w:r>
        <w:rPr>
          <w:rFonts w:ascii="Courier New" w:hAnsi="Courier New" w:cs="Courier New"/>
          <w:sz w:val="18"/>
        </w:rPr>
        <w:t xml:space="preserve"> Lanes                     AL       </w:t>
      </w:r>
      <w:proofErr w:type="gramStart"/>
      <w:r>
        <w:rPr>
          <w:rFonts w:ascii="Courier New" w:hAnsi="Courier New" w:cs="Courier New"/>
          <w:sz w:val="18"/>
        </w:rPr>
        <w:t>425.5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554FAC9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C9DA38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Junction Stress Reduction </w:t>
      </w:r>
      <w:proofErr w:type="gramStart"/>
      <w:r>
        <w:rPr>
          <w:rFonts w:ascii="Courier New" w:hAnsi="Courier New" w:cs="Courier New"/>
          <w:sz w:val="18"/>
        </w:rPr>
        <w:t>option</w:t>
      </w:r>
      <w:proofErr w:type="gramEnd"/>
      <w:r>
        <w:rPr>
          <w:rFonts w:ascii="Courier New" w:hAnsi="Courier New" w:cs="Courier New"/>
          <w:sz w:val="18"/>
        </w:rPr>
        <w:t xml:space="preserve">              Increase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thickness</w:t>
      </w:r>
    </w:p>
    <w:p w14:paraId="769851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Perform Differential Pressure Design                      NO</w:t>
      </w:r>
    </w:p>
    <w:p w14:paraId="4C8DEA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Run Multiple Load Cases                                  YES</w:t>
      </w:r>
    </w:p>
    <w:p w14:paraId="7B68C0C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CB9760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Additional Data for Gasketed </w:t>
      </w: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Tubesheets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>:</w:t>
      </w:r>
    </w:p>
    <w:p w14:paraId="71F2BB0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Gasket on which Side                          Both</w:t>
      </w:r>
    </w:p>
    <w:p w14:paraId="07FE8B9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Outside Diameter                        A     </w:t>
      </w:r>
      <w:proofErr w:type="gramStart"/>
      <w:r>
        <w:rPr>
          <w:rFonts w:ascii="Courier New" w:hAnsi="Courier New" w:cs="Courier New"/>
          <w:sz w:val="18"/>
        </w:rPr>
        <w:t>760.000  mm.</w:t>
      </w:r>
      <w:proofErr w:type="gramEnd"/>
    </w:p>
    <w:p w14:paraId="4B3EA7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Inside Diameter                         B     </w:t>
      </w:r>
      <w:proofErr w:type="gramStart"/>
      <w:r>
        <w:rPr>
          <w:rFonts w:ascii="Courier New" w:hAnsi="Courier New" w:cs="Courier New"/>
          <w:sz w:val="18"/>
        </w:rPr>
        <w:t>600.000  mm.</w:t>
      </w:r>
      <w:proofErr w:type="gramEnd"/>
    </w:p>
    <w:p w14:paraId="3DB946C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Outside Diameter                 </w:t>
      </w:r>
      <w:proofErr w:type="spellStart"/>
      <w:r>
        <w:rPr>
          <w:rFonts w:ascii="Courier New" w:hAnsi="Courier New" w:cs="Courier New"/>
          <w:sz w:val="18"/>
        </w:rPr>
        <w:t>Fod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653.000  mm.</w:t>
      </w:r>
      <w:proofErr w:type="gramEnd"/>
    </w:p>
    <w:p w14:paraId="07DD4D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Inside Diameter                  Fid     </w:t>
      </w:r>
      <w:proofErr w:type="gramStart"/>
      <w:r>
        <w:rPr>
          <w:rFonts w:ascii="Courier New" w:hAnsi="Courier New" w:cs="Courier New"/>
          <w:sz w:val="18"/>
        </w:rPr>
        <w:t>600.000  mm.</w:t>
      </w:r>
      <w:proofErr w:type="gramEnd"/>
    </w:p>
    <w:p w14:paraId="4FF4434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Outside Diameter                       Go     </w:t>
      </w:r>
      <w:proofErr w:type="gramStart"/>
      <w:r>
        <w:rPr>
          <w:rFonts w:ascii="Courier New" w:hAnsi="Courier New" w:cs="Courier New"/>
          <w:sz w:val="18"/>
        </w:rPr>
        <w:t>650.000  mm.</w:t>
      </w:r>
      <w:proofErr w:type="gramEnd"/>
    </w:p>
    <w:p w14:paraId="68C6EC9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Inside Diameter                        Gi     </w:t>
      </w:r>
      <w:proofErr w:type="gramStart"/>
      <w:r>
        <w:rPr>
          <w:rFonts w:ascii="Courier New" w:hAnsi="Courier New" w:cs="Courier New"/>
          <w:sz w:val="18"/>
        </w:rPr>
        <w:t>624.000  mm.</w:t>
      </w:r>
      <w:proofErr w:type="gramEnd"/>
    </w:p>
    <w:p w14:paraId="326E395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end Hub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.                            g0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499B719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Hub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.                            g1     </w:t>
      </w:r>
      <w:proofErr w:type="gramStart"/>
      <w:r>
        <w:rPr>
          <w:rFonts w:ascii="Courier New" w:hAnsi="Courier New" w:cs="Courier New"/>
          <w:sz w:val="18"/>
        </w:rPr>
        <w:t>18.0000  mm.</w:t>
      </w:r>
      <w:proofErr w:type="gramEnd"/>
    </w:p>
    <w:p w14:paraId="6B61684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</w:t>
      </w:r>
      <w:proofErr w:type="gramStart"/>
      <w:r>
        <w:rPr>
          <w:rFonts w:ascii="Courier New" w:hAnsi="Courier New" w:cs="Courier New"/>
          <w:sz w:val="18"/>
        </w:rPr>
        <w:t xml:space="preserve">Factor,   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m        3.00</w:t>
      </w:r>
    </w:p>
    <w:p w14:paraId="12EB1F8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Design Seating Stress                   y       </w:t>
      </w:r>
      <w:proofErr w:type="gramStart"/>
      <w:r>
        <w:rPr>
          <w:rFonts w:ascii="Courier New" w:hAnsi="Courier New" w:cs="Courier New"/>
          <w:sz w:val="18"/>
        </w:rPr>
        <w:t>69.00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12531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Facing Sketch                          Code Sketch 1b</w:t>
      </w:r>
    </w:p>
    <w:p w14:paraId="6AE98CF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Column for Gasket Seating                     Code Column II</w:t>
      </w:r>
    </w:p>
    <w:p w14:paraId="1CD29F4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Thickness                              </w:t>
      </w:r>
      <w:proofErr w:type="spellStart"/>
      <w:r>
        <w:rPr>
          <w:rFonts w:ascii="Courier New" w:hAnsi="Courier New" w:cs="Courier New"/>
          <w:sz w:val="18"/>
        </w:rPr>
        <w:t>tg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4.5000  mm.</w:t>
      </w:r>
      <w:proofErr w:type="gramEnd"/>
    </w:p>
    <w:p w14:paraId="57361B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Full face Gasket Flange Option               Program Selects</w:t>
      </w:r>
    </w:p>
    <w:p w14:paraId="51C11F2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8D4E30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Bolting Information:</w:t>
      </w:r>
    </w:p>
    <w:p w14:paraId="1A163E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Bolt Circle                        C     </w:t>
      </w:r>
      <w:proofErr w:type="gramStart"/>
      <w:r>
        <w:rPr>
          <w:rFonts w:ascii="Courier New" w:hAnsi="Courier New" w:cs="Courier New"/>
          <w:sz w:val="18"/>
        </w:rPr>
        <w:t>705.000  mm.</w:t>
      </w:r>
      <w:proofErr w:type="gramEnd"/>
    </w:p>
    <w:p w14:paraId="62661FD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Bolt Diameter                         dB     </w:t>
      </w:r>
      <w:proofErr w:type="gramStart"/>
      <w:r>
        <w:rPr>
          <w:rFonts w:ascii="Courier New" w:hAnsi="Courier New" w:cs="Courier New"/>
          <w:sz w:val="18"/>
        </w:rPr>
        <w:t>22.2250  mm.</w:t>
      </w:r>
      <w:proofErr w:type="gramEnd"/>
    </w:p>
    <w:p w14:paraId="02E023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Thread Series                         TEMA Thread Series</w:t>
      </w:r>
    </w:p>
    <w:p w14:paraId="6BC70E8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Bolts                                n          20</w:t>
      </w:r>
    </w:p>
    <w:p w14:paraId="4E8626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Material                                      SA-193 B7</w:t>
      </w:r>
    </w:p>
    <w:p w14:paraId="0B88363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Temperature          Sb      </w:t>
      </w:r>
      <w:proofErr w:type="gramStart"/>
      <w:r>
        <w:rPr>
          <w:rFonts w:ascii="Courier New" w:hAnsi="Courier New" w:cs="Courier New"/>
          <w:sz w:val="18"/>
        </w:rPr>
        <w:t>172.38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0393A50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Ambient              Sa      </w:t>
      </w:r>
      <w:proofErr w:type="gramStart"/>
      <w:r>
        <w:rPr>
          <w:rFonts w:ascii="Courier New" w:hAnsi="Courier New" w:cs="Courier New"/>
          <w:sz w:val="18"/>
        </w:rPr>
        <w:t>172.38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22E01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between Flange and Shell/Channel           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4A094CD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1D626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Alternate Flange Operating Bolt Load, Wm1            88967.88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F8D1EA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Alternate Flange Seating Bolt Load, Wm2              90480.76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13DCEA1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Alternate Flange Design Bolt Load, W                 92754.98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1D0C777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24F587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Integral with                                 None</w:t>
      </w:r>
    </w:p>
    <w:p w14:paraId="3902617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Extended as Flange                              No</w:t>
      </w:r>
    </w:p>
    <w:p w14:paraId="2B62ED74" w14:textId="77777777" w:rsidR="003714B8" w:rsidRDefault="00E73F0A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lastRenderedPageBreak/>
        <w:drawing>
          <wp:inline distT="0" distB="0" distL="0" distR="0" wp14:anchorId="67CF8303" wp14:editId="1EE20A4B">
            <wp:extent cx="3238500" cy="2962275"/>
            <wp:effectExtent l="0" t="0" r="0" b="0"/>
            <wp:docPr id="3" name="Picture 3" descr="ASMEConfi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MEConfigD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C3AF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AAF7FB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ASME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Results per Part UHX, 2019</w:t>
      </w:r>
    </w:p>
    <w:p w14:paraId="19C40CE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12F462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DA2BF9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Elasticity/Expansion Material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Properties :</w:t>
      </w:r>
      <w:proofErr w:type="gramEnd"/>
    </w:p>
    <w:p w14:paraId="479C44D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109CF2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Shell      - TM-1     Carbon Steels with C&lt;= 0.3%</w:t>
      </w:r>
    </w:p>
    <w:p w14:paraId="005D36A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130782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Design Temperature      120.0 °C      0.19691E+09 KPa.</w:t>
      </w:r>
    </w:p>
    <w:p w14:paraId="2223B2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4E7AD00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88B42C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Channel    - TM-1     Carbon Steels with C&lt;= 0.3%</w:t>
      </w:r>
    </w:p>
    <w:p w14:paraId="718CD86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4355DB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Design Temperature       85.0 °C      0.19904E+09 KPa.</w:t>
      </w:r>
    </w:p>
    <w:p w14:paraId="4FC53FC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5D2DBD7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ECA733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Tubes      - TM-1     Carbon Steels with C&lt;= 0.3%</w:t>
      </w:r>
    </w:p>
    <w:p w14:paraId="77B20D6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04B8B9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</w:t>
      </w:r>
      <w:proofErr w:type="spellStart"/>
      <w:r>
        <w:rPr>
          <w:rFonts w:ascii="Courier New" w:hAnsi="Courier New" w:cs="Courier New"/>
          <w:sz w:val="18"/>
        </w:rPr>
        <w:t>Tubsht</w:t>
      </w:r>
      <w:proofErr w:type="spellEnd"/>
      <w:r>
        <w:rPr>
          <w:rFonts w:ascii="Courier New" w:hAnsi="Courier New" w:cs="Courier New"/>
          <w:sz w:val="18"/>
        </w:rPr>
        <w:t>. Design Temp.    120.0 °C      0.19691E+09 KPa.</w:t>
      </w:r>
    </w:p>
    <w:p w14:paraId="3DAE6D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67A8DED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479BBB1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 -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TM-1     Carbon Steels with C&lt;= 0.3%</w:t>
      </w:r>
    </w:p>
    <w:p w14:paraId="5D224A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0782526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Design Temperature      120.0 °C      0.19691E+09 KPa.</w:t>
      </w:r>
    </w:p>
    <w:p w14:paraId="2DA08D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035FE9B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196095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3F2269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Tube Required Thickness under Internal Pressure (</w:t>
      </w: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Tubeside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 xml:space="preserve"> pressure):</w:t>
      </w:r>
    </w:p>
    <w:p w14:paraId="3BBFB86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Thickness Due to Internal Pressure:</w:t>
      </w:r>
    </w:p>
    <w:p w14:paraId="451285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(P*(D/2-CAE)) / (S*E+0.4*P) per Appendix 1-1 (a)(1)</w:t>
      </w:r>
    </w:p>
    <w:p w14:paraId="7298C59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(6.8*(19/2-0)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118*1+0.4*6.8)</w:t>
      </w:r>
    </w:p>
    <w:p w14:paraId="69E1D5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0.0548 + 0.0000 = 0.0548 mm.</w:t>
      </w:r>
    </w:p>
    <w:p w14:paraId="17C4A14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D6B872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Tube Required Thickness under External Pressure (</w:t>
      </w: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Shellside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 xml:space="preserve"> pressure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) :</w:t>
      </w:r>
      <w:proofErr w:type="gramEnd"/>
    </w:p>
    <w:p w14:paraId="512D51D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A886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Pressure Chart     CS-2             at       </w:t>
      </w:r>
      <w:proofErr w:type="gramStart"/>
      <w:r>
        <w:rPr>
          <w:rFonts w:ascii="Courier New" w:hAnsi="Courier New" w:cs="Courier New"/>
          <w:sz w:val="18"/>
        </w:rPr>
        <w:t>120.00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2641C8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for Material                    </w:t>
      </w:r>
      <w:proofErr w:type="gramStart"/>
      <w:r>
        <w:rPr>
          <w:rFonts w:ascii="Courier New" w:hAnsi="Courier New" w:cs="Courier New"/>
          <w:sz w:val="18"/>
        </w:rPr>
        <w:t>199943392.00  KPa</w:t>
      </w:r>
      <w:proofErr w:type="gramEnd"/>
      <w:r>
        <w:rPr>
          <w:rFonts w:ascii="Courier New" w:hAnsi="Courier New" w:cs="Courier New"/>
          <w:sz w:val="18"/>
        </w:rPr>
        <w:t>.</w:t>
      </w:r>
    </w:p>
    <w:p w14:paraId="44A9193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639865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Results for Max. Allowable External Pressure (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Emawp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):</w:t>
      </w:r>
    </w:p>
    <w:p w14:paraId="07E44B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TCA        ODCA     SLEN       D/T       L/D   Factor A        B</w:t>
      </w:r>
    </w:p>
    <w:p w14:paraId="5C2E13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1.6500     19.05   2723.51     11.55   </w:t>
      </w:r>
      <w:proofErr w:type="gramStart"/>
      <w:r>
        <w:rPr>
          <w:rFonts w:ascii="Courier New" w:hAnsi="Courier New" w:cs="Courier New"/>
          <w:sz w:val="18"/>
        </w:rPr>
        <w:t>50.0000  0.0082522</w:t>
      </w:r>
      <w:proofErr w:type="gramEnd"/>
      <w:r>
        <w:rPr>
          <w:rFonts w:ascii="Courier New" w:hAnsi="Courier New" w:cs="Courier New"/>
          <w:sz w:val="18"/>
        </w:rPr>
        <w:t xml:space="preserve">        122.73</w:t>
      </w:r>
    </w:p>
    <w:p w14:paraId="6E9F8E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EMAWP = (4*B)/(3*(D/T)) = </w:t>
      </w:r>
      <w:proofErr w:type="gramStart"/>
      <w:r>
        <w:rPr>
          <w:rFonts w:ascii="Courier New" w:hAnsi="Courier New" w:cs="Courier New"/>
          <w:sz w:val="18"/>
        </w:rPr>
        <w:t>( 4</w:t>
      </w:r>
      <w:proofErr w:type="gramEnd"/>
      <w:r>
        <w:rPr>
          <w:rFonts w:ascii="Courier New" w:hAnsi="Courier New" w:cs="Courier New"/>
          <w:sz w:val="18"/>
        </w:rPr>
        <w:t xml:space="preserve"> *123 )/( 3 *11.5 ) = 142 bars</w:t>
      </w:r>
    </w:p>
    <w:p w14:paraId="7A17BA1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B4AFCC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lastRenderedPageBreak/>
        <w:t xml:space="preserve">Results for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Thickness for Ext. Pressure (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Tca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):</w:t>
      </w:r>
    </w:p>
    <w:p w14:paraId="06CFC12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TCA        ODCA     SLEN       D/T       L/D   Factor A        B</w:t>
      </w:r>
    </w:p>
    <w:p w14:paraId="6B318F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0.4699     19.05   2723.51     40.54   </w:t>
      </w:r>
      <w:proofErr w:type="gramStart"/>
      <w:r>
        <w:rPr>
          <w:rFonts w:ascii="Courier New" w:hAnsi="Courier New" w:cs="Courier New"/>
          <w:sz w:val="18"/>
        </w:rPr>
        <w:t>50.0000  0.0006692</w:t>
      </w:r>
      <w:proofErr w:type="gramEnd"/>
      <w:r>
        <w:rPr>
          <w:rFonts w:ascii="Courier New" w:hAnsi="Courier New" w:cs="Courier New"/>
          <w:sz w:val="18"/>
        </w:rPr>
        <w:t xml:space="preserve">         66.90</w:t>
      </w:r>
    </w:p>
    <w:p w14:paraId="6759BF1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EMAWP = (4*B)/(3*(D/T)) = </w:t>
      </w:r>
      <w:proofErr w:type="gramStart"/>
      <w:r>
        <w:rPr>
          <w:rFonts w:ascii="Courier New" w:hAnsi="Courier New" w:cs="Courier New"/>
          <w:sz w:val="18"/>
        </w:rPr>
        <w:t>( 4</w:t>
      </w:r>
      <w:proofErr w:type="gramEnd"/>
      <w:r>
        <w:rPr>
          <w:rFonts w:ascii="Courier New" w:hAnsi="Courier New" w:cs="Courier New"/>
          <w:sz w:val="18"/>
        </w:rPr>
        <w:t xml:space="preserve"> *66.9 )/( 3 *40.5 ) = 22 bars</w:t>
      </w:r>
    </w:p>
    <w:p w14:paraId="7903CC4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1C1EA7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Summary of Tube Required Thickness Results:</w:t>
      </w:r>
    </w:p>
    <w:p w14:paraId="274B88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Required Thickness including Corrosion all.           </w:t>
      </w:r>
      <w:proofErr w:type="gramStart"/>
      <w:r>
        <w:rPr>
          <w:rFonts w:ascii="Courier New" w:hAnsi="Courier New" w:cs="Courier New"/>
          <w:sz w:val="18"/>
        </w:rPr>
        <w:t>0.4699  mm.</w:t>
      </w:r>
      <w:proofErr w:type="gramEnd"/>
    </w:p>
    <w:p w14:paraId="17BAD15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Internal Pressure at Corroded thickness           </w:t>
      </w:r>
      <w:proofErr w:type="gramStart"/>
      <w:r>
        <w:rPr>
          <w:rFonts w:ascii="Courier New" w:hAnsi="Courier New" w:cs="Courier New"/>
          <w:sz w:val="18"/>
        </w:rPr>
        <w:t>219.44  bars</w:t>
      </w:r>
      <w:proofErr w:type="gramEnd"/>
    </w:p>
    <w:p w14:paraId="74FDDE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Internal Design Pressure                             </w:t>
      </w:r>
      <w:proofErr w:type="gramStart"/>
      <w:r>
        <w:rPr>
          <w:rFonts w:ascii="Courier New" w:hAnsi="Courier New" w:cs="Courier New"/>
          <w:sz w:val="18"/>
        </w:rPr>
        <w:t>6.80  bars</w:t>
      </w:r>
      <w:proofErr w:type="gramEnd"/>
    </w:p>
    <w:p w14:paraId="4A601D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External Pressure at Corroded thickness           </w:t>
      </w:r>
      <w:proofErr w:type="gramStart"/>
      <w:r>
        <w:rPr>
          <w:rFonts w:ascii="Courier New" w:hAnsi="Courier New" w:cs="Courier New"/>
          <w:sz w:val="18"/>
        </w:rPr>
        <w:t>141.73  bars</w:t>
      </w:r>
      <w:proofErr w:type="gramEnd"/>
    </w:p>
    <w:p w14:paraId="646B9F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External Design Pressure                            </w:t>
      </w:r>
      <w:proofErr w:type="gramStart"/>
      <w:r>
        <w:rPr>
          <w:rFonts w:ascii="Courier New" w:hAnsi="Courier New" w:cs="Courier New"/>
          <w:sz w:val="18"/>
        </w:rPr>
        <w:t>22.00  bars</w:t>
      </w:r>
      <w:proofErr w:type="gramEnd"/>
    </w:p>
    <w:p w14:paraId="0FC625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Thickness due to Shell Side pressure               </w:t>
      </w:r>
      <w:proofErr w:type="gramStart"/>
      <w:r>
        <w:rPr>
          <w:rFonts w:ascii="Courier New" w:hAnsi="Courier New" w:cs="Courier New"/>
          <w:sz w:val="18"/>
        </w:rPr>
        <w:t>0.4699  mm.</w:t>
      </w:r>
      <w:proofErr w:type="gramEnd"/>
    </w:p>
    <w:p w14:paraId="3F8C8F5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645A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3AECA15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Detailed Results for load Case D3 un-corr. (</w:t>
      </w:r>
      <w:proofErr w:type="spellStart"/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Psd,max</w:t>
      </w:r>
      <w:proofErr w:type="spellEnd"/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+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Ptd,max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>)</w:t>
      </w:r>
    </w:p>
    <w:p w14:paraId="22F67FD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659330E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AC7C09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Intermediate Calculations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For</w:t>
      </w:r>
      <w:proofErr w:type="gramEnd"/>
      <w:r w:rsidRPr="003714B8">
        <w:rPr>
          <w:rFonts w:ascii="Arial" w:hAnsi="Courier New" w:cs="Courier New"/>
          <w:b/>
          <w:color w:val="000000"/>
          <w:sz w:val="18"/>
        </w:rPr>
        <w:t xml:space="preserve"> Gasketed </w:t>
      </w: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Tubesheets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>:</w:t>
      </w:r>
    </w:p>
    <w:p w14:paraId="3C3372C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CC7696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ASME Code, Section VIII Division 1, 2019</w:t>
      </w:r>
    </w:p>
    <w:p w14:paraId="2922785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A6F94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Contact </w:t>
      </w:r>
      <w:proofErr w:type="gramStart"/>
      <w:r>
        <w:rPr>
          <w:rFonts w:ascii="Courier New" w:hAnsi="Courier New" w:cs="Courier New"/>
          <w:sz w:val="18"/>
        </w:rPr>
        <w:t xml:space="preserve">Width,   </w:t>
      </w:r>
      <w:proofErr w:type="gramEnd"/>
      <w:r>
        <w:rPr>
          <w:rFonts w:ascii="Courier New" w:hAnsi="Courier New" w:cs="Courier New"/>
          <w:sz w:val="18"/>
        </w:rPr>
        <w:t xml:space="preserve">    N = (Goc-</w:t>
      </w:r>
      <w:proofErr w:type="spellStart"/>
      <w:r>
        <w:rPr>
          <w:rFonts w:ascii="Courier New" w:hAnsi="Courier New" w:cs="Courier New"/>
          <w:sz w:val="18"/>
        </w:rPr>
        <w:t>Gic</w:t>
      </w:r>
      <w:proofErr w:type="spellEnd"/>
      <w:r>
        <w:rPr>
          <w:rFonts w:ascii="Courier New" w:hAnsi="Courier New" w:cs="Courier New"/>
          <w:sz w:val="18"/>
        </w:rPr>
        <w:t>) / 2            13.000  mm.</w:t>
      </w:r>
    </w:p>
    <w:p w14:paraId="15914B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Basic Gasket </w:t>
      </w:r>
      <w:proofErr w:type="gramStart"/>
      <w:r>
        <w:rPr>
          <w:rFonts w:ascii="Courier New" w:hAnsi="Courier New" w:cs="Courier New"/>
          <w:sz w:val="18"/>
        </w:rPr>
        <w:t xml:space="preserve">Width,   </w:t>
      </w:r>
      <w:proofErr w:type="gramEnd"/>
      <w:r>
        <w:rPr>
          <w:rFonts w:ascii="Courier New" w:hAnsi="Courier New" w:cs="Courier New"/>
          <w:sz w:val="18"/>
        </w:rPr>
        <w:t xml:space="preserve">     b0 = N / 2.0                   6.500  mm.</w:t>
      </w:r>
    </w:p>
    <w:p w14:paraId="020BB9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Effective Gasket </w:t>
      </w:r>
      <w:proofErr w:type="gramStart"/>
      <w:r>
        <w:rPr>
          <w:rFonts w:ascii="Courier New" w:hAnsi="Courier New" w:cs="Courier New"/>
          <w:sz w:val="18"/>
        </w:rPr>
        <w:t xml:space="preserve">Width,   </w:t>
      </w:r>
      <w:proofErr w:type="gramEnd"/>
      <w:r>
        <w:rPr>
          <w:rFonts w:ascii="Courier New" w:hAnsi="Courier New" w:cs="Courier New"/>
          <w:sz w:val="18"/>
        </w:rPr>
        <w:t xml:space="preserve">  b = SQRT(b0) * 2.5            6.422  mm.</w:t>
      </w:r>
    </w:p>
    <w:p w14:paraId="16D4C7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Reaction </w:t>
      </w:r>
      <w:proofErr w:type="gramStart"/>
      <w:r>
        <w:rPr>
          <w:rFonts w:ascii="Courier New" w:hAnsi="Courier New" w:cs="Courier New"/>
          <w:sz w:val="18"/>
        </w:rPr>
        <w:t xml:space="preserve">Diameter,   </w:t>
      </w:r>
      <w:proofErr w:type="gramEnd"/>
      <w:r>
        <w:rPr>
          <w:rFonts w:ascii="Courier New" w:hAnsi="Courier New" w:cs="Courier New"/>
          <w:sz w:val="18"/>
        </w:rPr>
        <w:t>G = Go-2.0*b                637.156  mm.</w:t>
      </w:r>
    </w:p>
    <w:p w14:paraId="7BF7BD2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A2108C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05A21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Design Bolt Load, Seating Condition    </w:t>
      </w:r>
      <w:proofErr w:type="gramStart"/>
      <w:r>
        <w:rPr>
          <w:rFonts w:ascii="Courier New" w:hAnsi="Courier New" w:cs="Courier New"/>
          <w:sz w:val="18"/>
        </w:rPr>
        <w:t>W  :</w:t>
      </w:r>
      <w:proofErr w:type="gramEnd"/>
      <w:r>
        <w:rPr>
          <w:rFonts w:ascii="Courier New" w:hAnsi="Courier New" w:cs="Courier New"/>
          <w:sz w:val="18"/>
        </w:rPr>
        <w:t xml:space="preserve">    92754.98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CC973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Design Bolt Load, Operating </w:t>
      </w:r>
      <w:proofErr w:type="gramStart"/>
      <w:r>
        <w:rPr>
          <w:rFonts w:ascii="Courier New" w:hAnsi="Courier New" w:cs="Courier New"/>
          <w:sz w:val="18"/>
        </w:rPr>
        <w:t>Condition  Wm</w:t>
      </w:r>
      <w:proofErr w:type="gramEnd"/>
      <w:r>
        <w:rPr>
          <w:rFonts w:ascii="Courier New" w:hAnsi="Courier New" w:cs="Courier New"/>
          <w:sz w:val="18"/>
        </w:rPr>
        <w:t xml:space="preserve">1:    88836.14 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0765ECA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C33FA8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Results for ASME U-tube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  <w:u w:val="single"/>
        </w:rPr>
        <w:t>Tubesheet</w:t>
      </w:r>
      <w:proofErr w:type="spellEnd"/>
      <w:r w:rsidRPr="003714B8">
        <w:rPr>
          <w:rFonts w:ascii="Tahoma" w:hAnsi="Courier New" w:cs="Courier New"/>
          <w:b/>
          <w:color w:val="000000"/>
          <w:sz w:val="18"/>
          <w:u w:val="single"/>
        </w:rPr>
        <w:t xml:space="preserve"> Calculations for Configuration d,</w:t>
      </w:r>
    </w:p>
    <w:p w14:paraId="211E508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Per Edition 2019, Original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Thickness :</w:t>
      </w:r>
      <w:proofErr w:type="gramEnd"/>
    </w:p>
    <w:p w14:paraId="2303215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A2283C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Minimum Required Thickness for Shear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HreqS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292587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 xml:space="preserve">4 * Mu) * (Do/(min(0.8*S, 0.533*Sy)))[Ps - Pt] + Cats + </w:t>
      </w:r>
      <w:proofErr w:type="spellStart"/>
      <w:r>
        <w:rPr>
          <w:rFonts w:ascii="Courier New" w:hAnsi="Courier New" w:cs="Courier New"/>
          <w:sz w:val="18"/>
        </w:rPr>
        <w:t>Catc</w:t>
      </w:r>
      <w:proofErr w:type="spellEnd"/>
    </w:p>
    <w:p w14:paraId="1FBB45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4 * 0.2 ) * (586/110 )[22 - 6.8 ] + 0</w:t>
      </w:r>
    </w:p>
    <w:p w14:paraId="6E6B23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10.0934 mm.</w:t>
      </w:r>
    </w:p>
    <w:p w14:paraId="1F2ABE5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5D42B6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UHX-12.5.1 Step 1:</w:t>
      </w:r>
    </w:p>
    <w:p w14:paraId="7792D40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6DE06A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Compute the Equivalent Outer Tube Limit Circle Diameter [Do]:</w:t>
      </w:r>
    </w:p>
    <w:p w14:paraId="1EB258B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</w:t>
      </w:r>
      <w:proofErr w:type="spellStart"/>
      <w:r>
        <w:rPr>
          <w:rFonts w:ascii="Courier New" w:hAnsi="Courier New" w:cs="Courier New"/>
          <w:sz w:val="18"/>
        </w:rPr>
        <w:t>ro</w:t>
      </w:r>
      <w:proofErr w:type="spellEnd"/>
      <w:r>
        <w:rPr>
          <w:rFonts w:ascii="Courier New" w:hAnsi="Courier New" w:cs="Courier New"/>
          <w:sz w:val="18"/>
        </w:rPr>
        <w:t xml:space="preserve"> + dt</w:t>
      </w:r>
    </w:p>
    <w:p w14:paraId="3B0122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284 + 19 = 586 mm.</w:t>
      </w:r>
    </w:p>
    <w:p w14:paraId="35A36AB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413CE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Determine the Basic Ligament Efficiency for Shear [mu]:</w:t>
      </w:r>
    </w:p>
    <w:p w14:paraId="36C954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 - dt) / p</w:t>
      </w:r>
    </w:p>
    <w:p w14:paraId="64AD98B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(23.8 - </w:t>
      </w:r>
      <w:proofErr w:type="gramStart"/>
      <w:r>
        <w:rPr>
          <w:rFonts w:ascii="Courier New" w:hAnsi="Courier New" w:cs="Courier New"/>
          <w:sz w:val="18"/>
        </w:rPr>
        <w:t>19 )</w:t>
      </w:r>
      <w:proofErr w:type="gramEnd"/>
      <w:r>
        <w:rPr>
          <w:rFonts w:ascii="Courier New" w:hAnsi="Courier New" w:cs="Courier New"/>
          <w:sz w:val="18"/>
        </w:rPr>
        <w:t>/23.8 = 0.2</w:t>
      </w:r>
    </w:p>
    <w:p w14:paraId="72C92BD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AA435F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UHX-12.5.2 Step 2:</w:t>
      </w:r>
    </w:p>
    <w:p w14:paraId="78B6402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2C9188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Compute the Ratio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Rhos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77BFAC2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Gs</w:t>
      </w:r>
      <w:proofErr w:type="spellEnd"/>
      <w:r>
        <w:rPr>
          <w:rFonts w:ascii="Courier New" w:hAnsi="Courier New" w:cs="Courier New"/>
          <w:sz w:val="18"/>
        </w:rPr>
        <w:t xml:space="preserve"> / Do (Configurations d, e, f)</w:t>
      </w:r>
    </w:p>
    <w:p w14:paraId="0F3CCA6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637/586 = 1.09</w:t>
      </w:r>
    </w:p>
    <w:p w14:paraId="2A2CFD9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B08C06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Compute the Ratio [Rhoc]:</w:t>
      </w:r>
    </w:p>
    <w:p w14:paraId="39CAEF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Gc / Do (Configurations d)</w:t>
      </w:r>
    </w:p>
    <w:p w14:paraId="3944ED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637/586 = 1.09</w:t>
      </w:r>
    </w:p>
    <w:p w14:paraId="2466944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5227F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Moment on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due to Pressures (Ps, Pt) [Mts]:</w:t>
      </w:r>
    </w:p>
    <w:p w14:paraId="00D47B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Do²/16 * [(Rhos-</w:t>
      </w:r>
      <w:proofErr w:type="gramStart"/>
      <w:r>
        <w:rPr>
          <w:rFonts w:ascii="Courier New" w:hAnsi="Courier New" w:cs="Courier New"/>
          <w:sz w:val="18"/>
        </w:rPr>
        <w:t>1)*</w:t>
      </w:r>
      <w:proofErr w:type="gramEnd"/>
      <w:r>
        <w:rPr>
          <w:rFonts w:ascii="Courier New" w:hAnsi="Courier New" w:cs="Courier New"/>
          <w:sz w:val="18"/>
        </w:rPr>
        <w:t>(Rhos²+1)* Ps - (Rhoc-1) * (Rhoc²+1) * Pt ]</w:t>
      </w:r>
    </w:p>
    <w:p w14:paraId="7298D4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586²/16 * [ (1.09 - 1) * (1.09² + 1) * 22 -</w:t>
      </w:r>
    </w:p>
    <w:p w14:paraId="6C0C699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(1.09 - 1) * (1.09² + 1) * </w:t>
      </w:r>
      <w:proofErr w:type="gramStart"/>
      <w:r>
        <w:rPr>
          <w:rFonts w:ascii="Courier New" w:hAnsi="Courier New" w:cs="Courier New"/>
          <w:sz w:val="18"/>
        </w:rPr>
        <w:t>6.8 ]</w:t>
      </w:r>
      <w:proofErr w:type="gramEnd"/>
    </w:p>
    <w:p w14:paraId="333AB9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62062.8672 bars*mm.²</w:t>
      </w:r>
    </w:p>
    <w:p w14:paraId="6EEBCEB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765896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UHX-12.5.3 Step 3, Determination of Effective Elastic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Properties :</w:t>
      </w:r>
      <w:proofErr w:type="gramEnd"/>
    </w:p>
    <w:p w14:paraId="3D54653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9BBEF6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Compute the Ratio [rho]:</w:t>
      </w:r>
    </w:p>
    <w:p w14:paraId="69DC4F5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ltx</w:t>
      </w:r>
      <w:proofErr w:type="spellEnd"/>
      <w:r>
        <w:rPr>
          <w:rFonts w:ascii="Courier New" w:hAnsi="Courier New" w:cs="Courier New"/>
          <w:sz w:val="18"/>
        </w:rPr>
        <w:t xml:space="preserve">/h = 57/60 = 0.95 </w:t>
      </w:r>
      <w:proofErr w:type="gramStart"/>
      <w:r>
        <w:rPr>
          <w:rFonts w:ascii="Courier New" w:hAnsi="Courier New" w:cs="Courier New"/>
          <w:sz w:val="18"/>
        </w:rPr>
        <w:t>( must</w:t>
      </w:r>
      <w:proofErr w:type="gramEnd"/>
      <w:r>
        <w:rPr>
          <w:rFonts w:ascii="Courier New" w:hAnsi="Courier New" w:cs="Courier New"/>
          <w:sz w:val="18"/>
        </w:rPr>
        <w:t xml:space="preserve"> be 0 &lt;= rho &lt;= 1 )</w:t>
      </w:r>
    </w:p>
    <w:p w14:paraId="43DD497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B57902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Compute the Effective Tube Hole Diameter [d*]:</w:t>
      </w:r>
    </w:p>
    <w:p w14:paraId="094103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dt</w:t>
      </w:r>
      <w:proofErr w:type="gramEnd"/>
      <w:r>
        <w:rPr>
          <w:rFonts w:ascii="Courier New" w:hAnsi="Courier New" w:cs="Courier New"/>
          <w:sz w:val="18"/>
        </w:rPr>
        <w:t xml:space="preserve"> - 2tt*( Et/E )( St/S )( rho ), dt - 2tt)</w:t>
      </w:r>
    </w:p>
    <w:p w14:paraId="1E23B03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max( 19</w:t>
      </w:r>
      <w:proofErr w:type="gramEnd"/>
      <w:r>
        <w:rPr>
          <w:rFonts w:ascii="Courier New" w:hAnsi="Courier New" w:cs="Courier New"/>
          <w:sz w:val="18"/>
        </w:rPr>
        <w:t xml:space="preserve"> -2*1.65 *(196910448/196910448 )*</w:t>
      </w:r>
    </w:p>
    <w:p w14:paraId="5A2CD44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</w:t>
      </w:r>
      <w:proofErr w:type="gramStart"/>
      <w:r>
        <w:rPr>
          <w:rFonts w:ascii="Courier New" w:hAnsi="Courier New" w:cs="Courier New"/>
          <w:sz w:val="18"/>
        </w:rPr>
        <w:t>( 118</w:t>
      </w:r>
      <w:proofErr w:type="gramEnd"/>
      <w:r>
        <w:rPr>
          <w:rFonts w:ascii="Courier New" w:hAnsi="Courier New" w:cs="Courier New"/>
          <w:sz w:val="18"/>
        </w:rPr>
        <w:t>/138 )*(0.95 ), 19 -2*1.65 )</w:t>
      </w:r>
    </w:p>
    <w:p w14:paraId="04D954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16.3696 mm.</w:t>
      </w:r>
    </w:p>
    <w:p w14:paraId="20798A6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1BE6C0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Compute the Effective Tube Pitch [p*]:</w:t>
      </w:r>
    </w:p>
    <w:p w14:paraId="31440D2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p / </w:t>
      </w:r>
      <w:proofErr w:type="gramStart"/>
      <w:r>
        <w:rPr>
          <w:rFonts w:ascii="Courier New" w:hAnsi="Courier New" w:cs="Courier New"/>
          <w:sz w:val="18"/>
        </w:rPr>
        <w:t>sqrt( 1</w:t>
      </w:r>
      <w:proofErr w:type="gramEnd"/>
      <w:r>
        <w:rPr>
          <w:rFonts w:ascii="Courier New" w:hAnsi="Courier New" w:cs="Courier New"/>
          <w:sz w:val="18"/>
        </w:rPr>
        <w:t xml:space="preserve"> - 4 * min( AL * </w:t>
      </w:r>
      <w:proofErr w:type="spellStart"/>
      <w:r>
        <w:rPr>
          <w:rFonts w:ascii="Courier New" w:hAnsi="Courier New" w:cs="Courier New"/>
          <w:sz w:val="18"/>
        </w:rPr>
        <w:t>CNV_factor</w:t>
      </w:r>
      <w:proofErr w:type="spellEnd"/>
      <w:r>
        <w:rPr>
          <w:rFonts w:ascii="Courier New" w:hAnsi="Courier New" w:cs="Courier New"/>
          <w:sz w:val="18"/>
        </w:rPr>
        <w:t>, 4*Do*p)/(Pi * Do²) )</w:t>
      </w:r>
    </w:p>
    <w:p w14:paraId="1AB8A6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23.8/</w:t>
      </w:r>
      <w:proofErr w:type="gramStart"/>
      <w:r>
        <w:rPr>
          <w:rFonts w:ascii="Courier New" w:hAnsi="Courier New" w:cs="Courier New"/>
          <w:sz w:val="18"/>
        </w:rPr>
        <w:t>sqrt( 1</w:t>
      </w:r>
      <w:proofErr w:type="gramEnd"/>
      <w:r>
        <w:rPr>
          <w:rFonts w:ascii="Courier New" w:hAnsi="Courier New" w:cs="Courier New"/>
          <w:sz w:val="18"/>
        </w:rPr>
        <w:t xml:space="preserve"> - 4 * min( 425 *100, 4*586 *23.8 )</w:t>
      </w:r>
    </w:p>
    <w:p w14:paraId="38C8D14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(3.141* 586²</w:t>
      </w:r>
      <w:proofErr w:type="gramStart"/>
      <w:r>
        <w:rPr>
          <w:rFonts w:ascii="Courier New" w:hAnsi="Courier New" w:cs="Courier New"/>
          <w:sz w:val="18"/>
        </w:rPr>
        <w:t>) )</w:t>
      </w:r>
      <w:proofErr w:type="gramEnd"/>
    </w:p>
    <w:p w14:paraId="0B1102C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25.9469 mm.</w:t>
      </w:r>
    </w:p>
    <w:p w14:paraId="26A48DC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1DF939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Compute the Effective Ligament Efficiency for Bending [mu*]:</w:t>
      </w:r>
    </w:p>
    <w:p w14:paraId="492EA7B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 - d*)/p* = (25.9 - </w:t>
      </w:r>
      <w:proofErr w:type="gramStart"/>
      <w:r>
        <w:rPr>
          <w:rFonts w:ascii="Courier New" w:hAnsi="Courier New" w:cs="Courier New"/>
          <w:sz w:val="18"/>
        </w:rPr>
        <w:t>16.4 )</w:t>
      </w:r>
      <w:proofErr w:type="gramEnd"/>
      <w:r>
        <w:rPr>
          <w:rFonts w:ascii="Courier New" w:hAnsi="Courier New" w:cs="Courier New"/>
          <w:sz w:val="18"/>
        </w:rPr>
        <w:t>/25.9 = 0.37</w:t>
      </w:r>
    </w:p>
    <w:p w14:paraId="1DE5858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94068A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E*/E and nu* for Triangular pattern from Fig. UHX-11.3.</w:t>
      </w:r>
    </w:p>
    <w:p w14:paraId="06FBBBF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h/p =   </w:t>
      </w:r>
      <w:proofErr w:type="gramStart"/>
      <w:r>
        <w:rPr>
          <w:rFonts w:ascii="Courier New" w:hAnsi="Courier New" w:cs="Courier New"/>
          <w:sz w:val="18"/>
        </w:rPr>
        <w:t>2.519632 ;</w:t>
      </w:r>
      <w:proofErr w:type="gramEnd"/>
      <w:r>
        <w:rPr>
          <w:rFonts w:ascii="Courier New" w:hAnsi="Courier New" w:cs="Courier New"/>
          <w:sz w:val="18"/>
        </w:rPr>
        <w:t xml:space="preserve">  mu* =   0.369112</w:t>
      </w:r>
    </w:p>
    <w:p w14:paraId="0267B3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E*/E =   </w:t>
      </w:r>
      <w:proofErr w:type="gramStart"/>
      <w:r>
        <w:rPr>
          <w:rFonts w:ascii="Courier New" w:hAnsi="Courier New" w:cs="Courier New"/>
          <w:sz w:val="18"/>
        </w:rPr>
        <w:t>0.372514 ;</w:t>
      </w:r>
      <w:proofErr w:type="gramEnd"/>
      <w:r>
        <w:rPr>
          <w:rFonts w:ascii="Courier New" w:hAnsi="Courier New" w:cs="Courier New"/>
          <w:sz w:val="18"/>
        </w:rPr>
        <w:t xml:space="preserve">  nu* =   0.319336 ;  E* = 73351928. KPa.</w:t>
      </w:r>
    </w:p>
    <w:p w14:paraId="5F55608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9648AD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 As h/p (2.520) is &gt; 2, data values for h/p = 2 were used.</w:t>
      </w:r>
    </w:p>
    <w:p w14:paraId="513001C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C0D95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Skip Step 4 for Configuration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d :</w:t>
      </w:r>
      <w:proofErr w:type="gramEnd"/>
    </w:p>
    <w:p w14:paraId="365E418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904EC5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UHX-12.5.5 Step 5:</w:t>
      </w:r>
    </w:p>
    <w:p w14:paraId="2CEB17E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00B40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Diameter ratio [K]:</w:t>
      </w:r>
    </w:p>
    <w:p w14:paraId="0007A3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A/Do = 650/586 = 1.11</w:t>
      </w:r>
    </w:p>
    <w:p w14:paraId="400BAA0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86764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Determine Coefficient [F]:</w:t>
      </w:r>
    </w:p>
    <w:p w14:paraId="33738D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(1 - nu*)/E* * </w:t>
      </w:r>
      <w:proofErr w:type="gramStart"/>
      <w:r>
        <w:rPr>
          <w:rFonts w:ascii="Courier New" w:hAnsi="Courier New" w:cs="Courier New"/>
          <w:sz w:val="18"/>
        </w:rPr>
        <w:t>( E</w:t>
      </w:r>
      <w:proofErr w:type="gramEnd"/>
      <w:r>
        <w:rPr>
          <w:rFonts w:ascii="Courier New" w:hAnsi="Courier New" w:cs="Courier New"/>
          <w:sz w:val="18"/>
        </w:rPr>
        <w:t xml:space="preserve"> * ln(K) )</w:t>
      </w:r>
    </w:p>
    <w:p w14:paraId="73058B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(1 - </w:t>
      </w:r>
      <w:proofErr w:type="gramStart"/>
      <w:r>
        <w:rPr>
          <w:rFonts w:ascii="Courier New" w:hAnsi="Courier New" w:cs="Courier New"/>
          <w:sz w:val="18"/>
        </w:rPr>
        <w:t>0.32 )</w:t>
      </w:r>
      <w:proofErr w:type="gramEnd"/>
      <w:r>
        <w:rPr>
          <w:rFonts w:ascii="Courier New" w:hAnsi="Courier New" w:cs="Courier New"/>
          <w:sz w:val="18"/>
        </w:rPr>
        <w:t>/73351928 * ( 196910448 * ln(1.11 ) )</w:t>
      </w:r>
    </w:p>
    <w:p w14:paraId="36C2C5F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0.1892</w:t>
      </w:r>
    </w:p>
    <w:p w14:paraId="693167D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768F45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UHX-12.5.6 Step 6:</w:t>
      </w:r>
    </w:p>
    <w:p w14:paraId="0072ED5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408423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Moment Acting on Unperforated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Rim [M*]</w:t>
      </w:r>
    </w:p>
    <w:p w14:paraId="5BE09AA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Mts + W* * (Gc - </w:t>
      </w:r>
      <w:proofErr w:type="spellStart"/>
      <w:r>
        <w:rPr>
          <w:rFonts w:ascii="Courier New" w:hAnsi="Courier New" w:cs="Courier New"/>
          <w:sz w:val="18"/>
        </w:rPr>
        <w:t>Gs</w:t>
      </w:r>
      <w:proofErr w:type="spellEnd"/>
      <w:r>
        <w:rPr>
          <w:rFonts w:ascii="Courier New" w:hAnsi="Courier New" w:cs="Courier New"/>
          <w:sz w:val="18"/>
        </w:rPr>
        <w:t>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2 * pi * Do)</w:t>
      </w:r>
    </w:p>
    <w:p w14:paraId="529B100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62063 + 88968 * (637 - </w:t>
      </w:r>
      <w:proofErr w:type="gramStart"/>
      <w:r>
        <w:rPr>
          <w:rFonts w:ascii="Courier New" w:hAnsi="Courier New" w:cs="Courier New"/>
          <w:sz w:val="18"/>
        </w:rPr>
        <w:t>637 )</w:t>
      </w:r>
      <w:proofErr w:type="gramEnd"/>
      <w:r>
        <w:rPr>
          <w:rFonts w:ascii="Courier New" w:hAnsi="Courier New" w:cs="Courier New"/>
          <w:sz w:val="18"/>
        </w:rPr>
        <w:t>/(2 * pi * 586 )</w:t>
      </w:r>
    </w:p>
    <w:p w14:paraId="21C3B2D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62062.8672 bars*mm.²</w:t>
      </w:r>
    </w:p>
    <w:p w14:paraId="6BAFCB9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21A37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Note: W* is the maximum of the bolt loads between the shell and channel sides.</w:t>
      </w:r>
    </w:p>
    <w:p w14:paraId="6F88D6C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FA4AC9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UHX-12.5.7 Step 7:</w:t>
      </w:r>
    </w:p>
    <w:p w14:paraId="1B7E197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FA3A06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Maximum Bending Moment acting on Periphery of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Mp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534D75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((M*) - Do²/32 * F * (Ps - Pt</w:t>
      </w:r>
      <w:proofErr w:type="gramStart"/>
      <w:r>
        <w:rPr>
          <w:rFonts w:ascii="Courier New" w:hAnsi="Courier New" w:cs="Courier New"/>
          <w:sz w:val="18"/>
        </w:rPr>
        <w:t>) )</w:t>
      </w:r>
      <w:proofErr w:type="gramEnd"/>
      <w:r>
        <w:rPr>
          <w:rFonts w:ascii="Courier New" w:hAnsi="Courier New" w:cs="Courier New"/>
          <w:sz w:val="18"/>
        </w:rPr>
        <w:t xml:space="preserve"> / (1 + F)</w:t>
      </w:r>
    </w:p>
    <w:p w14:paraId="5DABE50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((</w:t>
      </w:r>
      <w:proofErr w:type="gramStart"/>
      <w:r>
        <w:rPr>
          <w:rFonts w:ascii="Courier New" w:hAnsi="Courier New" w:cs="Courier New"/>
          <w:sz w:val="18"/>
        </w:rPr>
        <w:t>62063 )</w:t>
      </w:r>
      <w:proofErr w:type="gramEnd"/>
      <w:r>
        <w:rPr>
          <w:rFonts w:ascii="Courier New" w:hAnsi="Courier New" w:cs="Courier New"/>
          <w:sz w:val="18"/>
        </w:rPr>
        <w:t xml:space="preserve"> - 586²/32 * 0.19 * (22 - 6.8 ) )/(1 + 0.19 )</w:t>
      </w:r>
    </w:p>
    <w:p w14:paraId="267EFF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26235.0996 bars*mm.²</w:t>
      </w:r>
    </w:p>
    <w:p w14:paraId="711A2BC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40D4A3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Maximum Bending Moment acting on Center of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[Mo]:</w:t>
      </w:r>
    </w:p>
    <w:p w14:paraId="5CE484A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Mp</w:t>
      </w:r>
      <w:proofErr w:type="spellEnd"/>
      <w:r>
        <w:rPr>
          <w:rFonts w:ascii="Courier New" w:hAnsi="Courier New" w:cs="Courier New"/>
          <w:sz w:val="18"/>
        </w:rPr>
        <w:t xml:space="preserve"> + Do²/64 * (3 + </w:t>
      </w:r>
      <w:proofErr w:type="spellStart"/>
      <w:r>
        <w:rPr>
          <w:rFonts w:ascii="Courier New" w:hAnsi="Courier New" w:cs="Courier New"/>
          <w:sz w:val="18"/>
        </w:rPr>
        <w:t>rnu</w:t>
      </w:r>
      <w:proofErr w:type="spellEnd"/>
      <w:proofErr w:type="gramStart"/>
      <w:r>
        <w:rPr>
          <w:rFonts w:ascii="Courier New" w:hAnsi="Courier New" w:cs="Courier New"/>
          <w:sz w:val="18"/>
        </w:rPr>
        <w:t>*)(</w:t>
      </w:r>
      <w:proofErr w:type="gramEnd"/>
      <w:r>
        <w:rPr>
          <w:rFonts w:ascii="Courier New" w:hAnsi="Courier New" w:cs="Courier New"/>
          <w:sz w:val="18"/>
        </w:rPr>
        <w:t>Ps - Pt)</w:t>
      </w:r>
    </w:p>
    <w:p w14:paraId="45C109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26235 + 586²/64 * (3 + </w:t>
      </w:r>
      <w:proofErr w:type="gramStart"/>
      <w:r>
        <w:rPr>
          <w:rFonts w:ascii="Courier New" w:hAnsi="Courier New" w:cs="Courier New"/>
          <w:sz w:val="18"/>
        </w:rPr>
        <w:t>0.32 )</w:t>
      </w:r>
      <w:proofErr w:type="gramEnd"/>
      <w:r>
        <w:rPr>
          <w:rFonts w:ascii="Courier New" w:hAnsi="Courier New" w:cs="Courier New"/>
          <w:sz w:val="18"/>
        </w:rPr>
        <w:t>(22 - 6.8 )</w:t>
      </w:r>
    </w:p>
    <w:p w14:paraId="198BCF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297013.3750 bars*mm.²</w:t>
      </w:r>
    </w:p>
    <w:p w14:paraId="23AE2F9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C63FC0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Maximum Bending Moment acting on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[M]:</w:t>
      </w:r>
    </w:p>
    <w:p w14:paraId="52C8B2B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abs</w:t>
      </w:r>
      <w:proofErr w:type="gramEnd"/>
      <w:r>
        <w:rPr>
          <w:rFonts w:ascii="Courier New" w:hAnsi="Courier New" w:cs="Courier New"/>
          <w:sz w:val="18"/>
        </w:rPr>
        <w:t>(</w:t>
      </w:r>
      <w:proofErr w:type="spellStart"/>
      <w:r>
        <w:rPr>
          <w:rFonts w:ascii="Courier New" w:hAnsi="Courier New" w:cs="Courier New"/>
          <w:sz w:val="18"/>
        </w:rPr>
        <w:t>Mp</w:t>
      </w:r>
      <w:proofErr w:type="spellEnd"/>
      <w:r>
        <w:rPr>
          <w:rFonts w:ascii="Courier New" w:hAnsi="Courier New" w:cs="Courier New"/>
          <w:sz w:val="18"/>
        </w:rPr>
        <w:t>), abs(Mo) )</w:t>
      </w:r>
    </w:p>
    <w:p w14:paraId="787E1C5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abs</w:t>
      </w:r>
      <w:proofErr w:type="gramEnd"/>
      <w:r>
        <w:rPr>
          <w:rFonts w:ascii="Courier New" w:hAnsi="Courier New" w:cs="Courier New"/>
          <w:sz w:val="18"/>
        </w:rPr>
        <w:t>(26235 ), abs(297013 ) )</w:t>
      </w:r>
    </w:p>
    <w:p w14:paraId="1911C5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297013.3750 bars*mm.²</w:t>
      </w:r>
    </w:p>
    <w:p w14:paraId="59D7F99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D9028D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UHX-12.5.8 Step 8:</w:t>
      </w:r>
    </w:p>
    <w:p w14:paraId="2E7AD4E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45BEB7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lastRenderedPageBreak/>
        <w:t>Tubesheet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Bending Stress at Original Thickness:</w:t>
      </w:r>
    </w:p>
    <w:p w14:paraId="43B239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 * M / </w:t>
      </w:r>
      <w:proofErr w:type="gramStart"/>
      <w:r>
        <w:rPr>
          <w:rFonts w:ascii="Courier New" w:hAnsi="Courier New" w:cs="Courier New"/>
          <w:sz w:val="18"/>
        </w:rPr>
        <w:t>( (</w:t>
      </w:r>
      <w:proofErr w:type="gramEnd"/>
      <w:r>
        <w:rPr>
          <w:rFonts w:ascii="Courier New" w:hAnsi="Courier New" w:cs="Courier New"/>
          <w:sz w:val="18"/>
        </w:rPr>
        <w:t>mu*) * ( h - hg')² )</w:t>
      </w:r>
    </w:p>
    <w:p w14:paraId="2752580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 * 297013</w:t>
      </w:r>
      <w:proofErr w:type="gramStart"/>
      <w:r>
        <w:rPr>
          <w:rFonts w:ascii="Courier New" w:hAnsi="Courier New" w:cs="Courier New"/>
          <w:sz w:val="18"/>
        </w:rPr>
        <w:t>/( (</w:t>
      </w:r>
      <w:proofErr w:type="gramEnd"/>
      <w:r>
        <w:rPr>
          <w:rFonts w:ascii="Courier New" w:hAnsi="Courier New" w:cs="Courier New"/>
          <w:sz w:val="18"/>
        </w:rPr>
        <w:t>0.37 ) * ( 60 - 5 )² )</w:t>
      </w:r>
    </w:p>
    <w:p w14:paraId="1D08C6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159.6132 N./mm²</w:t>
      </w:r>
    </w:p>
    <w:p w14:paraId="74BFD61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E859AA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The Allowable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Bending Stress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SigmaAll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668AF8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 * S = 2 * 138 = 276 N./mm²</w:t>
      </w:r>
    </w:p>
    <w:p w14:paraId="7C6ED54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2F8CF46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Bending Stress at Final Thickness [Sigma]:</w:t>
      </w:r>
    </w:p>
    <w:p w14:paraId="5E34792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 * M / </w:t>
      </w:r>
      <w:proofErr w:type="gramStart"/>
      <w:r>
        <w:rPr>
          <w:rFonts w:ascii="Courier New" w:hAnsi="Courier New" w:cs="Courier New"/>
          <w:sz w:val="18"/>
        </w:rPr>
        <w:t>( (</w:t>
      </w:r>
      <w:proofErr w:type="gramEnd"/>
      <w:r>
        <w:rPr>
          <w:rFonts w:ascii="Courier New" w:hAnsi="Courier New" w:cs="Courier New"/>
          <w:sz w:val="18"/>
        </w:rPr>
        <w:t>mu*) * ( h - hg')²</w:t>
      </w:r>
    </w:p>
    <w:p w14:paraId="1E19E8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 * 297361</w:t>
      </w:r>
      <w:proofErr w:type="gramStart"/>
      <w:r>
        <w:rPr>
          <w:rFonts w:ascii="Courier New" w:hAnsi="Courier New" w:cs="Courier New"/>
          <w:sz w:val="18"/>
        </w:rPr>
        <w:t>/( (</w:t>
      </w:r>
      <w:proofErr w:type="gramEnd"/>
      <w:r>
        <w:rPr>
          <w:rFonts w:ascii="Courier New" w:hAnsi="Courier New" w:cs="Courier New"/>
          <w:sz w:val="18"/>
        </w:rPr>
        <w:t>0.37 ) * ( 46.6 - 5 )²</w:t>
      </w:r>
    </w:p>
    <w:p w14:paraId="62EEBEF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275.7786 N./mm²</w:t>
      </w:r>
    </w:p>
    <w:p w14:paraId="7C2168B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8BB23E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Required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Thickness, for Bending Stress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HreqB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2E5D0C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H + CATS + CATC = 46.6 + 0 + 0 = 46.6 mm.</w:t>
      </w:r>
    </w:p>
    <w:p w14:paraId="42AD55A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BB377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 xml:space="preserve">Required 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Thickness for Given Loadings (includes CA)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Hreq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3F4C98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 xml:space="preserve">Max( </w:t>
      </w:r>
      <w:proofErr w:type="spellStart"/>
      <w:r>
        <w:rPr>
          <w:rFonts w:ascii="Courier New" w:hAnsi="Courier New" w:cs="Courier New"/>
          <w:sz w:val="18"/>
        </w:rPr>
        <w:t>HreqB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HreqS</w:t>
      </w:r>
      <w:proofErr w:type="spellEnd"/>
      <w:r>
        <w:rPr>
          <w:rFonts w:ascii="Courier New" w:hAnsi="Courier New" w:cs="Courier New"/>
          <w:sz w:val="18"/>
        </w:rPr>
        <w:t xml:space="preserve"> ) = Max( 46.6, 10.1 ) = 46.6 mm.</w:t>
      </w:r>
    </w:p>
    <w:p w14:paraId="78748B5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A127DA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UHX-12.5.9 Step 9:</w:t>
      </w:r>
    </w:p>
    <w:p w14:paraId="226AF24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BDDE86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</w:t>
      </w:r>
      <w:proofErr w:type="gramStart"/>
      <w:r>
        <w:rPr>
          <w:rFonts w:ascii="Courier New" w:hAnsi="Courier New" w:cs="Courier New"/>
          <w:sz w:val="18"/>
        </w:rPr>
        <w:t>abs(</w:t>
      </w:r>
      <w:proofErr w:type="gramEnd"/>
      <w:r>
        <w:rPr>
          <w:rFonts w:ascii="Courier New" w:hAnsi="Courier New" w:cs="Courier New"/>
          <w:sz w:val="18"/>
        </w:rPr>
        <w:t>Ps - Pt) = abs(22 - 6.8 ) = 15.2 bars</w:t>
      </w:r>
    </w:p>
    <w:p w14:paraId="0B2AC53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2DC8F3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Shear Stress check [</w:t>
      </w:r>
      <w:proofErr w:type="spellStart"/>
      <w:r w:rsidRPr="003714B8">
        <w:rPr>
          <w:rFonts w:ascii="Arial" w:hAnsi="Courier New" w:cs="Courier New"/>
          <w:color w:val="000000"/>
          <w:sz w:val="18"/>
        </w:rPr>
        <w:t>Tau_limit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>]:</w:t>
      </w:r>
    </w:p>
    <w:p w14:paraId="626E3E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3.2 * S * mu * h/Do</w:t>
      </w:r>
    </w:p>
    <w:p w14:paraId="3A54AD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3.2 * 138 * 0.2 * 60/586 = 90.4 bars</w:t>
      </w:r>
    </w:p>
    <w:p w14:paraId="5D83895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39603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Average Shear Stress at the Outer Edge of Perforated Region [Tau]:</w:t>
      </w:r>
    </w:p>
    <w:p w14:paraId="262E11D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4* Mu) * (Do/h) * [Ps - Pt]</w:t>
      </w:r>
    </w:p>
    <w:p w14:paraId="506F9E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4*0.2)*(586/60)*[22-6.8]N./mm²</w:t>
      </w:r>
    </w:p>
    <w:p w14:paraId="6514173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18.56 N./mm²</w:t>
      </w:r>
    </w:p>
    <w:p w14:paraId="4ECB5DE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ADEB80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 Note: Analysis Completed for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 Configuration d.</w:t>
      </w:r>
    </w:p>
    <w:p w14:paraId="7D47564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4C5214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Stress/Force summary for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loadcase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D3 un-corr. (</w:t>
      </w:r>
      <w:proofErr w:type="spellStart"/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Psd,max</w:t>
      </w:r>
      <w:proofErr w:type="spellEnd"/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+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Ptd,max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>):</w:t>
      </w:r>
    </w:p>
    <w:p w14:paraId="099A920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09E042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Stress Description            Actual         Allowable    Pass/Fail</w:t>
      </w:r>
    </w:p>
    <w:p w14:paraId="7B577D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6687F00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bend. stress             </w:t>
      </w:r>
      <w:proofErr w:type="gramStart"/>
      <w:r>
        <w:rPr>
          <w:rFonts w:ascii="Courier New" w:hAnsi="Courier New" w:cs="Courier New"/>
          <w:sz w:val="18"/>
        </w:rPr>
        <w:t>159.6  &lt;</w:t>
      </w:r>
      <w:proofErr w:type="gramEnd"/>
      <w:r>
        <w:rPr>
          <w:rFonts w:ascii="Courier New" w:hAnsi="Courier New" w:cs="Courier New"/>
          <w:sz w:val="18"/>
        </w:rPr>
        <w:t>=      275.8 N./mm²    Ok</w:t>
      </w:r>
    </w:p>
    <w:p w14:paraId="0810161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shear stress              </w:t>
      </w:r>
      <w:proofErr w:type="gramStart"/>
      <w:r>
        <w:rPr>
          <w:rFonts w:ascii="Courier New" w:hAnsi="Courier New" w:cs="Courier New"/>
          <w:sz w:val="18"/>
        </w:rPr>
        <w:t>18.6  &lt;</w:t>
      </w:r>
      <w:proofErr w:type="gramEnd"/>
      <w:r>
        <w:rPr>
          <w:rFonts w:ascii="Courier New" w:hAnsi="Courier New" w:cs="Courier New"/>
          <w:sz w:val="18"/>
        </w:rPr>
        <w:t>=      110.3 N./mm²    Ok</w:t>
      </w:r>
    </w:p>
    <w:p w14:paraId="6C2BFFC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</w:t>
      </w:r>
    </w:p>
    <w:p w14:paraId="6F00D24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D8EFAC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Thickness results for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loadcase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D3 un-corr. (</w:t>
      </w:r>
      <w:proofErr w:type="spellStart"/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Psd,max</w:t>
      </w:r>
      <w:proofErr w:type="spellEnd"/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+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Ptd,max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>):</w:t>
      </w:r>
    </w:p>
    <w:p w14:paraId="4137852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9FCE3D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Thickness (mm.)                         Required    </w:t>
      </w:r>
      <w:proofErr w:type="gramStart"/>
      <w:r>
        <w:rPr>
          <w:rFonts w:ascii="Courier New" w:hAnsi="Courier New" w:cs="Courier New"/>
          <w:sz w:val="18"/>
        </w:rPr>
        <w:t>Actual  P</w:t>
      </w:r>
      <w:proofErr w:type="gramEnd"/>
      <w:r>
        <w:rPr>
          <w:rFonts w:ascii="Courier New" w:hAnsi="Courier New" w:cs="Courier New"/>
          <w:sz w:val="18"/>
        </w:rPr>
        <w:t>/F   |</w:t>
      </w:r>
    </w:p>
    <w:p w14:paraId="45BE91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</w:t>
      </w:r>
    </w:p>
    <w:p w14:paraId="3AD8B5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Thickness :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 46.562     60.000   Ok   |</w:t>
      </w:r>
    </w:p>
    <w:p w14:paraId="26B10B2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10543A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202881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U-Tube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results per ASME UHX-12 2019</w:t>
      </w:r>
    </w:p>
    <w:p w14:paraId="662B830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E4F08C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Results </w:t>
      </w: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for  6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Load Cases:</w:t>
      </w:r>
    </w:p>
    <w:p w14:paraId="290F79B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1BDB57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--Reqd.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. + CA       ---- </w:t>
      </w:r>
      <w:proofErr w:type="spellStart"/>
      <w:proofErr w:type="gram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 Stresses</w:t>
      </w:r>
      <w:proofErr w:type="gramEnd"/>
      <w:r>
        <w:rPr>
          <w:rFonts w:ascii="Courier New" w:hAnsi="Courier New" w:cs="Courier New"/>
          <w:sz w:val="18"/>
        </w:rPr>
        <w:t xml:space="preserve">       Case    Pass/</w:t>
      </w:r>
    </w:p>
    <w:p w14:paraId="75E6F7A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Case</w:t>
      </w:r>
      <w:proofErr w:type="gramStart"/>
      <w:r>
        <w:rPr>
          <w:rFonts w:ascii="Courier New" w:hAnsi="Courier New" w:cs="Courier New"/>
          <w:sz w:val="18"/>
        </w:rPr>
        <w:t xml:space="preserve">#  </w:t>
      </w:r>
      <w:proofErr w:type="spellStart"/>
      <w:r>
        <w:rPr>
          <w:rFonts w:ascii="Courier New" w:hAnsi="Courier New" w:cs="Courier New"/>
          <w:sz w:val="18"/>
        </w:rPr>
        <w:t>Tbsht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</w:rPr>
        <w:t>Extnsn</w:t>
      </w:r>
      <w:proofErr w:type="spellEnd"/>
      <w:r>
        <w:rPr>
          <w:rFonts w:ascii="Courier New" w:hAnsi="Courier New" w:cs="Courier New"/>
          <w:sz w:val="18"/>
        </w:rPr>
        <w:t xml:space="preserve">    Bend   </w:t>
      </w:r>
      <w:proofErr w:type="spellStart"/>
      <w:r>
        <w:rPr>
          <w:rFonts w:ascii="Courier New" w:hAnsi="Courier New" w:cs="Courier New"/>
          <w:sz w:val="18"/>
        </w:rPr>
        <w:t>Allwd</w:t>
      </w:r>
      <w:proofErr w:type="spellEnd"/>
      <w:r>
        <w:rPr>
          <w:rFonts w:ascii="Courier New" w:hAnsi="Courier New" w:cs="Courier New"/>
          <w:sz w:val="18"/>
        </w:rPr>
        <w:t xml:space="preserve">    Shear  </w:t>
      </w:r>
      <w:proofErr w:type="spellStart"/>
      <w:r>
        <w:rPr>
          <w:rFonts w:ascii="Courier New" w:hAnsi="Courier New" w:cs="Courier New"/>
          <w:sz w:val="18"/>
        </w:rPr>
        <w:t>Allwd</w:t>
      </w:r>
      <w:proofErr w:type="spellEnd"/>
      <w:r>
        <w:rPr>
          <w:rFonts w:ascii="Courier New" w:hAnsi="Courier New" w:cs="Courier New"/>
          <w:sz w:val="18"/>
        </w:rPr>
        <w:t xml:space="preserve">       Type    Fail</w:t>
      </w:r>
    </w:p>
    <w:p w14:paraId="38B7E4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</w:t>
      </w:r>
    </w:p>
    <w:p w14:paraId="01B41EC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D1</w:t>
      </w:r>
      <w:proofErr w:type="gramStart"/>
      <w:r>
        <w:rPr>
          <w:rFonts w:ascii="Courier New" w:hAnsi="Courier New" w:cs="Courier New"/>
          <w:sz w:val="18"/>
        </w:rPr>
        <w:t>uc  32.806</w:t>
      </w:r>
      <w:proofErr w:type="gramEnd"/>
      <w:r>
        <w:rPr>
          <w:rFonts w:ascii="Courier New" w:hAnsi="Courier New" w:cs="Courier New"/>
          <w:sz w:val="18"/>
        </w:rPr>
        <w:t xml:space="preserve">       0.962      71     276       8     110    </w:t>
      </w:r>
      <w:proofErr w:type="spellStart"/>
      <w:r>
        <w:rPr>
          <w:rFonts w:ascii="Courier New" w:hAnsi="Courier New" w:cs="Courier New"/>
          <w:sz w:val="18"/>
        </w:rPr>
        <w:t>Ps+Pt</w:t>
      </w:r>
      <w:proofErr w:type="spellEnd"/>
      <w:r>
        <w:rPr>
          <w:rFonts w:ascii="Courier New" w:hAnsi="Courier New" w:cs="Courier New"/>
          <w:sz w:val="18"/>
        </w:rPr>
        <w:t xml:space="preserve"> D1      Ok</w:t>
      </w:r>
    </w:p>
    <w:p w14:paraId="760DE5F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D2</w:t>
      </w:r>
      <w:proofErr w:type="gramStart"/>
      <w:r>
        <w:rPr>
          <w:rFonts w:ascii="Courier New" w:hAnsi="Courier New" w:cs="Courier New"/>
          <w:sz w:val="18"/>
        </w:rPr>
        <w:t>uc  55.009</w:t>
      </w:r>
      <w:proofErr w:type="gramEnd"/>
      <w:r>
        <w:rPr>
          <w:rFonts w:ascii="Courier New" w:hAnsi="Courier New" w:cs="Courier New"/>
          <w:sz w:val="18"/>
        </w:rPr>
        <w:t xml:space="preserve">       3.111     231     276      27     110    </w:t>
      </w:r>
      <w:proofErr w:type="spellStart"/>
      <w:r>
        <w:rPr>
          <w:rFonts w:ascii="Courier New" w:hAnsi="Courier New" w:cs="Courier New"/>
          <w:sz w:val="18"/>
        </w:rPr>
        <w:t>Ps+Pt</w:t>
      </w:r>
      <w:proofErr w:type="spellEnd"/>
      <w:r>
        <w:rPr>
          <w:rFonts w:ascii="Courier New" w:hAnsi="Courier New" w:cs="Courier New"/>
          <w:sz w:val="18"/>
        </w:rPr>
        <w:t xml:space="preserve"> D2      Ok</w:t>
      </w:r>
    </w:p>
    <w:p w14:paraId="0E3C835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D3</w:t>
      </w:r>
      <w:proofErr w:type="gramStart"/>
      <w:r>
        <w:rPr>
          <w:rFonts w:ascii="Courier New" w:hAnsi="Courier New" w:cs="Courier New"/>
          <w:sz w:val="18"/>
        </w:rPr>
        <w:t>uc  46.562</w:t>
      </w:r>
      <w:proofErr w:type="gramEnd"/>
      <w:r>
        <w:rPr>
          <w:rFonts w:ascii="Courier New" w:hAnsi="Courier New" w:cs="Courier New"/>
          <w:sz w:val="18"/>
        </w:rPr>
        <w:t xml:space="preserve">       2.150     160     276      19     110    </w:t>
      </w:r>
      <w:proofErr w:type="spellStart"/>
      <w:r>
        <w:rPr>
          <w:rFonts w:ascii="Courier New" w:hAnsi="Courier New" w:cs="Courier New"/>
          <w:sz w:val="18"/>
        </w:rPr>
        <w:t>Ps+Pt</w:t>
      </w:r>
      <w:proofErr w:type="spellEnd"/>
      <w:r>
        <w:rPr>
          <w:rFonts w:ascii="Courier New" w:hAnsi="Courier New" w:cs="Courier New"/>
          <w:sz w:val="18"/>
        </w:rPr>
        <w:t xml:space="preserve"> D3      Ok</w:t>
      </w:r>
    </w:p>
    <w:p w14:paraId="4286563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D1c   35.858       0.962      79     276       9     110    </w:t>
      </w:r>
      <w:proofErr w:type="spellStart"/>
      <w:r>
        <w:rPr>
          <w:rFonts w:ascii="Courier New" w:hAnsi="Courier New" w:cs="Courier New"/>
          <w:sz w:val="18"/>
        </w:rPr>
        <w:t>Ps+Pt-c</w:t>
      </w:r>
      <w:proofErr w:type="spellEnd"/>
      <w:r>
        <w:rPr>
          <w:rFonts w:ascii="Courier New" w:hAnsi="Courier New" w:cs="Courier New"/>
          <w:sz w:val="18"/>
        </w:rPr>
        <w:t xml:space="preserve"> D1    Ok</w:t>
      </w:r>
    </w:p>
    <w:p w14:paraId="36A6B17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D2c   58.003       3.111     255     276      30     110    </w:t>
      </w:r>
      <w:proofErr w:type="spellStart"/>
      <w:r>
        <w:rPr>
          <w:rFonts w:ascii="Courier New" w:hAnsi="Courier New" w:cs="Courier New"/>
          <w:sz w:val="18"/>
        </w:rPr>
        <w:t>Ps+Pt-c</w:t>
      </w:r>
      <w:proofErr w:type="spellEnd"/>
      <w:r>
        <w:rPr>
          <w:rFonts w:ascii="Courier New" w:hAnsi="Courier New" w:cs="Courier New"/>
          <w:sz w:val="18"/>
        </w:rPr>
        <w:t xml:space="preserve"> D2    Ok</w:t>
      </w:r>
    </w:p>
    <w:p w14:paraId="33F2ACC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D3c   49.579       2.150     176     276      21     110    </w:t>
      </w:r>
      <w:proofErr w:type="spellStart"/>
      <w:r>
        <w:rPr>
          <w:rFonts w:ascii="Courier New" w:hAnsi="Courier New" w:cs="Courier New"/>
          <w:sz w:val="18"/>
        </w:rPr>
        <w:t>Ps+Pt-c</w:t>
      </w:r>
      <w:proofErr w:type="spellEnd"/>
      <w:r>
        <w:rPr>
          <w:rFonts w:ascii="Courier New" w:hAnsi="Courier New" w:cs="Courier New"/>
          <w:sz w:val="18"/>
        </w:rPr>
        <w:t xml:space="preserve"> D3    Ok</w:t>
      </w:r>
    </w:p>
    <w:p w14:paraId="7FDBD9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</w:t>
      </w:r>
    </w:p>
    <w:p w14:paraId="302220B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Max:  58.0031       </w:t>
      </w:r>
      <w:proofErr w:type="gramStart"/>
      <w:r>
        <w:rPr>
          <w:rFonts w:ascii="Courier New" w:hAnsi="Courier New" w:cs="Courier New"/>
          <w:sz w:val="18"/>
        </w:rPr>
        <w:t>3.111  mm.</w:t>
      </w:r>
      <w:proofErr w:type="gramEnd"/>
      <w:r>
        <w:rPr>
          <w:rFonts w:ascii="Courier New" w:hAnsi="Courier New" w:cs="Courier New"/>
          <w:sz w:val="18"/>
        </w:rPr>
        <w:t xml:space="preserve">      0.925           </w:t>
      </w:r>
      <w:proofErr w:type="gramStart"/>
      <w:r>
        <w:rPr>
          <w:rFonts w:ascii="Courier New" w:hAnsi="Courier New" w:cs="Courier New"/>
          <w:sz w:val="18"/>
        </w:rPr>
        <w:t>0.271  (</w:t>
      </w:r>
      <w:proofErr w:type="gramEnd"/>
      <w:r>
        <w:rPr>
          <w:rFonts w:ascii="Courier New" w:hAnsi="Courier New" w:cs="Courier New"/>
          <w:sz w:val="18"/>
        </w:rPr>
        <w:t>Str. Ratio)</w:t>
      </w:r>
    </w:p>
    <w:p w14:paraId="284CC18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3A822D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lastRenderedPageBreak/>
        <w:t>Load Case Definitions:</w:t>
      </w:r>
    </w:p>
    <w:p w14:paraId="044E708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04072C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[Ps &amp; Pt]:</w:t>
      </w:r>
    </w:p>
    <w:p w14:paraId="5380979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Shell-side and Tube-side Design or Operating Pressures</w:t>
      </w:r>
    </w:p>
    <w:p w14:paraId="0745088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derived from </w:t>
      </w:r>
      <w:proofErr w:type="spellStart"/>
      <w:proofErr w:type="gramStart"/>
      <w:r w:rsidRPr="003714B8">
        <w:rPr>
          <w:rFonts w:ascii="Arial" w:hAnsi="Courier New" w:cs="Courier New"/>
          <w:color w:val="0000FF"/>
          <w:sz w:val="18"/>
        </w:rPr>
        <w:t>Psd,min</w:t>
      </w:r>
      <w:proofErr w:type="spellEnd"/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Ptd,max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Psox,min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Ptox,max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 etc. per the</w:t>
      </w:r>
    </w:p>
    <w:p w14:paraId="7E65CAA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Load Case Tables</w:t>
      </w:r>
    </w:p>
    <w:p w14:paraId="221B98A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7BBCC1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[c]:</w:t>
      </w:r>
    </w:p>
    <w:p w14:paraId="1A9108D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With or Without Corrosion Allowance</w:t>
      </w:r>
    </w:p>
    <w:p w14:paraId="490BDC7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715B75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[D1, D2, D3]:</w:t>
      </w:r>
    </w:p>
    <w:p w14:paraId="4726827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Design Load Cases using the Maximum and Minimum Design Pressures</w:t>
      </w:r>
    </w:p>
    <w:p w14:paraId="2B6788C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DF76F6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[D4]:</w:t>
      </w:r>
    </w:p>
    <w:p w14:paraId="5879508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Design Load Case using the Minimum (Vacuum) Pressures (if specified)</w:t>
      </w:r>
    </w:p>
    <w:p w14:paraId="4112446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4D6C73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EA61BE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</w:t>
      </w:r>
    </w:p>
    <w:p w14:paraId="7588E49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Because there was no net pressure differential across the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 due to</w:t>
      </w:r>
    </w:p>
    <w:p w14:paraId="1FB6BBA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specified pressures </w:t>
      </w:r>
      <w:proofErr w:type="spellStart"/>
      <w:proofErr w:type="gramStart"/>
      <w:r w:rsidRPr="003714B8">
        <w:rPr>
          <w:rFonts w:ascii="Arial" w:hAnsi="Courier New" w:cs="Courier New"/>
          <w:color w:val="0000FF"/>
          <w:sz w:val="18"/>
        </w:rPr>
        <w:t>psd,min</w:t>
      </w:r>
      <w:proofErr w:type="spellEnd"/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and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ptd,min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>; load case D4 was not processed as</w:t>
      </w:r>
    </w:p>
    <w:p w14:paraId="4049585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resulting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 bending stress would be zero.</w:t>
      </w:r>
    </w:p>
    <w:p w14:paraId="58D00D8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0A3C5C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Summary of Thickness Comparisons </w:t>
      </w: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for  6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Load Cases:</w:t>
      </w:r>
    </w:p>
    <w:p w14:paraId="65E7B6B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5A612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Thickness (mm.)                         Required    </w:t>
      </w:r>
      <w:proofErr w:type="gramStart"/>
      <w:r>
        <w:rPr>
          <w:rFonts w:ascii="Courier New" w:hAnsi="Courier New" w:cs="Courier New"/>
          <w:sz w:val="18"/>
        </w:rPr>
        <w:t>Actual  P</w:t>
      </w:r>
      <w:proofErr w:type="gramEnd"/>
      <w:r>
        <w:rPr>
          <w:rFonts w:ascii="Courier New" w:hAnsi="Courier New" w:cs="Courier New"/>
          <w:sz w:val="18"/>
        </w:rPr>
        <w:t>/F   |</w:t>
      </w:r>
    </w:p>
    <w:p w14:paraId="774CFB1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</w:t>
      </w:r>
    </w:p>
    <w:p w14:paraId="5F4A76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Thickness :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 58.003     60.000   Ok   |</w:t>
      </w:r>
    </w:p>
    <w:p w14:paraId="46AB4D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Thickness Flanged </w:t>
      </w:r>
      <w:proofErr w:type="gramStart"/>
      <w:r>
        <w:rPr>
          <w:rFonts w:ascii="Courier New" w:hAnsi="Courier New" w:cs="Courier New"/>
          <w:sz w:val="18"/>
        </w:rPr>
        <w:t>Extension :</w:t>
      </w:r>
      <w:proofErr w:type="gramEnd"/>
      <w:r>
        <w:rPr>
          <w:rFonts w:ascii="Courier New" w:hAnsi="Courier New" w:cs="Courier New"/>
          <w:sz w:val="18"/>
        </w:rPr>
        <w:t xml:space="preserve">              3.111     50.000   Ok   |</w:t>
      </w:r>
    </w:p>
    <w:p w14:paraId="34C5928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</w:t>
      </w:r>
      <w:proofErr w:type="gramStart"/>
      <w:r>
        <w:rPr>
          <w:rFonts w:ascii="Courier New" w:hAnsi="Courier New" w:cs="Courier New"/>
          <w:sz w:val="18"/>
        </w:rPr>
        <w:t>Thickness :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       0.470      1.650   Ok   |</w:t>
      </w:r>
    </w:p>
    <w:p w14:paraId="1A92452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8734D9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A74A00C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MAWP used to Compute Hydrotest Pressure:</w:t>
      </w:r>
    </w:p>
    <w:p w14:paraId="672CF8D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3538CD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Stress / Force           | </w:t>
      </w:r>
      <w:proofErr w:type="spellStart"/>
      <w:r>
        <w:rPr>
          <w:rFonts w:ascii="Courier New" w:hAnsi="Courier New" w:cs="Courier New"/>
          <w:sz w:val="18"/>
        </w:rPr>
        <w:t>Tubeside</w:t>
      </w:r>
      <w:proofErr w:type="spellEnd"/>
      <w:r>
        <w:rPr>
          <w:rFonts w:ascii="Courier New" w:hAnsi="Courier New" w:cs="Courier New"/>
          <w:sz w:val="18"/>
        </w:rPr>
        <w:t xml:space="preserve">   |0 </w:t>
      </w:r>
      <w:proofErr w:type="spellStart"/>
      <w:r>
        <w:rPr>
          <w:rFonts w:ascii="Courier New" w:hAnsi="Courier New" w:cs="Courier New"/>
          <w:sz w:val="18"/>
        </w:rPr>
        <w:t>shellside</w:t>
      </w:r>
      <w:proofErr w:type="spellEnd"/>
      <w:r>
        <w:rPr>
          <w:rFonts w:ascii="Courier New" w:hAnsi="Courier New" w:cs="Courier New"/>
          <w:sz w:val="18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sz w:val="18"/>
        </w:rPr>
        <w:t>Shellside</w:t>
      </w:r>
      <w:proofErr w:type="spellEnd"/>
      <w:r>
        <w:rPr>
          <w:rFonts w:ascii="Courier New" w:hAnsi="Courier New" w:cs="Courier New"/>
          <w:sz w:val="18"/>
        </w:rPr>
        <w:t xml:space="preserve">  |</w:t>
      </w:r>
      <w:proofErr w:type="gramEnd"/>
      <w:r>
        <w:rPr>
          <w:rFonts w:ascii="Courier New" w:hAnsi="Courier New" w:cs="Courier New"/>
          <w:sz w:val="18"/>
        </w:rPr>
        <w:t xml:space="preserve">0 </w:t>
      </w:r>
      <w:proofErr w:type="spellStart"/>
      <w:r>
        <w:rPr>
          <w:rFonts w:ascii="Courier New" w:hAnsi="Courier New" w:cs="Courier New"/>
          <w:sz w:val="18"/>
        </w:rPr>
        <w:t>tubeside</w:t>
      </w:r>
      <w:proofErr w:type="spellEnd"/>
      <w:r>
        <w:rPr>
          <w:rFonts w:ascii="Courier New" w:hAnsi="Courier New" w:cs="Courier New"/>
          <w:sz w:val="18"/>
        </w:rPr>
        <w:t xml:space="preserve"> |</w:t>
      </w:r>
    </w:p>
    <w:p w14:paraId="774F4FD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Condition              |    MAWP    |Stress </w:t>
      </w:r>
      <w:proofErr w:type="gramStart"/>
      <w:r>
        <w:rPr>
          <w:rFonts w:ascii="Courier New" w:hAnsi="Courier New" w:cs="Courier New"/>
          <w:sz w:val="18"/>
        </w:rPr>
        <w:t>Rat.|</w:t>
      </w:r>
      <w:proofErr w:type="gramEnd"/>
      <w:r>
        <w:rPr>
          <w:rFonts w:ascii="Courier New" w:hAnsi="Courier New" w:cs="Courier New"/>
          <w:sz w:val="18"/>
        </w:rPr>
        <w:t xml:space="preserve">    MAWP    |Stress Rat.|</w:t>
      </w:r>
    </w:p>
    <w:p w14:paraId="38B825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0B85A90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Bending Stress      |     23.795 |     1.000 |     23.794 |     1.000 |</w:t>
      </w:r>
    </w:p>
    <w:p w14:paraId="21B34A3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Shear Stress        |     81.319 |     1.000 |     81.319 |     1.000 |</w:t>
      </w:r>
    </w:p>
    <w:p w14:paraId="7632E86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Pressure Stress          |    219.436 |     1.000 |    141.727 |     1.000 |</w:t>
      </w:r>
    </w:p>
    <w:p w14:paraId="1A0BDC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5428C64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MAWP                  |     23.795 |           |     23.794 |           |</w:t>
      </w:r>
    </w:p>
    <w:p w14:paraId="3B4B3D6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07F6751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MAPnc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used to Compute Hydrotest Pressure:</w:t>
      </w:r>
    </w:p>
    <w:p w14:paraId="42AB728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65598A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Stress / Force           | </w:t>
      </w:r>
      <w:proofErr w:type="spellStart"/>
      <w:r>
        <w:rPr>
          <w:rFonts w:ascii="Courier New" w:hAnsi="Courier New" w:cs="Courier New"/>
          <w:sz w:val="18"/>
        </w:rPr>
        <w:t>Tubeside</w:t>
      </w:r>
      <w:proofErr w:type="spellEnd"/>
      <w:r>
        <w:rPr>
          <w:rFonts w:ascii="Courier New" w:hAnsi="Courier New" w:cs="Courier New"/>
          <w:sz w:val="18"/>
        </w:rPr>
        <w:t xml:space="preserve">   |0 </w:t>
      </w:r>
      <w:proofErr w:type="spellStart"/>
      <w:r>
        <w:rPr>
          <w:rFonts w:ascii="Courier New" w:hAnsi="Courier New" w:cs="Courier New"/>
          <w:sz w:val="18"/>
        </w:rPr>
        <w:t>shellside</w:t>
      </w:r>
      <w:proofErr w:type="spellEnd"/>
      <w:r>
        <w:rPr>
          <w:rFonts w:ascii="Courier New" w:hAnsi="Courier New" w:cs="Courier New"/>
          <w:sz w:val="18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sz w:val="18"/>
        </w:rPr>
        <w:t>Shellside</w:t>
      </w:r>
      <w:proofErr w:type="spellEnd"/>
      <w:r>
        <w:rPr>
          <w:rFonts w:ascii="Courier New" w:hAnsi="Courier New" w:cs="Courier New"/>
          <w:sz w:val="18"/>
        </w:rPr>
        <w:t xml:space="preserve">  |</w:t>
      </w:r>
      <w:proofErr w:type="gramEnd"/>
      <w:r>
        <w:rPr>
          <w:rFonts w:ascii="Courier New" w:hAnsi="Courier New" w:cs="Courier New"/>
          <w:sz w:val="18"/>
        </w:rPr>
        <w:t xml:space="preserve">0 </w:t>
      </w:r>
      <w:proofErr w:type="spellStart"/>
      <w:r>
        <w:rPr>
          <w:rFonts w:ascii="Courier New" w:hAnsi="Courier New" w:cs="Courier New"/>
          <w:sz w:val="18"/>
        </w:rPr>
        <w:t>tubeside</w:t>
      </w:r>
      <w:proofErr w:type="spellEnd"/>
      <w:r>
        <w:rPr>
          <w:rFonts w:ascii="Courier New" w:hAnsi="Courier New" w:cs="Courier New"/>
          <w:sz w:val="18"/>
        </w:rPr>
        <w:t xml:space="preserve"> |</w:t>
      </w:r>
    </w:p>
    <w:p w14:paraId="5CCE494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Condition              |    </w:t>
      </w:r>
      <w:proofErr w:type="spellStart"/>
      <w:r>
        <w:rPr>
          <w:rFonts w:ascii="Courier New" w:hAnsi="Courier New" w:cs="Courier New"/>
          <w:sz w:val="18"/>
        </w:rPr>
        <w:t>MAPnc</w:t>
      </w:r>
      <w:proofErr w:type="spellEnd"/>
      <w:r>
        <w:rPr>
          <w:rFonts w:ascii="Courier New" w:hAnsi="Courier New" w:cs="Courier New"/>
          <w:sz w:val="18"/>
        </w:rPr>
        <w:t xml:space="preserve">   |Stress </w:t>
      </w:r>
      <w:proofErr w:type="gramStart"/>
      <w:r>
        <w:rPr>
          <w:rFonts w:ascii="Courier New" w:hAnsi="Courier New" w:cs="Courier New"/>
          <w:sz w:val="18"/>
        </w:rPr>
        <w:t>Rat.|</w:t>
      </w:r>
      <w:proofErr w:type="gramEnd"/>
      <w:r>
        <w:rPr>
          <w:rFonts w:ascii="Courier New" w:hAnsi="Courier New" w:cs="Courier New"/>
          <w:sz w:val="18"/>
        </w:rPr>
        <w:t xml:space="preserve">    </w:t>
      </w:r>
      <w:proofErr w:type="spellStart"/>
      <w:r>
        <w:rPr>
          <w:rFonts w:ascii="Courier New" w:hAnsi="Courier New" w:cs="Courier New"/>
          <w:sz w:val="18"/>
        </w:rPr>
        <w:t>MAPnc</w:t>
      </w:r>
      <w:proofErr w:type="spellEnd"/>
      <w:r>
        <w:rPr>
          <w:rFonts w:ascii="Courier New" w:hAnsi="Courier New" w:cs="Courier New"/>
          <w:sz w:val="18"/>
        </w:rPr>
        <w:t xml:space="preserve">   |Stress Rat.|</w:t>
      </w:r>
    </w:p>
    <w:p w14:paraId="70DE50B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1BCB0BC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Bending Stress      |     26.264 |     1.000 |     26.264 |     1.000 |</w:t>
      </w:r>
    </w:p>
    <w:p w14:paraId="578F3A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Shear Stress        |     90.355 |     1.000 |     90.355 |     1.000 |</w:t>
      </w:r>
    </w:p>
    <w:p w14:paraId="2CB64C0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Pressure Stress          |    219.436 |     1.000 |    141.727 |     1.000 |</w:t>
      </w:r>
    </w:p>
    <w:p w14:paraId="689041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012BB1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</w:t>
      </w:r>
      <w:proofErr w:type="spellStart"/>
      <w:r>
        <w:rPr>
          <w:rFonts w:ascii="Courier New" w:hAnsi="Courier New" w:cs="Courier New"/>
          <w:sz w:val="18"/>
        </w:rPr>
        <w:t>MAPnc</w:t>
      </w:r>
      <w:proofErr w:type="spellEnd"/>
      <w:r>
        <w:rPr>
          <w:rFonts w:ascii="Courier New" w:hAnsi="Courier New" w:cs="Courier New"/>
          <w:sz w:val="18"/>
        </w:rPr>
        <w:t xml:space="preserve">                 |     26.264 |           |     26.264 |           |</w:t>
      </w:r>
    </w:p>
    <w:p w14:paraId="04450B0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7C43C9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(*) All load cases were analyzed to compute the MAWP for determining the test pressure.</w:t>
      </w:r>
    </w:p>
    <w:p w14:paraId="6E54812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AEB2356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 xml:space="preserve"> MDMT Calculations:</w:t>
      </w:r>
    </w:p>
    <w:p w14:paraId="69B76B6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C9FAA4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00"/>
          <w:sz w:val="18"/>
        </w:rPr>
        <w:t>Note: The loading conditions from this case will be used to determine</w:t>
      </w:r>
    </w:p>
    <w:p w14:paraId="5455370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00"/>
          <w:sz w:val="18"/>
        </w:rPr>
        <w:t xml:space="preserve">     the </w:t>
      </w:r>
      <w:proofErr w:type="spellStart"/>
      <w:r w:rsidRPr="003714B8">
        <w:rPr>
          <w:rFonts w:ascii="Arial" w:hAnsi="Courier New" w:cs="Courier New"/>
          <w:i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i/>
          <w:color w:val="000000"/>
          <w:sz w:val="18"/>
        </w:rPr>
        <w:t xml:space="preserve"> MDMT.</w:t>
      </w:r>
    </w:p>
    <w:p w14:paraId="642D907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30CF00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i/>
          <w:color w:val="000000"/>
          <w:sz w:val="18"/>
        </w:rPr>
        <w:t>Determine the governing MDMT considering the governing condition:</w:t>
      </w:r>
    </w:p>
    <w:p w14:paraId="6261874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2905C6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Governing thickness on the shell side per figure UCS-66.3 (c):</w:t>
      </w:r>
    </w:p>
    <w:p w14:paraId="0734D30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thickness/4</w:t>
      </w:r>
    </w:p>
    <w:p w14:paraId="10915D1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60/4</w:t>
      </w:r>
    </w:p>
    <w:p w14:paraId="33ACD3C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= 15.000 mm.</w:t>
      </w:r>
    </w:p>
    <w:p w14:paraId="084581B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D8F009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Note:</w:t>
      </w:r>
    </w:p>
    <w:p w14:paraId="2216349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i/>
          <w:color w:val="0000FF"/>
          <w:sz w:val="18"/>
        </w:rPr>
        <w:t>This Material was specified as being an Impact Tested (Low Temperature) Material.</w:t>
      </w:r>
    </w:p>
    <w:p w14:paraId="48EB497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6E02D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Impact Test Temperature provided per Specification         -46 °C</w:t>
      </w:r>
    </w:p>
    <w:p w14:paraId="686FDD2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684F6D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where the MDMT reduction ratio per UCS 66 (b)(1)(b) is:</w:t>
      </w:r>
    </w:p>
    <w:p w14:paraId="55FE7A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pt</w:t>
      </w:r>
      <w:proofErr w:type="gramEnd"/>
      <w:r>
        <w:rPr>
          <w:rFonts w:ascii="Courier New" w:hAnsi="Courier New" w:cs="Courier New"/>
          <w:sz w:val="18"/>
        </w:rPr>
        <w:t>/</w:t>
      </w:r>
      <w:proofErr w:type="spellStart"/>
      <w:r>
        <w:rPr>
          <w:rFonts w:ascii="Courier New" w:hAnsi="Courier New" w:cs="Courier New"/>
          <w:sz w:val="18"/>
        </w:rPr>
        <w:t>Tubeside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MAPnc</w:t>
      </w:r>
      <w:proofErr w:type="spellEnd"/>
      <w:r>
        <w:rPr>
          <w:rFonts w:ascii="Courier New" w:hAnsi="Courier New" w:cs="Courier New"/>
          <w:sz w:val="18"/>
        </w:rPr>
        <w:t xml:space="preserve">, </w:t>
      </w:r>
      <w:proofErr w:type="spellStart"/>
      <w:r>
        <w:rPr>
          <w:rFonts w:ascii="Courier New" w:hAnsi="Courier New" w:cs="Courier New"/>
          <w:sz w:val="18"/>
        </w:rPr>
        <w:t>ps</w:t>
      </w:r>
      <w:proofErr w:type="spellEnd"/>
      <w:r>
        <w:rPr>
          <w:rFonts w:ascii="Courier New" w:hAnsi="Courier New" w:cs="Courier New"/>
          <w:sz w:val="18"/>
        </w:rPr>
        <w:t>/</w:t>
      </w:r>
      <w:proofErr w:type="spellStart"/>
      <w:r>
        <w:rPr>
          <w:rFonts w:ascii="Courier New" w:hAnsi="Courier New" w:cs="Courier New"/>
          <w:sz w:val="18"/>
        </w:rPr>
        <w:t>Shellside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MAPnc</w:t>
      </w:r>
      <w:proofErr w:type="spellEnd"/>
      <w:r>
        <w:rPr>
          <w:rFonts w:ascii="Courier New" w:hAnsi="Courier New" w:cs="Courier New"/>
          <w:sz w:val="18"/>
        </w:rPr>
        <w:t xml:space="preserve"> ), must be &lt;= 1</w:t>
      </w:r>
    </w:p>
    <w:p w14:paraId="1EB755F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</w:t>
      </w:r>
      <w:proofErr w:type="gramStart"/>
      <w:r>
        <w:rPr>
          <w:rFonts w:ascii="Courier New" w:hAnsi="Courier New" w:cs="Courier New"/>
          <w:sz w:val="18"/>
        </w:rPr>
        <w:t>max( 6.8</w:t>
      </w:r>
      <w:proofErr w:type="gramEnd"/>
      <w:r>
        <w:rPr>
          <w:rFonts w:ascii="Courier New" w:hAnsi="Courier New" w:cs="Courier New"/>
          <w:sz w:val="18"/>
        </w:rPr>
        <w:t>/26.3, 22/26.3 )</w:t>
      </w:r>
    </w:p>
    <w:p w14:paraId="7A69AC2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0.838</w:t>
      </w:r>
    </w:p>
    <w:p w14:paraId="42FD988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5D1366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1620F293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44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0906AD2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31" w:name="_Toc164246187"/>
      <w:r w:rsidRPr="003714B8">
        <w:rPr>
          <w:rFonts w:ascii="Courier New" w:hAnsi="Courier New" w:cs="Courier New"/>
          <w:sz w:val="18"/>
        </w:rPr>
        <w:instrText>ASME TS Calc: MDMT</w:instrText>
      </w:r>
      <w:bookmarkEnd w:id="31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602C4F2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Input Echo,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Number     </w:t>
      </w: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 xml:space="preserve">2,   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     Description: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Tubesheet</w:t>
      </w:r>
      <w:proofErr w:type="spellEnd"/>
    </w:p>
    <w:p w14:paraId="1EE69E8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05BB24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Shell Data:</w:t>
      </w:r>
    </w:p>
    <w:p w14:paraId="28D3FBF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Main Shell Description: Port Barrel</w:t>
      </w:r>
    </w:p>
    <w:p w14:paraId="6776950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Maximum Design Pressure            </w:t>
      </w:r>
      <w:proofErr w:type="spellStart"/>
      <w:proofErr w:type="gramStart"/>
      <w:r>
        <w:rPr>
          <w:rFonts w:ascii="Courier New" w:hAnsi="Courier New" w:cs="Courier New"/>
          <w:sz w:val="18"/>
        </w:rPr>
        <w:t>Psd,max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22.00  bars</w:t>
      </w:r>
    </w:p>
    <w:p w14:paraId="4B3F83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Maximum Operating Pressure        </w:t>
      </w:r>
      <w:proofErr w:type="spellStart"/>
      <w:proofErr w:type="gramStart"/>
      <w:r>
        <w:rPr>
          <w:rFonts w:ascii="Courier New" w:hAnsi="Courier New" w:cs="Courier New"/>
          <w:sz w:val="18"/>
        </w:rPr>
        <w:t>Psox,max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22.00  bars</w:t>
      </w:r>
    </w:p>
    <w:p w14:paraId="5E9970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Minimum Operating Pressure        </w:t>
      </w:r>
      <w:proofErr w:type="spellStart"/>
      <w:proofErr w:type="gramStart"/>
      <w:r>
        <w:rPr>
          <w:rFonts w:ascii="Courier New" w:hAnsi="Courier New" w:cs="Courier New"/>
          <w:sz w:val="18"/>
        </w:rPr>
        <w:t>Psox,min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 0.00  bars</w:t>
      </w:r>
    </w:p>
    <w:p w14:paraId="3F7A0B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Thickness                               </w:t>
      </w:r>
      <w:proofErr w:type="spellStart"/>
      <w:r>
        <w:rPr>
          <w:rFonts w:ascii="Courier New" w:hAnsi="Courier New" w:cs="Courier New"/>
          <w:sz w:val="18"/>
        </w:rPr>
        <w:t>ts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481F4A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</w:t>
      </w:r>
      <w:proofErr w:type="spellStart"/>
      <w:r>
        <w:rPr>
          <w:rFonts w:ascii="Courier New" w:hAnsi="Courier New" w:cs="Courier New"/>
          <w:sz w:val="18"/>
        </w:rPr>
        <w:t>cas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7386BC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</w:t>
      </w:r>
      <w:proofErr w:type="spellStart"/>
      <w:r>
        <w:rPr>
          <w:rFonts w:ascii="Courier New" w:hAnsi="Courier New" w:cs="Courier New"/>
          <w:sz w:val="18"/>
        </w:rPr>
        <w:t>caext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1305BBC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Shell                      Ds     </w:t>
      </w:r>
      <w:proofErr w:type="gramStart"/>
      <w:r>
        <w:rPr>
          <w:rFonts w:ascii="Courier New" w:hAnsi="Courier New" w:cs="Courier New"/>
          <w:sz w:val="18"/>
        </w:rPr>
        <w:t>600.000  mm.</w:t>
      </w:r>
      <w:proofErr w:type="gramEnd"/>
    </w:p>
    <w:p w14:paraId="5E0150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Temperature for Internal Pressure       Ts      -45.</w:t>
      </w:r>
      <w:proofErr w:type="gramStart"/>
      <w:r>
        <w:rPr>
          <w:rFonts w:ascii="Courier New" w:hAnsi="Courier New" w:cs="Courier New"/>
          <w:sz w:val="18"/>
        </w:rPr>
        <w:t>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737A39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Material                                     SA-516 70</w:t>
      </w:r>
    </w:p>
    <w:p w14:paraId="3309797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D85C96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</w:t>
      </w:r>
    </w:p>
    <w:p w14:paraId="608B97C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Using 2 * Yield for Discontinuity Stress Allowable (UG-23(e)),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Sps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>.</w:t>
      </w:r>
    </w:p>
    <w:p w14:paraId="664BA68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Make sure that material properties at this temperature are not</w:t>
      </w:r>
    </w:p>
    <w:p w14:paraId="7F4184E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time-dependent for Material: SA-516 70</w:t>
      </w:r>
    </w:p>
    <w:p w14:paraId="0F95752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3BC392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Material UNS Number                             K02700</w:t>
      </w:r>
    </w:p>
    <w:p w14:paraId="16E95AC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at Temperature         Ss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114CFE7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at Ambient           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1CB7B4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644BD9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Channel Description: CH. Barrel</w:t>
      </w:r>
    </w:p>
    <w:p w14:paraId="162A14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Type:                                      Cylinder</w:t>
      </w:r>
    </w:p>
    <w:p w14:paraId="6755301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Maximum Design Pressure          </w:t>
      </w:r>
      <w:proofErr w:type="spellStart"/>
      <w:proofErr w:type="gramStart"/>
      <w:r>
        <w:rPr>
          <w:rFonts w:ascii="Courier New" w:hAnsi="Courier New" w:cs="Courier New"/>
          <w:sz w:val="18"/>
        </w:rPr>
        <w:t>Ptd,max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 6.80  bars</w:t>
      </w:r>
    </w:p>
    <w:p w14:paraId="4A235E4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Maximum Operating Pressure      </w:t>
      </w:r>
      <w:proofErr w:type="spellStart"/>
      <w:proofErr w:type="gramStart"/>
      <w:r>
        <w:rPr>
          <w:rFonts w:ascii="Courier New" w:hAnsi="Courier New" w:cs="Courier New"/>
          <w:sz w:val="18"/>
        </w:rPr>
        <w:t>Ptox,max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 6.80  bars</w:t>
      </w:r>
    </w:p>
    <w:p w14:paraId="49E4241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Minimum Operating Pressure      </w:t>
      </w:r>
      <w:proofErr w:type="spellStart"/>
      <w:proofErr w:type="gramStart"/>
      <w:r>
        <w:rPr>
          <w:rFonts w:ascii="Courier New" w:hAnsi="Courier New" w:cs="Courier New"/>
          <w:sz w:val="18"/>
        </w:rPr>
        <w:t>Ptox,min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 0.00  bars</w:t>
      </w:r>
    </w:p>
    <w:p w14:paraId="5049EB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Thickness                             </w:t>
      </w:r>
      <w:proofErr w:type="spellStart"/>
      <w:r>
        <w:rPr>
          <w:rFonts w:ascii="Courier New" w:hAnsi="Courier New" w:cs="Courier New"/>
          <w:sz w:val="18"/>
        </w:rPr>
        <w:t>tc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3EE19F2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Corrosion Allowance                  </w:t>
      </w:r>
      <w:proofErr w:type="spellStart"/>
      <w:r>
        <w:rPr>
          <w:rFonts w:ascii="Courier New" w:hAnsi="Courier New" w:cs="Courier New"/>
          <w:sz w:val="18"/>
        </w:rPr>
        <w:t>cac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70A3C4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Channel                    Dc     </w:t>
      </w:r>
      <w:proofErr w:type="gramStart"/>
      <w:r>
        <w:rPr>
          <w:rFonts w:ascii="Courier New" w:hAnsi="Courier New" w:cs="Courier New"/>
          <w:sz w:val="18"/>
        </w:rPr>
        <w:t>600.000  mm.</w:t>
      </w:r>
      <w:proofErr w:type="gramEnd"/>
    </w:p>
    <w:p w14:paraId="55BC35E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Design Temperature                 TEMPC      -29.</w:t>
      </w:r>
      <w:proofErr w:type="gramStart"/>
      <w:r>
        <w:rPr>
          <w:rFonts w:ascii="Courier New" w:hAnsi="Courier New" w:cs="Courier New"/>
          <w:sz w:val="18"/>
        </w:rPr>
        <w:t>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306D974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Material                                   SA-516 70</w:t>
      </w:r>
    </w:p>
    <w:p w14:paraId="7751FC0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F3F567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</w:t>
      </w:r>
    </w:p>
    <w:p w14:paraId="5BE4E1A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Using 2 * Yield for Discontinuity Stress Allowable (UG-23(e)),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Sps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>.</w:t>
      </w:r>
    </w:p>
    <w:p w14:paraId="76B2B0D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Make sure that material properties at this temperature are not</w:t>
      </w:r>
    </w:p>
    <w:p w14:paraId="40381AA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time-dependent for Material: SA-516 70</w:t>
      </w:r>
    </w:p>
    <w:p w14:paraId="43624E3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D5F182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Material UNS Number                           K02700</w:t>
      </w:r>
    </w:p>
    <w:p w14:paraId="342F56C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Allowable Stress at Temperature       Sc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172107B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Allowable Stress at Ambient         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93258F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B8ADE6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Tube Data:</w:t>
      </w:r>
    </w:p>
    <w:p w14:paraId="29821E5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Tube Holes                          </w:t>
      </w:r>
      <w:proofErr w:type="spellStart"/>
      <w:r>
        <w:rPr>
          <w:rFonts w:ascii="Courier New" w:hAnsi="Courier New" w:cs="Courier New"/>
          <w:sz w:val="18"/>
        </w:rPr>
        <w:t>Nt</w:t>
      </w:r>
      <w:proofErr w:type="spellEnd"/>
      <w:r>
        <w:rPr>
          <w:rFonts w:ascii="Courier New" w:hAnsi="Courier New" w:cs="Courier New"/>
          <w:sz w:val="18"/>
        </w:rPr>
        <w:t xml:space="preserve">         376</w:t>
      </w:r>
    </w:p>
    <w:p w14:paraId="7FD371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Wall Thickness                           et      </w:t>
      </w:r>
      <w:proofErr w:type="gramStart"/>
      <w:r>
        <w:rPr>
          <w:rFonts w:ascii="Courier New" w:hAnsi="Courier New" w:cs="Courier New"/>
          <w:sz w:val="18"/>
        </w:rPr>
        <w:t>1.6500  mm.</w:t>
      </w:r>
      <w:proofErr w:type="gramEnd"/>
    </w:p>
    <w:p w14:paraId="6DAAEA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Outside Diameter                          D     </w:t>
      </w:r>
      <w:proofErr w:type="gramStart"/>
      <w:r>
        <w:rPr>
          <w:rFonts w:ascii="Courier New" w:hAnsi="Courier New" w:cs="Courier New"/>
          <w:sz w:val="18"/>
        </w:rPr>
        <w:t>19.0500  mm.</w:t>
      </w:r>
      <w:proofErr w:type="gramEnd"/>
    </w:p>
    <w:p w14:paraId="50F402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Straight Tube Length                    Lt     </w:t>
      </w:r>
      <w:proofErr w:type="gramStart"/>
      <w:r>
        <w:rPr>
          <w:rFonts w:ascii="Courier New" w:hAnsi="Courier New" w:cs="Courier New"/>
          <w:sz w:val="18"/>
        </w:rPr>
        <w:t>2500.00  mm.</w:t>
      </w:r>
      <w:proofErr w:type="gramEnd"/>
    </w:p>
    <w:p w14:paraId="3C1690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Straight Tube Length (bet. inner </w:t>
      </w:r>
      <w:proofErr w:type="spellStart"/>
      <w:r>
        <w:rPr>
          <w:rFonts w:ascii="Courier New" w:hAnsi="Courier New" w:cs="Courier New"/>
          <w:sz w:val="18"/>
        </w:rPr>
        <w:t>tubsht</w:t>
      </w:r>
      <w:proofErr w:type="spellEnd"/>
      <w:r>
        <w:rPr>
          <w:rFonts w:ascii="Courier New" w:hAnsi="Courier New" w:cs="Courier New"/>
          <w:sz w:val="18"/>
        </w:rPr>
        <w:t xml:space="preserve"> faces) L     </w:t>
      </w:r>
      <w:proofErr w:type="gramStart"/>
      <w:r>
        <w:rPr>
          <w:rFonts w:ascii="Courier New" w:hAnsi="Courier New" w:cs="Courier New"/>
          <w:sz w:val="18"/>
        </w:rPr>
        <w:t>2440.00  mm.</w:t>
      </w:r>
      <w:proofErr w:type="gramEnd"/>
    </w:p>
    <w:p w14:paraId="48BC8FB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of the Tubes                       -45.</w:t>
      </w:r>
      <w:proofErr w:type="gramStart"/>
      <w:r>
        <w:rPr>
          <w:rFonts w:ascii="Courier New" w:hAnsi="Courier New" w:cs="Courier New"/>
          <w:sz w:val="18"/>
        </w:rPr>
        <w:t>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04E2112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Material                                       SA-334 6</w:t>
      </w:r>
    </w:p>
    <w:p w14:paraId="6FB915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Material UNS Number                              K03006</w:t>
      </w:r>
    </w:p>
    <w:p w14:paraId="2A8562D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Is this a Welded Tube                                     No</w:t>
      </w:r>
    </w:p>
    <w:p w14:paraId="5A2E7D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Material Specification used           </w:t>
      </w:r>
      <w:proofErr w:type="spellStart"/>
      <w:r>
        <w:rPr>
          <w:rFonts w:ascii="Courier New" w:hAnsi="Courier New" w:cs="Courier New"/>
          <w:sz w:val="18"/>
        </w:rPr>
        <w:t>Smls</w:t>
      </w:r>
      <w:proofErr w:type="spellEnd"/>
      <w:r>
        <w:rPr>
          <w:rFonts w:ascii="Courier New" w:hAnsi="Courier New" w:cs="Courier New"/>
          <w:sz w:val="18"/>
        </w:rPr>
        <w:t xml:space="preserve">. &amp; </w:t>
      </w:r>
      <w:proofErr w:type="spellStart"/>
      <w:r>
        <w:rPr>
          <w:rFonts w:ascii="Courier New" w:hAnsi="Courier New" w:cs="Courier New"/>
          <w:sz w:val="18"/>
        </w:rPr>
        <w:t>wld</w:t>
      </w:r>
      <w:proofErr w:type="spellEnd"/>
      <w:r>
        <w:rPr>
          <w:rFonts w:ascii="Courier New" w:hAnsi="Courier New" w:cs="Courier New"/>
          <w:sz w:val="18"/>
        </w:rPr>
        <w:t>. tube</w:t>
      </w:r>
    </w:p>
    <w:p w14:paraId="44950AB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Allowable Stress at Temperature            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4C991F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Allowable Stress At Ambient                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3F13E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Yield Stress At design Temperature      </w:t>
      </w:r>
      <w:proofErr w:type="spellStart"/>
      <w:r>
        <w:rPr>
          <w:rFonts w:ascii="Courier New" w:hAnsi="Courier New" w:cs="Courier New"/>
          <w:sz w:val="18"/>
        </w:rPr>
        <w:t>Syt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241.32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38FDF7B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Pitch (Center to Center </w:t>
      </w:r>
      <w:proofErr w:type="gramStart"/>
      <w:r>
        <w:rPr>
          <w:rFonts w:ascii="Courier New" w:hAnsi="Courier New" w:cs="Courier New"/>
          <w:sz w:val="18"/>
        </w:rPr>
        <w:t xml:space="preserve">Spacing)   </w:t>
      </w:r>
      <w:proofErr w:type="gramEnd"/>
      <w:r>
        <w:rPr>
          <w:rFonts w:ascii="Courier New" w:hAnsi="Courier New" w:cs="Courier New"/>
          <w:sz w:val="18"/>
        </w:rPr>
        <w:t xml:space="preserve">       P     23.8130  mm.</w:t>
      </w:r>
    </w:p>
    <w:p w14:paraId="0215204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Layout Pattern                               Triangular</w:t>
      </w:r>
    </w:p>
    <w:p w14:paraId="7F83A30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812F51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Radius to Outermost Tube Hole Center          </w:t>
      </w:r>
      <w:proofErr w:type="spellStart"/>
      <w:r>
        <w:rPr>
          <w:rFonts w:ascii="Courier New" w:hAnsi="Courier New" w:cs="Courier New"/>
          <w:sz w:val="18"/>
        </w:rPr>
        <w:t>ro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283.510  mm.</w:t>
      </w:r>
      <w:proofErr w:type="gramEnd"/>
    </w:p>
    <w:p w14:paraId="0A51CD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Largest Center-to-Center Tube Distance        </w:t>
      </w:r>
      <w:proofErr w:type="spellStart"/>
      <w:r>
        <w:rPr>
          <w:rFonts w:ascii="Courier New" w:hAnsi="Courier New" w:cs="Courier New"/>
          <w:sz w:val="18"/>
        </w:rPr>
        <w:t>Ul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52.3870  mm.</w:t>
      </w:r>
      <w:proofErr w:type="gramEnd"/>
    </w:p>
    <w:p w14:paraId="7F332C4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Length of Expanded Portion of Tube           </w:t>
      </w:r>
      <w:proofErr w:type="spellStart"/>
      <w:r>
        <w:rPr>
          <w:rFonts w:ascii="Courier New" w:hAnsi="Courier New" w:cs="Courier New"/>
          <w:sz w:val="18"/>
        </w:rPr>
        <w:t>ltx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57.0000  mm.</w:t>
      </w:r>
      <w:proofErr w:type="gramEnd"/>
    </w:p>
    <w:p w14:paraId="69369C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Tube-side pass partition groove depth         hg      </w:t>
      </w:r>
      <w:proofErr w:type="gramStart"/>
      <w:r>
        <w:rPr>
          <w:rFonts w:ascii="Courier New" w:hAnsi="Courier New" w:cs="Courier New"/>
          <w:sz w:val="18"/>
        </w:rPr>
        <w:t>5.0000  mm.</w:t>
      </w:r>
      <w:proofErr w:type="gramEnd"/>
    </w:p>
    <w:p w14:paraId="6F1DB16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12AFE3A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 xml:space="preserve"> Data:</w:t>
      </w:r>
    </w:p>
    <w:p w14:paraId="4967DA3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02ABC48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FF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 TYPE:  U-tube, Gasketed both Sides, Conf. d</w:t>
      </w:r>
    </w:p>
    <w:p w14:paraId="7285E34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56C314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Design Metal Temperature             T      -45.</w:t>
      </w:r>
      <w:proofErr w:type="gramStart"/>
      <w:r>
        <w:rPr>
          <w:rFonts w:ascii="Courier New" w:hAnsi="Courier New" w:cs="Courier New"/>
          <w:sz w:val="18"/>
        </w:rPr>
        <w:t>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72ABEDA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Material                                SA-350 LF2</w:t>
      </w:r>
    </w:p>
    <w:p w14:paraId="48C9E11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Material UNS Number                         K03011</w:t>
      </w:r>
    </w:p>
    <w:p w14:paraId="03CDD24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Allowable Stress at Temperature      S      </w:t>
      </w:r>
      <w:proofErr w:type="gramStart"/>
      <w:r>
        <w:rPr>
          <w:rFonts w:ascii="Courier New" w:hAnsi="Courier New" w:cs="Courier New"/>
          <w:sz w:val="18"/>
        </w:rPr>
        <w:t>223.40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0A09B9B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Allowable Stress at Ambient         Tt      </w:t>
      </w:r>
      <w:proofErr w:type="gramStart"/>
      <w:r>
        <w:rPr>
          <w:rFonts w:ascii="Courier New" w:hAnsi="Courier New" w:cs="Courier New"/>
          <w:sz w:val="18"/>
        </w:rPr>
        <w:t>223.40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3226E1A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                        h     </w:t>
      </w:r>
      <w:proofErr w:type="gramStart"/>
      <w:r>
        <w:rPr>
          <w:rFonts w:ascii="Courier New" w:hAnsi="Courier New" w:cs="Courier New"/>
          <w:sz w:val="18"/>
        </w:rPr>
        <w:t>60.0000  mm.</w:t>
      </w:r>
      <w:proofErr w:type="gramEnd"/>
    </w:p>
    <w:p w14:paraId="18AC59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Corr. Allowance (Shell </w:t>
      </w:r>
      <w:proofErr w:type="gramStart"/>
      <w:r>
        <w:rPr>
          <w:rFonts w:ascii="Courier New" w:hAnsi="Courier New" w:cs="Courier New"/>
          <w:sz w:val="18"/>
        </w:rPr>
        <w:t xml:space="preserve">side)   </w:t>
      </w:r>
      <w:proofErr w:type="gramEnd"/>
      <w:r>
        <w:rPr>
          <w:rFonts w:ascii="Courier New" w:hAnsi="Courier New" w:cs="Courier New"/>
          <w:sz w:val="18"/>
        </w:rPr>
        <w:t xml:space="preserve">   Cats      3.0000  mm.</w:t>
      </w:r>
    </w:p>
    <w:p w14:paraId="26FDF0E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Corr. Allowance (Channel </w:t>
      </w:r>
      <w:proofErr w:type="gramStart"/>
      <w:r>
        <w:rPr>
          <w:rFonts w:ascii="Courier New" w:hAnsi="Courier New" w:cs="Courier New"/>
          <w:sz w:val="18"/>
        </w:rPr>
        <w:t xml:space="preserve">side)   </w:t>
      </w:r>
      <w:proofErr w:type="gram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Catc</w:t>
      </w:r>
      <w:proofErr w:type="spellEnd"/>
      <w:r>
        <w:rPr>
          <w:rFonts w:ascii="Courier New" w:hAnsi="Courier New" w:cs="Courier New"/>
          <w:sz w:val="18"/>
        </w:rPr>
        <w:t xml:space="preserve">      3.0000  mm.</w:t>
      </w:r>
    </w:p>
    <w:p w14:paraId="770FA9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Outside Diameter                     A     </w:t>
      </w:r>
      <w:proofErr w:type="gramStart"/>
      <w:r>
        <w:rPr>
          <w:rFonts w:ascii="Courier New" w:hAnsi="Courier New" w:cs="Courier New"/>
          <w:sz w:val="18"/>
        </w:rPr>
        <w:t>650.000  mm.</w:t>
      </w:r>
      <w:proofErr w:type="gramEnd"/>
    </w:p>
    <w:p w14:paraId="2EDA2CB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2F15A3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Dimension G for the Channel Side              Gc     </w:t>
      </w:r>
      <w:proofErr w:type="gramStart"/>
      <w:r>
        <w:rPr>
          <w:rFonts w:ascii="Courier New" w:hAnsi="Courier New" w:cs="Courier New"/>
          <w:sz w:val="18"/>
        </w:rPr>
        <w:t>637.151  mm.</w:t>
      </w:r>
      <w:proofErr w:type="gramEnd"/>
    </w:p>
    <w:p w14:paraId="001DE6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the </w:t>
      </w:r>
      <w:proofErr w:type="spellStart"/>
      <w:r>
        <w:rPr>
          <w:rFonts w:ascii="Courier New" w:hAnsi="Courier New" w:cs="Courier New"/>
          <w:sz w:val="18"/>
        </w:rPr>
        <w:t>Untubed</w:t>
      </w:r>
      <w:proofErr w:type="spellEnd"/>
      <w:r>
        <w:rPr>
          <w:rFonts w:ascii="Courier New" w:hAnsi="Courier New" w:cs="Courier New"/>
          <w:sz w:val="18"/>
        </w:rPr>
        <w:t xml:space="preserve"> Lanes                     AL       </w:t>
      </w:r>
      <w:proofErr w:type="gramStart"/>
      <w:r>
        <w:rPr>
          <w:rFonts w:ascii="Courier New" w:hAnsi="Courier New" w:cs="Courier New"/>
          <w:sz w:val="18"/>
        </w:rPr>
        <w:t>425.5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1611B7F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0CC1A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Junction Stress Reduction </w:t>
      </w:r>
      <w:proofErr w:type="gramStart"/>
      <w:r>
        <w:rPr>
          <w:rFonts w:ascii="Courier New" w:hAnsi="Courier New" w:cs="Courier New"/>
          <w:sz w:val="18"/>
        </w:rPr>
        <w:t>option</w:t>
      </w:r>
      <w:proofErr w:type="gramEnd"/>
      <w:r>
        <w:rPr>
          <w:rFonts w:ascii="Courier New" w:hAnsi="Courier New" w:cs="Courier New"/>
          <w:sz w:val="18"/>
        </w:rPr>
        <w:t xml:space="preserve">              Increase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thickness</w:t>
      </w:r>
    </w:p>
    <w:p w14:paraId="710F66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Perform Differential Pressure Design                      NO</w:t>
      </w:r>
    </w:p>
    <w:p w14:paraId="76CF61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Run Multiple Load Cases                                  YES</w:t>
      </w:r>
    </w:p>
    <w:p w14:paraId="0CDB67D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82BEAA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Additional Data for Gasketed </w:t>
      </w: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Tubesheets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>:</w:t>
      </w:r>
    </w:p>
    <w:p w14:paraId="27D5644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Gasket on which Side                          Both</w:t>
      </w:r>
    </w:p>
    <w:p w14:paraId="4073E0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Outside Diameter                        A     </w:t>
      </w:r>
      <w:proofErr w:type="gramStart"/>
      <w:r>
        <w:rPr>
          <w:rFonts w:ascii="Courier New" w:hAnsi="Courier New" w:cs="Courier New"/>
          <w:sz w:val="18"/>
        </w:rPr>
        <w:t>760.000  mm.</w:t>
      </w:r>
      <w:proofErr w:type="gramEnd"/>
    </w:p>
    <w:p w14:paraId="388465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Inside Diameter                         B     </w:t>
      </w:r>
      <w:proofErr w:type="gramStart"/>
      <w:r>
        <w:rPr>
          <w:rFonts w:ascii="Courier New" w:hAnsi="Courier New" w:cs="Courier New"/>
          <w:sz w:val="18"/>
        </w:rPr>
        <w:t>600.000  mm.</w:t>
      </w:r>
      <w:proofErr w:type="gramEnd"/>
    </w:p>
    <w:p w14:paraId="4A2A527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Outside Diameter                 </w:t>
      </w:r>
      <w:proofErr w:type="spellStart"/>
      <w:r>
        <w:rPr>
          <w:rFonts w:ascii="Courier New" w:hAnsi="Courier New" w:cs="Courier New"/>
          <w:sz w:val="18"/>
        </w:rPr>
        <w:t>Fod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653.000  mm.</w:t>
      </w:r>
      <w:proofErr w:type="gramEnd"/>
    </w:p>
    <w:p w14:paraId="54AAF81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Inside Diameter                  Fid     </w:t>
      </w:r>
      <w:proofErr w:type="gramStart"/>
      <w:r>
        <w:rPr>
          <w:rFonts w:ascii="Courier New" w:hAnsi="Courier New" w:cs="Courier New"/>
          <w:sz w:val="18"/>
        </w:rPr>
        <w:t>600.000  mm.</w:t>
      </w:r>
      <w:proofErr w:type="gramEnd"/>
    </w:p>
    <w:p w14:paraId="3DFBBE0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Outside Diameter                       Go     </w:t>
      </w:r>
      <w:proofErr w:type="gramStart"/>
      <w:r>
        <w:rPr>
          <w:rFonts w:ascii="Courier New" w:hAnsi="Courier New" w:cs="Courier New"/>
          <w:sz w:val="18"/>
        </w:rPr>
        <w:t>650.000  mm.</w:t>
      </w:r>
      <w:proofErr w:type="gramEnd"/>
    </w:p>
    <w:p w14:paraId="7DB502A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Inside Diameter                        Gi     </w:t>
      </w:r>
      <w:proofErr w:type="gramStart"/>
      <w:r>
        <w:rPr>
          <w:rFonts w:ascii="Courier New" w:hAnsi="Courier New" w:cs="Courier New"/>
          <w:sz w:val="18"/>
        </w:rPr>
        <w:t>624.000  mm.</w:t>
      </w:r>
      <w:proofErr w:type="gramEnd"/>
    </w:p>
    <w:p w14:paraId="2434B0A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end Hub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.                            g0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14695EE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Hub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.                            g1     </w:t>
      </w:r>
      <w:proofErr w:type="gramStart"/>
      <w:r>
        <w:rPr>
          <w:rFonts w:ascii="Courier New" w:hAnsi="Courier New" w:cs="Courier New"/>
          <w:sz w:val="18"/>
        </w:rPr>
        <w:t>18.0000  mm.</w:t>
      </w:r>
      <w:proofErr w:type="gramEnd"/>
    </w:p>
    <w:p w14:paraId="296B20F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</w:t>
      </w:r>
      <w:proofErr w:type="gramStart"/>
      <w:r>
        <w:rPr>
          <w:rFonts w:ascii="Courier New" w:hAnsi="Courier New" w:cs="Courier New"/>
          <w:sz w:val="18"/>
        </w:rPr>
        <w:t xml:space="preserve">Factor,   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m        3.00</w:t>
      </w:r>
    </w:p>
    <w:p w14:paraId="0DDC2AB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Design Seating Stress                   y       </w:t>
      </w:r>
      <w:proofErr w:type="gramStart"/>
      <w:r>
        <w:rPr>
          <w:rFonts w:ascii="Courier New" w:hAnsi="Courier New" w:cs="Courier New"/>
          <w:sz w:val="18"/>
        </w:rPr>
        <w:t>69.00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25EEAB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Facing Sketch                          Code Sketch 1b</w:t>
      </w:r>
    </w:p>
    <w:p w14:paraId="1E6073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Column for Gasket Seating                     Code Column II</w:t>
      </w:r>
    </w:p>
    <w:p w14:paraId="75393F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Thickness                              </w:t>
      </w:r>
      <w:proofErr w:type="spellStart"/>
      <w:r>
        <w:rPr>
          <w:rFonts w:ascii="Courier New" w:hAnsi="Courier New" w:cs="Courier New"/>
          <w:sz w:val="18"/>
        </w:rPr>
        <w:t>tg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4.5000  mm.</w:t>
      </w:r>
      <w:proofErr w:type="gramEnd"/>
    </w:p>
    <w:p w14:paraId="303A1AC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Full face Gasket Flange Option               Program Selects</w:t>
      </w:r>
    </w:p>
    <w:p w14:paraId="40225EB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198A08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Bolting Information:</w:t>
      </w:r>
    </w:p>
    <w:p w14:paraId="5753DD5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Bolt Circle                        C     </w:t>
      </w:r>
      <w:proofErr w:type="gramStart"/>
      <w:r>
        <w:rPr>
          <w:rFonts w:ascii="Courier New" w:hAnsi="Courier New" w:cs="Courier New"/>
          <w:sz w:val="18"/>
        </w:rPr>
        <w:t>705.000  mm.</w:t>
      </w:r>
      <w:proofErr w:type="gramEnd"/>
    </w:p>
    <w:p w14:paraId="475E710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Bolt Diameter                         dB     </w:t>
      </w:r>
      <w:proofErr w:type="gramStart"/>
      <w:r>
        <w:rPr>
          <w:rFonts w:ascii="Courier New" w:hAnsi="Courier New" w:cs="Courier New"/>
          <w:sz w:val="18"/>
        </w:rPr>
        <w:t>22.2250  mm.</w:t>
      </w:r>
      <w:proofErr w:type="gramEnd"/>
    </w:p>
    <w:p w14:paraId="0D23D1F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Thread Series                         TEMA Thread Series</w:t>
      </w:r>
    </w:p>
    <w:p w14:paraId="323BE80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Bolts                                n          20</w:t>
      </w:r>
    </w:p>
    <w:p w14:paraId="3F41E7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Material                                      SA-193 B7</w:t>
      </w:r>
    </w:p>
    <w:p w14:paraId="5E6D56E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Temperature          Sb      </w:t>
      </w:r>
      <w:proofErr w:type="gramStart"/>
      <w:r>
        <w:rPr>
          <w:rFonts w:ascii="Courier New" w:hAnsi="Courier New" w:cs="Courier New"/>
          <w:sz w:val="18"/>
        </w:rPr>
        <w:t>172.38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23ACE4F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Ambient              Sa      </w:t>
      </w:r>
      <w:proofErr w:type="gramStart"/>
      <w:r>
        <w:rPr>
          <w:rFonts w:ascii="Courier New" w:hAnsi="Courier New" w:cs="Courier New"/>
          <w:sz w:val="18"/>
        </w:rPr>
        <w:t>172.38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3AD9B9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between Flange and Shell/Channel           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4DB877B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8D53CF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Alternate Flange Operating Bolt Load, Wm1            88967.88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7916E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Alternate Flange Seating Bolt Load, Wm2              90480.76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514563F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Alternate Flange Design Bolt Load, W                 92754.98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6E19194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3EBA0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Integral with                                 None</w:t>
      </w:r>
    </w:p>
    <w:p w14:paraId="116A8B5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Extended as Flange                              No</w:t>
      </w:r>
    </w:p>
    <w:p w14:paraId="3F6F9C42" w14:textId="77777777" w:rsidR="003714B8" w:rsidRDefault="00E73F0A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lastRenderedPageBreak/>
        <w:drawing>
          <wp:inline distT="0" distB="0" distL="0" distR="0" wp14:anchorId="60B1B0EB" wp14:editId="1BDD00C3">
            <wp:extent cx="3238500" cy="2962275"/>
            <wp:effectExtent l="0" t="0" r="0" b="0"/>
            <wp:docPr id="2" name="Picture 2" descr="ASMEConfi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MEConfigD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A772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D49F19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ASME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Results per Part UHX, 2019</w:t>
      </w:r>
    </w:p>
    <w:p w14:paraId="48C58F8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E1F58D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3A068E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Elasticity/Expansion Material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Properties :</w:t>
      </w:r>
      <w:proofErr w:type="gramEnd"/>
    </w:p>
    <w:p w14:paraId="6BE456B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1E0196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Shell      - TM-1     Carbon Steels with C&lt;= 0.3%</w:t>
      </w:r>
    </w:p>
    <w:p w14:paraId="7D3C4E2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0D8FFD8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Design Temperature      -45.0 °C      0.20704E+09 KPa.</w:t>
      </w:r>
    </w:p>
    <w:p w14:paraId="67FEBE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32E2CC2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1BE9C1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Channel    - TM-1     Carbon Steels with C&lt;= 0.3%</w:t>
      </w:r>
    </w:p>
    <w:p w14:paraId="48778A8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2D0A4B4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Design Temperature      -29.0 °C      0.20599E+09 KPa.</w:t>
      </w:r>
    </w:p>
    <w:p w14:paraId="7EF62A9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44CD009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79C153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Tubes      - TM-1     Carbon Steels with C&lt;= 0.3%</w:t>
      </w:r>
    </w:p>
    <w:p w14:paraId="09E7BF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1AA83CA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</w:t>
      </w:r>
      <w:proofErr w:type="spellStart"/>
      <w:r>
        <w:rPr>
          <w:rFonts w:ascii="Courier New" w:hAnsi="Courier New" w:cs="Courier New"/>
          <w:sz w:val="18"/>
        </w:rPr>
        <w:t>Tubsht</w:t>
      </w:r>
      <w:proofErr w:type="spellEnd"/>
      <w:r>
        <w:rPr>
          <w:rFonts w:ascii="Courier New" w:hAnsi="Courier New" w:cs="Courier New"/>
          <w:sz w:val="18"/>
        </w:rPr>
        <w:t>. Design Temp.    -45.0 °C      0.20704E+09 KPa.</w:t>
      </w:r>
    </w:p>
    <w:p w14:paraId="432C7E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1CFEFE6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D726478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 -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TM-1     Carbon Steels with C&lt;= 0.3%</w:t>
      </w:r>
    </w:p>
    <w:p w14:paraId="2885527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1DBA923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Design Temperature      -45.0 °C      0.20704E+09 KPa.</w:t>
      </w:r>
    </w:p>
    <w:p w14:paraId="198793F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0144DBC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9B021B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50AE4D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Tube Required Thickness under Internal Pressure (</w:t>
      </w: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Tubeside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 xml:space="preserve"> pressure):</w:t>
      </w:r>
    </w:p>
    <w:p w14:paraId="0DFAE71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Thickness Due to Internal Pressure:</w:t>
      </w:r>
    </w:p>
    <w:p w14:paraId="6D808AB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(P*(D/2-CAE)) / (S*E+0.4*P) per Appendix 1-1 (a)(1)</w:t>
      </w:r>
    </w:p>
    <w:p w14:paraId="77575A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(6.8*(19/2-0)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118*1+0.4*6.8)</w:t>
      </w:r>
    </w:p>
    <w:p w14:paraId="6D3D01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0.0548 + 0.0000 = 0.0548 mm.</w:t>
      </w:r>
    </w:p>
    <w:p w14:paraId="5867919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849CEC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Tube Required Thickness under External Pressure (</w:t>
      </w: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Shellside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 xml:space="preserve"> pressure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) :</w:t>
      </w:r>
      <w:proofErr w:type="gramEnd"/>
    </w:p>
    <w:p w14:paraId="628EC8F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BF89D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Pressure Chart     CS-2             at       -45.</w:t>
      </w:r>
      <w:proofErr w:type="gramStart"/>
      <w:r>
        <w:rPr>
          <w:rFonts w:ascii="Courier New" w:hAnsi="Courier New" w:cs="Courier New"/>
          <w:sz w:val="18"/>
        </w:rPr>
        <w:t>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4116B63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for Material                    </w:t>
      </w:r>
      <w:proofErr w:type="gramStart"/>
      <w:r>
        <w:rPr>
          <w:rFonts w:ascii="Courier New" w:hAnsi="Courier New" w:cs="Courier New"/>
          <w:sz w:val="18"/>
        </w:rPr>
        <w:t>199943392.00  KPa</w:t>
      </w:r>
      <w:proofErr w:type="gramEnd"/>
      <w:r>
        <w:rPr>
          <w:rFonts w:ascii="Courier New" w:hAnsi="Courier New" w:cs="Courier New"/>
          <w:sz w:val="18"/>
        </w:rPr>
        <w:t>.</w:t>
      </w:r>
    </w:p>
    <w:p w14:paraId="1F5A65E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A033E2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Results for Max. Allowable External Pressure (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Emawp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):</w:t>
      </w:r>
    </w:p>
    <w:p w14:paraId="1974611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TCA        ODCA     SLEN       D/T       L/D   Factor A        B</w:t>
      </w:r>
    </w:p>
    <w:p w14:paraId="20BCAF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1.6500     19.05   2723.51     11.55   </w:t>
      </w:r>
      <w:proofErr w:type="gramStart"/>
      <w:r>
        <w:rPr>
          <w:rFonts w:ascii="Courier New" w:hAnsi="Courier New" w:cs="Courier New"/>
          <w:sz w:val="18"/>
        </w:rPr>
        <w:t>50.0000  0.0082522</w:t>
      </w:r>
      <w:proofErr w:type="gramEnd"/>
      <w:r>
        <w:rPr>
          <w:rFonts w:ascii="Courier New" w:hAnsi="Courier New" w:cs="Courier New"/>
          <w:sz w:val="18"/>
        </w:rPr>
        <w:t xml:space="preserve">        122.73</w:t>
      </w:r>
    </w:p>
    <w:p w14:paraId="01A6AC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EMAWP = (4*B)/(3*(D/T)) = </w:t>
      </w:r>
      <w:proofErr w:type="gramStart"/>
      <w:r>
        <w:rPr>
          <w:rFonts w:ascii="Courier New" w:hAnsi="Courier New" w:cs="Courier New"/>
          <w:sz w:val="18"/>
        </w:rPr>
        <w:t>( 4</w:t>
      </w:r>
      <w:proofErr w:type="gramEnd"/>
      <w:r>
        <w:rPr>
          <w:rFonts w:ascii="Courier New" w:hAnsi="Courier New" w:cs="Courier New"/>
          <w:sz w:val="18"/>
        </w:rPr>
        <w:t xml:space="preserve"> *123 )/( 3 *11.5 ) = 142 bars</w:t>
      </w:r>
    </w:p>
    <w:p w14:paraId="723592C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C4BDC8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lastRenderedPageBreak/>
        <w:t xml:space="preserve">Results for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Thickness for Ext. Pressure (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Tca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):</w:t>
      </w:r>
    </w:p>
    <w:p w14:paraId="55588B3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TCA        ODCA     SLEN       D/T       L/D   Factor A        B</w:t>
      </w:r>
    </w:p>
    <w:p w14:paraId="40E101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0.4699     19.05   2723.51     40.54   </w:t>
      </w:r>
      <w:proofErr w:type="gramStart"/>
      <w:r>
        <w:rPr>
          <w:rFonts w:ascii="Courier New" w:hAnsi="Courier New" w:cs="Courier New"/>
          <w:sz w:val="18"/>
        </w:rPr>
        <w:t>50.0000  0.0006692</w:t>
      </w:r>
      <w:proofErr w:type="gramEnd"/>
      <w:r>
        <w:rPr>
          <w:rFonts w:ascii="Courier New" w:hAnsi="Courier New" w:cs="Courier New"/>
          <w:sz w:val="18"/>
        </w:rPr>
        <w:t xml:space="preserve">         66.90</w:t>
      </w:r>
    </w:p>
    <w:p w14:paraId="12F1AA7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EMAWP = (4*B)/(3*(D/T)) = </w:t>
      </w:r>
      <w:proofErr w:type="gramStart"/>
      <w:r>
        <w:rPr>
          <w:rFonts w:ascii="Courier New" w:hAnsi="Courier New" w:cs="Courier New"/>
          <w:sz w:val="18"/>
        </w:rPr>
        <w:t>( 4</w:t>
      </w:r>
      <w:proofErr w:type="gramEnd"/>
      <w:r>
        <w:rPr>
          <w:rFonts w:ascii="Courier New" w:hAnsi="Courier New" w:cs="Courier New"/>
          <w:sz w:val="18"/>
        </w:rPr>
        <w:t xml:space="preserve"> *66.9 )/( 3 *40.5 ) = 22 bars</w:t>
      </w:r>
    </w:p>
    <w:p w14:paraId="5C26265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E98F85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Summary of Tube Required Thickness Results:</w:t>
      </w:r>
    </w:p>
    <w:p w14:paraId="0D7D33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Required Thickness including Corrosion all.           </w:t>
      </w:r>
      <w:proofErr w:type="gramStart"/>
      <w:r>
        <w:rPr>
          <w:rFonts w:ascii="Courier New" w:hAnsi="Courier New" w:cs="Courier New"/>
          <w:sz w:val="18"/>
        </w:rPr>
        <w:t>0.4699  mm.</w:t>
      </w:r>
      <w:proofErr w:type="gramEnd"/>
    </w:p>
    <w:p w14:paraId="172E5B7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Internal Pressure at Corroded thickness           </w:t>
      </w:r>
      <w:proofErr w:type="gramStart"/>
      <w:r>
        <w:rPr>
          <w:rFonts w:ascii="Courier New" w:hAnsi="Courier New" w:cs="Courier New"/>
          <w:sz w:val="18"/>
        </w:rPr>
        <w:t>219.44  bars</w:t>
      </w:r>
      <w:proofErr w:type="gramEnd"/>
    </w:p>
    <w:p w14:paraId="6876EDF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Internal Design Pressure                             </w:t>
      </w:r>
      <w:proofErr w:type="gramStart"/>
      <w:r>
        <w:rPr>
          <w:rFonts w:ascii="Courier New" w:hAnsi="Courier New" w:cs="Courier New"/>
          <w:sz w:val="18"/>
        </w:rPr>
        <w:t>6.80  bars</w:t>
      </w:r>
      <w:proofErr w:type="gramEnd"/>
    </w:p>
    <w:p w14:paraId="3595115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External Pressure at Corroded thickness           </w:t>
      </w:r>
      <w:proofErr w:type="gramStart"/>
      <w:r>
        <w:rPr>
          <w:rFonts w:ascii="Courier New" w:hAnsi="Courier New" w:cs="Courier New"/>
          <w:sz w:val="18"/>
        </w:rPr>
        <w:t>141.73  bars</w:t>
      </w:r>
      <w:proofErr w:type="gramEnd"/>
    </w:p>
    <w:p w14:paraId="32C768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External Design Pressure                            </w:t>
      </w:r>
      <w:proofErr w:type="gramStart"/>
      <w:r>
        <w:rPr>
          <w:rFonts w:ascii="Courier New" w:hAnsi="Courier New" w:cs="Courier New"/>
          <w:sz w:val="18"/>
        </w:rPr>
        <w:t>22.00  bars</w:t>
      </w:r>
      <w:proofErr w:type="gramEnd"/>
    </w:p>
    <w:p w14:paraId="2705FED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Thickness due to Shell Side pressure               </w:t>
      </w:r>
      <w:proofErr w:type="gramStart"/>
      <w:r>
        <w:rPr>
          <w:rFonts w:ascii="Courier New" w:hAnsi="Courier New" w:cs="Courier New"/>
          <w:sz w:val="18"/>
        </w:rPr>
        <w:t>0.4699  mm.</w:t>
      </w:r>
      <w:proofErr w:type="gramEnd"/>
    </w:p>
    <w:p w14:paraId="2C0F79B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8BC5C7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U-Tube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results per ASME UHX-12 2019</w:t>
      </w:r>
    </w:p>
    <w:p w14:paraId="1D34CB1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D5F836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Results </w:t>
      </w: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for  6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Load Cases:</w:t>
      </w:r>
    </w:p>
    <w:p w14:paraId="2441B92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869BF4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--Reqd.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. + CA       ---- </w:t>
      </w:r>
      <w:proofErr w:type="spellStart"/>
      <w:proofErr w:type="gram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 Stresses</w:t>
      </w:r>
      <w:proofErr w:type="gramEnd"/>
      <w:r>
        <w:rPr>
          <w:rFonts w:ascii="Courier New" w:hAnsi="Courier New" w:cs="Courier New"/>
          <w:sz w:val="18"/>
        </w:rPr>
        <w:t xml:space="preserve">       Case    Pass/</w:t>
      </w:r>
    </w:p>
    <w:p w14:paraId="5BDAD42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Case</w:t>
      </w:r>
      <w:proofErr w:type="gramStart"/>
      <w:r>
        <w:rPr>
          <w:rFonts w:ascii="Courier New" w:hAnsi="Courier New" w:cs="Courier New"/>
          <w:sz w:val="18"/>
        </w:rPr>
        <w:t xml:space="preserve">#  </w:t>
      </w:r>
      <w:proofErr w:type="spellStart"/>
      <w:r>
        <w:rPr>
          <w:rFonts w:ascii="Courier New" w:hAnsi="Courier New" w:cs="Courier New"/>
          <w:sz w:val="18"/>
        </w:rPr>
        <w:t>Tbsht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</w:rPr>
        <w:t>Extnsn</w:t>
      </w:r>
      <w:proofErr w:type="spellEnd"/>
      <w:r>
        <w:rPr>
          <w:rFonts w:ascii="Courier New" w:hAnsi="Courier New" w:cs="Courier New"/>
          <w:sz w:val="18"/>
        </w:rPr>
        <w:t xml:space="preserve">    Bend   </w:t>
      </w:r>
      <w:proofErr w:type="spellStart"/>
      <w:r>
        <w:rPr>
          <w:rFonts w:ascii="Courier New" w:hAnsi="Courier New" w:cs="Courier New"/>
          <w:sz w:val="18"/>
        </w:rPr>
        <w:t>Allwd</w:t>
      </w:r>
      <w:proofErr w:type="spellEnd"/>
      <w:r>
        <w:rPr>
          <w:rFonts w:ascii="Courier New" w:hAnsi="Courier New" w:cs="Courier New"/>
          <w:sz w:val="18"/>
        </w:rPr>
        <w:t xml:space="preserve">    Shear  </w:t>
      </w:r>
      <w:proofErr w:type="spellStart"/>
      <w:r>
        <w:rPr>
          <w:rFonts w:ascii="Courier New" w:hAnsi="Courier New" w:cs="Courier New"/>
          <w:sz w:val="18"/>
        </w:rPr>
        <w:t>Allwd</w:t>
      </w:r>
      <w:proofErr w:type="spellEnd"/>
      <w:r>
        <w:rPr>
          <w:rFonts w:ascii="Courier New" w:hAnsi="Courier New" w:cs="Courier New"/>
          <w:sz w:val="18"/>
        </w:rPr>
        <w:t xml:space="preserve">       Type    Fail</w:t>
      </w:r>
    </w:p>
    <w:p w14:paraId="750A27E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</w:t>
      </w:r>
    </w:p>
    <w:p w14:paraId="21A977D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D1</w:t>
      </w:r>
      <w:proofErr w:type="gramStart"/>
      <w:r>
        <w:rPr>
          <w:rFonts w:ascii="Courier New" w:hAnsi="Courier New" w:cs="Courier New"/>
          <w:sz w:val="18"/>
        </w:rPr>
        <w:t>uc  28.074</w:t>
      </w:r>
      <w:proofErr w:type="gramEnd"/>
      <w:r>
        <w:rPr>
          <w:rFonts w:ascii="Courier New" w:hAnsi="Courier New" w:cs="Courier New"/>
          <w:sz w:val="18"/>
        </w:rPr>
        <w:t xml:space="preserve">       0.594      79     447       8     132    </w:t>
      </w:r>
      <w:proofErr w:type="spellStart"/>
      <w:r>
        <w:rPr>
          <w:rFonts w:ascii="Courier New" w:hAnsi="Courier New" w:cs="Courier New"/>
          <w:sz w:val="18"/>
        </w:rPr>
        <w:t>Ps+Pt</w:t>
      </w:r>
      <w:proofErr w:type="spellEnd"/>
      <w:r>
        <w:rPr>
          <w:rFonts w:ascii="Courier New" w:hAnsi="Courier New" w:cs="Courier New"/>
          <w:sz w:val="18"/>
        </w:rPr>
        <w:t xml:space="preserve"> D1      Ok</w:t>
      </w:r>
    </w:p>
    <w:p w14:paraId="7D66A86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D2</w:t>
      </w:r>
      <w:proofErr w:type="gramStart"/>
      <w:r>
        <w:rPr>
          <w:rFonts w:ascii="Courier New" w:hAnsi="Courier New" w:cs="Courier New"/>
          <w:sz w:val="18"/>
        </w:rPr>
        <w:t>uc  46.475</w:t>
      </w:r>
      <w:proofErr w:type="gramEnd"/>
      <w:r>
        <w:rPr>
          <w:rFonts w:ascii="Courier New" w:hAnsi="Courier New" w:cs="Courier New"/>
          <w:sz w:val="18"/>
        </w:rPr>
        <w:t xml:space="preserve">       1.920     256     447      27     132    </w:t>
      </w:r>
      <w:proofErr w:type="spellStart"/>
      <w:r>
        <w:rPr>
          <w:rFonts w:ascii="Courier New" w:hAnsi="Courier New" w:cs="Courier New"/>
          <w:sz w:val="18"/>
        </w:rPr>
        <w:t>Ps+Pt</w:t>
      </w:r>
      <w:proofErr w:type="spellEnd"/>
      <w:r>
        <w:rPr>
          <w:rFonts w:ascii="Courier New" w:hAnsi="Courier New" w:cs="Courier New"/>
          <w:sz w:val="18"/>
        </w:rPr>
        <w:t xml:space="preserve"> D2      Ok</w:t>
      </w:r>
    </w:p>
    <w:p w14:paraId="66574D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D3</w:t>
      </w:r>
      <w:proofErr w:type="gramStart"/>
      <w:r>
        <w:rPr>
          <w:rFonts w:ascii="Courier New" w:hAnsi="Courier New" w:cs="Courier New"/>
          <w:sz w:val="18"/>
        </w:rPr>
        <w:t>uc  39.472</w:t>
      </w:r>
      <w:proofErr w:type="gramEnd"/>
      <w:r>
        <w:rPr>
          <w:rFonts w:ascii="Courier New" w:hAnsi="Courier New" w:cs="Courier New"/>
          <w:sz w:val="18"/>
        </w:rPr>
        <w:t xml:space="preserve">       1.327     177     447      19     132    </w:t>
      </w:r>
      <w:proofErr w:type="spellStart"/>
      <w:r>
        <w:rPr>
          <w:rFonts w:ascii="Courier New" w:hAnsi="Courier New" w:cs="Courier New"/>
          <w:sz w:val="18"/>
        </w:rPr>
        <w:t>Ps+Pt</w:t>
      </w:r>
      <w:proofErr w:type="spellEnd"/>
      <w:r>
        <w:rPr>
          <w:rFonts w:ascii="Courier New" w:hAnsi="Courier New" w:cs="Courier New"/>
          <w:sz w:val="18"/>
        </w:rPr>
        <w:t xml:space="preserve"> D3      Ok</w:t>
      </w:r>
    </w:p>
    <w:p w14:paraId="3E48492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D1c   31.041       0.594      88     447       9     132    </w:t>
      </w:r>
      <w:proofErr w:type="spellStart"/>
      <w:r>
        <w:rPr>
          <w:rFonts w:ascii="Courier New" w:hAnsi="Courier New" w:cs="Courier New"/>
          <w:sz w:val="18"/>
        </w:rPr>
        <w:t>Ps+Pt-c</w:t>
      </w:r>
      <w:proofErr w:type="spellEnd"/>
      <w:r>
        <w:rPr>
          <w:rFonts w:ascii="Courier New" w:hAnsi="Courier New" w:cs="Courier New"/>
          <w:sz w:val="18"/>
        </w:rPr>
        <w:t xml:space="preserve"> D1    Ok</w:t>
      </w:r>
    </w:p>
    <w:p w14:paraId="762A8EC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D2c   49.489       1.920     284     447      30     132    </w:t>
      </w:r>
      <w:proofErr w:type="spellStart"/>
      <w:r>
        <w:rPr>
          <w:rFonts w:ascii="Courier New" w:hAnsi="Courier New" w:cs="Courier New"/>
          <w:sz w:val="18"/>
        </w:rPr>
        <w:t>Ps+Pt-c</w:t>
      </w:r>
      <w:proofErr w:type="spellEnd"/>
      <w:r>
        <w:rPr>
          <w:rFonts w:ascii="Courier New" w:hAnsi="Courier New" w:cs="Courier New"/>
          <w:sz w:val="18"/>
        </w:rPr>
        <w:t xml:space="preserve"> D2    Ok</w:t>
      </w:r>
    </w:p>
    <w:p w14:paraId="59B4DBB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D3c   42.502       1.327     196     447      21     132    </w:t>
      </w:r>
      <w:proofErr w:type="spellStart"/>
      <w:r>
        <w:rPr>
          <w:rFonts w:ascii="Courier New" w:hAnsi="Courier New" w:cs="Courier New"/>
          <w:sz w:val="18"/>
        </w:rPr>
        <w:t>Ps+Pt-c</w:t>
      </w:r>
      <w:proofErr w:type="spellEnd"/>
      <w:r>
        <w:rPr>
          <w:rFonts w:ascii="Courier New" w:hAnsi="Courier New" w:cs="Courier New"/>
          <w:sz w:val="18"/>
        </w:rPr>
        <w:t xml:space="preserve"> D3    Ok</w:t>
      </w:r>
    </w:p>
    <w:p w14:paraId="0A5E9AF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</w:t>
      </w:r>
    </w:p>
    <w:p w14:paraId="6A6C674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Max:  49.4892       </w:t>
      </w:r>
      <w:proofErr w:type="gramStart"/>
      <w:r>
        <w:rPr>
          <w:rFonts w:ascii="Courier New" w:hAnsi="Courier New" w:cs="Courier New"/>
          <w:sz w:val="18"/>
        </w:rPr>
        <w:t>1.920  mm.</w:t>
      </w:r>
      <w:proofErr w:type="gramEnd"/>
      <w:r>
        <w:rPr>
          <w:rFonts w:ascii="Courier New" w:hAnsi="Courier New" w:cs="Courier New"/>
          <w:sz w:val="18"/>
        </w:rPr>
        <w:t xml:space="preserve">      0.636           </w:t>
      </w:r>
      <w:proofErr w:type="gramStart"/>
      <w:r>
        <w:rPr>
          <w:rFonts w:ascii="Courier New" w:hAnsi="Courier New" w:cs="Courier New"/>
          <w:sz w:val="18"/>
        </w:rPr>
        <w:t>0.226  (</w:t>
      </w:r>
      <w:proofErr w:type="gramEnd"/>
      <w:r>
        <w:rPr>
          <w:rFonts w:ascii="Courier New" w:hAnsi="Courier New" w:cs="Courier New"/>
          <w:sz w:val="18"/>
        </w:rPr>
        <w:t>Str. Ratio)</w:t>
      </w:r>
    </w:p>
    <w:p w14:paraId="5BC3BFD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FA2ED1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Load Case Definitions:</w:t>
      </w:r>
    </w:p>
    <w:p w14:paraId="286EC40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C641D2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[Ps &amp; Pt]:</w:t>
      </w:r>
    </w:p>
    <w:p w14:paraId="67C0749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Shell-side and Tube-side Design or Operating Pressures</w:t>
      </w:r>
    </w:p>
    <w:p w14:paraId="5D45502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derived from </w:t>
      </w:r>
      <w:proofErr w:type="spellStart"/>
      <w:proofErr w:type="gramStart"/>
      <w:r w:rsidRPr="003714B8">
        <w:rPr>
          <w:rFonts w:ascii="Arial" w:hAnsi="Courier New" w:cs="Courier New"/>
          <w:color w:val="0000FF"/>
          <w:sz w:val="18"/>
        </w:rPr>
        <w:t>Psd,min</w:t>
      </w:r>
      <w:proofErr w:type="spellEnd"/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Ptd,max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Psox,min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Ptox,max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 etc. per the</w:t>
      </w:r>
    </w:p>
    <w:p w14:paraId="47216BD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Load Case Tables</w:t>
      </w:r>
    </w:p>
    <w:p w14:paraId="68341337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0D2109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[c]:</w:t>
      </w:r>
    </w:p>
    <w:p w14:paraId="05D2D15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With or Without Corrosion Allowance</w:t>
      </w:r>
    </w:p>
    <w:p w14:paraId="03B4B1D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61785C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[D1, D2, D3]:</w:t>
      </w:r>
    </w:p>
    <w:p w14:paraId="0F73389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Design Load Cases using the Maximum and Minimum Design Pressures</w:t>
      </w:r>
    </w:p>
    <w:p w14:paraId="524F063F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CAF6F5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[D4]:</w:t>
      </w:r>
    </w:p>
    <w:p w14:paraId="314FF96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Design Load Case using the Minimum (Vacuum) Pressures (if specified)</w:t>
      </w:r>
    </w:p>
    <w:p w14:paraId="641FF49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8F6BDE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CDF8B6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</w:t>
      </w:r>
    </w:p>
    <w:p w14:paraId="56F4A5E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Because there was no net pressure differential across the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 due to</w:t>
      </w:r>
    </w:p>
    <w:p w14:paraId="028D1F2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specified pressures </w:t>
      </w:r>
      <w:proofErr w:type="spellStart"/>
      <w:proofErr w:type="gramStart"/>
      <w:r w:rsidRPr="003714B8">
        <w:rPr>
          <w:rFonts w:ascii="Arial" w:hAnsi="Courier New" w:cs="Courier New"/>
          <w:color w:val="0000FF"/>
          <w:sz w:val="18"/>
        </w:rPr>
        <w:t>psd,min</w:t>
      </w:r>
      <w:proofErr w:type="spellEnd"/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and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ptd,min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>; load case D4 was not processed as</w:t>
      </w:r>
    </w:p>
    <w:p w14:paraId="7AF1EB2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resulting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 bending stress would be zero.</w:t>
      </w:r>
    </w:p>
    <w:p w14:paraId="2DD6D69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5F2474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Summary of Thickness Comparisons </w:t>
      </w: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for  6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Load Cases:</w:t>
      </w:r>
    </w:p>
    <w:p w14:paraId="5AA53706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F3CBEE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Thickness (mm.)                         Required    </w:t>
      </w:r>
      <w:proofErr w:type="gramStart"/>
      <w:r>
        <w:rPr>
          <w:rFonts w:ascii="Courier New" w:hAnsi="Courier New" w:cs="Courier New"/>
          <w:sz w:val="18"/>
        </w:rPr>
        <w:t>Actual  P</w:t>
      </w:r>
      <w:proofErr w:type="gramEnd"/>
      <w:r>
        <w:rPr>
          <w:rFonts w:ascii="Courier New" w:hAnsi="Courier New" w:cs="Courier New"/>
          <w:sz w:val="18"/>
        </w:rPr>
        <w:t>/F   |</w:t>
      </w:r>
    </w:p>
    <w:p w14:paraId="2874F9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</w:t>
      </w:r>
    </w:p>
    <w:p w14:paraId="2A9E971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Thickness :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 49.489     60.000   Ok   |</w:t>
      </w:r>
    </w:p>
    <w:p w14:paraId="2118153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Thickness Flanged </w:t>
      </w:r>
      <w:proofErr w:type="gramStart"/>
      <w:r>
        <w:rPr>
          <w:rFonts w:ascii="Courier New" w:hAnsi="Courier New" w:cs="Courier New"/>
          <w:sz w:val="18"/>
        </w:rPr>
        <w:t>Extension :</w:t>
      </w:r>
      <w:proofErr w:type="gramEnd"/>
      <w:r>
        <w:rPr>
          <w:rFonts w:ascii="Courier New" w:hAnsi="Courier New" w:cs="Courier New"/>
          <w:sz w:val="18"/>
        </w:rPr>
        <w:t xml:space="preserve">              1.920     50.000   Ok   |</w:t>
      </w:r>
    </w:p>
    <w:p w14:paraId="33F3BF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</w:t>
      </w:r>
      <w:proofErr w:type="gramStart"/>
      <w:r>
        <w:rPr>
          <w:rFonts w:ascii="Courier New" w:hAnsi="Courier New" w:cs="Courier New"/>
          <w:sz w:val="18"/>
        </w:rPr>
        <w:t>Thickness :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       0.470      1.650   Ok   |</w:t>
      </w:r>
    </w:p>
    <w:p w14:paraId="29185BC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68563C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6512FD1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MAWP used to Compute Hydrotest Pressure:</w:t>
      </w:r>
    </w:p>
    <w:p w14:paraId="53A4480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06D26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Stress / Force           | </w:t>
      </w:r>
      <w:proofErr w:type="spellStart"/>
      <w:r>
        <w:rPr>
          <w:rFonts w:ascii="Courier New" w:hAnsi="Courier New" w:cs="Courier New"/>
          <w:sz w:val="18"/>
        </w:rPr>
        <w:t>Tubeside</w:t>
      </w:r>
      <w:proofErr w:type="spellEnd"/>
      <w:r>
        <w:rPr>
          <w:rFonts w:ascii="Courier New" w:hAnsi="Courier New" w:cs="Courier New"/>
          <w:sz w:val="18"/>
        </w:rPr>
        <w:t xml:space="preserve">   |0 </w:t>
      </w:r>
      <w:proofErr w:type="spellStart"/>
      <w:r>
        <w:rPr>
          <w:rFonts w:ascii="Courier New" w:hAnsi="Courier New" w:cs="Courier New"/>
          <w:sz w:val="18"/>
        </w:rPr>
        <w:t>shellside</w:t>
      </w:r>
      <w:proofErr w:type="spellEnd"/>
      <w:r>
        <w:rPr>
          <w:rFonts w:ascii="Courier New" w:hAnsi="Courier New" w:cs="Courier New"/>
          <w:sz w:val="18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sz w:val="18"/>
        </w:rPr>
        <w:t>Shellside</w:t>
      </w:r>
      <w:proofErr w:type="spellEnd"/>
      <w:r>
        <w:rPr>
          <w:rFonts w:ascii="Courier New" w:hAnsi="Courier New" w:cs="Courier New"/>
          <w:sz w:val="18"/>
        </w:rPr>
        <w:t xml:space="preserve">  |</w:t>
      </w:r>
      <w:proofErr w:type="gramEnd"/>
      <w:r>
        <w:rPr>
          <w:rFonts w:ascii="Courier New" w:hAnsi="Courier New" w:cs="Courier New"/>
          <w:sz w:val="18"/>
        </w:rPr>
        <w:t xml:space="preserve">0 </w:t>
      </w:r>
      <w:proofErr w:type="spellStart"/>
      <w:r>
        <w:rPr>
          <w:rFonts w:ascii="Courier New" w:hAnsi="Courier New" w:cs="Courier New"/>
          <w:sz w:val="18"/>
        </w:rPr>
        <w:t>tubeside</w:t>
      </w:r>
      <w:proofErr w:type="spellEnd"/>
      <w:r>
        <w:rPr>
          <w:rFonts w:ascii="Courier New" w:hAnsi="Courier New" w:cs="Courier New"/>
          <w:sz w:val="18"/>
        </w:rPr>
        <w:t xml:space="preserve"> |</w:t>
      </w:r>
    </w:p>
    <w:p w14:paraId="5677D33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Condition              |    MAWP    |Stress </w:t>
      </w:r>
      <w:proofErr w:type="gramStart"/>
      <w:r>
        <w:rPr>
          <w:rFonts w:ascii="Courier New" w:hAnsi="Courier New" w:cs="Courier New"/>
          <w:sz w:val="18"/>
        </w:rPr>
        <w:t>Rat.|</w:t>
      </w:r>
      <w:proofErr w:type="gramEnd"/>
      <w:r>
        <w:rPr>
          <w:rFonts w:ascii="Courier New" w:hAnsi="Courier New" w:cs="Courier New"/>
          <w:sz w:val="18"/>
        </w:rPr>
        <w:t xml:space="preserve">    MAWP    |Stress Rat.|</w:t>
      </w:r>
    </w:p>
    <w:p w14:paraId="4DEE6E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4F14BA7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Bending Stress      |     34.584 |     1.000 |     34.583 |     1.000 |</w:t>
      </w:r>
    </w:p>
    <w:p w14:paraId="694268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Shear Stress        |     97.515 |     1.000 |     97.515 |     1.000 |</w:t>
      </w:r>
    </w:p>
    <w:p w14:paraId="33BD7C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Pressure Stress          |    219.436 |     1.000 |    141.727 |     1.000 |</w:t>
      </w:r>
    </w:p>
    <w:p w14:paraId="075F91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786EEC9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MAWP                  |     34.584 |           |     34.583 |           |</w:t>
      </w:r>
    </w:p>
    <w:p w14:paraId="5278655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FD43223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MAPnc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used to Compute Hydrotest Pressure:</w:t>
      </w:r>
    </w:p>
    <w:p w14:paraId="3A9454C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78493F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Stress / Force           | </w:t>
      </w:r>
      <w:proofErr w:type="spellStart"/>
      <w:r>
        <w:rPr>
          <w:rFonts w:ascii="Courier New" w:hAnsi="Courier New" w:cs="Courier New"/>
          <w:sz w:val="18"/>
        </w:rPr>
        <w:t>Tubeside</w:t>
      </w:r>
      <w:proofErr w:type="spellEnd"/>
      <w:r>
        <w:rPr>
          <w:rFonts w:ascii="Courier New" w:hAnsi="Courier New" w:cs="Courier New"/>
          <w:sz w:val="18"/>
        </w:rPr>
        <w:t xml:space="preserve">   |0 </w:t>
      </w:r>
      <w:proofErr w:type="spellStart"/>
      <w:r>
        <w:rPr>
          <w:rFonts w:ascii="Courier New" w:hAnsi="Courier New" w:cs="Courier New"/>
          <w:sz w:val="18"/>
        </w:rPr>
        <w:t>shellside</w:t>
      </w:r>
      <w:proofErr w:type="spellEnd"/>
      <w:r>
        <w:rPr>
          <w:rFonts w:ascii="Courier New" w:hAnsi="Courier New" w:cs="Courier New"/>
          <w:sz w:val="18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sz w:val="18"/>
        </w:rPr>
        <w:t>Shellside</w:t>
      </w:r>
      <w:proofErr w:type="spellEnd"/>
      <w:r>
        <w:rPr>
          <w:rFonts w:ascii="Courier New" w:hAnsi="Courier New" w:cs="Courier New"/>
          <w:sz w:val="18"/>
        </w:rPr>
        <w:t xml:space="preserve">  |</w:t>
      </w:r>
      <w:proofErr w:type="gramEnd"/>
      <w:r>
        <w:rPr>
          <w:rFonts w:ascii="Courier New" w:hAnsi="Courier New" w:cs="Courier New"/>
          <w:sz w:val="18"/>
        </w:rPr>
        <w:t xml:space="preserve">0 </w:t>
      </w:r>
      <w:proofErr w:type="spellStart"/>
      <w:r>
        <w:rPr>
          <w:rFonts w:ascii="Courier New" w:hAnsi="Courier New" w:cs="Courier New"/>
          <w:sz w:val="18"/>
        </w:rPr>
        <w:t>tubeside</w:t>
      </w:r>
      <w:proofErr w:type="spellEnd"/>
      <w:r>
        <w:rPr>
          <w:rFonts w:ascii="Courier New" w:hAnsi="Courier New" w:cs="Courier New"/>
          <w:sz w:val="18"/>
        </w:rPr>
        <w:t xml:space="preserve"> |</w:t>
      </w:r>
    </w:p>
    <w:p w14:paraId="642DE7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Condition              |    </w:t>
      </w:r>
      <w:proofErr w:type="spellStart"/>
      <w:r>
        <w:rPr>
          <w:rFonts w:ascii="Courier New" w:hAnsi="Courier New" w:cs="Courier New"/>
          <w:sz w:val="18"/>
        </w:rPr>
        <w:t>MAPnc</w:t>
      </w:r>
      <w:proofErr w:type="spellEnd"/>
      <w:r>
        <w:rPr>
          <w:rFonts w:ascii="Courier New" w:hAnsi="Courier New" w:cs="Courier New"/>
          <w:sz w:val="18"/>
        </w:rPr>
        <w:t xml:space="preserve">   |Stress </w:t>
      </w:r>
      <w:proofErr w:type="gramStart"/>
      <w:r>
        <w:rPr>
          <w:rFonts w:ascii="Courier New" w:hAnsi="Courier New" w:cs="Courier New"/>
          <w:sz w:val="18"/>
        </w:rPr>
        <w:t>Rat.|</w:t>
      </w:r>
      <w:proofErr w:type="gramEnd"/>
      <w:r>
        <w:rPr>
          <w:rFonts w:ascii="Courier New" w:hAnsi="Courier New" w:cs="Courier New"/>
          <w:sz w:val="18"/>
        </w:rPr>
        <w:t xml:space="preserve">    </w:t>
      </w:r>
      <w:proofErr w:type="spellStart"/>
      <w:r>
        <w:rPr>
          <w:rFonts w:ascii="Courier New" w:hAnsi="Courier New" w:cs="Courier New"/>
          <w:sz w:val="18"/>
        </w:rPr>
        <w:t>MAPnc</w:t>
      </w:r>
      <w:proofErr w:type="spellEnd"/>
      <w:r>
        <w:rPr>
          <w:rFonts w:ascii="Courier New" w:hAnsi="Courier New" w:cs="Courier New"/>
          <w:sz w:val="18"/>
        </w:rPr>
        <w:t xml:space="preserve">   |Stress Rat.|</w:t>
      </w:r>
    </w:p>
    <w:p w14:paraId="50186D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542AD5B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Bending Stress      |     38.329 |     1.000 |     38.329 |     1.000 |</w:t>
      </w:r>
    </w:p>
    <w:p w14:paraId="0A550B7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Shear Stress        |    108.358 |     1.000 |    108.358 |     1.000 |</w:t>
      </w:r>
    </w:p>
    <w:p w14:paraId="7BA5D37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Pressure Stress          |    219.436 |     1.000 |    141.727 |     1.000 |</w:t>
      </w:r>
    </w:p>
    <w:p w14:paraId="23AE19A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691BEA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</w:t>
      </w:r>
      <w:proofErr w:type="spellStart"/>
      <w:r>
        <w:rPr>
          <w:rFonts w:ascii="Courier New" w:hAnsi="Courier New" w:cs="Courier New"/>
          <w:sz w:val="18"/>
        </w:rPr>
        <w:t>MAPnc</w:t>
      </w:r>
      <w:proofErr w:type="spellEnd"/>
      <w:r>
        <w:rPr>
          <w:rFonts w:ascii="Courier New" w:hAnsi="Courier New" w:cs="Courier New"/>
          <w:sz w:val="18"/>
        </w:rPr>
        <w:t xml:space="preserve">                 |     38.329 |           |     38.329 |           |</w:t>
      </w:r>
    </w:p>
    <w:p w14:paraId="6F00E70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0AAE06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(*) All load cases were analyzed to compute the MAWP for determining the test pressure.</w:t>
      </w:r>
    </w:p>
    <w:p w14:paraId="06700E4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3DFEC5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1079C050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45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29D36B3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Courier New" w:hAnsi="Courier New" w:cs="Courier New"/>
          <w:sz w:val="18"/>
        </w:rPr>
        <w:lastRenderedPageBreak/>
        <w:fldChar w:fldCharType="begin"/>
      </w:r>
      <w:r w:rsidRPr="003714B8">
        <w:rPr>
          <w:rFonts w:ascii="Courier New" w:hAnsi="Courier New" w:cs="Courier New"/>
          <w:sz w:val="18"/>
        </w:rPr>
        <w:instrText xml:space="preserve"> TC "</w:instrText>
      </w:r>
      <w:bookmarkStart w:id="32" w:name="_Toc164246188"/>
      <w:r w:rsidRPr="003714B8">
        <w:rPr>
          <w:rFonts w:ascii="Courier New" w:hAnsi="Courier New" w:cs="Courier New"/>
          <w:sz w:val="18"/>
        </w:rPr>
        <w:instrText>ASME TS Calc: HYDROTEST</w:instrText>
      </w:r>
      <w:bookmarkEnd w:id="32"/>
      <w:r w:rsidRPr="003714B8">
        <w:rPr>
          <w:rFonts w:ascii="Courier New" w:hAnsi="Courier New" w:cs="Courier New"/>
          <w:sz w:val="18"/>
        </w:rPr>
        <w:instrText xml:space="preserve">" /f C </w:instrText>
      </w:r>
      <w:r w:rsidRPr="003714B8">
        <w:rPr>
          <w:rFonts w:ascii="Courier New" w:hAnsi="Courier New" w:cs="Courier New"/>
          <w:sz w:val="18"/>
        </w:rPr>
        <w:fldChar w:fldCharType="end"/>
      </w:r>
    </w:p>
    <w:p w14:paraId="2EC518F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Input Echo,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Number     </w:t>
      </w: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 xml:space="preserve">3,   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     Description: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Tubesheet</w:t>
      </w:r>
      <w:proofErr w:type="spellEnd"/>
    </w:p>
    <w:p w14:paraId="5A5C6CF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6CDFFE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Shell Data:</w:t>
      </w:r>
    </w:p>
    <w:p w14:paraId="47DEFA2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Main Shell Description: Port Barrel</w:t>
      </w:r>
    </w:p>
    <w:p w14:paraId="502FEE6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Maximum Design Pressure            </w:t>
      </w:r>
      <w:proofErr w:type="spellStart"/>
      <w:proofErr w:type="gramStart"/>
      <w:r>
        <w:rPr>
          <w:rFonts w:ascii="Courier New" w:hAnsi="Courier New" w:cs="Courier New"/>
          <w:sz w:val="18"/>
        </w:rPr>
        <w:t>Psd,max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28.60  bars</w:t>
      </w:r>
    </w:p>
    <w:p w14:paraId="59D9DAC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Maximum Operating Pressure        </w:t>
      </w:r>
      <w:proofErr w:type="spellStart"/>
      <w:proofErr w:type="gramStart"/>
      <w:r>
        <w:rPr>
          <w:rFonts w:ascii="Courier New" w:hAnsi="Courier New" w:cs="Courier New"/>
          <w:sz w:val="18"/>
        </w:rPr>
        <w:t>Psox,max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28.60  bars</w:t>
      </w:r>
    </w:p>
    <w:p w14:paraId="15AA09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Minimum Operating Pressure        </w:t>
      </w:r>
      <w:proofErr w:type="spellStart"/>
      <w:proofErr w:type="gramStart"/>
      <w:r>
        <w:rPr>
          <w:rFonts w:ascii="Courier New" w:hAnsi="Courier New" w:cs="Courier New"/>
          <w:sz w:val="18"/>
        </w:rPr>
        <w:t>Psox,min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 0.00  bars</w:t>
      </w:r>
    </w:p>
    <w:p w14:paraId="372F3F9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Thickness                               </w:t>
      </w:r>
      <w:proofErr w:type="spellStart"/>
      <w:r>
        <w:rPr>
          <w:rFonts w:ascii="Courier New" w:hAnsi="Courier New" w:cs="Courier New"/>
          <w:sz w:val="18"/>
        </w:rPr>
        <w:t>ts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2AA6824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Internal Corrosion Allowance           </w:t>
      </w:r>
      <w:proofErr w:type="spellStart"/>
      <w:r>
        <w:rPr>
          <w:rFonts w:ascii="Courier New" w:hAnsi="Courier New" w:cs="Courier New"/>
          <w:sz w:val="18"/>
        </w:rPr>
        <w:t>cas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50E1C20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External Corrosion Allowance         </w:t>
      </w:r>
      <w:proofErr w:type="spellStart"/>
      <w:r>
        <w:rPr>
          <w:rFonts w:ascii="Courier New" w:hAnsi="Courier New" w:cs="Courier New"/>
          <w:sz w:val="18"/>
        </w:rPr>
        <w:t>caext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7FDC67C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Shell                      Ds     </w:t>
      </w:r>
      <w:proofErr w:type="gramStart"/>
      <w:r>
        <w:rPr>
          <w:rFonts w:ascii="Courier New" w:hAnsi="Courier New" w:cs="Courier New"/>
          <w:sz w:val="18"/>
        </w:rPr>
        <w:t>600.000  mm.</w:t>
      </w:r>
      <w:proofErr w:type="gramEnd"/>
    </w:p>
    <w:p w14:paraId="4585CE6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Temperature for Internal Pressure       Ts       </w:t>
      </w:r>
      <w:proofErr w:type="gramStart"/>
      <w:r>
        <w:rPr>
          <w:rFonts w:ascii="Courier New" w:hAnsi="Courier New" w:cs="Courier New"/>
          <w:sz w:val="18"/>
        </w:rPr>
        <w:t>20.00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394B229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Material                                     SA-516 70</w:t>
      </w:r>
    </w:p>
    <w:p w14:paraId="127B2CB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A700A6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</w:t>
      </w:r>
    </w:p>
    <w:p w14:paraId="574AFC2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Using 2 * Yield for Discontinuity Stress Allowable (UG-23(e)),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Sps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>.</w:t>
      </w:r>
    </w:p>
    <w:p w14:paraId="72B8915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Make sure that material properties at this temperature are not</w:t>
      </w:r>
    </w:p>
    <w:p w14:paraId="2DAC149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time-dependent for Material: SA-516 70</w:t>
      </w:r>
    </w:p>
    <w:p w14:paraId="3D9EAD0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B6022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Material UNS Number                             K02700</w:t>
      </w:r>
    </w:p>
    <w:p w14:paraId="0226127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at Temperature         Ss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099E15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Shell Allowable Stress at Ambient           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10A110F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E13A0D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FF"/>
          <w:sz w:val="18"/>
        </w:rPr>
        <w:t>Channel Description: CH. Barrel</w:t>
      </w:r>
    </w:p>
    <w:p w14:paraId="220F3F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Type:                                      Cylinder</w:t>
      </w:r>
    </w:p>
    <w:p w14:paraId="3E03E15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Maximum Design Pressure          </w:t>
      </w:r>
      <w:proofErr w:type="spellStart"/>
      <w:proofErr w:type="gramStart"/>
      <w:r>
        <w:rPr>
          <w:rFonts w:ascii="Courier New" w:hAnsi="Courier New" w:cs="Courier New"/>
          <w:sz w:val="18"/>
        </w:rPr>
        <w:t>Ptd,max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 8.84  bars</w:t>
      </w:r>
    </w:p>
    <w:p w14:paraId="35E87B8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Maximum Operating Pressure      </w:t>
      </w:r>
      <w:proofErr w:type="spellStart"/>
      <w:proofErr w:type="gramStart"/>
      <w:r>
        <w:rPr>
          <w:rFonts w:ascii="Courier New" w:hAnsi="Courier New" w:cs="Courier New"/>
          <w:sz w:val="18"/>
        </w:rPr>
        <w:t>Ptox,max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 8.84  bars</w:t>
      </w:r>
    </w:p>
    <w:p w14:paraId="32D856D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Minimum Operating Pressure      </w:t>
      </w:r>
      <w:proofErr w:type="spellStart"/>
      <w:proofErr w:type="gramStart"/>
      <w:r>
        <w:rPr>
          <w:rFonts w:ascii="Courier New" w:hAnsi="Courier New" w:cs="Courier New"/>
          <w:sz w:val="18"/>
        </w:rPr>
        <w:t>Ptox,min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   0.00  bars</w:t>
      </w:r>
    </w:p>
    <w:p w14:paraId="3087692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Thickness                             </w:t>
      </w:r>
      <w:proofErr w:type="spellStart"/>
      <w:r>
        <w:rPr>
          <w:rFonts w:ascii="Courier New" w:hAnsi="Courier New" w:cs="Courier New"/>
          <w:sz w:val="18"/>
        </w:rPr>
        <w:t>tc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10.0000  mm.</w:t>
      </w:r>
      <w:proofErr w:type="gramEnd"/>
    </w:p>
    <w:p w14:paraId="55DA56E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Corrosion Allowance                  </w:t>
      </w:r>
      <w:proofErr w:type="spellStart"/>
      <w:r>
        <w:rPr>
          <w:rFonts w:ascii="Courier New" w:hAnsi="Courier New" w:cs="Courier New"/>
          <w:sz w:val="18"/>
        </w:rPr>
        <w:t>cac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3.0000  mm.</w:t>
      </w:r>
      <w:proofErr w:type="gramEnd"/>
    </w:p>
    <w:p w14:paraId="3444FCA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Inside Diameter of Channel                    Dc     </w:t>
      </w:r>
      <w:proofErr w:type="gramStart"/>
      <w:r>
        <w:rPr>
          <w:rFonts w:ascii="Courier New" w:hAnsi="Courier New" w:cs="Courier New"/>
          <w:sz w:val="18"/>
        </w:rPr>
        <w:t>600.000  mm.</w:t>
      </w:r>
      <w:proofErr w:type="gramEnd"/>
    </w:p>
    <w:p w14:paraId="559CEAC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Design Temperature                 TEMPC       </w:t>
      </w:r>
      <w:proofErr w:type="gramStart"/>
      <w:r>
        <w:rPr>
          <w:rFonts w:ascii="Courier New" w:hAnsi="Courier New" w:cs="Courier New"/>
          <w:sz w:val="18"/>
        </w:rPr>
        <w:t>20.00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7FE8C8C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Material                                   SA-516 70</w:t>
      </w:r>
    </w:p>
    <w:p w14:paraId="206AB83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9299B4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</w:t>
      </w:r>
    </w:p>
    <w:p w14:paraId="0C37AED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Using 2 * Yield for Discontinuity Stress Allowable (UG-23(e)),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Sps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>.</w:t>
      </w:r>
    </w:p>
    <w:p w14:paraId="4F3B4E1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Make sure that material properties at this temperature are not</w:t>
      </w:r>
    </w:p>
    <w:p w14:paraId="312F95F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time-dependent for Material: SA-516 70</w:t>
      </w:r>
    </w:p>
    <w:p w14:paraId="09999EE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57263F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Material UNS Number                           K02700</w:t>
      </w:r>
    </w:p>
    <w:p w14:paraId="707165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Allowable Stress at Temperature       Sc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4950B65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Channel Allowable Stress at Ambient                   </w:t>
      </w:r>
      <w:proofErr w:type="gramStart"/>
      <w:r>
        <w:rPr>
          <w:rFonts w:ascii="Courier New" w:hAnsi="Courier New" w:cs="Courier New"/>
          <w:sz w:val="18"/>
        </w:rPr>
        <w:t>137.90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38713B8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B0625F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Tube Data:</w:t>
      </w:r>
    </w:p>
    <w:p w14:paraId="65EACF0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Tube Holes                          </w:t>
      </w:r>
      <w:proofErr w:type="spellStart"/>
      <w:r>
        <w:rPr>
          <w:rFonts w:ascii="Courier New" w:hAnsi="Courier New" w:cs="Courier New"/>
          <w:sz w:val="18"/>
        </w:rPr>
        <w:t>Nt</w:t>
      </w:r>
      <w:proofErr w:type="spellEnd"/>
      <w:r>
        <w:rPr>
          <w:rFonts w:ascii="Courier New" w:hAnsi="Courier New" w:cs="Courier New"/>
          <w:sz w:val="18"/>
        </w:rPr>
        <w:t xml:space="preserve">         376</w:t>
      </w:r>
    </w:p>
    <w:p w14:paraId="7C15A4E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Wall Thickness                           et      </w:t>
      </w:r>
      <w:proofErr w:type="gramStart"/>
      <w:r>
        <w:rPr>
          <w:rFonts w:ascii="Courier New" w:hAnsi="Courier New" w:cs="Courier New"/>
          <w:sz w:val="18"/>
        </w:rPr>
        <w:t>1.6500  mm.</w:t>
      </w:r>
      <w:proofErr w:type="gramEnd"/>
    </w:p>
    <w:p w14:paraId="6563E57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Outside Diameter                          D     </w:t>
      </w:r>
      <w:proofErr w:type="gramStart"/>
      <w:r>
        <w:rPr>
          <w:rFonts w:ascii="Courier New" w:hAnsi="Courier New" w:cs="Courier New"/>
          <w:sz w:val="18"/>
        </w:rPr>
        <w:t>19.0500  mm.</w:t>
      </w:r>
      <w:proofErr w:type="gramEnd"/>
    </w:p>
    <w:p w14:paraId="446705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Straight Tube Length                    Lt     </w:t>
      </w:r>
      <w:proofErr w:type="gramStart"/>
      <w:r>
        <w:rPr>
          <w:rFonts w:ascii="Courier New" w:hAnsi="Courier New" w:cs="Courier New"/>
          <w:sz w:val="18"/>
        </w:rPr>
        <w:t>2500.00  mm.</w:t>
      </w:r>
      <w:proofErr w:type="gramEnd"/>
    </w:p>
    <w:p w14:paraId="3F40A41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Straight Tube Length (bet. inner </w:t>
      </w:r>
      <w:proofErr w:type="spellStart"/>
      <w:r>
        <w:rPr>
          <w:rFonts w:ascii="Courier New" w:hAnsi="Courier New" w:cs="Courier New"/>
          <w:sz w:val="18"/>
        </w:rPr>
        <w:t>tubsht</w:t>
      </w:r>
      <w:proofErr w:type="spellEnd"/>
      <w:r>
        <w:rPr>
          <w:rFonts w:ascii="Courier New" w:hAnsi="Courier New" w:cs="Courier New"/>
          <w:sz w:val="18"/>
        </w:rPr>
        <w:t xml:space="preserve"> faces) L     </w:t>
      </w:r>
      <w:proofErr w:type="gramStart"/>
      <w:r>
        <w:rPr>
          <w:rFonts w:ascii="Courier New" w:hAnsi="Courier New" w:cs="Courier New"/>
          <w:sz w:val="18"/>
        </w:rPr>
        <w:t>2440.00  mm.</w:t>
      </w:r>
      <w:proofErr w:type="gramEnd"/>
    </w:p>
    <w:p w14:paraId="2DE2EEC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Design Temperature of the Tubes                        </w:t>
      </w:r>
      <w:proofErr w:type="gramStart"/>
      <w:r>
        <w:rPr>
          <w:rFonts w:ascii="Courier New" w:hAnsi="Courier New" w:cs="Courier New"/>
          <w:sz w:val="18"/>
        </w:rPr>
        <w:t>20.00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75EF10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Material                                       SA-334 6</w:t>
      </w:r>
    </w:p>
    <w:p w14:paraId="6F59C26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Material UNS Number                              K03006</w:t>
      </w:r>
    </w:p>
    <w:p w14:paraId="61843F5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Is this a Welded Tube                                     No</w:t>
      </w:r>
    </w:p>
    <w:p w14:paraId="297EB69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Material Specification used           </w:t>
      </w:r>
      <w:proofErr w:type="spellStart"/>
      <w:r>
        <w:rPr>
          <w:rFonts w:ascii="Courier New" w:hAnsi="Courier New" w:cs="Courier New"/>
          <w:sz w:val="18"/>
        </w:rPr>
        <w:t>Smls</w:t>
      </w:r>
      <w:proofErr w:type="spellEnd"/>
      <w:r>
        <w:rPr>
          <w:rFonts w:ascii="Courier New" w:hAnsi="Courier New" w:cs="Courier New"/>
          <w:sz w:val="18"/>
        </w:rPr>
        <w:t xml:space="preserve">. &amp; </w:t>
      </w:r>
      <w:proofErr w:type="spellStart"/>
      <w:r>
        <w:rPr>
          <w:rFonts w:ascii="Courier New" w:hAnsi="Courier New" w:cs="Courier New"/>
          <w:sz w:val="18"/>
        </w:rPr>
        <w:t>wld</w:t>
      </w:r>
      <w:proofErr w:type="spellEnd"/>
      <w:r>
        <w:rPr>
          <w:rFonts w:ascii="Courier New" w:hAnsi="Courier New" w:cs="Courier New"/>
          <w:sz w:val="18"/>
        </w:rPr>
        <w:t>. tube</w:t>
      </w:r>
    </w:p>
    <w:p w14:paraId="7D2E70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Allowable Stress at Temperature            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99ED58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Allowable Stress At Ambient                      </w:t>
      </w:r>
      <w:proofErr w:type="gramStart"/>
      <w:r>
        <w:rPr>
          <w:rFonts w:ascii="Courier New" w:hAnsi="Courier New" w:cs="Courier New"/>
          <w:sz w:val="18"/>
        </w:rPr>
        <w:t>117.90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5D73C0E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Yield Stress At design Temperature      </w:t>
      </w:r>
      <w:proofErr w:type="spellStart"/>
      <w:r>
        <w:rPr>
          <w:rFonts w:ascii="Courier New" w:hAnsi="Courier New" w:cs="Courier New"/>
          <w:sz w:val="18"/>
        </w:rPr>
        <w:t>Syt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241.32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3CBCB57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Pitch (Center to Center </w:t>
      </w:r>
      <w:proofErr w:type="gramStart"/>
      <w:r>
        <w:rPr>
          <w:rFonts w:ascii="Courier New" w:hAnsi="Courier New" w:cs="Courier New"/>
          <w:sz w:val="18"/>
        </w:rPr>
        <w:t xml:space="preserve">Spacing)   </w:t>
      </w:r>
      <w:proofErr w:type="gramEnd"/>
      <w:r>
        <w:rPr>
          <w:rFonts w:ascii="Courier New" w:hAnsi="Courier New" w:cs="Courier New"/>
          <w:sz w:val="18"/>
        </w:rPr>
        <w:t xml:space="preserve">       P     23.8130  mm.</w:t>
      </w:r>
    </w:p>
    <w:p w14:paraId="2E8B462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Layout Pattern                               Triangular</w:t>
      </w:r>
    </w:p>
    <w:p w14:paraId="300EA2B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C8596A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Radius to Outermost Tube Hole Center          </w:t>
      </w:r>
      <w:proofErr w:type="spellStart"/>
      <w:r>
        <w:rPr>
          <w:rFonts w:ascii="Courier New" w:hAnsi="Courier New" w:cs="Courier New"/>
          <w:sz w:val="18"/>
        </w:rPr>
        <w:t>ro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283.510  mm.</w:t>
      </w:r>
      <w:proofErr w:type="gramEnd"/>
    </w:p>
    <w:p w14:paraId="6BF08F4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Largest Center-to-Center Tube Distance        </w:t>
      </w:r>
      <w:proofErr w:type="spellStart"/>
      <w:r>
        <w:rPr>
          <w:rFonts w:ascii="Courier New" w:hAnsi="Courier New" w:cs="Courier New"/>
          <w:sz w:val="18"/>
        </w:rPr>
        <w:t>Ul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52.3870  mm.</w:t>
      </w:r>
      <w:proofErr w:type="gramEnd"/>
    </w:p>
    <w:p w14:paraId="06B4989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Length of Expanded Portion of Tube           </w:t>
      </w:r>
      <w:proofErr w:type="spellStart"/>
      <w:r>
        <w:rPr>
          <w:rFonts w:ascii="Courier New" w:hAnsi="Courier New" w:cs="Courier New"/>
          <w:sz w:val="18"/>
        </w:rPr>
        <w:t>ltx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57.0000  mm.</w:t>
      </w:r>
      <w:proofErr w:type="gramEnd"/>
    </w:p>
    <w:p w14:paraId="594F9D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Tube-side pass partition groove depth         hg      </w:t>
      </w:r>
      <w:proofErr w:type="gramStart"/>
      <w:r>
        <w:rPr>
          <w:rFonts w:ascii="Courier New" w:hAnsi="Courier New" w:cs="Courier New"/>
          <w:sz w:val="18"/>
        </w:rPr>
        <w:t>5.0000  mm.</w:t>
      </w:r>
      <w:proofErr w:type="gramEnd"/>
    </w:p>
    <w:p w14:paraId="5E55134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0D1C631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 xml:space="preserve"> Data:</w:t>
      </w:r>
    </w:p>
    <w:p w14:paraId="0AAD042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A84B7B7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Arial" w:hAnsi="Courier New" w:cs="Courier New"/>
          <w:color w:val="0000FF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 TYPE:  U-tube, Gasketed both Sides, Conf. d</w:t>
      </w:r>
    </w:p>
    <w:p w14:paraId="4088B64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7C53B8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Design Metal Temperature             T       </w:t>
      </w:r>
      <w:proofErr w:type="gramStart"/>
      <w:r>
        <w:rPr>
          <w:rFonts w:ascii="Courier New" w:hAnsi="Courier New" w:cs="Courier New"/>
          <w:sz w:val="18"/>
        </w:rPr>
        <w:t>20.00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4489DD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Material                                SA-350 LF2</w:t>
      </w:r>
    </w:p>
    <w:p w14:paraId="78004C3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Material UNS Number                         K03011</w:t>
      </w:r>
    </w:p>
    <w:p w14:paraId="3E793EA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Allowable Stress at Temperature      S      </w:t>
      </w:r>
      <w:proofErr w:type="gramStart"/>
      <w:r>
        <w:rPr>
          <w:rFonts w:ascii="Courier New" w:hAnsi="Courier New" w:cs="Courier New"/>
          <w:sz w:val="18"/>
        </w:rPr>
        <w:t>223.40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4C65C15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Allowable Stress at Ambient         Tt      </w:t>
      </w:r>
      <w:proofErr w:type="gramStart"/>
      <w:r>
        <w:rPr>
          <w:rFonts w:ascii="Courier New" w:hAnsi="Courier New" w:cs="Courier New"/>
          <w:sz w:val="18"/>
        </w:rPr>
        <w:t>223.40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76B63E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Thickness of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                        h     </w:t>
      </w:r>
      <w:proofErr w:type="gramStart"/>
      <w:r>
        <w:rPr>
          <w:rFonts w:ascii="Courier New" w:hAnsi="Courier New" w:cs="Courier New"/>
          <w:sz w:val="18"/>
        </w:rPr>
        <w:t>60.0000  mm.</w:t>
      </w:r>
      <w:proofErr w:type="gramEnd"/>
    </w:p>
    <w:p w14:paraId="487B56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Corr. Allowance (Shell </w:t>
      </w:r>
      <w:proofErr w:type="gramStart"/>
      <w:r>
        <w:rPr>
          <w:rFonts w:ascii="Courier New" w:hAnsi="Courier New" w:cs="Courier New"/>
          <w:sz w:val="18"/>
        </w:rPr>
        <w:t xml:space="preserve">side)   </w:t>
      </w:r>
      <w:proofErr w:type="gramEnd"/>
      <w:r>
        <w:rPr>
          <w:rFonts w:ascii="Courier New" w:hAnsi="Courier New" w:cs="Courier New"/>
          <w:sz w:val="18"/>
        </w:rPr>
        <w:t xml:space="preserve">   Cats      3.0000  mm.</w:t>
      </w:r>
    </w:p>
    <w:p w14:paraId="3EAF81F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Corr. Allowance (Channel </w:t>
      </w:r>
      <w:proofErr w:type="gramStart"/>
      <w:r>
        <w:rPr>
          <w:rFonts w:ascii="Courier New" w:hAnsi="Courier New" w:cs="Courier New"/>
          <w:sz w:val="18"/>
        </w:rPr>
        <w:t xml:space="preserve">side)   </w:t>
      </w:r>
      <w:proofErr w:type="gramEnd"/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Catc</w:t>
      </w:r>
      <w:proofErr w:type="spellEnd"/>
      <w:r>
        <w:rPr>
          <w:rFonts w:ascii="Courier New" w:hAnsi="Courier New" w:cs="Courier New"/>
          <w:sz w:val="18"/>
        </w:rPr>
        <w:t xml:space="preserve">      3.0000  mm.</w:t>
      </w:r>
    </w:p>
    <w:p w14:paraId="6E19CFE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Outside Diameter                     A     </w:t>
      </w:r>
      <w:proofErr w:type="gramStart"/>
      <w:r>
        <w:rPr>
          <w:rFonts w:ascii="Courier New" w:hAnsi="Courier New" w:cs="Courier New"/>
          <w:sz w:val="18"/>
        </w:rPr>
        <w:t>650.000  mm.</w:t>
      </w:r>
      <w:proofErr w:type="gramEnd"/>
    </w:p>
    <w:p w14:paraId="6F4A7FD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817B66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Dimension G for the Channel Side              Gc     </w:t>
      </w:r>
      <w:proofErr w:type="gramStart"/>
      <w:r>
        <w:rPr>
          <w:rFonts w:ascii="Courier New" w:hAnsi="Courier New" w:cs="Courier New"/>
          <w:sz w:val="18"/>
        </w:rPr>
        <w:t>637.151  mm.</w:t>
      </w:r>
      <w:proofErr w:type="gramEnd"/>
    </w:p>
    <w:p w14:paraId="60BE1A2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Area of the </w:t>
      </w:r>
      <w:proofErr w:type="spellStart"/>
      <w:r>
        <w:rPr>
          <w:rFonts w:ascii="Courier New" w:hAnsi="Courier New" w:cs="Courier New"/>
          <w:sz w:val="18"/>
        </w:rPr>
        <w:t>Untubed</w:t>
      </w:r>
      <w:proofErr w:type="spellEnd"/>
      <w:r>
        <w:rPr>
          <w:rFonts w:ascii="Courier New" w:hAnsi="Courier New" w:cs="Courier New"/>
          <w:sz w:val="18"/>
        </w:rPr>
        <w:t xml:space="preserve"> Lanes                     AL       </w:t>
      </w:r>
      <w:proofErr w:type="gramStart"/>
      <w:r>
        <w:rPr>
          <w:rFonts w:ascii="Courier New" w:hAnsi="Courier New" w:cs="Courier New"/>
          <w:sz w:val="18"/>
        </w:rPr>
        <w:t>425.5  cm</w:t>
      </w:r>
      <w:proofErr w:type="gramEnd"/>
      <w:r>
        <w:rPr>
          <w:rFonts w:ascii="Courier New" w:hAnsi="Courier New" w:cs="Courier New"/>
          <w:sz w:val="18"/>
        </w:rPr>
        <w:t>²</w:t>
      </w:r>
    </w:p>
    <w:p w14:paraId="77FF6BD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CD81C9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Junction Stress Reduction </w:t>
      </w:r>
      <w:proofErr w:type="gramStart"/>
      <w:r>
        <w:rPr>
          <w:rFonts w:ascii="Courier New" w:hAnsi="Courier New" w:cs="Courier New"/>
          <w:sz w:val="18"/>
        </w:rPr>
        <w:t>option</w:t>
      </w:r>
      <w:proofErr w:type="gramEnd"/>
      <w:r>
        <w:rPr>
          <w:rFonts w:ascii="Courier New" w:hAnsi="Courier New" w:cs="Courier New"/>
          <w:sz w:val="18"/>
        </w:rPr>
        <w:t xml:space="preserve">              Increase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thickness</w:t>
      </w:r>
    </w:p>
    <w:p w14:paraId="29CDF42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Perform Differential Pressure Design                      NO</w:t>
      </w:r>
    </w:p>
    <w:p w14:paraId="5D1D069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Run Multiple Load Cases                                  YES</w:t>
      </w:r>
    </w:p>
    <w:p w14:paraId="3D938B94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05E7EBC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Additional Data for Gasketed </w:t>
      </w: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Tubesheets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>:</w:t>
      </w:r>
    </w:p>
    <w:p w14:paraId="2430E79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Gasket on which Side                          Both</w:t>
      </w:r>
    </w:p>
    <w:p w14:paraId="03303D0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Outside Diameter                        A     </w:t>
      </w:r>
      <w:proofErr w:type="gramStart"/>
      <w:r>
        <w:rPr>
          <w:rFonts w:ascii="Courier New" w:hAnsi="Courier New" w:cs="Courier New"/>
          <w:sz w:val="18"/>
        </w:rPr>
        <w:t>760.000  mm.</w:t>
      </w:r>
      <w:proofErr w:type="gramEnd"/>
    </w:p>
    <w:p w14:paraId="6CA30F5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Inside Diameter                         B     </w:t>
      </w:r>
      <w:proofErr w:type="gramStart"/>
      <w:r>
        <w:rPr>
          <w:rFonts w:ascii="Courier New" w:hAnsi="Courier New" w:cs="Courier New"/>
          <w:sz w:val="18"/>
        </w:rPr>
        <w:t>600.000  mm.</w:t>
      </w:r>
      <w:proofErr w:type="gramEnd"/>
    </w:p>
    <w:p w14:paraId="46903A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Outside Diameter                 </w:t>
      </w:r>
      <w:proofErr w:type="spellStart"/>
      <w:r>
        <w:rPr>
          <w:rFonts w:ascii="Courier New" w:hAnsi="Courier New" w:cs="Courier New"/>
          <w:sz w:val="18"/>
        </w:rPr>
        <w:t>Fod</w:t>
      </w:r>
      <w:proofErr w:type="spellEnd"/>
      <w:r>
        <w:rPr>
          <w:rFonts w:ascii="Courier New" w:hAnsi="Courier New" w:cs="Courier New"/>
          <w:sz w:val="18"/>
        </w:rPr>
        <w:t xml:space="preserve">     </w:t>
      </w:r>
      <w:proofErr w:type="gramStart"/>
      <w:r>
        <w:rPr>
          <w:rFonts w:ascii="Courier New" w:hAnsi="Courier New" w:cs="Courier New"/>
          <w:sz w:val="18"/>
        </w:rPr>
        <w:t>653.000  mm.</w:t>
      </w:r>
      <w:proofErr w:type="gramEnd"/>
    </w:p>
    <w:p w14:paraId="26210C6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Face Inside Diameter                  Fid     </w:t>
      </w:r>
      <w:proofErr w:type="gramStart"/>
      <w:r>
        <w:rPr>
          <w:rFonts w:ascii="Courier New" w:hAnsi="Courier New" w:cs="Courier New"/>
          <w:sz w:val="18"/>
        </w:rPr>
        <w:t>600.000  mm.</w:t>
      </w:r>
      <w:proofErr w:type="gramEnd"/>
    </w:p>
    <w:p w14:paraId="5CE5A55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Outside Diameter                       Go     </w:t>
      </w:r>
      <w:proofErr w:type="gramStart"/>
      <w:r>
        <w:rPr>
          <w:rFonts w:ascii="Courier New" w:hAnsi="Courier New" w:cs="Courier New"/>
          <w:sz w:val="18"/>
        </w:rPr>
        <w:t>650.000  mm.</w:t>
      </w:r>
      <w:proofErr w:type="gramEnd"/>
    </w:p>
    <w:p w14:paraId="7104868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Inside Diameter                        Gi     </w:t>
      </w:r>
      <w:proofErr w:type="gramStart"/>
      <w:r>
        <w:rPr>
          <w:rFonts w:ascii="Courier New" w:hAnsi="Courier New" w:cs="Courier New"/>
          <w:sz w:val="18"/>
        </w:rPr>
        <w:t>624.000  mm.</w:t>
      </w:r>
      <w:proofErr w:type="gramEnd"/>
    </w:p>
    <w:p w14:paraId="55A9719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Small end Hub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.                            g0     </w:t>
      </w:r>
      <w:proofErr w:type="gramStart"/>
      <w:r>
        <w:rPr>
          <w:rFonts w:ascii="Courier New" w:hAnsi="Courier New" w:cs="Courier New"/>
          <w:sz w:val="18"/>
        </w:rPr>
        <w:t>12.0000  mm.</w:t>
      </w:r>
      <w:proofErr w:type="gramEnd"/>
    </w:p>
    <w:p w14:paraId="6077563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Large end Hub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.                            g1     </w:t>
      </w:r>
      <w:proofErr w:type="gramStart"/>
      <w:r>
        <w:rPr>
          <w:rFonts w:ascii="Courier New" w:hAnsi="Courier New" w:cs="Courier New"/>
          <w:sz w:val="18"/>
        </w:rPr>
        <w:t>18.0000  mm.</w:t>
      </w:r>
      <w:proofErr w:type="gramEnd"/>
    </w:p>
    <w:p w14:paraId="5D345EB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</w:t>
      </w:r>
      <w:proofErr w:type="gramStart"/>
      <w:r>
        <w:rPr>
          <w:rFonts w:ascii="Courier New" w:hAnsi="Courier New" w:cs="Courier New"/>
          <w:sz w:val="18"/>
        </w:rPr>
        <w:t xml:space="preserve">Factor,   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m        3.00</w:t>
      </w:r>
    </w:p>
    <w:p w14:paraId="3D2181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Design Seating Stress                   y       </w:t>
      </w:r>
      <w:proofErr w:type="gramStart"/>
      <w:r>
        <w:rPr>
          <w:rFonts w:ascii="Courier New" w:hAnsi="Courier New" w:cs="Courier New"/>
          <w:sz w:val="18"/>
        </w:rPr>
        <w:t>69.00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497D2C4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Flange Facing Sketch                          Code Sketch 1b</w:t>
      </w:r>
    </w:p>
    <w:p w14:paraId="6217757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Column for Gasket Seating                     Code Column II</w:t>
      </w:r>
    </w:p>
    <w:p w14:paraId="3902CE8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Gasket Thickness                              </w:t>
      </w:r>
      <w:proofErr w:type="spellStart"/>
      <w:r>
        <w:rPr>
          <w:rFonts w:ascii="Courier New" w:hAnsi="Courier New" w:cs="Courier New"/>
          <w:sz w:val="18"/>
        </w:rPr>
        <w:t>tg</w:t>
      </w:r>
      <w:proofErr w:type="spellEnd"/>
      <w:r>
        <w:rPr>
          <w:rFonts w:ascii="Courier New" w:hAnsi="Courier New" w:cs="Courier New"/>
          <w:sz w:val="18"/>
        </w:rPr>
        <w:t xml:space="preserve">      </w:t>
      </w:r>
      <w:proofErr w:type="gramStart"/>
      <w:r>
        <w:rPr>
          <w:rFonts w:ascii="Courier New" w:hAnsi="Courier New" w:cs="Courier New"/>
          <w:sz w:val="18"/>
        </w:rPr>
        <w:t>4.5000  mm.</w:t>
      </w:r>
      <w:proofErr w:type="gramEnd"/>
    </w:p>
    <w:p w14:paraId="3BBA82B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Full face Gasket Flange Option               Program Selects</w:t>
      </w:r>
    </w:p>
    <w:p w14:paraId="7D346BC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F16D8C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Bolting Information:</w:t>
      </w:r>
    </w:p>
    <w:p w14:paraId="0A881CE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Diameter of Bolt Circle                        C     </w:t>
      </w:r>
      <w:proofErr w:type="gramStart"/>
      <w:r>
        <w:rPr>
          <w:rFonts w:ascii="Courier New" w:hAnsi="Courier New" w:cs="Courier New"/>
          <w:sz w:val="18"/>
        </w:rPr>
        <w:t>705.000  mm.</w:t>
      </w:r>
      <w:proofErr w:type="gramEnd"/>
    </w:p>
    <w:p w14:paraId="22C950A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Nominal Bolt Diameter                         dB     </w:t>
      </w:r>
      <w:proofErr w:type="gramStart"/>
      <w:r>
        <w:rPr>
          <w:rFonts w:ascii="Courier New" w:hAnsi="Courier New" w:cs="Courier New"/>
          <w:sz w:val="18"/>
        </w:rPr>
        <w:t>22.2250  mm.</w:t>
      </w:r>
      <w:proofErr w:type="gramEnd"/>
    </w:p>
    <w:p w14:paraId="20284A9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Type of Thread Series                         TEMA Thread Series</w:t>
      </w:r>
    </w:p>
    <w:p w14:paraId="44C1A17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Number of Bolts                                n          20</w:t>
      </w:r>
    </w:p>
    <w:p w14:paraId="535B8D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Material                                      SA-193 B7</w:t>
      </w:r>
    </w:p>
    <w:p w14:paraId="7A5111D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Temperature          Sb      </w:t>
      </w:r>
      <w:proofErr w:type="gramStart"/>
      <w:r>
        <w:rPr>
          <w:rFonts w:ascii="Courier New" w:hAnsi="Courier New" w:cs="Courier New"/>
          <w:sz w:val="18"/>
        </w:rPr>
        <w:t>172.38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132730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Bolt Allowable Stress At Ambient              Sa      </w:t>
      </w:r>
      <w:proofErr w:type="gramStart"/>
      <w:r>
        <w:rPr>
          <w:rFonts w:ascii="Courier New" w:hAnsi="Courier New" w:cs="Courier New"/>
          <w:sz w:val="18"/>
        </w:rPr>
        <w:t>172.38  N.</w:t>
      </w:r>
      <w:proofErr w:type="gramEnd"/>
      <w:r>
        <w:rPr>
          <w:rFonts w:ascii="Courier New" w:hAnsi="Courier New" w:cs="Courier New"/>
          <w:sz w:val="18"/>
        </w:rPr>
        <w:t>/mm²</w:t>
      </w:r>
    </w:p>
    <w:p w14:paraId="61773AF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Weld between Flange and Shell/Channel                 </w:t>
      </w:r>
      <w:proofErr w:type="gramStart"/>
      <w:r>
        <w:rPr>
          <w:rFonts w:ascii="Courier New" w:hAnsi="Courier New" w:cs="Courier New"/>
          <w:sz w:val="18"/>
        </w:rPr>
        <w:t>0.0000  mm.</w:t>
      </w:r>
      <w:proofErr w:type="gramEnd"/>
    </w:p>
    <w:p w14:paraId="361E3E7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14F5D8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Alternate Flange Operating Bolt Load, Wm1           115486.97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1CC3FF6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Alternate Flange Seating Bolt Load, Wm2              90480.76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2628DEF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Alternate Flange Design Bolt Load, W                105258.09 </w:t>
      </w:r>
      <w:proofErr w:type="spellStart"/>
      <w:r>
        <w:rPr>
          <w:rFonts w:ascii="Courier New" w:hAnsi="Courier New" w:cs="Courier New"/>
          <w:sz w:val="18"/>
        </w:rPr>
        <w:t>Kgf</w:t>
      </w:r>
      <w:proofErr w:type="spellEnd"/>
    </w:p>
    <w:p w14:paraId="08FE827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6DF2BA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Integral with                                 None</w:t>
      </w:r>
    </w:p>
    <w:p w14:paraId="5A9A702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Extended as Flange                              No</w:t>
      </w:r>
    </w:p>
    <w:p w14:paraId="71CD2A68" w14:textId="77777777" w:rsidR="003714B8" w:rsidRDefault="00E73F0A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noProof/>
          <w:sz w:val="18"/>
        </w:rPr>
        <w:lastRenderedPageBreak/>
        <w:drawing>
          <wp:inline distT="0" distB="0" distL="0" distR="0" wp14:anchorId="08730712" wp14:editId="3FE2E2EE">
            <wp:extent cx="3238500" cy="2962275"/>
            <wp:effectExtent l="0" t="0" r="0" b="0"/>
            <wp:docPr id="1" name="Picture 1" descr="ASMEConfi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MEConfigD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0D85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AD90F92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ASME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Results per Part UHX, 2019</w:t>
      </w:r>
    </w:p>
    <w:p w14:paraId="54373F3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67FE48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36F3C4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 xml:space="preserve">Elasticity/Expansion Material 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Properties :</w:t>
      </w:r>
      <w:proofErr w:type="gramEnd"/>
    </w:p>
    <w:p w14:paraId="6D6847D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498A0A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Shell      - TM-1     Carbon Steels with C&lt;= 0.3%</w:t>
      </w:r>
    </w:p>
    <w:p w14:paraId="7E5709D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6C2176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Design Temperature       20.0 °C      0.20277E+09 KPa.</w:t>
      </w:r>
    </w:p>
    <w:p w14:paraId="5AD13D0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281F327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FDF37C0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Channel    - TM-1     Carbon Steels with C&lt;= 0.3%</w:t>
      </w:r>
    </w:p>
    <w:p w14:paraId="416A8FA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3015B76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Design Temperature       20.0 °C      0.20277E+09 KPa.</w:t>
      </w:r>
    </w:p>
    <w:p w14:paraId="4C2A046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02F77AF3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B34711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00"/>
          <w:sz w:val="18"/>
        </w:rPr>
        <w:t>Tubes      - TM-1     Carbon Steels with C&lt;= 0.3%</w:t>
      </w:r>
    </w:p>
    <w:p w14:paraId="55E3CE7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1F7451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</w:t>
      </w:r>
      <w:proofErr w:type="spellStart"/>
      <w:r>
        <w:rPr>
          <w:rFonts w:ascii="Courier New" w:hAnsi="Courier New" w:cs="Courier New"/>
          <w:sz w:val="18"/>
        </w:rPr>
        <w:t>Tubsht</w:t>
      </w:r>
      <w:proofErr w:type="spellEnd"/>
      <w:r>
        <w:rPr>
          <w:rFonts w:ascii="Courier New" w:hAnsi="Courier New" w:cs="Courier New"/>
          <w:sz w:val="18"/>
        </w:rPr>
        <w:t>. Design Temp.     20.0 °C      0.20277E+09 KPa.</w:t>
      </w:r>
    </w:p>
    <w:p w14:paraId="4C682E3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53C0BD3B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4285973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proofErr w:type="gramStart"/>
      <w:r w:rsidRPr="003714B8">
        <w:rPr>
          <w:rFonts w:ascii="Arial" w:hAnsi="Courier New" w:cs="Courier New"/>
          <w:color w:val="000000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00"/>
          <w:sz w:val="18"/>
        </w:rPr>
        <w:t xml:space="preserve">  -</w:t>
      </w:r>
      <w:proofErr w:type="gramEnd"/>
      <w:r w:rsidRPr="003714B8">
        <w:rPr>
          <w:rFonts w:ascii="Arial" w:hAnsi="Courier New" w:cs="Courier New"/>
          <w:color w:val="000000"/>
          <w:sz w:val="18"/>
        </w:rPr>
        <w:t xml:space="preserve"> TM-1     Carbon Steels with C&lt;= 0.3%</w:t>
      </w:r>
    </w:p>
    <w:p w14:paraId="3AFC628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</w:t>
      </w:r>
    </w:p>
    <w:p w14:paraId="7F5C8F0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Design Temperature       20.0 °C      0.20277E+09 KPa.</w:t>
      </w:r>
    </w:p>
    <w:p w14:paraId="1CE83CB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Mod. at Ambient Temperature      21.1 °C      0.20270E+09 KPa.</w:t>
      </w:r>
    </w:p>
    <w:p w14:paraId="146EEAD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E34EFB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FDCE14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Tube Required Thickness under Internal Pressure (</w:t>
      </w: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Tubeside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 xml:space="preserve"> pressure):</w:t>
      </w:r>
    </w:p>
    <w:p w14:paraId="67BB114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Thickness Due to Internal Pressure:</w:t>
      </w:r>
    </w:p>
    <w:p w14:paraId="0E9271E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(P*(D/2-CAE)) / (S*E+0.4*P) per Appendix 1-1 (a)(1)</w:t>
      </w:r>
    </w:p>
    <w:p w14:paraId="2328DC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(8.84*(19/2-0)</w:t>
      </w:r>
      <w:proofErr w:type="gramStart"/>
      <w:r>
        <w:rPr>
          <w:rFonts w:ascii="Courier New" w:hAnsi="Courier New" w:cs="Courier New"/>
          <w:sz w:val="18"/>
        </w:rPr>
        <w:t>/(</w:t>
      </w:r>
      <w:proofErr w:type="gramEnd"/>
      <w:r>
        <w:rPr>
          <w:rFonts w:ascii="Courier New" w:hAnsi="Courier New" w:cs="Courier New"/>
          <w:sz w:val="18"/>
        </w:rPr>
        <w:t>118*1+0.4*8.84)</w:t>
      </w:r>
    </w:p>
    <w:p w14:paraId="719D00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= 0.0712 + 0.0000 = 0.0712 mm.</w:t>
      </w:r>
    </w:p>
    <w:p w14:paraId="2F35F74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45BF0B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00"/>
          <w:sz w:val="18"/>
        </w:rPr>
        <w:t>Tube Required Thickness under External Pressure (</w:t>
      </w:r>
      <w:proofErr w:type="spellStart"/>
      <w:r w:rsidRPr="003714B8">
        <w:rPr>
          <w:rFonts w:ascii="Arial" w:hAnsi="Courier New" w:cs="Courier New"/>
          <w:b/>
          <w:color w:val="000000"/>
          <w:sz w:val="18"/>
        </w:rPr>
        <w:t>Shellside</w:t>
      </w:r>
      <w:proofErr w:type="spellEnd"/>
      <w:r w:rsidRPr="003714B8">
        <w:rPr>
          <w:rFonts w:ascii="Arial" w:hAnsi="Courier New" w:cs="Courier New"/>
          <w:b/>
          <w:color w:val="000000"/>
          <w:sz w:val="18"/>
        </w:rPr>
        <w:t xml:space="preserve"> pressure</w:t>
      </w:r>
      <w:proofErr w:type="gramStart"/>
      <w:r w:rsidRPr="003714B8">
        <w:rPr>
          <w:rFonts w:ascii="Arial" w:hAnsi="Courier New" w:cs="Courier New"/>
          <w:b/>
          <w:color w:val="000000"/>
          <w:sz w:val="18"/>
        </w:rPr>
        <w:t>) :</w:t>
      </w:r>
      <w:proofErr w:type="gramEnd"/>
    </w:p>
    <w:p w14:paraId="162DECA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ADD870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External Pressure Chart     CS-2             at        </w:t>
      </w:r>
      <w:proofErr w:type="gramStart"/>
      <w:r>
        <w:rPr>
          <w:rFonts w:ascii="Courier New" w:hAnsi="Courier New" w:cs="Courier New"/>
          <w:sz w:val="18"/>
        </w:rPr>
        <w:t>20.00  °</w:t>
      </w:r>
      <w:proofErr w:type="gramEnd"/>
      <w:r>
        <w:rPr>
          <w:rFonts w:ascii="Courier New" w:hAnsi="Courier New" w:cs="Courier New"/>
          <w:sz w:val="18"/>
        </w:rPr>
        <w:t>C</w:t>
      </w:r>
    </w:p>
    <w:p w14:paraId="1F92241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Elastic Modulus for Material                    </w:t>
      </w:r>
      <w:proofErr w:type="gramStart"/>
      <w:r>
        <w:rPr>
          <w:rFonts w:ascii="Courier New" w:hAnsi="Courier New" w:cs="Courier New"/>
          <w:sz w:val="18"/>
        </w:rPr>
        <w:t>199943392.00  KPa</w:t>
      </w:r>
      <w:proofErr w:type="gramEnd"/>
      <w:r>
        <w:rPr>
          <w:rFonts w:ascii="Courier New" w:hAnsi="Courier New" w:cs="Courier New"/>
          <w:sz w:val="18"/>
        </w:rPr>
        <w:t>.</w:t>
      </w:r>
    </w:p>
    <w:p w14:paraId="448016B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00F474C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t>Results for Max. Allowable External Pressure (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Emawp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):</w:t>
      </w:r>
    </w:p>
    <w:p w14:paraId="3D319BC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TCA        ODCA     SLEN       D/T       L/D   Factor A        B</w:t>
      </w:r>
    </w:p>
    <w:p w14:paraId="33325A85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1.6500     19.05   2723.51     11.55   </w:t>
      </w:r>
      <w:proofErr w:type="gramStart"/>
      <w:r>
        <w:rPr>
          <w:rFonts w:ascii="Courier New" w:hAnsi="Courier New" w:cs="Courier New"/>
          <w:sz w:val="18"/>
        </w:rPr>
        <w:t>50.0000  0.0082522</w:t>
      </w:r>
      <w:proofErr w:type="gramEnd"/>
      <w:r>
        <w:rPr>
          <w:rFonts w:ascii="Courier New" w:hAnsi="Courier New" w:cs="Courier New"/>
          <w:sz w:val="18"/>
        </w:rPr>
        <w:t xml:space="preserve">        122.73</w:t>
      </w:r>
    </w:p>
    <w:p w14:paraId="2DC75FD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EMAWP = (4*B)/(3*(D/T)) = </w:t>
      </w:r>
      <w:proofErr w:type="gramStart"/>
      <w:r>
        <w:rPr>
          <w:rFonts w:ascii="Courier New" w:hAnsi="Courier New" w:cs="Courier New"/>
          <w:sz w:val="18"/>
        </w:rPr>
        <w:t>( 4</w:t>
      </w:r>
      <w:proofErr w:type="gramEnd"/>
      <w:r>
        <w:rPr>
          <w:rFonts w:ascii="Courier New" w:hAnsi="Courier New" w:cs="Courier New"/>
          <w:sz w:val="18"/>
        </w:rPr>
        <w:t xml:space="preserve"> *123 )/( 3 *11.5 ) = 142 bars</w:t>
      </w:r>
    </w:p>
    <w:p w14:paraId="54B52F98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5EFCEA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color w:val="000000"/>
          <w:sz w:val="18"/>
        </w:rPr>
        <w:lastRenderedPageBreak/>
        <w:t xml:space="preserve">Results for 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Reqd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 xml:space="preserve"> Thickness for Ext. Pressure (</w:t>
      </w:r>
      <w:proofErr w:type="spellStart"/>
      <w:r w:rsidRPr="003714B8">
        <w:rPr>
          <w:rFonts w:ascii="Tahoma" w:hAnsi="Courier New" w:cs="Courier New"/>
          <w:color w:val="000000"/>
          <w:sz w:val="18"/>
        </w:rPr>
        <w:t>Tca</w:t>
      </w:r>
      <w:proofErr w:type="spellEnd"/>
      <w:r w:rsidRPr="003714B8">
        <w:rPr>
          <w:rFonts w:ascii="Tahoma" w:hAnsi="Courier New" w:cs="Courier New"/>
          <w:color w:val="000000"/>
          <w:sz w:val="18"/>
        </w:rPr>
        <w:t>):</w:t>
      </w:r>
    </w:p>
    <w:p w14:paraId="1BD7E73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TCA        ODCA     SLEN       D/T       L/D   Factor A        B</w:t>
      </w:r>
    </w:p>
    <w:p w14:paraId="44CDD6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0.5187     19.05   2723.51     36.72   </w:t>
      </w:r>
      <w:proofErr w:type="gramStart"/>
      <w:r>
        <w:rPr>
          <w:rFonts w:ascii="Courier New" w:hAnsi="Courier New" w:cs="Courier New"/>
          <w:sz w:val="18"/>
        </w:rPr>
        <w:t>50.0000  0.0008156</w:t>
      </w:r>
      <w:proofErr w:type="gramEnd"/>
      <w:r>
        <w:rPr>
          <w:rFonts w:ascii="Courier New" w:hAnsi="Courier New" w:cs="Courier New"/>
          <w:sz w:val="18"/>
        </w:rPr>
        <w:t xml:space="preserve">         78.79</w:t>
      </w:r>
    </w:p>
    <w:p w14:paraId="27B7AFE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EMAWP = (4*B)/(3*(D/T)) = </w:t>
      </w:r>
      <w:proofErr w:type="gramStart"/>
      <w:r>
        <w:rPr>
          <w:rFonts w:ascii="Courier New" w:hAnsi="Courier New" w:cs="Courier New"/>
          <w:sz w:val="18"/>
        </w:rPr>
        <w:t>( 4</w:t>
      </w:r>
      <w:proofErr w:type="gramEnd"/>
      <w:r>
        <w:rPr>
          <w:rFonts w:ascii="Courier New" w:hAnsi="Courier New" w:cs="Courier New"/>
          <w:sz w:val="18"/>
        </w:rPr>
        <w:t xml:space="preserve"> *78.8 )/( 3 *36.7 ) = 28.6 bars</w:t>
      </w:r>
    </w:p>
    <w:p w14:paraId="4CE2FFF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B8172AE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>Summary of Tube Required Thickness Results:</w:t>
      </w:r>
    </w:p>
    <w:p w14:paraId="7019448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Total Required Thickness including Corrosion all.           </w:t>
      </w:r>
      <w:proofErr w:type="gramStart"/>
      <w:r>
        <w:rPr>
          <w:rFonts w:ascii="Courier New" w:hAnsi="Courier New" w:cs="Courier New"/>
          <w:sz w:val="18"/>
        </w:rPr>
        <w:t>0.5187  mm.</w:t>
      </w:r>
      <w:proofErr w:type="gramEnd"/>
    </w:p>
    <w:p w14:paraId="14675F5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Internal Pressure at Corroded thickness           </w:t>
      </w:r>
      <w:proofErr w:type="gramStart"/>
      <w:r>
        <w:rPr>
          <w:rFonts w:ascii="Courier New" w:hAnsi="Courier New" w:cs="Courier New"/>
          <w:sz w:val="18"/>
        </w:rPr>
        <w:t>219.44  bars</w:t>
      </w:r>
      <w:proofErr w:type="gramEnd"/>
    </w:p>
    <w:p w14:paraId="5CC1542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Internal Design Pressure                             </w:t>
      </w:r>
      <w:proofErr w:type="gramStart"/>
      <w:r>
        <w:rPr>
          <w:rFonts w:ascii="Courier New" w:hAnsi="Courier New" w:cs="Courier New"/>
          <w:sz w:val="18"/>
        </w:rPr>
        <w:t>8.84  bars</w:t>
      </w:r>
      <w:proofErr w:type="gramEnd"/>
    </w:p>
    <w:p w14:paraId="7FC694A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Allowable External Pressure at Corroded thickness           </w:t>
      </w:r>
      <w:proofErr w:type="gramStart"/>
      <w:r>
        <w:rPr>
          <w:rFonts w:ascii="Courier New" w:hAnsi="Courier New" w:cs="Courier New"/>
          <w:sz w:val="18"/>
        </w:rPr>
        <w:t>141.73  bars</w:t>
      </w:r>
      <w:proofErr w:type="gramEnd"/>
    </w:p>
    <w:p w14:paraId="004139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External Design Pressure                            </w:t>
      </w:r>
      <w:proofErr w:type="gramStart"/>
      <w:r>
        <w:rPr>
          <w:rFonts w:ascii="Courier New" w:hAnsi="Courier New" w:cs="Courier New"/>
          <w:sz w:val="18"/>
        </w:rPr>
        <w:t>28.60  bars</w:t>
      </w:r>
      <w:proofErr w:type="gramEnd"/>
    </w:p>
    <w:p w14:paraId="6136DA6D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Required Thickness due to Shell Side pressure               </w:t>
      </w:r>
      <w:proofErr w:type="gramStart"/>
      <w:r>
        <w:rPr>
          <w:rFonts w:ascii="Courier New" w:hAnsi="Courier New" w:cs="Courier New"/>
          <w:sz w:val="18"/>
        </w:rPr>
        <w:t>0.5187  mm.</w:t>
      </w:r>
      <w:proofErr w:type="gramEnd"/>
    </w:p>
    <w:p w14:paraId="1066699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3EE37A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U-Tube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results per ASME UHX-12 2019</w:t>
      </w:r>
    </w:p>
    <w:p w14:paraId="24D9BB1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FEA33E5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Results </w:t>
      </w: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for  6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Load Cases:</w:t>
      </w:r>
    </w:p>
    <w:p w14:paraId="66D5C54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1FE6D5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--Reqd. </w:t>
      </w:r>
      <w:proofErr w:type="spellStart"/>
      <w:r>
        <w:rPr>
          <w:rFonts w:ascii="Courier New" w:hAnsi="Courier New" w:cs="Courier New"/>
          <w:sz w:val="18"/>
        </w:rPr>
        <w:t>Thk</w:t>
      </w:r>
      <w:proofErr w:type="spellEnd"/>
      <w:r>
        <w:rPr>
          <w:rFonts w:ascii="Courier New" w:hAnsi="Courier New" w:cs="Courier New"/>
          <w:sz w:val="18"/>
        </w:rPr>
        <w:t xml:space="preserve">. + CA       ---- </w:t>
      </w:r>
      <w:proofErr w:type="spellStart"/>
      <w:proofErr w:type="gram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 Stresses</w:t>
      </w:r>
      <w:proofErr w:type="gramEnd"/>
      <w:r>
        <w:rPr>
          <w:rFonts w:ascii="Courier New" w:hAnsi="Courier New" w:cs="Courier New"/>
          <w:sz w:val="18"/>
        </w:rPr>
        <w:t xml:space="preserve">       Case    Pass/</w:t>
      </w:r>
    </w:p>
    <w:p w14:paraId="08B58B0F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Case</w:t>
      </w:r>
      <w:proofErr w:type="gramStart"/>
      <w:r>
        <w:rPr>
          <w:rFonts w:ascii="Courier New" w:hAnsi="Courier New" w:cs="Courier New"/>
          <w:sz w:val="18"/>
        </w:rPr>
        <w:t xml:space="preserve">#  </w:t>
      </w:r>
      <w:proofErr w:type="spellStart"/>
      <w:r>
        <w:rPr>
          <w:rFonts w:ascii="Courier New" w:hAnsi="Courier New" w:cs="Courier New"/>
          <w:sz w:val="18"/>
        </w:rPr>
        <w:t>Tbsht</w:t>
      </w:r>
      <w:proofErr w:type="spellEnd"/>
      <w:proofErr w:type="gramEnd"/>
      <w:r>
        <w:rPr>
          <w:rFonts w:ascii="Courier New" w:hAnsi="Courier New" w:cs="Courier New"/>
          <w:sz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</w:rPr>
        <w:t>Extnsn</w:t>
      </w:r>
      <w:proofErr w:type="spellEnd"/>
      <w:r>
        <w:rPr>
          <w:rFonts w:ascii="Courier New" w:hAnsi="Courier New" w:cs="Courier New"/>
          <w:sz w:val="18"/>
        </w:rPr>
        <w:t xml:space="preserve">    Bend   </w:t>
      </w:r>
      <w:proofErr w:type="spellStart"/>
      <w:r>
        <w:rPr>
          <w:rFonts w:ascii="Courier New" w:hAnsi="Courier New" w:cs="Courier New"/>
          <w:sz w:val="18"/>
        </w:rPr>
        <w:t>Allwd</w:t>
      </w:r>
      <w:proofErr w:type="spellEnd"/>
      <w:r>
        <w:rPr>
          <w:rFonts w:ascii="Courier New" w:hAnsi="Courier New" w:cs="Courier New"/>
          <w:sz w:val="18"/>
        </w:rPr>
        <w:t xml:space="preserve">    Shear  </w:t>
      </w:r>
      <w:proofErr w:type="spellStart"/>
      <w:r>
        <w:rPr>
          <w:rFonts w:ascii="Courier New" w:hAnsi="Courier New" w:cs="Courier New"/>
          <w:sz w:val="18"/>
        </w:rPr>
        <w:t>Allwd</w:t>
      </w:r>
      <w:proofErr w:type="spellEnd"/>
      <w:r>
        <w:rPr>
          <w:rFonts w:ascii="Courier New" w:hAnsi="Courier New" w:cs="Courier New"/>
          <w:sz w:val="18"/>
        </w:rPr>
        <w:t xml:space="preserve">       Type    Fail</w:t>
      </w:r>
    </w:p>
    <w:p w14:paraId="37A479D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</w:t>
      </w:r>
    </w:p>
    <w:p w14:paraId="3BE4151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D1</w:t>
      </w:r>
      <w:proofErr w:type="gramStart"/>
      <w:r>
        <w:rPr>
          <w:rFonts w:ascii="Courier New" w:hAnsi="Courier New" w:cs="Courier New"/>
          <w:sz w:val="18"/>
        </w:rPr>
        <w:t>uc  31.295</w:t>
      </w:r>
      <w:proofErr w:type="gramEnd"/>
      <w:r>
        <w:rPr>
          <w:rFonts w:ascii="Courier New" w:hAnsi="Courier New" w:cs="Courier New"/>
          <w:sz w:val="18"/>
        </w:rPr>
        <w:t xml:space="preserve">       0.772     103     447      11     132    </w:t>
      </w:r>
      <w:proofErr w:type="spellStart"/>
      <w:r>
        <w:rPr>
          <w:rFonts w:ascii="Courier New" w:hAnsi="Courier New" w:cs="Courier New"/>
          <w:sz w:val="18"/>
        </w:rPr>
        <w:t>Ps+Pt</w:t>
      </w:r>
      <w:proofErr w:type="spellEnd"/>
      <w:r>
        <w:rPr>
          <w:rFonts w:ascii="Courier New" w:hAnsi="Courier New" w:cs="Courier New"/>
          <w:sz w:val="18"/>
        </w:rPr>
        <w:t xml:space="preserve"> D1      Ok</w:t>
      </w:r>
    </w:p>
    <w:p w14:paraId="3808D15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D2</w:t>
      </w:r>
      <w:proofErr w:type="gramStart"/>
      <w:r>
        <w:rPr>
          <w:rFonts w:ascii="Courier New" w:hAnsi="Courier New" w:cs="Courier New"/>
          <w:sz w:val="18"/>
        </w:rPr>
        <w:t>uc  52.337</w:t>
      </w:r>
      <w:proofErr w:type="gramEnd"/>
      <w:r>
        <w:rPr>
          <w:rFonts w:ascii="Courier New" w:hAnsi="Courier New" w:cs="Courier New"/>
          <w:sz w:val="18"/>
        </w:rPr>
        <w:t xml:space="preserve">       2.497     333     447      35     132    </w:t>
      </w:r>
      <w:proofErr w:type="spellStart"/>
      <w:r>
        <w:rPr>
          <w:rFonts w:ascii="Courier New" w:hAnsi="Courier New" w:cs="Courier New"/>
          <w:sz w:val="18"/>
        </w:rPr>
        <w:t>Ps+Pt</w:t>
      </w:r>
      <w:proofErr w:type="spellEnd"/>
      <w:r>
        <w:rPr>
          <w:rFonts w:ascii="Courier New" w:hAnsi="Courier New" w:cs="Courier New"/>
          <w:sz w:val="18"/>
        </w:rPr>
        <w:t xml:space="preserve"> D2      Ok</w:t>
      </w:r>
    </w:p>
    <w:p w14:paraId="4554D2B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D3</w:t>
      </w:r>
      <w:proofErr w:type="gramStart"/>
      <w:r>
        <w:rPr>
          <w:rFonts w:ascii="Courier New" w:hAnsi="Courier New" w:cs="Courier New"/>
          <w:sz w:val="18"/>
        </w:rPr>
        <w:t>uc  44.306</w:t>
      </w:r>
      <w:proofErr w:type="gramEnd"/>
      <w:r>
        <w:rPr>
          <w:rFonts w:ascii="Courier New" w:hAnsi="Courier New" w:cs="Courier New"/>
          <w:sz w:val="18"/>
        </w:rPr>
        <w:t xml:space="preserve">       1.725     230     447      24     132    </w:t>
      </w:r>
      <w:proofErr w:type="spellStart"/>
      <w:r>
        <w:rPr>
          <w:rFonts w:ascii="Courier New" w:hAnsi="Courier New" w:cs="Courier New"/>
          <w:sz w:val="18"/>
        </w:rPr>
        <w:t>Ps+Pt</w:t>
      </w:r>
      <w:proofErr w:type="spellEnd"/>
      <w:r>
        <w:rPr>
          <w:rFonts w:ascii="Courier New" w:hAnsi="Courier New" w:cs="Courier New"/>
          <w:sz w:val="18"/>
        </w:rPr>
        <w:t xml:space="preserve"> D3      Ok</w:t>
      </w:r>
    </w:p>
    <w:p w14:paraId="6224D94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D1c   34.274       0.772     114     447      12     132    </w:t>
      </w:r>
      <w:proofErr w:type="spellStart"/>
      <w:r>
        <w:rPr>
          <w:rFonts w:ascii="Courier New" w:hAnsi="Courier New" w:cs="Courier New"/>
          <w:sz w:val="18"/>
        </w:rPr>
        <w:t>Ps+Pt-c</w:t>
      </w:r>
      <w:proofErr w:type="spellEnd"/>
      <w:r>
        <w:rPr>
          <w:rFonts w:ascii="Courier New" w:hAnsi="Courier New" w:cs="Courier New"/>
          <w:sz w:val="18"/>
        </w:rPr>
        <w:t xml:space="preserve"> D1    Ok</w:t>
      </w:r>
    </w:p>
    <w:p w14:paraId="3AB12D8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D2c   55.295       2.497     369     447      39     132    </w:t>
      </w:r>
      <w:proofErr w:type="spellStart"/>
      <w:r>
        <w:rPr>
          <w:rFonts w:ascii="Courier New" w:hAnsi="Courier New" w:cs="Courier New"/>
          <w:sz w:val="18"/>
        </w:rPr>
        <w:t>Ps+Pt-c</w:t>
      </w:r>
      <w:proofErr w:type="spellEnd"/>
      <w:r>
        <w:rPr>
          <w:rFonts w:ascii="Courier New" w:hAnsi="Courier New" w:cs="Courier New"/>
          <w:sz w:val="18"/>
        </w:rPr>
        <w:t xml:space="preserve"> D2    Ok</w:t>
      </w:r>
    </w:p>
    <w:p w14:paraId="3A2B48C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D3c   47.324       1.725     255     447      27     132    </w:t>
      </w:r>
      <w:proofErr w:type="spellStart"/>
      <w:r>
        <w:rPr>
          <w:rFonts w:ascii="Courier New" w:hAnsi="Courier New" w:cs="Courier New"/>
          <w:sz w:val="18"/>
        </w:rPr>
        <w:t>Ps+Pt-c</w:t>
      </w:r>
      <w:proofErr w:type="spellEnd"/>
      <w:r>
        <w:rPr>
          <w:rFonts w:ascii="Courier New" w:hAnsi="Courier New" w:cs="Courier New"/>
          <w:sz w:val="18"/>
        </w:rPr>
        <w:t xml:space="preserve"> D3    Ok</w:t>
      </w:r>
    </w:p>
    <w:p w14:paraId="299342B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</w:t>
      </w:r>
    </w:p>
    <w:p w14:paraId="1172890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Max:  55.2952       </w:t>
      </w:r>
      <w:proofErr w:type="gramStart"/>
      <w:r>
        <w:rPr>
          <w:rFonts w:ascii="Courier New" w:hAnsi="Courier New" w:cs="Courier New"/>
          <w:sz w:val="18"/>
        </w:rPr>
        <w:t>2.497  mm.</w:t>
      </w:r>
      <w:proofErr w:type="gramEnd"/>
      <w:r>
        <w:rPr>
          <w:rFonts w:ascii="Courier New" w:hAnsi="Courier New" w:cs="Courier New"/>
          <w:sz w:val="18"/>
        </w:rPr>
        <w:t xml:space="preserve">      0.827           </w:t>
      </w:r>
      <w:proofErr w:type="gramStart"/>
      <w:r>
        <w:rPr>
          <w:rFonts w:ascii="Courier New" w:hAnsi="Courier New" w:cs="Courier New"/>
          <w:sz w:val="18"/>
        </w:rPr>
        <w:t>0.293  (</w:t>
      </w:r>
      <w:proofErr w:type="gramEnd"/>
      <w:r>
        <w:rPr>
          <w:rFonts w:ascii="Courier New" w:hAnsi="Courier New" w:cs="Courier New"/>
          <w:sz w:val="18"/>
        </w:rPr>
        <w:t>Str. Ratio)</w:t>
      </w:r>
    </w:p>
    <w:p w14:paraId="720057C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234D6B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Load Case Definitions:</w:t>
      </w:r>
    </w:p>
    <w:p w14:paraId="101D3D5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CC5E6F3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[Ps &amp; Pt]:</w:t>
      </w:r>
    </w:p>
    <w:p w14:paraId="5F39DDA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Shell-side and Tube-side Design or Operating Pressures</w:t>
      </w:r>
    </w:p>
    <w:p w14:paraId="49F946A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derived from </w:t>
      </w:r>
      <w:proofErr w:type="spellStart"/>
      <w:proofErr w:type="gramStart"/>
      <w:r w:rsidRPr="003714B8">
        <w:rPr>
          <w:rFonts w:ascii="Arial" w:hAnsi="Courier New" w:cs="Courier New"/>
          <w:color w:val="0000FF"/>
          <w:sz w:val="18"/>
        </w:rPr>
        <w:t>Psd,min</w:t>
      </w:r>
      <w:proofErr w:type="spellEnd"/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Ptd,max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Psox,min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,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Ptox,max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 etc. per the</w:t>
      </w:r>
    </w:p>
    <w:p w14:paraId="7B185F96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Load Case Tables</w:t>
      </w:r>
    </w:p>
    <w:p w14:paraId="7118056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1947A2A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[c]:</w:t>
      </w:r>
    </w:p>
    <w:p w14:paraId="781F822F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With or Without Corrosion Allowance</w:t>
      </w:r>
    </w:p>
    <w:p w14:paraId="6BD2389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AD2BC7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[D1, D2, D3]:</w:t>
      </w:r>
    </w:p>
    <w:p w14:paraId="019534EB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Design Load Cases using the Maximum and Minimum Design Pressures</w:t>
      </w:r>
    </w:p>
    <w:p w14:paraId="541BCF7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9F22B78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[D4]:</w:t>
      </w:r>
    </w:p>
    <w:p w14:paraId="6A7A84D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Design Load Case using the Minimum (Vacuum) Pressures (if specified)</w:t>
      </w:r>
    </w:p>
    <w:p w14:paraId="79471BAC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7FD8115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134DD62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Note:</w:t>
      </w:r>
    </w:p>
    <w:p w14:paraId="2C1E4421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Because there was no net pressure differential across the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 due to</w:t>
      </w:r>
    </w:p>
    <w:p w14:paraId="20288047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specified pressures </w:t>
      </w:r>
      <w:proofErr w:type="spellStart"/>
      <w:proofErr w:type="gramStart"/>
      <w:r w:rsidRPr="003714B8">
        <w:rPr>
          <w:rFonts w:ascii="Arial" w:hAnsi="Courier New" w:cs="Courier New"/>
          <w:color w:val="0000FF"/>
          <w:sz w:val="18"/>
        </w:rPr>
        <w:t>psd,min</w:t>
      </w:r>
      <w:proofErr w:type="spellEnd"/>
      <w:proofErr w:type="gramEnd"/>
      <w:r w:rsidRPr="003714B8">
        <w:rPr>
          <w:rFonts w:ascii="Arial" w:hAnsi="Courier New" w:cs="Courier New"/>
          <w:color w:val="0000FF"/>
          <w:sz w:val="18"/>
        </w:rPr>
        <w:t xml:space="preserve"> and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ptd,min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>; load case D4 was not processed as</w:t>
      </w:r>
    </w:p>
    <w:p w14:paraId="4CCDF8E9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 xml:space="preserve">the resulting </w:t>
      </w:r>
      <w:proofErr w:type="spellStart"/>
      <w:r w:rsidRPr="003714B8">
        <w:rPr>
          <w:rFonts w:ascii="Arial" w:hAnsi="Courier New" w:cs="Courier New"/>
          <w:color w:val="0000FF"/>
          <w:sz w:val="18"/>
        </w:rPr>
        <w:t>tubesheet</w:t>
      </w:r>
      <w:proofErr w:type="spellEnd"/>
      <w:r w:rsidRPr="003714B8">
        <w:rPr>
          <w:rFonts w:ascii="Arial" w:hAnsi="Courier New" w:cs="Courier New"/>
          <w:color w:val="0000FF"/>
          <w:sz w:val="18"/>
        </w:rPr>
        <w:t xml:space="preserve"> bending stress would be zero.</w:t>
      </w:r>
    </w:p>
    <w:p w14:paraId="14D2E9AD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A5B3BF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Tahoma" w:hAnsi="Courier New" w:cs="Courier New"/>
          <w:b/>
          <w:color w:val="000000"/>
          <w:sz w:val="18"/>
        </w:rPr>
        <w:t xml:space="preserve">Summary of Thickness Comparisons </w:t>
      </w:r>
      <w:proofErr w:type="gramStart"/>
      <w:r w:rsidRPr="003714B8">
        <w:rPr>
          <w:rFonts w:ascii="Tahoma" w:hAnsi="Courier New" w:cs="Courier New"/>
          <w:b/>
          <w:color w:val="000000"/>
          <w:sz w:val="18"/>
        </w:rPr>
        <w:t>for  6</w:t>
      </w:r>
      <w:proofErr w:type="gramEnd"/>
      <w:r w:rsidRPr="003714B8">
        <w:rPr>
          <w:rFonts w:ascii="Tahoma" w:hAnsi="Courier New" w:cs="Courier New"/>
          <w:b/>
          <w:color w:val="000000"/>
          <w:sz w:val="18"/>
        </w:rPr>
        <w:t xml:space="preserve"> Load Cases:</w:t>
      </w:r>
    </w:p>
    <w:p w14:paraId="191802FE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9378DC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    Thickness (mm.)                         Required    </w:t>
      </w:r>
      <w:proofErr w:type="gramStart"/>
      <w:r>
        <w:rPr>
          <w:rFonts w:ascii="Courier New" w:hAnsi="Courier New" w:cs="Courier New"/>
          <w:sz w:val="18"/>
        </w:rPr>
        <w:t>Actual  P</w:t>
      </w:r>
      <w:proofErr w:type="gramEnd"/>
      <w:r>
        <w:rPr>
          <w:rFonts w:ascii="Courier New" w:hAnsi="Courier New" w:cs="Courier New"/>
          <w:sz w:val="18"/>
        </w:rPr>
        <w:t>/F   |</w:t>
      </w:r>
    </w:p>
    <w:p w14:paraId="734724B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</w:t>
      </w:r>
    </w:p>
    <w:p w14:paraId="0B598D3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proofErr w:type="gramStart"/>
      <w:r>
        <w:rPr>
          <w:rFonts w:ascii="Courier New" w:hAnsi="Courier New" w:cs="Courier New"/>
          <w:sz w:val="18"/>
        </w:rPr>
        <w:t>Thickness :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 55.295     60.000   Ok   |</w:t>
      </w:r>
    </w:p>
    <w:p w14:paraId="058BBBD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Thickness Flanged </w:t>
      </w:r>
      <w:proofErr w:type="gramStart"/>
      <w:r>
        <w:rPr>
          <w:rFonts w:ascii="Courier New" w:hAnsi="Courier New" w:cs="Courier New"/>
          <w:sz w:val="18"/>
        </w:rPr>
        <w:t>Extension :</w:t>
      </w:r>
      <w:proofErr w:type="gramEnd"/>
      <w:r>
        <w:rPr>
          <w:rFonts w:ascii="Courier New" w:hAnsi="Courier New" w:cs="Courier New"/>
          <w:sz w:val="18"/>
        </w:rPr>
        <w:t xml:space="preserve">              2.497     50.000   Ok   |</w:t>
      </w:r>
    </w:p>
    <w:p w14:paraId="5CB12148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</w:t>
      </w:r>
      <w:proofErr w:type="gramStart"/>
      <w:r>
        <w:rPr>
          <w:rFonts w:ascii="Courier New" w:hAnsi="Courier New" w:cs="Courier New"/>
          <w:sz w:val="18"/>
        </w:rPr>
        <w:t>Thickness :</w:t>
      </w:r>
      <w:proofErr w:type="gramEnd"/>
      <w:r>
        <w:rPr>
          <w:rFonts w:ascii="Courier New" w:hAnsi="Courier New" w:cs="Courier New"/>
          <w:sz w:val="18"/>
        </w:rPr>
        <w:t xml:space="preserve">                                     0.519      1.650   Ok   |</w:t>
      </w:r>
    </w:p>
    <w:p w14:paraId="1256B7A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3CF414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61072311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MAWP used to Compute Hydrotest Pressure:</w:t>
      </w:r>
    </w:p>
    <w:p w14:paraId="69D935D0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4CF26951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Stress / Force           | </w:t>
      </w:r>
      <w:proofErr w:type="spellStart"/>
      <w:r>
        <w:rPr>
          <w:rFonts w:ascii="Courier New" w:hAnsi="Courier New" w:cs="Courier New"/>
          <w:sz w:val="18"/>
        </w:rPr>
        <w:t>Tubeside</w:t>
      </w:r>
      <w:proofErr w:type="spellEnd"/>
      <w:r>
        <w:rPr>
          <w:rFonts w:ascii="Courier New" w:hAnsi="Courier New" w:cs="Courier New"/>
          <w:sz w:val="18"/>
        </w:rPr>
        <w:t xml:space="preserve">   |0 </w:t>
      </w:r>
      <w:proofErr w:type="spellStart"/>
      <w:r>
        <w:rPr>
          <w:rFonts w:ascii="Courier New" w:hAnsi="Courier New" w:cs="Courier New"/>
          <w:sz w:val="18"/>
        </w:rPr>
        <w:t>shellside</w:t>
      </w:r>
      <w:proofErr w:type="spellEnd"/>
      <w:r>
        <w:rPr>
          <w:rFonts w:ascii="Courier New" w:hAnsi="Courier New" w:cs="Courier New"/>
          <w:sz w:val="18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sz w:val="18"/>
        </w:rPr>
        <w:t>Shellside</w:t>
      </w:r>
      <w:proofErr w:type="spellEnd"/>
      <w:r>
        <w:rPr>
          <w:rFonts w:ascii="Courier New" w:hAnsi="Courier New" w:cs="Courier New"/>
          <w:sz w:val="18"/>
        </w:rPr>
        <w:t xml:space="preserve">  |</w:t>
      </w:r>
      <w:proofErr w:type="gramEnd"/>
      <w:r>
        <w:rPr>
          <w:rFonts w:ascii="Courier New" w:hAnsi="Courier New" w:cs="Courier New"/>
          <w:sz w:val="18"/>
        </w:rPr>
        <w:t xml:space="preserve">0 </w:t>
      </w:r>
      <w:proofErr w:type="spellStart"/>
      <w:r>
        <w:rPr>
          <w:rFonts w:ascii="Courier New" w:hAnsi="Courier New" w:cs="Courier New"/>
          <w:sz w:val="18"/>
        </w:rPr>
        <w:t>tubeside</w:t>
      </w:r>
      <w:proofErr w:type="spellEnd"/>
      <w:r>
        <w:rPr>
          <w:rFonts w:ascii="Courier New" w:hAnsi="Courier New" w:cs="Courier New"/>
          <w:sz w:val="18"/>
        </w:rPr>
        <w:t xml:space="preserve"> |</w:t>
      </w:r>
    </w:p>
    <w:p w14:paraId="0ABF32D4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Condition              |    MAWP    |Stress </w:t>
      </w:r>
      <w:proofErr w:type="gramStart"/>
      <w:r>
        <w:rPr>
          <w:rFonts w:ascii="Courier New" w:hAnsi="Courier New" w:cs="Courier New"/>
          <w:sz w:val="18"/>
        </w:rPr>
        <w:t>Rat.|</w:t>
      </w:r>
      <w:proofErr w:type="gramEnd"/>
      <w:r>
        <w:rPr>
          <w:rFonts w:ascii="Courier New" w:hAnsi="Courier New" w:cs="Courier New"/>
          <w:sz w:val="18"/>
        </w:rPr>
        <w:t xml:space="preserve">    MAWP    |Stress Rat.|</w:t>
      </w:r>
    </w:p>
    <w:p w14:paraId="640D9FC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79B81219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Bending Stress      |     34.584 |     1.000 |     34.583 |     1.000 |</w:t>
      </w:r>
    </w:p>
    <w:p w14:paraId="259B43BE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Shear Stress        |     97.515 |     1.000 |     97.515 |     1.000 |</w:t>
      </w:r>
    </w:p>
    <w:p w14:paraId="508290D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Pressure Stress          |    219.436 |     1.000 |    141.727 |     1.000 |</w:t>
      </w:r>
    </w:p>
    <w:p w14:paraId="3BFB402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30D8ECEA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MAWP                  |     34.584 |           |     34.583 |           |</w:t>
      </w:r>
    </w:p>
    <w:p w14:paraId="0D059132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99FE9E1" w14:textId="77777777" w:rsidR="003714B8" w:rsidRDefault="003714B8" w:rsidP="003714B8">
      <w:pPr>
        <w:rPr>
          <w:rFonts w:ascii="Courier New" w:hAnsi="Courier New" w:cs="Courier New"/>
          <w:sz w:val="18"/>
        </w:rPr>
      </w:pP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Tubesheet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</w:t>
      </w:r>
      <w:proofErr w:type="spellStart"/>
      <w:r w:rsidRPr="003714B8">
        <w:rPr>
          <w:rFonts w:ascii="Tahoma" w:hAnsi="Courier New" w:cs="Courier New"/>
          <w:b/>
          <w:color w:val="000000"/>
          <w:sz w:val="18"/>
        </w:rPr>
        <w:t>MAPnc</w:t>
      </w:r>
      <w:proofErr w:type="spellEnd"/>
      <w:r w:rsidRPr="003714B8">
        <w:rPr>
          <w:rFonts w:ascii="Tahoma" w:hAnsi="Courier New" w:cs="Courier New"/>
          <w:b/>
          <w:color w:val="000000"/>
          <w:sz w:val="18"/>
        </w:rPr>
        <w:t xml:space="preserve"> used to Compute Hydrotest Pressure:</w:t>
      </w:r>
    </w:p>
    <w:p w14:paraId="76DC37D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79577B3C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Stress / Force           | </w:t>
      </w:r>
      <w:proofErr w:type="spellStart"/>
      <w:r>
        <w:rPr>
          <w:rFonts w:ascii="Courier New" w:hAnsi="Courier New" w:cs="Courier New"/>
          <w:sz w:val="18"/>
        </w:rPr>
        <w:t>Tubeside</w:t>
      </w:r>
      <w:proofErr w:type="spellEnd"/>
      <w:r>
        <w:rPr>
          <w:rFonts w:ascii="Courier New" w:hAnsi="Courier New" w:cs="Courier New"/>
          <w:sz w:val="18"/>
        </w:rPr>
        <w:t xml:space="preserve">   |0 </w:t>
      </w:r>
      <w:proofErr w:type="spellStart"/>
      <w:r>
        <w:rPr>
          <w:rFonts w:ascii="Courier New" w:hAnsi="Courier New" w:cs="Courier New"/>
          <w:sz w:val="18"/>
        </w:rPr>
        <w:t>shellside</w:t>
      </w:r>
      <w:proofErr w:type="spellEnd"/>
      <w:r>
        <w:rPr>
          <w:rFonts w:ascii="Courier New" w:hAnsi="Courier New" w:cs="Courier New"/>
          <w:sz w:val="18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sz w:val="18"/>
        </w:rPr>
        <w:t>Shellside</w:t>
      </w:r>
      <w:proofErr w:type="spellEnd"/>
      <w:r>
        <w:rPr>
          <w:rFonts w:ascii="Courier New" w:hAnsi="Courier New" w:cs="Courier New"/>
          <w:sz w:val="18"/>
        </w:rPr>
        <w:t xml:space="preserve">  |</w:t>
      </w:r>
      <w:proofErr w:type="gramEnd"/>
      <w:r>
        <w:rPr>
          <w:rFonts w:ascii="Courier New" w:hAnsi="Courier New" w:cs="Courier New"/>
          <w:sz w:val="18"/>
        </w:rPr>
        <w:t xml:space="preserve">0 </w:t>
      </w:r>
      <w:proofErr w:type="spellStart"/>
      <w:r>
        <w:rPr>
          <w:rFonts w:ascii="Courier New" w:hAnsi="Courier New" w:cs="Courier New"/>
          <w:sz w:val="18"/>
        </w:rPr>
        <w:t>tubeside</w:t>
      </w:r>
      <w:proofErr w:type="spellEnd"/>
      <w:r>
        <w:rPr>
          <w:rFonts w:ascii="Courier New" w:hAnsi="Courier New" w:cs="Courier New"/>
          <w:sz w:val="18"/>
        </w:rPr>
        <w:t xml:space="preserve"> |</w:t>
      </w:r>
    </w:p>
    <w:p w14:paraId="2C1FB34B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    Condition              |    </w:t>
      </w:r>
      <w:proofErr w:type="spellStart"/>
      <w:r>
        <w:rPr>
          <w:rFonts w:ascii="Courier New" w:hAnsi="Courier New" w:cs="Courier New"/>
          <w:sz w:val="18"/>
        </w:rPr>
        <w:t>MAPnc</w:t>
      </w:r>
      <w:proofErr w:type="spellEnd"/>
      <w:r>
        <w:rPr>
          <w:rFonts w:ascii="Courier New" w:hAnsi="Courier New" w:cs="Courier New"/>
          <w:sz w:val="18"/>
        </w:rPr>
        <w:t xml:space="preserve">   |Stress </w:t>
      </w:r>
      <w:proofErr w:type="gramStart"/>
      <w:r>
        <w:rPr>
          <w:rFonts w:ascii="Courier New" w:hAnsi="Courier New" w:cs="Courier New"/>
          <w:sz w:val="18"/>
        </w:rPr>
        <w:t>Rat.|</w:t>
      </w:r>
      <w:proofErr w:type="gramEnd"/>
      <w:r>
        <w:rPr>
          <w:rFonts w:ascii="Courier New" w:hAnsi="Courier New" w:cs="Courier New"/>
          <w:sz w:val="18"/>
        </w:rPr>
        <w:t xml:space="preserve">    </w:t>
      </w:r>
      <w:proofErr w:type="spellStart"/>
      <w:r>
        <w:rPr>
          <w:rFonts w:ascii="Courier New" w:hAnsi="Courier New" w:cs="Courier New"/>
          <w:sz w:val="18"/>
        </w:rPr>
        <w:t>MAPnc</w:t>
      </w:r>
      <w:proofErr w:type="spellEnd"/>
      <w:r>
        <w:rPr>
          <w:rFonts w:ascii="Courier New" w:hAnsi="Courier New" w:cs="Courier New"/>
          <w:sz w:val="18"/>
        </w:rPr>
        <w:t xml:space="preserve">   |Stress Rat.|</w:t>
      </w:r>
    </w:p>
    <w:p w14:paraId="572E1FE2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1F8A009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Bending Stress      |     38.329 |     1.000 |     38.329 |     1.000 |</w:t>
      </w:r>
    </w:p>
    <w:p w14:paraId="0C445787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</w:t>
      </w:r>
      <w:proofErr w:type="spellStart"/>
      <w:r>
        <w:rPr>
          <w:rFonts w:ascii="Courier New" w:hAnsi="Courier New" w:cs="Courier New"/>
          <w:sz w:val="18"/>
        </w:rPr>
        <w:t>Tubesheet</w:t>
      </w:r>
      <w:proofErr w:type="spellEnd"/>
      <w:r>
        <w:rPr>
          <w:rFonts w:ascii="Courier New" w:hAnsi="Courier New" w:cs="Courier New"/>
          <w:sz w:val="18"/>
        </w:rPr>
        <w:t xml:space="preserve"> Shear Stress        |    108.358 |     1.000 |    108.358 |     1.000 |</w:t>
      </w:r>
    </w:p>
    <w:p w14:paraId="34DE86E6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Tube Pressure Stress          |    219.436 |     1.000 |    141.727 |     1.000 |</w:t>
      </w:r>
    </w:p>
    <w:p w14:paraId="57E9E983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---------------------------------------------------------------------------------</w:t>
      </w:r>
    </w:p>
    <w:p w14:paraId="43B03D20" w14:textId="77777777" w:rsidR="003714B8" w:rsidRDefault="003714B8" w:rsidP="003714B8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Minimum </w:t>
      </w:r>
      <w:proofErr w:type="spellStart"/>
      <w:r>
        <w:rPr>
          <w:rFonts w:ascii="Courier New" w:hAnsi="Courier New" w:cs="Courier New"/>
          <w:sz w:val="18"/>
        </w:rPr>
        <w:t>MAPnc</w:t>
      </w:r>
      <w:proofErr w:type="spellEnd"/>
      <w:r>
        <w:rPr>
          <w:rFonts w:ascii="Courier New" w:hAnsi="Courier New" w:cs="Courier New"/>
          <w:sz w:val="18"/>
        </w:rPr>
        <w:t xml:space="preserve">                 |     38.329 |           |     38.329 |           |</w:t>
      </w:r>
    </w:p>
    <w:p w14:paraId="5B25DC1A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5679A55D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color w:val="0000FF"/>
          <w:sz w:val="18"/>
        </w:rPr>
        <w:t>(*) All load cases were analyzed to compute the MAWP for determining the test pressure.</w:t>
      </w:r>
    </w:p>
    <w:p w14:paraId="13C9CB69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3F8D40D4" w14:textId="77777777" w:rsidR="003714B8" w:rsidRDefault="003714B8" w:rsidP="003714B8">
      <w:pPr>
        <w:rPr>
          <w:rFonts w:ascii="Courier New" w:hAnsi="Courier New" w:cs="Courier New"/>
          <w:sz w:val="18"/>
        </w:rPr>
      </w:pPr>
      <w:r w:rsidRPr="003714B8">
        <w:rPr>
          <w:rFonts w:ascii="Arial" w:hAnsi="Courier New" w:cs="Courier New"/>
          <w:b/>
          <w:color w:val="0000FF"/>
          <w:sz w:val="18"/>
        </w:rPr>
        <w:t>PV Elite is a trademark of Hexagon AB, 2021, All rights reserved.</w:t>
      </w:r>
    </w:p>
    <w:p w14:paraId="28FCDC02" w14:textId="77777777" w:rsidR="003714B8" w:rsidRDefault="003714B8" w:rsidP="003714B8">
      <w:pPr>
        <w:rPr>
          <w:rFonts w:ascii="Courier New" w:hAnsi="Courier New" w:cs="Courier New"/>
          <w:sz w:val="18"/>
        </w:rPr>
        <w:sectPr w:rsidR="003714B8" w:rsidSect="00284759">
          <w:headerReference w:type="default" r:id="rId46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07910E26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Courier New"/>
          <w:sz w:val="18"/>
        </w:rPr>
        <w:lastRenderedPageBreak/>
        <w:fldChar w:fldCharType="begin"/>
      </w:r>
      <w:r w:rsidRPr="00DB4BA4">
        <w:rPr>
          <w:rFonts w:ascii="Courier New"/>
          <w:sz w:val="18"/>
        </w:rPr>
        <w:instrText xml:space="preserve"> TC "</w:instrText>
      </w:r>
      <w:bookmarkStart w:id="33" w:name="_Toc164246189"/>
      <w:r>
        <w:rPr>
          <w:rFonts w:ascii="Courier New"/>
          <w:sz w:val="18"/>
        </w:rPr>
        <w:instrText>Hydrotest for CH. Body Flange</w:instrText>
      </w:r>
      <w:bookmarkEnd w:id="33"/>
      <w:r w:rsidRPr="00DB4BA4">
        <w:rPr>
          <w:rFonts w:ascii="Courier New"/>
          <w:sz w:val="18"/>
        </w:rPr>
        <w:instrText xml:space="preserve">" /f C </w:instrText>
      </w:r>
      <w:r w:rsidRPr="00DB4BA4">
        <w:rPr>
          <w:rFonts w:ascii="Courier New"/>
          <w:sz w:val="18"/>
        </w:rPr>
        <w:fldChar w:fldCharType="end"/>
      </w:r>
    </w:p>
    <w:p w14:paraId="62D87DFA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b/>
          <w:color w:val="000000"/>
          <w:sz w:val="18"/>
        </w:rPr>
        <w:t xml:space="preserve">Flange Input Data Values                         Description: </w:t>
      </w:r>
      <w:r w:rsidRPr="00DB4BA4">
        <w:rPr>
          <w:rFonts w:ascii="Tahoma"/>
          <w:color w:val="0000FF"/>
          <w:sz w:val="18"/>
        </w:rPr>
        <w:t>CH. FLANGE</w:t>
      </w:r>
      <w:r w:rsidRPr="00DB4BA4">
        <w:rPr>
          <w:rFonts w:ascii="Tahoma"/>
          <w:b/>
          <w:color w:val="000000"/>
          <w:sz w:val="18"/>
        </w:rPr>
        <w:t xml:space="preserve">  </w:t>
      </w:r>
      <w:proofErr w:type="gramStart"/>
      <w:r w:rsidRPr="00DB4BA4">
        <w:rPr>
          <w:rFonts w:ascii="Tahoma"/>
          <w:b/>
          <w:color w:val="000000"/>
          <w:sz w:val="18"/>
        </w:rPr>
        <w:t xml:space="preserve">  :</w:t>
      </w:r>
      <w:proofErr w:type="gramEnd"/>
    </w:p>
    <w:p w14:paraId="2665C62D" w14:textId="77777777" w:rsidR="005B70AB" w:rsidRDefault="005B70AB" w:rsidP="005B70AB">
      <w:pPr>
        <w:rPr>
          <w:rFonts w:ascii="Courier New"/>
          <w:sz w:val="18"/>
        </w:rPr>
      </w:pPr>
    </w:p>
    <w:p w14:paraId="2970647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>CH. Flange</w:t>
      </w:r>
    </w:p>
    <w:p w14:paraId="57CB2B4E" w14:textId="77777777" w:rsidR="005B70AB" w:rsidRDefault="005B70AB" w:rsidP="005B70AB">
      <w:pPr>
        <w:rPr>
          <w:rFonts w:ascii="Courier New"/>
          <w:sz w:val="18"/>
        </w:rPr>
      </w:pPr>
    </w:p>
    <w:p w14:paraId="284935C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Description of Flange Geometry (</w:t>
      </w:r>
      <w:proofErr w:type="gramStart"/>
      <w:r>
        <w:rPr>
          <w:rFonts w:ascii="Courier New"/>
          <w:sz w:val="18"/>
        </w:rPr>
        <w:t xml:space="preserve">Type)   </w:t>
      </w:r>
      <w:proofErr w:type="gramEnd"/>
      <w:r>
        <w:rPr>
          <w:rFonts w:ascii="Courier New"/>
          <w:sz w:val="18"/>
        </w:rPr>
        <w:t xml:space="preserve">        Integral Weld Neck</w:t>
      </w:r>
    </w:p>
    <w:p w14:paraId="1BA05F4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Design Pressure                            P            </w:t>
      </w:r>
      <w:proofErr w:type="gramStart"/>
      <w:r>
        <w:rPr>
          <w:rFonts w:ascii="Courier New"/>
          <w:sz w:val="18"/>
        </w:rPr>
        <w:t>8.89  bars</w:t>
      </w:r>
      <w:proofErr w:type="gramEnd"/>
    </w:p>
    <w:p w14:paraId="727497D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Design Temperature                                        </w:t>
      </w:r>
      <w:proofErr w:type="gramStart"/>
      <w:r>
        <w:rPr>
          <w:rFonts w:ascii="Courier New"/>
          <w:sz w:val="18"/>
        </w:rPr>
        <w:t xml:space="preserve">20  </w:t>
      </w:r>
      <w:r>
        <w:rPr>
          <w:rFonts w:ascii="Courier New"/>
          <w:sz w:val="18"/>
        </w:rPr>
        <w:t>°</w:t>
      </w:r>
      <w:proofErr w:type="gramEnd"/>
      <w:r>
        <w:rPr>
          <w:rFonts w:ascii="Courier New"/>
          <w:sz w:val="18"/>
        </w:rPr>
        <w:t>C</w:t>
      </w:r>
    </w:p>
    <w:p w14:paraId="7DF1D38A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Internal Corrosion Allowance              ci          </w:t>
      </w:r>
      <w:proofErr w:type="gramStart"/>
      <w:r>
        <w:rPr>
          <w:rFonts w:ascii="Courier New"/>
          <w:sz w:val="18"/>
        </w:rPr>
        <w:t>3.0000  mm.</w:t>
      </w:r>
      <w:proofErr w:type="gramEnd"/>
    </w:p>
    <w:p w14:paraId="414D5D6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External Corrosion Allowance              </w:t>
      </w:r>
      <w:proofErr w:type="spellStart"/>
      <w:r>
        <w:rPr>
          <w:rFonts w:ascii="Courier New"/>
          <w:sz w:val="18"/>
        </w:rPr>
        <w:t>ce</w:t>
      </w:r>
      <w:proofErr w:type="spellEnd"/>
      <w:r>
        <w:rPr>
          <w:rFonts w:ascii="Courier New"/>
          <w:sz w:val="18"/>
        </w:rPr>
        <w:t xml:space="preserve">          </w:t>
      </w:r>
      <w:proofErr w:type="gramStart"/>
      <w:r>
        <w:rPr>
          <w:rFonts w:ascii="Courier New"/>
          <w:sz w:val="18"/>
        </w:rPr>
        <w:t>0.0000  mm.</w:t>
      </w:r>
      <w:proofErr w:type="gramEnd"/>
    </w:p>
    <w:p w14:paraId="50060805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Use Corrosion Allowance in Thickness Calcs.              Yes</w:t>
      </w:r>
    </w:p>
    <w:p w14:paraId="126E9776" w14:textId="77777777" w:rsidR="005B70AB" w:rsidRDefault="005B70AB" w:rsidP="005B70AB">
      <w:pPr>
        <w:rPr>
          <w:rFonts w:ascii="Courier New"/>
          <w:sz w:val="18"/>
        </w:rPr>
      </w:pPr>
    </w:p>
    <w:p w14:paraId="37B5561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Inside Diameter                     B         </w:t>
      </w:r>
      <w:proofErr w:type="gramStart"/>
      <w:r>
        <w:rPr>
          <w:rFonts w:ascii="Courier New"/>
          <w:sz w:val="18"/>
        </w:rPr>
        <w:t>600.000  mm.</w:t>
      </w:r>
      <w:proofErr w:type="gramEnd"/>
    </w:p>
    <w:p w14:paraId="42B3BFF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Outside Diameter                    A         </w:t>
      </w:r>
      <w:proofErr w:type="gramStart"/>
      <w:r>
        <w:rPr>
          <w:rFonts w:ascii="Courier New"/>
          <w:sz w:val="18"/>
        </w:rPr>
        <w:t>760.000  mm.</w:t>
      </w:r>
      <w:proofErr w:type="gramEnd"/>
    </w:p>
    <w:p w14:paraId="04D82EE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Thickness                           t         </w:t>
      </w:r>
      <w:proofErr w:type="gramStart"/>
      <w:r>
        <w:rPr>
          <w:rFonts w:ascii="Courier New"/>
          <w:sz w:val="18"/>
        </w:rPr>
        <w:t>60.0000  mm.</w:t>
      </w:r>
      <w:proofErr w:type="gramEnd"/>
    </w:p>
    <w:p w14:paraId="748B913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Thickness of Hub at Small End             go         </w:t>
      </w:r>
      <w:proofErr w:type="gramStart"/>
      <w:r>
        <w:rPr>
          <w:rFonts w:ascii="Courier New"/>
          <w:sz w:val="18"/>
        </w:rPr>
        <w:t>10.0000  mm.</w:t>
      </w:r>
      <w:proofErr w:type="gramEnd"/>
    </w:p>
    <w:p w14:paraId="294F6B5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Thickness of Hub at Large End             g1         </w:t>
      </w:r>
      <w:proofErr w:type="gramStart"/>
      <w:r>
        <w:rPr>
          <w:rFonts w:ascii="Courier New"/>
          <w:sz w:val="18"/>
        </w:rPr>
        <w:t>15.0000  mm.</w:t>
      </w:r>
      <w:proofErr w:type="gramEnd"/>
    </w:p>
    <w:p w14:paraId="66D49EA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Length of Hub                              h         </w:t>
      </w:r>
      <w:proofErr w:type="gramStart"/>
      <w:r>
        <w:rPr>
          <w:rFonts w:ascii="Courier New"/>
          <w:sz w:val="18"/>
        </w:rPr>
        <w:t>25.0000  mm.</w:t>
      </w:r>
      <w:proofErr w:type="gramEnd"/>
    </w:p>
    <w:p w14:paraId="05D818AF" w14:textId="77777777" w:rsidR="005B70AB" w:rsidRDefault="005B70AB" w:rsidP="005B70AB">
      <w:pPr>
        <w:rPr>
          <w:rFonts w:ascii="Courier New"/>
          <w:sz w:val="18"/>
        </w:rPr>
      </w:pPr>
    </w:p>
    <w:p w14:paraId="4E37B02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Material                                     SA-266 2</w:t>
      </w:r>
    </w:p>
    <w:p w14:paraId="496D224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Material UNS number                            K03506</w:t>
      </w:r>
    </w:p>
    <w:p w14:paraId="7AC7F4E5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Allowable Stress At Temperature   </w:t>
      </w:r>
      <w:proofErr w:type="spellStart"/>
      <w:r>
        <w:rPr>
          <w:rFonts w:ascii="Courier New"/>
          <w:sz w:val="18"/>
        </w:rPr>
        <w:t>Sfo</w:t>
      </w:r>
      <w:proofErr w:type="spellEnd"/>
      <w:r>
        <w:rPr>
          <w:rFonts w:ascii="Courier New"/>
          <w:sz w:val="18"/>
        </w:rPr>
        <w:t xml:space="preserve">          </w:t>
      </w:r>
      <w:proofErr w:type="gramStart"/>
      <w:r>
        <w:rPr>
          <w:rFonts w:ascii="Courier New"/>
          <w:sz w:val="18"/>
        </w:rPr>
        <w:t>223.40  N.</w:t>
      </w:r>
      <w:proofErr w:type="gramEnd"/>
      <w:r>
        <w:rPr>
          <w:rFonts w:ascii="Courier New"/>
          <w:sz w:val="18"/>
        </w:rPr>
        <w:t>/mm</w:t>
      </w:r>
      <w:r>
        <w:rPr>
          <w:rFonts w:ascii="Courier New"/>
          <w:sz w:val="18"/>
        </w:rPr>
        <w:t>²</w:t>
      </w:r>
    </w:p>
    <w:p w14:paraId="640AFAD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Allowable Stress At Ambient       </w:t>
      </w:r>
      <w:proofErr w:type="spellStart"/>
      <w:r>
        <w:rPr>
          <w:rFonts w:ascii="Courier New"/>
          <w:sz w:val="18"/>
        </w:rPr>
        <w:t>Sfa</w:t>
      </w:r>
      <w:proofErr w:type="spellEnd"/>
      <w:r>
        <w:rPr>
          <w:rFonts w:ascii="Courier New"/>
          <w:sz w:val="18"/>
        </w:rPr>
        <w:t xml:space="preserve">          </w:t>
      </w:r>
      <w:proofErr w:type="gramStart"/>
      <w:r>
        <w:rPr>
          <w:rFonts w:ascii="Courier New"/>
          <w:sz w:val="18"/>
        </w:rPr>
        <w:t>223.40  N.</w:t>
      </w:r>
      <w:proofErr w:type="gramEnd"/>
      <w:r>
        <w:rPr>
          <w:rFonts w:ascii="Courier New"/>
          <w:sz w:val="18"/>
        </w:rPr>
        <w:t>/mm</w:t>
      </w:r>
      <w:r>
        <w:rPr>
          <w:rFonts w:ascii="Courier New"/>
          <w:sz w:val="18"/>
        </w:rPr>
        <w:t>²</w:t>
      </w:r>
    </w:p>
    <w:p w14:paraId="1446CBED" w14:textId="77777777" w:rsidR="005B70AB" w:rsidRDefault="005B70AB" w:rsidP="005B70AB">
      <w:pPr>
        <w:rPr>
          <w:rFonts w:ascii="Courier New"/>
          <w:sz w:val="18"/>
        </w:rPr>
      </w:pPr>
    </w:p>
    <w:p w14:paraId="7B09FC3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 Material                                      SA-193 B7</w:t>
      </w:r>
    </w:p>
    <w:p w14:paraId="491CCD6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 Allowable Stress At Temperature      Sb          </w:t>
      </w:r>
      <w:proofErr w:type="gramStart"/>
      <w:r>
        <w:rPr>
          <w:rFonts w:ascii="Courier New"/>
          <w:sz w:val="18"/>
        </w:rPr>
        <w:t>210.00  N.</w:t>
      </w:r>
      <w:proofErr w:type="gramEnd"/>
      <w:r>
        <w:rPr>
          <w:rFonts w:ascii="Courier New"/>
          <w:sz w:val="18"/>
        </w:rPr>
        <w:t>/mm</w:t>
      </w:r>
      <w:r>
        <w:rPr>
          <w:rFonts w:ascii="Courier New"/>
          <w:sz w:val="18"/>
        </w:rPr>
        <w:t>²</w:t>
      </w:r>
    </w:p>
    <w:p w14:paraId="70FFB32A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 Allowable Stress At Ambient          Sa          </w:t>
      </w:r>
      <w:proofErr w:type="gramStart"/>
      <w:r>
        <w:rPr>
          <w:rFonts w:ascii="Courier New"/>
          <w:sz w:val="18"/>
        </w:rPr>
        <w:t>210.00  N.</w:t>
      </w:r>
      <w:proofErr w:type="gramEnd"/>
      <w:r>
        <w:rPr>
          <w:rFonts w:ascii="Courier New"/>
          <w:sz w:val="18"/>
        </w:rPr>
        <w:t>/mm</w:t>
      </w:r>
      <w:r>
        <w:rPr>
          <w:rFonts w:ascii="Courier New"/>
          <w:sz w:val="18"/>
        </w:rPr>
        <w:t>²</w:t>
      </w:r>
    </w:p>
    <w:p w14:paraId="1C89438D" w14:textId="77777777" w:rsidR="005B70AB" w:rsidRDefault="005B70AB" w:rsidP="005B70AB">
      <w:pPr>
        <w:rPr>
          <w:rFonts w:ascii="Courier New"/>
          <w:sz w:val="18"/>
        </w:rPr>
      </w:pPr>
    </w:p>
    <w:p w14:paraId="58F1444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Diameter of Bolt Circle                    C         </w:t>
      </w:r>
      <w:proofErr w:type="gramStart"/>
      <w:r>
        <w:rPr>
          <w:rFonts w:ascii="Courier New"/>
          <w:sz w:val="18"/>
        </w:rPr>
        <w:t>705.000  mm.</w:t>
      </w:r>
      <w:proofErr w:type="gramEnd"/>
    </w:p>
    <w:p w14:paraId="3AD5194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Nominal Bolt Diameter                      a         </w:t>
      </w:r>
      <w:proofErr w:type="gramStart"/>
      <w:r>
        <w:rPr>
          <w:rFonts w:ascii="Courier New"/>
          <w:sz w:val="18"/>
        </w:rPr>
        <w:t>22.2250  mm.</w:t>
      </w:r>
      <w:proofErr w:type="gramEnd"/>
    </w:p>
    <w:p w14:paraId="1C37AF8F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Type of Threads                           TEMA Thread Series</w:t>
      </w:r>
    </w:p>
    <w:p w14:paraId="1F56B09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Number of Bolts                                           20</w:t>
      </w:r>
    </w:p>
    <w:p w14:paraId="5BC1F1DD" w14:textId="77777777" w:rsidR="005B70AB" w:rsidRDefault="005B70AB" w:rsidP="005B70AB">
      <w:pPr>
        <w:rPr>
          <w:rFonts w:ascii="Courier New"/>
          <w:sz w:val="18"/>
        </w:rPr>
      </w:pPr>
    </w:p>
    <w:p w14:paraId="3A68970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Face Outside Diameter             </w:t>
      </w:r>
      <w:proofErr w:type="spellStart"/>
      <w:r>
        <w:rPr>
          <w:rFonts w:ascii="Courier New"/>
          <w:sz w:val="18"/>
        </w:rPr>
        <w:t>Fod</w:t>
      </w:r>
      <w:proofErr w:type="spellEnd"/>
      <w:r>
        <w:rPr>
          <w:rFonts w:ascii="Courier New"/>
          <w:sz w:val="18"/>
        </w:rPr>
        <w:t xml:space="preserve">         </w:t>
      </w:r>
      <w:proofErr w:type="gramStart"/>
      <w:r>
        <w:rPr>
          <w:rFonts w:ascii="Courier New"/>
          <w:sz w:val="18"/>
        </w:rPr>
        <w:t>653.000  mm.</w:t>
      </w:r>
      <w:proofErr w:type="gramEnd"/>
    </w:p>
    <w:p w14:paraId="5976EF6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Face Inside Diameter              Fid         </w:t>
      </w:r>
      <w:proofErr w:type="gramStart"/>
      <w:r>
        <w:rPr>
          <w:rFonts w:ascii="Courier New"/>
          <w:sz w:val="18"/>
        </w:rPr>
        <w:t>600.000  mm.</w:t>
      </w:r>
      <w:proofErr w:type="gramEnd"/>
    </w:p>
    <w:p w14:paraId="42CA8ED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Facing Sketch                       2, Code Sketch 1b</w:t>
      </w:r>
    </w:p>
    <w:p w14:paraId="6FD7B5AF" w14:textId="77777777" w:rsidR="005B70AB" w:rsidRDefault="005B70AB" w:rsidP="005B70AB">
      <w:pPr>
        <w:rPr>
          <w:rFonts w:ascii="Courier New"/>
          <w:sz w:val="18"/>
        </w:rPr>
      </w:pPr>
    </w:p>
    <w:p w14:paraId="4161EF0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Outside Diameter                   Go         </w:t>
      </w:r>
      <w:proofErr w:type="gramStart"/>
      <w:r>
        <w:rPr>
          <w:rFonts w:ascii="Courier New"/>
          <w:sz w:val="18"/>
        </w:rPr>
        <w:t>650.000  mm.</w:t>
      </w:r>
      <w:proofErr w:type="gramEnd"/>
    </w:p>
    <w:p w14:paraId="651B2A6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Inside Diameter                    Gi         </w:t>
      </w:r>
      <w:proofErr w:type="gramStart"/>
      <w:r>
        <w:rPr>
          <w:rFonts w:ascii="Courier New"/>
          <w:sz w:val="18"/>
        </w:rPr>
        <w:t>624.000  mm.</w:t>
      </w:r>
      <w:proofErr w:type="gramEnd"/>
    </w:p>
    <w:p w14:paraId="5E372D0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Factor                              m          3.0000</w:t>
      </w:r>
    </w:p>
    <w:p w14:paraId="05C73D7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Design Seating Stress               y           </w:t>
      </w:r>
      <w:proofErr w:type="gramStart"/>
      <w:r>
        <w:rPr>
          <w:rFonts w:ascii="Courier New"/>
          <w:sz w:val="18"/>
        </w:rPr>
        <w:t>69.00  N.</w:t>
      </w:r>
      <w:proofErr w:type="gramEnd"/>
      <w:r>
        <w:rPr>
          <w:rFonts w:ascii="Courier New"/>
          <w:sz w:val="18"/>
        </w:rPr>
        <w:t>/mm</w:t>
      </w:r>
      <w:r>
        <w:rPr>
          <w:rFonts w:ascii="Courier New"/>
          <w:sz w:val="18"/>
        </w:rPr>
        <w:t>²</w:t>
      </w:r>
    </w:p>
    <w:p w14:paraId="478CA7A3" w14:textId="77777777" w:rsidR="005B70AB" w:rsidRDefault="005B70AB" w:rsidP="005B70AB">
      <w:pPr>
        <w:rPr>
          <w:rFonts w:ascii="Courier New"/>
          <w:sz w:val="18"/>
        </w:rPr>
      </w:pPr>
    </w:p>
    <w:p w14:paraId="7A07E9A9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Column for Gasket Seating                  2, Code Column II</w:t>
      </w:r>
    </w:p>
    <w:p w14:paraId="1C9BE33F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Thickness                          </w:t>
      </w:r>
      <w:proofErr w:type="spellStart"/>
      <w:r>
        <w:rPr>
          <w:rFonts w:ascii="Courier New"/>
          <w:sz w:val="18"/>
        </w:rPr>
        <w:t>tg</w:t>
      </w:r>
      <w:proofErr w:type="spellEnd"/>
      <w:r>
        <w:rPr>
          <w:rFonts w:ascii="Courier New"/>
          <w:sz w:val="18"/>
        </w:rPr>
        <w:t xml:space="preserve">          </w:t>
      </w:r>
      <w:proofErr w:type="gramStart"/>
      <w:r>
        <w:rPr>
          <w:rFonts w:ascii="Courier New"/>
          <w:sz w:val="18"/>
        </w:rPr>
        <w:t>4.5000  mm.</w:t>
      </w:r>
      <w:proofErr w:type="gramEnd"/>
    </w:p>
    <w:p w14:paraId="23699C4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noProof/>
          <w:sz w:val="18"/>
        </w:rPr>
        <w:drawing>
          <wp:inline distT="0" distB="0" distL="0" distR="0" wp14:anchorId="7E28906F" wp14:editId="7539F991">
            <wp:extent cx="1428750" cy="1428750"/>
            <wp:effectExtent l="0" t="0" r="0" b="0"/>
            <wp:docPr id="16" name="Picture 16" descr="C:\Users\Public\Documents\Intergraph CAS\PVELITE\23\System\Images\Flanges\WeldNeckFlan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Intergraph CAS\PVELITE\23\System\Images\Flanges\WeldNeckFlange.b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C8EE8" w14:textId="77777777" w:rsidR="005B70AB" w:rsidRDefault="005B70AB" w:rsidP="005B70AB">
      <w:pPr>
        <w:rPr>
          <w:rFonts w:ascii="Courier New"/>
          <w:sz w:val="18"/>
        </w:rPr>
      </w:pPr>
    </w:p>
    <w:p w14:paraId="02232896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i/>
          <w:color w:val="0000FF"/>
          <w:sz w:val="18"/>
        </w:rPr>
        <w:t>Note:</w:t>
      </w:r>
    </w:p>
    <w:p w14:paraId="19D8AEDA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i/>
          <w:color w:val="0000FF"/>
          <w:sz w:val="18"/>
        </w:rPr>
        <w:t>The rigidity index calculation has been turned off. Please ensure the requirements</w:t>
      </w:r>
    </w:p>
    <w:p w14:paraId="28B8A90E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i/>
          <w:color w:val="0000FF"/>
          <w:sz w:val="18"/>
        </w:rPr>
        <w:t>of 2-14(a) are met.</w:t>
      </w:r>
    </w:p>
    <w:p w14:paraId="4F3A4FFB" w14:textId="77777777" w:rsidR="005B70AB" w:rsidRDefault="005B70AB" w:rsidP="005B70AB">
      <w:pPr>
        <w:rPr>
          <w:rFonts w:ascii="Courier New"/>
          <w:sz w:val="18"/>
        </w:rPr>
      </w:pPr>
    </w:p>
    <w:p w14:paraId="0B1B3E7B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b/>
          <w:color w:val="000000"/>
          <w:sz w:val="18"/>
        </w:rPr>
        <w:t>ASME Code, Section VIII Division 1, 2019</w:t>
      </w:r>
    </w:p>
    <w:p w14:paraId="2F38B68C" w14:textId="77777777" w:rsidR="005B70AB" w:rsidRDefault="005B70AB" w:rsidP="005B70AB">
      <w:pPr>
        <w:rPr>
          <w:rFonts w:ascii="Courier New"/>
          <w:sz w:val="18"/>
        </w:rPr>
      </w:pPr>
    </w:p>
    <w:p w14:paraId="2DBFE5BD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Hub Small End Required Thickness due to Internal Pressure:</w:t>
      </w:r>
    </w:p>
    <w:p w14:paraId="35DD451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(P*(D/2+Ca))/(S*E-0.6*P) per UG-27 (c)(1)</w:t>
      </w:r>
    </w:p>
    <w:p w14:paraId="04AFB35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(8.89*(600/2+3))</w:t>
      </w:r>
      <w:proofErr w:type="gramStart"/>
      <w:r>
        <w:rPr>
          <w:rFonts w:ascii="Courier New"/>
          <w:sz w:val="18"/>
        </w:rPr>
        <w:t>/(</w:t>
      </w:r>
      <w:proofErr w:type="gramEnd"/>
      <w:r>
        <w:rPr>
          <w:rFonts w:ascii="Courier New"/>
          <w:sz w:val="18"/>
        </w:rPr>
        <w:t>223*1-0.6*8.89)+Ca</w:t>
      </w:r>
    </w:p>
    <w:p w14:paraId="637F9E0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lastRenderedPageBreak/>
        <w:t xml:space="preserve">  = 4.2093 mm.</w:t>
      </w:r>
    </w:p>
    <w:p w14:paraId="31DDED00" w14:textId="77777777" w:rsidR="005B70AB" w:rsidRDefault="005B70AB" w:rsidP="005B70AB">
      <w:pPr>
        <w:rPr>
          <w:rFonts w:ascii="Courier New"/>
          <w:sz w:val="18"/>
        </w:rPr>
      </w:pPr>
    </w:p>
    <w:p w14:paraId="29D9E1E8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Hub Small End Hub MAWP:</w:t>
      </w:r>
    </w:p>
    <w:p w14:paraId="26BC510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(S*E*t)/(R+0.6*t) per UG-27 (c)(1)</w:t>
      </w:r>
    </w:p>
    <w:p w14:paraId="217C7765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(223 * 1 * </w:t>
      </w:r>
      <w:proofErr w:type="gramStart"/>
      <w:r>
        <w:rPr>
          <w:rFonts w:ascii="Courier New"/>
          <w:sz w:val="18"/>
        </w:rPr>
        <w:t>7 )</w:t>
      </w:r>
      <w:proofErr w:type="gramEnd"/>
      <w:r>
        <w:rPr>
          <w:rFonts w:ascii="Courier New"/>
          <w:sz w:val="18"/>
        </w:rPr>
        <w:t>/(303 + 0.6 * 7 )</w:t>
      </w:r>
    </w:p>
    <w:p w14:paraId="3EFD23F9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50.902 bars</w:t>
      </w:r>
    </w:p>
    <w:p w14:paraId="1059EFD6" w14:textId="77777777" w:rsidR="005B70AB" w:rsidRDefault="005B70AB" w:rsidP="005B70AB">
      <w:pPr>
        <w:rPr>
          <w:rFonts w:ascii="Courier New"/>
          <w:sz w:val="18"/>
        </w:rPr>
      </w:pPr>
    </w:p>
    <w:p w14:paraId="6552993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Corroded Flange Thickness, </w:t>
      </w:r>
      <w:proofErr w:type="spellStart"/>
      <w:r>
        <w:rPr>
          <w:rFonts w:ascii="Courier New"/>
          <w:sz w:val="18"/>
        </w:rPr>
        <w:t>tc</w:t>
      </w:r>
      <w:proofErr w:type="spellEnd"/>
      <w:r>
        <w:rPr>
          <w:rFonts w:ascii="Courier New"/>
          <w:sz w:val="18"/>
        </w:rPr>
        <w:t xml:space="preserve"> = T-ci                     </w:t>
      </w:r>
      <w:proofErr w:type="gramStart"/>
      <w:r>
        <w:rPr>
          <w:rFonts w:ascii="Courier New"/>
          <w:sz w:val="18"/>
        </w:rPr>
        <w:t>57.000  mm.</w:t>
      </w:r>
      <w:proofErr w:type="gramEnd"/>
    </w:p>
    <w:p w14:paraId="2CCBCC5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Corroded Flange </w:t>
      </w:r>
      <w:proofErr w:type="gramStart"/>
      <w:r>
        <w:rPr>
          <w:rFonts w:ascii="Courier New"/>
          <w:sz w:val="18"/>
        </w:rPr>
        <w:t xml:space="preserve">ID,   </w:t>
      </w:r>
      <w:proofErr w:type="gramEnd"/>
      <w:r>
        <w:rPr>
          <w:rFonts w:ascii="Courier New"/>
          <w:sz w:val="18"/>
        </w:rPr>
        <w:t xml:space="preserve">   </w:t>
      </w:r>
      <w:proofErr w:type="spellStart"/>
      <w:r>
        <w:rPr>
          <w:rFonts w:ascii="Courier New"/>
          <w:sz w:val="18"/>
        </w:rPr>
        <w:t>Bcor</w:t>
      </w:r>
      <w:proofErr w:type="spellEnd"/>
      <w:r>
        <w:rPr>
          <w:rFonts w:ascii="Courier New"/>
          <w:sz w:val="18"/>
        </w:rPr>
        <w:t xml:space="preserve"> = B+2*</w:t>
      </w:r>
      <w:proofErr w:type="spellStart"/>
      <w:r>
        <w:rPr>
          <w:rFonts w:ascii="Courier New"/>
          <w:sz w:val="18"/>
        </w:rPr>
        <w:t>Fcor</w:t>
      </w:r>
      <w:proofErr w:type="spellEnd"/>
      <w:r>
        <w:rPr>
          <w:rFonts w:ascii="Courier New"/>
          <w:sz w:val="18"/>
        </w:rPr>
        <w:t xml:space="preserve">                606.000  mm.</w:t>
      </w:r>
    </w:p>
    <w:p w14:paraId="216AC96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Corroded Large </w:t>
      </w:r>
      <w:proofErr w:type="gramStart"/>
      <w:r>
        <w:rPr>
          <w:rFonts w:ascii="Courier New"/>
          <w:sz w:val="18"/>
        </w:rPr>
        <w:t xml:space="preserve">Hub,   </w:t>
      </w:r>
      <w:proofErr w:type="gramEnd"/>
      <w:r>
        <w:rPr>
          <w:rFonts w:ascii="Courier New"/>
          <w:sz w:val="18"/>
        </w:rPr>
        <w:t xml:space="preserve">  g1Cor = g1-ci                    12.000  mm.</w:t>
      </w:r>
    </w:p>
    <w:p w14:paraId="18BE0755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Corroded Small </w:t>
      </w:r>
      <w:proofErr w:type="gramStart"/>
      <w:r>
        <w:rPr>
          <w:rFonts w:ascii="Courier New"/>
          <w:sz w:val="18"/>
        </w:rPr>
        <w:t xml:space="preserve">Hub,   </w:t>
      </w:r>
      <w:proofErr w:type="gramEnd"/>
      <w:r>
        <w:rPr>
          <w:rFonts w:ascii="Courier New"/>
          <w:sz w:val="18"/>
        </w:rPr>
        <w:t xml:space="preserve">  g0Cor = go-ci                     7.000  mm.</w:t>
      </w:r>
    </w:p>
    <w:p w14:paraId="4D2C0C3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Code R </w:t>
      </w:r>
      <w:proofErr w:type="gramStart"/>
      <w:r>
        <w:rPr>
          <w:rFonts w:ascii="Courier New"/>
          <w:sz w:val="18"/>
        </w:rPr>
        <w:t xml:space="preserve">Dimension,   </w:t>
      </w:r>
      <w:proofErr w:type="gramEnd"/>
      <w:r>
        <w:rPr>
          <w:rFonts w:ascii="Courier New"/>
          <w:sz w:val="18"/>
        </w:rPr>
        <w:t xml:space="preserve">        R = ((C-</w:t>
      </w:r>
      <w:proofErr w:type="spellStart"/>
      <w:r>
        <w:rPr>
          <w:rFonts w:ascii="Courier New"/>
          <w:sz w:val="18"/>
        </w:rPr>
        <w:t>Bcor</w:t>
      </w:r>
      <w:proofErr w:type="spellEnd"/>
      <w:r>
        <w:rPr>
          <w:rFonts w:ascii="Courier New"/>
          <w:sz w:val="18"/>
        </w:rPr>
        <w:t>)/2)-g1cor       37.500  mm.</w:t>
      </w:r>
    </w:p>
    <w:p w14:paraId="2DDD66A2" w14:textId="77777777" w:rsidR="005B70AB" w:rsidRDefault="005B70AB" w:rsidP="005B70AB">
      <w:pPr>
        <w:rPr>
          <w:rFonts w:ascii="Courier New"/>
          <w:sz w:val="18"/>
        </w:rPr>
      </w:pPr>
    </w:p>
    <w:p w14:paraId="21B727B9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Contact </w:t>
      </w:r>
      <w:proofErr w:type="gramStart"/>
      <w:r>
        <w:rPr>
          <w:rFonts w:ascii="Courier New"/>
          <w:sz w:val="18"/>
        </w:rPr>
        <w:t xml:space="preserve">Width,   </w:t>
      </w:r>
      <w:proofErr w:type="gramEnd"/>
      <w:r>
        <w:rPr>
          <w:rFonts w:ascii="Courier New"/>
          <w:sz w:val="18"/>
        </w:rPr>
        <w:t xml:space="preserve">    N = (Go - Gi) / 2            13.000  mm.</w:t>
      </w:r>
    </w:p>
    <w:p w14:paraId="0A7BBA0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Basic Gasket </w:t>
      </w:r>
      <w:proofErr w:type="gramStart"/>
      <w:r>
        <w:rPr>
          <w:rFonts w:ascii="Courier New"/>
          <w:sz w:val="18"/>
        </w:rPr>
        <w:t xml:space="preserve">Width,   </w:t>
      </w:r>
      <w:proofErr w:type="gramEnd"/>
      <w:r>
        <w:rPr>
          <w:rFonts w:ascii="Courier New"/>
          <w:sz w:val="18"/>
        </w:rPr>
        <w:t xml:space="preserve">     </w:t>
      </w:r>
      <w:proofErr w:type="spellStart"/>
      <w:r>
        <w:rPr>
          <w:rFonts w:ascii="Courier New"/>
          <w:sz w:val="18"/>
        </w:rPr>
        <w:t>bo</w:t>
      </w:r>
      <w:proofErr w:type="spellEnd"/>
      <w:r>
        <w:rPr>
          <w:rFonts w:ascii="Courier New"/>
          <w:sz w:val="18"/>
        </w:rPr>
        <w:t xml:space="preserve"> = N / 2                     6.500  mm.</w:t>
      </w:r>
    </w:p>
    <w:p w14:paraId="479B6B0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Effective Gasket </w:t>
      </w:r>
      <w:proofErr w:type="gramStart"/>
      <w:r>
        <w:rPr>
          <w:rFonts w:ascii="Courier New"/>
          <w:sz w:val="18"/>
        </w:rPr>
        <w:t xml:space="preserve">Width,   </w:t>
      </w:r>
      <w:proofErr w:type="gramEnd"/>
      <w:r>
        <w:rPr>
          <w:rFonts w:ascii="Courier New"/>
          <w:sz w:val="18"/>
        </w:rPr>
        <w:t xml:space="preserve">  b = </w:t>
      </w:r>
      <w:proofErr w:type="spellStart"/>
      <w:r>
        <w:rPr>
          <w:rFonts w:ascii="Courier New"/>
          <w:sz w:val="18"/>
        </w:rPr>
        <w:t>Cb</w:t>
      </w:r>
      <w:proofErr w:type="spellEnd"/>
      <w:r>
        <w:rPr>
          <w:rFonts w:ascii="Courier New"/>
          <w:sz w:val="18"/>
        </w:rPr>
        <w:t xml:space="preserve"> sqrt(</w:t>
      </w:r>
      <w:proofErr w:type="spellStart"/>
      <w:r>
        <w:rPr>
          <w:rFonts w:ascii="Courier New"/>
          <w:sz w:val="18"/>
        </w:rPr>
        <w:t>bo</w:t>
      </w:r>
      <w:proofErr w:type="spellEnd"/>
      <w:r>
        <w:rPr>
          <w:rFonts w:ascii="Courier New"/>
          <w:sz w:val="18"/>
        </w:rPr>
        <w:t>)               6.425  mm.</w:t>
      </w:r>
    </w:p>
    <w:p w14:paraId="30654A3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Reaction </w:t>
      </w:r>
      <w:proofErr w:type="gramStart"/>
      <w:r>
        <w:rPr>
          <w:rFonts w:ascii="Courier New"/>
          <w:sz w:val="18"/>
        </w:rPr>
        <w:t xml:space="preserve">Diameter,   </w:t>
      </w:r>
      <w:proofErr w:type="gramEnd"/>
      <w:r>
        <w:rPr>
          <w:rFonts w:ascii="Courier New"/>
          <w:sz w:val="18"/>
        </w:rPr>
        <w:t>G = Go - 2 * b              637.151  mm.</w:t>
      </w:r>
    </w:p>
    <w:p w14:paraId="38DC66E3" w14:textId="77777777" w:rsidR="005B70AB" w:rsidRDefault="005B70AB" w:rsidP="005B70AB">
      <w:pPr>
        <w:rPr>
          <w:rFonts w:ascii="Courier New"/>
          <w:sz w:val="18"/>
        </w:rPr>
      </w:pPr>
    </w:p>
    <w:p w14:paraId="7A63DC91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b/>
          <w:color w:val="000000"/>
          <w:sz w:val="18"/>
          <w:u w:val="single"/>
        </w:rPr>
        <w:t>Basic Flange and Bolt Loads:</w:t>
      </w:r>
    </w:p>
    <w:p w14:paraId="6411992A" w14:textId="77777777" w:rsidR="005B70AB" w:rsidRDefault="005B70AB" w:rsidP="005B70AB">
      <w:pPr>
        <w:rPr>
          <w:rFonts w:ascii="Courier New"/>
          <w:sz w:val="18"/>
        </w:rPr>
      </w:pPr>
    </w:p>
    <w:p w14:paraId="122DCF14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Hydrostatic End Load due to Pressure [H]:</w:t>
      </w:r>
    </w:p>
    <w:p w14:paraId="026DFE8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0.785 * G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</w:t>
      </w:r>
      <w:proofErr w:type="spellStart"/>
      <w:r>
        <w:rPr>
          <w:rFonts w:ascii="Courier New"/>
          <w:sz w:val="18"/>
        </w:rPr>
        <w:t>Peq</w:t>
      </w:r>
      <w:proofErr w:type="spellEnd"/>
    </w:p>
    <w:p w14:paraId="50CAF0E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0.79 * 637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8.89</w:t>
      </w:r>
    </w:p>
    <w:p w14:paraId="14881ED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28918.035 </w:t>
      </w:r>
      <w:proofErr w:type="spellStart"/>
      <w:r>
        <w:rPr>
          <w:rFonts w:ascii="Courier New"/>
          <w:sz w:val="18"/>
        </w:rPr>
        <w:t>Kgf</w:t>
      </w:r>
      <w:proofErr w:type="spellEnd"/>
    </w:p>
    <w:p w14:paraId="4514F26E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Contact Load on Gasket Surfaces [Hp]:</w:t>
      </w:r>
    </w:p>
    <w:p w14:paraId="4FA5404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 * b * Pi * G * m * P</w:t>
      </w:r>
    </w:p>
    <w:p w14:paraId="119EAC5F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 * 6.42 * 3.14 * 637 * 3 * 8.89</w:t>
      </w:r>
    </w:p>
    <w:p w14:paraId="0F47792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6998.121 </w:t>
      </w:r>
      <w:proofErr w:type="spellStart"/>
      <w:r>
        <w:rPr>
          <w:rFonts w:ascii="Courier New"/>
          <w:sz w:val="18"/>
        </w:rPr>
        <w:t>Kgf</w:t>
      </w:r>
      <w:proofErr w:type="spellEnd"/>
    </w:p>
    <w:p w14:paraId="440083D2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Hydrostatic End Load at Flange ID [</w:t>
      </w:r>
      <w:proofErr w:type="spellStart"/>
      <w:r w:rsidRPr="00DB4BA4">
        <w:rPr>
          <w:rFonts w:ascii="Tahoma"/>
          <w:color w:val="000000"/>
          <w:sz w:val="18"/>
        </w:rPr>
        <w:t>Hd</w:t>
      </w:r>
      <w:proofErr w:type="spellEnd"/>
      <w:r w:rsidRPr="00DB4BA4">
        <w:rPr>
          <w:rFonts w:ascii="Tahoma"/>
          <w:color w:val="000000"/>
          <w:sz w:val="18"/>
        </w:rPr>
        <w:t>]:</w:t>
      </w:r>
    </w:p>
    <w:p w14:paraId="62CDEC4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Pi * Bcor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</w:t>
      </w:r>
      <w:proofErr w:type="gramStart"/>
      <w:r>
        <w:rPr>
          <w:rFonts w:ascii="Courier New"/>
          <w:sz w:val="18"/>
        </w:rPr>
        <w:t>P  /</w:t>
      </w:r>
      <w:proofErr w:type="gramEnd"/>
      <w:r>
        <w:rPr>
          <w:rFonts w:ascii="Courier New"/>
          <w:sz w:val="18"/>
        </w:rPr>
        <w:t xml:space="preserve"> 4</w:t>
      </w:r>
    </w:p>
    <w:p w14:paraId="10EE233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3.14 * 606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*8.89/4</w:t>
      </w:r>
    </w:p>
    <w:p w14:paraId="1ACA543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26159.504 </w:t>
      </w:r>
      <w:proofErr w:type="spellStart"/>
      <w:r>
        <w:rPr>
          <w:rFonts w:ascii="Courier New"/>
          <w:sz w:val="18"/>
        </w:rPr>
        <w:t>Kgf</w:t>
      </w:r>
      <w:proofErr w:type="spellEnd"/>
    </w:p>
    <w:p w14:paraId="5F0CB9C2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Pressure Force on Flange Face [</w:t>
      </w:r>
      <w:proofErr w:type="spellStart"/>
      <w:r w:rsidRPr="00DB4BA4">
        <w:rPr>
          <w:rFonts w:ascii="Tahoma"/>
          <w:color w:val="000000"/>
          <w:sz w:val="18"/>
        </w:rPr>
        <w:t>Ht</w:t>
      </w:r>
      <w:proofErr w:type="spellEnd"/>
      <w:r w:rsidRPr="00DB4BA4">
        <w:rPr>
          <w:rFonts w:ascii="Tahoma"/>
          <w:color w:val="000000"/>
          <w:sz w:val="18"/>
        </w:rPr>
        <w:t>]:</w:t>
      </w:r>
    </w:p>
    <w:p w14:paraId="063F3F2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H - </w:t>
      </w:r>
      <w:proofErr w:type="spellStart"/>
      <w:r>
        <w:rPr>
          <w:rFonts w:ascii="Courier New"/>
          <w:sz w:val="18"/>
        </w:rPr>
        <w:t>Hd</w:t>
      </w:r>
      <w:proofErr w:type="spellEnd"/>
    </w:p>
    <w:p w14:paraId="4365FEA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28918 - 26160</w:t>
      </w:r>
    </w:p>
    <w:p w14:paraId="3AE622F5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2758.531 </w:t>
      </w:r>
      <w:proofErr w:type="spellStart"/>
      <w:r>
        <w:rPr>
          <w:rFonts w:ascii="Courier New"/>
          <w:sz w:val="18"/>
        </w:rPr>
        <w:t>Kgf</w:t>
      </w:r>
      <w:proofErr w:type="spellEnd"/>
    </w:p>
    <w:p w14:paraId="29D7DAE3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Operating Bolt Load [Wm1]:</w:t>
      </w:r>
    </w:p>
    <w:p w14:paraId="58F4EDB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max( H</w:t>
      </w:r>
      <w:proofErr w:type="gramEnd"/>
      <w:r>
        <w:rPr>
          <w:rFonts w:ascii="Courier New"/>
          <w:sz w:val="18"/>
        </w:rPr>
        <w:t xml:space="preserve"> + Hp + </w:t>
      </w:r>
      <w:proofErr w:type="spellStart"/>
      <w:r>
        <w:rPr>
          <w:rFonts w:ascii="Courier New"/>
          <w:sz w:val="18"/>
        </w:rPr>
        <w:t>H'p</w:t>
      </w:r>
      <w:proofErr w:type="spellEnd"/>
      <w:r>
        <w:rPr>
          <w:rFonts w:ascii="Courier New"/>
          <w:sz w:val="18"/>
        </w:rPr>
        <w:t>, 0 )</w:t>
      </w:r>
    </w:p>
    <w:p w14:paraId="474F4DC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max( 28918</w:t>
      </w:r>
      <w:proofErr w:type="gramEnd"/>
      <w:r>
        <w:rPr>
          <w:rFonts w:ascii="Courier New"/>
          <w:sz w:val="18"/>
        </w:rPr>
        <w:t xml:space="preserve"> + 6998 + 0, 0 )</w:t>
      </w:r>
    </w:p>
    <w:p w14:paraId="4866D6A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35916.156 </w:t>
      </w:r>
      <w:proofErr w:type="spellStart"/>
      <w:r>
        <w:rPr>
          <w:rFonts w:ascii="Courier New"/>
          <w:sz w:val="18"/>
        </w:rPr>
        <w:t>Kgf</w:t>
      </w:r>
      <w:proofErr w:type="spellEnd"/>
    </w:p>
    <w:p w14:paraId="2C44BF7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115620.258 </w:t>
      </w:r>
      <w:proofErr w:type="spellStart"/>
      <w:r>
        <w:rPr>
          <w:rFonts w:ascii="Courier New"/>
          <w:sz w:val="18"/>
        </w:rPr>
        <w:t>Kgf</w:t>
      </w:r>
      <w:proofErr w:type="spellEnd"/>
      <w:r>
        <w:rPr>
          <w:rFonts w:ascii="Courier New"/>
          <w:sz w:val="18"/>
        </w:rPr>
        <w:t>, Mating Flange Load Governs</w:t>
      </w:r>
    </w:p>
    <w:p w14:paraId="647153E6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Gasket Seating Bolt Load [Wm2]:</w:t>
      </w:r>
    </w:p>
    <w:p w14:paraId="6AAC967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y * b * Pi * </w:t>
      </w:r>
      <w:proofErr w:type="gramStart"/>
      <w:r>
        <w:rPr>
          <w:rFonts w:ascii="Courier New"/>
          <w:sz w:val="18"/>
        </w:rPr>
        <w:t>G  +</w:t>
      </w:r>
      <w:proofErr w:type="gramEnd"/>
      <w:r>
        <w:rPr>
          <w:rFonts w:ascii="Courier New"/>
          <w:sz w:val="18"/>
        </w:rPr>
        <w:t xml:space="preserve"> </w:t>
      </w:r>
      <w:proofErr w:type="spellStart"/>
      <w:r>
        <w:rPr>
          <w:rFonts w:ascii="Courier New"/>
          <w:sz w:val="18"/>
        </w:rPr>
        <w:t>yPart</w:t>
      </w:r>
      <w:proofErr w:type="spellEnd"/>
      <w:r>
        <w:rPr>
          <w:rFonts w:ascii="Courier New"/>
          <w:sz w:val="18"/>
        </w:rPr>
        <w:t xml:space="preserve"> * </w:t>
      </w:r>
      <w:proofErr w:type="spellStart"/>
      <w:r>
        <w:rPr>
          <w:rFonts w:ascii="Courier New"/>
          <w:sz w:val="18"/>
        </w:rPr>
        <w:t>bPart</w:t>
      </w:r>
      <w:proofErr w:type="spellEnd"/>
      <w:r>
        <w:rPr>
          <w:rFonts w:ascii="Courier New"/>
          <w:sz w:val="18"/>
        </w:rPr>
        <w:t xml:space="preserve"> * </w:t>
      </w:r>
      <w:proofErr w:type="spellStart"/>
      <w:r>
        <w:rPr>
          <w:rFonts w:ascii="Courier New"/>
          <w:sz w:val="18"/>
        </w:rPr>
        <w:t>lp</w:t>
      </w:r>
      <w:proofErr w:type="spellEnd"/>
    </w:p>
    <w:p w14:paraId="7A14388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69*6.42*3.141*637+0*0*0</w:t>
      </w:r>
    </w:p>
    <w:p w14:paraId="74C8835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90480.758 </w:t>
      </w:r>
      <w:proofErr w:type="spellStart"/>
      <w:r>
        <w:rPr>
          <w:rFonts w:ascii="Courier New"/>
          <w:sz w:val="18"/>
        </w:rPr>
        <w:t>Kgf</w:t>
      </w:r>
      <w:proofErr w:type="spellEnd"/>
    </w:p>
    <w:p w14:paraId="4B631F08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Required Bolt Area [Am]:</w:t>
      </w:r>
    </w:p>
    <w:p w14:paraId="34AA56F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Maximum of Wm1/Sb, Wm2/Sa</w:t>
      </w:r>
    </w:p>
    <w:p w14:paraId="05D617A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Maximum of 115620/210, 90481/210</w:t>
      </w:r>
    </w:p>
    <w:p w14:paraId="0155E259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53.994 cm</w:t>
      </w:r>
      <w:r>
        <w:rPr>
          <w:rFonts w:ascii="Courier New"/>
          <w:sz w:val="18"/>
        </w:rPr>
        <w:t>²</w:t>
      </w:r>
    </w:p>
    <w:p w14:paraId="56D915CC" w14:textId="77777777" w:rsidR="005B70AB" w:rsidRDefault="005B70AB" w:rsidP="005B70AB">
      <w:pPr>
        <w:rPr>
          <w:rFonts w:ascii="Courier New"/>
          <w:sz w:val="18"/>
        </w:rPr>
      </w:pPr>
    </w:p>
    <w:p w14:paraId="6126060E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ASME Maximum Circumferential Spacing between Bolts per App. 2 eq. (3) [</w:t>
      </w:r>
      <w:proofErr w:type="spellStart"/>
      <w:r w:rsidRPr="00DB4BA4">
        <w:rPr>
          <w:rFonts w:ascii="Arial"/>
          <w:color w:val="000000"/>
          <w:sz w:val="18"/>
        </w:rPr>
        <w:t>Bsmax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0AC32F5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2a + 6t</w:t>
      </w:r>
      <w:proofErr w:type="gramStart"/>
      <w:r>
        <w:rPr>
          <w:rFonts w:ascii="Courier New"/>
          <w:sz w:val="18"/>
        </w:rPr>
        <w:t>/(</w:t>
      </w:r>
      <w:proofErr w:type="gramEnd"/>
      <w:r>
        <w:rPr>
          <w:rFonts w:ascii="Courier New"/>
          <w:sz w:val="18"/>
        </w:rPr>
        <w:t>m + 0.5)</w:t>
      </w:r>
    </w:p>
    <w:p w14:paraId="7CFADCEF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 * 22.2 + 6 * 57</w:t>
      </w:r>
      <w:proofErr w:type="gramStart"/>
      <w:r>
        <w:rPr>
          <w:rFonts w:ascii="Courier New"/>
          <w:sz w:val="18"/>
        </w:rPr>
        <w:t>/(</w:t>
      </w:r>
      <w:proofErr w:type="gramEnd"/>
      <w:r>
        <w:rPr>
          <w:rFonts w:ascii="Courier New"/>
          <w:sz w:val="18"/>
        </w:rPr>
        <w:t>3 + 0.5)</w:t>
      </w:r>
    </w:p>
    <w:p w14:paraId="3EFACAF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142.164 mm.</w:t>
      </w:r>
    </w:p>
    <w:p w14:paraId="36492F3C" w14:textId="77777777" w:rsidR="005B70AB" w:rsidRDefault="005B70AB" w:rsidP="005B70AB">
      <w:pPr>
        <w:rPr>
          <w:rFonts w:ascii="Courier New"/>
          <w:sz w:val="18"/>
        </w:rPr>
      </w:pPr>
    </w:p>
    <w:p w14:paraId="30A5F1E8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Actual Circumferential Bolt Spacing [Bs]:</w:t>
      </w:r>
    </w:p>
    <w:p w14:paraId="693E145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C * </w:t>
      </w:r>
      <w:proofErr w:type="gramStart"/>
      <w:r>
        <w:rPr>
          <w:rFonts w:ascii="Courier New"/>
          <w:sz w:val="18"/>
        </w:rPr>
        <w:t>sin( pi</w:t>
      </w:r>
      <w:proofErr w:type="gramEnd"/>
      <w:r>
        <w:rPr>
          <w:rFonts w:ascii="Courier New"/>
          <w:sz w:val="18"/>
        </w:rPr>
        <w:t xml:space="preserve"> / n )</w:t>
      </w:r>
    </w:p>
    <w:p w14:paraId="0D9F3D4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705 * </w:t>
      </w:r>
      <w:proofErr w:type="gramStart"/>
      <w:r>
        <w:rPr>
          <w:rFonts w:ascii="Courier New"/>
          <w:sz w:val="18"/>
        </w:rPr>
        <w:t>sin( 3.14</w:t>
      </w:r>
      <w:proofErr w:type="gramEnd"/>
      <w:r>
        <w:rPr>
          <w:rFonts w:ascii="Courier New"/>
          <w:sz w:val="18"/>
        </w:rPr>
        <w:t>/20 )</w:t>
      </w:r>
    </w:p>
    <w:p w14:paraId="30FD8C7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110.286 mm.</w:t>
      </w:r>
    </w:p>
    <w:p w14:paraId="0A020D91" w14:textId="77777777" w:rsidR="005B70AB" w:rsidRDefault="005B70AB" w:rsidP="005B70AB">
      <w:pPr>
        <w:rPr>
          <w:rFonts w:ascii="Courier New"/>
          <w:sz w:val="18"/>
        </w:rPr>
      </w:pPr>
    </w:p>
    <w:p w14:paraId="0BCF3BD6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ASME Moment Multiplier for Bolt Spacing per App. 2 eq. (7) [</w:t>
      </w:r>
      <w:proofErr w:type="spellStart"/>
      <w:r w:rsidRPr="00DB4BA4">
        <w:rPr>
          <w:rFonts w:ascii="Arial"/>
          <w:color w:val="000000"/>
          <w:sz w:val="18"/>
        </w:rPr>
        <w:t>Bsc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2837312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max( sqrt</w:t>
      </w:r>
      <w:proofErr w:type="gramEnd"/>
      <w:r>
        <w:rPr>
          <w:rFonts w:ascii="Courier New"/>
          <w:sz w:val="18"/>
        </w:rPr>
        <w:t>( Bs/( 2a + t )), 1 )</w:t>
      </w:r>
    </w:p>
    <w:p w14:paraId="68653F5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max( sqrt</w:t>
      </w:r>
      <w:proofErr w:type="gramEnd"/>
      <w:r>
        <w:rPr>
          <w:rFonts w:ascii="Courier New"/>
          <w:sz w:val="18"/>
        </w:rPr>
        <w:t>( 110/( 2 * 22.2 + 57 )), 1 )</w:t>
      </w:r>
    </w:p>
    <w:p w14:paraId="0F3AEF5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1.0426</w:t>
      </w:r>
    </w:p>
    <w:p w14:paraId="62FC2861" w14:textId="77777777" w:rsidR="005B70AB" w:rsidRDefault="005B70AB" w:rsidP="005B70AB">
      <w:pPr>
        <w:rPr>
          <w:rFonts w:ascii="Courier New"/>
          <w:sz w:val="18"/>
        </w:rPr>
      </w:pPr>
    </w:p>
    <w:p w14:paraId="7EA5FA49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b/>
          <w:color w:val="000000"/>
          <w:sz w:val="18"/>
        </w:rPr>
        <w:lastRenderedPageBreak/>
        <w:t>Bolting Information for TEMA Imperial Thread Series (</w:t>
      </w:r>
      <w:proofErr w:type="gramStart"/>
      <w:r w:rsidRPr="00DB4BA4">
        <w:rPr>
          <w:rFonts w:ascii="Arial"/>
          <w:b/>
          <w:color w:val="000000"/>
          <w:sz w:val="18"/>
        </w:rPr>
        <w:t>Non Mandatory</w:t>
      </w:r>
      <w:proofErr w:type="gramEnd"/>
      <w:r w:rsidRPr="00DB4BA4">
        <w:rPr>
          <w:rFonts w:ascii="Arial"/>
          <w:b/>
          <w:color w:val="000000"/>
          <w:sz w:val="18"/>
        </w:rPr>
        <w:t>):</w:t>
      </w:r>
    </w:p>
    <w:p w14:paraId="407FB5AF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</w:t>
      </w:r>
    </w:p>
    <w:p w14:paraId="7E69DB7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                        Minimum    Actual     Maximum</w:t>
      </w:r>
    </w:p>
    <w:p w14:paraId="3E14EC0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</w:t>
      </w:r>
    </w:p>
    <w:p w14:paraId="43AF77D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 Area, cm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                             53.994     54.064</w:t>
      </w:r>
    </w:p>
    <w:p w14:paraId="3D94A4B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Radial Distance between Hub and Bolts:      31.750     37.500</w:t>
      </w:r>
    </w:p>
    <w:p w14:paraId="0A8073E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Radial Distance between Bolts and Edge:     23.812     27.500</w:t>
      </w:r>
    </w:p>
    <w:p w14:paraId="7CEC045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Circ. Spacing between the Bolts:            52.400    110.286    142.164</w:t>
      </w:r>
    </w:p>
    <w:p w14:paraId="056F751F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</w:t>
      </w:r>
    </w:p>
    <w:p w14:paraId="1FECCEF3" w14:textId="77777777" w:rsidR="005B70AB" w:rsidRDefault="005B70AB" w:rsidP="005B70AB">
      <w:pPr>
        <w:rPr>
          <w:rFonts w:ascii="Courier New"/>
          <w:sz w:val="18"/>
        </w:rPr>
      </w:pPr>
    </w:p>
    <w:p w14:paraId="5ACC0BF4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Min. Gasket Contact Width (Brownell Young) [Not an ASME Calc] [</w:t>
      </w:r>
      <w:proofErr w:type="spellStart"/>
      <w:r w:rsidRPr="00DB4BA4">
        <w:rPr>
          <w:rFonts w:ascii="Tahoma"/>
          <w:color w:val="000000"/>
          <w:sz w:val="18"/>
        </w:rPr>
        <w:t>Nmin</w:t>
      </w:r>
      <w:proofErr w:type="spellEnd"/>
      <w:r w:rsidRPr="00DB4BA4">
        <w:rPr>
          <w:rFonts w:ascii="Tahoma"/>
          <w:color w:val="000000"/>
          <w:sz w:val="18"/>
        </w:rPr>
        <w:t>]:</w:t>
      </w:r>
    </w:p>
    <w:p w14:paraId="60F37B0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Ab * Sa</w:t>
      </w:r>
      <w:proofErr w:type="gramStart"/>
      <w:r>
        <w:rPr>
          <w:rFonts w:ascii="Courier New"/>
          <w:sz w:val="18"/>
        </w:rPr>
        <w:t>/( y</w:t>
      </w:r>
      <w:proofErr w:type="gramEnd"/>
      <w:r>
        <w:rPr>
          <w:rFonts w:ascii="Courier New"/>
          <w:sz w:val="18"/>
        </w:rPr>
        <w:t xml:space="preserve"> * Pi * (Go + Gi) )</w:t>
      </w:r>
    </w:p>
    <w:p w14:paraId="77C3071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54.1  *</w:t>
      </w:r>
      <w:proofErr w:type="gramEnd"/>
      <w:r>
        <w:rPr>
          <w:rFonts w:ascii="Courier New"/>
          <w:sz w:val="18"/>
        </w:rPr>
        <w:t xml:space="preserve"> 210/(69 * 3.14 *(650 + 624 ) )</w:t>
      </w:r>
    </w:p>
    <w:p w14:paraId="0FF3F7D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4.111 mm.</w:t>
      </w:r>
    </w:p>
    <w:p w14:paraId="1D78B287" w14:textId="77777777" w:rsidR="005B70AB" w:rsidRDefault="005B70AB" w:rsidP="005B70AB">
      <w:pPr>
        <w:rPr>
          <w:rFonts w:ascii="Courier New"/>
          <w:sz w:val="18"/>
        </w:rPr>
      </w:pPr>
    </w:p>
    <w:p w14:paraId="3A65A555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Flange Design Bolt Load, Gasket Seating [W]:</w:t>
      </w:r>
    </w:p>
    <w:p w14:paraId="688481DF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Sa * </w:t>
      </w:r>
      <w:proofErr w:type="gramStart"/>
      <w:r>
        <w:rPr>
          <w:rFonts w:ascii="Courier New"/>
          <w:sz w:val="18"/>
        </w:rPr>
        <w:t>( Am</w:t>
      </w:r>
      <w:proofErr w:type="gramEnd"/>
      <w:r>
        <w:rPr>
          <w:rFonts w:ascii="Courier New"/>
          <w:sz w:val="18"/>
        </w:rPr>
        <w:t xml:space="preserve"> + Ab ) / 2</w:t>
      </w:r>
    </w:p>
    <w:p w14:paraId="3E77399A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210 </w:t>
      </w:r>
      <w:proofErr w:type="gramStart"/>
      <w:r>
        <w:rPr>
          <w:rFonts w:ascii="Courier New"/>
          <w:sz w:val="18"/>
        </w:rPr>
        <w:t>*( 54</w:t>
      </w:r>
      <w:proofErr w:type="gramEnd"/>
      <w:r>
        <w:rPr>
          <w:rFonts w:ascii="Courier New"/>
          <w:sz w:val="18"/>
        </w:rPr>
        <w:t xml:space="preserve"> + 54.1 )/2</w:t>
      </w:r>
    </w:p>
    <w:p w14:paraId="7EE9B0D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115695.93 </w:t>
      </w:r>
      <w:proofErr w:type="spellStart"/>
      <w:r>
        <w:rPr>
          <w:rFonts w:ascii="Courier New"/>
          <w:sz w:val="18"/>
        </w:rPr>
        <w:t>Kgf</w:t>
      </w:r>
      <w:proofErr w:type="spellEnd"/>
    </w:p>
    <w:p w14:paraId="66333260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Gasket Load for the Operating Condition [HG]:</w:t>
      </w:r>
    </w:p>
    <w:p w14:paraId="55208549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Wm1 - H</w:t>
      </w:r>
    </w:p>
    <w:p w14:paraId="5BA6176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115620 - 28918</w:t>
      </w:r>
    </w:p>
    <w:p w14:paraId="0DDC10F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86702.22 </w:t>
      </w:r>
      <w:proofErr w:type="spellStart"/>
      <w:r>
        <w:rPr>
          <w:rFonts w:ascii="Courier New"/>
          <w:sz w:val="18"/>
        </w:rPr>
        <w:t>Kgf</w:t>
      </w:r>
      <w:proofErr w:type="spellEnd"/>
    </w:p>
    <w:p w14:paraId="4E8307E7" w14:textId="77777777" w:rsidR="005B70AB" w:rsidRDefault="005B70AB" w:rsidP="005B70AB">
      <w:pPr>
        <w:rPr>
          <w:rFonts w:ascii="Courier New"/>
          <w:sz w:val="18"/>
        </w:rPr>
      </w:pPr>
    </w:p>
    <w:p w14:paraId="13D309A7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b/>
          <w:color w:val="000000"/>
          <w:sz w:val="18"/>
        </w:rPr>
        <w:t>Moment Arm Calculations:</w:t>
      </w:r>
    </w:p>
    <w:p w14:paraId="22261241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Distance to Gasket Load Reaction [hg]:</w:t>
      </w:r>
    </w:p>
    <w:p w14:paraId="2996FF2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(C - </w:t>
      </w:r>
      <w:proofErr w:type="gramStart"/>
      <w:r>
        <w:rPr>
          <w:rFonts w:ascii="Courier New"/>
          <w:sz w:val="18"/>
        </w:rPr>
        <w:t>G )</w:t>
      </w:r>
      <w:proofErr w:type="gramEnd"/>
      <w:r>
        <w:rPr>
          <w:rFonts w:ascii="Courier New"/>
          <w:sz w:val="18"/>
        </w:rPr>
        <w:t xml:space="preserve"> / 2</w:t>
      </w:r>
    </w:p>
    <w:p w14:paraId="20C6AC0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( 705</w:t>
      </w:r>
      <w:proofErr w:type="gramEnd"/>
      <w:r>
        <w:rPr>
          <w:rFonts w:ascii="Courier New"/>
          <w:sz w:val="18"/>
        </w:rPr>
        <w:t xml:space="preserve"> - 637 )/2</w:t>
      </w:r>
    </w:p>
    <w:p w14:paraId="00C3030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33.9246 mm.</w:t>
      </w:r>
    </w:p>
    <w:p w14:paraId="545805FF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Distance to Face Pressure Reaction [</w:t>
      </w:r>
      <w:proofErr w:type="spellStart"/>
      <w:r w:rsidRPr="00DB4BA4">
        <w:rPr>
          <w:rFonts w:ascii="Arial"/>
          <w:color w:val="000000"/>
          <w:sz w:val="18"/>
        </w:rPr>
        <w:t>ht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4FEAFB6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R</w:t>
      </w:r>
      <w:proofErr w:type="gramEnd"/>
      <w:r>
        <w:rPr>
          <w:rFonts w:ascii="Courier New"/>
          <w:sz w:val="18"/>
        </w:rPr>
        <w:t xml:space="preserve"> + g1 + hg ) / 2</w:t>
      </w:r>
    </w:p>
    <w:p w14:paraId="04BB75B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( 37.5</w:t>
      </w:r>
      <w:proofErr w:type="gramEnd"/>
      <w:r>
        <w:rPr>
          <w:rFonts w:ascii="Courier New"/>
          <w:sz w:val="18"/>
        </w:rPr>
        <w:t xml:space="preserve"> + 12 + 33.9 )/2</w:t>
      </w:r>
    </w:p>
    <w:p w14:paraId="269F920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41.7123 mm.</w:t>
      </w:r>
    </w:p>
    <w:p w14:paraId="52B2A269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Distance to End Pressure Reaction [</w:t>
      </w:r>
      <w:proofErr w:type="spellStart"/>
      <w:r w:rsidRPr="00DB4BA4">
        <w:rPr>
          <w:rFonts w:ascii="Arial"/>
          <w:color w:val="000000"/>
          <w:sz w:val="18"/>
        </w:rPr>
        <w:t>hd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2A0D7DFF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R + </w:t>
      </w:r>
      <w:proofErr w:type="gramStart"/>
      <w:r>
        <w:rPr>
          <w:rFonts w:ascii="Courier New"/>
          <w:sz w:val="18"/>
        </w:rPr>
        <w:t>( g</w:t>
      </w:r>
      <w:proofErr w:type="gramEnd"/>
      <w:r>
        <w:rPr>
          <w:rFonts w:ascii="Courier New"/>
          <w:sz w:val="18"/>
        </w:rPr>
        <w:t>1 / 2 )</w:t>
      </w:r>
    </w:p>
    <w:p w14:paraId="62A7700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37.5 +( 12/2.</w:t>
      </w:r>
      <w:proofErr w:type="gramStart"/>
      <w:r>
        <w:rPr>
          <w:rFonts w:ascii="Courier New"/>
          <w:sz w:val="18"/>
        </w:rPr>
        <w:t>0 )</w:t>
      </w:r>
      <w:proofErr w:type="gramEnd"/>
    </w:p>
    <w:p w14:paraId="4C81DF49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43.5000 mm.</w:t>
      </w:r>
    </w:p>
    <w:p w14:paraId="2D5FE171" w14:textId="77777777" w:rsidR="005B70AB" w:rsidRDefault="005B70AB" w:rsidP="005B70AB">
      <w:pPr>
        <w:rPr>
          <w:rFonts w:ascii="Courier New"/>
          <w:sz w:val="18"/>
        </w:rPr>
      </w:pPr>
    </w:p>
    <w:p w14:paraId="5258716F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b/>
          <w:color w:val="000000"/>
          <w:sz w:val="18"/>
        </w:rPr>
        <w:t>Summary of Moments for Internal Pressure: (Kg-m.)</w:t>
      </w:r>
    </w:p>
    <w:p w14:paraId="260490CF" w14:textId="77777777" w:rsidR="005B70AB" w:rsidRDefault="005B70AB" w:rsidP="005B70AB">
      <w:pPr>
        <w:rPr>
          <w:rFonts w:ascii="Courier New"/>
          <w:sz w:val="18"/>
        </w:rPr>
      </w:pPr>
    </w:p>
    <w:p w14:paraId="183414B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Loading                 </w:t>
      </w:r>
      <w:proofErr w:type="gramStart"/>
      <w:r>
        <w:rPr>
          <w:rFonts w:ascii="Courier New"/>
          <w:sz w:val="18"/>
        </w:rPr>
        <w:t>Force  |</w:t>
      </w:r>
      <w:proofErr w:type="gramEnd"/>
      <w:r>
        <w:rPr>
          <w:rFonts w:ascii="Courier New"/>
          <w:sz w:val="18"/>
        </w:rPr>
        <w:t xml:space="preserve">   Distance |  Bolt Corr |         Moment  |</w:t>
      </w:r>
    </w:p>
    <w:p w14:paraId="210C71B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----------------------------------------------------------------------------</w:t>
      </w:r>
    </w:p>
    <w:p w14:paraId="7572AE1A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End </w:t>
      </w:r>
      <w:proofErr w:type="gramStart"/>
      <w:r>
        <w:rPr>
          <w:rFonts w:ascii="Courier New"/>
          <w:sz w:val="18"/>
        </w:rPr>
        <w:t xml:space="preserve">Pressure,   </w:t>
      </w:r>
      <w:proofErr w:type="gramEnd"/>
      <w:r>
        <w:rPr>
          <w:rFonts w:ascii="Courier New"/>
          <w:sz w:val="18"/>
        </w:rPr>
        <w:t>Md      26160. |    43.5000 |     1.0426 |           1186. |</w:t>
      </w:r>
    </w:p>
    <w:p w14:paraId="4B8DFFA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Face </w:t>
      </w:r>
      <w:proofErr w:type="gramStart"/>
      <w:r>
        <w:rPr>
          <w:rFonts w:ascii="Courier New"/>
          <w:sz w:val="18"/>
        </w:rPr>
        <w:t>Pressure,  Mt</w:t>
      </w:r>
      <w:proofErr w:type="gramEnd"/>
      <w:r>
        <w:rPr>
          <w:rFonts w:ascii="Courier New"/>
          <w:sz w:val="18"/>
        </w:rPr>
        <w:t xml:space="preserve">       2759. |    41.7123 |     1.0426 |            120. |</w:t>
      </w:r>
    </w:p>
    <w:p w14:paraId="2194716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</w:t>
      </w:r>
      <w:proofErr w:type="gramStart"/>
      <w:r>
        <w:rPr>
          <w:rFonts w:ascii="Courier New"/>
          <w:sz w:val="18"/>
        </w:rPr>
        <w:t xml:space="preserve">Load,   </w:t>
      </w:r>
      <w:proofErr w:type="gramEnd"/>
      <w:r>
        <w:rPr>
          <w:rFonts w:ascii="Courier New"/>
          <w:sz w:val="18"/>
        </w:rPr>
        <w:t xml:space="preserve"> Mg      86702. |    33.9246 |     1.0426 |           3067. |</w:t>
      </w:r>
    </w:p>
    <w:p w14:paraId="56CFFCF9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Seating, </w:t>
      </w:r>
      <w:proofErr w:type="spellStart"/>
      <w:r>
        <w:rPr>
          <w:rFonts w:ascii="Courier New"/>
          <w:sz w:val="18"/>
        </w:rPr>
        <w:t>Matm</w:t>
      </w:r>
      <w:proofErr w:type="spellEnd"/>
      <w:r>
        <w:rPr>
          <w:rFonts w:ascii="Courier New"/>
          <w:sz w:val="18"/>
        </w:rPr>
        <w:t xml:space="preserve">   115696. |    33.9246 |     1.0426 |           4092. |</w:t>
      </w:r>
    </w:p>
    <w:p w14:paraId="0428B3E7" w14:textId="77777777" w:rsidR="005B70AB" w:rsidRDefault="005B70AB" w:rsidP="005B70AB">
      <w:pPr>
        <w:rPr>
          <w:rFonts w:ascii="Courier New"/>
          <w:sz w:val="18"/>
        </w:rPr>
      </w:pPr>
    </w:p>
    <w:p w14:paraId="288A576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Total Moment for </w:t>
      </w:r>
      <w:proofErr w:type="gramStart"/>
      <w:r>
        <w:rPr>
          <w:rFonts w:ascii="Courier New"/>
          <w:sz w:val="18"/>
        </w:rPr>
        <w:t xml:space="preserve">Operation,   </w:t>
      </w:r>
      <w:proofErr w:type="gramEnd"/>
      <w:r>
        <w:rPr>
          <w:rFonts w:ascii="Courier New"/>
          <w:sz w:val="18"/>
        </w:rPr>
        <w:t xml:space="preserve">   Mop                                 4373. Kg-m.</w:t>
      </w:r>
    </w:p>
    <w:p w14:paraId="5E488E0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Total Moment for Gasket seating, </w:t>
      </w:r>
      <w:proofErr w:type="spellStart"/>
      <w:r>
        <w:rPr>
          <w:rFonts w:ascii="Courier New"/>
          <w:sz w:val="18"/>
        </w:rPr>
        <w:t>Matm</w:t>
      </w:r>
      <w:proofErr w:type="spellEnd"/>
      <w:r>
        <w:rPr>
          <w:rFonts w:ascii="Courier New"/>
          <w:sz w:val="18"/>
        </w:rPr>
        <w:t xml:space="preserve">                                4092. Kg-m.</w:t>
      </w:r>
    </w:p>
    <w:p w14:paraId="207E2499" w14:textId="77777777" w:rsidR="005B70AB" w:rsidRDefault="005B70AB" w:rsidP="005B70AB">
      <w:pPr>
        <w:rPr>
          <w:rFonts w:ascii="Courier New"/>
          <w:sz w:val="18"/>
        </w:rPr>
      </w:pPr>
    </w:p>
    <w:p w14:paraId="224ECAF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Effective Hub Length, ho = </w:t>
      </w:r>
      <w:proofErr w:type="gramStart"/>
      <w:r>
        <w:rPr>
          <w:rFonts w:ascii="Courier New"/>
          <w:sz w:val="18"/>
        </w:rPr>
        <w:t>sqrt(</w:t>
      </w:r>
      <w:proofErr w:type="spellStart"/>
      <w:proofErr w:type="gramEnd"/>
      <w:r>
        <w:rPr>
          <w:rFonts w:ascii="Courier New"/>
          <w:sz w:val="18"/>
        </w:rPr>
        <w:t>Bcor</w:t>
      </w:r>
      <w:proofErr w:type="spellEnd"/>
      <w:r>
        <w:rPr>
          <w:rFonts w:ascii="Courier New"/>
          <w:sz w:val="18"/>
        </w:rPr>
        <w:t>*</w:t>
      </w:r>
      <w:proofErr w:type="spellStart"/>
      <w:r>
        <w:rPr>
          <w:rFonts w:ascii="Courier New"/>
          <w:sz w:val="18"/>
        </w:rPr>
        <w:t>goCor</w:t>
      </w:r>
      <w:proofErr w:type="spellEnd"/>
      <w:r>
        <w:rPr>
          <w:rFonts w:ascii="Courier New"/>
          <w:sz w:val="18"/>
        </w:rPr>
        <w:t>)           65.131  mm.</w:t>
      </w:r>
    </w:p>
    <w:p w14:paraId="43CC2C5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Hub </w:t>
      </w:r>
      <w:proofErr w:type="gramStart"/>
      <w:r>
        <w:rPr>
          <w:rFonts w:ascii="Courier New"/>
          <w:sz w:val="18"/>
        </w:rPr>
        <w:t xml:space="preserve">Ratio,   </w:t>
      </w:r>
      <w:proofErr w:type="gramEnd"/>
      <w:r>
        <w:rPr>
          <w:rFonts w:ascii="Courier New"/>
          <w:sz w:val="18"/>
        </w:rPr>
        <w:t xml:space="preserve">       h/h0 = HL / H0                     0.384</w:t>
      </w:r>
    </w:p>
    <w:p w14:paraId="0ACE90BA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Thickness </w:t>
      </w:r>
      <w:proofErr w:type="gramStart"/>
      <w:r>
        <w:rPr>
          <w:rFonts w:ascii="Courier New"/>
          <w:sz w:val="18"/>
        </w:rPr>
        <w:t xml:space="preserve">Ratio,   </w:t>
      </w:r>
      <w:proofErr w:type="gramEnd"/>
      <w:r>
        <w:rPr>
          <w:rFonts w:ascii="Courier New"/>
          <w:sz w:val="18"/>
        </w:rPr>
        <w:t>g1/g0 = (g1Cor/</w:t>
      </w:r>
      <w:proofErr w:type="spellStart"/>
      <w:r>
        <w:rPr>
          <w:rFonts w:ascii="Courier New"/>
          <w:sz w:val="18"/>
        </w:rPr>
        <w:t>goCor</w:t>
      </w:r>
      <w:proofErr w:type="spellEnd"/>
      <w:r>
        <w:rPr>
          <w:rFonts w:ascii="Courier New"/>
          <w:sz w:val="18"/>
        </w:rPr>
        <w:t>)               1.714</w:t>
      </w:r>
    </w:p>
    <w:p w14:paraId="3192F81A" w14:textId="77777777" w:rsidR="005B70AB" w:rsidRDefault="005B70AB" w:rsidP="005B70AB">
      <w:pPr>
        <w:rPr>
          <w:rFonts w:ascii="Courier New"/>
          <w:sz w:val="18"/>
        </w:rPr>
      </w:pPr>
    </w:p>
    <w:p w14:paraId="6E44D0B0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Flange Factors for Integral Flange:</w:t>
      </w:r>
    </w:p>
    <w:p w14:paraId="6106E89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Factor F                                               0.858</w:t>
      </w:r>
    </w:p>
    <w:p w14:paraId="611513F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Factor V                                               0.302</w:t>
      </w:r>
    </w:p>
    <w:p w14:paraId="00ABA5E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Factor f                                               1.217</w:t>
      </w:r>
    </w:p>
    <w:p w14:paraId="54093B9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Factors from Figure 2-7.1                     K =      1.254</w:t>
      </w:r>
    </w:p>
    <w:p w14:paraId="0140803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T =      1.817            U =      9.566</w:t>
      </w:r>
    </w:p>
    <w:p w14:paraId="22840AF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Y =      8.705            Z =      4.491</w:t>
      </w:r>
    </w:p>
    <w:p w14:paraId="3EA63E3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d = 0.10120E+06 mm.</w:t>
      </w:r>
      <w:r>
        <w:rPr>
          <w:rFonts w:ascii="Courier New"/>
          <w:sz w:val="18"/>
        </w:rPr>
        <w:t>³</w:t>
      </w:r>
      <w:r>
        <w:rPr>
          <w:rFonts w:ascii="Courier New"/>
          <w:sz w:val="18"/>
        </w:rPr>
        <w:t xml:space="preserve">       e =     0.0132 mm.^-1</w:t>
      </w:r>
    </w:p>
    <w:p w14:paraId="0AAC983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Stress Factors                            ALPHA =      1.751</w:t>
      </w:r>
    </w:p>
    <w:p w14:paraId="1A58067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BETA =      2.001        GAMMA =      0.964</w:t>
      </w:r>
    </w:p>
    <w:p w14:paraId="3DFCDB9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DELTA =      1.830        </w:t>
      </w:r>
      <w:proofErr w:type="spellStart"/>
      <w:r>
        <w:rPr>
          <w:rFonts w:ascii="Courier New"/>
          <w:sz w:val="18"/>
        </w:rPr>
        <w:t>Lamda</w:t>
      </w:r>
      <w:proofErr w:type="spellEnd"/>
      <w:r>
        <w:rPr>
          <w:rFonts w:ascii="Courier New"/>
          <w:sz w:val="18"/>
        </w:rPr>
        <w:t xml:space="preserve"> =      2.794</w:t>
      </w:r>
    </w:p>
    <w:p w14:paraId="28804FCD" w14:textId="77777777" w:rsidR="005B70AB" w:rsidRDefault="005B70AB" w:rsidP="005B70AB">
      <w:pPr>
        <w:rPr>
          <w:rFonts w:ascii="Courier New"/>
          <w:sz w:val="18"/>
        </w:rPr>
      </w:pPr>
    </w:p>
    <w:p w14:paraId="5D822431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Longitudinal Hub Stress, Operating [</w:t>
      </w:r>
      <w:proofErr w:type="spellStart"/>
      <w:r w:rsidRPr="00DB4BA4">
        <w:rPr>
          <w:rFonts w:ascii="Arial"/>
          <w:color w:val="000000"/>
          <w:sz w:val="18"/>
        </w:rPr>
        <w:t>SHo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64B358E5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f</w:t>
      </w:r>
      <w:proofErr w:type="gramEnd"/>
      <w:r>
        <w:rPr>
          <w:rFonts w:ascii="Courier New"/>
          <w:sz w:val="18"/>
        </w:rPr>
        <w:t xml:space="preserve"> * Mop / </w:t>
      </w:r>
      <w:proofErr w:type="spellStart"/>
      <w:r>
        <w:rPr>
          <w:rFonts w:ascii="Courier New"/>
          <w:sz w:val="18"/>
        </w:rPr>
        <w:t>Bcor</w:t>
      </w:r>
      <w:proofErr w:type="spellEnd"/>
      <w:r>
        <w:rPr>
          <w:rFonts w:ascii="Courier New"/>
          <w:sz w:val="18"/>
        </w:rPr>
        <w:t xml:space="preserve"> ) / ( L * g1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)</w:t>
      </w:r>
    </w:p>
    <w:p w14:paraId="4F66350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(1.22*4373/606)/(2.79*12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)</w:t>
      </w:r>
    </w:p>
    <w:p w14:paraId="1F0C9C8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214.13 N./mm</w:t>
      </w:r>
      <w:r>
        <w:rPr>
          <w:rFonts w:ascii="Courier New"/>
          <w:sz w:val="18"/>
        </w:rPr>
        <w:t>²</w:t>
      </w:r>
    </w:p>
    <w:p w14:paraId="41DE3BEA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Longitudinal Hub Stress, Seating [</w:t>
      </w:r>
      <w:proofErr w:type="spellStart"/>
      <w:r w:rsidRPr="00DB4BA4">
        <w:rPr>
          <w:rFonts w:ascii="Arial"/>
          <w:color w:val="000000"/>
          <w:sz w:val="18"/>
        </w:rPr>
        <w:t>SHa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05AD5B6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f</w:t>
      </w:r>
      <w:proofErr w:type="gramEnd"/>
      <w:r>
        <w:rPr>
          <w:rFonts w:ascii="Courier New"/>
          <w:sz w:val="18"/>
        </w:rPr>
        <w:t xml:space="preserve"> * </w:t>
      </w:r>
      <w:proofErr w:type="spellStart"/>
      <w:r>
        <w:rPr>
          <w:rFonts w:ascii="Courier New"/>
          <w:sz w:val="18"/>
        </w:rPr>
        <w:t>Matm</w:t>
      </w:r>
      <w:proofErr w:type="spellEnd"/>
      <w:r>
        <w:rPr>
          <w:rFonts w:ascii="Courier New"/>
          <w:sz w:val="18"/>
        </w:rPr>
        <w:t xml:space="preserve"> / </w:t>
      </w:r>
      <w:proofErr w:type="spellStart"/>
      <w:r>
        <w:rPr>
          <w:rFonts w:ascii="Courier New"/>
          <w:sz w:val="18"/>
        </w:rPr>
        <w:t>Bcor</w:t>
      </w:r>
      <w:proofErr w:type="spellEnd"/>
      <w:r>
        <w:rPr>
          <w:rFonts w:ascii="Courier New"/>
          <w:sz w:val="18"/>
        </w:rPr>
        <w:t xml:space="preserve"> ) / ( L * g1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)</w:t>
      </w:r>
    </w:p>
    <w:p w14:paraId="669908C9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(1.22*4092/606)/(2.79*12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)</w:t>
      </w:r>
    </w:p>
    <w:p w14:paraId="17F2FCF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200.38 N./mm</w:t>
      </w:r>
      <w:r>
        <w:rPr>
          <w:rFonts w:ascii="Courier New"/>
          <w:sz w:val="18"/>
        </w:rPr>
        <w:t>²</w:t>
      </w:r>
    </w:p>
    <w:p w14:paraId="5FDF1918" w14:textId="77777777" w:rsidR="005B70AB" w:rsidRDefault="005B70AB" w:rsidP="005B70AB">
      <w:pPr>
        <w:rPr>
          <w:rFonts w:ascii="Courier New"/>
          <w:sz w:val="18"/>
        </w:rPr>
      </w:pPr>
    </w:p>
    <w:p w14:paraId="0CD2A29C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Radial Flange Stress, Operating [</w:t>
      </w:r>
      <w:proofErr w:type="spellStart"/>
      <w:r w:rsidRPr="00DB4BA4">
        <w:rPr>
          <w:rFonts w:ascii="Arial"/>
          <w:color w:val="000000"/>
          <w:sz w:val="18"/>
        </w:rPr>
        <w:t>SRo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07B4FBF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Beta</w:t>
      </w:r>
      <w:proofErr w:type="gramEnd"/>
      <w:r>
        <w:rPr>
          <w:rFonts w:ascii="Courier New"/>
          <w:sz w:val="18"/>
        </w:rPr>
        <w:t xml:space="preserve"> * Mop / </w:t>
      </w:r>
      <w:proofErr w:type="spellStart"/>
      <w:r>
        <w:rPr>
          <w:rFonts w:ascii="Courier New"/>
          <w:sz w:val="18"/>
        </w:rPr>
        <w:t>Bcor</w:t>
      </w:r>
      <w:proofErr w:type="spellEnd"/>
      <w:r>
        <w:rPr>
          <w:rFonts w:ascii="Courier New"/>
          <w:sz w:val="18"/>
        </w:rPr>
        <w:t xml:space="preserve"> ) / ( L * t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)</w:t>
      </w:r>
    </w:p>
    <w:p w14:paraId="4531E1A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(2*4373/606)/(2.79*57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)</w:t>
      </w:r>
    </w:p>
    <w:p w14:paraId="25ABB29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15.60 N./mm</w:t>
      </w:r>
      <w:r>
        <w:rPr>
          <w:rFonts w:ascii="Courier New"/>
          <w:sz w:val="18"/>
        </w:rPr>
        <w:t>²</w:t>
      </w:r>
    </w:p>
    <w:p w14:paraId="46EF37A7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Radial Flange Stress, Seating [</w:t>
      </w:r>
      <w:proofErr w:type="spellStart"/>
      <w:r w:rsidRPr="00DB4BA4">
        <w:rPr>
          <w:rFonts w:ascii="Arial"/>
          <w:color w:val="000000"/>
          <w:sz w:val="18"/>
        </w:rPr>
        <w:t>SRa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6236D19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Beta</w:t>
      </w:r>
      <w:proofErr w:type="gramEnd"/>
      <w:r>
        <w:rPr>
          <w:rFonts w:ascii="Courier New"/>
          <w:sz w:val="18"/>
        </w:rPr>
        <w:t xml:space="preserve"> * </w:t>
      </w:r>
      <w:proofErr w:type="spellStart"/>
      <w:r>
        <w:rPr>
          <w:rFonts w:ascii="Courier New"/>
          <w:sz w:val="18"/>
        </w:rPr>
        <w:t>Matm</w:t>
      </w:r>
      <w:proofErr w:type="spellEnd"/>
      <w:r>
        <w:rPr>
          <w:rFonts w:ascii="Courier New"/>
          <w:sz w:val="18"/>
        </w:rPr>
        <w:t>/</w:t>
      </w:r>
      <w:proofErr w:type="spellStart"/>
      <w:r>
        <w:rPr>
          <w:rFonts w:ascii="Courier New"/>
          <w:sz w:val="18"/>
        </w:rPr>
        <w:t>Bcor</w:t>
      </w:r>
      <w:proofErr w:type="spellEnd"/>
      <w:r>
        <w:rPr>
          <w:rFonts w:ascii="Courier New"/>
          <w:sz w:val="18"/>
        </w:rPr>
        <w:t xml:space="preserve"> ) / ( L * t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)</w:t>
      </w:r>
    </w:p>
    <w:p w14:paraId="6C146CF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(2*4092/606)/(2.79*57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)</w:t>
      </w:r>
    </w:p>
    <w:p w14:paraId="66A5466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14.60 N./mm</w:t>
      </w:r>
      <w:r>
        <w:rPr>
          <w:rFonts w:ascii="Courier New"/>
          <w:sz w:val="18"/>
        </w:rPr>
        <w:t>²</w:t>
      </w:r>
    </w:p>
    <w:p w14:paraId="6D89BA72" w14:textId="77777777" w:rsidR="005B70AB" w:rsidRDefault="005B70AB" w:rsidP="005B70AB">
      <w:pPr>
        <w:rPr>
          <w:rFonts w:ascii="Courier New"/>
          <w:sz w:val="18"/>
        </w:rPr>
      </w:pPr>
    </w:p>
    <w:p w14:paraId="57C2A4FE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Tangential Flange Stress, Operating [</w:t>
      </w:r>
      <w:proofErr w:type="spellStart"/>
      <w:r w:rsidRPr="00DB4BA4">
        <w:rPr>
          <w:rFonts w:ascii="Arial"/>
          <w:color w:val="000000"/>
          <w:sz w:val="18"/>
        </w:rPr>
        <w:t>STo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61408E9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Y</w:t>
      </w:r>
      <w:proofErr w:type="gramEnd"/>
      <w:r>
        <w:rPr>
          <w:rFonts w:ascii="Courier New"/>
          <w:sz w:val="18"/>
        </w:rPr>
        <w:t xml:space="preserve"> * Mo / (t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</w:t>
      </w:r>
      <w:proofErr w:type="spellStart"/>
      <w:r>
        <w:rPr>
          <w:rFonts w:ascii="Courier New"/>
          <w:sz w:val="18"/>
        </w:rPr>
        <w:t>Bcor</w:t>
      </w:r>
      <w:proofErr w:type="spellEnd"/>
      <w:r>
        <w:rPr>
          <w:rFonts w:ascii="Courier New"/>
          <w:sz w:val="18"/>
        </w:rPr>
        <w:t xml:space="preserve">) ) - Z * </w:t>
      </w:r>
      <w:proofErr w:type="spellStart"/>
      <w:r>
        <w:rPr>
          <w:rFonts w:ascii="Courier New"/>
          <w:sz w:val="18"/>
        </w:rPr>
        <w:t>SRo</w:t>
      </w:r>
      <w:proofErr w:type="spellEnd"/>
    </w:p>
    <w:p w14:paraId="04AB53C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(8.7*4373/(57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*606))-4.49*15.6</w:t>
      </w:r>
    </w:p>
    <w:p w14:paraId="3BB8FA9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119.53 N./mm</w:t>
      </w:r>
      <w:r>
        <w:rPr>
          <w:rFonts w:ascii="Courier New"/>
          <w:sz w:val="18"/>
        </w:rPr>
        <w:t>²</w:t>
      </w:r>
    </w:p>
    <w:p w14:paraId="427246C6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Tangential Flange Stress, Seating [</w:t>
      </w:r>
      <w:proofErr w:type="spellStart"/>
      <w:r w:rsidRPr="00DB4BA4">
        <w:rPr>
          <w:rFonts w:ascii="Arial"/>
          <w:color w:val="000000"/>
          <w:sz w:val="18"/>
        </w:rPr>
        <w:t>STa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3512048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y</w:t>
      </w:r>
      <w:proofErr w:type="gramEnd"/>
      <w:r>
        <w:rPr>
          <w:rFonts w:ascii="Courier New"/>
          <w:sz w:val="18"/>
        </w:rPr>
        <w:t xml:space="preserve"> * </w:t>
      </w:r>
      <w:proofErr w:type="spellStart"/>
      <w:r>
        <w:rPr>
          <w:rFonts w:ascii="Courier New"/>
          <w:sz w:val="18"/>
        </w:rPr>
        <w:t>Matm</w:t>
      </w:r>
      <w:proofErr w:type="spellEnd"/>
      <w:r>
        <w:rPr>
          <w:rFonts w:ascii="Courier New"/>
          <w:sz w:val="18"/>
        </w:rPr>
        <w:t xml:space="preserve"> / (t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</w:t>
      </w:r>
      <w:proofErr w:type="spellStart"/>
      <w:r>
        <w:rPr>
          <w:rFonts w:ascii="Courier New"/>
          <w:sz w:val="18"/>
        </w:rPr>
        <w:t>Bcor</w:t>
      </w:r>
      <w:proofErr w:type="spellEnd"/>
      <w:r>
        <w:rPr>
          <w:rFonts w:ascii="Courier New"/>
          <w:sz w:val="18"/>
        </w:rPr>
        <w:t xml:space="preserve">) ) - Z * </w:t>
      </w:r>
      <w:proofErr w:type="spellStart"/>
      <w:r>
        <w:rPr>
          <w:rFonts w:ascii="Courier New"/>
          <w:sz w:val="18"/>
        </w:rPr>
        <w:t>SRa</w:t>
      </w:r>
      <w:proofErr w:type="spellEnd"/>
    </w:p>
    <w:p w14:paraId="0F45814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(8.7*4092/(57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*606))-4.49*14.6</w:t>
      </w:r>
    </w:p>
    <w:p w14:paraId="787D0B0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111.85 N./mm</w:t>
      </w:r>
      <w:r>
        <w:rPr>
          <w:rFonts w:ascii="Courier New"/>
          <w:sz w:val="18"/>
        </w:rPr>
        <w:t>²</w:t>
      </w:r>
    </w:p>
    <w:p w14:paraId="701E13DD" w14:textId="77777777" w:rsidR="005B70AB" w:rsidRDefault="005B70AB" w:rsidP="005B70AB">
      <w:pPr>
        <w:rPr>
          <w:rFonts w:ascii="Courier New"/>
          <w:sz w:val="18"/>
        </w:rPr>
      </w:pPr>
    </w:p>
    <w:p w14:paraId="4CED082F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Average Flange Stress, Operating [</w:t>
      </w:r>
      <w:proofErr w:type="spellStart"/>
      <w:r w:rsidRPr="00DB4BA4">
        <w:rPr>
          <w:rFonts w:ascii="Arial"/>
          <w:color w:val="000000"/>
          <w:sz w:val="18"/>
        </w:rPr>
        <w:t>SAo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3C5FD98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 xml:space="preserve">( </w:t>
      </w:r>
      <w:proofErr w:type="spellStart"/>
      <w:r>
        <w:rPr>
          <w:rFonts w:ascii="Courier New"/>
          <w:sz w:val="18"/>
        </w:rPr>
        <w:t>SHo</w:t>
      </w:r>
      <w:proofErr w:type="spellEnd"/>
      <w:proofErr w:type="gramEnd"/>
      <w:r>
        <w:rPr>
          <w:rFonts w:ascii="Courier New"/>
          <w:sz w:val="18"/>
        </w:rPr>
        <w:t xml:space="preserve"> + max( </w:t>
      </w:r>
      <w:proofErr w:type="spellStart"/>
      <w:r>
        <w:rPr>
          <w:rFonts w:ascii="Courier New"/>
          <w:sz w:val="18"/>
        </w:rPr>
        <w:t>SRo</w:t>
      </w:r>
      <w:proofErr w:type="spellEnd"/>
      <w:r>
        <w:rPr>
          <w:rFonts w:ascii="Courier New"/>
          <w:sz w:val="18"/>
        </w:rPr>
        <w:t xml:space="preserve">, </w:t>
      </w:r>
      <w:proofErr w:type="spellStart"/>
      <w:r>
        <w:rPr>
          <w:rFonts w:ascii="Courier New"/>
          <w:sz w:val="18"/>
        </w:rPr>
        <w:t>STo</w:t>
      </w:r>
      <w:proofErr w:type="spellEnd"/>
      <w:r>
        <w:rPr>
          <w:rFonts w:ascii="Courier New"/>
          <w:sz w:val="18"/>
        </w:rPr>
        <w:t xml:space="preserve"> ) ) / 2</w:t>
      </w:r>
    </w:p>
    <w:p w14:paraId="4427E8F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(214+</w:t>
      </w:r>
      <w:proofErr w:type="gramStart"/>
      <w:r>
        <w:rPr>
          <w:rFonts w:ascii="Courier New"/>
          <w:sz w:val="18"/>
        </w:rPr>
        <w:t>max(</w:t>
      </w:r>
      <w:proofErr w:type="gramEnd"/>
      <w:r>
        <w:rPr>
          <w:rFonts w:ascii="Courier New"/>
          <w:sz w:val="18"/>
        </w:rPr>
        <w:t>15.6,120))/2</w:t>
      </w:r>
    </w:p>
    <w:p w14:paraId="4A20B03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166.83 N./mm</w:t>
      </w:r>
      <w:r>
        <w:rPr>
          <w:rFonts w:ascii="Courier New"/>
          <w:sz w:val="18"/>
        </w:rPr>
        <w:t>²</w:t>
      </w:r>
    </w:p>
    <w:p w14:paraId="6315AE3C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Average Flange Stress, Seating [</w:t>
      </w:r>
      <w:proofErr w:type="spellStart"/>
      <w:r w:rsidRPr="00DB4BA4">
        <w:rPr>
          <w:rFonts w:ascii="Arial"/>
          <w:color w:val="000000"/>
          <w:sz w:val="18"/>
        </w:rPr>
        <w:t>SAa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51CA15BA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 xml:space="preserve">( </w:t>
      </w:r>
      <w:proofErr w:type="spellStart"/>
      <w:r>
        <w:rPr>
          <w:rFonts w:ascii="Courier New"/>
          <w:sz w:val="18"/>
        </w:rPr>
        <w:t>SHa</w:t>
      </w:r>
      <w:proofErr w:type="spellEnd"/>
      <w:proofErr w:type="gramEnd"/>
      <w:r>
        <w:rPr>
          <w:rFonts w:ascii="Courier New"/>
          <w:sz w:val="18"/>
        </w:rPr>
        <w:t xml:space="preserve"> + max( </w:t>
      </w:r>
      <w:proofErr w:type="spellStart"/>
      <w:r>
        <w:rPr>
          <w:rFonts w:ascii="Courier New"/>
          <w:sz w:val="18"/>
        </w:rPr>
        <w:t>SRa</w:t>
      </w:r>
      <w:proofErr w:type="spellEnd"/>
      <w:r>
        <w:rPr>
          <w:rFonts w:ascii="Courier New"/>
          <w:sz w:val="18"/>
        </w:rPr>
        <w:t xml:space="preserve">, </w:t>
      </w:r>
      <w:proofErr w:type="spellStart"/>
      <w:r>
        <w:rPr>
          <w:rFonts w:ascii="Courier New"/>
          <w:sz w:val="18"/>
        </w:rPr>
        <w:t>STa</w:t>
      </w:r>
      <w:proofErr w:type="spellEnd"/>
      <w:r>
        <w:rPr>
          <w:rFonts w:ascii="Courier New"/>
          <w:sz w:val="18"/>
        </w:rPr>
        <w:t xml:space="preserve"> ) ) / 2</w:t>
      </w:r>
    </w:p>
    <w:p w14:paraId="50B069E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(200+</w:t>
      </w:r>
      <w:proofErr w:type="gramStart"/>
      <w:r>
        <w:rPr>
          <w:rFonts w:ascii="Courier New"/>
          <w:sz w:val="18"/>
        </w:rPr>
        <w:t>max(</w:t>
      </w:r>
      <w:proofErr w:type="gramEnd"/>
      <w:r>
        <w:rPr>
          <w:rFonts w:ascii="Courier New"/>
          <w:sz w:val="18"/>
        </w:rPr>
        <w:t>14.6,112))/2</w:t>
      </w:r>
    </w:p>
    <w:p w14:paraId="1ADC450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156.12 N./mm</w:t>
      </w:r>
      <w:r>
        <w:rPr>
          <w:rFonts w:ascii="Courier New"/>
          <w:sz w:val="18"/>
        </w:rPr>
        <w:t>²</w:t>
      </w:r>
    </w:p>
    <w:p w14:paraId="0F51ADB0" w14:textId="77777777" w:rsidR="005B70AB" w:rsidRDefault="005B70AB" w:rsidP="005B70AB">
      <w:pPr>
        <w:rPr>
          <w:rFonts w:ascii="Courier New"/>
          <w:sz w:val="18"/>
        </w:rPr>
      </w:pPr>
    </w:p>
    <w:p w14:paraId="4B80E1A0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Bolt Stress, Operating [</w:t>
      </w:r>
      <w:proofErr w:type="spellStart"/>
      <w:r w:rsidRPr="00DB4BA4">
        <w:rPr>
          <w:rFonts w:ascii="Arial"/>
          <w:color w:val="000000"/>
          <w:sz w:val="18"/>
        </w:rPr>
        <w:t>BSo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2A5C82C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Wm1 / Ab</w:t>
      </w:r>
    </w:p>
    <w:p w14:paraId="3A12DDD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115620/54.1</w:t>
      </w:r>
    </w:p>
    <w:p w14:paraId="00D58C7A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209.73 N./mm</w:t>
      </w:r>
      <w:r>
        <w:rPr>
          <w:rFonts w:ascii="Courier New"/>
          <w:sz w:val="18"/>
        </w:rPr>
        <w:t>²</w:t>
      </w:r>
    </w:p>
    <w:p w14:paraId="1B7AD21B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Bolt Stress, Seating [</w:t>
      </w:r>
      <w:proofErr w:type="spellStart"/>
      <w:r w:rsidRPr="00DB4BA4">
        <w:rPr>
          <w:rFonts w:ascii="Arial"/>
          <w:color w:val="000000"/>
          <w:sz w:val="18"/>
        </w:rPr>
        <w:t>BSa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51DB089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Wm</w:t>
      </w:r>
      <w:proofErr w:type="gramEnd"/>
      <w:r>
        <w:rPr>
          <w:rFonts w:ascii="Courier New"/>
          <w:sz w:val="18"/>
        </w:rPr>
        <w:t>2 / Ab )</w:t>
      </w:r>
    </w:p>
    <w:p w14:paraId="5AE633D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(90481/54.1)</w:t>
      </w:r>
    </w:p>
    <w:p w14:paraId="4C603F5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164.12 N./mm</w:t>
      </w:r>
      <w:r>
        <w:rPr>
          <w:rFonts w:ascii="Courier New"/>
          <w:sz w:val="18"/>
        </w:rPr>
        <w:t>²</w:t>
      </w:r>
    </w:p>
    <w:p w14:paraId="236B8E5B" w14:textId="77777777" w:rsidR="005B70AB" w:rsidRDefault="005B70AB" w:rsidP="005B70AB">
      <w:pPr>
        <w:rPr>
          <w:rFonts w:ascii="Courier New"/>
          <w:sz w:val="18"/>
        </w:rPr>
      </w:pPr>
    </w:p>
    <w:p w14:paraId="7040FC0B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b/>
          <w:color w:val="000000"/>
          <w:sz w:val="18"/>
        </w:rPr>
        <w:t>Flange Stress Analysis Results: N./mm</w:t>
      </w:r>
      <w:r w:rsidRPr="00DB4BA4">
        <w:rPr>
          <w:rFonts w:ascii="Tahoma"/>
          <w:b/>
          <w:color w:val="000000"/>
          <w:sz w:val="18"/>
        </w:rPr>
        <w:t>²</w:t>
      </w:r>
    </w:p>
    <w:p w14:paraId="08121AAD" w14:textId="77777777" w:rsidR="005B70AB" w:rsidRDefault="005B70AB" w:rsidP="005B70AB">
      <w:pPr>
        <w:rPr>
          <w:rFonts w:ascii="Courier New"/>
          <w:sz w:val="18"/>
        </w:rPr>
      </w:pPr>
    </w:p>
    <w:p w14:paraId="399608E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                  Operating |            Gasket Seating |</w:t>
      </w:r>
    </w:p>
    <w:p w14:paraId="4BDF9C1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       Actual       Allowed |      Actual       Allowed |</w:t>
      </w:r>
    </w:p>
    <w:p w14:paraId="5C7518D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-----------------------------------------------------------------------------</w:t>
      </w:r>
    </w:p>
    <w:p w14:paraId="1345F5A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Longitudinal Hub           214.13 |      335.10 |      200.38 |      335.10 |</w:t>
      </w:r>
    </w:p>
    <w:p w14:paraId="7DEEA8F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Radial Flange               15.60 |      223.40 |       14.60 |      223.40 |</w:t>
      </w:r>
    </w:p>
    <w:p w14:paraId="47D4F1A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Tangential Flange          119.53 |      223.40 |      111.85 |      223.40 |</w:t>
      </w:r>
    </w:p>
    <w:p w14:paraId="4F46AEE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Maximum Average            166.83 |      223.40 |      156.12 |      223.40 |</w:t>
      </w:r>
    </w:p>
    <w:p w14:paraId="65B02EE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Bolting                    209.73 |      210.00 |      164.12 |      210.00 |</w:t>
      </w:r>
    </w:p>
    <w:p w14:paraId="33043819" w14:textId="77777777" w:rsidR="005B70AB" w:rsidRDefault="005B70AB" w:rsidP="005B70AB">
      <w:pPr>
        <w:rPr>
          <w:rFonts w:ascii="Courier New"/>
          <w:sz w:val="18"/>
        </w:rPr>
      </w:pPr>
    </w:p>
    <w:p w14:paraId="43E8EB4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Minimum Required Flange Thickness                     51.892 mm.</w:t>
      </w:r>
    </w:p>
    <w:p w14:paraId="5997C91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Estimated M.A.W.P. </w:t>
      </w:r>
      <w:proofErr w:type="gramStart"/>
      <w:r>
        <w:rPr>
          <w:rFonts w:ascii="Courier New"/>
          <w:sz w:val="18"/>
        </w:rPr>
        <w:t>( Operating</w:t>
      </w:r>
      <w:proofErr w:type="gramEnd"/>
      <w:r>
        <w:rPr>
          <w:rFonts w:ascii="Courier New"/>
          <w:sz w:val="18"/>
        </w:rPr>
        <w:t xml:space="preserve"> )                        28.7 bars</w:t>
      </w:r>
    </w:p>
    <w:p w14:paraId="2F0AEC5F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Estimated Finished Weight of Flange at given </w:t>
      </w:r>
      <w:proofErr w:type="spellStart"/>
      <w:r>
        <w:rPr>
          <w:rFonts w:ascii="Courier New"/>
          <w:sz w:val="18"/>
        </w:rPr>
        <w:t>Thk</w:t>
      </w:r>
      <w:proofErr w:type="spellEnd"/>
      <w:r>
        <w:rPr>
          <w:rFonts w:ascii="Courier New"/>
          <w:sz w:val="18"/>
        </w:rPr>
        <w:t>.       84.1 kg.</w:t>
      </w:r>
    </w:p>
    <w:p w14:paraId="511AD10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Estimated Unfinished Weight of Forging at given </w:t>
      </w:r>
      <w:proofErr w:type="spellStart"/>
      <w:r>
        <w:rPr>
          <w:rFonts w:ascii="Courier New"/>
          <w:sz w:val="18"/>
        </w:rPr>
        <w:t>Thk</w:t>
      </w:r>
      <w:proofErr w:type="spellEnd"/>
      <w:r>
        <w:rPr>
          <w:rFonts w:ascii="Courier New"/>
          <w:sz w:val="18"/>
        </w:rPr>
        <w:t xml:space="preserve">    112.6 kg.</w:t>
      </w:r>
    </w:p>
    <w:p w14:paraId="0CD0DAB3" w14:textId="77777777" w:rsidR="005B70AB" w:rsidRDefault="005B70AB" w:rsidP="005B70AB">
      <w:pPr>
        <w:rPr>
          <w:rFonts w:ascii="Courier New"/>
          <w:sz w:val="18"/>
        </w:rPr>
      </w:pPr>
    </w:p>
    <w:p w14:paraId="4362B582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b/>
          <w:color w:val="000000"/>
          <w:sz w:val="18"/>
        </w:rPr>
        <w:t>Minimum Design Metal Temperature Results:</w:t>
      </w:r>
    </w:p>
    <w:p w14:paraId="3CDA03B5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 xml:space="preserve">Thickness Ratio = 0.53, Temperature Reduction per Fig. UCS 66.1 = 29 </w:t>
      </w:r>
      <w:r w:rsidRPr="00DB4BA4">
        <w:rPr>
          <w:rFonts w:ascii="Arial"/>
          <w:color w:val="000000"/>
          <w:sz w:val="18"/>
        </w:rPr>
        <w:t>°</w:t>
      </w:r>
      <w:r w:rsidRPr="00DB4BA4">
        <w:rPr>
          <w:rFonts w:ascii="Arial"/>
          <w:color w:val="000000"/>
          <w:sz w:val="18"/>
        </w:rPr>
        <w:t>C</w:t>
      </w:r>
    </w:p>
    <w:p w14:paraId="12CD1B89" w14:textId="77777777" w:rsidR="005B70AB" w:rsidRDefault="005B70AB" w:rsidP="005B70AB">
      <w:pPr>
        <w:rPr>
          <w:rFonts w:ascii="Courier New"/>
          <w:sz w:val="18"/>
        </w:rPr>
      </w:pPr>
    </w:p>
    <w:p w14:paraId="61A6160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Min Metal Temp. w/o impact per UCS-66, Curve C             -44 </w:t>
      </w:r>
      <w:r>
        <w:rPr>
          <w:rFonts w:ascii="Courier New"/>
          <w:sz w:val="18"/>
        </w:rPr>
        <w:t>°</w:t>
      </w:r>
      <w:r>
        <w:rPr>
          <w:rFonts w:ascii="Courier New"/>
          <w:sz w:val="18"/>
        </w:rPr>
        <w:t>C</w:t>
      </w:r>
    </w:p>
    <w:p w14:paraId="3BA7304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Min Metal Temp. at Required thickness (UCS 66.1)           -48 </w:t>
      </w:r>
      <w:r>
        <w:rPr>
          <w:rFonts w:ascii="Courier New"/>
          <w:sz w:val="18"/>
        </w:rPr>
        <w:t>°</w:t>
      </w:r>
      <w:r>
        <w:rPr>
          <w:rFonts w:ascii="Courier New"/>
          <w:sz w:val="18"/>
        </w:rPr>
        <w:t>C</w:t>
      </w:r>
    </w:p>
    <w:p w14:paraId="17F30C2D" w14:textId="77777777" w:rsidR="005B70AB" w:rsidRDefault="005B70AB" w:rsidP="005B70AB">
      <w:pPr>
        <w:rPr>
          <w:rFonts w:ascii="Courier New"/>
          <w:sz w:val="18"/>
        </w:rPr>
      </w:pPr>
    </w:p>
    <w:p w14:paraId="6226D6AA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FF"/>
          <w:sz w:val="18"/>
        </w:rPr>
        <w:t>Note: UCS-66(b)(-c) was considered in the flange MDMT calculation.</w:t>
      </w:r>
    </w:p>
    <w:p w14:paraId="07061A11" w14:textId="77777777" w:rsidR="005B70AB" w:rsidRDefault="005B70AB" w:rsidP="005B70AB">
      <w:pPr>
        <w:rPr>
          <w:rFonts w:ascii="Courier New"/>
          <w:sz w:val="18"/>
        </w:rPr>
      </w:pPr>
    </w:p>
    <w:p w14:paraId="1022BDA5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b/>
          <w:color w:val="0000FF"/>
          <w:sz w:val="18"/>
        </w:rPr>
        <w:t>PV Elite is a trademark of Hexagon AB, 2021, All rights reserved.</w:t>
      </w:r>
    </w:p>
    <w:p w14:paraId="1FD210A6" w14:textId="77777777" w:rsidR="005B70AB" w:rsidRDefault="005B70AB" w:rsidP="005B70AB">
      <w:pPr>
        <w:rPr>
          <w:rFonts w:ascii="Courier New"/>
          <w:sz w:val="18"/>
        </w:rPr>
        <w:sectPr w:rsidR="005B70AB" w:rsidSect="00284759">
          <w:headerReference w:type="even" r:id="rId47"/>
          <w:headerReference w:type="default" r:id="rId48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58D58280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Courier New"/>
          <w:sz w:val="18"/>
        </w:rPr>
        <w:lastRenderedPageBreak/>
        <w:fldChar w:fldCharType="begin"/>
      </w:r>
      <w:r w:rsidRPr="00DB4BA4">
        <w:rPr>
          <w:rFonts w:ascii="Courier New"/>
          <w:sz w:val="18"/>
        </w:rPr>
        <w:instrText xml:space="preserve"> TC "</w:instrText>
      </w:r>
      <w:bookmarkStart w:id="34" w:name="_Toc164246190"/>
      <w:r>
        <w:rPr>
          <w:rFonts w:ascii="Courier New"/>
          <w:sz w:val="18"/>
        </w:rPr>
        <w:instrText>Hydrotest for SH. Body Flange</w:instrText>
      </w:r>
      <w:bookmarkEnd w:id="34"/>
      <w:r w:rsidRPr="00DB4BA4">
        <w:rPr>
          <w:rFonts w:ascii="Courier New"/>
          <w:sz w:val="18"/>
        </w:rPr>
        <w:instrText xml:space="preserve">" /f C </w:instrText>
      </w:r>
      <w:r w:rsidRPr="00DB4BA4">
        <w:rPr>
          <w:rFonts w:ascii="Courier New"/>
          <w:sz w:val="18"/>
        </w:rPr>
        <w:fldChar w:fldCharType="end"/>
      </w:r>
    </w:p>
    <w:p w14:paraId="11FC4C4F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b/>
          <w:color w:val="000000"/>
          <w:sz w:val="18"/>
        </w:rPr>
        <w:t xml:space="preserve">Flange Input Data Values                         Description: </w:t>
      </w:r>
      <w:r w:rsidRPr="00DB4BA4">
        <w:rPr>
          <w:rFonts w:ascii="Tahoma"/>
          <w:color w:val="0000FF"/>
          <w:sz w:val="18"/>
        </w:rPr>
        <w:t>SH. FLANGE</w:t>
      </w:r>
      <w:r w:rsidRPr="00DB4BA4">
        <w:rPr>
          <w:rFonts w:ascii="Tahoma"/>
          <w:b/>
          <w:color w:val="000000"/>
          <w:sz w:val="18"/>
        </w:rPr>
        <w:t xml:space="preserve">  </w:t>
      </w:r>
      <w:proofErr w:type="gramStart"/>
      <w:r w:rsidRPr="00DB4BA4">
        <w:rPr>
          <w:rFonts w:ascii="Tahoma"/>
          <w:b/>
          <w:color w:val="000000"/>
          <w:sz w:val="18"/>
        </w:rPr>
        <w:t xml:space="preserve">  :</w:t>
      </w:r>
      <w:proofErr w:type="gramEnd"/>
    </w:p>
    <w:p w14:paraId="17082414" w14:textId="77777777" w:rsidR="005B70AB" w:rsidRDefault="005B70AB" w:rsidP="005B70AB">
      <w:pPr>
        <w:rPr>
          <w:rFonts w:ascii="Courier New"/>
          <w:sz w:val="18"/>
        </w:rPr>
      </w:pPr>
    </w:p>
    <w:p w14:paraId="2E5CE1A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>SH. Flange</w:t>
      </w:r>
    </w:p>
    <w:p w14:paraId="3C492A45" w14:textId="77777777" w:rsidR="005B70AB" w:rsidRDefault="005B70AB" w:rsidP="005B70AB">
      <w:pPr>
        <w:rPr>
          <w:rFonts w:ascii="Courier New"/>
          <w:sz w:val="18"/>
        </w:rPr>
      </w:pPr>
    </w:p>
    <w:p w14:paraId="5DE75CC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Description of Flange Geometry (</w:t>
      </w:r>
      <w:proofErr w:type="gramStart"/>
      <w:r>
        <w:rPr>
          <w:rFonts w:ascii="Courier New"/>
          <w:sz w:val="18"/>
        </w:rPr>
        <w:t xml:space="preserve">Type)   </w:t>
      </w:r>
      <w:proofErr w:type="gramEnd"/>
      <w:r>
        <w:rPr>
          <w:rFonts w:ascii="Courier New"/>
          <w:sz w:val="18"/>
        </w:rPr>
        <w:t xml:space="preserve">        Integral Weld Neck</w:t>
      </w:r>
    </w:p>
    <w:p w14:paraId="0FE0061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Design Pressure                            P           </w:t>
      </w:r>
      <w:proofErr w:type="gramStart"/>
      <w:r>
        <w:rPr>
          <w:rFonts w:ascii="Courier New"/>
          <w:sz w:val="18"/>
        </w:rPr>
        <w:t>28.63  bars</w:t>
      </w:r>
      <w:proofErr w:type="gramEnd"/>
    </w:p>
    <w:p w14:paraId="20570749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Design Temperature                                        </w:t>
      </w:r>
      <w:proofErr w:type="gramStart"/>
      <w:r>
        <w:rPr>
          <w:rFonts w:ascii="Courier New"/>
          <w:sz w:val="18"/>
        </w:rPr>
        <w:t xml:space="preserve">20  </w:t>
      </w:r>
      <w:r>
        <w:rPr>
          <w:rFonts w:ascii="Courier New"/>
          <w:sz w:val="18"/>
        </w:rPr>
        <w:t>°</w:t>
      </w:r>
      <w:proofErr w:type="gramEnd"/>
      <w:r>
        <w:rPr>
          <w:rFonts w:ascii="Courier New"/>
          <w:sz w:val="18"/>
        </w:rPr>
        <w:t>C</w:t>
      </w:r>
    </w:p>
    <w:p w14:paraId="45BF4E5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Internal Corrosion Allowance              ci          </w:t>
      </w:r>
      <w:proofErr w:type="gramStart"/>
      <w:r>
        <w:rPr>
          <w:rFonts w:ascii="Courier New"/>
          <w:sz w:val="18"/>
        </w:rPr>
        <w:t>3.0000  mm.</w:t>
      </w:r>
      <w:proofErr w:type="gramEnd"/>
    </w:p>
    <w:p w14:paraId="572C484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External Corrosion Allowance              </w:t>
      </w:r>
      <w:proofErr w:type="spellStart"/>
      <w:r>
        <w:rPr>
          <w:rFonts w:ascii="Courier New"/>
          <w:sz w:val="18"/>
        </w:rPr>
        <w:t>ce</w:t>
      </w:r>
      <w:proofErr w:type="spellEnd"/>
      <w:r>
        <w:rPr>
          <w:rFonts w:ascii="Courier New"/>
          <w:sz w:val="18"/>
        </w:rPr>
        <w:t xml:space="preserve">          </w:t>
      </w:r>
      <w:proofErr w:type="gramStart"/>
      <w:r>
        <w:rPr>
          <w:rFonts w:ascii="Courier New"/>
          <w:sz w:val="18"/>
        </w:rPr>
        <w:t>0.0000  mm.</w:t>
      </w:r>
      <w:proofErr w:type="gramEnd"/>
    </w:p>
    <w:p w14:paraId="58DC9C6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Use Corrosion Allowance in Thickness Calcs.              Yes</w:t>
      </w:r>
    </w:p>
    <w:p w14:paraId="22685357" w14:textId="77777777" w:rsidR="005B70AB" w:rsidRDefault="005B70AB" w:rsidP="005B70AB">
      <w:pPr>
        <w:rPr>
          <w:rFonts w:ascii="Courier New"/>
          <w:sz w:val="18"/>
        </w:rPr>
      </w:pPr>
    </w:p>
    <w:p w14:paraId="1751EE2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Inside Diameter                     B         </w:t>
      </w:r>
      <w:proofErr w:type="gramStart"/>
      <w:r>
        <w:rPr>
          <w:rFonts w:ascii="Courier New"/>
          <w:sz w:val="18"/>
        </w:rPr>
        <w:t>600.000  mm.</w:t>
      </w:r>
      <w:proofErr w:type="gramEnd"/>
    </w:p>
    <w:p w14:paraId="3D28F9F9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Outside Diameter                    A         </w:t>
      </w:r>
      <w:proofErr w:type="gramStart"/>
      <w:r>
        <w:rPr>
          <w:rFonts w:ascii="Courier New"/>
          <w:sz w:val="18"/>
        </w:rPr>
        <w:t>760.000  mm.</w:t>
      </w:r>
      <w:proofErr w:type="gramEnd"/>
    </w:p>
    <w:p w14:paraId="680A8FB5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Thickness                           t         </w:t>
      </w:r>
      <w:proofErr w:type="gramStart"/>
      <w:r>
        <w:rPr>
          <w:rFonts w:ascii="Courier New"/>
          <w:sz w:val="18"/>
        </w:rPr>
        <w:t>60.0000  mm.</w:t>
      </w:r>
      <w:proofErr w:type="gramEnd"/>
    </w:p>
    <w:p w14:paraId="7838132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Thickness of Hub at Small End             go         </w:t>
      </w:r>
      <w:proofErr w:type="gramStart"/>
      <w:r>
        <w:rPr>
          <w:rFonts w:ascii="Courier New"/>
          <w:sz w:val="18"/>
        </w:rPr>
        <w:t>12.0000  mm.</w:t>
      </w:r>
      <w:proofErr w:type="gramEnd"/>
    </w:p>
    <w:p w14:paraId="1A44B24A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Thickness of Hub at Large End             g1         </w:t>
      </w:r>
      <w:proofErr w:type="gramStart"/>
      <w:r>
        <w:rPr>
          <w:rFonts w:ascii="Courier New"/>
          <w:sz w:val="18"/>
        </w:rPr>
        <w:t>18.0000  mm.</w:t>
      </w:r>
      <w:proofErr w:type="gramEnd"/>
    </w:p>
    <w:p w14:paraId="58788DF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Length of Hub                              h         </w:t>
      </w:r>
      <w:proofErr w:type="gramStart"/>
      <w:r>
        <w:rPr>
          <w:rFonts w:ascii="Courier New"/>
          <w:sz w:val="18"/>
        </w:rPr>
        <w:t>25.0000  mm.</w:t>
      </w:r>
      <w:proofErr w:type="gramEnd"/>
    </w:p>
    <w:p w14:paraId="23EBD2DE" w14:textId="77777777" w:rsidR="005B70AB" w:rsidRDefault="005B70AB" w:rsidP="005B70AB">
      <w:pPr>
        <w:rPr>
          <w:rFonts w:ascii="Courier New"/>
          <w:sz w:val="18"/>
        </w:rPr>
      </w:pPr>
    </w:p>
    <w:p w14:paraId="29054BB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Material                                   SA-350 LF2</w:t>
      </w:r>
    </w:p>
    <w:p w14:paraId="4B3686B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Material UNS number                            K03011</w:t>
      </w:r>
    </w:p>
    <w:p w14:paraId="05DC0A0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Allowable Stress At Temperature   </w:t>
      </w:r>
      <w:proofErr w:type="spellStart"/>
      <w:r>
        <w:rPr>
          <w:rFonts w:ascii="Courier New"/>
          <w:sz w:val="18"/>
        </w:rPr>
        <w:t>Sfo</w:t>
      </w:r>
      <w:proofErr w:type="spellEnd"/>
      <w:r>
        <w:rPr>
          <w:rFonts w:ascii="Courier New"/>
          <w:sz w:val="18"/>
        </w:rPr>
        <w:t xml:space="preserve">          </w:t>
      </w:r>
      <w:proofErr w:type="gramStart"/>
      <w:r>
        <w:rPr>
          <w:rFonts w:ascii="Courier New"/>
          <w:sz w:val="18"/>
        </w:rPr>
        <w:t>223.40  N.</w:t>
      </w:r>
      <w:proofErr w:type="gramEnd"/>
      <w:r>
        <w:rPr>
          <w:rFonts w:ascii="Courier New"/>
          <w:sz w:val="18"/>
        </w:rPr>
        <w:t>/mm</w:t>
      </w:r>
      <w:r>
        <w:rPr>
          <w:rFonts w:ascii="Courier New"/>
          <w:sz w:val="18"/>
        </w:rPr>
        <w:t>²</w:t>
      </w:r>
    </w:p>
    <w:p w14:paraId="6578A02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Allowable Stress At Ambient       </w:t>
      </w:r>
      <w:proofErr w:type="spellStart"/>
      <w:r>
        <w:rPr>
          <w:rFonts w:ascii="Courier New"/>
          <w:sz w:val="18"/>
        </w:rPr>
        <w:t>Sfa</w:t>
      </w:r>
      <w:proofErr w:type="spellEnd"/>
      <w:r>
        <w:rPr>
          <w:rFonts w:ascii="Courier New"/>
          <w:sz w:val="18"/>
        </w:rPr>
        <w:t xml:space="preserve">          </w:t>
      </w:r>
      <w:proofErr w:type="gramStart"/>
      <w:r>
        <w:rPr>
          <w:rFonts w:ascii="Courier New"/>
          <w:sz w:val="18"/>
        </w:rPr>
        <w:t>223.40  N.</w:t>
      </w:r>
      <w:proofErr w:type="gramEnd"/>
      <w:r>
        <w:rPr>
          <w:rFonts w:ascii="Courier New"/>
          <w:sz w:val="18"/>
        </w:rPr>
        <w:t>/mm</w:t>
      </w:r>
      <w:r>
        <w:rPr>
          <w:rFonts w:ascii="Courier New"/>
          <w:sz w:val="18"/>
        </w:rPr>
        <w:t>²</w:t>
      </w:r>
    </w:p>
    <w:p w14:paraId="5FA5DA0D" w14:textId="77777777" w:rsidR="005B70AB" w:rsidRDefault="005B70AB" w:rsidP="005B70AB">
      <w:pPr>
        <w:rPr>
          <w:rFonts w:ascii="Courier New"/>
          <w:sz w:val="18"/>
        </w:rPr>
      </w:pPr>
    </w:p>
    <w:p w14:paraId="78AB20A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 Material                                      SA-193 B7</w:t>
      </w:r>
    </w:p>
    <w:p w14:paraId="5810912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 Allowable Stress At Temperature      Sb          </w:t>
      </w:r>
      <w:proofErr w:type="gramStart"/>
      <w:r>
        <w:rPr>
          <w:rFonts w:ascii="Courier New"/>
          <w:sz w:val="18"/>
        </w:rPr>
        <w:t>210.00  N.</w:t>
      </w:r>
      <w:proofErr w:type="gramEnd"/>
      <w:r>
        <w:rPr>
          <w:rFonts w:ascii="Courier New"/>
          <w:sz w:val="18"/>
        </w:rPr>
        <w:t>/mm</w:t>
      </w:r>
      <w:r>
        <w:rPr>
          <w:rFonts w:ascii="Courier New"/>
          <w:sz w:val="18"/>
        </w:rPr>
        <w:t>²</w:t>
      </w:r>
    </w:p>
    <w:p w14:paraId="0E9CF04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 Allowable Stress At Ambient          Sa          </w:t>
      </w:r>
      <w:proofErr w:type="gramStart"/>
      <w:r>
        <w:rPr>
          <w:rFonts w:ascii="Courier New"/>
          <w:sz w:val="18"/>
        </w:rPr>
        <w:t>210.00  N.</w:t>
      </w:r>
      <w:proofErr w:type="gramEnd"/>
      <w:r>
        <w:rPr>
          <w:rFonts w:ascii="Courier New"/>
          <w:sz w:val="18"/>
        </w:rPr>
        <w:t>/mm</w:t>
      </w:r>
      <w:r>
        <w:rPr>
          <w:rFonts w:ascii="Courier New"/>
          <w:sz w:val="18"/>
        </w:rPr>
        <w:t>²</w:t>
      </w:r>
    </w:p>
    <w:p w14:paraId="35BA208B" w14:textId="77777777" w:rsidR="005B70AB" w:rsidRDefault="005B70AB" w:rsidP="005B70AB">
      <w:pPr>
        <w:rPr>
          <w:rFonts w:ascii="Courier New"/>
          <w:sz w:val="18"/>
        </w:rPr>
      </w:pPr>
    </w:p>
    <w:p w14:paraId="407F450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Diameter of Bolt Circle                    C         </w:t>
      </w:r>
      <w:proofErr w:type="gramStart"/>
      <w:r>
        <w:rPr>
          <w:rFonts w:ascii="Courier New"/>
          <w:sz w:val="18"/>
        </w:rPr>
        <w:t>705.000  mm.</w:t>
      </w:r>
      <w:proofErr w:type="gramEnd"/>
    </w:p>
    <w:p w14:paraId="6D889AF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Nominal Bolt Diameter                      a         </w:t>
      </w:r>
      <w:proofErr w:type="gramStart"/>
      <w:r>
        <w:rPr>
          <w:rFonts w:ascii="Courier New"/>
          <w:sz w:val="18"/>
        </w:rPr>
        <w:t>22.2250  mm.</w:t>
      </w:r>
      <w:proofErr w:type="gramEnd"/>
    </w:p>
    <w:p w14:paraId="2CAD41F5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Type of Threads                           TEMA Thread Series</w:t>
      </w:r>
    </w:p>
    <w:p w14:paraId="0DC81A3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Number of Bolts                                           20</w:t>
      </w:r>
    </w:p>
    <w:p w14:paraId="50A26B06" w14:textId="77777777" w:rsidR="005B70AB" w:rsidRDefault="005B70AB" w:rsidP="005B70AB">
      <w:pPr>
        <w:rPr>
          <w:rFonts w:ascii="Courier New"/>
          <w:sz w:val="18"/>
        </w:rPr>
      </w:pPr>
    </w:p>
    <w:p w14:paraId="01F0A41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Face Outside Diameter             </w:t>
      </w:r>
      <w:proofErr w:type="spellStart"/>
      <w:r>
        <w:rPr>
          <w:rFonts w:ascii="Courier New"/>
          <w:sz w:val="18"/>
        </w:rPr>
        <w:t>Fod</w:t>
      </w:r>
      <w:proofErr w:type="spellEnd"/>
      <w:r>
        <w:rPr>
          <w:rFonts w:ascii="Courier New"/>
          <w:sz w:val="18"/>
        </w:rPr>
        <w:t xml:space="preserve">         </w:t>
      </w:r>
      <w:proofErr w:type="gramStart"/>
      <w:r>
        <w:rPr>
          <w:rFonts w:ascii="Courier New"/>
          <w:sz w:val="18"/>
        </w:rPr>
        <w:t>653.000  mm.</w:t>
      </w:r>
      <w:proofErr w:type="gramEnd"/>
    </w:p>
    <w:p w14:paraId="07D4CBB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Face Inside Diameter              Fid         </w:t>
      </w:r>
      <w:proofErr w:type="gramStart"/>
      <w:r>
        <w:rPr>
          <w:rFonts w:ascii="Courier New"/>
          <w:sz w:val="18"/>
        </w:rPr>
        <w:t>600.000  mm.</w:t>
      </w:r>
      <w:proofErr w:type="gramEnd"/>
    </w:p>
    <w:p w14:paraId="0997395F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Flange Facing Sketch                       2, Code Sketch 1b</w:t>
      </w:r>
    </w:p>
    <w:p w14:paraId="0980A37C" w14:textId="77777777" w:rsidR="005B70AB" w:rsidRDefault="005B70AB" w:rsidP="005B70AB">
      <w:pPr>
        <w:rPr>
          <w:rFonts w:ascii="Courier New"/>
          <w:sz w:val="18"/>
        </w:rPr>
      </w:pPr>
    </w:p>
    <w:p w14:paraId="270C763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Outside Diameter                   Go         </w:t>
      </w:r>
      <w:proofErr w:type="gramStart"/>
      <w:r>
        <w:rPr>
          <w:rFonts w:ascii="Courier New"/>
          <w:sz w:val="18"/>
        </w:rPr>
        <w:t>650.000  mm.</w:t>
      </w:r>
      <w:proofErr w:type="gramEnd"/>
    </w:p>
    <w:p w14:paraId="241ECD79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Inside Diameter                    Gi         </w:t>
      </w:r>
      <w:proofErr w:type="gramStart"/>
      <w:r>
        <w:rPr>
          <w:rFonts w:ascii="Courier New"/>
          <w:sz w:val="18"/>
        </w:rPr>
        <w:t>624.000  mm.</w:t>
      </w:r>
      <w:proofErr w:type="gramEnd"/>
    </w:p>
    <w:p w14:paraId="4CBD4E7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Factor                              m          3.0000</w:t>
      </w:r>
    </w:p>
    <w:p w14:paraId="157839EF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Design Seating Stress               y           </w:t>
      </w:r>
      <w:proofErr w:type="gramStart"/>
      <w:r>
        <w:rPr>
          <w:rFonts w:ascii="Courier New"/>
          <w:sz w:val="18"/>
        </w:rPr>
        <w:t>69.00  N.</w:t>
      </w:r>
      <w:proofErr w:type="gramEnd"/>
      <w:r>
        <w:rPr>
          <w:rFonts w:ascii="Courier New"/>
          <w:sz w:val="18"/>
        </w:rPr>
        <w:t>/mm</w:t>
      </w:r>
      <w:r>
        <w:rPr>
          <w:rFonts w:ascii="Courier New"/>
          <w:sz w:val="18"/>
        </w:rPr>
        <w:t>²</w:t>
      </w:r>
    </w:p>
    <w:p w14:paraId="40534A02" w14:textId="77777777" w:rsidR="005B70AB" w:rsidRDefault="005B70AB" w:rsidP="005B70AB">
      <w:pPr>
        <w:rPr>
          <w:rFonts w:ascii="Courier New"/>
          <w:sz w:val="18"/>
        </w:rPr>
      </w:pPr>
    </w:p>
    <w:p w14:paraId="564B13C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Column for Gasket Seating                  2, Code Column II</w:t>
      </w:r>
    </w:p>
    <w:p w14:paraId="1943A0F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Thickness                          </w:t>
      </w:r>
      <w:proofErr w:type="spellStart"/>
      <w:r>
        <w:rPr>
          <w:rFonts w:ascii="Courier New"/>
          <w:sz w:val="18"/>
        </w:rPr>
        <w:t>tg</w:t>
      </w:r>
      <w:proofErr w:type="spellEnd"/>
      <w:r>
        <w:rPr>
          <w:rFonts w:ascii="Courier New"/>
          <w:sz w:val="18"/>
        </w:rPr>
        <w:t xml:space="preserve">          </w:t>
      </w:r>
      <w:proofErr w:type="gramStart"/>
      <w:r>
        <w:rPr>
          <w:rFonts w:ascii="Courier New"/>
          <w:sz w:val="18"/>
        </w:rPr>
        <w:t>4.5000  mm.</w:t>
      </w:r>
      <w:proofErr w:type="gramEnd"/>
    </w:p>
    <w:p w14:paraId="52825F5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noProof/>
          <w:sz w:val="18"/>
        </w:rPr>
        <w:drawing>
          <wp:inline distT="0" distB="0" distL="0" distR="0" wp14:anchorId="4C282AA2" wp14:editId="3BF8658A">
            <wp:extent cx="1428750" cy="1428750"/>
            <wp:effectExtent l="0" t="0" r="0" b="0"/>
            <wp:docPr id="17" name="Picture 17" descr="C:\Users\Public\Documents\Intergraph CAS\PVELITE\23\System\Images\Flanges\WeldNeckFlan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Intergraph CAS\PVELITE\23\System\Images\Flanges\WeldNeckFlange.b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FACD8" w14:textId="77777777" w:rsidR="005B70AB" w:rsidRDefault="005B70AB" w:rsidP="005B70AB">
      <w:pPr>
        <w:rPr>
          <w:rFonts w:ascii="Courier New"/>
          <w:sz w:val="18"/>
        </w:rPr>
      </w:pPr>
    </w:p>
    <w:p w14:paraId="18E6D56E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i/>
          <w:color w:val="0000FF"/>
          <w:sz w:val="18"/>
        </w:rPr>
        <w:t>Note:</w:t>
      </w:r>
    </w:p>
    <w:p w14:paraId="6A969348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i/>
          <w:color w:val="0000FF"/>
          <w:sz w:val="18"/>
        </w:rPr>
        <w:t>The rigidity index calculation has been turned off. Please ensure the requirements</w:t>
      </w:r>
    </w:p>
    <w:p w14:paraId="2D9D2572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i/>
          <w:color w:val="0000FF"/>
          <w:sz w:val="18"/>
        </w:rPr>
        <w:t>of 2-14(a) are met.</w:t>
      </w:r>
    </w:p>
    <w:p w14:paraId="00B25CA9" w14:textId="77777777" w:rsidR="005B70AB" w:rsidRDefault="005B70AB" w:rsidP="005B70AB">
      <w:pPr>
        <w:rPr>
          <w:rFonts w:ascii="Courier New"/>
          <w:sz w:val="18"/>
        </w:rPr>
      </w:pPr>
    </w:p>
    <w:p w14:paraId="5599757E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b/>
          <w:color w:val="000000"/>
          <w:sz w:val="18"/>
        </w:rPr>
        <w:t>ASME Code, Section VIII Division 1, 2019</w:t>
      </w:r>
    </w:p>
    <w:p w14:paraId="7B3D4228" w14:textId="77777777" w:rsidR="005B70AB" w:rsidRDefault="005B70AB" w:rsidP="005B70AB">
      <w:pPr>
        <w:rPr>
          <w:rFonts w:ascii="Courier New"/>
          <w:sz w:val="18"/>
        </w:rPr>
      </w:pPr>
    </w:p>
    <w:p w14:paraId="781FE699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Hub Small End Required Thickness due to Internal Pressure:</w:t>
      </w:r>
    </w:p>
    <w:p w14:paraId="7ADE755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(P*(D/2+Ca))/(S*E-0.6*P) per UG-27 (c)(1)</w:t>
      </w:r>
    </w:p>
    <w:p w14:paraId="43486AE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(28.6*(600/2+3))</w:t>
      </w:r>
      <w:proofErr w:type="gramStart"/>
      <w:r>
        <w:rPr>
          <w:rFonts w:ascii="Courier New"/>
          <w:sz w:val="18"/>
        </w:rPr>
        <w:t>/(</w:t>
      </w:r>
      <w:proofErr w:type="gramEnd"/>
      <w:r>
        <w:rPr>
          <w:rFonts w:ascii="Courier New"/>
          <w:sz w:val="18"/>
        </w:rPr>
        <w:t>223*1-0.6*28.6)+Ca</w:t>
      </w:r>
    </w:p>
    <w:p w14:paraId="4C39700A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lastRenderedPageBreak/>
        <w:t xml:space="preserve">  = 6.9136 mm.</w:t>
      </w:r>
    </w:p>
    <w:p w14:paraId="528C06D9" w14:textId="77777777" w:rsidR="005B70AB" w:rsidRDefault="005B70AB" w:rsidP="005B70AB">
      <w:pPr>
        <w:rPr>
          <w:rFonts w:ascii="Courier New"/>
          <w:sz w:val="18"/>
        </w:rPr>
      </w:pPr>
    </w:p>
    <w:p w14:paraId="60EF9D27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Hub Small End Hub MAWP:</w:t>
      </w:r>
    </w:p>
    <w:p w14:paraId="636CD7B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(S*E*t)/(R+0.6*t) per UG-27 (c)(1)</w:t>
      </w:r>
    </w:p>
    <w:p w14:paraId="619BFBD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(223 * 1 * </w:t>
      </w:r>
      <w:proofErr w:type="gramStart"/>
      <w:r>
        <w:rPr>
          <w:rFonts w:ascii="Courier New"/>
          <w:sz w:val="18"/>
        </w:rPr>
        <w:t>9 )</w:t>
      </w:r>
      <w:proofErr w:type="gramEnd"/>
      <w:r>
        <w:rPr>
          <w:rFonts w:ascii="Courier New"/>
          <w:sz w:val="18"/>
        </w:rPr>
        <w:t>/(303 + 0.6 * 9 )</w:t>
      </w:r>
    </w:p>
    <w:p w14:paraId="381A479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65.191 bars</w:t>
      </w:r>
    </w:p>
    <w:p w14:paraId="6338704C" w14:textId="77777777" w:rsidR="005B70AB" w:rsidRDefault="005B70AB" w:rsidP="005B70AB">
      <w:pPr>
        <w:rPr>
          <w:rFonts w:ascii="Courier New"/>
          <w:sz w:val="18"/>
        </w:rPr>
      </w:pPr>
    </w:p>
    <w:p w14:paraId="0738FFA9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Corroded Flange Thickness, </w:t>
      </w:r>
      <w:proofErr w:type="spellStart"/>
      <w:r>
        <w:rPr>
          <w:rFonts w:ascii="Courier New"/>
          <w:sz w:val="18"/>
        </w:rPr>
        <w:t>tc</w:t>
      </w:r>
      <w:proofErr w:type="spellEnd"/>
      <w:r>
        <w:rPr>
          <w:rFonts w:ascii="Courier New"/>
          <w:sz w:val="18"/>
        </w:rPr>
        <w:t xml:space="preserve"> = T-ci                     </w:t>
      </w:r>
      <w:proofErr w:type="gramStart"/>
      <w:r>
        <w:rPr>
          <w:rFonts w:ascii="Courier New"/>
          <w:sz w:val="18"/>
        </w:rPr>
        <w:t>57.000  mm.</w:t>
      </w:r>
      <w:proofErr w:type="gramEnd"/>
    </w:p>
    <w:p w14:paraId="30B4A70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Corroded Flange </w:t>
      </w:r>
      <w:proofErr w:type="gramStart"/>
      <w:r>
        <w:rPr>
          <w:rFonts w:ascii="Courier New"/>
          <w:sz w:val="18"/>
        </w:rPr>
        <w:t xml:space="preserve">ID,   </w:t>
      </w:r>
      <w:proofErr w:type="gramEnd"/>
      <w:r>
        <w:rPr>
          <w:rFonts w:ascii="Courier New"/>
          <w:sz w:val="18"/>
        </w:rPr>
        <w:t xml:space="preserve">   </w:t>
      </w:r>
      <w:proofErr w:type="spellStart"/>
      <w:r>
        <w:rPr>
          <w:rFonts w:ascii="Courier New"/>
          <w:sz w:val="18"/>
        </w:rPr>
        <w:t>Bcor</w:t>
      </w:r>
      <w:proofErr w:type="spellEnd"/>
      <w:r>
        <w:rPr>
          <w:rFonts w:ascii="Courier New"/>
          <w:sz w:val="18"/>
        </w:rPr>
        <w:t xml:space="preserve"> = B+2*</w:t>
      </w:r>
      <w:proofErr w:type="spellStart"/>
      <w:r>
        <w:rPr>
          <w:rFonts w:ascii="Courier New"/>
          <w:sz w:val="18"/>
        </w:rPr>
        <w:t>Fcor</w:t>
      </w:r>
      <w:proofErr w:type="spellEnd"/>
      <w:r>
        <w:rPr>
          <w:rFonts w:ascii="Courier New"/>
          <w:sz w:val="18"/>
        </w:rPr>
        <w:t xml:space="preserve">                606.000  mm.</w:t>
      </w:r>
    </w:p>
    <w:p w14:paraId="1D78669A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Corroded Large </w:t>
      </w:r>
      <w:proofErr w:type="gramStart"/>
      <w:r>
        <w:rPr>
          <w:rFonts w:ascii="Courier New"/>
          <w:sz w:val="18"/>
        </w:rPr>
        <w:t xml:space="preserve">Hub,   </w:t>
      </w:r>
      <w:proofErr w:type="gramEnd"/>
      <w:r>
        <w:rPr>
          <w:rFonts w:ascii="Courier New"/>
          <w:sz w:val="18"/>
        </w:rPr>
        <w:t xml:space="preserve">  g1Cor = g1-ci                    15.000  mm.</w:t>
      </w:r>
    </w:p>
    <w:p w14:paraId="2F04D81F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Corroded Small </w:t>
      </w:r>
      <w:proofErr w:type="gramStart"/>
      <w:r>
        <w:rPr>
          <w:rFonts w:ascii="Courier New"/>
          <w:sz w:val="18"/>
        </w:rPr>
        <w:t xml:space="preserve">Hub,   </w:t>
      </w:r>
      <w:proofErr w:type="gramEnd"/>
      <w:r>
        <w:rPr>
          <w:rFonts w:ascii="Courier New"/>
          <w:sz w:val="18"/>
        </w:rPr>
        <w:t xml:space="preserve">  g0Cor = go-ci                     9.000  mm.</w:t>
      </w:r>
    </w:p>
    <w:p w14:paraId="67E3DD4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Code R </w:t>
      </w:r>
      <w:proofErr w:type="gramStart"/>
      <w:r>
        <w:rPr>
          <w:rFonts w:ascii="Courier New"/>
          <w:sz w:val="18"/>
        </w:rPr>
        <w:t xml:space="preserve">Dimension,   </w:t>
      </w:r>
      <w:proofErr w:type="gramEnd"/>
      <w:r>
        <w:rPr>
          <w:rFonts w:ascii="Courier New"/>
          <w:sz w:val="18"/>
        </w:rPr>
        <w:t xml:space="preserve">        R = ((C-</w:t>
      </w:r>
      <w:proofErr w:type="spellStart"/>
      <w:r>
        <w:rPr>
          <w:rFonts w:ascii="Courier New"/>
          <w:sz w:val="18"/>
        </w:rPr>
        <w:t>Bcor</w:t>
      </w:r>
      <w:proofErr w:type="spellEnd"/>
      <w:r>
        <w:rPr>
          <w:rFonts w:ascii="Courier New"/>
          <w:sz w:val="18"/>
        </w:rPr>
        <w:t>)/2)-g1cor       34.500  mm.</w:t>
      </w:r>
    </w:p>
    <w:p w14:paraId="2BABBEBC" w14:textId="77777777" w:rsidR="005B70AB" w:rsidRDefault="005B70AB" w:rsidP="005B70AB">
      <w:pPr>
        <w:rPr>
          <w:rFonts w:ascii="Courier New"/>
          <w:sz w:val="18"/>
        </w:rPr>
      </w:pPr>
    </w:p>
    <w:p w14:paraId="76C10E0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Contact </w:t>
      </w:r>
      <w:proofErr w:type="gramStart"/>
      <w:r>
        <w:rPr>
          <w:rFonts w:ascii="Courier New"/>
          <w:sz w:val="18"/>
        </w:rPr>
        <w:t xml:space="preserve">Width,   </w:t>
      </w:r>
      <w:proofErr w:type="gramEnd"/>
      <w:r>
        <w:rPr>
          <w:rFonts w:ascii="Courier New"/>
          <w:sz w:val="18"/>
        </w:rPr>
        <w:t xml:space="preserve">    N = (Go - Gi) / 2            13.000  mm.</w:t>
      </w:r>
    </w:p>
    <w:p w14:paraId="6743492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Basic Gasket </w:t>
      </w:r>
      <w:proofErr w:type="gramStart"/>
      <w:r>
        <w:rPr>
          <w:rFonts w:ascii="Courier New"/>
          <w:sz w:val="18"/>
        </w:rPr>
        <w:t xml:space="preserve">Width,   </w:t>
      </w:r>
      <w:proofErr w:type="gramEnd"/>
      <w:r>
        <w:rPr>
          <w:rFonts w:ascii="Courier New"/>
          <w:sz w:val="18"/>
        </w:rPr>
        <w:t xml:space="preserve">     </w:t>
      </w:r>
      <w:proofErr w:type="spellStart"/>
      <w:r>
        <w:rPr>
          <w:rFonts w:ascii="Courier New"/>
          <w:sz w:val="18"/>
        </w:rPr>
        <w:t>bo</w:t>
      </w:r>
      <w:proofErr w:type="spellEnd"/>
      <w:r>
        <w:rPr>
          <w:rFonts w:ascii="Courier New"/>
          <w:sz w:val="18"/>
        </w:rPr>
        <w:t xml:space="preserve"> = N / 2                     6.500  mm.</w:t>
      </w:r>
    </w:p>
    <w:p w14:paraId="1B5A42B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Effective Gasket </w:t>
      </w:r>
      <w:proofErr w:type="gramStart"/>
      <w:r>
        <w:rPr>
          <w:rFonts w:ascii="Courier New"/>
          <w:sz w:val="18"/>
        </w:rPr>
        <w:t xml:space="preserve">Width,   </w:t>
      </w:r>
      <w:proofErr w:type="gramEnd"/>
      <w:r>
        <w:rPr>
          <w:rFonts w:ascii="Courier New"/>
          <w:sz w:val="18"/>
        </w:rPr>
        <w:t xml:space="preserve">  b = </w:t>
      </w:r>
      <w:proofErr w:type="spellStart"/>
      <w:r>
        <w:rPr>
          <w:rFonts w:ascii="Courier New"/>
          <w:sz w:val="18"/>
        </w:rPr>
        <w:t>Cb</w:t>
      </w:r>
      <w:proofErr w:type="spellEnd"/>
      <w:r>
        <w:rPr>
          <w:rFonts w:ascii="Courier New"/>
          <w:sz w:val="18"/>
        </w:rPr>
        <w:t xml:space="preserve"> sqrt(</w:t>
      </w:r>
      <w:proofErr w:type="spellStart"/>
      <w:r>
        <w:rPr>
          <w:rFonts w:ascii="Courier New"/>
          <w:sz w:val="18"/>
        </w:rPr>
        <w:t>bo</w:t>
      </w:r>
      <w:proofErr w:type="spellEnd"/>
      <w:r>
        <w:rPr>
          <w:rFonts w:ascii="Courier New"/>
          <w:sz w:val="18"/>
        </w:rPr>
        <w:t>)               6.425  mm.</w:t>
      </w:r>
    </w:p>
    <w:p w14:paraId="70BD8539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Reaction </w:t>
      </w:r>
      <w:proofErr w:type="gramStart"/>
      <w:r>
        <w:rPr>
          <w:rFonts w:ascii="Courier New"/>
          <w:sz w:val="18"/>
        </w:rPr>
        <w:t xml:space="preserve">Diameter,   </w:t>
      </w:r>
      <w:proofErr w:type="gramEnd"/>
      <w:r>
        <w:rPr>
          <w:rFonts w:ascii="Courier New"/>
          <w:sz w:val="18"/>
        </w:rPr>
        <w:t>G = Go - 2 * b              637.151  mm.</w:t>
      </w:r>
    </w:p>
    <w:p w14:paraId="31ACBE64" w14:textId="77777777" w:rsidR="005B70AB" w:rsidRDefault="005B70AB" w:rsidP="005B70AB">
      <w:pPr>
        <w:rPr>
          <w:rFonts w:ascii="Courier New"/>
          <w:sz w:val="18"/>
        </w:rPr>
      </w:pPr>
    </w:p>
    <w:p w14:paraId="4B10BE58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b/>
          <w:color w:val="000000"/>
          <w:sz w:val="18"/>
          <w:u w:val="single"/>
        </w:rPr>
        <w:t>Basic Flange and Bolt Loads:</w:t>
      </w:r>
    </w:p>
    <w:p w14:paraId="5C6322C3" w14:textId="77777777" w:rsidR="005B70AB" w:rsidRDefault="005B70AB" w:rsidP="005B70AB">
      <w:pPr>
        <w:rPr>
          <w:rFonts w:ascii="Courier New"/>
          <w:sz w:val="18"/>
        </w:rPr>
      </w:pPr>
    </w:p>
    <w:p w14:paraId="62398926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Hydrostatic End Load due to Pressure [H]:</w:t>
      </w:r>
    </w:p>
    <w:p w14:paraId="544F6FB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0.785 * G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</w:t>
      </w:r>
      <w:proofErr w:type="spellStart"/>
      <w:r>
        <w:rPr>
          <w:rFonts w:ascii="Courier New"/>
          <w:sz w:val="18"/>
        </w:rPr>
        <w:t>Peq</w:t>
      </w:r>
      <w:proofErr w:type="spellEnd"/>
    </w:p>
    <w:p w14:paraId="067E85F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0.79 * 637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28.6</w:t>
      </w:r>
    </w:p>
    <w:p w14:paraId="3EE5580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93092.109 </w:t>
      </w:r>
      <w:proofErr w:type="spellStart"/>
      <w:r>
        <w:rPr>
          <w:rFonts w:ascii="Courier New"/>
          <w:sz w:val="18"/>
        </w:rPr>
        <w:t>Kgf</w:t>
      </w:r>
      <w:proofErr w:type="spellEnd"/>
    </w:p>
    <w:p w14:paraId="7F6FBAF8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Contact Load on Gasket Surfaces [Hp]:</w:t>
      </w:r>
    </w:p>
    <w:p w14:paraId="7C64AA89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 * b * Pi * G * m * P</w:t>
      </w:r>
    </w:p>
    <w:p w14:paraId="3CEF4015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 * 6.42 * 3.14 * 637 * 3 * 28.6</w:t>
      </w:r>
    </w:p>
    <w:p w14:paraId="417A384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22528.148 </w:t>
      </w:r>
      <w:proofErr w:type="spellStart"/>
      <w:r>
        <w:rPr>
          <w:rFonts w:ascii="Courier New"/>
          <w:sz w:val="18"/>
        </w:rPr>
        <w:t>Kgf</w:t>
      </w:r>
      <w:proofErr w:type="spellEnd"/>
    </w:p>
    <w:p w14:paraId="08CDBCAF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Hydrostatic End Load at Flange ID [</w:t>
      </w:r>
      <w:proofErr w:type="spellStart"/>
      <w:r w:rsidRPr="00DB4BA4">
        <w:rPr>
          <w:rFonts w:ascii="Tahoma"/>
          <w:color w:val="000000"/>
          <w:sz w:val="18"/>
        </w:rPr>
        <w:t>Hd</w:t>
      </w:r>
      <w:proofErr w:type="spellEnd"/>
      <w:r w:rsidRPr="00DB4BA4">
        <w:rPr>
          <w:rFonts w:ascii="Tahoma"/>
          <w:color w:val="000000"/>
          <w:sz w:val="18"/>
        </w:rPr>
        <w:t>]:</w:t>
      </w:r>
    </w:p>
    <w:p w14:paraId="57CC449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Pi * Bcor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</w:t>
      </w:r>
      <w:proofErr w:type="gramStart"/>
      <w:r>
        <w:rPr>
          <w:rFonts w:ascii="Courier New"/>
          <w:sz w:val="18"/>
        </w:rPr>
        <w:t>P  /</w:t>
      </w:r>
      <w:proofErr w:type="gramEnd"/>
      <w:r>
        <w:rPr>
          <w:rFonts w:ascii="Courier New"/>
          <w:sz w:val="18"/>
        </w:rPr>
        <w:t xml:space="preserve"> 4</w:t>
      </w:r>
    </w:p>
    <w:p w14:paraId="5270257A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3.14 * 606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*28.6/4</w:t>
      </w:r>
    </w:p>
    <w:p w14:paraId="335AA43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84211.922 </w:t>
      </w:r>
      <w:proofErr w:type="spellStart"/>
      <w:r>
        <w:rPr>
          <w:rFonts w:ascii="Courier New"/>
          <w:sz w:val="18"/>
        </w:rPr>
        <w:t>Kgf</w:t>
      </w:r>
      <w:proofErr w:type="spellEnd"/>
    </w:p>
    <w:p w14:paraId="375BC015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Pressure Force on Flange Face [</w:t>
      </w:r>
      <w:proofErr w:type="spellStart"/>
      <w:r w:rsidRPr="00DB4BA4">
        <w:rPr>
          <w:rFonts w:ascii="Tahoma"/>
          <w:color w:val="000000"/>
          <w:sz w:val="18"/>
        </w:rPr>
        <w:t>Ht</w:t>
      </w:r>
      <w:proofErr w:type="spellEnd"/>
      <w:r w:rsidRPr="00DB4BA4">
        <w:rPr>
          <w:rFonts w:ascii="Tahoma"/>
          <w:color w:val="000000"/>
          <w:sz w:val="18"/>
        </w:rPr>
        <w:t>]:</w:t>
      </w:r>
    </w:p>
    <w:p w14:paraId="55E4AC2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H - </w:t>
      </w:r>
      <w:proofErr w:type="spellStart"/>
      <w:r>
        <w:rPr>
          <w:rFonts w:ascii="Courier New"/>
          <w:sz w:val="18"/>
        </w:rPr>
        <w:t>Hd</w:t>
      </w:r>
      <w:proofErr w:type="spellEnd"/>
    </w:p>
    <w:p w14:paraId="40AC91A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93092 - 84212</w:t>
      </w:r>
    </w:p>
    <w:p w14:paraId="375BC24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8880.184 </w:t>
      </w:r>
      <w:proofErr w:type="spellStart"/>
      <w:r>
        <w:rPr>
          <w:rFonts w:ascii="Courier New"/>
          <w:sz w:val="18"/>
        </w:rPr>
        <w:t>Kgf</w:t>
      </w:r>
      <w:proofErr w:type="spellEnd"/>
    </w:p>
    <w:p w14:paraId="5639E4A1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Operating Bolt Load [Wm1]:</w:t>
      </w:r>
    </w:p>
    <w:p w14:paraId="0604DA7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max( H</w:t>
      </w:r>
      <w:proofErr w:type="gramEnd"/>
      <w:r>
        <w:rPr>
          <w:rFonts w:ascii="Courier New"/>
          <w:sz w:val="18"/>
        </w:rPr>
        <w:t xml:space="preserve"> + Hp + </w:t>
      </w:r>
      <w:proofErr w:type="spellStart"/>
      <w:r>
        <w:rPr>
          <w:rFonts w:ascii="Courier New"/>
          <w:sz w:val="18"/>
        </w:rPr>
        <w:t>H'p</w:t>
      </w:r>
      <w:proofErr w:type="spellEnd"/>
      <w:r>
        <w:rPr>
          <w:rFonts w:ascii="Courier New"/>
          <w:sz w:val="18"/>
        </w:rPr>
        <w:t>, 0 )</w:t>
      </w:r>
    </w:p>
    <w:p w14:paraId="033DE93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max( 93092</w:t>
      </w:r>
      <w:proofErr w:type="gramEnd"/>
      <w:r>
        <w:rPr>
          <w:rFonts w:ascii="Courier New"/>
          <w:sz w:val="18"/>
        </w:rPr>
        <w:t xml:space="preserve"> + 22528 + 0, 0 )</w:t>
      </w:r>
    </w:p>
    <w:p w14:paraId="7929931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115620.258 </w:t>
      </w:r>
      <w:proofErr w:type="spellStart"/>
      <w:r>
        <w:rPr>
          <w:rFonts w:ascii="Courier New"/>
          <w:sz w:val="18"/>
        </w:rPr>
        <w:t>Kgf</w:t>
      </w:r>
      <w:proofErr w:type="spellEnd"/>
    </w:p>
    <w:p w14:paraId="4AFDA417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Gasket Seating Bolt Load [Wm2]:</w:t>
      </w:r>
    </w:p>
    <w:p w14:paraId="7F8CEE2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y * b * Pi * </w:t>
      </w:r>
      <w:proofErr w:type="gramStart"/>
      <w:r>
        <w:rPr>
          <w:rFonts w:ascii="Courier New"/>
          <w:sz w:val="18"/>
        </w:rPr>
        <w:t>G  +</w:t>
      </w:r>
      <w:proofErr w:type="gramEnd"/>
      <w:r>
        <w:rPr>
          <w:rFonts w:ascii="Courier New"/>
          <w:sz w:val="18"/>
        </w:rPr>
        <w:t xml:space="preserve"> </w:t>
      </w:r>
      <w:proofErr w:type="spellStart"/>
      <w:r>
        <w:rPr>
          <w:rFonts w:ascii="Courier New"/>
          <w:sz w:val="18"/>
        </w:rPr>
        <w:t>yPart</w:t>
      </w:r>
      <w:proofErr w:type="spellEnd"/>
      <w:r>
        <w:rPr>
          <w:rFonts w:ascii="Courier New"/>
          <w:sz w:val="18"/>
        </w:rPr>
        <w:t xml:space="preserve"> * </w:t>
      </w:r>
      <w:proofErr w:type="spellStart"/>
      <w:r>
        <w:rPr>
          <w:rFonts w:ascii="Courier New"/>
          <w:sz w:val="18"/>
        </w:rPr>
        <w:t>bPart</w:t>
      </w:r>
      <w:proofErr w:type="spellEnd"/>
      <w:r>
        <w:rPr>
          <w:rFonts w:ascii="Courier New"/>
          <w:sz w:val="18"/>
        </w:rPr>
        <w:t xml:space="preserve"> * </w:t>
      </w:r>
      <w:proofErr w:type="spellStart"/>
      <w:r>
        <w:rPr>
          <w:rFonts w:ascii="Courier New"/>
          <w:sz w:val="18"/>
        </w:rPr>
        <w:t>lp</w:t>
      </w:r>
      <w:proofErr w:type="spellEnd"/>
    </w:p>
    <w:p w14:paraId="5C9857C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69*6.42*3.141*637+0*0*0</w:t>
      </w:r>
    </w:p>
    <w:p w14:paraId="5B6C6DC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90480.758 </w:t>
      </w:r>
      <w:proofErr w:type="spellStart"/>
      <w:r>
        <w:rPr>
          <w:rFonts w:ascii="Courier New"/>
          <w:sz w:val="18"/>
        </w:rPr>
        <w:t>Kgf</w:t>
      </w:r>
      <w:proofErr w:type="spellEnd"/>
    </w:p>
    <w:p w14:paraId="69BCF24A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Required Bolt Area [Am]:</w:t>
      </w:r>
    </w:p>
    <w:p w14:paraId="10A7F02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Maximum of Wm1/Sb, Wm2/Sa</w:t>
      </w:r>
    </w:p>
    <w:p w14:paraId="15B4D7E5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Maximum of 115620/210, 90481/210</w:t>
      </w:r>
    </w:p>
    <w:p w14:paraId="55CB29D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53.994 cm</w:t>
      </w:r>
      <w:r>
        <w:rPr>
          <w:rFonts w:ascii="Courier New"/>
          <w:sz w:val="18"/>
        </w:rPr>
        <w:t>²</w:t>
      </w:r>
    </w:p>
    <w:p w14:paraId="6E11A334" w14:textId="77777777" w:rsidR="005B70AB" w:rsidRDefault="005B70AB" w:rsidP="005B70AB">
      <w:pPr>
        <w:rPr>
          <w:rFonts w:ascii="Courier New"/>
          <w:sz w:val="18"/>
        </w:rPr>
      </w:pPr>
    </w:p>
    <w:p w14:paraId="35AEEA44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ASME Maximum Circumferential Spacing between Bolts per App. 2 eq. (3) [</w:t>
      </w:r>
      <w:proofErr w:type="spellStart"/>
      <w:r w:rsidRPr="00DB4BA4">
        <w:rPr>
          <w:rFonts w:ascii="Arial"/>
          <w:color w:val="000000"/>
          <w:sz w:val="18"/>
        </w:rPr>
        <w:t>Bsmax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125E0D9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2a + 6t</w:t>
      </w:r>
      <w:proofErr w:type="gramStart"/>
      <w:r>
        <w:rPr>
          <w:rFonts w:ascii="Courier New"/>
          <w:sz w:val="18"/>
        </w:rPr>
        <w:t>/(</w:t>
      </w:r>
      <w:proofErr w:type="gramEnd"/>
      <w:r>
        <w:rPr>
          <w:rFonts w:ascii="Courier New"/>
          <w:sz w:val="18"/>
        </w:rPr>
        <w:t>m + 0.5)</w:t>
      </w:r>
    </w:p>
    <w:p w14:paraId="3D3C405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 * 22.2 + 6 * 57</w:t>
      </w:r>
      <w:proofErr w:type="gramStart"/>
      <w:r>
        <w:rPr>
          <w:rFonts w:ascii="Courier New"/>
          <w:sz w:val="18"/>
        </w:rPr>
        <w:t>/(</w:t>
      </w:r>
      <w:proofErr w:type="gramEnd"/>
      <w:r>
        <w:rPr>
          <w:rFonts w:ascii="Courier New"/>
          <w:sz w:val="18"/>
        </w:rPr>
        <w:t>3 + 0.5)</w:t>
      </w:r>
    </w:p>
    <w:p w14:paraId="4B7DCF7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142.164 mm.</w:t>
      </w:r>
    </w:p>
    <w:p w14:paraId="348D7528" w14:textId="77777777" w:rsidR="005B70AB" w:rsidRDefault="005B70AB" w:rsidP="005B70AB">
      <w:pPr>
        <w:rPr>
          <w:rFonts w:ascii="Courier New"/>
          <w:sz w:val="18"/>
        </w:rPr>
      </w:pPr>
    </w:p>
    <w:p w14:paraId="31D44058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Actual Circumferential Bolt Spacing [Bs]:</w:t>
      </w:r>
    </w:p>
    <w:p w14:paraId="36B54E6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C * </w:t>
      </w:r>
      <w:proofErr w:type="gramStart"/>
      <w:r>
        <w:rPr>
          <w:rFonts w:ascii="Courier New"/>
          <w:sz w:val="18"/>
        </w:rPr>
        <w:t>sin( pi</w:t>
      </w:r>
      <w:proofErr w:type="gramEnd"/>
      <w:r>
        <w:rPr>
          <w:rFonts w:ascii="Courier New"/>
          <w:sz w:val="18"/>
        </w:rPr>
        <w:t xml:space="preserve"> / n )</w:t>
      </w:r>
    </w:p>
    <w:p w14:paraId="648CB3F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705 * </w:t>
      </w:r>
      <w:proofErr w:type="gramStart"/>
      <w:r>
        <w:rPr>
          <w:rFonts w:ascii="Courier New"/>
          <w:sz w:val="18"/>
        </w:rPr>
        <w:t>sin( 3.14</w:t>
      </w:r>
      <w:proofErr w:type="gramEnd"/>
      <w:r>
        <w:rPr>
          <w:rFonts w:ascii="Courier New"/>
          <w:sz w:val="18"/>
        </w:rPr>
        <w:t>/20 )</w:t>
      </w:r>
    </w:p>
    <w:p w14:paraId="04E18EB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110.286 mm.</w:t>
      </w:r>
    </w:p>
    <w:p w14:paraId="5C2D8103" w14:textId="77777777" w:rsidR="005B70AB" w:rsidRDefault="005B70AB" w:rsidP="005B70AB">
      <w:pPr>
        <w:rPr>
          <w:rFonts w:ascii="Courier New"/>
          <w:sz w:val="18"/>
        </w:rPr>
      </w:pPr>
    </w:p>
    <w:p w14:paraId="58BB2B34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ASME Moment Multiplier for Bolt Spacing per App. 2 eq. (7) [</w:t>
      </w:r>
      <w:proofErr w:type="spellStart"/>
      <w:r w:rsidRPr="00DB4BA4">
        <w:rPr>
          <w:rFonts w:ascii="Arial"/>
          <w:color w:val="000000"/>
          <w:sz w:val="18"/>
        </w:rPr>
        <w:t>Bsc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1F753EF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max( sqrt</w:t>
      </w:r>
      <w:proofErr w:type="gramEnd"/>
      <w:r>
        <w:rPr>
          <w:rFonts w:ascii="Courier New"/>
          <w:sz w:val="18"/>
        </w:rPr>
        <w:t>( Bs/( 2a + t )), 1 )</w:t>
      </w:r>
    </w:p>
    <w:p w14:paraId="6FFC36E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max( sqrt</w:t>
      </w:r>
      <w:proofErr w:type="gramEnd"/>
      <w:r>
        <w:rPr>
          <w:rFonts w:ascii="Courier New"/>
          <w:sz w:val="18"/>
        </w:rPr>
        <w:t>( 110/( 2 * 22.2 + 57 )), 1 )</w:t>
      </w:r>
    </w:p>
    <w:p w14:paraId="39D250B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1.0426</w:t>
      </w:r>
    </w:p>
    <w:p w14:paraId="546E9959" w14:textId="77777777" w:rsidR="005B70AB" w:rsidRDefault="005B70AB" w:rsidP="005B70AB">
      <w:pPr>
        <w:rPr>
          <w:rFonts w:ascii="Courier New"/>
          <w:sz w:val="18"/>
        </w:rPr>
      </w:pPr>
    </w:p>
    <w:p w14:paraId="31FDDF9F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b/>
          <w:color w:val="000000"/>
          <w:sz w:val="18"/>
        </w:rPr>
        <w:t>Bolting Information for TEMA Imperial Thread Series (</w:t>
      </w:r>
      <w:proofErr w:type="gramStart"/>
      <w:r w:rsidRPr="00DB4BA4">
        <w:rPr>
          <w:rFonts w:ascii="Arial"/>
          <w:b/>
          <w:color w:val="000000"/>
          <w:sz w:val="18"/>
        </w:rPr>
        <w:t>Non Mandatory</w:t>
      </w:r>
      <w:proofErr w:type="gramEnd"/>
      <w:r w:rsidRPr="00DB4BA4">
        <w:rPr>
          <w:rFonts w:ascii="Arial"/>
          <w:b/>
          <w:color w:val="000000"/>
          <w:sz w:val="18"/>
        </w:rPr>
        <w:t>):</w:t>
      </w:r>
    </w:p>
    <w:p w14:paraId="7378AD0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lastRenderedPageBreak/>
        <w:t xml:space="preserve"> -------------------------------------------------------------------------</w:t>
      </w:r>
    </w:p>
    <w:p w14:paraId="7791DBD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                        Minimum    Actual     Maximum</w:t>
      </w:r>
    </w:p>
    <w:p w14:paraId="31AB0D3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</w:t>
      </w:r>
    </w:p>
    <w:p w14:paraId="0A25B4B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 Area, cm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                             53.994     54.064</w:t>
      </w:r>
    </w:p>
    <w:p w14:paraId="6391C45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Radial Distance between Hub and Bolts:      31.750     34.500</w:t>
      </w:r>
    </w:p>
    <w:p w14:paraId="6A270A5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Radial Distance between Bolts and Edge:     23.812     27.500</w:t>
      </w:r>
    </w:p>
    <w:p w14:paraId="76C55ECF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Circ. Spacing between the Bolts:            52.400    110.286    142.164</w:t>
      </w:r>
    </w:p>
    <w:p w14:paraId="0CD320EA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</w:t>
      </w:r>
    </w:p>
    <w:p w14:paraId="1AA27246" w14:textId="77777777" w:rsidR="005B70AB" w:rsidRDefault="005B70AB" w:rsidP="005B70AB">
      <w:pPr>
        <w:rPr>
          <w:rFonts w:ascii="Courier New"/>
          <w:sz w:val="18"/>
        </w:rPr>
      </w:pPr>
    </w:p>
    <w:p w14:paraId="6506A2EC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Min. Gasket Contact Width (Brownell Young) [Not an ASME Calc] [</w:t>
      </w:r>
      <w:proofErr w:type="spellStart"/>
      <w:r w:rsidRPr="00DB4BA4">
        <w:rPr>
          <w:rFonts w:ascii="Tahoma"/>
          <w:color w:val="000000"/>
          <w:sz w:val="18"/>
        </w:rPr>
        <w:t>Nmin</w:t>
      </w:r>
      <w:proofErr w:type="spellEnd"/>
      <w:r w:rsidRPr="00DB4BA4">
        <w:rPr>
          <w:rFonts w:ascii="Tahoma"/>
          <w:color w:val="000000"/>
          <w:sz w:val="18"/>
        </w:rPr>
        <w:t>]:</w:t>
      </w:r>
    </w:p>
    <w:p w14:paraId="4AA51A1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Ab * Sa</w:t>
      </w:r>
      <w:proofErr w:type="gramStart"/>
      <w:r>
        <w:rPr>
          <w:rFonts w:ascii="Courier New"/>
          <w:sz w:val="18"/>
        </w:rPr>
        <w:t>/( y</w:t>
      </w:r>
      <w:proofErr w:type="gramEnd"/>
      <w:r>
        <w:rPr>
          <w:rFonts w:ascii="Courier New"/>
          <w:sz w:val="18"/>
        </w:rPr>
        <w:t xml:space="preserve"> * Pi * (Go + Gi) )</w:t>
      </w:r>
    </w:p>
    <w:p w14:paraId="3AE7B755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54.1  *</w:t>
      </w:r>
      <w:proofErr w:type="gramEnd"/>
      <w:r>
        <w:rPr>
          <w:rFonts w:ascii="Courier New"/>
          <w:sz w:val="18"/>
        </w:rPr>
        <w:t xml:space="preserve"> 210/(69 * 3.14 *(650 + 624 ) )</w:t>
      </w:r>
    </w:p>
    <w:p w14:paraId="667107D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4.111 mm.</w:t>
      </w:r>
    </w:p>
    <w:p w14:paraId="19462297" w14:textId="77777777" w:rsidR="005B70AB" w:rsidRDefault="005B70AB" w:rsidP="005B70AB">
      <w:pPr>
        <w:rPr>
          <w:rFonts w:ascii="Courier New"/>
          <w:sz w:val="18"/>
        </w:rPr>
      </w:pPr>
    </w:p>
    <w:p w14:paraId="32A9B4C7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Flange Design Bolt Load, Gasket Seating [W]:</w:t>
      </w:r>
    </w:p>
    <w:p w14:paraId="3388F96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Sa * </w:t>
      </w:r>
      <w:proofErr w:type="gramStart"/>
      <w:r>
        <w:rPr>
          <w:rFonts w:ascii="Courier New"/>
          <w:sz w:val="18"/>
        </w:rPr>
        <w:t>( Am</w:t>
      </w:r>
      <w:proofErr w:type="gramEnd"/>
      <w:r>
        <w:rPr>
          <w:rFonts w:ascii="Courier New"/>
          <w:sz w:val="18"/>
        </w:rPr>
        <w:t xml:space="preserve"> + Ab ) / 2</w:t>
      </w:r>
    </w:p>
    <w:p w14:paraId="28D5C13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210 </w:t>
      </w:r>
      <w:proofErr w:type="gramStart"/>
      <w:r>
        <w:rPr>
          <w:rFonts w:ascii="Courier New"/>
          <w:sz w:val="18"/>
        </w:rPr>
        <w:t>*( 54</w:t>
      </w:r>
      <w:proofErr w:type="gramEnd"/>
      <w:r>
        <w:rPr>
          <w:rFonts w:ascii="Courier New"/>
          <w:sz w:val="18"/>
        </w:rPr>
        <w:t xml:space="preserve"> + 54.1 )/2</w:t>
      </w:r>
    </w:p>
    <w:p w14:paraId="2B61FCB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115695.93 </w:t>
      </w:r>
      <w:proofErr w:type="spellStart"/>
      <w:r>
        <w:rPr>
          <w:rFonts w:ascii="Courier New"/>
          <w:sz w:val="18"/>
        </w:rPr>
        <w:t>Kgf</w:t>
      </w:r>
      <w:proofErr w:type="spellEnd"/>
    </w:p>
    <w:p w14:paraId="69282ED3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Gasket Load for the Operating Condition [HG]:</w:t>
      </w:r>
    </w:p>
    <w:p w14:paraId="45993FA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Wm1 - H</w:t>
      </w:r>
    </w:p>
    <w:p w14:paraId="232BABD5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115620 - 93092</w:t>
      </w:r>
    </w:p>
    <w:p w14:paraId="5D6BCCC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22528.15 </w:t>
      </w:r>
      <w:proofErr w:type="spellStart"/>
      <w:r>
        <w:rPr>
          <w:rFonts w:ascii="Courier New"/>
          <w:sz w:val="18"/>
        </w:rPr>
        <w:t>Kgf</w:t>
      </w:r>
      <w:proofErr w:type="spellEnd"/>
    </w:p>
    <w:p w14:paraId="0B9B5280" w14:textId="77777777" w:rsidR="005B70AB" w:rsidRDefault="005B70AB" w:rsidP="005B70AB">
      <w:pPr>
        <w:rPr>
          <w:rFonts w:ascii="Courier New"/>
          <w:sz w:val="18"/>
        </w:rPr>
      </w:pPr>
    </w:p>
    <w:p w14:paraId="60B89D10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b/>
          <w:color w:val="000000"/>
          <w:sz w:val="18"/>
        </w:rPr>
        <w:t>Moment Arm Calculations:</w:t>
      </w:r>
    </w:p>
    <w:p w14:paraId="256E613B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Distance to Gasket Load Reaction [hg]:</w:t>
      </w:r>
    </w:p>
    <w:p w14:paraId="1694D5E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(C - </w:t>
      </w:r>
      <w:proofErr w:type="gramStart"/>
      <w:r>
        <w:rPr>
          <w:rFonts w:ascii="Courier New"/>
          <w:sz w:val="18"/>
        </w:rPr>
        <w:t>G )</w:t>
      </w:r>
      <w:proofErr w:type="gramEnd"/>
      <w:r>
        <w:rPr>
          <w:rFonts w:ascii="Courier New"/>
          <w:sz w:val="18"/>
        </w:rPr>
        <w:t xml:space="preserve"> / 2</w:t>
      </w:r>
    </w:p>
    <w:p w14:paraId="66DF8F2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( 705</w:t>
      </w:r>
      <w:proofErr w:type="gramEnd"/>
      <w:r>
        <w:rPr>
          <w:rFonts w:ascii="Courier New"/>
          <w:sz w:val="18"/>
        </w:rPr>
        <w:t xml:space="preserve"> - 637 )/2</w:t>
      </w:r>
    </w:p>
    <w:p w14:paraId="2982E15F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33.9246 mm.</w:t>
      </w:r>
    </w:p>
    <w:p w14:paraId="1D0CC112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Distance to Face Pressure Reaction [</w:t>
      </w:r>
      <w:proofErr w:type="spellStart"/>
      <w:r w:rsidRPr="00DB4BA4">
        <w:rPr>
          <w:rFonts w:ascii="Arial"/>
          <w:color w:val="000000"/>
          <w:sz w:val="18"/>
        </w:rPr>
        <w:t>ht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0D5794E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R</w:t>
      </w:r>
      <w:proofErr w:type="gramEnd"/>
      <w:r>
        <w:rPr>
          <w:rFonts w:ascii="Courier New"/>
          <w:sz w:val="18"/>
        </w:rPr>
        <w:t xml:space="preserve"> + g1 + hg ) / 2</w:t>
      </w:r>
    </w:p>
    <w:p w14:paraId="73F9033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( 34.5</w:t>
      </w:r>
      <w:proofErr w:type="gramEnd"/>
      <w:r>
        <w:rPr>
          <w:rFonts w:ascii="Courier New"/>
          <w:sz w:val="18"/>
        </w:rPr>
        <w:t xml:space="preserve"> + 15 + 33.9 )/2</w:t>
      </w:r>
    </w:p>
    <w:p w14:paraId="32FD3AE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41.7123 mm.</w:t>
      </w:r>
    </w:p>
    <w:p w14:paraId="37C8CB24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Distance to End Pressure Reaction [</w:t>
      </w:r>
      <w:proofErr w:type="spellStart"/>
      <w:r w:rsidRPr="00DB4BA4">
        <w:rPr>
          <w:rFonts w:ascii="Arial"/>
          <w:color w:val="000000"/>
          <w:sz w:val="18"/>
        </w:rPr>
        <w:t>hd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2D25F22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R + </w:t>
      </w:r>
      <w:proofErr w:type="gramStart"/>
      <w:r>
        <w:rPr>
          <w:rFonts w:ascii="Courier New"/>
          <w:sz w:val="18"/>
        </w:rPr>
        <w:t>( g</w:t>
      </w:r>
      <w:proofErr w:type="gramEnd"/>
      <w:r>
        <w:rPr>
          <w:rFonts w:ascii="Courier New"/>
          <w:sz w:val="18"/>
        </w:rPr>
        <w:t>1 / 2 )</w:t>
      </w:r>
    </w:p>
    <w:p w14:paraId="23C7A659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34.5 +( 15/2.</w:t>
      </w:r>
      <w:proofErr w:type="gramStart"/>
      <w:r>
        <w:rPr>
          <w:rFonts w:ascii="Courier New"/>
          <w:sz w:val="18"/>
        </w:rPr>
        <w:t>0 )</w:t>
      </w:r>
      <w:proofErr w:type="gramEnd"/>
    </w:p>
    <w:p w14:paraId="3D45788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42.0000 mm.</w:t>
      </w:r>
    </w:p>
    <w:p w14:paraId="2D2E995B" w14:textId="77777777" w:rsidR="005B70AB" w:rsidRDefault="005B70AB" w:rsidP="005B70AB">
      <w:pPr>
        <w:rPr>
          <w:rFonts w:ascii="Courier New"/>
          <w:sz w:val="18"/>
        </w:rPr>
      </w:pPr>
    </w:p>
    <w:p w14:paraId="6FBE139E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b/>
          <w:color w:val="000000"/>
          <w:sz w:val="18"/>
        </w:rPr>
        <w:t>Summary of Moments for Internal Pressure: (Kg-m.)</w:t>
      </w:r>
    </w:p>
    <w:p w14:paraId="6A039340" w14:textId="77777777" w:rsidR="005B70AB" w:rsidRDefault="005B70AB" w:rsidP="005B70AB">
      <w:pPr>
        <w:rPr>
          <w:rFonts w:ascii="Courier New"/>
          <w:sz w:val="18"/>
        </w:rPr>
      </w:pPr>
    </w:p>
    <w:p w14:paraId="2634EC0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Loading                 </w:t>
      </w:r>
      <w:proofErr w:type="gramStart"/>
      <w:r>
        <w:rPr>
          <w:rFonts w:ascii="Courier New"/>
          <w:sz w:val="18"/>
        </w:rPr>
        <w:t>Force  |</w:t>
      </w:r>
      <w:proofErr w:type="gramEnd"/>
      <w:r>
        <w:rPr>
          <w:rFonts w:ascii="Courier New"/>
          <w:sz w:val="18"/>
        </w:rPr>
        <w:t xml:space="preserve">   Distance |  Bolt Corr |         Moment  |</w:t>
      </w:r>
    </w:p>
    <w:p w14:paraId="574F59A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----------------------------------------------------------------------------</w:t>
      </w:r>
    </w:p>
    <w:p w14:paraId="1A2E38DA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End </w:t>
      </w:r>
      <w:proofErr w:type="gramStart"/>
      <w:r>
        <w:rPr>
          <w:rFonts w:ascii="Courier New"/>
          <w:sz w:val="18"/>
        </w:rPr>
        <w:t xml:space="preserve">Pressure,   </w:t>
      </w:r>
      <w:proofErr w:type="gramEnd"/>
      <w:r>
        <w:rPr>
          <w:rFonts w:ascii="Courier New"/>
          <w:sz w:val="18"/>
        </w:rPr>
        <w:t>Md      84212. |    42.0000 |     1.0426 |           3688. |</w:t>
      </w:r>
    </w:p>
    <w:p w14:paraId="7A47C1F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Face </w:t>
      </w:r>
      <w:proofErr w:type="gramStart"/>
      <w:r>
        <w:rPr>
          <w:rFonts w:ascii="Courier New"/>
          <w:sz w:val="18"/>
        </w:rPr>
        <w:t>Pressure,  Mt</w:t>
      </w:r>
      <w:proofErr w:type="gramEnd"/>
      <w:r>
        <w:rPr>
          <w:rFonts w:ascii="Courier New"/>
          <w:sz w:val="18"/>
        </w:rPr>
        <w:t xml:space="preserve">       8880. |    41.7123 |     1.0426 |            386. |</w:t>
      </w:r>
    </w:p>
    <w:p w14:paraId="2DE9C2A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</w:t>
      </w:r>
      <w:proofErr w:type="gramStart"/>
      <w:r>
        <w:rPr>
          <w:rFonts w:ascii="Courier New"/>
          <w:sz w:val="18"/>
        </w:rPr>
        <w:t xml:space="preserve">Load,   </w:t>
      </w:r>
      <w:proofErr w:type="gramEnd"/>
      <w:r>
        <w:rPr>
          <w:rFonts w:ascii="Courier New"/>
          <w:sz w:val="18"/>
        </w:rPr>
        <w:t xml:space="preserve"> Mg      22528. |    33.9246 |     1.0426 |            797. |</w:t>
      </w:r>
    </w:p>
    <w:p w14:paraId="7BDC6B7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Gasket Seating, </w:t>
      </w:r>
      <w:proofErr w:type="spellStart"/>
      <w:r>
        <w:rPr>
          <w:rFonts w:ascii="Courier New"/>
          <w:sz w:val="18"/>
        </w:rPr>
        <w:t>Matm</w:t>
      </w:r>
      <w:proofErr w:type="spellEnd"/>
      <w:r>
        <w:rPr>
          <w:rFonts w:ascii="Courier New"/>
          <w:sz w:val="18"/>
        </w:rPr>
        <w:t xml:space="preserve">   115696. |    33.9246 |     1.0426 |           4092. |</w:t>
      </w:r>
    </w:p>
    <w:p w14:paraId="52145B72" w14:textId="77777777" w:rsidR="005B70AB" w:rsidRDefault="005B70AB" w:rsidP="005B70AB">
      <w:pPr>
        <w:rPr>
          <w:rFonts w:ascii="Courier New"/>
          <w:sz w:val="18"/>
        </w:rPr>
      </w:pPr>
    </w:p>
    <w:p w14:paraId="720517BA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Total Moment for </w:t>
      </w:r>
      <w:proofErr w:type="gramStart"/>
      <w:r>
        <w:rPr>
          <w:rFonts w:ascii="Courier New"/>
          <w:sz w:val="18"/>
        </w:rPr>
        <w:t xml:space="preserve">Operation,   </w:t>
      </w:r>
      <w:proofErr w:type="gramEnd"/>
      <w:r>
        <w:rPr>
          <w:rFonts w:ascii="Courier New"/>
          <w:sz w:val="18"/>
        </w:rPr>
        <w:t xml:space="preserve">   Mop                                 4871. Kg-m.</w:t>
      </w:r>
    </w:p>
    <w:p w14:paraId="486C295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Total Moment for Gasket seating, </w:t>
      </w:r>
      <w:proofErr w:type="spellStart"/>
      <w:r>
        <w:rPr>
          <w:rFonts w:ascii="Courier New"/>
          <w:sz w:val="18"/>
        </w:rPr>
        <w:t>Matm</w:t>
      </w:r>
      <w:proofErr w:type="spellEnd"/>
      <w:r>
        <w:rPr>
          <w:rFonts w:ascii="Courier New"/>
          <w:sz w:val="18"/>
        </w:rPr>
        <w:t xml:space="preserve">                                4092. Kg-m.</w:t>
      </w:r>
    </w:p>
    <w:p w14:paraId="7879CDE2" w14:textId="77777777" w:rsidR="005B70AB" w:rsidRDefault="005B70AB" w:rsidP="005B70AB">
      <w:pPr>
        <w:rPr>
          <w:rFonts w:ascii="Courier New"/>
          <w:sz w:val="18"/>
        </w:rPr>
      </w:pPr>
    </w:p>
    <w:p w14:paraId="73DC3F8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Effective Hub Length, ho = </w:t>
      </w:r>
      <w:proofErr w:type="gramStart"/>
      <w:r>
        <w:rPr>
          <w:rFonts w:ascii="Courier New"/>
          <w:sz w:val="18"/>
        </w:rPr>
        <w:t>sqrt(</w:t>
      </w:r>
      <w:proofErr w:type="spellStart"/>
      <w:proofErr w:type="gramEnd"/>
      <w:r>
        <w:rPr>
          <w:rFonts w:ascii="Courier New"/>
          <w:sz w:val="18"/>
        </w:rPr>
        <w:t>Bcor</w:t>
      </w:r>
      <w:proofErr w:type="spellEnd"/>
      <w:r>
        <w:rPr>
          <w:rFonts w:ascii="Courier New"/>
          <w:sz w:val="18"/>
        </w:rPr>
        <w:t>*</w:t>
      </w:r>
      <w:proofErr w:type="spellStart"/>
      <w:r>
        <w:rPr>
          <w:rFonts w:ascii="Courier New"/>
          <w:sz w:val="18"/>
        </w:rPr>
        <w:t>goCor</w:t>
      </w:r>
      <w:proofErr w:type="spellEnd"/>
      <w:r>
        <w:rPr>
          <w:rFonts w:ascii="Courier New"/>
          <w:sz w:val="18"/>
        </w:rPr>
        <w:t>)           73.851  mm.</w:t>
      </w:r>
    </w:p>
    <w:p w14:paraId="637EE62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Hub </w:t>
      </w:r>
      <w:proofErr w:type="gramStart"/>
      <w:r>
        <w:rPr>
          <w:rFonts w:ascii="Courier New"/>
          <w:sz w:val="18"/>
        </w:rPr>
        <w:t xml:space="preserve">Ratio,   </w:t>
      </w:r>
      <w:proofErr w:type="gramEnd"/>
      <w:r>
        <w:rPr>
          <w:rFonts w:ascii="Courier New"/>
          <w:sz w:val="18"/>
        </w:rPr>
        <w:t xml:space="preserve">       h/h0 = HL / H0                     0.339</w:t>
      </w:r>
    </w:p>
    <w:p w14:paraId="16504F9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Thickness </w:t>
      </w:r>
      <w:proofErr w:type="gramStart"/>
      <w:r>
        <w:rPr>
          <w:rFonts w:ascii="Courier New"/>
          <w:sz w:val="18"/>
        </w:rPr>
        <w:t xml:space="preserve">Ratio,   </w:t>
      </w:r>
      <w:proofErr w:type="gramEnd"/>
      <w:r>
        <w:rPr>
          <w:rFonts w:ascii="Courier New"/>
          <w:sz w:val="18"/>
        </w:rPr>
        <w:t>g1/g0 = (g1Cor/</w:t>
      </w:r>
      <w:proofErr w:type="spellStart"/>
      <w:r>
        <w:rPr>
          <w:rFonts w:ascii="Courier New"/>
          <w:sz w:val="18"/>
        </w:rPr>
        <w:t>goCor</w:t>
      </w:r>
      <w:proofErr w:type="spellEnd"/>
      <w:r>
        <w:rPr>
          <w:rFonts w:ascii="Courier New"/>
          <w:sz w:val="18"/>
        </w:rPr>
        <w:t>)               1.667</w:t>
      </w:r>
    </w:p>
    <w:p w14:paraId="220A4380" w14:textId="77777777" w:rsidR="005B70AB" w:rsidRDefault="005B70AB" w:rsidP="005B70AB">
      <w:pPr>
        <w:rPr>
          <w:rFonts w:ascii="Courier New"/>
          <w:sz w:val="18"/>
        </w:rPr>
      </w:pPr>
    </w:p>
    <w:p w14:paraId="7ECC51B3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color w:val="000000"/>
          <w:sz w:val="18"/>
        </w:rPr>
        <w:t>Flange Factors for Integral Flange:</w:t>
      </w:r>
    </w:p>
    <w:p w14:paraId="7F6735D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Factor F                                               0.868</w:t>
      </w:r>
    </w:p>
    <w:p w14:paraId="35885B15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Factor V                                               0.326</w:t>
      </w:r>
    </w:p>
    <w:p w14:paraId="4B1B0B7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Factor f                                               1.295</w:t>
      </w:r>
    </w:p>
    <w:p w14:paraId="6793E87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Factors from Figure 2-7.1                     K =      1.254</w:t>
      </w:r>
    </w:p>
    <w:p w14:paraId="3048F57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T =      1.817            U =      9.566</w:t>
      </w:r>
    </w:p>
    <w:p w14:paraId="79FDBBD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Y =      8.705            Z =      4.491</w:t>
      </w:r>
    </w:p>
    <w:p w14:paraId="161BBFE9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d = 0.17564E+06 mm.</w:t>
      </w:r>
      <w:r>
        <w:rPr>
          <w:rFonts w:ascii="Courier New"/>
          <w:sz w:val="18"/>
        </w:rPr>
        <w:t>³</w:t>
      </w:r>
      <w:r>
        <w:rPr>
          <w:rFonts w:ascii="Courier New"/>
          <w:sz w:val="18"/>
        </w:rPr>
        <w:t xml:space="preserve">       e =     0.0118 mm.^-1</w:t>
      </w:r>
    </w:p>
    <w:p w14:paraId="419E05EA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Stress Factors                            ALPHA =      1.670</w:t>
      </w:r>
    </w:p>
    <w:p w14:paraId="6655CBA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BETA =      1.893        GAMMA =      0.919</w:t>
      </w:r>
    </w:p>
    <w:p w14:paraId="0472CA3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DELTA =      1.054        </w:t>
      </w:r>
      <w:proofErr w:type="spellStart"/>
      <w:r>
        <w:rPr>
          <w:rFonts w:ascii="Courier New"/>
          <w:sz w:val="18"/>
        </w:rPr>
        <w:t>Lamda</w:t>
      </w:r>
      <w:proofErr w:type="spellEnd"/>
      <w:r>
        <w:rPr>
          <w:rFonts w:ascii="Courier New"/>
          <w:sz w:val="18"/>
        </w:rPr>
        <w:t xml:space="preserve"> =      1.973</w:t>
      </w:r>
    </w:p>
    <w:p w14:paraId="42C4862F" w14:textId="77777777" w:rsidR="005B70AB" w:rsidRDefault="005B70AB" w:rsidP="005B70AB">
      <w:pPr>
        <w:rPr>
          <w:rFonts w:ascii="Courier New"/>
          <w:sz w:val="18"/>
        </w:rPr>
      </w:pPr>
    </w:p>
    <w:p w14:paraId="085C89A0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lastRenderedPageBreak/>
        <w:t>Longitudinal Hub Stress, Operating [</w:t>
      </w:r>
      <w:proofErr w:type="spellStart"/>
      <w:r w:rsidRPr="00DB4BA4">
        <w:rPr>
          <w:rFonts w:ascii="Arial"/>
          <w:color w:val="000000"/>
          <w:sz w:val="18"/>
        </w:rPr>
        <w:t>SHo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61187CB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f</w:t>
      </w:r>
      <w:proofErr w:type="gramEnd"/>
      <w:r>
        <w:rPr>
          <w:rFonts w:ascii="Courier New"/>
          <w:sz w:val="18"/>
        </w:rPr>
        <w:t xml:space="preserve"> * Mop / </w:t>
      </w:r>
      <w:proofErr w:type="spellStart"/>
      <w:r>
        <w:rPr>
          <w:rFonts w:ascii="Courier New"/>
          <w:sz w:val="18"/>
        </w:rPr>
        <w:t>Bcor</w:t>
      </w:r>
      <w:proofErr w:type="spellEnd"/>
      <w:r>
        <w:rPr>
          <w:rFonts w:ascii="Courier New"/>
          <w:sz w:val="18"/>
        </w:rPr>
        <w:t xml:space="preserve"> ) / ( L * g1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)</w:t>
      </w:r>
    </w:p>
    <w:p w14:paraId="03755E2A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(1.3*4871/606)/(1.97*15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)</w:t>
      </w:r>
    </w:p>
    <w:p w14:paraId="48AA1107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229.96 N./mm</w:t>
      </w:r>
      <w:r>
        <w:rPr>
          <w:rFonts w:ascii="Courier New"/>
          <w:sz w:val="18"/>
        </w:rPr>
        <w:t>²</w:t>
      </w:r>
    </w:p>
    <w:p w14:paraId="3F5C13FB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Longitudinal Hub Stress, Seating [</w:t>
      </w:r>
      <w:proofErr w:type="spellStart"/>
      <w:r w:rsidRPr="00DB4BA4">
        <w:rPr>
          <w:rFonts w:ascii="Arial"/>
          <w:color w:val="000000"/>
          <w:sz w:val="18"/>
        </w:rPr>
        <w:t>SHa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4A77673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f</w:t>
      </w:r>
      <w:proofErr w:type="gramEnd"/>
      <w:r>
        <w:rPr>
          <w:rFonts w:ascii="Courier New"/>
          <w:sz w:val="18"/>
        </w:rPr>
        <w:t xml:space="preserve"> * </w:t>
      </w:r>
      <w:proofErr w:type="spellStart"/>
      <w:r>
        <w:rPr>
          <w:rFonts w:ascii="Courier New"/>
          <w:sz w:val="18"/>
        </w:rPr>
        <w:t>Matm</w:t>
      </w:r>
      <w:proofErr w:type="spellEnd"/>
      <w:r>
        <w:rPr>
          <w:rFonts w:ascii="Courier New"/>
          <w:sz w:val="18"/>
        </w:rPr>
        <w:t xml:space="preserve"> / </w:t>
      </w:r>
      <w:proofErr w:type="spellStart"/>
      <w:r>
        <w:rPr>
          <w:rFonts w:ascii="Courier New"/>
          <w:sz w:val="18"/>
        </w:rPr>
        <w:t>Bcor</w:t>
      </w:r>
      <w:proofErr w:type="spellEnd"/>
      <w:r>
        <w:rPr>
          <w:rFonts w:ascii="Courier New"/>
          <w:sz w:val="18"/>
        </w:rPr>
        <w:t xml:space="preserve"> ) / ( L * g1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)</w:t>
      </w:r>
    </w:p>
    <w:p w14:paraId="61C06DF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(1.3*4092/606)/(1.97*15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)</w:t>
      </w:r>
    </w:p>
    <w:p w14:paraId="2E46AE23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193.20 N./mm</w:t>
      </w:r>
      <w:r>
        <w:rPr>
          <w:rFonts w:ascii="Courier New"/>
          <w:sz w:val="18"/>
        </w:rPr>
        <w:t>²</w:t>
      </w:r>
    </w:p>
    <w:p w14:paraId="68934AA8" w14:textId="77777777" w:rsidR="005B70AB" w:rsidRDefault="005B70AB" w:rsidP="005B70AB">
      <w:pPr>
        <w:rPr>
          <w:rFonts w:ascii="Courier New"/>
          <w:sz w:val="18"/>
        </w:rPr>
      </w:pPr>
    </w:p>
    <w:p w14:paraId="75A3F5FB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Radial Flange Stress, Operating [</w:t>
      </w:r>
      <w:proofErr w:type="spellStart"/>
      <w:r w:rsidRPr="00DB4BA4">
        <w:rPr>
          <w:rFonts w:ascii="Arial"/>
          <w:color w:val="000000"/>
          <w:sz w:val="18"/>
        </w:rPr>
        <w:t>SRo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2E208E0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Beta</w:t>
      </w:r>
      <w:proofErr w:type="gramEnd"/>
      <w:r>
        <w:rPr>
          <w:rFonts w:ascii="Courier New"/>
          <w:sz w:val="18"/>
        </w:rPr>
        <w:t xml:space="preserve"> * Mop / </w:t>
      </w:r>
      <w:proofErr w:type="spellStart"/>
      <w:r>
        <w:rPr>
          <w:rFonts w:ascii="Courier New"/>
          <w:sz w:val="18"/>
        </w:rPr>
        <w:t>Bcor</w:t>
      </w:r>
      <w:proofErr w:type="spellEnd"/>
      <w:r>
        <w:rPr>
          <w:rFonts w:ascii="Courier New"/>
          <w:sz w:val="18"/>
        </w:rPr>
        <w:t xml:space="preserve"> ) / ( L * t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)</w:t>
      </w:r>
    </w:p>
    <w:p w14:paraId="31F669E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(1.89*4871/606)/(1.97*57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)</w:t>
      </w:r>
    </w:p>
    <w:p w14:paraId="5549B34F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23.27 N./mm</w:t>
      </w:r>
      <w:r>
        <w:rPr>
          <w:rFonts w:ascii="Courier New"/>
          <w:sz w:val="18"/>
        </w:rPr>
        <w:t>²</w:t>
      </w:r>
    </w:p>
    <w:p w14:paraId="0770C93A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Radial Flange Stress, Seating [</w:t>
      </w:r>
      <w:proofErr w:type="spellStart"/>
      <w:r w:rsidRPr="00DB4BA4">
        <w:rPr>
          <w:rFonts w:ascii="Arial"/>
          <w:color w:val="000000"/>
          <w:sz w:val="18"/>
        </w:rPr>
        <w:t>SRa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0CE45C4A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Beta</w:t>
      </w:r>
      <w:proofErr w:type="gramEnd"/>
      <w:r>
        <w:rPr>
          <w:rFonts w:ascii="Courier New"/>
          <w:sz w:val="18"/>
        </w:rPr>
        <w:t xml:space="preserve"> * </w:t>
      </w:r>
      <w:proofErr w:type="spellStart"/>
      <w:r>
        <w:rPr>
          <w:rFonts w:ascii="Courier New"/>
          <w:sz w:val="18"/>
        </w:rPr>
        <w:t>Matm</w:t>
      </w:r>
      <w:proofErr w:type="spellEnd"/>
      <w:r>
        <w:rPr>
          <w:rFonts w:ascii="Courier New"/>
          <w:sz w:val="18"/>
        </w:rPr>
        <w:t>/</w:t>
      </w:r>
      <w:proofErr w:type="spellStart"/>
      <w:r>
        <w:rPr>
          <w:rFonts w:ascii="Courier New"/>
          <w:sz w:val="18"/>
        </w:rPr>
        <w:t>Bcor</w:t>
      </w:r>
      <w:proofErr w:type="spellEnd"/>
      <w:r>
        <w:rPr>
          <w:rFonts w:ascii="Courier New"/>
          <w:sz w:val="18"/>
        </w:rPr>
        <w:t xml:space="preserve"> ) / ( L * t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)</w:t>
      </w:r>
    </w:p>
    <w:p w14:paraId="2FB5286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(1.89*4092/606)/(1.97*57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)</w:t>
      </w:r>
    </w:p>
    <w:p w14:paraId="53DC912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19.55 N./mm</w:t>
      </w:r>
      <w:r>
        <w:rPr>
          <w:rFonts w:ascii="Courier New"/>
          <w:sz w:val="18"/>
        </w:rPr>
        <w:t>²</w:t>
      </w:r>
    </w:p>
    <w:p w14:paraId="4FB93772" w14:textId="77777777" w:rsidR="005B70AB" w:rsidRDefault="005B70AB" w:rsidP="005B70AB">
      <w:pPr>
        <w:rPr>
          <w:rFonts w:ascii="Courier New"/>
          <w:sz w:val="18"/>
        </w:rPr>
      </w:pPr>
    </w:p>
    <w:p w14:paraId="0F90E5B0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Tangential Flange Stress, Operating [</w:t>
      </w:r>
      <w:proofErr w:type="spellStart"/>
      <w:r w:rsidRPr="00DB4BA4">
        <w:rPr>
          <w:rFonts w:ascii="Arial"/>
          <w:color w:val="000000"/>
          <w:sz w:val="18"/>
        </w:rPr>
        <w:t>STo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44C8392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Y</w:t>
      </w:r>
      <w:proofErr w:type="gramEnd"/>
      <w:r>
        <w:rPr>
          <w:rFonts w:ascii="Courier New"/>
          <w:sz w:val="18"/>
        </w:rPr>
        <w:t xml:space="preserve"> * Mo / (t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</w:t>
      </w:r>
      <w:proofErr w:type="spellStart"/>
      <w:r>
        <w:rPr>
          <w:rFonts w:ascii="Courier New"/>
          <w:sz w:val="18"/>
        </w:rPr>
        <w:t>Bcor</w:t>
      </w:r>
      <w:proofErr w:type="spellEnd"/>
      <w:r>
        <w:rPr>
          <w:rFonts w:ascii="Courier New"/>
          <w:sz w:val="18"/>
        </w:rPr>
        <w:t xml:space="preserve">) ) - Z * </w:t>
      </w:r>
      <w:proofErr w:type="spellStart"/>
      <w:r>
        <w:rPr>
          <w:rFonts w:ascii="Courier New"/>
          <w:sz w:val="18"/>
        </w:rPr>
        <w:t>SRo</w:t>
      </w:r>
      <w:proofErr w:type="spellEnd"/>
    </w:p>
    <w:p w14:paraId="50463B9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(8.7*4871/(57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*606))-4.49*23.3</w:t>
      </w:r>
    </w:p>
    <w:p w14:paraId="31687A8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106.66 N./mm</w:t>
      </w:r>
      <w:r>
        <w:rPr>
          <w:rFonts w:ascii="Courier New"/>
          <w:sz w:val="18"/>
        </w:rPr>
        <w:t>²</w:t>
      </w:r>
    </w:p>
    <w:p w14:paraId="10306342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Tangential Flange Stress, Seating [</w:t>
      </w:r>
      <w:proofErr w:type="spellStart"/>
      <w:r w:rsidRPr="00DB4BA4">
        <w:rPr>
          <w:rFonts w:ascii="Arial"/>
          <w:color w:val="000000"/>
          <w:sz w:val="18"/>
        </w:rPr>
        <w:t>STa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2B5C9DE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y</w:t>
      </w:r>
      <w:proofErr w:type="gramEnd"/>
      <w:r>
        <w:rPr>
          <w:rFonts w:ascii="Courier New"/>
          <w:sz w:val="18"/>
        </w:rPr>
        <w:t xml:space="preserve"> * </w:t>
      </w:r>
      <w:proofErr w:type="spellStart"/>
      <w:r>
        <w:rPr>
          <w:rFonts w:ascii="Courier New"/>
          <w:sz w:val="18"/>
        </w:rPr>
        <w:t>Matm</w:t>
      </w:r>
      <w:proofErr w:type="spellEnd"/>
      <w:r>
        <w:rPr>
          <w:rFonts w:ascii="Courier New"/>
          <w:sz w:val="18"/>
        </w:rPr>
        <w:t xml:space="preserve"> / (t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 xml:space="preserve"> * </w:t>
      </w:r>
      <w:proofErr w:type="spellStart"/>
      <w:r>
        <w:rPr>
          <w:rFonts w:ascii="Courier New"/>
          <w:sz w:val="18"/>
        </w:rPr>
        <w:t>Bcor</w:t>
      </w:r>
      <w:proofErr w:type="spellEnd"/>
      <w:r>
        <w:rPr>
          <w:rFonts w:ascii="Courier New"/>
          <w:sz w:val="18"/>
        </w:rPr>
        <w:t xml:space="preserve">) ) - Z * </w:t>
      </w:r>
      <w:proofErr w:type="spellStart"/>
      <w:r>
        <w:rPr>
          <w:rFonts w:ascii="Courier New"/>
          <w:sz w:val="18"/>
        </w:rPr>
        <w:t>SRa</w:t>
      </w:r>
      <w:proofErr w:type="spellEnd"/>
    </w:p>
    <w:p w14:paraId="1B21EF2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(8.7*4092/(57</w:t>
      </w:r>
      <w:r>
        <w:rPr>
          <w:rFonts w:ascii="Courier New"/>
          <w:sz w:val="18"/>
        </w:rPr>
        <w:t>²</w:t>
      </w:r>
      <w:r>
        <w:rPr>
          <w:rFonts w:ascii="Courier New"/>
          <w:sz w:val="18"/>
        </w:rPr>
        <w:t>*606))-4.49*19.6</w:t>
      </w:r>
    </w:p>
    <w:p w14:paraId="7FE13F6D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89.61 N./mm</w:t>
      </w:r>
      <w:r>
        <w:rPr>
          <w:rFonts w:ascii="Courier New"/>
          <w:sz w:val="18"/>
        </w:rPr>
        <w:t>²</w:t>
      </w:r>
    </w:p>
    <w:p w14:paraId="7F4B2DA2" w14:textId="77777777" w:rsidR="005B70AB" w:rsidRDefault="005B70AB" w:rsidP="005B70AB">
      <w:pPr>
        <w:rPr>
          <w:rFonts w:ascii="Courier New"/>
          <w:sz w:val="18"/>
        </w:rPr>
      </w:pPr>
    </w:p>
    <w:p w14:paraId="02229591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Average Flange Stress, Operating [</w:t>
      </w:r>
      <w:proofErr w:type="spellStart"/>
      <w:r w:rsidRPr="00DB4BA4">
        <w:rPr>
          <w:rFonts w:ascii="Arial"/>
          <w:color w:val="000000"/>
          <w:sz w:val="18"/>
        </w:rPr>
        <w:t>SAo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03D09CF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 xml:space="preserve">( </w:t>
      </w:r>
      <w:proofErr w:type="spellStart"/>
      <w:r>
        <w:rPr>
          <w:rFonts w:ascii="Courier New"/>
          <w:sz w:val="18"/>
        </w:rPr>
        <w:t>SHo</w:t>
      </w:r>
      <w:proofErr w:type="spellEnd"/>
      <w:proofErr w:type="gramEnd"/>
      <w:r>
        <w:rPr>
          <w:rFonts w:ascii="Courier New"/>
          <w:sz w:val="18"/>
        </w:rPr>
        <w:t xml:space="preserve"> + max( </w:t>
      </w:r>
      <w:proofErr w:type="spellStart"/>
      <w:r>
        <w:rPr>
          <w:rFonts w:ascii="Courier New"/>
          <w:sz w:val="18"/>
        </w:rPr>
        <w:t>SRo</w:t>
      </w:r>
      <w:proofErr w:type="spellEnd"/>
      <w:r>
        <w:rPr>
          <w:rFonts w:ascii="Courier New"/>
          <w:sz w:val="18"/>
        </w:rPr>
        <w:t xml:space="preserve">, </w:t>
      </w:r>
      <w:proofErr w:type="spellStart"/>
      <w:r>
        <w:rPr>
          <w:rFonts w:ascii="Courier New"/>
          <w:sz w:val="18"/>
        </w:rPr>
        <w:t>STo</w:t>
      </w:r>
      <w:proofErr w:type="spellEnd"/>
      <w:r>
        <w:rPr>
          <w:rFonts w:ascii="Courier New"/>
          <w:sz w:val="18"/>
        </w:rPr>
        <w:t xml:space="preserve"> ) ) / 2</w:t>
      </w:r>
    </w:p>
    <w:p w14:paraId="7521850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(230+</w:t>
      </w:r>
      <w:proofErr w:type="gramStart"/>
      <w:r>
        <w:rPr>
          <w:rFonts w:ascii="Courier New"/>
          <w:sz w:val="18"/>
        </w:rPr>
        <w:t>max(</w:t>
      </w:r>
      <w:proofErr w:type="gramEnd"/>
      <w:r>
        <w:rPr>
          <w:rFonts w:ascii="Courier New"/>
          <w:sz w:val="18"/>
        </w:rPr>
        <w:t>23.3,107))/2</w:t>
      </w:r>
    </w:p>
    <w:p w14:paraId="21F9F05F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168.31 N./mm</w:t>
      </w:r>
      <w:r>
        <w:rPr>
          <w:rFonts w:ascii="Courier New"/>
          <w:sz w:val="18"/>
        </w:rPr>
        <w:t>²</w:t>
      </w:r>
    </w:p>
    <w:p w14:paraId="0C87411C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Average Flange Stress, Seating [</w:t>
      </w:r>
      <w:proofErr w:type="spellStart"/>
      <w:r w:rsidRPr="00DB4BA4">
        <w:rPr>
          <w:rFonts w:ascii="Arial"/>
          <w:color w:val="000000"/>
          <w:sz w:val="18"/>
        </w:rPr>
        <w:t>SAa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3BD9856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 xml:space="preserve">( </w:t>
      </w:r>
      <w:proofErr w:type="spellStart"/>
      <w:r>
        <w:rPr>
          <w:rFonts w:ascii="Courier New"/>
          <w:sz w:val="18"/>
        </w:rPr>
        <w:t>SHa</w:t>
      </w:r>
      <w:proofErr w:type="spellEnd"/>
      <w:proofErr w:type="gramEnd"/>
      <w:r>
        <w:rPr>
          <w:rFonts w:ascii="Courier New"/>
          <w:sz w:val="18"/>
        </w:rPr>
        <w:t xml:space="preserve"> + max( </w:t>
      </w:r>
      <w:proofErr w:type="spellStart"/>
      <w:r>
        <w:rPr>
          <w:rFonts w:ascii="Courier New"/>
          <w:sz w:val="18"/>
        </w:rPr>
        <w:t>SRa</w:t>
      </w:r>
      <w:proofErr w:type="spellEnd"/>
      <w:r>
        <w:rPr>
          <w:rFonts w:ascii="Courier New"/>
          <w:sz w:val="18"/>
        </w:rPr>
        <w:t xml:space="preserve">, </w:t>
      </w:r>
      <w:proofErr w:type="spellStart"/>
      <w:r>
        <w:rPr>
          <w:rFonts w:ascii="Courier New"/>
          <w:sz w:val="18"/>
        </w:rPr>
        <w:t>STa</w:t>
      </w:r>
      <w:proofErr w:type="spellEnd"/>
      <w:r>
        <w:rPr>
          <w:rFonts w:ascii="Courier New"/>
          <w:sz w:val="18"/>
        </w:rPr>
        <w:t xml:space="preserve"> ) ) / 2</w:t>
      </w:r>
    </w:p>
    <w:p w14:paraId="22E0473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(193+</w:t>
      </w:r>
      <w:proofErr w:type="gramStart"/>
      <w:r>
        <w:rPr>
          <w:rFonts w:ascii="Courier New"/>
          <w:sz w:val="18"/>
        </w:rPr>
        <w:t>max(</w:t>
      </w:r>
      <w:proofErr w:type="gramEnd"/>
      <w:r>
        <w:rPr>
          <w:rFonts w:ascii="Courier New"/>
          <w:sz w:val="18"/>
        </w:rPr>
        <w:t>19.6,89.6))/2</w:t>
      </w:r>
    </w:p>
    <w:p w14:paraId="1117FD2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141.41 N./mm</w:t>
      </w:r>
      <w:r>
        <w:rPr>
          <w:rFonts w:ascii="Courier New"/>
          <w:sz w:val="18"/>
        </w:rPr>
        <w:t>²</w:t>
      </w:r>
    </w:p>
    <w:p w14:paraId="60581058" w14:textId="77777777" w:rsidR="005B70AB" w:rsidRDefault="005B70AB" w:rsidP="005B70AB">
      <w:pPr>
        <w:rPr>
          <w:rFonts w:ascii="Courier New"/>
          <w:sz w:val="18"/>
        </w:rPr>
      </w:pPr>
    </w:p>
    <w:p w14:paraId="2D77E2E0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Bolt Stress, Operating [</w:t>
      </w:r>
      <w:proofErr w:type="spellStart"/>
      <w:r w:rsidRPr="00DB4BA4">
        <w:rPr>
          <w:rFonts w:ascii="Arial"/>
          <w:color w:val="000000"/>
          <w:sz w:val="18"/>
        </w:rPr>
        <w:t>BSo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6B477C3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Wm1 / Ab</w:t>
      </w:r>
    </w:p>
    <w:p w14:paraId="3075702C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115620/54.1</w:t>
      </w:r>
    </w:p>
    <w:p w14:paraId="245D1D5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209.73 N./mm</w:t>
      </w:r>
      <w:r>
        <w:rPr>
          <w:rFonts w:ascii="Courier New"/>
          <w:sz w:val="18"/>
        </w:rPr>
        <w:t>²</w:t>
      </w:r>
    </w:p>
    <w:p w14:paraId="233AF516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00"/>
          <w:sz w:val="18"/>
        </w:rPr>
        <w:t>Bolt Stress, Seating [</w:t>
      </w:r>
      <w:proofErr w:type="spellStart"/>
      <w:r w:rsidRPr="00DB4BA4">
        <w:rPr>
          <w:rFonts w:ascii="Arial"/>
          <w:color w:val="000000"/>
          <w:sz w:val="18"/>
        </w:rPr>
        <w:t>BSa</w:t>
      </w:r>
      <w:proofErr w:type="spellEnd"/>
      <w:r w:rsidRPr="00DB4BA4">
        <w:rPr>
          <w:rFonts w:ascii="Arial"/>
          <w:color w:val="000000"/>
          <w:sz w:val="18"/>
        </w:rPr>
        <w:t>]:</w:t>
      </w:r>
    </w:p>
    <w:p w14:paraId="27D9111B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</w:t>
      </w:r>
      <w:proofErr w:type="gramStart"/>
      <w:r>
        <w:rPr>
          <w:rFonts w:ascii="Courier New"/>
          <w:sz w:val="18"/>
        </w:rPr>
        <w:t>( Wm</w:t>
      </w:r>
      <w:proofErr w:type="gramEnd"/>
      <w:r>
        <w:rPr>
          <w:rFonts w:ascii="Courier New"/>
          <w:sz w:val="18"/>
        </w:rPr>
        <w:t>2 / Ab )</w:t>
      </w:r>
    </w:p>
    <w:p w14:paraId="4D71F08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(90481/54.1)</w:t>
      </w:r>
    </w:p>
    <w:p w14:paraId="272656D2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= 164.12 N./mm</w:t>
      </w:r>
      <w:r>
        <w:rPr>
          <w:rFonts w:ascii="Courier New"/>
          <w:sz w:val="18"/>
        </w:rPr>
        <w:t>²</w:t>
      </w:r>
    </w:p>
    <w:p w14:paraId="04DD8AF6" w14:textId="77777777" w:rsidR="005B70AB" w:rsidRDefault="005B70AB" w:rsidP="005B70AB">
      <w:pPr>
        <w:rPr>
          <w:rFonts w:ascii="Courier New"/>
          <w:sz w:val="18"/>
        </w:rPr>
      </w:pPr>
    </w:p>
    <w:p w14:paraId="4228BC95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Tahoma"/>
          <w:b/>
          <w:color w:val="000000"/>
          <w:sz w:val="18"/>
        </w:rPr>
        <w:t>Flange Stress Analysis Results: N./mm</w:t>
      </w:r>
      <w:r w:rsidRPr="00DB4BA4">
        <w:rPr>
          <w:rFonts w:ascii="Tahoma"/>
          <w:b/>
          <w:color w:val="000000"/>
          <w:sz w:val="18"/>
        </w:rPr>
        <w:t>²</w:t>
      </w:r>
    </w:p>
    <w:p w14:paraId="2FD78954" w14:textId="77777777" w:rsidR="005B70AB" w:rsidRDefault="005B70AB" w:rsidP="005B70AB">
      <w:pPr>
        <w:rPr>
          <w:rFonts w:ascii="Courier New"/>
          <w:sz w:val="18"/>
        </w:rPr>
      </w:pPr>
    </w:p>
    <w:p w14:paraId="7ABC3640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                  Operating |            Gasket Seating |</w:t>
      </w:r>
    </w:p>
    <w:p w14:paraId="217A342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                           Actual       Allowed |      Actual       Allowed |</w:t>
      </w:r>
    </w:p>
    <w:p w14:paraId="68309729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-----------------------------------------------------------------------------</w:t>
      </w:r>
    </w:p>
    <w:p w14:paraId="2B23E08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Longitudinal Hub           229.96 |      335.10 |      193.20 |      335.10 |</w:t>
      </w:r>
    </w:p>
    <w:p w14:paraId="1A6A6734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Radial Flange               23.27 |      223.40 |       19.55 |      223.40 |</w:t>
      </w:r>
    </w:p>
    <w:p w14:paraId="7F05F188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Tangential Flange          106.66 |      223.40 |       89.61 |      223.40 |</w:t>
      </w:r>
    </w:p>
    <w:p w14:paraId="220FDEBA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Maximum Average            168.31 |      223.40 |      141.41 |      223.40 |</w:t>
      </w:r>
    </w:p>
    <w:p w14:paraId="55E043D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Bolting                    209.73 |      210.00 |      164.12 |      210.00 |</w:t>
      </w:r>
    </w:p>
    <w:p w14:paraId="17974069" w14:textId="77777777" w:rsidR="005B70AB" w:rsidRDefault="005B70AB" w:rsidP="005B70AB">
      <w:pPr>
        <w:rPr>
          <w:rFonts w:ascii="Courier New"/>
          <w:sz w:val="18"/>
        </w:rPr>
      </w:pPr>
    </w:p>
    <w:p w14:paraId="208EC38E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Minimum Required Flange Thickness                     50.622 mm.</w:t>
      </w:r>
    </w:p>
    <w:p w14:paraId="1FF0D609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Estimated M.A.W.P. </w:t>
      </w:r>
      <w:proofErr w:type="gramStart"/>
      <w:r>
        <w:rPr>
          <w:rFonts w:ascii="Courier New"/>
          <w:sz w:val="18"/>
        </w:rPr>
        <w:t>( Operating</w:t>
      </w:r>
      <w:proofErr w:type="gramEnd"/>
      <w:r>
        <w:rPr>
          <w:rFonts w:ascii="Courier New"/>
          <w:sz w:val="18"/>
        </w:rPr>
        <w:t xml:space="preserve"> )                        28.7 bars</w:t>
      </w:r>
    </w:p>
    <w:p w14:paraId="754FDAA1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Estimated Finished Weight of Flange at given </w:t>
      </w:r>
      <w:proofErr w:type="spellStart"/>
      <w:r>
        <w:rPr>
          <w:rFonts w:ascii="Courier New"/>
          <w:sz w:val="18"/>
        </w:rPr>
        <w:t>Thk</w:t>
      </w:r>
      <w:proofErr w:type="spellEnd"/>
      <w:r>
        <w:rPr>
          <w:rFonts w:ascii="Courier New"/>
          <w:sz w:val="18"/>
        </w:rPr>
        <w:t>.       85.1 kg.</w:t>
      </w:r>
    </w:p>
    <w:p w14:paraId="138337A5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Estimated Unfinished Weight of Forging at given </w:t>
      </w:r>
      <w:proofErr w:type="spellStart"/>
      <w:r>
        <w:rPr>
          <w:rFonts w:ascii="Courier New"/>
          <w:sz w:val="18"/>
        </w:rPr>
        <w:t>Thk</w:t>
      </w:r>
      <w:proofErr w:type="spellEnd"/>
      <w:r>
        <w:rPr>
          <w:rFonts w:ascii="Courier New"/>
          <w:sz w:val="18"/>
        </w:rPr>
        <w:t xml:space="preserve">    112.6 kg.</w:t>
      </w:r>
    </w:p>
    <w:p w14:paraId="2BFA70D0" w14:textId="77777777" w:rsidR="005B70AB" w:rsidRDefault="005B70AB" w:rsidP="005B70AB">
      <w:pPr>
        <w:rPr>
          <w:rFonts w:ascii="Courier New"/>
          <w:sz w:val="18"/>
        </w:rPr>
      </w:pPr>
    </w:p>
    <w:p w14:paraId="41C6940F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b/>
          <w:color w:val="000000"/>
          <w:sz w:val="18"/>
        </w:rPr>
        <w:t>Minimum Design Metal Temperature Results:</w:t>
      </w:r>
    </w:p>
    <w:p w14:paraId="7A2ADBA3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i/>
          <w:color w:val="0000FF"/>
          <w:sz w:val="18"/>
        </w:rPr>
        <w:t>Note:</w:t>
      </w:r>
    </w:p>
    <w:p w14:paraId="5938F466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i/>
          <w:color w:val="0000FF"/>
          <w:sz w:val="18"/>
        </w:rPr>
        <w:t>This Material was specified as being an Impact Tested (Low Temperature) Material.</w:t>
      </w:r>
    </w:p>
    <w:p w14:paraId="7904D461" w14:textId="77777777" w:rsidR="005B70AB" w:rsidRDefault="005B70AB" w:rsidP="005B70AB">
      <w:pPr>
        <w:rPr>
          <w:rFonts w:ascii="Courier New"/>
          <w:sz w:val="18"/>
        </w:rPr>
      </w:pPr>
    </w:p>
    <w:p w14:paraId="49547996" w14:textId="77777777" w:rsidR="005B70AB" w:rsidRDefault="005B70AB" w:rsidP="005B70AB">
      <w:pPr>
        <w:rPr>
          <w:rFonts w:ascii="Courier New"/>
          <w:sz w:val="18"/>
        </w:rPr>
      </w:pPr>
      <w:r>
        <w:rPr>
          <w:rFonts w:ascii="Courier New"/>
          <w:sz w:val="18"/>
        </w:rPr>
        <w:t xml:space="preserve"> Impact Test Temperature provided per Specification         -46 </w:t>
      </w:r>
      <w:r>
        <w:rPr>
          <w:rFonts w:ascii="Courier New"/>
          <w:sz w:val="18"/>
        </w:rPr>
        <w:t>°</w:t>
      </w:r>
      <w:r>
        <w:rPr>
          <w:rFonts w:ascii="Courier New"/>
          <w:sz w:val="18"/>
        </w:rPr>
        <w:t>C</w:t>
      </w:r>
    </w:p>
    <w:p w14:paraId="48C93C25" w14:textId="77777777" w:rsidR="005B70AB" w:rsidRDefault="005B70AB" w:rsidP="005B70AB">
      <w:pPr>
        <w:rPr>
          <w:rFonts w:ascii="Courier New"/>
          <w:sz w:val="18"/>
        </w:rPr>
      </w:pPr>
    </w:p>
    <w:p w14:paraId="6B152A4F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color w:val="0000FF"/>
          <w:sz w:val="18"/>
        </w:rPr>
        <w:t>Note: UCS-66(b)(-c) was considered in the flange MDMT calculation.</w:t>
      </w:r>
    </w:p>
    <w:p w14:paraId="260514DB" w14:textId="77777777" w:rsidR="005B70AB" w:rsidRDefault="005B70AB" w:rsidP="005B70AB">
      <w:pPr>
        <w:rPr>
          <w:rFonts w:ascii="Courier New"/>
          <w:sz w:val="18"/>
        </w:rPr>
      </w:pPr>
    </w:p>
    <w:p w14:paraId="2BFDEEA6" w14:textId="77777777" w:rsidR="005B70AB" w:rsidRDefault="005B70AB" w:rsidP="005B70AB">
      <w:pPr>
        <w:rPr>
          <w:rFonts w:ascii="Courier New"/>
          <w:sz w:val="18"/>
        </w:rPr>
      </w:pPr>
      <w:r w:rsidRPr="00DB4BA4">
        <w:rPr>
          <w:rFonts w:ascii="Arial"/>
          <w:b/>
          <w:color w:val="0000FF"/>
          <w:sz w:val="18"/>
        </w:rPr>
        <w:t>PV Elite is a trademark of Hexagon AB, 2021, All rights reserved.</w:t>
      </w:r>
    </w:p>
    <w:p w14:paraId="47B92F05" w14:textId="77777777" w:rsidR="005B70AB" w:rsidRPr="00DB4BA4" w:rsidRDefault="005B70AB" w:rsidP="005B70AB">
      <w:pPr>
        <w:rPr>
          <w:rFonts w:ascii="Courier New"/>
          <w:sz w:val="18"/>
        </w:rPr>
      </w:pPr>
    </w:p>
    <w:p w14:paraId="264DAF0E" w14:textId="77777777" w:rsidR="003714B8" w:rsidRDefault="003714B8" w:rsidP="005B70AB">
      <w:pPr>
        <w:rPr>
          <w:rFonts w:ascii="Courier New" w:hAnsi="Courier New" w:cs="Courier New"/>
          <w:sz w:val="18"/>
        </w:rPr>
      </w:pPr>
    </w:p>
    <w:p w14:paraId="0D417691" w14:textId="77777777" w:rsidR="003714B8" w:rsidRDefault="003714B8" w:rsidP="003714B8">
      <w:pPr>
        <w:rPr>
          <w:rFonts w:ascii="Courier New" w:hAnsi="Courier New" w:cs="Courier New"/>
          <w:sz w:val="18"/>
        </w:rPr>
      </w:pPr>
    </w:p>
    <w:p w14:paraId="236E6149" w14:textId="77777777" w:rsidR="005B70AB" w:rsidRDefault="005B70AB" w:rsidP="003714B8">
      <w:pPr>
        <w:rPr>
          <w:rFonts w:ascii="Courier New" w:hAnsi="Courier New" w:cs="Courier New"/>
          <w:sz w:val="18"/>
        </w:rPr>
        <w:sectPr w:rsidR="005B70AB" w:rsidSect="00284759">
          <w:headerReference w:type="default" r:id="rId49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1BD4E140" w14:textId="1AE09852" w:rsidR="00A36D85" w:rsidRDefault="00A36D85" w:rsidP="005B70AB">
      <w:pPr>
        <w:rPr>
          <w:b/>
          <w:bCs/>
          <w:sz w:val="15"/>
          <w:szCs w:val="15"/>
        </w:rPr>
      </w:pPr>
      <w:r w:rsidRPr="00A36D85">
        <w:rPr>
          <w:rFonts w:ascii="Courier Std" w:hAnsi="Courier Std"/>
          <w:b/>
          <w:bCs/>
          <w:szCs w:val="22"/>
        </w:rPr>
        <w:lastRenderedPageBreak/>
        <w:t>F</w:t>
      </w:r>
      <w:r>
        <w:rPr>
          <w:rFonts w:ascii="Courier Std" w:hAnsi="Courier Std"/>
          <w:b/>
          <w:bCs/>
          <w:szCs w:val="22"/>
        </w:rPr>
        <w:t>EA</w:t>
      </w:r>
      <w:r w:rsidRPr="00A36D85">
        <w:rPr>
          <w:rFonts w:ascii="Courier Std" w:hAnsi="Courier Std"/>
          <w:b/>
          <w:bCs/>
          <w:szCs w:val="22"/>
        </w:rPr>
        <w:t xml:space="preserve"> for Nozzles T1 &amp; T2 (3in.)</w:t>
      </w:r>
    </w:p>
    <w:p w14:paraId="5C96E15E" w14:textId="58F3CB8E" w:rsidR="005B70AB" w:rsidRPr="00A36D85" w:rsidRDefault="005B70AB" w:rsidP="005B70AB">
      <w:pPr>
        <w:rPr>
          <w:b/>
          <w:bCs/>
          <w:sz w:val="15"/>
          <w:szCs w:val="15"/>
        </w:rPr>
      </w:pPr>
      <w:r w:rsidRPr="00A36D85">
        <w:rPr>
          <w:b/>
          <w:bCs/>
          <w:sz w:val="15"/>
          <w:szCs w:val="15"/>
        </w:rPr>
        <w:fldChar w:fldCharType="begin"/>
      </w:r>
      <w:r w:rsidRPr="00A36D85">
        <w:rPr>
          <w:b/>
          <w:bCs/>
          <w:sz w:val="15"/>
          <w:szCs w:val="15"/>
        </w:rPr>
        <w:instrText xml:space="preserve"> TC "</w:instrText>
      </w:r>
      <w:bookmarkStart w:id="35" w:name="_Toc164246191"/>
      <w:r w:rsidRPr="00A36D85">
        <w:rPr>
          <w:b/>
          <w:bCs/>
          <w:sz w:val="15"/>
          <w:szCs w:val="15"/>
        </w:rPr>
        <w:instrText>FEA for Nozzle</w:instrText>
      </w:r>
      <w:r w:rsidR="00FB7F8E" w:rsidRPr="00A36D85">
        <w:rPr>
          <w:b/>
          <w:bCs/>
          <w:sz w:val="15"/>
          <w:szCs w:val="15"/>
        </w:rPr>
        <w:instrText>s</w:instrText>
      </w:r>
      <w:r w:rsidRPr="00A36D85">
        <w:rPr>
          <w:b/>
          <w:bCs/>
          <w:sz w:val="15"/>
          <w:szCs w:val="15"/>
        </w:rPr>
        <w:instrText xml:space="preserve"> T1 &amp; T2</w:instrText>
      </w:r>
      <w:r w:rsidR="00FB7F8E" w:rsidRPr="00A36D85">
        <w:rPr>
          <w:b/>
          <w:bCs/>
          <w:sz w:val="15"/>
          <w:szCs w:val="15"/>
        </w:rPr>
        <w:instrText xml:space="preserve"> (3in.)</w:instrText>
      </w:r>
      <w:bookmarkEnd w:id="35"/>
      <w:r w:rsidRPr="00A36D85">
        <w:rPr>
          <w:b/>
          <w:bCs/>
          <w:sz w:val="15"/>
          <w:szCs w:val="15"/>
        </w:rPr>
        <w:instrText xml:space="preserve">" /f C </w:instrText>
      </w:r>
      <w:r w:rsidRPr="00A36D85">
        <w:rPr>
          <w:b/>
          <w:bCs/>
          <w:sz w:val="15"/>
          <w:szCs w:val="15"/>
        </w:rPr>
        <w:fldChar w:fldCharType="end"/>
      </w:r>
    </w:p>
    <w:p w14:paraId="2350C7AA" w14:textId="77777777" w:rsidR="00FB7F8E" w:rsidRPr="00FB7F8E" w:rsidRDefault="00FB7F8E" w:rsidP="00FB7F8E">
      <w:pPr>
        <w:jc w:val="center"/>
        <w:rPr>
          <w:sz w:val="15"/>
          <w:szCs w:val="15"/>
        </w:rPr>
      </w:pPr>
      <w:bookmarkStart w:id="36" w:name="TOC"/>
      <w:r w:rsidRPr="00FB7F8E">
        <w:rPr>
          <w:b/>
          <w:bCs/>
          <w:sz w:val="15"/>
          <w:szCs w:val="15"/>
        </w:rPr>
        <w:t>Tabular Results</w:t>
      </w:r>
      <w:bookmarkEnd w:id="36"/>
    </w:p>
    <w:p w14:paraId="6D08898A" w14:textId="77777777" w:rsidR="00FB7F8E" w:rsidRPr="00FB7F8E" w:rsidRDefault="00FB7F8E" w:rsidP="00FB7F8E">
      <w:pPr>
        <w:rPr>
          <w:sz w:val="15"/>
          <w:szCs w:val="15"/>
        </w:rPr>
      </w:pPr>
      <w:r w:rsidRPr="00FB7F8E">
        <w:rPr>
          <w:sz w:val="15"/>
          <w:szCs w:val="15"/>
        </w:rPr>
        <w:t xml:space="preserve">Results were generated with the finite element program FE/Pipe®. Stress results are post-processed in accordance with the rules specified in ASME Section III and ASME Section VIII, Division 2. </w:t>
      </w:r>
    </w:p>
    <w:p w14:paraId="7B916997" w14:textId="77777777" w:rsidR="00FB7F8E" w:rsidRPr="00FB7F8E" w:rsidRDefault="00FB7F8E" w:rsidP="00FB7F8E">
      <w:pPr>
        <w:spacing w:before="100" w:beforeAutospacing="1" w:after="100" w:afterAutospacing="1"/>
        <w:rPr>
          <w:sz w:val="15"/>
          <w:szCs w:val="15"/>
        </w:rPr>
      </w:pPr>
      <w:r w:rsidRPr="00FB7F8E">
        <w:rPr>
          <w:sz w:val="15"/>
          <w:szCs w:val="15"/>
        </w:rPr>
        <w:t xml:space="preserve">Analysis Time Stamp: Wed Apr 17 11:30:56 2024. </w:t>
      </w:r>
    </w:p>
    <w:p w14:paraId="148CCCCE" w14:textId="77777777" w:rsidR="00FB7F8E" w:rsidRPr="00FB7F8E" w:rsidRDefault="00000000" w:rsidP="00FB7F8E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50" w:anchor="1" w:history="1">
        <w:r w:rsidR="00FB7F8E" w:rsidRPr="00FB7F8E">
          <w:rPr>
            <w:color w:val="0000FF"/>
            <w:sz w:val="15"/>
            <w:szCs w:val="15"/>
            <w:u w:val="single"/>
          </w:rPr>
          <w:t xml:space="preserve">Model Notes </w:t>
        </w:r>
      </w:hyperlink>
    </w:p>
    <w:p w14:paraId="7899B38E" w14:textId="77777777" w:rsidR="00FB7F8E" w:rsidRPr="00FB7F8E" w:rsidRDefault="00000000" w:rsidP="00FB7F8E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51" w:anchor="2" w:history="1">
        <w:r w:rsidR="00FB7F8E" w:rsidRPr="00FB7F8E">
          <w:rPr>
            <w:color w:val="0000FF"/>
            <w:sz w:val="15"/>
            <w:szCs w:val="15"/>
            <w:u w:val="single"/>
          </w:rPr>
          <w:t xml:space="preserve">Load Case Report </w:t>
        </w:r>
      </w:hyperlink>
    </w:p>
    <w:p w14:paraId="3B8A3BAF" w14:textId="77777777" w:rsidR="00FB7F8E" w:rsidRPr="00FB7F8E" w:rsidRDefault="00000000" w:rsidP="00FB7F8E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52" w:anchor="3" w:history="1">
        <w:r w:rsidR="00FB7F8E" w:rsidRPr="00FB7F8E">
          <w:rPr>
            <w:color w:val="0000FF"/>
            <w:sz w:val="15"/>
            <w:szCs w:val="15"/>
            <w:u w:val="single"/>
          </w:rPr>
          <w:t xml:space="preserve">Solution Data </w:t>
        </w:r>
      </w:hyperlink>
    </w:p>
    <w:p w14:paraId="41206E08" w14:textId="77777777" w:rsidR="00FB7F8E" w:rsidRPr="00FB7F8E" w:rsidRDefault="00000000" w:rsidP="00FB7F8E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53" w:anchor="4" w:history="1">
        <w:r w:rsidR="00FB7F8E" w:rsidRPr="00FB7F8E">
          <w:rPr>
            <w:color w:val="0000FF"/>
            <w:sz w:val="15"/>
            <w:szCs w:val="15"/>
            <w:u w:val="single"/>
          </w:rPr>
          <w:t xml:space="preserve">ASME Code Stress Output Plots </w:t>
        </w:r>
      </w:hyperlink>
    </w:p>
    <w:p w14:paraId="142A115C" w14:textId="77777777" w:rsidR="00FB7F8E" w:rsidRPr="00FB7F8E" w:rsidRDefault="00000000" w:rsidP="00FB7F8E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54" w:anchor="5" w:history="1">
        <w:r w:rsidR="00FB7F8E" w:rsidRPr="00FB7F8E">
          <w:rPr>
            <w:color w:val="0000FF"/>
            <w:sz w:val="15"/>
            <w:szCs w:val="15"/>
            <w:u w:val="single"/>
          </w:rPr>
          <w:t xml:space="preserve">Stress Results - Notes </w:t>
        </w:r>
      </w:hyperlink>
    </w:p>
    <w:p w14:paraId="2CE8B1D7" w14:textId="77777777" w:rsidR="00FB7F8E" w:rsidRPr="00FB7F8E" w:rsidRDefault="00000000" w:rsidP="00FB7F8E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55" w:anchor="6" w:history="1">
        <w:r w:rsidR="00FB7F8E" w:rsidRPr="00FB7F8E">
          <w:rPr>
            <w:color w:val="0000FF"/>
            <w:sz w:val="15"/>
            <w:szCs w:val="15"/>
            <w:u w:val="single"/>
          </w:rPr>
          <w:t xml:space="preserve">ASME Overstressed Areas </w:t>
        </w:r>
      </w:hyperlink>
    </w:p>
    <w:p w14:paraId="75FB6084" w14:textId="77777777" w:rsidR="00FB7F8E" w:rsidRPr="00FB7F8E" w:rsidRDefault="00000000" w:rsidP="00FB7F8E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56" w:anchor="7" w:history="1">
        <w:r w:rsidR="00FB7F8E" w:rsidRPr="00FB7F8E">
          <w:rPr>
            <w:color w:val="0000FF"/>
            <w:sz w:val="15"/>
            <w:szCs w:val="15"/>
            <w:u w:val="single"/>
          </w:rPr>
          <w:t xml:space="preserve">Highest Primary Stress Ratios </w:t>
        </w:r>
      </w:hyperlink>
    </w:p>
    <w:p w14:paraId="47B298DF" w14:textId="77777777" w:rsidR="00FB7F8E" w:rsidRPr="00FB7F8E" w:rsidRDefault="00000000" w:rsidP="00FB7F8E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57" w:anchor="8" w:history="1">
        <w:r w:rsidR="00FB7F8E" w:rsidRPr="00FB7F8E">
          <w:rPr>
            <w:color w:val="0000FF"/>
            <w:sz w:val="15"/>
            <w:szCs w:val="15"/>
            <w:u w:val="single"/>
          </w:rPr>
          <w:t xml:space="preserve">Highest Secondary Stress Ratios </w:t>
        </w:r>
      </w:hyperlink>
    </w:p>
    <w:p w14:paraId="299F72AA" w14:textId="77777777" w:rsidR="00FB7F8E" w:rsidRPr="00FB7F8E" w:rsidRDefault="00000000" w:rsidP="00FB7F8E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58" w:anchor="9" w:history="1">
        <w:r w:rsidR="00FB7F8E" w:rsidRPr="00FB7F8E">
          <w:rPr>
            <w:color w:val="0000FF"/>
            <w:sz w:val="15"/>
            <w:szCs w:val="15"/>
            <w:u w:val="single"/>
          </w:rPr>
          <w:t xml:space="preserve">Highest Fatigue Stress Ratios </w:t>
        </w:r>
      </w:hyperlink>
    </w:p>
    <w:p w14:paraId="64FE9A74" w14:textId="77777777" w:rsidR="00FB7F8E" w:rsidRPr="00FB7F8E" w:rsidRDefault="00000000" w:rsidP="00FB7F8E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59" w:anchor="10" w:history="1">
        <w:r w:rsidR="00FB7F8E" w:rsidRPr="00FB7F8E">
          <w:rPr>
            <w:color w:val="0000FF"/>
            <w:sz w:val="15"/>
            <w:szCs w:val="15"/>
            <w:u w:val="single"/>
          </w:rPr>
          <w:t xml:space="preserve">Highest Stress Ratios Per Region </w:t>
        </w:r>
      </w:hyperlink>
    </w:p>
    <w:p w14:paraId="167844E9" w14:textId="77777777" w:rsidR="00FB7F8E" w:rsidRPr="00FB7F8E" w:rsidRDefault="00000000" w:rsidP="00FB7F8E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60" w:anchor="11" w:history="1">
        <w:r w:rsidR="00FB7F8E" w:rsidRPr="00FB7F8E">
          <w:rPr>
            <w:color w:val="0000FF"/>
            <w:sz w:val="15"/>
            <w:szCs w:val="15"/>
            <w:u w:val="single"/>
          </w:rPr>
          <w:t xml:space="preserve">Stress Intensification Factors </w:t>
        </w:r>
      </w:hyperlink>
    </w:p>
    <w:p w14:paraId="1EF86049" w14:textId="77777777" w:rsidR="00FB7F8E" w:rsidRPr="00FB7F8E" w:rsidRDefault="00000000" w:rsidP="00FB7F8E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61" w:anchor="12" w:history="1">
        <w:r w:rsidR="00FB7F8E" w:rsidRPr="00FB7F8E">
          <w:rPr>
            <w:color w:val="0000FF"/>
            <w:sz w:val="15"/>
            <w:szCs w:val="15"/>
            <w:u w:val="single"/>
          </w:rPr>
          <w:t xml:space="preserve">Allowable Loads </w:t>
        </w:r>
      </w:hyperlink>
    </w:p>
    <w:p w14:paraId="3992887E" w14:textId="77777777" w:rsidR="00FB7F8E" w:rsidRPr="00FB7F8E" w:rsidRDefault="00000000" w:rsidP="00FB7F8E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62" w:anchor="13" w:history="1">
        <w:r w:rsidR="00FB7F8E" w:rsidRPr="00FB7F8E">
          <w:rPr>
            <w:color w:val="0000FF"/>
            <w:sz w:val="15"/>
            <w:szCs w:val="15"/>
            <w:u w:val="single"/>
          </w:rPr>
          <w:t xml:space="preserve">Compressive Stress Summary </w:t>
        </w:r>
      </w:hyperlink>
    </w:p>
    <w:p w14:paraId="458B178D" w14:textId="77777777" w:rsidR="00FB7F8E" w:rsidRPr="00FB7F8E" w:rsidRDefault="00000000" w:rsidP="00FB7F8E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63" w:anchor="14" w:history="1">
        <w:r w:rsidR="00FB7F8E" w:rsidRPr="00FB7F8E">
          <w:rPr>
            <w:color w:val="0000FF"/>
            <w:sz w:val="15"/>
            <w:szCs w:val="15"/>
            <w:u w:val="single"/>
          </w:rPr>
          <w:t xml:space="preserve">Flexibilities </w:t>
        </w:r>
      </w:hyperlink>
    </w:p>
    <w:p w14:paraId="04134488" w14:textId="77777777" w:rsidR="00FB7F8E" w:rsidRPr="00FB7F8E" w:rsidRDefault="00000000" w:rsidP="00FB7F8E">
      <w:pPr>
        <w:numPr>
          <w:ilvl w:val="0"/>
          <w:numId w:val="1"/>
        </w:numPr>
        <w:spacing w:before="100" w:beforeAutospacing="1" w:after="100" w:afterAutospacing="1"/>
        <w:rPr>
          <w:sz w:val="15"/>
          <w:szCs w:val="15"/>
        </w:rPr>
      </w:pPr>
      <w:hyperlink r:id="rId64" w:tgtFrame="PICSAUX" w:history="1">
        <w:r w:rsidR="00FB7F8E" w:rsidRPr="00FB7F8E">
          <w:rPr>
            <w:color w:val="0000FF"/>
            <w:sz w:val="15"/>
            <w:szCs w:val="15"/>
            <w:u w:val="single"/>
          </w:rPr>
          <w:t>Graphical Results</w:t>
        </w:r>
      </w:hyperlink>
      <w:r w:rsidR="00FB7F8E" w:rsidRPr="00FB7F8E">
        <w:rPr>
          <w:sz w:val="15"/>
          <w:szCs w:val="15"/>
        </w:rPr>
        <w:t xml:space="preserve"> </w:t>
      </w:r>
    </w:p>
    <w:p w14:paraId="7238D3B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920250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1391A8B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435C2D0F">
          <v:rect id="_x0000_i1025" style="width:0;height:1.5pt" o:hralign="center" o:hrstd="t" o:hr="t" fillcolor="#a0a0a0" stroked="f"/>
        </w:pict>
      </w:r>
    </w:p>
    <w:p w14:paraId="76BC054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623A39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37" w:name="1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37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0481BF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Model Notes                                                                   </w:t>
      </w:r>
    </w:p>
    <w:p w14:paraId="2964D3F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Model Notes                                                                   </w:t>
      </w:r>
    </w:p>
    <w:p w14:paraId="1C24049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2CD1039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Input Echo:                                                                 </w:t>
      </w:r>
    </w:p>
    <w:p w14:paraId="6983F04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05A4C82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Model Type           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Cylindrical Shell                           </w:t>
      </w:r>
    </w:p>
    <w:p w14:paraId="1D9E5DA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5F7B83F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Parent Geometry                                                             </w:t>
      </w:r>
    </w:p>
    <w:p w14:paraId="208292B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Parent Outside Diam.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620.000 mm.                             </w:t>
      </w:r>
    </w:p>
    <w:p w14:paraId="4C4262B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Thickness     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7.000 mm.                             </w:t>
      </w:r>
    </w:p>
    <w:p w14:paraId="29D2258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7DF783F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Parent Properties:                                                          </w:t>
      </w:r>
    </w:p>
    <w:p w14:paraId="1B8E6A3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Cold Allowable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137.9 MPa                             </w:t>
      </w:r>
    </w:p>
    <w:p w14:paraId="418E28A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Hot  Allowable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  :       137.9 MPa                             </w:t>
      </w:r>
    </w:p>
    <w:p w14:paraId="05B9A87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Material DB # 1016422.                                               </w:t>
      </w:r>
    </w:p>
    <w:p w14:paraId="3E80C05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Ultimate Tensile (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Amb</w:t>
      </w:r>
      <w:proofErr w:type="spellEnd"/>
      <w:proofErr w:type="gramStart"/>
      <w:r w:rsidRPr="00FB7F8E">
        <w:rPr>
          <w:rFonts w:ascii="Courier New" w:hAnsi="Courier New" w:cs="Courier New"/>
          <w:sz w:val="15"/>
          <w:szCs w:val="15"/>
        </w:rPr>
        <w:t>)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482.6 MPa                             </w:t>
      </w:r>
    </w:p>
    <w:p w14:paraId="6C606F2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Yield Strength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Amb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:       262.0 MPa                             </w:t>
      </w:r>
    </w:p>
    <w:p w14:paraId="4A95DE7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Yield Strength (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Hot)   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:       242.0 MPa                             </w:t>
      </w:r>
    </w:p>
    <w:p w14:paraId="7283B82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Elastic Modulus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Amb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>)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202720.0 MPa                             </w:t>
      </w:r>
    </w:p>
    <w:p w14:paraId="423D340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Poissons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Ratio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0.300                                 </w:t>
      </w:r>
    </w:p>
    <w:p w14:paraId="41017AF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Expansion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Coefficient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0.1201E-04 mm./mm./deg.                    </w:t>
      </w:r>
    </w:p>
    <w:p w14:paraId="70D6EC5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Weight Density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0.0000E+00  N /cu.mm.(NOT USED)            </w:t>
      </w:r>
    </w:p>
    <w:p w14:paraId="003659B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401CA8A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Hillside Offset Distance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100.000 mm.                             </w:t>
      </w:r>
    </w:p>
    <w:p w14:paraId="267F137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7419B92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Nozzle Geometry                                                             </w:t>
      </w:r>
    </w:p>
    <w:p w14:paraId="19E1FF7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Nozzle Outside Diam.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88.900 mm.                             </w:t>
      </w:r>
    </w:p>
    <w:p w14:paraId="0E12457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Thickness     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6.668 mm.                             </w:t>
      </w:r>
    </w:p>
    <w:p w14:paraId="6E0063E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Length        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180.000 mm.                             </w:t>
      </w:r>
    </w:p>
    <w:p w14:paraId="2006C96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lastRenderedPageBreak/>
        <w:t xml:space="preserve">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RePad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Width   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50.550 mm.                             </w:t>
      </w:r>
    </w:p>
    <w:p w14:paraId="3F6843F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RePad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Thickness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10.000 mm.                             </w:t>
      </w:r>
    </w:p>
    <w:p w14:paraId="1E04174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Nozzle Tilt Angle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0.000 deg.                            </w:t>
      </w:r>
    </w:p>
    <w:p w14:paraId="1DFDA94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Distance from Top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0.000 mm.                             </w:t>
      </w:r>
    </w:p>
    <w:p w14:paraId="2753E24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Distance from Bottom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0.000 mm.                             </w:t>
      </w:r>
    </w:p>
    <w:p w14:paraId="581BD32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3E81069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Nozzle Properties                                                           </w:t>
      </w:r>
    </w:p>
    <w:p w14:paraId="76E7A7B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Cold Allowable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117.9 MPa                             </w:t>
      </w:r>
    </w:p>
    <w:p w14:paraId="301B4E1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Hot  Allowable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  :       117.9 MPa                             </w:t>
      </w:r>
    </w:p>
    <w:p w14:paraId="22906E9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Material DB # 1009922.                                               </w:t>
      </w:r>
    </w:p>
    <w:p w14:paraId="19EFC90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Ultimate Tensile (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Amb</w:t>
      </w:r>
      <w:proofErr w:type="spellEnd"/>
      <w:proofErr w:type="gramStart"/>
      <w:r w:rsidRPr="00FB7F8E">
        <w:rPr>
          <w:rFonts w:ascii="Courier New" w:hAnsi="Courier New" w:cs="Courier New"/>
          <w:sz w:val="15"/>
          <w:szCs w:val="15"/>
        </w:rPr>
        <w:t>)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413.7 MPa                             </w:t>
      </w:r>
    </w:p>
    <w:p w14:paraId="1F0035D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Yield Strength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Amb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:       241.3 MPa                             </w:t>
      </w:r>
    </w:p>
    <w:p w14:paraId="661F1FB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Yield Strength (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Hot)   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:       222.7 MPa                             </w:t>
      </w:r>
    </w:p>
    <w:p w14:paraId="5310DE2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Elastic Modulus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Amb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>)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202720.0 MPa                             </w:t>
      </w:r>
    </w:p>
    <w:p w14:paraId="4926CE1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Poissons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Ratio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0.300                                 </w:t>
      </w:r>
    </w:p>
    <w:p w14:paraId="70BC247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Expansion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Coefficient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0.1201E-04 mm./mm./deg.                    </w:t>
      </w:r>
    </w:p>
    <w:p w14:paraId="7CD09FB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Weight Density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0.0000E+00  N /cu.mm. (NOT USED)           </w:t>
      </w:r>
    </w:p>
    <w:p w14:paraId="6A8CBE5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346F281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Design Operating Cycles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   0.                                 </w:t>
      </w:r>
    </w:p>
    <w:p w14:paraId="27619FF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Ambient Temperature (Deg.)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21.10                                 </w:t>
      </w:r>
    </w:p>
    <w:p w14:paraId="6742CDF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08E4C45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Uniform thermal expansion produces no stress in this geometry.              </w:t>
      </w:r>
    </w:p>
    <w:p w14:paraId="4B4D134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Any thermal loads will come through operating forces and                    </w:t>
      </w:r>
    </w:p>
    <w:p w14:paraId="66E8495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moments applied through the nozzle.                                         </w:t>
      </w:r>
    </w:p>
    <w:p w14:paraId="7851F58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7B44357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Nozzle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Inside  Temperature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:       85.00 deg.                            </w:t>
      </w:r>
    </w:p>
    <w:p w14:paraId="02C4341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Nozzle Outside Temperature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85.00 deg.                            </w:t>
      </w:r>
    </w:p>
    <w:p w14:paraId="3C0FBED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Vessel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Inside  Temperature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:       85.00 deg.                            </w:t>
      </w:r>
    </w:p>
    <w:p w14:paraId="4319C99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Vessel Outside Temperature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85.00 deg.                            </w:t>
      </w:r>
    </w:p>
    <w:p w14:paraId="4F57F4F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7C5D36F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Nozzle Pressure      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0.680 MPa                             </w:t>
      </w:r>
    </w:p>
    <w:p w14:paraId="1F11908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Vessel Pressure      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0.680 MPa                             </w:t>
      </w:r>
    </w:p>
    <w:p w14:paraId="7FE2178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1FAE893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Operating Pressure   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  0.7 MPa                             </w:t>
      </w:r>
    </w:p>
    <w:p w14:paraId="05D3BD4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2712328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 operating pressure is used for secondary and peak stress                </w:t>
      </w:r>
    </w:p>
    <w:p w14:paraId="0028383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cases. The design pressure is used for primary cases. The ratio             </w:t>
      </w:r>
    </w:p>
    <w:p w14:paraId="22003B3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of the operating/design pressure = 1.000                                    </w:t>
      </w:r>
    </w:p>
    <w:p w14:paraId="7DEB91A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513FAD8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User Defined Load Input Echo for the ATTACHMENT:                            </w:t>
      </w:r>
    </w:p>
    <w:p w14:paraId="12EFEED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Loads are given at the Nozzle/Header Junction                               </w:t>
      </w:r>
    </w:p>
    <w:p w14:paraId="19AA010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Loads are defined in Global Coordinates                                     </w:t>
      </w:r>
    </w:p>
    <w:p w14:paraId="29F5298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3D45FEC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Forces(  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N )  Moments (N-m)                                                 </w:t>
      </w:r>
    </w:p>
    <w:p w14:paraId="414CB62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36F481B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Load Case        FX         FY         FZ         MX         MY         MZ  </w:t>
      </w:r>
    </w:p>
    <w:p w14:paraId="5D20D58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--------------------------------------------------------------------------- </w:t>
      </w:r>
    </w:p>
    <w:p w14:paraId="4FAD18B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WEIGHT:    -3600.0     3600.0     2700.0      810.0      540.0      700.0  </w:t>
      </w:r>
    </w:p>
    <w:p w14:paraId="3E9977C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2093C9B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60AEE1A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FEA Model Loads:                                                            </w:t>
      </w:r>
    </w:p>
    <w:p w14:paraId="3012970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These are the actual Attachment loads applied to                            </w:t>
      </w:r>
    </w:p>
    <w:p w14:paraId="5438FAE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 FEA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model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.                                                              </w:t>
      </w:r>
    </w:p>
    <w:p w14:paraId="28FF3AF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These are the User Defined Loads translated to the                          </w:t>
      </w:r>
    </w:p>
    <w:p w14:paraId="628568D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end of the nozzle and reported in global coordinates.                       </w:t>
      </w:r>
    </w:p>
    <w:p w14:paraId="33142E3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283EB91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Forces(  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N )  Moments (N-m)                                                 </w:t>
      </w:r>
    </w:p>
    <w:p w14:paraId="094FACE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50A8017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Load Case        FX         FY         FZ         MX         MY         MZ  </w:t>
      </w:r>
    </w:p>
    <w:p w14:paraId="584C0D6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--------------------------------------------------------------------------- </w:t>
      </w:r>
    </w:p>
    <w:p w14:paraId="78AA77C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WEIGHT:    -3600.0     3600.0     2700.0      324.0      540.0       52.0  </w:t>
      </w:r>
    </w:p>
    <w:p w14:paraId="3EC25EA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41B5A6E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 "top" or "positive" end of this model is "free" in                      </w:t>
      </w:r>
    </w:p>
    <w:p w14:paraId="70D09FE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 axial and translational directions.                                     </w:t>
      </w:r>
    </w:p>
    <w:p w14:paraId="0E93D67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5897297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Stresses ARE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nodally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AVERAGED.                                              </w:t>
      </w:r>
    </w:p>
    <w:p w14:paraId="3A1F51D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5E9460A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No weld dimensions have been given for the nozzle                           </w:t>
      </w:r>
    </w:p>
    <w:p w14:paraId="7D4BD60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connection to the shell. This will produce conservative                     </w:t>
      </w:r>
    </w:p>
    <w:p w14:paraId="615FC18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results for external loads and may tend to produce more                     </w:t>
      </w:r>
    </w:p>
    <w:p w14:paraId="3191692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realistic inside surface pressure stresses.                                 </w:t>
      </w:r>
    </w:p>
    <w:p w14:paraId="327B238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390FCF2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No pad weld dimensions have been given for the pad                          </w:t>
      </w:r>
    </w:p>
    <w:p w14:paraId="2E8A2F4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connection to the shell. Few correlations have been                         </w:t>
      </w:r>
    </w:p>
    <w:p w14:paraId="0645A90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performed to investigate the sensitivity of peak stresses                   </w:t>
      </w:r>
    </w:p>
    <w:p w14:paraId="3971C49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to this value. Reasonable lengths have been assumed.                        </w:t>
      </w:r>
    </w:p>
    <w:p w14:paraId="5C8F88E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0984F58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 cylinder length or nozzle/branch location was adjusted                  </w:t>
      </w:r>
    </w:p>
    <w:p w14:paraId="4CCBA7B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so that a better mesh could be generated at each end of the                 </w:t>
      </w:r>
    </w:p>
    <w:p w14:paraId="3BEECEE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cylinder. The nozzle is now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located  311.15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mm.                             </w:t>
      </w:r>
    </w:p>
    <w:p w14:paraId="53838A0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lastRenderedPageBreak/>
        <w:t xml:space="preserve">    down the length of the cylinder and the total cylinder length               </w:t>
      </w:r>
    </w:p>
    <w:p w14:paraId="7853AEF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is  622.30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mm.                                                              </w:t>
      </w:r>
    </w:p>
    <w:p w14:paraId="3D6B69C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5CC5FED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Vessel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Centerline  Vector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:  1.000   0.000   0.000                      </w:t>
      </w:r>
    </w:p>
    <w:p w14:paraId="32CE482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Nozzle Orientation Vector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0.000   1.000   0.000                      </w:t>
      </w:r>
    </w:p>
    <w:p w14:paraId="2EB22BE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0449FCF5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65" w:anchor="TOC" w:history="1">
        <w:r w:rsidR="00FB7F8E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2579E88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0DAF669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42396EB1">
          <v:rect id="_x0000_i1026" style="width:0;height:1.5pt" o:hralign="center" o:hrstd="t" o:hr="t" fillcolor="#a0a0a0" stroked="f"/>
        </w:pict>
      </w:r>
    </w:p>
    <w:p w14:paraId="7B2BF2C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00DDE4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38" w:name="2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38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F158BA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Load Case Report                                                             </w:t>
      </w:r>
    </w:p>
    <w:p w14:paraId="489A9C0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6E60414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7DB6573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73C481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EA7AC3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185D95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46EF12D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Load Case Report                                       $X                    </w:t>
      </w:r>
    </w:p>
    <w:p w14:paraId="5CB31CE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5E68660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Inner and outer element temperatures are the same                            </w:t>
      </w:r>
    </w:p>
    <w:p w14:paraId="661E85B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throughout the model.  No thermal ratcheting                                 </w:t>
      </w:r>
    </w:p>
    <w:p w14:paraId="3BFC844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calculations will be performed.                                              </w:t>
      </w:r>
    </w:p>
    <w:p w14:paraId="616BD74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012FD60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THE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9  LOAD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CASES ANALYZED ARE:                                            </w:t>
      </w:r>
    </w:p>
    <w:p w14:paraId="2332ACB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6A1826E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1   WEIGHT ONLY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 (</w:t>
      </w:r>
      <w:proofErr w:type="spellStart"/>
      <w:proofErr w:type="gramEnd"/>
      <w:r w:rsidRPr="00FB7F8E">
        <w:rPr>
          <w:rFonts w:ascii="Courier New" w:hAnsi="Courier New" w:cs="Courier New"/>
          <w:sz w:val="15"/>
          <w:szCs w:val="15"/>
        </w:rPr>
        <w:t>Wgt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Only)                                              </w:t>
      </w:r>
    </w:p>
    <w:p w14:paraId="3B99ED2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1B2D042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Weight ONLY case run to get the stress range                           </w:t>
      </w:r>
    </w:p>
    <w:p w14:paraId="290460F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between the installed and the operating states.                        </w:t>
      </w:r>
    </w:p>
    <w:p w14:paraId="2808008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5609020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/-------- Loads in Case   1                                            </w:t>
      </w:r>
    </w:p>
    <w:p w14:paraId="329E945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Loads due to Weight                                                  </w:t>
      </w:r>
    </w:p>
    <w:p w14:paraId="08AE8FE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2BD240E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2   SUSTAINED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 (</w:t>
      </w:r>
      <w:proofErr w:type="spellStart"/>
      <w:proofErr w:type="gramEnd"/>
      <w:r w:rsidRPr="00FB7F8E">
        <w:rPr>
          <w:rFonts w:ascii="Courier New" w:hAnsi="Courier New" w:cs="Courier New"/>
          <w:sz w:val="15"/>
          <w:szCs w:val="15"/>
        </w:rPr>
        <w:t>Wgt+Pr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                                          </w:t>
      </w:r>
    </w:p>
    <w:p w14:paraId="3C11483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7E0C65C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Sustained case run to satisfy local primary                            </w:t>
      </w:r>
    </w:p>
    <w:p w14:paraId="3CAA8B6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membrane and bending stress limits.                                    </w:t>
      </w:r>
    </w:p>
    <w:p w14:paraId="75B2696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5882416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/-------- Loads in Case   2                                            </w:t>
      </w:r>
    </w:p>
    <w:p w14:paraId="1812D91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Loads due to Weight                                                  </w:t>
      </w:r>
    </w:p>
    <w:p w14:paraId="2620143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Pressure Case    1                                                   </w:t>
      </w:r>
    </w:p>
    <w:p w14:paraId="37B3496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7414F28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3   OPERATING                                                              </w:t>
      </w:r>
    </w:p>
    <w:p w14:paraId="62A9F32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2CE1D03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Case run to compute the operating stresses used in                     </w:t>
      </w:r>
    </w:p>
    <w:p w14:paraId="6DFED9C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secondary, peak and range calculations as needed.                      </w:t>
      </w:r>
    </w:p>
    <w:p w14:paraId="64F484E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139C3A6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/-------- Loads in Case   3                                            </w:t>
      </w:r>
    </w:p>
    <w:p w14:paraId="6B799E7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Pressure Case    1                                                   </w:t>
      </w:r>
    </w:p>
    <w:p w14:paraId="33C130A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Loads from (Operating)                                               </w:t>
      </w:r>
    </w:p>
    <w:p w14:paraId="1573F5B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1CA579A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4   RANGE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Fatigue Calc Performed)                                </w:t>
      </w:r>
    </w:p>
    <w:p w14:paraId="1338697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7632A86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Case run to get the RANGE of stresses.                                 </w:t>
      </w:r>
    </w:p>
    <w:p w14:paraId="1072B39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as described in NB-3222.2, 5.5.3.2, 5.5.5.2 or 5.5.6.1.                </w:t>
      </w:r>
    </w:p>
    <w:p w14:paraId="1B6132D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7AE7A99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/-------- Combinations in Range Case   4                               </w:t>
      </w:r>
    </w:p>
    <w:p w14:paraId="2462A12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Plus  Stress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Results from CASE   3                                   </w:t>
      </w:r>
    </w:p>
    <w:p w14:paraId="76CD737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Minus Stress Results from CASE   1                                   </w:t>
      </w:r>
    </w:p>
    <w:p w14:paraId="42D47B3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6C86FF8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5   Program Generated -- Force Only                                        </w:t>
      </w:r>
    </w:p>
    <w:p w14:paraId="12050FF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67426CB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Case run to compute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sif's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and flexibilities.                           </w:t>
      </w:r>
    </w:p>
    <w:p w14:paraId="7A52921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/-------- Loads in Case   5                                            </w:t>
      </w:r>
    </w:p>
    <w:p w14:paraId="4CBB206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Loads from (Axial)                                                   </w:t>
      </w:r>
    </w:p>
    <w:p w14:paraId="41D6AAC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6362068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6   Program Generated -- Force Only                                        </w:t>
      </w:r>
    </w:p>
    <w:p w14:paraId="42A072E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206410C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Case run to compute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sif's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and flexibilities.                           </w:t>
      </w:r>
    </w:p>
    <w:p w14:paraId="39E4A9D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/-------- Loads in Case   6                                            </w:t>
      </w:r>
    </w:p>
    <w:p w14:paraId="1454672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Loads from (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Inplane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                                           </w:t>
      </w:r>
    </w:p>
    <w:p w14:paraId="05056EE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3C7B53F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7   Program Generated -- Force Only                                        </w:t>
      </w:r>
    </w:p>
    <w:p w14:paraId="6250838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45D3456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Case run to compute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sif's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and flexibilities.                           </w:t>
      </w:r>
    </w:p>
    <w:p w14:paraId="551AA5C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/-------- Loads in Case   7                                            </w:t>
      </w:r>
    </w:p>
    <w:p w14:paraId="7A56E54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Loads from (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Outplane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                                          </w:t>
      </w:r>
    </w:p>
    <w:p w14:paraId="72A7167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0F165B5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8   Program Generated -- Force Only                                        </w:t>
      </w:r>
    </w:p>
    <w:p w14:paraId="67BB707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lastRenderedPageBreak/>
        <w:t xml:space="preserve">                                                                               </w:t>
      </w:r>
    </w:p>
    <w:p w14:paraId="1CD6B79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Case run to compute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sif's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and flexibilities.                           </w:t>
      </w:r>
    </w:p>
    <w:p w14:paraId="744CCE7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/-------- Loads in Case   8                                            </w:t>
      </w:r>
    </w:p>
    <w:p w14:paraId="4199FCE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Loads from (Torsion)                                                 </w:t>
      </w:r>
    </w:p>
    <w:p w14:paraId="4B87269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1ADF78E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9   Program Generated -- Force Only                                        </w:t>
      </w:r>
    </w:p>
    <w:p w14:paraId="0A2EACF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3BAE07D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Case run to compute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sif's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and flexibilities.                           </w:t>
      </w:r>
    </w:p>
    <w:p w14:paraId="1E6EF4C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/-------- Loads in Case   9                                            </w:t>
      </w:r>
    </w:p>
    <w:p w14:paraId="21B263C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Pressure Case    1                                                   </w:t>
      </w:r>
    </w:p>
    <w:p w14:paraId="53AB3E3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6B7F555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0EF8F63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000B7F12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66" w:anchor="TOC" w:history="1">
        <w:r w:rsidR="00FB7F8E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5416812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7E655DB4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305858C3">
          <v:rect id="_x0000_i1027" style="width:0;height:1.5pt" o:hralign="center" o:hrstd="t" o:hr="t" fillcolor="#a0a0a0" stroked="f"/>
        </w:pict>
      </w:r>
    </w:p>
    <w:p w14:paraId="11C8B42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BB34C0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39" w:name="3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39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877791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Solution Data</w:t>
      </w:r>
    </w:p>
    <w:p w14:paraId="6A6C253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51DC96F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1698F98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05A9311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6CD2E0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86B80E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F3C3CB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Solution Data</w:t>
      </w:r>
    </w:p>
    <w:p w14:paraId="24F2E1F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4D2DF1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78C5A84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Maximum Solution Row Size =     636</w:t>
      </w:r>
    </w:p>
    <w:p w14:paraId="51D5C91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Number of Nodes           =    2652</w:t>
      </w:r>
    </w:p>
    <w:p w14:paraId="118F753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Number of Elements        =     876</w:t>
      </w:r>
    </w:p>
    <w:p w14:paraId="4790388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Number of Solution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Cases  =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8</w:t>
      </w:r>
    </w:p>
    <w:p w14:paraId="02D5C82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5E6C0E4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Summation of Loads per Case</w:t>
      </w:r>
    </w:p>
    <w:p w14:paraId="726BB32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8C499F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Case #               FX                  FY                  FZ </w:t>
      </w:r>
    </w:p>
    <w:p w14:paraId="1954490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181EA9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1              -3600.               3600.               2700.</w:t>
      </w:r>
    </w:p>
    <w:p w14:paraId="00111E9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2             197092.               3038.               2700.</w:t>
      </w:r>
    </w:p>
    <w:p w14:paraId="2BCF2CC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3             200692.               -562.                  0.</w:t>
      </w:r>
    </w:p>
    <w:p w14:paraId="45F557F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4                  0.             237524.                  0.</w:t>
      </w:r>
    </w:p>
    <w:p w14:paraId="703C4A0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5                  3.                  0.                  1.</w:t>
      </w:r>
    </w:p>
    <w:p w14:paraId="53F13B0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6                  0.                  0.                  3.</w:t>
      </w:r>
    </w:p>
    <w:p w14:paraId="6872237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7                  0.                  0.                  0.</w:t>
      </w:r>
    </w:p>
    <w:p w14:paraId="7DC7F86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8             200692.               -562.                  0.</w:t>
      </w:r>
    </w:p>
    <w:p w14:paraId="7B9175A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165ACF8D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67" w:anchor="TOC" w:history="1">
        <w:r w:rsidR="00FB7F8E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34D905E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4C432CF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48521039">
          <v:rect id="_x0000_i1028" style="width:0;height:1.5pt" o:hralign="center" o:hrstd="t" o:hr="t" fillcolor="#a0a0a0" stroked="f"/>
        </w:pict>
      </w:r>
    </w:p>
    <w:p w14:paraId="75DDD20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9CFB53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0" w:name="4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0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0686BF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ASME Code Stress Output Plots</w:t>
      </w:r>
    </w:p>
    <w:p w14:paraId="110343F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4553350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2425D5F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A8D18D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71FF33A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66E041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5A069A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ASME Code Stress Output Plots                          $X</w:t>
      </w:r>
    </w:p>
    <w:p w14:paraId="16032B4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2A102D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5F5B73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1) Pl &lt; SPL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    </w:t>
      </w:r>
    </w:p>
    <w:p w14:paraId="7E83522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EF4C9A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2)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Qb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SUS,Bending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     </w:t>
      </w:r>
    </w:p>
    <w:p w14:paraId="5FE94A8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3DC4F9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3)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 </w:t>
      </w:r>
    </w:p>
    <w:p w14:paraId="05E54E9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903987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4)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29FD093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B58343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5) S1+S2+S3 &lt; 4S (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SUS,S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1+S2+S3) Case 2              </w:t>
      </w:r>
    </w:p>
    <w:p w14:paraId="31D8E22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868AB7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6)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      </w:t>
      </w:r>
    </w:p>
    <w:p w14:paraId="1287B28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AD8AFE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7)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     </w:t>
      </w:r>
    </w:p>
    <w:p w14:paraId="65E0CFA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C8A8C5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8) Membrane &lt; User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OPE,Membrane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  </w:t>
      </w:r>
    </w:p>
    <w:p w14:paraId="6A369D3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C39A55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9) Bending &lt; User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OPE,Bending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    </w:t>
      </w:r>
    </w:p>
    <w:p w14:paraId="5A88BF1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B17AFF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10)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SIF,Outside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5            </w:t>
      </w:r>
    </w:p>
    <w:p w14:paraId="66C5A18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lastRenderedPageBreak/>
        <w:t xml:space="preserve"> </w:t>
      </w:r>
    </w:p>
    <w:p w14:paraId="46D3280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11)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SIF,Outside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6            </w:t>
      </w:r>
    </w:p>
    <w:p w14:paraId="2DB3D99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7AFDE3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12)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SIF,Outside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7            </w:t>
      </w:r>
    </w:p>
    <w:p w14:paraId="60EC7B5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B4545A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13)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SIF,Outside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8            </w:t>
      </w:r>
    </w:p>
    <w:p w14:paraId="5B8EBBB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DC51D0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14)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SIF,Outside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9            </w:t>
      </w:r>
    </w:p>
    <w:p w14:paraId="5DF64C9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CE4EA3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15)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     </w:t>
      </w:r>
    </w:p>
    <w:p w14:paraId="04F9092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0E1159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16)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    </w:t>
      </w:r>
    </w:p>
    <w:p w14:paraId="3605A4A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189BAD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17)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   </w:t>
      </w:r>
    </w:p>
    <w:p w14:paraId="6BD1715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CF703E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18)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  </w:t>
      </w:r>
    </w:p>
    <w:p w14:paraId="0B5CBBC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F9BE65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1AE01117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68" w:anchor="TOC" w:history="1">
        <w:r w:rsidR="00FB7F8E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20FC5A7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C27B9DD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0F453D51">
          <v:rect id="_x0000_i1029" style="width:0;height:1.5pt" o:hralign="center" o:hrstd="t" o:hr="t" fillcolor="#a0a0a0" stroked="f"/>
        </w:pict>
      </w:r>
    </w:p>
    <w:p w14:paraId="6B1207F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DC8367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1" w:name="5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1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4DD716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Stress Results - Notes</w:t>
      </w:r>
    </w:p>
    <w:p w14:paraId="6E53786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133E92B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628FFA4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880862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05A7474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7D66691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CD9E88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Stress Results - Notes</w:t>
      </w:r>
    </w:p>
    <w:p w14:paraId="2EBA48C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B87BE6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61A1799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Results  in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this  analysis  were  generated using the finite</w:t>
      </w:r>
    </w:p>
    <w:p w14:paraId="0AC3A5A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element solution method.                                     </w:t>
      </w:r>
    </w:p>
    <w:p w14:paraId="0EB79A5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</w:t>
      </w:r>
    </w:p>
    <w:p w14:paraId="34A7DF4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 Using 2019 ASME Section VIII Division 2</w:t>
      </w:r>
    </w:p>
    <w:p w14:paraId="272E90E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407A828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 Use Polished Bar fatigue curve.</w:t>
      </w:r>
    </w:p>
    <w:p w14:paraId="36EF4CB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155FCF9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 Ratio between Operating and Design Pressure =   1.000000    </w:t>
      </w:r>
    </w:p>
    <w:p w14:paraId="17ACBBE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Range cases use operating pressure. Primary cases</w:t>
      </w:r>
    </w:p>
    <w:p w14:paraId="58B0C4F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use design pressure.</w:t>
      </w:r>
    </w:p>
    <w:p w14:paraId="1081E95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62E26B4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 Assume free end displacements of attached pipe</w:t>
      </w:r>
    </w:p>
    <w:p w14:paraId="2339679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(e.g. thermal loads) are secondary loads. </w:t>
      </w:r>
    </w:p>
    <w:p w14:paraId="6C48EB6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447C4B9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 Primary bending stresses at discontinuities </w:t>
      </w:r>
    </w:p>
    <w:p w14:paraId="6F6D23C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are treated like secondary stresses. (Pb=0)</w:t>
      </w:r>
    </w:p>
    <w:p w14:paraId="4902FC3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129278F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 Use Equivalent Stress (Von Mises).</w:t>
      </w:r>
    </w:p>
    <w:p w14:paraId="18374AF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1C429D4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 TRIAXIAL Stress Guidelines:</w:t>
      </w:r>
    </w:p>
    <w:p w14:paraId="42994AB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S1+S2+S3 evaluation omitted from operating stress.</w:t>
      </w:r>
    </w:p>
    <w:p w14:paraId="0DD4541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Include S1+S2+S3 evaluation in primary case evaluation.</w:t>
      </w:r>
    </w:p>
    <w:p w14:paraId="25AA57F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Bending stress NOT included for all S1+S2+S3 calculations.</w:t>
      </w:r>
    </w:p>
    <w:p w14:paraId="12FC4F6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747F0B9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 Use local tensor values for averaged and not averaged stresses.</w:t>
      </w:r>
    </w:p>
    <w:p w14:paraId="48ED872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5B66225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7840D253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69" w:anchor="TOC" w:history="1">
        <w:r w:rsidR="00FB7F8E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69D1AF1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C37DA35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6E4E0166">
          <v:rect id="_x0000_i1030" style="width:0;height:1.5pt" o:hralign="center" o:hrstd="t" o:hr="t" fillcolor="#a0a0a0" stroked="f"/>
        </w:pict>
      </w:r>
    </w:p>
    <w:p w14:paraId="75BAE19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D6D62D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2" w:name="6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2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8762EE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ASME Overstressed Areas                 </w:t>
      </w:r>
    </w:p>
    <w:p w14:paraId="38F2D28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568340C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045849C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A129E4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74EB48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16F80D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DAFB3D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ASME Overstressed Areas                                $X</w:t>
      </w:r>
    </w:p>
    <w:p w14:paraId="78932E3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16128D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76945F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CAE81A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*** NO OVERSTRESSED NODES IN THIS MODEL ***</w:t>
      </w:r>
    </w:p>
    <w:p w14:paraId="3DB0CAD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2629EE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5C75F27B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0" w:anchor="TOC" w:history="1">
        <w:r w:rsidR="00FB7F8E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33E4433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6F41383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41989001">
          <v:rect id="_x0000_i1031" style="width:0;height:1.5pt" o:hralign="center" o:hrstd="t" o:hr="t" fillcolor="#a0a0a0" stroked="f"/>
        </w:pict>
      </w:r>
    </w:p>
    <w:p w14:paraId="6C9D63B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D06C56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3" w:name="7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3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7D1137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Highest Primary Stress Ratios           </w:t>
      </w:r>
    </w:p>
    <w:p w14:paraId="6AE44B2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5323838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147A087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28A4AEE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0D79C2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7A8F61A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9A1644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Highest Primary Stress Ratios                          $X</w:t>
      </w:r>
    </w:p>
    <w:p w14:paraId="6F9115A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BF9101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CEB53F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Header/Pad at Junction                            </w:t>
      </w:r>
    </w:p>
    <w:p w14:paraId="3B001B9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E3058C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6FCAEF6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42            242     Min Prin. Stress = -31. (67%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57505C0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40E839C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27FCBBE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17%                                                              </w:t>
      </w:r>
    </w:p>
    <w:p w14:paraId="25C1E43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A5BD9A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0B9E22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at Junction                                </w:t>
      </w:r>
    </w:p>
    <w:p w14:paraId="062640D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49190C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2           </w:t>
      </w:r>
    </w:p>
    <w:p w14:paraId="5F6C0FF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168            464     Min Prin. Stress = -119. (82% Neg, 40%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</w:t>
      </w:r>
    </w:p>
    <w:p w14:paraId="4FAE33C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9043A9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4)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</w:t>
      </w:r>
    </w:p>
    <w:p w14:paraId="6248BDF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36%                                                              </w:t>
      </w:r>
    </w:p>
    <w:p w14:paraId="1BADC53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4749AA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85F307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Transition                                 </w:t>
      </w:r>
    </w:p>
    <w:p w14:paraId="36D45AF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BB2A5F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5F961F0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30            223     Min Prin. Stress = -26. (97% Neg, 78%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1D31BDD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84BC61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2DFACE3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13%                                                              </w:t>
      </w:r>
    </w:p>
    <w:p w14:paraId="09C63C3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5001BB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032FA6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Pad Outer Edge Weld                               </w:t>
      </w:r>
    </w:p>
    <w:p w14:paraId="7EBCA4C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60AF11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2           </w:t>
      </w:r>
    </w:p>
    <w:p w14:paraId="0CD0B8A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116            504     Min Prin. Stress = -10. (22%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3E47E33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6E3751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4)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</w:t>
      </w:r>
    </w:p>
    <w:p w14:paraId="3F0FC63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23%                                                              </w:t>
      </w:r>
    </w:p>
    <w:p w14:paraId="5B3474D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6741B4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F482AB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Header/Pad removed from Junction                  </w:t>
      </w:r>
    </w:p>
    <w:p w14:paraId="7E9BB53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68355F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6786E3D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33            242     Min Prin. Stress = -5. (25%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3CDF7E8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505EF8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2FC43E1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13%                                                              </w:t>
      </w:r>
    </w:p>
    <w:p w14:paraId="168E6C2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0D789F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7D5210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removed from Junction                      </w:t>
      </w:r>
    </w:p>
    <w:p w14:paraId="6661B27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D0912D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7023B89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32            223     Min Prin. Stress = -30. (94% Neg, 40%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256E2CF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0EBFAF9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6AC0D02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14%                                                              </w:t>
      </w:r>
    </w:p>
    <w:p w14:paraId="01FD87B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64D19E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06E78E43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1" w:anchor="TOC" w:history="1">
        <w:r w:rsidR="00FB7F8E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7C49549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43E094E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14D94A36">
          <v:rect id="_x0000_i1032" style="width:0;height:1.5pt" o:hralign="center" o:hrstd="t" o:hr="t" fillcolor="#a0a0a0" stroked="f"/>
        </w:pict>
      </w:r>
    </w:p>
    <w:p w14:paraId="7AF7CBE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F5548B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4" w:name="8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4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5D33D2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Highest Secondary Stress Ratios         </w:t>
      </w:r>
    </w:p>
    <w:p w14:paraId="23DE664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26075CF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0386EE3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A6C7B9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ECDDC4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1A8908E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6286A9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lastRenderedPageBreak/>
        <w:t xml:space="preserve">  Highest Secondary Stress Ratios                        $X</w:t>
      </w:r>
    </w:p>
    <w:p w14:paraId="278D7A9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9A5EAD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In combination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case  4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the max range stress divided</w:t>
      </w:r>
    </w:p>
    <w:p w14:paraId="6D2F4C7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by the max component stress is 1.98. The case tensor components</w:t>
      </w:r>
    </w:p>
    <w:p w14:paraId="4A945B2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are in some directions additive and so the combination</w:t>
      </w:r>
    </w:p>
    <w:p w14:paraId="3879A16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case will have HIGHER stresses than the largest of any</w:t>
      </w:r>
    </w:p>
    <w:p w14:paraId="2D3131F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of the individual cases by more than 50%.</w:t>
      </w:r>
    </w:p>
    <w:p w14:paraId="5357039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C315B1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Load      Combined/Max       Combined/Max</w:t>
      </w:r>
    </w:p>
    <w:p w14:paraId="1C7FA99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Case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>Inside)           (Outside)</w:t>
      </w:r>
    </w:p>
    <w:p w14:paraId="689AD15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------    -------------      -------------</w:t>
      </w:r>
    </w:p>
    <w:p w14:paraId="165DC04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4         1.968               1.983</w:t>
      </w:r>
    </w:p>
    <w:p w14:paraId="25A5930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5C0607F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E6DB20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Header/Pad at Junction                            </w:t>
      </w:r>
    </w:p>
    <w:p w14:paraId="0153A21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07D32D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4           </w:t>
      </w:r>
    </w:p>
    <w:p w14:paraId="5E13C1E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85            504     Min Prin. Stress = -43. (81%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370202C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3309D2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15)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 </w:t>
      </w:r>
    </w:p>
    <w:p w14:paraId="5B0A92E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16%                                                              </w:t>
      </w:r>
    </w:p>
    <w:p w14:paraId="3FB178D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6748A7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FF00AD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at Junction                                </w:t>
      </w:r>
    </w:p>
    <w:p w14:paraId="06DB876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EE6835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4           </w:t>
      </w:r>
    </w:p>
    <w:p w14:paraId="5C48686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201            464     Min Prin. Stress = -145. (85% Neg, 29%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</w:t>
      </w:r>
    </w:p>
    <w:p w14:paraId="60DB320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541B303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16)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</w:t>
      </w:r>
    </w:p>
    <w:p w14:paraId="3215FA5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43%                                                              </w:t>
      </w:r>
    </w:p>
    <w:p w14:paraId="10308F5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1F843B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C49A88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Transition                                 </w:t>
      </w:r>
    </w:p>
    <w:p w14:paraId="50D32AF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024437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4           </w:t>
      </w:r>
    </w:p>
    <w:p w14:paraId="1A3CD7C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36            464     Min Prin. Stress = -30. (88% Neg, 66%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2B2E422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28ABFA9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16)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</w:t>
      </w:r>
    </w:p>
    <w:p w14:paraId="68B8CCA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7%                                                              </w:t>
      </w:r>
    </w:p>
    <w:p w14:paraId="148F975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3AE477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FF9608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Pad Outer Edge Weld                               </w:t>
      </w:r>
    </w:p>
    <w:p w14:paraId="0CF9C86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58A06A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2           </w:t>
      </w:r>
    </w:p>
    <w:p w14:paraId="7B2F5DA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116            504     Min Prin. Stress = -10. (22%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6329006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7021BF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4)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</w:t>
      </w:r>
    </w:p>
    <w:p w14:paraId="66F74EF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23%                                                              </w:t>
      </w:r>
    </w:p>
    <w:p w14:paraId="389DF03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E16341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4D85D3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Header/Pad removed from Junction                  </w:t>
      </w:r>
    </w:p>
    <w:p w14:paraId="0B7C2C0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5B1820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2           </w:t>
      </w:r>
    </w:p>
    <w:p w14:paraId="75D6019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46            504     Min Prin. Stress = -5. (25%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2E07B66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78EE52D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3)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</w:t>
      </w:r>
    </w:p>
    <w:p w14:paraId="69EC8A0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9%                                                              </w:t>
      </w:r>
    </w:p>
    <w:p w14:paraId="3278D21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0208D2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BD2FD7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removed from Junction                      </w:t>
      </w:r>
    </w:p>
    <w:p w14:paraId="4853575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04B520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4           </w:t>
      </w:r>
    </w:p>
    <w:p w14:paraId="24973FD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46            464     Min Prin. Stress = -42. (91% Neg, 58%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597A199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C35807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15)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 </w:t>
      </w:r>
    </w:p>
    <w:p w14:paraId="6B8D31C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10%                                                              </w:t>
      </w:r>
    </w:p>
    <w:p w14:paraId="22BCCC5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FF7B5B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1D030958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2" w:anchor="TOC" w:history="1">
        <w:r w:rsidR="00FB7F8E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188A42F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B38014F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6F00B6E8">
          <v:rect id="_x0000_i1033" style="width:0;height:1.5pt" o:hralign="center" o:hrstd="t" o:hr="t" fillcolor="#a0a0a0" stroked="f"/>
        </w:pict>
      </w:r>
    </w:p>
    <w:p w14:paraId="7E96E5A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7DF5FD9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5" w:name="9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5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10F028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Highest Fatigue Stress Ratios           </w:t>
      </w:r>
    </w:p>
    <w:p w14:paraId="17E1633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3CA905B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3B4CD5D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0DB4277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35BE1D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06F2EEF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0C70E2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lastRenderedPageBreak/>
        <w:t xml:space="preserve">  Highest Fatigue Stress Ratios                          $X</w:t>
      </w:r>
    </w:p>
    <w:p w14:paraId="5F7657B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A0EE84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8F1065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Header/Pad at Junction                            </w:t>
      </w:r>
    </w:p>
    <w:p w14:paraId="218D13B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C39503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4      </w:t>
      </w:r>
    </w:p>
    <w:p w14:paraId="7DC6D21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115     0.000 Life     Stress Concentration Factor = 1.350             </w:t>
      </w:r>
    </w:p>
    <w:p w14:paraId="4F7708E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0.005 Stress   Strain Concentration Factor = 1.000             </w:t>
      </w:r>
    </w:p>
    <w:p w14:paraId="249DA7F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2.2279E9       </w:t>
      </w:r>
    </w:p>
    <w:p w14:paraId="4F426A7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41FBB4C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7053ADD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7,592,540.     </w:t>
      </w:r>
    </w:p>
    <w:p w14:paraId="554189C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1,763,816.     </w:t>
      </w:r>
    </w:p>
    <w:p w14:paraId="4E50057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2,448,836.     </w:t>
      </w:r>
    </w:p>
    <w:p w14:paraId="6EEF76F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Curve F) = 1,126,150.     </w:t>
      </w:r>
    </w:p>
    <w:p w14:paraId="73B37A1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0.459               </w:t>
      </w:r>
    </w:p>
    <w:p w14:paraId="475F52D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0.685                </w:t>
      </w:r>
    </w:p>
    <w:p w14:paraId="2EF8F80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204F6DF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17)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</w:t>
      </w:r>
    </w:p>
    <w:p w14:paraId="223BA07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4888E8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5D00CC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at Junction                                </w:t>
      </w:r>
    </w:p>
    <w:p w14:paraId="798742A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514CD0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4      </w:t>
      </w:r>
    </w:p>
    <w:p w14:paraId="1A0A164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271     0.000 Life     Stress Concentration Factor = 1.350             </w:t>
      </w:r>
    </w:p>
    <w:p w14:paraId="1004828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0.011 Stress   Strain Concentration Factor = 1.000             </w:t>
      </w:r>
    </w:p>
    <w:p w14:paraId="180F158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98,775.        </w:t>
      </w:r>
    </w:p>
    <w:p w14:paraId="15B9E29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1737839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47BF260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1,033,402.     </w:t>
      </w:r>
    </w:p>
    <w:p w14:paraId="0B23621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240,069.       </w:t>
      </w:r>
    </w:p>
    <w:p w14:paraId="6775F97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1%                    WRC 474 95% Probability Cycles = 333,305.       </w:t>
      </w:r>
    </w:p>
    <w:p w14:paraId="33F1566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Curve F) = 85,077.        </w:t>
      </w:r>
    </w:p>
    <w:p w14:paraId="4C8B878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0.325               </w:t>
      </w:r>
    </w:p>
    <w:p w14:paraId="1FDB1A0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0.755                </w:t>
      </w:r>
    </w:p>
    <w:p w14:paraId="3382BCD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39942BD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</w:t>
      </w:r>
    </w:p>
    <w:p w14:paraId="0462FB3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44BA56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5160E8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Transition                                 </w:t>
      </w:r>
    </w:p>
    <w:p w14:paraId="7A38394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9F9D8F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4      </w:t>
      </w:r>
    </w:p>
    <w:p w14:paraId="61047D7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36     0.000 Life     Stress Concentration Factor = 1.000             </w:t>
      </w:r>
    </w:p>
    <w:p w14:paraId="044E88B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0.001 Stress   Strain Concentration Factor = 1.000             </w:t>
      </w:r>
    </w:p>
    <w:p w14:paraId="53DE99D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1DC06EA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7A62A4B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3555A6F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1.9594E8       </w:t>
      </w:r>
    </w:p>
    <w:p w14:paraId="31F4463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45,519,084.    </w:t>
      </w:r>
    </w:p>
    <w:p w14:paraId="0335E9E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63,197,524.    </w:t>
      </w:r>
    </w:p>
    <w:p w14:paraId="465AC81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Curve F) = 20,613,216.    </w:t>
      </w:r>
    </w:p>
    <w:p w14:paraId="23BAE24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9.953               </w:t>
      </w:r>
    </w:p>
    <w:p w14:paraId="538809B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0.091                </w:t>
      </w:r>
    </w:p>
    <w:p w14:paraId="24EACE9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5F032C8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</w:t>
      </w:r>
    </w:p>
    <w:p w14:paraId="17D0E69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42A8EF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FBA587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Pad Outer Edge Weld                               </w:t>
      </w:r>
    </w:p>
    <w:p w14:paraId="1AE1A24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D1C5D9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4      </w:t>
      </w:r>
    </w:p>
    <w:p w14:paraId="243EEF6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146     0.000 Life     Stress Concentration Factor = 1.350             </w:t>
      </w:r>
    </w:p>
    <w:p w14:paraId="1D7306D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0.006 Stress   Strain Concentration Factor = 1.000             </w:t>
      </w:r>
    </w:p>
    <w:p w14:paraId="60D9C6A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16,071,699.    </w:t>
      </w:r>
    </w:p>
    <w:p w14:paraId="1DA629F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0AA4BEE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6D3C530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6,451,036.     </w:t>
      </w:r>
    </w:p>
    <w:p w14:paraId="3E4AD6D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1,498,634.     </w:t>
      </w:r>
    </w:p>
    <w:p w14:paraId="5821BE8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2,080,665.     </w:t>
      </w:r>
    </w:p>
    <w:p w14:paraId="2196ACD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Curve F) = 540,636.       </w:t>
      </w:r>
    </w:p>
    <w:p w14:paraId="2C707FC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0.519               </w:t>
      </w:r>
    </w:p>
    <w:p w14:paraId="72E1E0E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0.658                </w:t>
      </w:r>
    </w:p>
    <w:p w14:paraId="5E7F182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4CCE563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</w:t>
      </w:r>
    </w:p>
    <w:p w14:paraId="22CEC28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10A0F4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9FA281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Header/Pad removed from Junction                  </w:t>
      </w:r>
    </w:p>
    <w:p w14:paraId="7CE18EE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434918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4      </w:t>
      </w:r>
    </w:p>
    <w:p w14:paraId="1FC0D9D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42     0.000 Life     Stress Concentration Factor = 1.000             </w:t>
      </w:r>
    </w:p>
    <w:p w14:paraId="4470E9B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0.002 Stress   Strain Concentration Factor = 1.000             </w:t>
      </w:r>
    </w:p>
    <w:p w14:paraId="3AC1D8B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lastRenderedPageBreak/>
        <w:t xml:space="preserve">                               Cycles Allowed for this Stress = 1.0000E11      </w:t>
      </w:r>
    </w:p>
    <w:p w14:paraId="39A3747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4EB6E0F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58E1AD1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1.1606E8       </w:t>
      </w:r>
    </w:p>
    <w:p w14:paraId="64B91B4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26,961,756.    </w:t>
      </w:r>
    </w:p>
    <w:p w14:paraId="2C582BD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37,433,004.    </w:t>
      </w:r>
    </w:p>
    <w:p w14:paraId="4D95AD2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Curve F) = 9,328,373.     </w:t>
      </w:r>
    </w:p>
    <w:p w14:paraId="022125F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1.864               </w:t>
      </w:r>
    </w:p>
    <w:p w14:paraId="4CBA11F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0.349                </w:t>
      </w:r>
    </w:p>
    <w:p w14:paraId="194F915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1C877CF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</w:t>
      </w:r>
    </w:p>
    <w:p w14:paraId="14D1D8B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17394C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A20A91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removed from Junction                      </w:t>
      </w:r>
    </w:p>
    <w:p w14:paraId="32045DD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C9072D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4      </w:t>
      </w:r>
    </w:p>
    <w:p w14:paraId="7C939B3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46     0.000 Life     Stress Concentration Factor = 1.000             </w:t>
      </w:r>
    </w:p>
    <w:p w14:paraId="45B694D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0.002 Stress   Strain Concentration Factor = 1.000             </w:t>
      </w:r>
    </w:p>
    <w:p w14:paraId="087848A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09872A8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2176141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49ED9AE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86,172,024.    </w:t>
      </w:r>
    </w:p>
    <w:p w14:paraId="3B5CAD5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20,018,544.    </w:t>
      </w:r>
    </w:p>
    <w:p w14:paraId="6D72D47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27,793,228.    </w:t>
      </w:r>
    </w:p>
    <w:p w14:paraId="694EE99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Curve F) = 6,881,620.     </w:t>
      </w:r>
    </w:p>
    <w:p w14:paraId="1363735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3.189               </w:t>
      </w:r>
    </w:p>
    <w:p w14:paraId="694D6AC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0.239                </w:t>
      </w:r>
    </w:p>
    <w:p w14:paraId="5A067D1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45FA57B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17)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</w:t>
      </w:r>
    </w:p>
    <w:p w14:paraId="3003D85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E8EE7F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6B665D60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3" w:anchor="TOC" w:history="1">
        <w:r w:rsidR="00FB7F8E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511919D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B024C5D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0975D274">
          <v:rect id="_x0000_i1034" style="width:0;height:1.5pt" o:hralign="center" o:hrstd="t" o:hr="t" fillcolor="#a0a0a0" stroked="f"/>
        </w:pict>
      </w:r>
    </w:p>
    <w:p w14:paraId="3238692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92696B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6" w:name="10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6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870E85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Highest Stress Ratios Per Region        </w:t>
      </w:r>
    </w:p>
    <w:p w14:paraId="3E8EF14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0CCA30A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43B9D2B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AD63C2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17CDA2E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6EFDE8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B397E2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Highest Stress Ratios Per Region                       $X</w:t>
      </w:r>
    </w:p>
    <w:p w14:paraId="67A930C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0C0116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367E26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Header/Pad at Junction                            </w:t>
      </w:r>
    </w:p>
    <w:p w14:paraId="036632D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2B8066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68DAFAD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42            242     Min Prin. Stress = -31. (67%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33D58D8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22A458B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15EBBC3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17%                                                              </w:t>
      </w:r>
    </w:p>
    <w:p w14:paraId="0FA181F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203F31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Qb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Primary Bending Load Case 2                     </w:t>
      </w:r>
    </w:p>
    <w:p w14:paraId="2C90A33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65            504     Min Prin. Stress = -31. (67%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43D1B51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5F1C295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2)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Qb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SUS,Bending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 </w:t>
      </w:r>
    </w:p>
    <w:p w14:paraId="566AB21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12%                                                              </w:t>
      </w:r>
    </w:p>
    <w:p w14:paraId="563FF5A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EBED4F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2           </w:t>
      </w:r>
    </w:p>
    <w:p w14:paraId="29FCD96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75            504     Min Prin. Stress = -31. (67%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642D1DF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1E31C2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3)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</w:t>
      </w:r>
    </w:p>
    <w:p w14:paraId="70BC612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14%                                                              </w:t>
      </w:r>
    </w:p>
    <w:p w14:paraId="05E7221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F13331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2           </w:t>
      </w:r>
    </w:p>
    <w:p w14:paraId="6E9C647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61            504     Min Prin. Stress = -31. (67%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00C79C1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04BB533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4)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</w:t>
      </w:r>
    </w:p>
    <w:p w14:paraId="2173C49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12%                                                              </w:t>
      </w:r>
    </w:p>
    <w:p w14:paraId="714A8E6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445543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02BD18A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42            552     Min Prin. Stress = -31. (67%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2B67818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CE00C9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5) S1+S2+S3 &lt; 4S (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SUS,S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1+S2+S3) Case 2          </w:t>
      </w:r>
    </w:p>
    <w:p w14:paraId="7A505F8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7%                                                              </w:t>
      </w:r>
    </w:p>
    <w:p w14:paraId="786D102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B12D4F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3           </w:t>
      </w:r>
    </w:p>
    <w:p w14:paraId="6C818F6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41            504     Min Prin. Stress = -7. (29%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416743A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lastRenderedPageBreak/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19C14F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6)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  </w:t>
      </w:r>
    </w:p>
    <w:p w14:paraId="4BDE499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29BAD0B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EE6F88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3           </w:t>
      </w:r>
    </w:p>
    <w:p w14:paraId="7DD8C49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13            504     Min Prin. Stress = -7. (29%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7FFA5FD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433CBC7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7)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 </w:t>
      </w:r>
    </w:p>
    <w:p w14:paraId="0C16DB9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2%                                                              </w:t>
      </w:r>
    </w:p>
    <w:p w14:paraId="63F3698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C243DE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65689DC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24            504     Min Prin. Stress = -7. (29%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797A2F6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5F79D7F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8) Membrane &lt; User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OPE,Membrane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</w:t>
      </w:r>
    </w:p>
    <w:p w14:paraId="605EEC4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4%                                                              </w:t>
      </w:r>
    </w:p>
    <w:p w14:paraId="349B5FE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7BBAB7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05ACC53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19            504     Min Prin. Stress = -7. (29%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5016036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778C6F8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9) Bending &lt; User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OPE,Bending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</w:t>
      </w:r>
    </w:p>
    <w:p w14:paraId="619ED52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3%                                                              </w:t>
      </w:r>
    </w:p>
    <w:p w14:paraId="2564D81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8C1F14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4           </w:t>
      </w:r>
    </w:p>
    <w:p w14:paraId="3351CFE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85            504     Min Prin. Stress = -43. (81%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64A11FE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45235C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15)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 </w:t>
      </w:r>
    </w:p>
    <w:p w14:paraId="30E661C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16%                                                              </w:t>
      </w:r>
    </w:p>
    <w:p w14:paraId="114299A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30DDE5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4           </w:t>
      </w:r>
    </w:p>
    <w:p w14:paraId="061738F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64            504     Min Prin. Stress = -43. (81%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43F176F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216E62D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16)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</w:t>
      </w:r>
    </w:p>
    <w:p w14:paraId="22D1810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12%                                                              </w:t>
      </w:r>
    </w:p>
    <w:p w14:paraId="5A50D87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A8D3A0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4      </w:t>
      </w:r>
    </w:p>
    <w:p w14:paraId="46F7EE7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115     0.000 Life     Stress Concentration Factor = 1.350             </w:t>
      </w:r>
    </w:p>
    <w:p w14:paraId="30852A5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0.005 Stress   Strain Concentration Factor = 1.000             </w:t>
      </w:r>
    </w:p>
    <w:p w14:paraId="7FB6523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2.2279E9       </w:t>
      </w:r>
    </w:p>
    <w:p w14:paraId="107E4AC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580677F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0B36601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7,592,540.     </w:t>
      </w:r>
    </w:p>
    <w:p w14:paraId="4010D56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1,763,816.     </w:t>
      </w:r>
    </w:p>
    <w:p w14:paraId="60D8A19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2,448,836.     </w:t>
      </w:r>
    </w:p>
    <w:p w14:paraId="71BC2CB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Curve F) = 1,126,150.     </w:t>
      </w:r>
    </w:p>
    <w:p w14:paraId="5B0D5DC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0.459               </w:t>
      </w:r>
    </w:p>
    <w:p w14:paraId="2AD34C5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0.685                </w:t>
      </w:r>
    </w:p>
    <w:p w14:paraId="0725B16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4C129A0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17)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</w:t>
      </w:r>
    </w:p>
    <w:p w14:paraId="00ACA6F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A8DF4B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4      </w:t>
      </w:r>
    </w:p>
    <w:p w14:paraId="32F2306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86     0.000 Life     Stress Concentration Factor = 1.350             </w:t>
      </w:r>
    </w:p>
    <w:p w14:paraId="1036D01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0.003 Stress   Strain Concentration Factor = 1.000             </w:t>
      </w:r>
    </w:p>
    <w:p w14:paraId="21D97D1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2FA17FF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61B672E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2F62074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21,273,600.    </w:t>
      </w:r>
    </w:p>
    <w:p w14:paraId="5EBD9A4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4,942,045.     </w:t>
      </w:r>
    </w:p>
    <w:p w14:paraId="2AD3DF0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6,861,408.     </w:t>
      </w:r>
    </w:p>
    <w:p w14:paraId="1D1FA52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Curve F) = 2,635,012.     </w:t>
      </w:r>
    </w:p>
    <w:p w14:paraId="620E7C1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0.330               </w:t>
      </w:r>
    </w:p>
    <w:p w14:paraId="60BB526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0.752                </w:t>
      </w:r>
    </w:p>
    <w:p w14:paraId="0D55F1C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3529DC8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</w:t>
      </w:r>
    </w:p>
    <w:p w14:paraId="21FEE4F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AA2A61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CCB337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at Junction                                </w:t>
      </w:r>
    </w:p>
    <w:p w14:paraId="7A83793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0CED46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39B84D8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55            223     Min Prin. Stress = -119. (82% Neg, 40%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</w:t>
      </w:r>
    </w:p>
    <w:p w14:paraId="6E82745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DB691C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0002C36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24%                                                              </w:t>
      </w:r>
    </w:p>
    <w:p w14:paraId="0510016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213310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Qb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Primary Bending Load Case 2                     </w:t>
      </w:r>
    </w:p>
    <w:p w14:paraId="454CA1F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151            464     Min Prin. Stress = -119. (82% Neg, 40%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</w:t>
      </w:r>
    </w:p>
    <w:p w14:paraId="27EE925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0670047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2)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Qb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SUS,Bending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 </w:t>
      </w:r>
    </w:p>
    <w:p w14:paraId="1269322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32%                                                              </w:t>
      </w:r>
    </w:p>
    <w:p w14:paraId="68B6274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F0EE86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2           </w:t>
      </w:r>
    </w:p>
    <w:p w14:paraId="69F7788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lastRenderedPageBreak/>
        <w:t xml:space="preserve">        148            464     Min Prin. Stress = -119. (82% Neg, 40%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</w:t>
      </w:r>
    </w:p>
    <w:p w14:paraId="55D8F36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7EFF382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3)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</w:t>
      </w:r>
    </w:p>
    <w:p w14:paraId="201AC3D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31%                                                              </w:t>
      </w:r>
    </w:p>
    <w:p w14:paraId="3DD77FB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F4C932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2           </w:t>
      </w:r>
    </w:p>
    <w:p w14:paraId="07B65E6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168            464     Min Prin. Stress = -119. (82% Neg, 40%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</w:t>
      </w:r>
    </w:p>
    <w:p w14:paraId="7A4FFBA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975B03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4)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</w:t>
      </w:r>
    </w:p>
    <w:p w14:paraId="62F5647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36%                                                              </w:t>
      </w:r>
    </w:p>
    <w:p w14:paraId="7B1C6EE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CD7011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2F5278B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83            472     Min Prin. Stress = -119. (82% Neg, 40%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</w:t>
      </w:r>
    </w:p>
    <w:p w14:paraId="09EF0E9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310144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5) S1+S2+S3 &lt; 4S (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SUS,S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1+S2+S3) Case 2          </w:t>
      </w:r>
    </w:p>
    <w:p w14:paraId="0AE66B3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17%                                                              </w:t>
      </w:r>
    </w:p>
    <w:p w14:paraId="44ACEAA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8B2432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3           </w:t>
      </w:r>
    </w:p>
    <w:p w14:paraId="29C659F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33            464     Min Prin. Stress = -24. (63% Neg, 11%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3976918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4B8D8D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6)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  </w:t>
      </w:r>
    </w:p>
    <w:p w14:paraId="12641EF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7%                                                              </w:t>
      </w:r>
    </w:p>
    <w:p w14:paraId="2605395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1763E6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3           </w:t>
      </w:r>
    </w:p>
    <w:p w14:paraId="204520A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39            464     Min Prin. Stress = -24. (63% Neg, 11%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17019C3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3D236F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7)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 </w:t>
      </w:r>
    </w:p>
    <w:p w14:paraId="2293141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7F76B44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7F0218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22420D6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14            464     Min Prin. Stress = -24. (63% Neg, 11%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5B0A1E4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2E39A56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8) Membrane &lt; User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OPE,Membrane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</w:t>
      </w:r>
    </w:p>
    <w:p w14:paraId="748A243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2%                                                              </w:t>
      </w:r>
    </w:p>
    <w:p w14:paraId="729B879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3AD048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2F932E5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35            464     Min Prin. Stress = -24. (63% Neg, 11%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3C66B40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4B14346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9) Bending &lt; User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OPE,Bending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</w:t>
      </w:r>
    </w:p>
    <w:p w14:paraId="612B031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7%                                                              </w:t>
      </w:r>
    </w:p>
    <w:p w14:paraId="4A21B77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A87EF4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4           </w:t>
      </w:r>
    </w:p>
    <w:p w14:paraId="1BF24BB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154            464     Min Prin. Stress = -145. (85% Neg, 29%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</w:t>
      </w:r>
    </w:p>
    <w:p w14:paraId="39502AD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53882EC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15)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 </w:t>
      </w:r>
    </w:p>
    <w:p w14:paraId="2A777CB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33%                                                              </w:t>
      </w:r>
    </w:p>
    <w:p w14:paraId="44F8F61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E068AC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4           </w:t>
      </w:r>
    </w:p>
    <w:p w14:paraId="7C05EE3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201            464     Min Prin. Stress = -145. (85% Neg, 29%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</w:t>
      </w:r>
    </w:p>
    <w:p w14:paraId="0A91C27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4DD8E6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16)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</w:t>
      </w:r>
    </w:p>
    <w:p w14:paraId="12AD742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43%                                                              </w:t>
      </w:r>
    </w:p>
    <w:p w14:paraId="234D57A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929767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4      </w:t>
      </w:r>
    </w:p>
    <w:p w14:paraId="76B1AAC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208     0.000 Life     Stress Concentration Factor = 1.350             </w:t>
      </w:r>
    </w:p>
    <w:p w14:paraId="18F1C3C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0.008 Stress   Strain Concentration Factor = 1.000             </w:t>
      </w:r>
    </w:p>
    <w:p w14:paraId="0DF06C5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276,618.       </w:t>
      </w:r>
    </w:p>
    <w:p w14:paraId="5B79A85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653BDDC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44B91DA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2,804,450.     </w:t>
      </w:r>
    </w:p>
    <w:p w14:paraId="0CB24B4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651,499.       </w:t>
      </w:r>
    </w:p>
    <w:p w14:paraId="2EFEDFE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904,525.       </w:t>
      </w:r>
    </w:p>
    <w:p w14:paraId="02E1479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Curve F) = 188,899.       </w:t>
      </w:r>
    </w:p>
    <w:p w14:paraId="1785149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0.307               </w:t>
      </w:r>
    </w:p>
    <w:p w14:paraId="67730A4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0.765                </w:t>
      </w:r>
    </w:p>
    <w:p w14:paraId="435DD2C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016B203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17)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</w:t>
      </w:r>
    </w:p>
    <w:p w14:paraId="05BF994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266F9B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4      </w:t>
      </w:r>
    </w:p>
    <w:p w14:paraId="638732D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271     0.000 Life     Stress Concentration Factor = 1.350             </w:t>
      </w:r>
    </w:p>
    <w:p w14:paraId="54B71E1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0.011 Stress   Strain Concentration Factor = 1.000             </w:t>
      </w:r>
    </w:p>
    <w:p w14:paraId="100B2E2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98,775.        </w:t>
      </w:r>
    </w:p>
    <w:p w14:paraId="17F766E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0933EE6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284EE07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1,033,402.     </w:t>
      </w:r>
    </w:p>
    <w:p w14:paraId="7506A57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240,069.       </w:t>
      </w:r>
    </w:p>
    <w:p w14:paraId="1B0613A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1%                    WRC 474 95% Probability Cycles = 333,305.       </w:t>
      </w:r>
    </w:p>
    <w:p w14:paraId="532CD6A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Curve F) = 85,077.        </w:t>
      </w:r>
    </w:p>
    <w:p w14:paraId="7A333DC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0.325               </w:t>
      </w:r>
    </w:p>
    <w:p w14:paraId="1AD5B9D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0.755                </w:t>
      </w:r>
    </w:p>
    <w:p w14:paraId="1447FA2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lastRenderedPageBreak/>
        <w:t xml:space="preserve">                               Plot Reference:                                 </w:t>
      </w:r>
    </w:p>
    <w:p w14:paraId="28554E3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</w:t>
      </w:r>
    </w:p>
    <w:p w14:paraId="6BA7555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D82135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22CF2E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Transition                                 </w:t>
      </w:r>
    </w:p>
    <w:p w14:paraId="216F834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E0B075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18256D5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30            223     Min Prin. Stress = -26. (97% Neg, 78%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6EDFBF0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8B03A0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3BAEC0F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13%                                                              </w:t>
      </w:r>
    </w:p>
    <w:p w14:paraId="3A2C78F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729D4B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Qb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Primary Bending Load Case 2                     </w:t>
      </w:r>
    </w:p>
    <w:p w14:paraId="7AD2CF7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9            464     Min Prin. Stress = -26. (97% Neg, 78%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046DF7A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09C2790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2)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Qb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SUS,Bending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 </w:t>
      </w:r>
    </w:p>
    <w:p w14:paraId="04AA576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1%                                                              </w:t>
      </w:r>
    </w:p>
    <w:p w14:paraId="15E75A3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77DB7D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2           </w:t>
      </w:r>
    </w:p>
    <w:p w14:paraId="5D03941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32            464     Min Prin. Stress = -26. (97% Neg, 78%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6D552B6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776E90E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3)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</w:t>
      </w:r>
    </w:p>
    <w:p w14:paraId="67B9548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6%                                                              </w:t>
      </w:r>
    </w:p>
    <w:p w14:paraId="4BEC362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FE5523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2           </w:t>
      </w:r>
    </w:p>
    <w:p w14:paraId="5B90446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32            464     Min Prin. Stress = -26. (97% Neg, 78%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489DDCC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B2B3CD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4)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</w:t>
      </w:r>
    </w:p>
    <w:p w14:paraId="74CAFF8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6%                                                              </w:t>
      </w:r>
    </w:p>
    <w:p w14:paraId="2ABA4AB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7D22D5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652360E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30            472     Min Prin. Stress = -26. (97% Neg, 78%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1948DA5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AEC97A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5) S1+S2+S3 &lt; 4S (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SUS,S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1+S2+S3) Case 2          </w:t>
      </w:r>
    </w:p>
    <w:p w14:paraId="0182413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6%                                                              </w:t>
      </w:r>
    </w:p>
    <w:p w14:paraId="7D0D0EF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903B26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3           </w:t>
      </w:r>
    </w:p>
    <w:p w14:paraId="1DDF35D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8            464     Min Prin. Stress = -3. (57% Neg, 37%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172143A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722D79F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6)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  </w:t>
      </w:r>
    </w:p>
    <w:p w14:paraId="55ACF52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1%                                                              </w:t>
      </w:r>
    </w:p>
    <w:p w14:paraId="6747010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9FFA4D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3           </w:t>
      </w:r>
    </w:p>
    <w:p w14:paraId="4F64900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7            464     Min Prin. Stress = -3. (57% Neg, 37%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5FF5F29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7967B44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7)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 </w:t>
      </w:r>
    </w:p>
    <w:p w14:paraId="1A7D42C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1%                                                              </w:t>
      </w:r>
    </w:p>
    <w:p w14:paraId="5277540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6DEC5C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6B55BF6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7            464     Min Prin. Stress = -3. (57% Neg, 37%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539CAC0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C80920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8) Membrane &lt; User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OPE,Membrane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</w:t>
      </w:r>
    </w:p>
    <w:p w14:paraId="2B6F490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1%                                                              </w:t>
      </w:r>
    </w:p>
    <w:p w14:paraId="6751384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1E8F87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51911D6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6            464     Min Prin. Stress = -3. (57% Neg, 37%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47213A3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0C3A60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9) Bending &lt; User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OPE,Bending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</w:t>
      </w:r>
    </w:p>
    <w:p w14:paraId="4CC6188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1%                                                              </w:t>
      </w:r>
    </w:p>
    <w:p w14:paraId="66A83B7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EFE8CE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4           </w:t>
      </w:r>
    </w:p>
    <w:p w14:paraId="666FCAF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31            464     Min Prin. Stress = -30. (88% Neg, 66%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69C9374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75B3DD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15)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 </w:t>
      </w:r>
    </w:p>
    <w:p w14:paraId="32605C2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6%                                                              </w:t>
      </w:r>
    </w:p>
    <w:p w14:paraId="35BB8E4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74EBC7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4           </w:t>
      </w:r>
    </w:p>
    <w:p w14:paraId="22A03C2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36            464     Min Prin. Stress = -30. (88% Neg, 66%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78307CC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7730E67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16)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</w:t>
      </w:r>
    </w:p>
    <w:p w14:paraId="2A06585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7%                                                              </w:t>
      </w:r>
    </w:p>
    <w:p w14:paraId="5077FE3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6603A1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4      </w:t>
      </w:r>
    </w:p>
    <w:p w14:paraId="54A0F0A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31     0.000 Life     Stress Concentration Factor = 1.000             </w:t>
      </w:r>
    </w:p>
    <w:p w14:paraId="3D3CF2E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0.001 Stress   Strain Concentration Factor = 1.000             </w:t>
      </w:r>
    </w:p>
    <w:p w14:paraId="663FAFF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344F1A2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59AA5E0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77E6C81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3.0174E8       </w:t>
      </w:r>
    </w:p>
    <w:p w14:paraId="6B96794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70,096,664.    </w:t>
      </w:r>
    </w:p>
    <w:p w14:paraId="06B8C80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lastRenderedPageBreak/>
        <w:t xml:space="preserve">         0%                    WRC 474 95% Probability Cycles = 97,320,392.    </w:t>
      </w:r>
    </w:p>
    <w:p w14:paraId="79DDB56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Curve F) = 41,067,668.    </w:t>
      </w:r>
    </w:p>
    <w:p w14:paraId="49848DC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9.579               </w:t>
      </w:r>
    </w:p>
    <w:p w14:paraId="7D40CE9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0.095                </w:t>
      </w:r>
    </w:p>
    <w:p w14:paraId="3A43080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3898720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17)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</w:t>
      </w:r>
    </w:p>
    <w:p w14:paraId="4B5B3CD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639530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4      </w:t>
      </w:r>
    </w:p>
    <w:p w14:paraId="60330E5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36     0.000 Life     Stress Concentration Factor = 1.000             </w:t>
      </w:r>
    </w:p>
    <w:p w14:paraId="21BA989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0.001 Stress   Strain Concentration Factor = 1.000             </w:t>
      </w:r>
    </w:p>
    <w:p w14:paraId="0E7CC96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6447212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17CF998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1240B68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1.9594E8       </w:t>
      </w:r>
    </w:p>
    <w:p w14:paraId="57A6B8D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45,519,084.    </w:t>
      </w:r>
    </w:p>
    <w:p w14:paraId="320D4C7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63,197,524.    </w:t>
      </w:r>
    </w:p>
    <w:p w14:paraId="433A8A6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Curve F) = 20,613,216.    </w:t>
      </w:r>
    </w:p>
    <w:p w14:paraId="37DD6FB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9.953               </w:t>
      </w:r>
    </w:p>
    <w:p w14:paraId="4513531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0.091                </w:t>
      </w:r>
    </w:p>
    <w:p w14:paraId="116849A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68DDE4B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</w:t>
      </w:r>
    </w:p>
    <w:p w14:paraId="239BBC3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8902FE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E8A3A9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Pad Outer Edge Weld                               </w:t>
      </w:r>
    </w:p>
    <w:p w14:paraId="57F6508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F7C223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7838486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41            242     Min Prin. Stress = -10. (22%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223F784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77F53CC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1629EFC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17%                                                              </w:t>
      </w:r>
    </w:p>
    <w:p w14:paraId="61E1137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2B58CF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Qb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Primary Bending Load Case 2                     </w:t>
      </w:r>
    </w:p>
    <w:p w14:paraId="59ED781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81            504     Min Prin. Stress = -10. (22%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062498B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4504861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2)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Qb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SUS,Bending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 </w:t>
      </w:r>
    </w:p>
    <w:p w14:paraId="59981A3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16%                                                              </w:t>
      </w:r>
    </w:p>
    <w:p w14:paraId="3B33446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8D38CF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2           </w:t>
      </w:r>
    </w:p>
    <w:p w14:paraId="26D2C08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54            504     Min Prin. Stress = -10. (22%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7E30159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5B91DF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3)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</w:t>
      </w:r>
    </w:p>
    <w:p w14:paraId="79BE898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10%                                                              </w:t>
      </w:r>
    </w:p>
    <w:p w14:paraId="1DAEFE3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D5BA60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2           </w:t>
      </w:r>
    </w:p>
    <w:p w14:paraId="1FFE164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116            504     Min Prin. Stress = -10. (22%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71A9FF5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21B6242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4)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</w:t>
      </w:r>
    </w:p>
    <w:p w14:paraId="639664D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23%                                                              </w:t>
      </w:r>
    </w:p>
    <w:p w14:paraId="1BA7FA3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63766A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6669D78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65            552     Min Prin. Stress = -10. (22%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057D4A9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2A3CE8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5) S1+S2+S3 &lt; 4S (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SUS,S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1+S2+S3) Case 2          </w:t>
      </w:r>
    </w:p>
    <w:p w14:paraId="513645E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11%                                                              </w:t>
      </w:r>
    </w:p>
    <w:p w14:paraId="2A240E8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44EFF1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3           </w:t>
      </w:r>
    </w:p>
    <w:p w14:paraId="259C838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32            504     Min Prin. Stress = -4.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( 6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006E7CA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29B1E04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6)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  </w:t>
      </w:r>
    </w:p>
    <w:p w14:paraId="27F4C43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6%                                                              </w:t>
      </w:r>
    </w:p>
    <w:p w14:paraId="7417D2C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0FDC9E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3           </w:t>
      </w:r>
    </w:p>
    <w:p w14:paraId="3336E48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50            504     Min Prin. Stress = -4.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( 6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5BE8F6F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356395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7)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 </w:t>
      </w:r>
    </w:p>
    <w:p w14:paraId="6DE39F5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10%                                                              </w:t>
      </w:r>
    </w:p>
    <w:p w14:paraId="5065B94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981DAC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35B37D3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27            504     Min Prin. Stress = -4.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( 6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41D71D7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7492357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8) Membrane &lt; User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OPE,Membrane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</w:t>
      </w:r>
    </w:p>
    <w:p w14:paraId="281940B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5%                                                              </w:t>
      </w:r>
    </w:p>
    <w:p w14:paraId="6BD562E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4404CB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61CC4B8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26            504     Min Prin. Stress = -4.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( 6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7579FFF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45D679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9) Bending &lt; User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OPE,Bending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</w:t>
      </w:r>
    </w:p>
    <w:p w14:paraId="6E5CFDE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5%                                                              </w:t>
      </w:r>
    </w:p>
    <w:p w14:paraId="00864BA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B114ED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4           </w:t>
      </w:r>
    </w:p>
    <w:p w14:paraId="220B3E2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lastRenderedPageBreak/>
        <w:t xml:space="preserve">         56            504     Min Prin. Stress = -12. (41%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245CBA4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464358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15)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 </w:t>
      </w:r>
    </w:p>
    <w:p w14:paraId="6365504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11%                                                              </w:t>
      </w:r>
    </w:p>
    <w:p w14:paraId="40C6B44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1FDD50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4           </w:t>
      </w:r>
    </w:p>
    <w:p w14:paraId="21E1C52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109            504     Min Prin. Stress = -12. (41%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</w:t>
      </w:r>
    </w:p>
    <w:p w14:paraId="6D556D0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01450CD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16)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</w:t>
      </w:r>
    </w:p>
    <w:p w14:paraId="510AB02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21%                                                              </w:t>
      </w:r>
    </w:p>
    <w:p w14:paraId="2215BC4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6E43CB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4      </w:t>
      </w:r>
    </w:p>
    <w:p w14:paraId="6CF930C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75     0.000 Life     Stress Concentration Factor = 1.350             </w:t>
      </w:r>
    </w:p>
    <w:p w14:paraId="2ED16AB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0.003 Stress   Strain Concentration Factor = 1.000             </w:t>
      </w:r>
    </w:p>
    <w:p w14:paraId="32F86E5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7FAEA4D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69F7FCF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69B0769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48,120,244.    </w:t>
      </w:r>
    </w:p>
    <w:p w14:paraId="31C3013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11,178,770.    </w:t>
      </w:r>
    </w:p>
    <w:p w14:paraId="2112337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15,520,316.    </w:t>
      </w:r>
    </w:p>
    <w:p w14:paraId="524DDEB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Curve F) = 3,994,395.     </w:t>
      </w:r>
    </w:p>
    <w:p w14:paraId="10669F1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1.610               </w:t>
      </w:r>
    </w:p>
    <w:p w14:paraId="4BF262E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0.383                </w:t>
      </w:r>
    </w:p>
    <w:p w14:paraId="2CC8926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25A46D0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17)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</w:t>
      </w:r>
    </w:p>
    <w:p w14:paraId="2FF68A1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01B8BB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4      </w:t>
      </w:r>
    </w:p>
    <w:p w14:paraId="5BCAACC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146     0.000 Life     Stress Concentration Factor = 1.350             </w:t>
      </w:r>
    </w:p>
    <w:p w14:paraId="095390A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0.006 Stress   Strain Concentration Factor = 1.000             </w:t>
      </w:r>
    </w:p>
    <w:p w14:paraId="65E15D9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16,071,699.    </w:t>
      </w:r>
    </w:p>
    <w:p w14:paraId="11D12F0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21069F2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1613583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6,451,036.     </w:t>
      </w:r>
    </w:p>
    <w:p w14:paraId="7F2BAAF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1,498,634.     </w:t>
      </w:r>
    </w:p>
    <w:p w14:paraId="494AAB0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2,080,665.     </w:t>
      </w:r>
    </w:p>
    <w:p w14:paraId="509041E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Curve F) = 540,636.       </w:t>
      </w:r>
    </w:p>
    <w:p w14:paraId="493DE9C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0.519               </w:t>
      </w:r>
    </w:p>
    <w:p w14:paraId="673E587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0.658                </w:t>
      </w:r>
    </w:p>
    <w:p w14:paraId="5DD50A5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50FAE3D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</w:t>
      </w:r>
    </w:p>
    <w:p w14:paraId="4404152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BABAB9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3E3A65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Header/Pad removed from Junction                  </w:t>
      </w:r>
    </w:p>
    <w:p w14:paraId="3F7023B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C1685A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171272F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33            242     Min Prin. Stress = -5. (25%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39D268D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580DEA6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28E5945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13%                                                              </w:t>
      </w:r>
    </w:p>
    <w:p w14:paraId="0A79505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B0BAE9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Qb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Primary Bending Load Case 2                     </w:t>
      </w:r>
    </w:p>
    <w:p w14:paraId="3A3584F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18            504     Min Prin. Stress = -5. (25%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3239B9F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B9F025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2)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Qb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SUS,Bending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 </w:t>
      </w:r>
    </w:p>
    <w:p w14:paraId="4E2A328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3%                                                              </w:t>
      </w:r>
    </w:p>
    <w:p w14:paraId="43E22EC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72A57A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2           </w:t>
      </w:r>
    </w:p>
    <w:p w14:paraId="0E723C3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46            504     Min Prin. Stress = -5. (25%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4F7D2F4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08B5EB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3)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</w:t>
      </w:r>
    </w:p>
    <w:p w14:paraId="4DBDFEA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9%                                                              </w:t>
      </w:r>
    </w:p>
    <w:p w14:paraId="0CDF3AE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AE2F7B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2           </w:t>
      </w:r>
    </w:p>
    <w:p w14:paraId="2046453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39            504     Min Prin. Stress = -5. (25%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42D9C35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728C11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4)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</w:t>
      </w:r>
    </w:p>
    <w:p w14:paraId="318393C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7%                                                              </w:t>
      </w:r>
    </w:p>
    <w:p w14:paraId="1FC9E52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F69068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1B2C181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54            552     Min Prin. Stress = -5. (25%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05A5539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285BAC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5) S1+S2+S3 &lt; 4S (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SUS,S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1+S2+S3) Case 2          </w:t>
      </w:r>
    </w:p>
    <w:p w14:paraId="4F5A363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9%                                                              </w:t>
      </w:r>
    </w:p>
    <w:p w14:paraId="52DF778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1F89CA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3           </w:t>
      </w:r>
    </w:p>
    <w:p w14:paraId="199E982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31            504     Min Prin. Stress = -2. (23%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743EB4D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24ACF60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6)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  </w:t>
      </w:r>
    </w:p>
    <w:p w14:paraId="1A66199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6%                                                              </w:t>
      </w:r>
    </w:p>
    <w:p w14:paraId="59EFB90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C9A03D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lastRenderedPageBreak/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3           </w:t>
      </w:r>
    </w:p>
    <w:p w14:paraId="1B92B8E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34            504     Min Prin. Stress = -2. (23%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66CB852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28BFF4D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7)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 </w:t>
      </w:r>
    </w:p>
    <w:p w14:paraId="6720EDD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6%                                                              </w:t>
      </w:r>
    </w:p>
    <w:p w14:paraId="7551361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795A45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52CD90A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28            504     Min Prin. Stress = -2. (23%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3333B06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103802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8) Membrane &lt; User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OPE,Membrane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</w:t>
      </w:r>
    </w:p>
    <w:p w14:paraId="5E57B04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5%                                                              </w:t>
      </w:r>
    </w:p>
    <w:p w14:paraId="6513884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95F49B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179B76A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8            504     Min Prin. Stress = -2. (23%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4223AC9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DA151C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9) Bending &lt; User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OPE,Bending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</w:t>
      </w:r>
    </w:p>
    <w:p w14:paraId="60CC3F1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1%                                                              </w:t>
      </w:r>
    </w:p>
    <w:p w14:paraId="169CA3D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245D36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4           </w:t>
      </w:r>
    </w:p>
    <w:p w14:paraId="1BCB288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42            504     Min Prin. Stress = -2. (23%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5BDD7E6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5B482A2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15)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 </w:t>
      </w:r>
    </w:p>
    <w:p w14:paraId="7A87405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31BB24D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381159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4           </w:t>
      </w:r>
    </w:p>
    <w:p w14:paraId="3A26E2C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42            504     Min Prin. Stress = -2. (23% Neg, 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00D6D5B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4CD1BD2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16)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</w:t>
      </w:r>
    </w:p>
    <w:p w14:paraId="255140D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3930DFE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30A876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4      </w:t>
      </w:r>
    </w:p>
    <w:p w14:paraId="65FA004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42     0.000 Life     Stress Concentration Factor = 1.000             </w:t>
      </w:r>
    </w:p>
    <w:p w14:paraId="42EA10B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0.002 Stress   Strain Concentration Factor = 1.000             </w:t>
      </w:r>
    </w:p>
    <w:p w14:paraId="289023A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3CB4C27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7D943DC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3B137F4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1.1774E8       </w:t>
      </w:r>
    </w:p>
    <w:p w14:paraId="7607457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27,351,872.    </w:t>
      </w:r>
    </w:p>
    <w:p w14:paraId="10011C0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37,974,628.    </w:t>
      </w:r>
    </w:p>
    <w:p w14:paraId="159C45A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Curve F) = 9,493,398.     </w:t>
      </w:r>
    </w:p>
    <w:p w14:paraId="2729EC9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1.954               </w:t>
      </w:r>
    </w:p>
    <w:p w14:paraId="0E66488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0.339                </w:t>
      </w:r>
    </w:p>
    <w:p w14:paraId="04F93D8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68BB5A9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17)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</w:t>
      </w:r>
    </w:p>
    <w:p w14:paraId="768FED5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A90CDD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4      </w:t>
      </w:r>
    </w:p>
    <w:p w14:paraId="7035839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42     0.000 Life     Stress Concentration Factor = 1.000             </w:t>
      </w:r>
    </w:p>
    <w:p w14:paraId="5006844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0.002 Stress   Strain Concentration Factor = 1.000             </w:t>
      </w:r>
    </w:p>
    <w:p w14:paraId="250CC59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76054E7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449FAA1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3C4DB24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1.1606E8       </w:t>
      </w:r>
    </w:p>
    <w:p w14:paraId="0BBD8A9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26,961,756.    </w:t>
      </w:r>
    </w:p>
    <w:p w14:paraId="017B78B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37,433,004.    </w:t>
      </w:r>
    </w:p>
    <w:p w14:paraId="78D1AEA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Curve F) = 9,328,373.     </w:t>
      </w:r>
    </w:p>
    <w:p w14:paraId="1F256D9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1.864               </w:t>
      </w:r>
    </w:p>
    <w:p w14:paraId="79EB3A0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0.349                </w:t>
      </w:r>
    </w:p>
    <w:p w14:paraId="501D695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135F304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</w:t>
      </w:r>
    </w:p>
    <w:p w14:paraId="45CD0A4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610663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E2E21B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 removed from Junction                      </w:t>
      </w:r>
    </w:p>
    <w:p w14:paraId="6ACFA21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A8988C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4950CDB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32            223     Min Prin. Stress = -30. (94% Neg, 40%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3BF0279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072BA45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1) Pl &lt; SPL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304CB1A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14%                                                              </w:t>
      </w:r>
    </w:p>
    <w:p w14:paraId="09489D9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1D2E46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Qb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Primary Bending Load Case 2                     </w:t>
      </w:r>
    </w:p>
    <w:p w14:paraId="52920E6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11            464     Min Prin. Stress = -30. (94% Neg, 40%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483E5E7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BBB53D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2)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Qb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SUS,Bending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    </w:t>
      </w:r>
    </w:p>
    <w:p w14:paraId="7C8C8A6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2%                                                              </w:t>
      </w:r>
    </w:p>
    <w:p w14:paraId="36A6010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9818C1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2           </w:t>
      </w:r>
    </w:p>
    <w:p w14:paraId="19E8D49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40            464     Min Prin. Stress = -30. (94% Neg, 40%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14310E4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8FCCC8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3)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 </w:t>
      </w:r>
    </w:p>
    <w:p w14:paraId="553FF72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11F9099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lastRenderedPageBreak/>
        <w:t xml:space="preserve"> </w:t>
      </w:r>
    </w:p>
    <w:p w14:paraId="19F1430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2           </w:t>
      </w:r>
    </w:p>
    <w:p w14:paraId="57A4B88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32            464     Min Prin. Stress = -30. (94% Neg, 40%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65482F9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D55B8A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4)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2           </w:t>
      </w:r>
    </w:p>
    <w:p w14:paraId="7C9A870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6%                                                              </w:t>
      </w:r>
    </w:p>
    <w:p w14:paraId="4F3A407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8C85FC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0A0E94B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47            472     Min Prin. Stress = -30. (94% Neg, 40%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6C6BA79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790827E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5) S1+S2+S3 &lt; 4S (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SUS,S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1+S2+S3) Case 2          </w:t>
      </w:r>
    </w:p>
    <w:p w14:paraId="48F0055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9%                                                              </w:t>
      </w:r>
    </w:p>
    <w:p w14:paraId="3B0A940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FDDC92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3           </w:t>
      </w:r>
    </w:p>
    <w:p w14:paraId="1A7BAE2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8            464     Min Prin. Stress = -6. (66% Neg, 8%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15D3AEE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74E8E2D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6)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  </w:t>
      </w:r>
    </w:p>
    <w:p w14:paraId="25539B5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1%                                                              </w:t>
      </w:r>
    </w:p>
    <w:p w14:paraId="137C146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A288B0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3           </w:t>
      </w:r>
    </w:p>
    <w:p w14:paraId="206AD8A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8            464     Min Prin. Stress = -6. (66% Neg, 8%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3E052B5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75DACA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7)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 </w:t>
      </w:r>
    </w:p>
    <w:p w14:paraId="0FB59E5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1%                                                              </w:t>
      </w:r>
    </w:p>
    <w:p w14:paraId="4589673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349BED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7F2AFC5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7            464     Min Prin. Stress = -6. (66% Neg, 8%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2F20A02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1ADCC4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8) Membrane &lt; User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OPE,Membrane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</w:t>
      </w:r>
    </w:p>
    <w:p w14:paraId="5382387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1%                                                              </w:t>
      </w:r>
    </w:p>
    <w:p w14:paraId="45BC754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9EB4AE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02A474C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2            464     Min Prin. Stress = -6. (66% Neg, 8%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</w:t>
      </w:r>
    </w:p>
    <w:p w14:paraId="7A20C45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561A2E5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9) Bending &lt; User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OPE,Bending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3          </w:t>
      </w:r>
    </w:p>
    <w:p w14:paraId="457037B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0%                                                              </w:t>
      </w:r>
    </w:p>
    <w:p w14:paraId="7D1724B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BE8CFF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4           </w:t>
      </w:r>
    </w:p>
    <w:p w14:paraId="2D7EC27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46            464     Min Prin. Stress = -42. (91% Neg, 58%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72F8498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A2A374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15)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 </w:t>
      </w:r>
    </w:p>
    <w:p w14:paraId="0098951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10%                                                              </w:t>
      </w:r>
    </w:p>
    <w:p w14:paraId="789B459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7CA070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4           </w:t>
      </w:r>
    </w:p>
    <w:p w14:paraId="1C7C741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37            464     Min Prin. Stress = -42. (91% Neg, 58%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</w:t>
      </w:r>
    </w:p>
    <w:p w14:paraId="6D7E09B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MPa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746B0C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16)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 </w:t>
      </w:r>
    </w:p>
    <w:p w14:paraId="0DF7B3D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72BBA6E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3FFF88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(Inner) Load Case 4      </w:t>
      </w:r>
    </w:p>
    <w:p w14:paraId="2DEDA3C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46     0.000 Life     Stress Concentration Factor = 1.000             </w:t>
      </w:r>
    </w:p>
    <w:p w14:paraId="10B0587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0.002 Stress   Strain Concentration Factor = 1.000             </w:t>
      </w:r>
    </w:p>
    <w:p w14:paraId="583DB06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51A558F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4F5253F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246B337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86,172,024.    </w:t>
      </w:r>
    </w:p>
    <w:p w14:paraId="3FA16FA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20,018,544.    </w:t>
      </w:r>
    </w:p>
    <w:p w14:paraId="2F4578A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27,793,228.    </w:t>
      </w:r>
    </w:p>
    <w:p w14:paraId="1732FC8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Curve F) = 6,881,620.     </w:t>
      </w:r>
    </w:p>
    <w:p w14:paraId="1A0EC10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3.189               </w:t>
      </w:r>
    </w:p>
    <w:p w14:paraId="430FF84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0.239                </w:t>
      </w:r>
    </w:p>
    <w:p w14:paraId="56B52B6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7F4F56F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17)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 </w:t>
      </w:r>
    </w:p>
    <w:p w14:paraId="21C97E8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A06FD1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(Outer) Load Case 4      </w:t>
      </w:r>
    </w:p>
    <w:p w14:paraId="0928609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37     0.000 Life     Stress Concentration Factor = 1.000             </w:t>
      </w:r>
    </w:p>
    <w:p w14:paraId="6D0DE5F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0.001 Stress   Strain Concentration Factor = 1.000             </w:t>
      </w:r>
    </w:p>
    <w:p w14:paraId="493BB9D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1354BAF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3495F52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77EB3F1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MPa                    WRC 474 Mean Cycles to Failure = 1.7048E8       </w:t>
      </w:r>
    </w:p>
    <w:p w14:paraId="16E1739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WRC 474 99% Probability Cycles = 39,603,136.    </w:t>
      </w:r>
    </w:p>
    <w:p w14:paraId="621B12F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0%                    WRC 474 95% Probability Cycles = 54,983,972.    </w:t>
      </w:r>
    </w:p>
    <w:p w14:paraId="43B425D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Curve F) = 16,564,323.    </w:t>
      </w:r>
    </w:p>
    <w:p w14:paraId="711B755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Membrane-to-Bending Ratio = 25.559              </w:t>
      </w:r>
    </w:p>
    <w:p w14:paraId="4571E0E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Bending-to-PL+PB+Q Ratio = 0.038                </w:t>
      </w:r>
    </w:p>
    <w:p w14:paraId="3CCDC44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3CEFA0C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18)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) Case 4        </w:t>
      </w:r>
    </w:p>
    <w:p w14:paraId="4FF7A29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A268DA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6415C624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4" w:anchor="TOC" w:history="1">
        <w:r w:rsidR="00FB7F8E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325F37E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9F19209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08175C79">
          <v:rect id="_x0000_i1035" style="width:0;height:1.5pt" o:hralign="center" o:hrstd="t" o:hr="t" fillcolor="#a0a0a0" stroked="f"/>
        </w:pict>
      </w:r>
    </w:p>
    <w:p w14:paraId="137C1E5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BA3C20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7" w:name="11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7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45632C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Stress Intensification Factors          </w:t>
      </w:r>
    </w:p>
    <w:p w14:paraId="29E789D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329EB1F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0D1E8D4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81DAA6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51E858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0EF4BB8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5DC9C6D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Stress Intensification Factors                         $X</w:t>
      </w:r>
    </w:p>
    <w:p w14:paraId="20DEC9F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DF65BE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F31551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Branch/Nozzle Sif Summary</w:t>
      </w:r>
    </w:p>
    <w:p w14:paraId="729AEDF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CA8BC1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Peak      Primary    Secondary      SSI</w:t>
      </w:r>
    </w:p>
    <w:p w14:paraId="30443BE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Axial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 6.168       4.569       9.137       1.520</w:t>
      </w:r>
    </w:p>
    <w:p w14:paraId="44BA272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Inplane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 2.465       1.826       3.652       1.350</w:t>
      </w:r>
    </w:p>
    <w:p w14:paraId="347D5CD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Outplane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>:        3.291       2.438       4.875       1.315</w:t>
      </w:r>
    </w:p>
    <w:p w14:paraId="485F4AC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Torsion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 1.064       1.060       1.576       1.032</w:t>
      </w:r>
    </w:p>
    <w:p w14:paraId="0AC436E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Pressure:        1.130       0.920       1.674       1.029</w:t>
      </w:r>
    </w:p>
    <w:p w14:paraId="247B969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44BC6D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The above stress intensification factors are to be used</w:t>
      </w:r>
    </w:p>
    <w:p w14:paraId="5A17E63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in a beam-type analysis of the piping system.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Inplane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>,</w:t>
      </w:r>
    </w:p>
    <w:p w14:paraId="61E8C4F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Outplane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and Torsional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sif's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should be used with the</w:t>
      </w:r>
    </w:p>
    <w:p w14:paraId="39D84B6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matching branch pipe whose diameter and thickness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is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given</w:t>
      </w:r>
    </w:p>
    <w:p w14:paraId="39D0D5C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below.  The axial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sif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should be used to intensify the</w:t>
      </w:r>
    </w:p>
    <w:p w14:paraId="1BA611B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axial stress in the branch pipe calculated by F/A.  The</w:t>
      </w:r>
    </w:p>
    <w:p w14:paraId="4D01FB2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pressure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sif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should be used to intensify the nominal</w:t>
      </w:r>
    </w:p>
    <w:p w14:paraId="600C31E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pressure stress in the PARENT or HEADER, calculated</w:t>
      </w:r>
    </w:p>
    <w:p w14:paraId="4EE329A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from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PDo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>/2T. B31 calculations use mean diameters and</w:t>
      </w:r>
    </w:p>
    <w:p w14:paraId="7BC106F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Section VIII calculations use outside diameters. SSIs are</w:t>
      </w:r>
    </w:p>
    <w:p w14:paraId="373506C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based on peak stress factors and correlated test results.</w:t>
      </w:r>
    </w:p>
    <w:p w14:paraId="0851BA1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25BD36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Pipe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OD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88.900  mm.</w:t>
      </w:r>
    </w:p>
    <w:p w14:paraId="57C8E25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Pipe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Thk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: 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6.668  mm.</w:t>
      </w:r>
      <w:proofErr w:type="gramEnd"/>
    </w:p>
    <w:p w14:paraId="50A0F77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Z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approx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: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35411.109  cu.mm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>.</w:t>
      </w:r>
    </w:p>
    <w:p w14:paraId="4A43008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Z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exact :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32970.617  cu.mm.</w:t>
      </w:r>
    </w:p>
    <w:p w14:paraId="0778028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205B37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(SSI =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SIF^x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)        Axial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Inpl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Outpl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Tors    Pres </w:t>
      </w:r>
    </w:p>
    <w:p w14:paraId="4FC2751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SIF/SSI Exponents:     0.835   0.667   0.748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0.939  -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>0.679</w:t>
      </w:r>
    </w:p>
    <w:p w14:paraId="7213725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F162BC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SIF/SSI exponent based on relationship between primary and</w:t>
      </w:r>
    </w:p>
    <w:p w14:paraId="409B3A4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peak stress factors from the finite element analysis. </w:t>
      </w:r>
    </w:p>
    <w:p w14:paraId="1E188C4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ECAD77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B31.3 Branch Pressure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>-factor =       16.232</w:t>
      </w:r>
    </w:p>
    <w:p w14:paraId="36B7B46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Header Pressure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>-factor =        2.286</w:t>
      </w:r>
    </w:p>
    <w:p w14:paraId="4090057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702F903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The B31.3 pressure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i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-factors should be used with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with</w:t>
      </w:r>
      <w:proofErr w:type="spellEnd"/>
    </w:p>
    <w:p w14:paraId="6BBC2E7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F/A, where F is the axial force due to pressure, and </w:t>
      </w:r>
    </w:p>
    <w:p w14:paraId="2D50B80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 is the area of the pipe wall. This is equivalent to</w:t>
      </w:r>
    </w:p>
    <w:p w14:paraId="0CB16C3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finding the pressure stress from (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ip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>)(PD/4T).</w:t>
      </w:r>
    </w:p>
    <w:p w14:paraId="0D915B3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C66042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B31.3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Branch)   </w:t>
      </w:r>
    </w:p>
    <w:p w14:paraId="10BA59E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Peak Stress Sif ....    0.000         Axial</w:t>
      </w:r>
    </w:p>
    <w:p w14:paraId="5818F2C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3.491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Inplane</w:t>
      </w:r>
      <w:proofErr w:type="spellEnd"/>
    </w:p>
    <w:p w14:paraId="502684A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4.337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Outplane</w:t>
      </w:r>
      <w:proofErr w:type="spellEnd"/>
    </w:p>
    <w:p w14:paraId="70BCA62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1.000         Torsional</w:t>
      </w:r>
    </w:p>
    <w:p w14:paraId="103F270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B31.1  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Branch)   </w:t>
      </w:r>
    </w:p>
    <w:p w14:paraId="61C9BB0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Peak Stress Sif ....    0.000         Axial</w:t>
      </w:r>
    </w:p>
    <w:p w14:paraId="1318897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4.337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Inplane</w:t>
      </w:r>
      <w:proofErr w:type="spellEnd"/>
    </w:p>
    <w:p w14:paraId="2F5F054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4.337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Outplane</w:t>
      </w:r>
      <w:proofErr w:type="spellEnd"/>
    </w:p>
    <w:p w14:paraId="6B5A6D9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4.337         Torsional</w:t>
      </w:r>
    </w:p>
    <w:p w14:paraId="072A991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WRC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330  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Branch)   </w:t>
      </w:r>
    </w:p>
    <w:p w14:paraId="0840B8F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Peak Stress Sif ....    0.000         Axial</w:t>
      </w:r>
    </w:p>
    <w:p w14:paraId="3605986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4.553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Inplane</w:t>
      </w:r>
      <w:proofErr w:type="spellEnd"/>
    </w:p>
    <w:p w14:paraId="0FB38C3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4.337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Outplane</w:t>
      </w:r>
      <w:proofErr w:type="spellEnd"/>
    </w:p>
    <w:p w14:paraId="7617F98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4.553         Torsional</w:t>
      </w:r>
    </w:p>
    <w:p w14:paraId="10CD2D3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2A4CDAEB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5" w:anchor="TOC" w:history="1">
        <w:r w:rsidR="00FB7F8E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617742D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74BE0F0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03434782">
          <v:rect id="_x0000_i1036" style="width:0;height:1.5pt" o:hralign="center" o:hrstd="t" o:hr="t" fillcolor="#a0a0a0" stroked="f"/>
        </w:pict>
      </w:r>
    </w:p>
    <w:p w14:paraId="75011ED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7082AA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8" w:name="12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8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F58B30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Loads                         </w:t>
      </w:r>
    </w:p>
    <w:p w14:paraId="28D8675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110121A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73744A6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F57F3C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lastRenderedPageBreak/>
        <w:t xml:space="preserve">                                                                              </w:t>
      </w:r>
    </w:p>
    <w:p w14:paraId="7C2F7AA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48100F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40F6C8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Allowable Loads                                        $X</w:t>
      </w:r>
    </w:p>
    <w:p w14:paraId="7EC384F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2DD085E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33AD626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SECONDARY                     Maximum     Conservative         Realistic</w:t>
      </w:r>
    </w:p>
    <w:p w14:paraId="1DA4FCC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Load Type (Range):         Individual     Simultaneous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Simultaneous</w:t>
      </w:r>
      <w:proofErr w:type="spellEnd"/>
    </w:p>
    <w:p w14:paraId="5D83608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Occuring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Occuring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Occuring</w:t>
      </w:r>
      <w:proofErr w:type="spellEnd"/>
    </w:p>
    <w:p w14:paraId="141BC26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Axial Force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N     )      87471.        26719.              40079.</w:t>
      </w:r>
    </w:p>
    <w:p w14:paraId="07FE110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Inplane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Moment (mm.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N )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4188848.       904774.            1919316.</w:t>
      </w:r>
    </w:p>
    <w:p w14:paraId="38E0466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Outplane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Moment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(mm.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N )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3138085.       677814.            1437860.</w:t>
      </w:r>
    </w:p>
    <w:p w14:paraId="0EF9F03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Torsional Moment (mm.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N )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9704841.      2964484.            4446726.</w:t>
      </w:r>
    </w:p>
    <w:p w14:paraId="2580CE5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Pressure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>MPa    )       6.80          0.68                0.68</w:t>
      </w:r>
    </w:p>
    <w:p w14:paraId="5979869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62D79F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9ADDA0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PRIMARY                       Maximum     Conservative         Realistic</w:t>
      </w:r>
    </w:p>
    <w:p w14:paraId="5D91B60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Load Type:                 Individual     Simultaneous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Simultaneous</w:t>
      </w:r>
      <w:proofErr w:type="spellEnd"/>
    </w:p>
    <w:p w14:paraId="3A00031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Occuring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Occuring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     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Occuring</w:t>
      </w:r>
      <w:proofErr w:type="spellEnd"/>
    </w:p>
    <w:p w14:paraId="2D82F16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Axial Force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N     )      83965.        25550.              38326.</w:t>
      </w:r>
    </w:p>
    <w:p w14:paraId="1372EB4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Inplane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 Moment (mm.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N )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4020933.       865196.            1835359.</w:t>
      </w:r>
    </w:p>
    <w:p w14:paraId="3AB9093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Outplane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 Moment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(mm.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N )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3012291.       648164.            1374963.</w:t>
      </w:r>
    </w:p>
    <w:p w14:paraId="67A3579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Torsional Moment (mm.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N )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6926760.      2107817.            3161726.</w:t>
      </w:r>
    </w:p>
    <w:p w14:paraId="00637F0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Pressure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>MPa    )       5.94          0.68                0.68</w:t>
      </w:r>
    </w:p>
    <w:p w14:paraId="040C836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F1A2D8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A50BEA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NOTES:</w:t>
      </w:r>
    </w:p>
    <w:p w14:paraId="66B02D3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FC2A70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1) Maximum Individual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Occuring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Loads are the maximum</w:t>
      </w:r>
    </w:p>
    <w:p w14:paraId="398EF63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allowed values of the respective loads if all other</w:t>
      </w:r>
    </w:p>
    <w:p w14:paraId="3C89403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load components are zero, i.e. the listed axial force</w:t>
      </w:r>
    </w:p>
    <w:p w14:paraId="7870CDA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may be applied if the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inplane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,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outplane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and torsional</w:t>
      </w:r>
    </w:p>
    <w:p w14:paraId="1A8E537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moments, and the pressure are zero.</w:t>
      </w:r>
    </w:p>
    <w:p w14:paraId="6123CC8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56A0C8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2) The Conservative Allowable Simultaneous loads are</w:t>
      </w:r>
    </w:p>
    <w:p w14:paraId="406FFE7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the maximum loads that can be applied simultaneously.</w:t>
      </w:r>
    </w:p>
    <w:p w14:paraId="23832B5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A conservative stress combination equation is used</w:t>
      </w:r>
    </w:p>
    <w:p w14:paraId="7A22CDA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that typically produces stresses within 50-70% of the</w:t>
      </w:r>
    </w:p>
    <w:p w14:paraId="24391F3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allowable stress.</w:t>
      </w:r>
    </w:p>
    <w:p w14:paraId="3E706CC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7A09232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3) The Realistic Allowable Simultaneous loads are the</w:t>
      </w:r>
    </w:p>
    <w:p w14:paraId="4B96260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maximum loads that can be applied simultaneously.  A</w:t>
      </w:r>
    </w:p>
    <w:p w14:paraId="5A3D771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more realistic stress combination equation is used</w:t>
      </w:r>
    </w:p>
    <w:p w14:paraId="030E8F1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based on experience at Paulin Research.  Stresses are</w:t>
      </w:r>
    </w:p>
    <w:p w14:paraId="60932D4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typically produced within 80-105% of the allowable.</w:t>
      </w:r>
    </w:p>
    <w:p w14:paraId="093C0BA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F97EBD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4) Secondary allowable loads are limits for expansion</w:t>
      </w:r>
    </w:p>
    <w:p w14:paraId="62409A8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and operating piping loads.</w:t>
      </w:r>
    </w:p>
    <w:p w14:paraId="637643E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B17DA9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5) Primary allowable loads are limits for weight,</w:t>
      </w:r>
    </w:p>
    <w:p w14:paraId="6D29E5B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primary and sustained type piping loads.</w:t>
      </w:r>
    </w:p>
    <w:p w14:paraId="7B5E77E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722B558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6) High D/T low pressure systems may be subject to</w:t>
      </w:r>
    </w:p>
    <w:p w14:paraId="037BF55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instability and should be checked when compressive</w:t>
      </w:r>
    </w:p>
    <w:p w14:paraId="457F6BA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stresses are present.</w:t>
      </w:r>
    </w:p>
    <w:p w14:paraId="44520B8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1A924CA3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6" w:anchor="TOC" w:history="1">
        <w:r w:rsidR="00FB7F8E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7992BAF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D1B86F3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471AE685">
          <v:rect id="_x0000_i1037" style="width:0;height:1.5pt" o:hralign="center" o:hrstd="t" o:hr="t" fillcolor="#a0a0a0" stroked="f"/>
        </w:pict>
      </w:r>
    </w:p>
    <w:p w14:paraId="7414DD6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F7FDE4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49" w:name="13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49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477EA2C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Compressive Stress Summary              </w:t>
      </w:r>
    </w:p>
    <w:p w14:paraId="6036ADF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2CBCAD2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5D4AA10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130F914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74562E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1BF0196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50B43F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Compressive Stress Summary (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MPa)   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               $X</w:t>
      </w:r>
    </w:p>
    <w:p w14:paraId="7C3AE90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7B0B191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Nomenclature:</w:t>
      </w:r>
    </w:p>
    <w:p w14:paraId="73CDABD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-------------</w:t>
      </w:r>
    </w:p>
    <w:p w14:paraId="344745E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Min Stress       - Compressive Membrane and Bending Stress</w:t>
      </w:r>
    </w:p>
    <w:p w14:paraId="2D50A7A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Pts in Region    - No. of nodes in the model region</w:t>
      </w:r>
    </w:p>
    <w:p w14:paraId="0A3D50A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&gt;5%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Compression  -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5% or more of Compressive Stress Limit</w:t>
      </w:r>
    </w:p>
    <w:p w14:paraId="6D4B97A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&gt;50% Compression - 50% or more of Compressive Stress Limit</w:t>
      </w:r>
    </w:p>
    <w:p w14:paraId="0805564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FCBCA9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Compressive Stress Limit = -0.55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Min(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Sy,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kEt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>/R), Section</w:t>
      </w:r>
    </w:p>
    <w:p w14:paraId="5828EDA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slenderness ratio (elastic buckling) not considered.</w:t>
      </w:r>
    </w:p>
    <w:p w14:paraId="3532333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&gt;5%    &gt;50% </w:t>
      </w:r>
    </w:p>
    <w:p w14:paraId="61E31E5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lastRenderedPageBreak/>
        <w:t xml:space="preserve">                          Min        Pts      Compression</w:t>
      </w:r>
    </w:p>
    <w:p w14:paraId="610EEDC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#  Load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Type  Case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Stress    in Region   and Bending    Region </w:t>
      </w:r>
    </w:p>
    <w:p w14:paraId="14C3E74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--  ---------  ----    ------   ----------  ------------  ----------------</w:t>
      </w:r>
    </w:p>
    <w:p w14:paraId="3A8C19F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1  SUSTAINED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2        -10.      1272      22%     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%  Pad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Outer Edge Weld                               </w:t>
      </w:r>
    </w:p>
    <w:p w14:paraId="2BCCA85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2  OPERATING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3         -4.      1272       6%     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%  Pad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Outer Edge Weld                               </w:t>
      </w:r>
    </w:p>
    <w:p w14:paraId="6561FCD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3  EXPANSION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4        -12.      1272      41%     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%  Pad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Outer Edge Weld                               </w:t>
      </w:r>
    </w:p>
    <w:p w14:paraId="7B2EE1D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4  SUSTAINED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2         -5.       648      25%     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%  Header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/Pad removed from Junction                  </w:t>
      </w:r>
    </w:p>
    <w:p w14:paraId="509B8F8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5  OPERATING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3         -2.       648      23%     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%  Header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/Pad removed from Junction                  </w:t>
      </w:r>
    </w:p>
    <w:p w14:paraId="7ADD5F4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199D9DC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6  EXPANSION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4         -2.       648      23%     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%  Header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/Pad removed from Junction                  </w:t>
      </w:r>
    </w:p>
    <w:p w14:paraId="4EB9E95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7  SUSTAINED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2       -119.       960      82%    40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%  Branch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at Junction                                </w:t>
      </w:r>
    </w:p>
    <w:p w14:paraId="4D390AC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8  OPERATING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3        -24.       960      63%    11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%  Branch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at Junction                                </w:t>
      </w:r>
    </w:p>
    <w:p w14:paraId="205FC7F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9  EXPANSION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4       -145.       960      85%    29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%  Branch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at Junction                                </w:t>
      </w:r>
    </w:p>
    <w:p w14:paraId="15872DB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10  SUSTAINED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2        -30.       432      94%    40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%  Branch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removed from Junction                      </w:t>
      </w:r>
    </w:p>
    <w:p w14:paraId="7DF291C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5DCFBBF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11  OPERATING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3         -6.       432      66%     8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%  Branch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removed from Junction                      </w:t>
      </w:r>
    </w:p>
    <w:p w14:paraId="056AB49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12  EXPANSION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4        -42.       432      91%    58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%  Branch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removed from Junction                      </w:t>
      </w:r>
    </w:p>
    <w:p w14:paraId="699EF81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13  SUSTAINED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2        -26.      1104      97%    78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%  Branch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Transition                                 </w:t>
      </w:r>
    </w:p>
    <w:p w14:paraId="12A0987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14  OPERATING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3         -3.      1104      57%    37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%  Branch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Transition                                 </w:t>
      </w:r>
    </w:p>
    <w:p w14:paraId="3607099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15  EXPANSION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4        -30.      1104      88%    66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%  Branch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Transition                                 </w:t>
      </w:r>
    </w:p>
    <w:p w14:paraId="4706D9D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6CDEEE1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16  SUSTAINED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2        -31.       576      67%     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%  Header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/Pad at Junction                            </w:t>
      </w:r>
    </w:p>
    <w:p w14:paraId="3F61711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17  OPERATING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3         -7.       576      29%     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%  Header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/Pad at Junction                            </w:t>
      </w:r>
    </w:p>
    <w:p w14:paraId="183BDC1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18  EXPANSION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4        -43.       576      81%     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%  Header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/Pad at Junction                            </w:t>
      </w:r>
    </w:p>
    <w:p w14:paraId="4B763CC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1207B9BA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7" w:anchor="TOC" w:history="1">
        <w:r w:rsidR="00FB7F8E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4D6CD6F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37F4C4B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6E0A612B">
          <v:rect id="_x0000_i1038" style="width:0;height:1.5pt" o:hralign="center" o:hrstd="t" o:hr="t" fillcolor="#a0a0a0" stroked="f"/>
        </w:pict>
      </w:r>
    </w:p>
    <w:p w14:paraId="259ECA8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7CCDC2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bookmarkStart w:id="50" w:name="14"/>
      <w:r w:rsidRPr="00FB7F8E">
        <w:rPr>
          <w:rFonts w:ascii="Courier New" w:hAnsi="Courier New" w:cs="Courier New"/>
          <w:sz w:val="15"/>
          <w:szCs w:val="15"/>
        </w:rPr>
        <w:t xml:space="preserve">  </w:t>
      </w:r>
      <w:bookmarkEnd w:id="50"/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6927DEE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Flexibilities</w:t>
      </w:r>
    </w:p>
    <w:p w14:paraId="399FFA7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4959B02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Released Jan. 2021             11:30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10C7B61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8A155B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063152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42EEBF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71FD73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Flexibilities                                          $X</w:t>
      </w:r>
    </w:p>
    <w:p w14:paraId="6B9073C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1FB6A3D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CB81D0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 following stiffnesses should be used in a piping,</w:t>
      </w:r>
    </w:p>
    <w:p w14:paraId="7E3EC95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"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beam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>-type" analysis of the intersection.  The stiff-</w:t>
      </w:r>
    </w:p>
    <w:p w14:paraId="49C018F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nesses should be inserted at the surface of the</w:t>
      </w:r>
    </w:p>
    <w:p w14:paraId="698A219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branch/header or nozzle/vessel junction.  The general</w:t>
      </w:r>
    </w:p>
    <w:p w14:paraId="73371BE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characteristics used for the branch pipe should be:</w:t>
      </w:r>
    </w:p>
    <w:p w14:paraId="243677C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89D3DA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Outside Diameter =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88.900  mm.</w:t>
      </w:r>
      <w:proofErr w:type="gramEnd"/>
    </w:p>
    <w:p w14:paraId="2352B990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Wall Thickness   =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6.668  mm.</w:t>
      </w:r>
      <w:proofErr w:type="gramEnd"/>
    </w:p>
    <w:p w14:paraId="37A57BE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28EA49B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Axial Translational Stiffness   =        162521.   N /mm.</w:t>
      </w:r>
    </w:p>
    <w:p w14:paraId="154DB2C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Inplane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Rotational Stiffness    =      18359652.  mm. N /deg</w:t>
      </w:r>
    </w:p>
    <w:p w14:paraId="60D0B91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Outplane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Rotational Stiffness   =       8047242.  mm. N /deg</w:t>
      </w:r>
    </w:p>
    <w:p w14:paraId="425A5D2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Torsional Rotational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Stiffness  =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   145807360.  mm. N /deg</w:t>
      </w:r>
    </w:p>
    <w:p w14:paraId="1FB5B12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1859561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3649A4E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Estimated Radial Shell Displacement due to Allowable Loads</w:t>
      </w:r>
    </w:p>
    <w:p w14:paraId="4247E9E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SECONDARY:</w:t>
      </w:r>
    </w:p>
    <w:p w14:paraId="5BE49D9A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Axial (mm.)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=  0.538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In-Plane (mm.) =  0.164  Out-Plane (mm.) =  0.280</w:t>
      </w:r>
    </w:p>
    <w:p w14:paraId="6C7F0B9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60ED6AB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PRIMARY   </w:t>
      </w:r>
    </w:p>
    <w:p w14:paraId="0F24B34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Axial (mm.)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=  0.517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 In-Plane (mm.) =  0.157  Out-Plane (mm.) =  0.269</w:t>
      </w:r>
    </w:p>
    <w:p w14:paraId="0DFF2DE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1190886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Secondary Conservative Displacement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=  0.260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mm.</w:t>
      </w:r>
    </w:p>
    <w:p w14:paraId="70CCB11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Secondary Realistic    Displacement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=  0.450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mm.</w:t>
      </w:r>
    </w:p>
    <w:p w14:paraId="77B21CC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</w:t>
      </w:r>
    </w:p>
    <w:p w14:paraId="07083B9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Primary Conservative Displacement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=  0.249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mm.</w:t>
      </w:r>
    </w:p>
    <w:p w14:paraId="61E2FC93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Primary Realistic Displacement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=  0.430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mm.</w:t>
      </w:r>
    </w:p>
    <w:p w14:paraId="5C0082B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</w:t>
      </w:r>
    </w:p>
    <w:p w14:paraId="1AA4B01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B03CF2D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C2FB802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Intersection Flexibility Factors for Branch/Nozzle                                                               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:</w:t>
      </w:r>
      <w:proofErr w:type="gramEnd"/>
    </w:p>
    <w:p w14:paraId="6DB2E33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2C3A18E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Find axial stiffness: K = 3EI/(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kd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>)^3   N /mm.</w:t>
      </w:r>
    </w:p>
    <w:p w14:paraId="26197FB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Find bending and torsional stiffnesses: K = EI/(</w:t>
      </w:r>
      <w:proofErr w:type="spellStart"/>
      <w:proofErr w:type="gramStart"/>
      <w:r w:rsidRPr="00FB7F8E">
        <w:rPr>
          <w:rFonts w:ascii="Courier New" w:hAnsi="Courier New" w:cs="Courier New"/>
          <w:sz w:val="15"/>
          <w:szCs w:val="15"/>
        </w:rPr>
        <w:t>kd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>)  mm.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 xml:space="preserve"> N per radian.</w:t>
      </w:r>
    </w:p>
    <w:p w14:paraId="3B45024C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 EI product is   0.29751E+12    N mm.^2</w:t>
      </w:r>
    </w:p>
    <w:p w14:paraId="6175E949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 value of (d) to use is: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82.232  mm..</w:t>
      </w:r>
      <w:proofErr w:type="gramEnd"/>
    </w:p>
    <w:p w14:paraId="038380E5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The resulting bending stiffness is in units of force x length per radian.</w:t>
      </w:r>
    </w:p>
    <w:p w14:paraId="66F48FD4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F3EB286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Axial Flexibility Factor 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>k) =     2.145</w:t>
      </w:r>
    </w:p>
    <w:p w14:paraId="335397D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lastRenderedPageBreak/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Inplane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Flexibility Factor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>k) =     3.439</w:t>
      </w:r>
    </w:p>
    <w:p w14:paraId="28F51927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FB7F8E">
        <w:rPr>
          <w:rFonts w:ascii="Courier New" w:hAnsi="Courier New" w:cs="Courier New"/>
          <w:sz w:val="15"/>
          <w:szCs w:val="15"/>
        </w:rPr>
        <w:t>Outplane</w:t>
      </w:r>
      <w:proofErr w:type="spellEnd"/>
      <w:r w:rsidRPr="00FB7F8E">
        <w:rPr>
          <w:rFonts w:ascii="Courier New" w:hAnsi="Courier New" w:cs="Courier New"/>
          <w:sz w:val="15"/>
          <w:szCs w:val="15"/>
        </w:rPr>
        <w:t xml:space="preserve"> Flexibility </w:t>
      </w:r>
      <w:proofErr w:type="gramStart"/>
      <w:r w:rsidRPr="00FB7F8E">
        <w:rPr>
          <w:rFonts w:ascii="Courier New" w:hAnsi="Courier New" w:cs="Courier New"/>
          <w:sz w:val="15"/>
          <w:szCs w:val="15"/>
        </w:rPr>
        <w:t>Factor  (</w:t>
      </w:r>
      <w:proofErr w:type="gramEnd"/>
      <w:r w:rsidRPr="00FB7F8E">
        <w:rPr>
          <w:rFonts w:ascii="Courier New" w:hAnsi="Courier New" w:cs="Courier New"/>
          <w:sz w:val="15"/>
          <w:szCs w:val="15"/>
        </w:rPr>
        <w:t>k) =     7.847</w:t>
      </w:r>
    </w:p>
    <w:p w14:paraId="5DD2C548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FB7F8E">
        <w:rPr>
          <w:rFonts w:ascii="Courier New" w:hAnsi="Courier New" w:cs="Courier New"/>
          <w:sz w:val="15"/>
          <w:szCs w:val="15"/>
        </w:rPr>
        <w:t xml:space="preserve">    Torsional Flexibility Factor (k) =     0.433</w:t>
      </w:r>
    </w:p>
    <w:p w14:paraId="79E74C5F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3969C3F6" w14:textId="77777777" w:rsidR="00FB7F8E" w:rsidRPr="00FB7F8E" w:rsidRDefault="00000000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78" w:anchor="TOC" w:history="1">
        <w:r w:rsidR="00FB7F8E" w:rsidRPr="00FB7F8E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298F7A21" w14:textId="77777777" w:rsidR="00FB7F8E" w:rsidRPr="00FB7F8E" w:rsidRDefault="00FB7F8E" w:rsidP="00FB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04CFB97" w14:textId="77777777" w:rsidR="00FB7F8E" w:rsidRDefault="00FB7F8E" w:rsidP="003714B8">
      <w:pPr>
        <w:rPr>
          <w:rFonts w:ascii="Courier New" w:hAnsi="Courier New" w:cs="Courier New"/>
          <w:sz w:val="18"/>
        </w:rPr>
        <w:sectPr w:rsidR="00FB7F8E" w:rsidSect="00284759">
          <w:headerReference w:type="default" r:id="rId79"/>
          <w:pgSz w:w="12240" w:h="15840" w:code="1"/>
          <w:pgMar w:top="1440" w:right="504" w:bottom="720" w:left="360" w:header="720" w:footer="720" w:gutter="720"/>
          <w:cols w:space="720"/>
          <w:docGrid w:linePitch="272"/>
        </w:sectPr>
      </w:pPr>
    </w:p>
    <w:p w14:paraId="4B6343D3" w14:textId="77777777" w:rsidR="00A36D85" w:rsidRDefault="00A36D85" w:rsidP="00FB7F8E">
      <w:pPr>
        <w:rPr>
          <w:rFonts w:ascii="Courier Std" w:hAnsi="Courier Std"/>
          <w:b/>
          <w:bCs/>
          <w:szCs w:val="22"/>
        </w:rPr>
      </w:pPr>
      <w:r w:rsidRPr="00A36D85">
        <w:rPr>
          <w:rFonts w:ascii="Courier Std" w:hAnsi="Courier Std"/>
          <w:b/>
          <w:bCs/>
          <w:szCs w:val="22"/>
        </w:rPr>
        <w:lastRenderedPageBreak/>
        <w:t>FEA for Nozzle S1 (4in.)</w:t>
      </w:r>
    </w:p>
    <w:p w14:paraId="245C7ACB" w14:textId="139B644B" w:rsidR="00FB7F8E" w:rsidRPr="00A36D85" w:rsidRDefault="00FB7F8E" w:rsidP="00FB7F8E">
      <w:pPr>
        <w:rPr>
          <w:rFonts w:ascii="Courier Std" w:hAnsi="Courier Std"/>
          <w:b/>
          <w:bCs/>
          <w:szCs w:val="22"/>
        </w:rPr>
      </w:pPr>
      <w:r w:rsidRPr="00A36D85">
        <w:rPr>
          <w:rFonts w:ascii="Courier Std" w:hAnsi="Courier Std"/>
          <w:b/>
          <w:bCs/>
          <w:szCs w:val="22"/>
        </w:rPr>
        <w:fldChar w:fldCharType="begin"/>
      </w:r>
      <w:r w:rsidRPr="00A36D85">
        <w:rPr>
          <w:rFonts w:ascii="Courier Std" w:hAnsi="Courier Std"/>
          <w:b/>
          <w:bCs/>
          <w:szCs w:val="22"/>
        </w:rPr>
        <w:instrText xml:space="preserve"> TC "</w:instrText>
      </w:r>
      <w:bookmarkStart w:id="51" w:name="_Toc164246192"/>
      <w:r w:rsidRPr="00A36D85">
        <w:rPr>
          <w:rFonts w:ascii="Courier Std" w:hAnsi="Courier Std"/>
          <w:b/>
          <w:bCs/>
          <w:szCs w:val="22"/>
        </w:rPr>
        <w:instrText>FEA for Nozzle S1 (4in.)</w:instrText>
      </w:r>
      <w:bookmarkEnd w:id="51"/>
      <w:r w:rsidRPr="00A36D85">
        <w:rPr>
          <w:rFonts w:ascii="Courier Std" w:hAnsi="Courier Std"/>
          <w:b/>
          <w:bCs/>
          <w:szCs w:val="22"/>
        </w:rPr>
        <w:instrText xml:space="preserve">" /f C </w:instrText>
      </w:r>
      <w:r w:rsidRPr="00A36D85">
        <w:rPr>
          <w:rFonts w:ascii="Courier Std" w:hAnsi="Courier Std"/>
          <w:b/>
          <w:bCs/>
          <w:szCs w:val="22"/>
        </w:rPr>
        <w:fldChar w:fldCharType="end"/>
      </w:r>
    </w:p>
    <w:p w14:paraId="0ADF744D" w14:textId="77777777" w:rsidR="004F718C" w:rsidRPr="004F718C" w:rsidRDefault="004F718C" w:rsidP="004F718C">
      <w:pPr>
        <w:jc w:val="center"/>
        <w:rPr>
          <w:sz w:val="15"/>
          <w:szCs w:val="15"/>
        </w:rPr>
      </w:pPr>
      <w:r w:rsidRPr="004F718C">
        <w:rPr>
          <w:b/>
          <w:bCs/>
          <w:sz w:val="15"/>
          <w:szCs w:val="15"/>
        </w:rPr>
        <w:t>Tabular Results</w:t>
      </w:r>
    </w:p>
    <w:p w14:paraId="397D5277" w14:textId="77777777" w:rsidR="004F718C" w:rsidRPr="004F718C" w:rsidRDefault="004F718C" w:rsidP="004F718C">
      <w:pPr>
        <w:rPr>
          <w:sz w:val="15"/>
          <w:szCs w:val="15"/>
        </w:rPr>
      </w:pPr>
      <w:r w:rsidRPr="004F718C">
        <w:rPr>
          <w:sz w:val="15"/>
          <w:szCs w:val="15"/>
        </w:rPr>
        <w:t xml:space="preserve">Results were generated with the finite element program FE/Pipe®. Stress results are post-processed in accordance with the rules specified in ASME Section III and ASME Section VIII, Division 2. </w:t>
      </w:r>
    </w:p>
    <w:p w14:paraId="17D16451" w14:textId="77777777" w:rsidR="004F718C" w:rsidRPr="004F718C" w:rsidRDefault="004F718C" w:rsidP="004F718C">
      <w:pPr>
        <w:spacing w:before="100" w:beforeAutospacing="1" w:after="100" w:afterAutospacing="1"/>
        <w:rPr>
          <w:sz w:val="15"/>
          <w:szCs w:val="15"/>
        </w:rPr>
      </w:pPr>
      <w:r w:rsidRPr="004F718C">
        <w:rPr>
          <w:sz w:val="15"/>
          <w:szCs w:val="15"/>
        </w:rPr>
        <w:t xml:space="preserve">Analysis Time Stamp: Wed Apr 17 11:34:19 2024. </w:t>
      </w:r>
    </w:p>
    <w:p w14:paraId="57023D08" w14:textId="77777777" w:rsidR="004F718C" w:rsidRPr="004F718C" w:rsidRDefault="00000000" w:rsidP="004F718C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80" w:anchor="1" w:history="1">
        <w:r w:rsidR="004F718C" w:rsidRPr="004F718C">
          <w:rPr>
            <w:color w:val="0000FF"/>
            <w:sz w:val="15"/>
            <w:szCs w:val="15"/>
            <w:u w:val="single"/>
          </w:rPr>
          <w:t xml:space="preserve">Model Notes </w:t>
        </w:r>
      </w:hyperlink>
    </w:p>
    <w:p w14:paraId="0BEC524C" w14:textId="77777777" w:rsidR="004F718C" w:rsidRPr="004F718C" w:rsidRDefault="00000000" w:rsidP="004F718C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81" w:anchor="2" w:history="1">
        <w:r w:rsidR="004F718C" w:rsidRPr="004F718C">
          <w:rPr>
            <w:color w:val="0000FF"/>
            <w:sz w:val="15"/>
            <w:szCs w:val="15"/>
            <w:u w:val="single"/>
          </w:rPr>
          <w:t xml:space="preserve">Load Case Report </w:t>
        </w:r>
      </w:hyperlink>
    </w:p>
    <w:p w14:paraId="041DE0CA" w14:textId="77777777" w:rsidR="004F718C" w:rsidRPr="004F718C" w:rsidRDefault="00000000" w:rsidP="004F718C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82" w:anchor="3" w:history="1">
        <w:r w:rsidR="004F718C" w:rsidRPr="004F718C">
          <w:rPr>
            <w:color w:val="0000FF"/>
            <w:sz w:val="15"/>
            <w:szCs w:val="15"/>
            <w:u w:val="single"/>
          </w:rPr>
          <w:t xml:space="preserve">Solution Data </w:t>
        </w:r>
      </w:hyperlink>
    </w:p>
    <w:p w14:paraId="09455B2F" w14:textId="77777777" w:rsidR="004F718C" w:rsidRPr="004F718C" w:rsidRDefault="00000000" w:rsidP="004F718C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83" w:anchor="4" w:history="1">
        <w:r w:rsidR="004F718C" w:rsidRPr="004F718C">
          <w:rPr>
            <w:color w:val="0000FF"/>
            <w:sz w:val="15"/>
            <w:szCs w:val="15"/>
            <w:u w:val="single"/>
          </w:rPr>
          <w:t xml:space="preserve">ASME Code Stress Output Plots </w:t>
        </w:r>
      </w:hyperlink>
    </w:p>
    <w:p w14:paraId="44C7DD96" w14:textId="77777777" w:rsidR="004F718C" w:rsidRPr="004F718C" w:rsidRDefault="00000000" w:rsidP="004F718C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84" w:anchor="5" w:history="1">
        <w:r w:rsidR="004F718C" w:rsidRPr="004F718C">
          <w:rPr>
            <w:color w:val="0000FF"/>
            <w:sz w:val="15"/>
            <w:szCs w:val="15"/>
            <w:u w:val="single"/>
          </w:rPr>
          <w:t xml:space="preserve">Stress Results - Notes </w:t>
        </w:r>
      </w:hyperlink>
    </w:p>
    <w:p w14:paraId="428C9038" w14:textId="77777777" w:rsidR="004F718C" w:rsidRPr="004F718C" w:rsidRDefault="00000000" w:rsidP="004F718C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85" w:anchor="6" w:history="1">
        <w:r w:rsidR="004F718C" w:rsidRPr="004F718C">
          <w:rPr>
            <w:color w:val="0000FF"/>
            <w:sz w:val="15"/>
            <w:szCs w:val="15"/>
            <w:u w:val="single"/>
          </w:rPr>
          <w:t xml:space="preserve">ASME Overstressed Areas </w:t>
        </w:r>
      </w:hyperlink>
    </w:p>
    <w:p w14:paraId="25858E2F" w14:textId="77777777" w:rsidR="004F718C" w:rsidRPr="004F718C" w:rsidRDefault="00000000" w:rsidP="004F718C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86" w:anchor="7" w:history="1">
        <w:r w:rsidR="004F718C" w:rsidRPr="004F718C">
          <w:rPr>
            <w:color w:val="0000FF"/>
            <w:sz w:val="15"/>
            <w:szCs w:val="15"/>
            <w:u w:val="single"/>
          </w:rPr>
          <w:t xml:space="preserve">Highest Primary Stress Ratios </w:t>
        </w:r>
      </w:hyperlink>
    </w:p>
    <w:p w14:paraId="0FAC72C0" w14:textId="77777777" w:rsidR="004F718C" w:rsidRPr="004F718C" w:rsidRDefault="00000000" w:rsidP="004F718C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87" w:anchor="8" w:history="1">
        <w:r w:rsidR="004F718C" w:rsidRPr="004F718C">
          <w:rPr>
            <w:color w:val="0000FF"/>
            <w:sz w:val="15"/>
            <w:szCs w:val="15"/>
            <w:u w:val="single"/>
          </w:rPr>
          <w:t xml:space="preserve">Highest Secondary Stress Ratios </w:t>
        </w:r>
      </w:hyperlink>
    </w:p>
    <w:p w14:paraId="65BAE2C6" w14:textId="77777777" w:rsidR="004F718C" w:rsidRPr="004F718C" w:rsidRDefault="00000000" w:rsidP="004F718C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88" w:anchor="9" w:history="1">
        <w:r w:rsidR="004F718C" w:rsidRPr="004F718C">
          <w:rPr>
            <w:color w:val="0000FF"/>
            <w:sz w:val="15"/>
            <w:szCs w:val="15"/>
            <w:u w:val="single"/>
          </w:rPr>
          <w:t xml:space="preserve">Highest Fatigue Stress Ratios </w:t>
        </w:r>
      </w:hyperlink>
    </w:p>
    <w:p w14:paraId="4D9ABA85" w14:textId="77777777" w:rsidR="004F718C" w:rsidRPr="004F718C" w:rsidRDefault="00000000" w:rsidP="004F718C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89" w:anchor="10" w:history="1">
        <w:r w:rsidR="004F718C" w:rsidRPr="004F718C">
          <w:rPr>
            <w:color w:val="0000FF"/>
            <w:sz w:val="15"/>
            <w:szCs w:val="15"/>
            <w:u w:val="single"/>
          </w:rPr>
          <w:t xml:space="preserve">Highest Stress Ratios Per Region </w:t>
        </w:r>
      </w:hyperlink>
    </w:p>
    <w:p w14:paraId="43F24C12" w14:textId="77777777" w:rsidR="004F718C" w:rsidRPr="004F718C" w:rsidRDefault="00000000" w:rsidP="004F718C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90" w:anchor="11" w:history="1">
        <w:r w:rsidR="004F718C" w:rsidRPr="004F718C">
          <w:rPr>
            <w:color w:val="0000FF"/>
            <w:sz w:val="15"/>
            <w:szCs w:val="15"/>
            <w:u w:val="single"/>
          </w:rPr>
          <w:t xml:space="preserve">Stress Intensification Factors </w:t>
        </w:r>
      </w:hyperlink>
    </w:p>
    <w:p w14:paraId="415D1A84" w14:textId="77777777" w:rsidR="004F718C" w:rsidRPr="004F718C" w:rsidRDefault="00000000" w:rsidP="004F718C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91" w:anchor="12" w:history="1">
        <w:r w:rsidR="004F718C" w:rsidRPr="004F718C">
          <w:rPr>
            <w:color w:val="0000FF"/>
            <w:sz w:val="15"/>
            <w:szCs w:val="15"/>
            <w:u w:val="single"/>
          </w:rPr>
          <w:t xml:space="preserve">Allowable Loads </w:t>
        </w:r>
      </w:hyperlink>
    </w:p>
    <w:p w14:paraId="2BCF1AD6" w14:textId="77777777" w:rsidR="004F718C" w:rsidRPr="004F718C" w:rsidRDefault="00000000" w:rsidP="004F718C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92" w:anchor="13" w:history="1">
        <w:r w:rsidR="004F718C" w:rsidRPr="004F718C">
          <w:rPr>
            <w:color w:val="0000FF"/>
            <w:sz w:val="15"/>
            <w:szCs w:val="15"/>
            <w:u w:val="single"/>
          </w:rPr>
          <w:t xml:space="preserve">Compressive Stress Summary </w:t>
        </w:r>
      </w:hyperlink>
    </w:p>
    <w:p w14:paraId="43455843" w14:textId="77777777" w:rsidR="004F718C" w:rsidRPr="004F718C" w:rsidRDefault="00000000" w:rsidP="004F718C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93" w:anchor="14" w:history="1">
        <w:r w:rsidR="004F718C" w:rsidRPr="004F718C">
          <w:rPr>
            <w:color w:val="0000FF"/>
            <w:sz w:val="15"/>
            <w:szCs w:val="15"/>
            <w:u w:val="single"/>
          </w:rPr>
          <w:t xml:space="preserve">Flexibilities </w:t>
        </w:r>
      </w:hyperlink>
    </w:p>
    <w:p w14:paraId="5657D7FB" w14:textId="77777777" w:rsidR="004F718C" w:rsidRPr="004F718C" w:rsidRDefault="00000000" w:rsidP="004F718C">
      <w:pPr>
        <w:numPr>
          <w:ilvl w:val="0"/>
          <w:numId w:val="2"/>
        </w:numPr>
        <w:spacing w:before="100" w:beforeAutospacing="1" w:after="100" w:afterAutospacing="1"/>
        <w:rPr>
          <w:sz w:val="15"/>
          <w:szCs w:val="15"/>
        </w:rPr>
      </w:pPr>
      <w:hyperlink r:id="rId94" w:tgtFrame="PICSAUX" w:history="1">
        <w:r w:rsidR="004F718C" w:rsidRPr="004F718C">
          <w:rPr>
            <w:color w:val="0000FF"/>
            <w:sz w:val="15"/>
            <w:szCs w:val="15"/>
            <w:u w:val="single"/>
          </w:rPr>
          <w:t>Graphical Results</w:t>
        </w:r>
      </w:hyperlink>
      <w:r w:rsidR="004F718C" w:rsidRPr="004F718C">
        <w:rPr>
          <w:sz w:val="15"/>
          <w:szCs w:val="15"/>
        </w:rPr>
        <w:t xml:space="preserve"> </w:t>
      </w:r>
    </w:p>
    <w:p w14:paraId="0305A9A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B49391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320ED26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1F3EB233">
          <v:rect id="_x0000_i1039" style="width:0;height:1.5pt" o:hralign="center" o:hrstd="t" o:hr="t" fillcolor="#a0a0a0" stroked="f"/>
        </w:pict>
      </w:r>
    </w:p>
    <w:p w14:paraId="71368C9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4BC0D2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4D516B4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Model Notes                                                                   </w:t>
      </w:r>
    </w:p>
    <w:p w14:paraId="478E7CE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Model Notes                                                                   </w:t>
      </w:r>
    </w:p>
    <w:p w14:paraId="4059B30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4C35237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Input Echo:                                                                 </w:t>
      </w:r>
    </w:p>
    <w:p w14:paraId="2D9DD6C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1B46897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Model Type           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Cylindrical Shell                           </w:t>
      </w:r>
    </w:p>
    <w:p w14:paraId="7C151C0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50E2464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Parent Geometry                                                             </w:t>
      </w:r>
    </w:p>
    <w:p w14:paraId="13AE57E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Parent Outside Diam.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712.000 mm.                             </w:t>
      </w:r>
    </w:p>
    <w:p w14:paraId="226DF68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Thickness     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9.000 mm.                             </w:t>
      </w:r>
    </w:p>
    <w:p w14:paraId="6F9878A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475A95E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Parent Properties:                                                          </w:t>
      </w:r>
    </w:p>
    <w:p w14:paraId="7935D84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Cold Allowable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137.9 MPa                             </w:t>
      </w:r>
    </w:p>
    <w:p w14:paraId="21B7AE7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Hot  Allowable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  :       137.9 MPa                             </w:t>
      </w:r>
    </w:p>
    <w:p w14:paraId="1EAD7AA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Material DB # 1016422.                                               </w:t>
      </w:r>
    </w:p>
    <w:p w14:paraId="0046331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Ultimate Tensile (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Amb</w:t>
      </w:r>
      <w:proofErr w:type="spellEnd"/>
      <w:proofErr w:type="gramStart"/>
      <w:r w:rsidRPr="004F718C">
        <w:rPr>
          <w:rFonts w:ascii="Courier New" w:hAnsi="Courier New" w:cs="Courier New"/>
          <w:sz w:val="15"/>
          <w:szCs w:val="15"/>
        </w:rPr>
        <w:t>)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482.6 MPa                             </w:t>
      </w:r>
    </w:p>
    <w:p w14:paraId="20224FC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Yield Strength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Amb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:       262.0 MPa                             </w:t>
      </w:r>
    </w:p>
    <w:p w14:paraId="5F5B19A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Yield Strength (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Hot)   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:       235.8 MPa                             </w:t>
      </w:r>
    </w:p>
    <w:p w14:paraId="44F4D34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Elastic Modulus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Amb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>)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202720.0 MPa                             </w:t>
      </w:r>
    </w:p>
    <w:p w14:paraId="7F5ACF1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Poissons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Ratio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0.300                                 </w:t>
      </w:r>
    </w:p>
    <w:p w14:paraId="59C7A64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Expansion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Coefficient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0.1223E-04 mm./mm./deg.                    </w:t>
      </w:r>
    </w:p>
    <w:p w14:paraId="5B43EF6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Weight Density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0.0000E+00  N /cu.mm.(NOT USED)            </w:t>
      </w:r>
    </w:p>
    <w:p w14:paraId="58441FE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4889BB5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Nozzle Geometry                                                             </w:t>
      </w:r>
    </w:p>
    <w:p w14:paraId="66E3BB5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Nozzle Outside Diam.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114.300 mm.                             </w:t>
      </w:r>
    </w:p>
    <w:p w14:paraId="4996B2D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Thickness     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9.735 mm.                             </w:t>
      </w:r>
    </w:p>
    <w:p w14:paraId="355727A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Length        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150.000 mm.                             </w:t>
      </w:r>
    </w:p>
    <w:p w14:paraId="6B99648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RePad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Width   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52.850 mm.                             </w:t>
      </w:r>
    </w:p>
    <w:p w14:paraId="76B2324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RePad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Thickness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12.000 mm.                             </w:t>
      </w:r>
    </w:p>
    <w:p w14:paraId="2D3EF63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lastRenderedPageBreak/>
        <w:t xml:space="preserve">           Nozzle Tilt Angle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0.000 deg.                            </w:t>
      </w:r>
    </w:p>
    <w:p w14:paraId="6377F5D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Distance from Top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0.000 mm.                             </w:t>
      </w:r>
    </w:p>
    <w:p w14:paraId="0C1F27D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Distance from Bottom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0.000 mm.                             </w:t>
      </w:r>
    </w:p>
    <w:p w14:paraId="22489B8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56827E6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Nozzle Properties                                                           </w:t>
      </w:r>
    </w:p>
    <w:p w14:paraId="673712E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Cold Allowable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117.9 MPa                             </w:t>
      </w:r>
    </w:p>
    <w:p w14:paraId="46DCDC3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Hot  Allowable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  :       117.9 MPa                             </w:t>
      </w:r>
    </w:p>
    <w:p w14:paraId="21F921F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Material DB # 1010222.                                               </w:t>
      </w:r>
    </w:p>
    <w:p w14:paraId="6D97ECF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Ultimate Tensile (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Amb</w:t>
      </w:r>
      <w:proofErr w:type="spellEnd"/>
      <w:proofErr w:type="gramStart"/>
      <w:r w:rsidRPr="004F718C">
        <w:rPr>
          <w:rFonts w:ascii="Courier New" w:hAnsi="Courier New" w:cs="Courier New"/>
          <w:sz w:val="15"/>
          <w:szCs w:val="15"/>
        </w:rPr>
        <w:t>)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413.7 MPa                             </w:t>
      </w:r>
    </w:p>
    <w:p w14:paraId="786ADEC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Yield Strength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Amb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:       241.3 MPa                             </w:t>
      </w:r>
    </w:p>
    <w:p w14:paraId="36F2504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Yield Strength (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Hot)   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:       217.2 MPa                             </w:t>
      </w:r>
    </w:p>
    <w:p w14:paraId="08FEFD6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Elastic Modulus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Amb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>)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202720.0 MPa                             </w:t>
      </w:r>
    </w:p>
    <w:p w14:paraId="394D109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Poissons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Ratio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0.300                                 </w:t>
      </w:r>
    </w:p>
    <w:p w14:paraId="5C817FF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Expansion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Coefficient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0.1223E-04 mm./mm./deg.                    </w:t>
      </w:r>
    </w:p>
    <w:p w14:paraId="6F15FE4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Weight Density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0.0000E+00  N /cu.mm. (NOT USED)           </w:t>
      </w:r>
    </w:p>
    <w:p w14:paraId="39C9507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7B21FC7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Design Operating Cycles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   0.                                 </w:t>
      </w:r>
    </w:p>
    <w:p w14:paraId="61DF436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Ambient Temperature (Deg.)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21.10                                 </w:t>
      </w:r>
    </w:p>
    <w:p w14:paraId="4D29050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39B1E19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Uniform thermal expansion produces no stress in this geometry.              </w:t>
      </w:r>
    </w:p>
    <w:p w14:paraId="78290D3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Any thermal loads will come through operating forces and                    </w:t>
      </w:r>
    </w:p>
    <w:p w14:paraId="59EDC8C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moments applied through the nozzle.                                         </w:t>
      </w:r>
    </w:p>
    <w:p w14:paraId="123B8E0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11C443F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Nozzle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Inside  Temperature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:      120.00 deg.                            </w:t>
      </w:r>
    </w:p>
    <w:p w14:paraId="31700EA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Nozzle Outside Temperature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120.00 deg.                            </w:t>
      </w:r>
    </w:p>
    <w:p w14:paraId="32EF182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Vessel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Inside  Temperature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:      120.00 deg.                            </w:t>
      </w:r>
    </w:p>
    <w:p w14:paraId="197E50D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Vessel Outside Temperature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120.00 deg.                            </w:t>
      </w:r>
    </w:p>
    <w:p w14:paraId="1DEFCBD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136C472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Nozzle Pressure      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2.200 MPa                             </w:t>
      </w:r>
    </w:p>
    <w:p w14:paraId="3BF3998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Vessel Pressure      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2.200 MPa                             </w:t>
      </w:r>
    </w:p>
    <w:p w14:paraId="0B54FC5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5661C04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Operating Pressure   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  2.2 MPa                             </w:t>
      </w:r>
    </w:p>
    <w:p w14:paraId="7F1ACE8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4272876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 operating pressure is used for secondary and peak stress                </w:t>
      </w:r>
    </w:p>
    <w:p w14:paraId="3EC1839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cases. The design pressure is used for primary cases. The ratio             </w:t>
      </w:r>
    </w:p>
    <w:p w14:paraId="20E2E7E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of the operating/design pressure = 1.000                                    </w:t>
      </w:r>
    </w:p>
    <w:p w14:paraId="3BE7D99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4893710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User Defined Load Input Echo for the ATTACHMENT:                            </w:t>
      </w:r>
    </w:p>
    <w:p w14:paraId="5B6457C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Loads are given at the Nozzle/Header Junction                               </w:t>
      </w:r>
    </w:p>
    <w:p w14:paraId="33889AF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Loads are defined in Global Coordinates                                     </w:t>
      </w:r>
    </w:p>
    <w:p w14:paraId="1AAE444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2A7F5C3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Forces(  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N )  Moments (N-m)                                                 </w:t>
      </w:r>
    </w:p>
    <w:p w14:paraId="7301C22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2582755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Load Case        FX         FY         FZ         MX         MY         MZ  </w:t>
      </w:r>
    </w:p>
    <w:p w14:paraId="18DD3BF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--------------------------------------------------------------------------- </w:t>
      </w:r>
    </w:p>
    <w:p w14:paraId="7A51472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WEIGHT:    -5600.0     5600.0     4200.0     1680.0     1120.0     1460.0  </w:t>
      </w:r>
    </w:p>
    <w:p w14:paraId="1B2331E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303F490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06E296E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FEA Model Loads:                                                            </w:t>
      </w:r>
    </w:p>
    <w:p w14:paraId="3DC2BB5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These are the actual Attachment loads applied to                            </w:t>
      </w:r>
    </w:p>
    <w:p w14:paraId="729A83C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 FEA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model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.                                                              </w:t>
      </w:r>
    </w:p>
    <w:p w14:paraId="2CBF1EF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These are the User Defined Loads translated to the                          </w:t>
      </w:r>
    </w:p>
    <w:p w14:paraId="3B1405A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end of the nozzle and reported in global coordinates.                       </w:t>
      </w:r>
    </w:p>
    <w:p w14:paraId="0A29D7A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0242B81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Forces(  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N )  Moments (N-m)                                                 </w:t>
      </w:r>
    </w:p>
    <w:p w14:paraId="549C704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108CBA5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Load Case        FX         FY         FZ         MX         MY         MZ  </w:t>
      </w:r>
    </w:p>
    <w:p w14:paraId="01D5D5A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--------------------------------------------------------------------------- </w:t>
      </w:r>
    </w:p>
    <w:p w14:paraId="0372420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WEIGHT:    -5600.0     5600.0     4200.0     1050.0     1120.0      620.0  </w:t>
      </w:r>
    </w:p>
    <w:p w14:paraId="515C08F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52D1F22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 "top" or "positive" end of this model is "free" in                      </w:t>
      </w:r>
    </w:p>
    <w:p w14:paraId="5B4460D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 axial and translational directions.                                     </w:t>
      </w:r>
    </w:p>
    <w:p w14:paraId="694416A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7426233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Stresses ARE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nodally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AVERAGED.                                              </w:t>
      </w:r>
    </w:p>
    <w:p w14:paraId="7621DC4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0C0D88C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No weld dimensions have been given for the nozzle                           </w:t>
      </w:r>
    </w:p>
    <w:p w14:paraId="7E444E0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connection to the shell. This will produce conservative                     </w:t>
      </w:r>
    </w:p>
    <w:p w14:paraId="1D7203F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results for external loads and may tend to produce more                     </w:t>
      </w:r>
    </w:p>
    <w:p w14:paraId="3A0ECEC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realistic inside surface pressure stresses.                                 </w:t>
      </w:r>
    </w:p>
    <w:p w14:paraId="652097E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2E6FE49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No pad weld dimensions have been given for the pad                          </w:t>
      </w:r>
    </w:p>
    <w:p w14:paraId="15A22C4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connection to the shell. Few correlations have been                         </w:t>
      </w:r>
    </w:p>
    <w:p w14:paraId="0988B5E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performed to investigate the sensitivity of peak stresses                   </w:t>
      </w:r>
    </w:p>
    <w:p w14:paraId="5CB7DF5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to this value. Reasonable lengths have been assumed.                        </w:t>
      </w:r>
    </w:p>
    <w:p w14:paraId="14FF3CA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</w:t>
      </w:r>
    </w:p>
    <w:p w14:paraId="1EC6DA2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 cylinder length or nozzle/branch location was adjusted                  </w:t>
      </w:r>
    </w:p>
    <w:p w14:paraId="4DAB5A2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so that a better mesh could be generated at each end of the                 </w:t>
      </w:r>
    </w:p>
    <w:p w14:paraId="41ADE05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cylinder. The nozzle is now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located  400.05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mm.                             </w:t>
      </w:r>
    </w:p>
    <w:p w14:paraId="4684F5A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down the length of the cylinder and the total cylinder length               </w:t>
      </w:r>
    </w:p>
    <w:p w14:paraId="75CFCA8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is  800.10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mm.                                                              </w:t>
      </w:r>
    </w:p>
    <w:p w14:paraId="3F9A4B6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lastRenderedPageBreak/>
        <w:t xml:space="preserve">                                                                                </w:t>
      </w:r>
    </w:p>
    <w:p w14:paraId="1D4A9F1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Vessel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Centerline  Vector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:  1.000   0.000   0.000                      </w:t>
      </w:r>
    </w:p>
    <w:p w14:paraId="52C5B01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Nozzle Orientation Vector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0.000   1.000   0.000                      </w:t>
      </w:r>
    </w:p>
    <w:p w14:paraId="050206F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39D17DE1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95" w:anchor="TOC" w:history="1">
        <w:r w:rsidR="004F718C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34D7064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8183D43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43470081">
          <v:rect id="_x0000_i1040" style="width:0;height:1.5pt" o:hralign="center" o:hrstd="t" o:hr="t" fillcolor="#a0a0a0" stroked="f"/>
        </w:pict>
      </w:r>
    </w:p>
    <w:p w14:paraId="14F3160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CA0A01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492BAB1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Load Case Report                                                             </w:t>
      </w:r>
    </w:p>
    <w:p w14:paraId="2B4F656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1FF2D8C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4273C78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EBB43F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212B291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0FD4CAA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716F13F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Load Case Report                                       $X                    </w:t>
      </w:r>
    </w:p>
    <w:p w14:paraId="4D5E373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3278E0E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Inner and outer element temperatures are the same                            </w:t>
      </w:r>
    </w:p>
    <w:p w14:paraId="62596A1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throughout the model.  No thermal ratcheting                                 </w:t>
      </w:r>
    </w:p>
    <w:p w14:paraId="1B47E29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calculations will be performed.                                              </w:t>
      </w:r>
    </w:p>
    <w:p w14:paraId="2FCC02A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408EDE6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THE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9  LOAD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CASES ANALYZED ARE:                                            </w:t>
      </w:r>
    </w:p>
    <w:p w14:paraId="43F689B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640E97E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1   WEIGHT ONLY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 (</w:t>
      </w:r>
      <w:proofErr w:type="spellStart"/>
      <w:proofErr w:type="gramEnd"/>
      <w:r w:rsidRPr="004F718C">
        <w:rPr>
          <w:rFonts w:ascii="Courier New" w:hAnsi="Courier New" w:cs="Courier New"/>
          <w:sz w:val="15"/>
          <w:szCs w:val="15"/>
        </w:rPr>
        <w:t>Wgt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Only)                                              </w:t>
      </w:r>
    </w:p>
    <w:p w14:paraId="1EE5A7D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6B64F52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Weight ONLY case run to get the stress range                           </w:t>
      </w:r>
    </w:p>
    <w:p w14:paraId="1B1D409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between the installed and the operating states.                        </w:t>
      </w:r>
    </w:p>
    <w:p w14:paraId="4C43CAE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5FCAF46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/-------- Loads in Case   1                                            </w:t>
      </w:r>
    </w:p>
    <w:p w14:paraId="080EE50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Loads due to Weight                                                  </w:t>
      </w:r>
    </w:p>
    <w:p w14:paraId="3E749CE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1AB30FB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2   SUSTAINED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 (</w:t>
      </w:r>
      <w:proofErr w:type="spellStart"/>
      <w:proofErr w:type="gramEnd"/>
      <w:r w:rsidRPr="004F718C">
        <w:rPr>
          <w:rFonts w:ascii="Courier New" w:hAnsi="Courier New" w:cs="Courier New"/>
          <w:sz w:val="15"/>
          <w:szCs w:val="15"/>
        </w:rPr>
        <w:t>Wgt+Pr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                                          </w:t>
      </w:r>
    </w:p>
    <w:p w14:paraId="626EF79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561D04F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Sustained case run to satisfy local primary                            </w:t>
      </w:r>
    </w:p>
    <w:p w14:paraId="3255536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membrane and bending stress limits.                                    </w:t>
      </w:r>
    </w:p>
    <w:p w14:paraId="0E6D42B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10A4B44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/-------- Loads in Case   2                                            </w:t>
      </w:r>
    </w:p>
    <w:p w14:paraId="19A4ED2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Loads due to Weight                                                  </w:t>
      </w:r>
    </w:p>
    <w:p w14:paraId="672B819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Pressure Case    1                                                   </w:t>
      </w:r>
    </w:p>
    <w:p w14:paraId="0B18023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331A72F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3   OPERATING                                                              </w:t>
      </w:r>
    </w:p>
    <w:p w14:paraId="18BA40C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3C540F9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Case run to compute the operating stresses used in                     </w:t>
      </w:r>
    </w:p>
    <w:p w14:paraId="7FE648D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secondary, peak and range calculations as needed.                      </w:t>
      </w:r>
    </w:p>
    <w:p w14:paraId="4085B3D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6451985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/-------- Loads in Case   3                                            </w:t>
      </w:r>
    </w:p>
    <w:p w14:paraId="294D71B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Pressure Case    1                                                   </w:t>
      </w:r>
    </w:p>
    <w:p w14:paraId="1B10FB0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Loads from (Operating)                                               </w:t>
      </w:r>
    </w:p>
    <w:p w14:paraId="757A610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72E9398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4   RANGE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Fatigue Calc Performed)                                </w:t>
      </w:r>
    </w:p>
    <w:p w14:paraId="7852121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7F8BFE6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Case run to get the RANGE of stresses.                                 </w:t>
      </w:r>
    </w:p>
    <w:p w14:paraId="38AB825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as described in NB-3222.2, 5.5.3.2, 5.5.5.2 or 5.5.6.1.                </w:t>
      </w:r>
    </w:p>
    <w:p w14:paraId="26B53EF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123D7C6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/-------- Combinations in Range Case   4                               </w:t>
      </w:r>
    </w:p>
    <w:p w14:paraId="5BD91EE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Plus  Stress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Results from CASE   3                                   </w:t>
      </w:r>
    </w:p>
    <w:p w14:paraId="33836E5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Minus Stress Results from CASE   1                                   </w:t>
      </w:r>
    </w:p>
    <w:p w14:paraId="542BF09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34B8CE0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5   Program Generated -- Force Only                                        </w:t>
      </w:r>
    </w:p>
    <w:p w14:paraId="30C4DD3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0B66D4A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Case run to compute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sif's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and flexibilities.                           </w:t>
      </w:r>
    </w:p>
    <w:p w14:paraId="02F7FBE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/-------- Loads in Case   5                                            </w:t>
      </w:r>
    </w:p>
    <w:p w14:paraId="7E88B25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Loads from (Axial)                                                   </w:t>
      </w:r>
    </w:p>
    <w:p w14:paraId="5D2E045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4968E3C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6   Program Generated -- Force Only                                        </w:t>
      </w:r>
    </w:p>
    <w:p w14:paraId="57F649C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1E78B83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Case run to compute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sif's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and flexibilities.                           </w:t>
      </w:r>
    </w:p>
    <w:p w14:paraId="183F47C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/-------- Loads in Case   6                                            </w:t>
      </w:r>
    </w:p>
    <w:p w14:paraId="4EB09F0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Loads from (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Inplane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                                           </w:t>
      </w:r>
    </w:p>
    <w:p w14:paraId="68D219F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5F3C43E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7   Program Generated -- Force Only                                        </w:t>
      </w:r>
    </w:p>
    <w:p w14:paraId="2605967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3F6AFB4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Case run to compute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sif's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and flexibilities.                           </w:t>
      </w:r>
    </w:p>
    <w:p w14:paraId="0636794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/-------- Loads in Case   7                                            </w:t>
      </w:r>
    </w:p>
    <w:p w14:paraId="72D88D1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Loads from (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Outplane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                                          </w:t>
      </w:r>
    </w:p>
    <w:p w14:paraId="78AA5AF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3A708FD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8   Program Generated -- Force Only                                        </w:t>
      </w:r>
    </w:p>
    <w:p w14:paraId="0B4C254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033E97F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Case run to compute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sif's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and flexibilities.                           </w:t>
      </w:r>
    </w:p>
    <w:p w14:paraId="1357C42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lastRenderedPageBreak/>
        <w:t xml:space="preserve">        /-------- Loads in Case   8                                            </w:t>
      </w:r>
    </w:p>
    <w:p w14:paraId="290CF09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Loads from (Torsion)                                                 </w:t>
      </w:r>
    </w:p>
    <w:p w14:paraId="7076112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7C7D695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9   Program Generated -- Force Only                                        </w:t>
      </w:r>
    </w:p>
    <w:p w14:paraId="723E72B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60C4918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Case run to compute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sif's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and flexibilities.                           </w:t>
      </w:r>
    </w:p>
    <w:p w14:paraId="7010C6C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/-------- Loads in Case   9                                            </w:t>
      </w:r>
    </w:p>
    <w:p w14:paraId="4EA6CA7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Pressure Case    1                                                   </w:t>
      </w:r>
    </w:p>
    <w:p w14:paraId="6FB1E89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1735770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</w:t>
      </w:r>
    </w:p>
    <w:p w14:paraId="7924E13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16E03334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96" w:anchor="TOC" w:history="1">
        <w:r w:rsidR="004F718C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3219051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4E43957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15EB34A0">
          <v:rect id="_x0000_i1041" style="width:0;height:1.5pt" o:hralign="center" o:hrstd="t" o:hr="t" fillcolor="#a0a0a0" stroked="f"/>
        </w:pict>
      </w:r>
    </w:p>
    <w:p w14:paraId="4278821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42485A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282724F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Solution Data</w:t>
      </w:r>
    </w:p>
    <w:p w14:paraId="00C1E96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2A23EDC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3F66EC6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A88E8D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2159CDD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0D3B428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573BAB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Solution Data</w:t>
      </w:r>
    </w:p>
    <w:p w14:paraId="33CFB70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2AC931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7194424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Maximum Solution Row Size =     690</w:t>
      </w:r>
    </w:p>
    <w:p w14:paraId="5FC09FD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Number of Nodes           =    2184</w:t>
      </w:r>
    </w:p>
    <w:p w14:paraId="7BC0344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Number of Elements        =     720</w:t>
      </w:r>
    </w:p>
    <w:p w14:paraId="17A32ED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Number of Solution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Cases  =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8</w:t>
      </w:r>
    </w:p>
    <w:p w14:paraId="6A49937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23AA815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Summation of Loads per Case</w:t>
      </w:r>
    </w:p>
    <w:p w14:paraId="5F30A2E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7E71A0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Case #               FX                  FY                  FZ </w:t>
      </w:r>
    </w:p>
    <w:p w14:paraId="27DED77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AFC9DF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1              -5600.               5600.               4200.</w:t>
      </w:r>
    </w:p>
    <w:p w14:paraId="3843D26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2             848303.               2246.               4200.</w:t>
      </w:r>
    </w:p>
    <w:p w14:paraId="1CEADD6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3             853903.              -3354.                  0.</w:t>
      </w:r>
    </w:p>
    <w:p w14:paraId="793CB68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4                  0.             440969.                  0.</w:t>
      </w:r>
    </w:p>
    <w:p w14:paraId="2933010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5                  0.                  0.                  0.</w:t>
      </w:r>
    </w:p>
    <w:p w14:paraId="24BC4FE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6                  0.                  0.                  0.</w:t>
      </w:r>
    </w:p>
    <w:p w14:paraId="675308C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7                  0.                  0.                  0.</w:t>
      </w:r>
    </w:p>
    <w:p w14:paraId="778446F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8             853903.              -3354.                  0.</w:t>
      </w:r>
    </w:p>
    <w:p w14:paraId="28A2F33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0E59EA31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97" w:anchor="TOC" w:history="1">
        <w:r w:rsidR="004F718C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2A79FF6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5486664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7B4E96D8">
          <v:rect id="_x0000_i1042" style="width:0;height:1.5pt" o:hralign="center" o:hrstd="t" o:hr="t" fillcolor="#a0a0a0" stroked="f"/>
        </w:pict>
      </w:r>
    </w:p>
    <w:p w14:paraId="658CDED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84E007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1375136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ASME Code Stress Output Plots</w:t>
      </w:r>
    </w:p>
    <w:p w14:paraId="0D760A0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046C279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4438367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B8DF57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00F346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7259CFD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A868FE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ASME Code Stress Output Plots                          $X</w:t>
      </w:r>
    </w:p>
    <w:p w14:paraId="174C021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9F9E0F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239043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1) Pl &lt; SPL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       </w:t>
      </w:r>
    </w:p>
    <w:p w14:paraId="406324D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68A3AA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2)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Qb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SUS,Bending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        </w:t>
      </w:r>
    </w:p>
    <w:p w14:paraId="6FF908F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FDA901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3)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    </w:t>
      </w:r>
    </w:p>
    <w:p w14:paraId="3ED7064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A1944B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4)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166DCF5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DB6F7B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5) S1+S2+S3 &lt; 4S (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SUS,S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1+S2+S3) Case 2              </w:t>
      </w:r>
    </w:p>
    <w:p w14:paraId="3F49340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65D5AD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6)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      </w:t>
      </w:r>
    </w:p>
    <w:p w14:paraId="7671C3D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572E6B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7)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     </w:t>
      </w:r>
    </w:p>
    <w:p w14:paraId="2409218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D58940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8) Membrane &lt; User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OPE,Membrane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  </w:t>
      </w:r>
    </w:p>
    <w:p w14:paraId="1A33DC2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290ED6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9) Bending &lt; User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OPE,Bending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    </w:t>
      </w:r>
    </w:p>
    <w:p w14:paraId="1CF0553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B02262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10)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SIF,Outside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5            </w:t>
      </w:r>
    </w:p>
    <w:p w14:paraId="2C7E73B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A2A339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11)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SIF,Outside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6            </w:t>
      </w:r>
    </w:p>
    <w:p w14:paraId="100AB26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lastRenderedPageBreak/>
        <w:t xml:space="preserve"> </w:t>
      </w:r>
    </w:p>
    <w:p w14:paraId="0569EA6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12)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SIF,Outside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7            </w:t>
      </w:r>
    </w:p>
    <w:p w14:paraId="4B51A5D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653123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13)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SIF,Outside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8            </w:t>
      </w:r>
    </w:p>
    <w:p w14:paraId="0BEE0F1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6C6842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14)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SIF,Outside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9            </w:t>
      </w:r>
    </w:p>
    <w:p w14:paraId="48C9BED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EAB07A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15)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      </w:t>
      </w:r>
    </w:p>
    <w:p w14:paraId="0252ACA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8B641A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16)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     </w:t>
      </w:r>
    </w:p>
    <w:p w14:paraId="4302A73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7D52B1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17)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    </w:t>
      </w:r>
    </w:p>
    <w:p w14:paraId="27E2E9D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731F12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18)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   </w:t>
      </w:r>
    </w:p>
    <w:p w14:paraId="61FDAF1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C333FE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35284BE1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98" w:anchor="TOC" w:history="1">
        <w:r w:rsidR="004F718C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65F3B5F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1991D59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10FDC991">
          <v:rect id="_x0000_i1043" style="width:0;height:1.5pt" o:hralign="center" o:hrstd="t" o:hr="t" fillcolor="#a0a0a0" stroked="f"/>
        </w:pict>
      </w:r>
    </w:p>
    <w:p w14:paraId="7A07BDE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60CB68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00C27B9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Stress Results - Notes</w:t>
      </w:r>
    </w:p>
    <w:p w14:paraId="400CD61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477E99C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5EDD858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7357CAD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0A0E0C5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7FC959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004755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Stress Results - Notes</w:t>
      </w:r>
    </w:p>
    <w:p w14:paraId="161735A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371D20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1092731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Results  in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this  analysis  were  generated using the finite</w:t>
      </w:r>
    </w:p>
    <w:p w14:paraId="5D56F7F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element solution method.                                     </w:t>
      </w:r>
    </w:p>
    <w:p w14:paraId="6C730C0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</w:t>
      </w:r>
    </w:p>
    <w:p w14:paraId="14A05D5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 Using 2019 ASME Section VIII Division 2</w:t>
      </w:r>
    </w:p>
    <w:p w14:paraId="672926C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30C149C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 Use Polished Bar fatigue curve.</w:t>
      </w:r>
    </w:p>
    <w:p w14:paraId="02392F7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66DDC01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 Ratio between Operating and Design Pressure =   1.000000    </w:t>
      </w:r>
    </w:p>
    <w:p w14:paraId="641F1B7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Range cases use operating pressure. Primary cases</w:t>
      </w:r>
    </w:p>
    <w:p w14:paraId="186E287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use design pressure.</w:t>
      </w:r>
    </w:p>
    <w:p w14:paraId="5512E41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50C66E6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 Assume free end displacements of attached pipe</w:t>
      </w:r>
    </w:p>
    <w:p w14:paraId="67852F0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(e.g. thermal loads) are secondary loads. </w:t>
      </w:r>
    </w:p>
    <w:p w14:paraId="7B6A8E7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41E934E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 Primary bending stresses at discontinuities </w:t>
      </w:r>
    </w:p>
    <w:p w14:paraId="2A9FD73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are treated like secondary stresses. (Pb=0)</w:t>
      </w:r>
    </w:p>
    <w:p w14:paraId="51111E0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18B97E0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 Use Equivalent Stress (Von Mises).</w:t>
      </w:r>
    </w:p>
    <w:p w14:paraId="1F23E48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3F03B63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 TRIAXIAL Stress Guidelines:</w:t>
      </w:r>
    </w:p>
    <w:p w14:paraId="0C71156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S1+S2+S3 evaluation omitted from operating stress.</w:t>
      </w:r>
    </w:p>
    <w:p w14:paraId="694F9CB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Include S1+S2+S3 evaluation in primary case evaluation.</w:t>
      </w:r>
    </w:p>
    <w:p w14:paraId="2E3CC39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Bending stress NOT included for all S1+S2+S3 calculations.</w:t>
      </w:r>
    </w:p>
    <w:p w14:paraId="6C287C4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6833A1E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 Use local tensor values for averaged and not averaged stresses.</w:t>
      </w:r>
    </w:p>
    <w:p w14:paraId="1FD60DA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71D796F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76C84C63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99" w:anchor="TOC" w:history="1">
        <w:r w:rsidR="004F718C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7D27622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AEC890B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732A8522">
          <v:rect id="_x0000_i1044" style="width:0;height:1.5pt" o:hralign="center" o:hrstd="t" o:hr="t" fillcolor="#a0a0a0" stroked="f"/>
        </w:pict>
      </w:r>
    </w:p>
    <w:p w14:paraId="0F524AF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3134CE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767961C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ASME Overstressed Areas                 </w:t>
      </w:r>
    </w:p>
    <w:p w14:paraId="29A9DE4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74C1E7F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4DEBFCB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7149DAC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95A10C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4F4192A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1A4090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ASME Overstressed Areas                                $X</w:t>
      </w:r>
    </w:p>
    <w:p w14:paraId="2CFA3A4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69A007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D0FE2A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577780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*** NO OVERSTRESSED NODES IN THIS MODEL ***</w:t>
      </w:r>
    </w:p>
    <w:p w14:paraId="6343E64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EE60DC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1AAC73C7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0" w:anchor="TOC" w:history="1">
        <w:r w:rsidR="004F718C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64E247E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7ED1BA5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414251CD">
          <v:rect id="_x0000_i1045" style="width:0;height:1.5pt" o:hralign="center" o:hrstd="t" o:hr="t" fillcolor="#a0a0a0" stroked="f"/>
        </w:pict>
      </w:r>
    </w:p>
    <w:p w14:paraId="3E4A61A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691464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4E418F8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Highest Primary Stress Ratios           </w:t>
      </w:r>
    </w:p>
    <w:p w14:paraId="442CB67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0260CD7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56B65C9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2D09EB7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709AF4F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03B4A58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43F51B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Highest Primary Stress Ratios                          $X</w:t>
      </w:r>
    </w:p>
    <w:p w14:paraId="4C2E7DE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EA09EA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2F3F63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Pad/Header at Junction                            </w:t>
      </w:r>
    </w:p>
    <w:p w14:paraId="44396BA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9E2DC8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3F33D7A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86            236     Min Prin. Stress = -39. (83%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</w:t>
      </w:r>
    </w:p>
    <w:p w14:paraId="42E3FD2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F7292F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1) Pl &lt; SPL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297CB52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36%                                                              </w:t>
      </w:r>
    </w:p>
    <w:p w14:paraId="303E14C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8AEC81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43EF8F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Branch at Junction                                </w:t>
      </w:r>
    </w:p>
    <w:p w14:paraId="3EE2EB8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273AB2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2           </w:t>
      </w:r>
    </w:p>
    <w:p w14:paraId="4A791D8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218            458     Min Prin. Stress = -148. (81% Neg, 34%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</w:t>
      </w:r>
    </w:p>
    <w:p w14:paraId="236FA12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0C85794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4)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</w:t>
      </w:r>
    </w:p>
    <w:p w14:paraId="778B8B0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47%                                                              </w:t>
      </w:r>
    </w:p>
    <w:p w14:paraId="3F60DE9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247FAE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E725F8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Branch Transition                                 </w:t>
      </w:r>
    </w:p>
    <w:p w14:paraId="24C729B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7991FE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1869145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38            217     Min Prin. Stress = -35. (87% Neg, 65%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</w:t>
      </w:r>
    </w:p>
    <w:p w14:paraId="123E356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7792BA0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1) Pl &lt; SPL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52F79F0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17%                                                              </w:t>
      </w:r>
    </w:p>
    <w:p w14:paraId="009D569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F10BB4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FED380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Pad Outer Edge Weld                               </w:t>
      </w:r>
    </w:p>
    <w:p w14:paraId="3A8B7AD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3F34EF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2           </w:t>
      </w:r>
    </w:p>
    <w:p w14:paraId="78297AA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230            498     Min Prin. Stress = -2.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( 2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6A541EF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8355ED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4)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</w:t>
      </w:r>
    </w:p>
    <w:p w14:paraId="72837DB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46%                                                              </w:t>
      </w:r>
    </w:p>
    <w:p w14:paraId="397BF1F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2FE41A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F29BB5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Header Outside Pad Area                           </w:t>
      </w:r>
    </w:p>
    <w:p w14:paraId="0F042B3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DFA51B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771EB66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85            236     Min Prin. Stress = -4. (12%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7049234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40DA3C2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1) Pl &lt; SPL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0F43297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36%                                                              </w:t>
      </w:r>
    </w:p>
    <w:p w14:paraId="1E99BC8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AE15C4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029E1193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1" w:anchor="TOC" w:history="1">
        <w:r w:rsidR="004F718C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0514D89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BC60ECC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28490768">
          <v:rect id="_x0000_i1046" style="width:0;height:1.5pt" o:hralign="center" o:hrstd="t" o:hr="t" fillcolor="#a0a0a0" stroked="f"/>
        </w:pict>
      </w:r>
    </w:p>
    <w:p w14:paraId="48326ED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1D2BDF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1CCDB45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Highest Secondary Stress Ratios         </w:t>
      </w:r>
    </w:p>
    <w:p w14:paraId="1A8B8B9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7677564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5B36D37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15C44A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2BC2267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52496EE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62F7F8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Highest Secondary Stress Ratios                        $X</w:t>
      </w:r>
    </w:p>
    <w:p w14:paraId="473D784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C3C01C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In combination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case  4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the max range stress divided</w:t>
      </w:r>
    </w:p>
    <w:p w14:paraId="451CFBC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by the max component stress is 1.99. The case tensor components</w:t>
      </w:r>
    </w:p>
    <w:p w14:paraId="03F4860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are in some directions additive and so the combination</w:t>
      </w:r>
    </w:p>
    <w:p w14:paraId="56C7320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case will have HIGHER stresses than the largest of any</w:t>
      </w:r>
    </w:p>
    <w:p w14:paraId="32D7352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of the individual cases by more than 50%.</w:t>
      </w:r>
    </w:p>
    <w:p w14:paraId="051FB1C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BF3DC2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Load      Combined/Max       Combined/Max</w:t>
      </w:r>
    </w:p>
    <w:p w14:paraId="4550F11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Case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>Inside)           (Outside)</w:t>
      </w:r>
    </w:p>
    <w:p w14:paraId="4D3D2EE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------    -------------      -------------</w:t>
      </w:r>
    </w:p>
    <w:p w14:paraId="3F3C6AC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lastRenderedPageBreak/>
        <w:t xml:space="preserve">     4         1.990               1.984</w:t>
      </w:r>
    </w:p>
    <w:p w14:paraId="0BD9CDA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3DB36CB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75D80C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Pad/Header at Junction                            </w:t>
      </w:r>
    </w:p>
    <w:p w14:paraId="4922B1F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311BF0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4           </w:t>
      </w:r>
    </w:p>
    <w:p w14:paraId="6ADB0E4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164            498     Min Prin. Stress = -43. (73%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</w:t>
      </w:r>
    </w:p>
    <w:p w14:paraId="70C0326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85A8DA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15)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  </w:t>
      </w:r>
    </w:p>
    <w:p w14:paraId="64F84F3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32%                                                              </w:t>
      </w:r>
    </w:p>
    <w:p w14:paraId="25033F1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897BD2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04067A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Branch at Junction                                </w:t>
      </w:r>
    </w:p>
    <w:p w14:paraId="01D5F78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88662F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4           </w:t>
      </w:r>
    </w:p>
    <w:p w14:paraId="268F84E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249            458     Min Prin. Stress = -170. (82% Neg, 43%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</w:t>
      </w:r>
    </w:p>
    <w:p w14:paraId="6AEAADA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4815F55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16)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 </w:t>
      </w:r>
    </w:p>
    <w:p w14:paraId="0D72F0D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54%                                                              </w:t>
      </w:r>
    </w:p>
    <w:p w14:paraId="0D8E2BD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234B8B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B9FF82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Branch Transition                                 </w:t>
      </w:r>
    </w:p>
    <w:p w14:paraId="22FF298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1E8556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4           </w:t>
      </w:r>
    </w:p>
    <w:p w14:paraId="3921A0A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46            458     Min Prin. Stress = -39. (84% Neg, 64%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</w:t>
      </w:r>
    </w:p>
    <w:p w14:paraId="5A1CAB5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8E4FFF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15)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  </w:t>
      </w:r>
    </w:p>
    <w:p w14:paraId="243B9F4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10%                                                              </w:t>
      </w:r>
    </w:p>
    <w:p w14:paraId="1E59979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E197C4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2C1BCB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Pad Outer Edge Weld                               </w:t>
      </w:r>
    </w:p>
    <w:p w14:paraId="3D72456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3DD305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2           </w:t>
      </w:r>
    </w:p>
    <w:p w14:paraId="37958FF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230            498     Min Prin. Stress = -2.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( 2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7FBFEBC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00C66D8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4)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</w:t>
      </w:r>
    </w:p>
    <w:p w14:paraId="5765456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46%                                                              </w:t>
      </w:r>
    </w:p>
    <w:p w14:paraId="6323C34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E0757B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ABC773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Header Outside Pad Area                           </w:t>
      </w:r>
    </w:p>
    <w:p w14:paraId="1B368FA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7322AF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4           </w:t>
      </w:r>
    </w:p>
    <w:p w14:paraId="7AA67CF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105            498     Min Prin. Stress = -3. (12%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60154E5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2C6B89C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16)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 </w:t>
      </w:r>
    </w:p>
    <w:p w14:paraId="3491117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21%                                                              </w:t>
      </w:r>
    </w:p>
    <w:p w14:paraId="3C573C2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9AC443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60C0EE54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2" w:anchor="TOC" w:history="1">
        <w:r w:rsidR="004F718C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6484075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819C9D4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14ADE3C5">
          <v:rect id="_x0000_i1047" style="width:0;height:1.5pt" o:hralign="center" o:hrstd="t" o:hr="t" fillcolor="#a0a0a0" stroked="f"/>
        </w:pict>
      </w:r>
    </w:p>
    <w:p w14:paraId="5060993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4E2AC9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2704265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Highest Fatigue Stress Ratios           </w:t>
      </w:r>
    </w:p>
    <w:p w14:paraId="65400A1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64CFBB1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10495E0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9A962B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223C484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7DAE21D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C55F31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Highest Fatigue Stress Ratios                          $X</w:t>
      </w:r>
    </w:p>
    <w:p w14:paraId="285C01C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CBD77F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BAF8FC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Pad/Header at Junction                            </w:t>
      </w:r>
    </w:p>
    <w:p w14:paraId="592A96E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1ED350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4      </w:t>
      </w:r>
    </w:p>
    <w:p w14:paraId="14181E1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221     0.000 Life     Stress Concentration Factor = 1.350             </w:t>
      </w:r>
    </w:p>
    <w:p w14:paraId="7C473C4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0.009 Stress   Strain Concentration Factor = 1.000             </w:t>
      </w:r>
    </w:p>
    <w:p w14:paraId="53E1886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208,642.       </w:t>
      </w:r>
    </w:p>
    <w:p w14:paraId="0E39B77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573F71D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37FE643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801,548.       </w:t>
      </w:r>
    </w:p>
    <w:p w14:paraId="3557BDD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186,207.       </w:t>
      </w:r>
    </w:p>
    <w:p w14:paraId="021BBB5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258,525.       </w:t>
      </w:r>
    </w:p>
    <w:p w14:paraId="7CEF2D0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Curve F) = 156,950.       </w:t>
      </w:r>
    </w:p>
    <w:p w14:paraId="7E9F74B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0.764               </w:t>
      </w:r>
    </w:p>
    <w:p w14:paraId="464E1F3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0.567                </w:t>
      </w:r>
    </w:p>
    <w:p w14:paraId="3E0FA55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7946F52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17)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</w:t>
      </w:r>
    </w:p>
    <w:p w14:paraId="3239129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28A46A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lastRenderedPageBreak/>
        <w:t xml:space="preserve"> </w:t>
      </w:r>
    </w:p>
    <w:p w14:paraId="1DC63A4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Branch at Junction                                </w:t>
      </w:r>
    </w:p>
    <w:p w14:paraId="58B7ABE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94AE0D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4      </w:t>
      </w:r>
    </w:p>
    <w:p w14:paraId="68A1423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336     0.000 Life     Stress Concentration Factor = 1.350             </w:t>
      </w:r>
    </w:p>
    <w:p w14:paraId="0D773B1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0.014 Stress   Strain Concentration Factor = 1.000             </w:t>
      </w:r>
    </w:p>
    <w:p w14:paraId="322195E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39,497.        </w:t>
      </w:r>
    </w:p>
    <w:p w14:paraId="4D81790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7B0C791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288DB9F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417,204.       </w:t>
      </w:r>
    </w:p>
    <w:p w14:paraId="6023766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96,920.        </w:t>
      </w:r>
    </w:p>
    <w:p w14:paraId="4B82CA3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1%                    WRC 474 95% Probability Cycles = 134,562.       </w:t>
      </w:r>
    </w:p>
    <w:p w14:paraId="7394E75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Curve F) = 44,759.        </w:t>
      </w:r>
    </w:p>
    <w:p w14:paraId="327CC1E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0.282               </w:t>
      </w:r>
    </w:p>
    <w:p w14:paraId="7726F8E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0.780                </w:t>
      </w:r>
    </w:p>
    <w:p w14:paraId="2D27B52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675D36C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18)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</w:t>
      </w:r>
    </w:p>
    <w:p w14:paraId="7E0ACD5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F75C35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3D427B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Branch Transition                                 </w:t>
      </w:r>
    </w:p>
    <w:p w14:paraId="5D037C9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9D00ED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4      </w:t>
      </w:r>
    </w:p>
    <w:p w14:paraId="6DD6215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46     0.000 Life     Stress Concentration Factor = 1.000             </w:t>
      </w:r>
    </w:p>
    <w:p w14:paraId="4ACA4BF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0.002 Stress   Strain Concentration Factor = 1.000             </w:t>
      </w:r>
    </w:p>
    <w:p w14:paraId="4DD12DA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6CD1413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32C0149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0DE248C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68,015,488.    </w:t>
      </w:r>
    </w:p>
    <w:p w14:paraId="3D0E0FE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15,800,615.    </w:t>
      </w:r>
    </w:p>
    <w:p w14:paraId="5F84A0B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21,937,166.    </w:t>
      </w:r>
    </w:p>
    <w:p w14:paraId="7E16E5E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Curve F) = 7,122,108.     </w:t>
      </w:r>
    </w:p>
    <w:p w14:paraId="4F7F6D3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7.575               </w:t>
      </w:r>
    </w:p>
    <w:p w14:paraId="668DD92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0.117                </w:t>
      </w:r>
    </w:p>
    <w:p w14:paraId="6ACFB46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3D47F4E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17)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</w:t>
      </w:r>
    </w:p>
    <w:p w14:paraId="0C8C4CD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D6DA48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24DE4F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Pad Outer Edge Weld                               </w:t>
      </w:r>
    </w:p>
    <w:p w14:paraId="3156102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DB59C9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4      </w:t>
      </w:r>
    </w:p>
    <w:p w14:paraId="4B44A46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280     0.000 Life     Stress Concentration Factor = 1.350             </w:t>
      </w:r>
    </w:p>
    <w:p w14:paraId="23638D3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0.011 Stress   Strain Concentration Factor = 1.000             </w:t>
      </w:r>
    </w:p>
    <w:p w14:paraId="3D2E08C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85,213.        </w:t>
      </w:r>
    </w:p>
    <w:p w14:paraId="2A133C7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3F03855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051F017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707,346.       </w:t>
      </w:r>
    </w:p>
    <w:p w14:paraId="1189230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164,323.       </w:t>
      </w:r>
    </w:p>
    <w:p w14:paraId="55119EB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1%                    WRC 474 95% Probability Cycles = 228,142.       </w:t>
      </w:r>
    </w:p>
    <w:p w14:paraId="200347F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Curve F) = 77,806.        </w:t>
      </w:r>
    </w:p>
    <w:p w14:paraId="38EBEAD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0.579               </w:t>
      </w:r>
    </w:p>
    <w:p w14:paraId="4D9D822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0.634                </w:t>
      </w:r>
    </w:p>
    <w:p w14:paraId="2E975E5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000B550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18)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</w:t>
      </w:r>
    </w:p>
    <w:p w14:paraId="4DCA899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E0D7D0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683A50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Header Outside Pad Area                           </w:t>
      </w:r>
    </w:p>
    <w:p w14:paraId="535FE69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11F481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4      </w:t>
      </w:r>
    </w:p>
    <w:p w14:paraId="481E5F0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105     0.000 Life     Stress Concentration Factor = 1.000             </w:t>
      </w:r>
    </w:p>
    <w:p w14:paraId="50301E8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0.004 Stress   Strain Concentration Factor = 1.000             </w:t>
      </w:r>
    </w:p>
    <w:p w14:paraId="6110077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1.3294E10      </w:t>
      </w:r>
    </w:p>
    <w:p w14:paraId="3EFB6C0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4E6CDFF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41D8541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5,447,098.     </w:t>
      </w:r>
    </w:p>
    <w:p w14:paraId="231E653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1,265,410.     </w:t>
      </w:r>
    </w:p>
    <w:p w14:paraId="601D188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1,756,863.     </w:t>
      </w:r>
    </w:p>
    <w:p w14:paraId="5742424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Curve F) = 591,216.       </w:t>
      </w:r>
    </w:p>
    <w:p w14:paraId="23F4FB0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2.602               </w:t>
      </w:r>
    </w:p>
    <w:p w14:paraId="084F0A9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0.278                </w:t>
      </w:r>
    </w:p>
    <w:p w14:paraId="5B5634E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1538209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18)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</w:t>
      </w:r>
    </w:p>
    <w:p w14:paraId="2546195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D460C9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535D1634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3" w:anchor="TOC" w:history="1">
        <w:r w:rsidR="004F718C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3529A89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A34E785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6E07BEE0">
          <v:rect id="_x0000_i1048" style="width:0;height:1.5pt" o:hralign="center" o:hrstd="t" o:hr="t" fillcolor="#a0a0a0" stroked="f"/>
        </w:pict>
      </w:r>
    </w:p>
    <w:p w14:paraId="7AA2A42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C80F11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09AD054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Highest Stress Ratios Per Region        </w:t>
      </w:r>
    </w:p>
    <w:p w14:paraId="4DB1129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1D223C5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lastRenderedPageBreak/>
        <w:t xml:space="preserve">  Released Jan. 2021             11:34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45718C2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01A970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071FA4E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405295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50F29F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Highest Stress Ratios Per Region                       $X</w:t>
      </w:r>
    </w:p>
    <w:p w14:paraId="21CA009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D8641A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29098F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Pad/Header at Junction                            </w:t>
      </w:r>
    </w:p>
    <w:p w14:paraId="0049805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ECD7B6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4C04CBB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86            236     Min Prin. Stress = -39. (83%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</w:t>
      </w:r>
    </w:p>
    <w:p w14:paraId="6F076A1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0A7CF86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1) Pl &lt; SPL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775336F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36%                                                              </w:t>
      </w:r>
    </w:p>
    <w:p w14:paraId="4E7001C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A02540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Qb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Primary Bending Load Case 2                     </w:t>
      </w:r>
    </w:p>
    <w:p w14:paraId="065DF3E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89            498     Min Prin. Stress = -39. (83%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</w:t>
      </w:r>
    </w:p>
    <w:p w14:paraId="5D636FB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4AC278A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2)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Qb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SUS,Bending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    </w:t>
      </w:r>
    </w:p>
    <w:p w14:paraId="219C8EF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17%                                                              </w:t>
      </w:r>
    </w:p>
    <w:p w14:paraId="0E24845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9F536A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2           </w:t>
      </w:r>
    </w:p>
    <w:p w14:paraId="3F3E579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159            498     Min Prin. Stress = -39. (83%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</w:t>
      </w:r>
    </w:p>
    <w:p w14:paraId="55B4360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7D892DB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3)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</w:t>
      </w:r>
    </w:p>
    <w:p w14:paraId="12AAAAE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31%                                                              </w:t>
      </w:r>
    </w:p>
    <w:p w14:paraId="386B446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62BC6C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2           </w:t>
      </w:r>
    </w:p>
    <w:p w14:paraId="5875DCA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79            498     Min Prin. Stress = -39. (83%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</w:t>
      </w:r>
    </w:p>
    <w:p w14:paraId="3C9F692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4A92FA7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4)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</w:t>
      </w:r>
    </w:p>
    <w:p w14:paraId="03A0025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15%                                                              </w:t>
      </w:r>
    </w:p>
    <w:p w14:paraId="2C85E22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740B36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782F3EB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108            552     Min Prin. Stress = -39. (83%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</w:t>
      </w:r>
    </w:p>
    <w:p w14:paraId="478623E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001C804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5) S1+S2+S3 &lt; 4S (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SUS,S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1+S2+S3) Case 2          </w:t>
      </w:r>
    </w:p>
    <w:p w14:paraId="60720D7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19%                                                              </w:t>
      </w:r>
    </w:p>
    <w:p w14:paraId="127A863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17CA06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3           </w:t>
      </w:r>
    </w:p>
    <w:p w14:paraId="2521C1B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127            498     Min Prin. Stress = -19. (63%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</w:t>
      </w:r>
    </w:p>
    <w:p w14:paraId="1B117BD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08C813A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6)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  </w:t>
      </w:r>
    </w:p>
    <w:p w14:paraId="7EA790A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25%                                                              </w:t>
      </w:r>
    </w:p>
    <w:p w14:paraId="7D652CB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D71938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3           </w:t>
      </w:r>
    </w:p>
    <w:p w14:paraId="7936095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43            498     Min Prin. Stress = -19. (63%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</w:t>
      </w:r>
    </w:p>
    <w:p w14:paraId="29116A9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C339D0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7)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 </w:t>
      </w:r>
    </w:p>
    <w:p w14:paraId="031C759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75D78CA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93BACF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3168AAB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72            498     Min Prin. Stress = -19. (63%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</w:t>
      </w:r>
    </w:p>
    <w:p w14:paraId="176B41B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08C6067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8) Membrane &lt; User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OPE,Membrane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</w:t>
      </w:r>
    </w:p>
    <w:p w14:paraId="2FF3DBE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14%                                                              </w:t>
      </w:r>
    </w:p>
    <w:p w14:paraId="3947F56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89D302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614D1E8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57            498     Min Prin. Stress = -19. (63%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</w:t>
      </w:r>
    </w:p>
    <w:p w14:paraId="669A3E5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4656B37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9) Bending &lt; User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OPE,Bending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</w:t>
      </w:r>
    </w:p>
    <w:p w14:paraId="07300C5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11%                                                              </w:t>
      </w:r>
    </w:p>
    <w:p w14:paraId="59552D5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3B9E32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4           </w:t>
      </w:r>
    </w:p>
    <w:p w14:paraId="7D4C735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164            498     Min Prin. Stress = -43. (73%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</w:t>
      </w:r>
    </w:p>
    <w:p w14:paraId="78F1831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43F8D2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15)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  </w:t>
      </w:r>
    </w:p>
    <w:p w14:paraId="7516219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32%                                                              </w:t>
      </w:r>
    </w:p>
    <w:p w14:paraId="6D13D90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D79B17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4           </w:t>
      </w:r>
    </w:p>
    <w:p w14:paraId="309B016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93            498     Min Prin. Stress = -43. (73%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</w:t>
      </w:r>
    </w:p>
    <w:p w14:paraId="45924D1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8A583A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16)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 </w:t>
      </w:r>
    </w:p>
    <w:p w14:paraId="20B7FB3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18%                                                              </w:t>
      </w:r>
    </w:p>
    <w:p w14:paraId="4D2CBE7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893235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4      </w:t>
      </w:r>
    </w:p>
    <w:p w14:paraId="4FBF60C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221     0.000 Life     Stress Concentration Factor = 1.350             </w:t>
      </w:r>
    </w:p>
    <w:p w14:paraId="7BEF7CA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0.009 Stress   Strain Concentration Factor = 1.000             </w:t>
      </w:r>
    </w:p>
    <w:p w14:paraId="2D8E7A9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208,642.       </w:t>
      </w:r>
    </w:p>
    <w:p w14:paraId="4E0113C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lastRenderedPageBreak/>
        <w:t xml:space="preserve">  Allowable                    "B31" Fatigue Stress Allowable = 689.5          </w:t>
      </w:r>
    </w:p>
    <w:p w14:paraId="1A60598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7D56D47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801,548.       </w:t>
      </w:r>
    </w:p>
    <w:p w14:paraId="072216A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186,207.       </w:t>
      </w:r>
    </w:p>
    <w:p w14:paraId="41CBBF5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258,525.       </w:t>
      </w:r>
    </w:p>
    <w:p w14:paraId="407828B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Curve F) = 156,950.       </w:t>
      </w:r>
    </w:p>
    <w:p w14:paraId="5CBE286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0.764               </w:t>
      </w:r>
    </w:p>
    <w:p w14:paraId="0621CFC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0.567                </w:t>
      </w:r>
    </w:p>
    <w:p w14:paraId="5A2D4B5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16AFB24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17)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</w:t>
      </w:r>
    </w:p>
    <w:p w14:paraId="6D5722A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2DA8C0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4      </w:t>
      </w:r>
    </w:p>
    <w:p w14:paraId="553BF84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125     0.000 Life     Stress Concentration Factor = 1.350             </w:t>
      </w:r>
    </w:p>
    <w:p w14:paraId="78B0E46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0.005 Stress   Strain Concentration Factor = 1.000             </w:t>
      </w:r>
    </w:p>
    <w:p w14:paraId="3536519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3.6436E8       </w:t>
      </w:r>
    </w:p>
    <w:p w14:paraId="7FE55E3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1D5CDCB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0E8D40A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5,486,796.     </w:t>
      </w:r>
    </w:p>
    <w:p w14:paraId="5BF672D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1,274,632.     </w:t>
      </w:r>
    </w:p>
    <w:p w14:paraId="18A0FEC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1,769,667.     </w:t>
      </w:r>
    </w:p>
    <w:p w14:paraId="735AA2C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Curve F) = 861,803.       </w:t>
      </w:r>
    </w:p>
    <w:p w14:paraId="7723BCF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0.437               </w:t>
      </w:r>
    </w:p>
    <w:p w14:paraId="3115B96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0.696                </w:t>
      </w:r>
    </w:p>
    <w:p w14:paraId="29779F7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6D2E087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18)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</w:t>
      </w:r>
    </w:p>
    <w:p w14:paraId="1A070AA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B3091A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1502CC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Branch at Junction                                </w:t>
      </w:r>
    </w:p>
    <w:p w14:paraId="6BD28CD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772A11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539B198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72            217     Min Prin. Stress = -148. (81% Neg, 34%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</w:t>
      </w:r>
    </w:p>
    <w:p w14:paraId="002ECA3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E0FD9E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1) Pl &lt; SPL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612812F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33%                                                              </w:t>
      </w:r>
    </w:p>
    <w:p w14:paraId="596B987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FC5032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Qb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Primary Bending Load Case 2                     </w:t>
      </w:r>
    </w:p>
    <w:p w14:paraId="14175EB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194            458     Min Prin. Stress = -148. (81% Neg, 34%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</w:t>
      </w:r>
    </w:p>
    <w:p w14:paraId="5F99610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A2B4AF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2)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Qb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SUS,Bending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    </w:t>
      </w:r>
    </w:p>
    <w:p w14:paraId="09E8ADC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42%                                                              </w:t>
      </w:r>
    </w:p>
    <w:p w14:paraId="3E5F1A9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18BB2E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2           </w:t>
      </w:r>
    </w:p>
    <w:p w14:paraId="475BFE0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182            458     Min Prin. Stress = -148. (81% Neg, 34%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</w:t>
      </w:r>
    </w:p>
    <w:p w14:paraId="2F2DE4E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0EB45EB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3)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</w:t>
      </w:r>
    </w:p>
    <w:p w14:paraId="38A3888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39%                                                              </w:t>
      </w:r>
    </w:p>
    <w:p w14:paraId="74B94CE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3C90E8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2           </w:t>
      </w:r>
    </w:p>
    <w:p w14:paraId="533FBA7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218            458     Min Prin. Stress = -148. (81% Neg, 34%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</w:t>
      </w:r>
    </w:p>
    <w:p w14:paraId="4EE079F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4B498D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4)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</w:t>
      </w:r>
    </w:p>
    <w:p w14:paraId="6F57E68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47%                                                              </w:t>
      </w:r>
    </w:p>
    <w:p w14:paraId="1A33263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74D610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2E90E02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111            472     Min Prin. Stress = -148. (81% Neg, 34%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</w:t>
      </w:r>
    </w:p>
    <w:p w14:paraId="06F3128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619A16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5) S1+S2+S3 &lt; 4S (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SUS,S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1+S2+S3) Case 2          </w:t>
      </w:r>
    </w:p>
    <w:p w14:paraId="1051AB4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23%                                                              </w:t>
      </w:r>
    </w:p>
    <w:p w14:paraId="2824D23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7A1080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3           </w:t>
      </w:r>
    </w:p>
    <w:p w14:paraId="67BEE1E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93            458     Min Prin. Stress = -69. (71% Neg, 33%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</w:t>
      </w:r>
    </w:p>
    <w:p w14:paraId="20ECDBB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9B6E1C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6)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  </w:t>
      </w:r>
    </w:p>
    <w:p w14:paraId="3800CD1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20%                                                              </w:t>
      </w:r>
    </w:p>
    <w:p w14:paraId="11C8A28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90EFCB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3           </w:t>
      </w:r>
    </w:p>
    <w:p w14:paraId="2F01C7C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112            458     Min Prin. Stress = -69. (71% Neg, 33%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</w:t>
      </w:r>
    </w:p>
    <w:p w14:paraId="725917B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5EEEE6A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7)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 </w:t>
      </w:r>
    </w:p>
    <w:p w14:paraId="0E143A9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24%                                                              </w:t>
      </w:r>
    </w:p>
    <w:p w14:paraId="3919629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DE9091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100F5C7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42            458     Min Prin. Stress = -69. (71% Neg, 33%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</w:t>
      </w:r>
    </w:p>
    <w:p w14:paraId="385B7DF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28FCA88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8) Membrane &lt; User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OPE,Membrane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</w:t>
      </w:r>
    </w:p>
    <w:p w14:paraId="7FD917A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9%                                                              </w:t>
      </w:r>
    </w:p>
    <w:p w14:paraId="466E5E9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330257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391A392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101            458     Min Prin. Stress = -69. (71% Neg, 33%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</w:t>
      </w:r>
    </w:p>
    <w:p w14:paraId="3E1018E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0A97966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lastRenderedPageBreak/>
        <w:t xml:space="preserve">                               9) Bending &lt; User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OPE,Bending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</w:t>
      </w:r>
    </w:p>
    <w:p w14:paraId="7470DFE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22%                                                              </w:t>
      </w:r>
    </w:p>
    <w:p w14:paraId="2949900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6266B7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4           </w:t>
      </w:r>
    </w:p>
    <w:p w14:paraId="0AF5FD7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209            458     Min Prin. Stress = -170. (82% Neg, 43%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</w:t>
      </w:r>
    </w:p>
    <w:p w14:paraId="1A0A79E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EF3766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15)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  </w:t>
      </w:r>
    </w:p>
    <w:p w14:paraId="7D12EF7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45%                                                              </w:t>
      </w:r>
    </w:p>
    <w:p w14:paraId="5A79871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34055B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4           </w:t>
      </w:r>
    </w:p>
    <w:p w14:paraId="56246D6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249            458     Min Prin. Stress = -170. (82% Neg, 43%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</w:t>
      </w:r>
    </w:p>
    <w:p w14:paraId="4E86A75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ECDD28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16)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 </w:t>
      </w:r>
    </w:p>
    <w:p w14:paraId="5912416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54%                                                              </w:t>
      </w:r>
    </w:p>
    <w:p w14:paraId="2C65289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FD3574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4      </w:t>
      </w:r>
    </w:p>
    <w:p w14:paraId="29C8865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282     0.000 Life     Stress Concentration Factor = 1.350             </w:t>
      </w:r>
    </w:p>
    <w:p w14:paraId="0CD6133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0.011 Stress   Strain Concentration Factor = 1.000             </w:t>
      </w:r>
    </w:p>
    <w:p w14:paraId="0BAB0E0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81,702.        </w:t>
      </w:r>
    </w:p>
    <w:p w14:paraId="3C44EF9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3BA93D2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669C5A0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820,332.       </w:t>
      </w:r>
    </w:p>
    <w:p w14:paraId="1735F23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190,570.       </w:t>
      </w:r>
    </w:p>
    <w:p w14:paraId="0B99181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1%                    WRC 474 95% Probability Cycles = 264,583.       </w:t>
      </w:r>
    </w:p>
    <w:p w14:paraId="0B3F1A5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Curve F) = 75,851.        </w:t>
      </w:r>
    </w:p>
    <w:p w14:paraId="0EE1E3C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0.282               </w:t>
      </w:r>
    </w:p>
    <w:p w14:paraId="0AEC2C4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0.780                </w:t>
      </w:r>
    </w:p>
    <w:p w14:paraId="216B513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2D18B33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17)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</w:t>
      </w:r>
    </w:p>
    <w:p w14:paraId="27A0B40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B264E7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4      </w:t>
      </w:r>
    </w:p>
    <w:p w14:paraId="679D561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336     0.000 Life     Stress Concentration Factor = 1.350             </w:t>
      </w:r>
    </w:p>
    <w:p w14:paraId="19FBA96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0.014 Stress   Strain Concentration Factor = 1.000             </w:t>
      </w:r>
    </w:p>
    <w:p w14:paraId="669EF5D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39,497.        </w:t>
      </w:r>
    </w:p>
    <w:p w14:paraId="7B49102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3CFD1E4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557F648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417,204.       </w:t>
      </w:r>
    </w:p>
    <w:p w14:paraId="13408DF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96,920.        </w:t>
      </w:r>
    </w:p>
    <w:p w14:paraId="2E9357C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1%                    WRC 474 95% Probability Cycles = 134,562.       </w:t>
      </w:r>
    </w:p>
    <w:p w14:paraId="659A803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Curve F) = 44,759.        </w:t>
      </w:r>
    </w:p>
    <w:p w14:paraId="7334EC6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0.282               </w:t>
      </w:r>
    </w:p>
    <w:p w14:paraId="505D4CD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0.780                </w:t>
      </w:r>
    </w:p>
    <w:p w14:paraId="265A651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74E4328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18)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</w:t>
      </w:r>
    </w:p>
    <w:p w14:paraId="7172B6A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8D660F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352A90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Branch Transition                                 </w:t>
      </w:r>
    </w:p>
    <w:p w14:paraId="052BBF2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A50D87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0A8D27E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38            217     Min Prin. Stress = -35. (87% Neg, 65%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</w:t>
      </w:r>
    </w:p>
    <w:p w14:paraId="64404DF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1FAD08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1) Pl &lt; SPL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5E1F54F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17%                                                              </w:t>
      </w:r>
    </w:p>
    <w:p w14:paraId="730B53D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49CE76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Qb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Primary Bending Load Case 2                     </w:t>
      </w:r>
    </w:p>
    <w:p w14:paraId="6265409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15            458     Min Prin. Stress = -35. (87% Neg, 65%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</w:t>
      </w:r>
    </w:p>
    <w:p w14:paraId="616BBE3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7D6D2A4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2)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Qb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SUS,Bending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    </w:t>
      </w:r>
    </w:p>
    <w:p w14:paraId="5FFAFD7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3%                                                              </w:t>
      </w:r>
    </w:p>
    <w:p w14:paraId="3ADBAA9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82CE25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2           </w:t>
      </w:r>
    </w:p>
    <w:p w14:paraId="0CF4CC6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39            458     Min Prin. Stress = -35. (87% Neg, 65%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</w:t>
      </w:r>
    </w:p>
    <w:p w14:paraId="26522AE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9442B6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3)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</w:t>
      </w:r>
    </w:p>
    <w:p w14:paraId="07418ED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7912B7E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E272B2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2           </w:t>
      </w:r>
    </w:p>
    <w:p w14:paraId="1FAE92F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39            458     Min Prin. Stress = -35. (87% Neg, 65%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</w:t>
      </w:r>
    </w:p>
    <w:p w14:paraId="0749D35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63EA6B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4)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</w:t>
      </w:r>
    </w:p>
    <w:p w14:paraId="1C8EDE6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2FF7BF8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E7CA11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1E3E09B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51            472     Min Prin. Stress = -35. (87% Neg, 65%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</w:t>
      </w:r>
    </w:p>
    <w:p w14:paraId="4D086B9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5713F76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5) S1+S2+S3 &lt; 4S (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SUS,S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1+S2+S3) Case 2          </w:t>
      </w:r>
    </w:p>
    <w:p w14:paraId="34067D0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10%                                                              </w:t>
      </w:r>
    </w:p>
    <w:p w14:paraId="77F6B31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E41020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3           </w:t>
      </w:r>
    </w:p>
    <w:p w14:paraId="2EF862E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24            458     Min Prin. Stress = -14. (83% Neg, 60%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</w:t>
      </w:r>
    </w:p>
    <w:p w14:paraId="09F6D18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lastRenderedPageBreak/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5CD19FF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6)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  </w:t>
      </w:r>
    </w:p>
    <w:p w14:paraId="70F33BE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5%                                                              </w:t>
      </w:r>
    </w:p>
    <w:p w14:paraId="3E4DA69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3FDE0E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3           </w:t>
      </w:r>
    </w:p>
    <w:p w14:paraId="7DAAC2A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23            458     Min Prin. Stress = -14. (83% Neg, 60%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</w:t>
      </w:r>
    </w:p>
    <w:p w14:paraId="1AFA89B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881ED8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7)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 </w:t>
      </w:r>
    </w:p>
    <w:p w14:paraId="4B810DE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5%                                                              </w:t>
      </w:r>
    </w:p>
    <w:p w14:paraId="310059C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580D37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6A3EB5C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20            458     Min Prin. Stress = -14. (83% Neg, 60%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</w:t>
      </w:r>
    </w:p>
    <w:p w14:paraId="02D0A33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1912E5A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8) Membrane &lt; User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OPE,Membrane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</w:t>
      </w:r>
    </w:p>
    <w:p w14:paraId="0500FBA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4%                                                              </w:t>
      </w:r>
    </w:p>
    <w:p w14:paraId="11C236A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2B7F62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466BA45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16            458     Min Prin. Stress = -14. (83% Neg, 60%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</w:t>
      </w:r>
    </w:p>
    <w:p w14:paraId="2A8D6E5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0ECE97F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9) Bending &lt; User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OPE,Bending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</w:t>
      </w:r>
    </w:p>
    <w:p w14:paraId="26A86D1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3%                                                              </w:t>
      </w:r>
    </w:p>
    <w:p w14:paraId="266EECF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884B99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4           </w:t>
      </w:r>
    </w:p>
    <w:p w14:paraId="66D16A4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46            458     Min Prin. Stress = -39. (84% Neg, 64%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</w:t>
      </w:r>
    </w:p>
    <w:p w14:paraId="0AE68F5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4A14DD6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15)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  </w:t>
      </w:r>
    </w:p>
    <w:p w14:paraId="1D7DD2F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10%                                                              </w:t>
      </w:r>
    </w:p>
    <w:p w14:paraId="7F1329D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D3819D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4           </w:t>
      </w:r>
    </w:p>
    <w:p w14:paraId="0C43D13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40            458     Min Prin. Stress = -39. (84% Neg, 64%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</w:t>
      </w:r>
    </w:p>
    <w:p w14:paraId="20BE778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45FC97F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16)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 </w:t>
      </w:r>
    </w:p>
    <w:p w14:paraId="065EA65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8%                                                              </w:t>
      </w:r>
    </w:p>
    <w:p w14:paraId="78210A2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68EBE1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4      </w:t>
      </w:r>
    </w:p>
    <w:p w14:paraId="4D1EC55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46     0.000 Life     Stress Concentration Factor = 1.000             </w:t>
      </w:r>
    </w:p>
    <w:p w14:paraId="30850CF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0.002 Stress   Strain Concentration Factor = 1.000             </w:t>
      </w:r>
    </w:p>
    <w:p w14:paraId="7B4F5DA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2EC9E96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130AE9C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24B86D3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68,015,488.    </w:t>
      </w:r>
    </w:p>
    <w:p w14:paraId="52418CC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15,800,615.    </w:t>
      </w:r>
    </w:p>
    <w:p w14:paraId="37C1721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21,937,166.    </w:t>
      </w:r>
    </w:p>
    <w:p w14:paraId="134211F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Curve F) = 7,122,108.     </w:t>
      </w:r>
    </w:p>
    <w:p w14:paraId="68B7895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7.575               </w:t>
      </w:r>
    </w:p>
    <w:p w14:paraId="641BD3C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0.117                </w:t>
      </w:r>
    </w:p>
    <w:p w14:paraId="1A991E1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7F2512A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17)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</w:t>
      </w:r>
    </w:p>
    <w:p w14:paraId="4C4A766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FAC20B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4      </w:t>
      </w:r>
    </w:p>
    <w:p w14:paraId="696FA5C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40     0.000 Life     Stress Concentration Factor = 1.000             </w:t>
      </w:r>
    </w:p>
    <w:p w14:paraId="7B38B8C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0.002 Stress   Strain Concentration Factor = 1.000             </w:t>
      </w:r>
    </w:p>
    <w:p w14:paraId="4A16C96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1.0000E11      </w:t>
      </w:r>
    </w:p>
    <w:p w14:paraId="67390C9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589.5          </w:t>
      </w:r>
    </w:p>
    <w:p w14:paraId="12A5FCF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04E5607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1.0071E8       </w:t>
      </w:r>
    </w:p>
    <w:p w14:paraId="6EB2E14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23,396,360.    </w:t>
      </w:r>
    </w:p>
    <w:p w14:paraId="5F78C95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32,482,900.    </w:t>
      </w:r>
    </w:p>
    <w:p w14:paraId="37D0EE2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Curve F) = 10,840,045.    </w:t>
      </w:r>
    </w:p>
    <w:p w14:paraId="654CA54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14.690              </w:t>
      </w:r>
    </w:p>
    <w:p w14:paraId="486CA81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0.064                </w:t>
      </w:r>
    </w:p>
    <w:p w14:paraId="0B78A53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2E67E1D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18)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</w:t>
      </w:r>
    </w:p>
    <w:p w14:paraId="624EBB6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179671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975C2E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Pad Outer Edge Weld                               </w:t>
      </w:r>
    </w:p>
    <w:p w14:paraId="25C35CC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2CA43F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349E803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97            236     Min Prin. Stress = -2.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( 2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3FA9643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0759E1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1) Pl &lt; SPL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1B3DCC1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41%                                                              </w:t>
      </w:r>
    </w:p>
    <w:p w14:paraId="2CCB66F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23B19E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Qb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Primary Bending Load Case 2                     </w:t>
      </w:r>
    </w:p>
    <w:p w14:paraId="005DA7E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152            498     Min Prin. Stress = -2.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( 2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23FE515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E83079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2)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Qb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SUS,Bending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    </w:t>
      </w:r>
    </w:p>
    <w:p w14:paraId="33C8032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30%                                                              </w:t>
      </w:r>
    </w:p>
    <w:p w14:paraId="1B2EB9F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AA1837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2           </w:t>
      </w:r>
    </w:p>
    <w:p w14:paraId="513E19D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lastRenderedPageBreak/>
        <w:t xml:space="preserve">        116            498     Min Prin. Stress = -2.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( 2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567144B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5266CA0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3)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</w:t>
      </w:r>
    </w:p>
    <w:p w14:paraId="4C6106F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23%                                                              </w:t>
      </w:r>
    </w:p>
    <w:p w14:paraId="41553A2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DA5A14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2           </w:t>
      </w:r>
    </w:p>
    <w:p w14:paraId="5628B48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230            498     Min Prin. Stress = -2.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( 2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72A163A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478A64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4)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</w:t>
      </w:r>
    </w:p>
    <w:p w14:paraId="138FDD0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46%                                                              </w:t>
      </w:r>
    </w:p>
    <w:p w14:paraId="111EB98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2BFFFB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7AC174C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154            552     Min Prin. Stress = -2.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( 2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6AAAE98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9CF145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5) S1+S2+S3 &lt; 4S (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SUS,S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1+S2+S3) Case 2          </w:t>
      </w:r>
    </w:p>
    <w:p w14:paraId="584C8EC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27%                                                              </w:t>
      </w:r>
    </w:p>
    <w:p w14:paraId="0C0DFFC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019169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3           </w:t>
      </w:r>
    </w:p>
    <w:p w14:paraId="2D85187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95            498     Min Prin. Stress = -1.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( 0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6607829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492A998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6)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  </w:t>
      </w:r>
    </w:p>
    <w:p w14:paraId="0250976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19%                                                              </w:t>
      </w:r>
    </w:p>
    <w:p w14:paraId="68CC14B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8439E5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3           </w:t>
      </w:r>
    </w:p>
    <w:p w14:paraId="551DD1E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139            498     Min Prin. Stress = -1.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( 0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740B9A5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7C2DA1C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7)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 </w:t>
      </w:r>
    </w:p>
    <w:p w14:paraId="7DA4079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27%                                                              </w:t>
      </w:r>
    </w:p>
    <w:p w14:paraId="18C3090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D3E838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3247883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81            498     Min Prin. Stress = -1.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( 0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7D40663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2A9F12F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8) Membrane &lt; User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OPE,Membrane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</w:t>
      </w:r>
    </w:p>
    <w:p w14:paraId="33A781A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16%                                                              </w:t>
      </w:r>
    </w:p>
    <w:p w14:paraId="3C2570B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3619A7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526F580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73            498     Min Prin. Stress = -1.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( 0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14905F4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01A5029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9) Bending &lt; User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OPE,Bending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</w:t>
      </w:r>
    </w:p>
    <w:p w14:paraId="3261FB4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14%                                                              </w:t>
      </w:r>
    </w:p>
    <w:p w14:paraId="73F0CB9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7C0846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4           </w:t>
      </w:r>
    </w:p>
    <w:p w14:paraId="2FA3C8A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126            498     Min Prin. Stress = -3.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( 3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395627F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947A1B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15)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  </w:t>
      </w:r>
    </w:p>
    <w:p w14:paraId="0C12EC4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25%                                                              </w:t>
      </w:r>
    </w:p>
    <w:p w14:paraId="4CFF25A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353500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4           </w:t>
      </w:r>
    </w:p>
    <w:p w14:paraId="5E32F64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207            498     Min Prin. Stress = -3.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( 3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641E45C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7867AA2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16)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 </w:t>
      </w:r>
    </w:p>
    <w:p w14:paraId="3BF853B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41%                                                              </w:t>
      </w:r>
    </w:p>
    <w:p w14:paraId="40B1804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49419D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4      </w:t>
      </w:r>
    </w:p>
    <w:p w14:paraId="70AFF6F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170     0.000 Life     Stress Concentration Factor = 1.350             </w:t>
      </w:r>
    </w:p>
    <w:p w14:paraId="29A3366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0.007 Stress   Strain Concentration Factor = 1.000             </w:t>
      </w:r>
    </w:p>
    <w:p w14:paraId="756BF0C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932,696.       </w:t>
      </w:r>
    </w:p>
    <w:p w14:paraId="4901D65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6687C65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01D15E3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3,152,230.     </w:t>
      </w:r>
    </w:p>
    <w:p w14:paraId="5819011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732,292.       </w:t>
      </w:r>
    </w:p>
    <w:p w14:paraId="524B61F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1,016,695.     </w:t>
      </w:r>
    </w:p>
    <w:p w14:paraId="30F926D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Curve F) = 343,030.       </w:t>
      </w:r>
    </w:p>
    <w:p w14:paraId="6153696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1.502               </w:t>
      </w:r>
    </w:p>
    <w:p w14:paraId="57FFA52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0.400                </w:t>
      </w:r>
    </w:p>
    <w:p w14:paraId="0570ACD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4EA40A8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17)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</w:t>
      </w:r>
    </w:p>
    <w:p w14:paraId="0635978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1028A0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4      </w:t>
      </w:r>
    </w:p>
    <w:p w14:paraId="6977128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280     0.000 Life     Stress Concentration Factor = 1.350             </w:t>
      </w:r>
    </w:p>
    <w:p w14:paraId="180E9DE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0.011 Stress   Strain Concentration Factor = 1.000             </w:t>
      </w:r>
    </w:p>
    <w:p w14:paraId="03CCB77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85,213.        </w:t>
      </w:r>
    </w:p>
    <w:p w14:paraId="5FA6C5B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1BFCD36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4D46036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707,346.       </w:t>
      </w:r>
    </w:p>
    <w:p w14:paraId="11FD9E7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164,323.       </w:t>
      </w:r>
    </w:p>
    <w:p w14:paraId="49B46A4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1%                    WRC 474 95% Probability Cycles = 228,142.       </w:t>
      </w:r>
    </w:p>
    <w:p w14:paraId="295F2BF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Curve F) = 77,806.        </w:t>
      </w:r>
    </w:p>
    <w:p w14:paraId="4325B52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0.579               </w:t>
      </w:r>
    </w:p>
    <w:p w14:paraId="18A4B6D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0.634                </w:t>
      </w:r>
    </w:p>
    <w:p w14:paraId="0207767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lastRenderedPageBreak/>
        <w:t xml:space="preserve">                               Plot Reference:                                 </w:t>
      </w:r>
    </w:p>
    <w:p w14:paraId="73580EE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18)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</w:t>
      </w:r>
    </w:p>
    <w:p w14:paraId="1440170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9BF213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469CFA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Header Outside Pad Area                           </w:t>
      </w:r>
    </w:p>
    <w:p w14:paraId="5A50655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94C26A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Pl            SPL     Primary Membrane Load Case 2                    </w:t>
      </w:r>
    </w:p>
    <w:p w14:paraId="5974888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85            236     Min Prin. Stress = -4. (12%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66A74A8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AE438C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1) Pl &lt; SPL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SUS,Membrane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   </w:t>
      </w:r>
    </w:p>
    <w:p w14:paraId="6062E23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36%                                                              </w:t>
      </w:r>
    </w:p>
    <w:p w14:paraId="4C8C389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A64851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Qb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Primary Bending Load Case 2                     </w:t>
      </w:r>
    </w:p>
    <w:p w14:paraId="3D52F46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26            498     Min Prin. Stress = -4. (12%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3277424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24375BD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2)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Qb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SUS,Bending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    </w:t>
      </w:r>
    </w:p>
    <w:p w14:paraId="7ACC099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5%                                                              </w:t>
      </w:r>
    </w:p>
    <w:p w14:paraId="0099040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93C6B7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2           </w:t>
      </w:r>
    </w:p>
    <w:p w14:paraId="6DF395C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101            498     Min Prin. Stress = -4. (12%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34C6386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336E3A0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3)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 </w:t>
      </w:r>
    </w:p>
    <w:p w14:paraId="26B424D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20%                                                              </w:t>
      </w:r>
    </w:p>
    <w:p w14:paraId="67F6E65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5F03A7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2           </w:t>
      </w:r>
    </w:p>
    <w:p w14:paraId="6C00391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101            498     Min Prin. Stress = -4. (12%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5F9B920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E3E12D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4)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SUS,Outside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2           </w:t>
      </w:r>
    </w:p>
    <w:p w14:paraId="5E65F5C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20%                                                              </w:t>
      </w:r>
    </w:p>
    <w:p w14:paraId="0892E9A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71B5A8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S1+S2+S3             4S     Part 5 (5.3.2) Load Case 2                      </w:t>
      </w:r>
    </w:p>
    <w:p w14:paraId="3F6CCE3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147            552     Min Prin. Stress = -4. (12%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4C30511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74A4179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5) S1+S2+S3 &lt; 4S (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SUS,S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1+S2+S3) Case 2          </w:t>
      </w:r>
    </w:p>
    <w:p w14:paraId="562A61E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26%                                                              </w:t>
      </w:r>
    </w:p>
    <w:p w14:paraId="32FA0D8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3DE568C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3           </w:t>
      </w:r>
    </w:p>
    <w:p w14:paraId="24F2773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88            498     Min Prin. Stress = -2. (12%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04D50ED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7CA62F7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6)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  </w:t>
      </w:r>
    </w:p>
    <w:p w14:paraId="0E786D6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17%                                                              </w:t>
      </w:r>
    </w:p>
    <w:p w14:paraId="3D0AF69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8A2F2B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3           </w:t>
      </w:r>
    </w:p>
    <w:p w14:paraId="4E45697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96            498     Min Prin. Stress = -2. (12%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57EBA2B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05CD3D7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7)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 </w:t>
      </w:r>
    </w:p>
    <w:p w14:paraId="2DBAC31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19%                                                              </w:t>
      </w:r>
    </w:p>
    <w:p w14:paraId="70D9FA5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565473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Membrane           User     Component Evaluation Load Case 3                </w:t>
      </w:r>
    </w:p>
    <w:p w14:paraId="496A465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84            498     Min Prin. Stress = -2. (12%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0D18B84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0862DC6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8) Membrane &lt; User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OPE,Membrane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</w:t>
      </w:r>
    </w:p>
    <w:p w14:paraId="53AF30D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16%                                                              </w:t>
      </w:r>
    </w:p>
    <w:p w14:paraId="02F2846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CCD148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Bending           User     Component Evaluation Load Case 3                </w:t>
      </w:r>
    </w:p>
    <w:p w14:paraId="5299DEC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21            498     Min Prin. Stress = -2. (12%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740477A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A6FD33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9) Bending &lt; User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OPE,Bending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3          </w:t>
      </w:r>
    </w:p>
    <w:p w14:paraId="5F075ED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4%                                                              </w:t>
      </w:r>
    </w:p>
    <w:p w14:paraId="38CF3BB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132F03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4           </w:t>
      </w:r>
    </w:p>
    <w:p w14:paraId="1A3636D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100            498     Min Prin. Stress = -3. (12%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2CE1925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64B7211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15)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  </w:t>
      </w:r>
    </w:p>
    <w:p w14:paraId="607CD0D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20%                                                              </w:t>
      </w:r>
    </w:p>
    <w:p w14:paraId="2F63F4A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8ACDDB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SPS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4           </w:t>
      </w:r>
    </w:p>
    <w:p w14:paraId="0AC2A0C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105            498     Min Prin. Stress = -3. (12% Neg, 0%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NegHi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</w:t>
      </w:r>
    </w:p>
    <w:p w14:paraId="679ED05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MPa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Plot Reference:                                 </w:t>
      </w:r>
    </w:p>
    <w:p w14:paraId="52AAFEC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16)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SPS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 </w:t>
      </w:r>
    </w:p>
    <w:p w14:paraId="04FD177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21%                                                              </w:t>
      </w:r>
    </w:p>
    <w:p w14:paraId="7C79539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589C11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(Inner) Load Case 4      </w:t>
      </w:r>
    </w:p>
    <w:p w14:paraId="20C28B5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100     0.000 Life     Stress Concentration Factor = 1.000             </w:t>
      </w:r>
    </w:p>
    <w:p w14:paraId="6267801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0.004 Stress   Strain Concentration Factor = 1.000             </w:t>
      </w:r>
    </w:p>
    <w:p w14:paraId="37A9A7C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3.3914E10      </w:t>
      </w:r>
    </w:p>
    <w:p w14:paraId="02966AB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5F87C34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765B060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6,334,007.     </w:t>
      </w:r>
    </w:p>
    <w:p w14:paraId="1D035B3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1,471,447.     </w:t>
      </w:r>
    </w:p>
    <w:p w14:paraId="24CE2B1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lastRenderedPageBreak/>
        <w:t xml:space="preserve">         0%                    WRC 474 95% Probability Cycles = 2,042,919.     </w:t>
      </w:r>
    </w:p>
    <w:p w14:paraId="1456CA8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Curve F) = 685,236.       </w:t>
      </w:r>
    </w:p>
    <w:p w14:paraId="60A3412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2.979               </w:t>
      </w:r>
    </w:p>
    <w:p w14:paraId="7206646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0.251                </w:t>
      </w:r>
    </w:p>
    <w:p w14:paraId="7A46C65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0832F7D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17)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EXP,Inside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 </w:t>
      </w:r>
    </w:p>
    <w:p w14:paraId="265B4BB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774D6C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Damage Ratio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Primary+Secondary+Peak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(Outer) Load Case 4      </w:t>
      </w:r>
    </w:p>
    <w:p w14:paraId="785FFFE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105     0.000 Life     Stress Concentration Factor = 1.000             </w:t>
      </w:r>
    </w:p>
    <w:p w14:paraId="15E8636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0.004 Stress   Strain Concentration Factor = 1.000             </w:t>
      </w:r>
    </w:p>
    <w:p w14:paraId="0F3A729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Cycles Allowed for this Stress = 1.3294E10      </w:t>
      </w:r>
    </w:p>
    <w:p w14:paraId="504B9EB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                   "B31" Fatigue Stress Allowable = 689.5          </w:t>
      </w:r>
    </w:p>
    <w:p w14:paraId="0015B13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24,846.2                    Markl Fatigue Stress Allowable = 3378.5         </w:t>
      </w:r>
    </w:p>
    <w:p w14:paraId="5B3C952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MPa                    WRC 474 Mean Cycles to Failure = 5,447,098.     </w:t>
      </w:r>
    </w:p>
    <w:p w14:paraId="3E32AA8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WRC 474 99% Probability Cycles = 1,265,410.     </w:t>
      </w:r>
    </w:p>
    <w:p w14:paraId="38C598D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0%                    WRC 474 95% Probability Cycles = 1,756,863.     </w:t>
      </w:r>
    </w:p>
    <w:p w14:paraId="0F867EF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BS5500 Allowed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Cycles(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Curve F) = 591,216.       </w:t>
      </w:r>
    </w:p>
    <w:p w14:paraId="35C1053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Membrane-to-Bending Ratio = 2.602               </w:t>
      </w:r>
    </w:p>
    <w:p w14:paraId="48F31AF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Bending-to-PL+PB+Q Ratio = 0.278                </w:t>
      </w:r>
    </w:p>
    <w:p w14:paraId="315EC18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Plot Reference:                                 </w:t>
      </w:r>
    </w:p>
    <w:p w14:paraId="1B33810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18)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Pl+Pb+Q+F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&lt; 2Sa 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EXP,Outside</w:t>
      </w:r>
      <w:proofErr w:type="spellEnd"/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) Case 4        </w:t>
      </w:r>
    </w:p>
    <w:p w14:paraId="21E8F43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0ED5DD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2D369B23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4" w:anchor="TOC" w:history="1">
        <w:r w:rsidR="004F718C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22EA5BD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3D323F0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3A328E10">
          <v:rect id="_x0000_i1049" style="width:0;height:1.5pt" o:hralign="center" o:hrstd="t" o:hr="t" fillcolor="#a0a0a0" stroked="f"/>
        </w:pict>
      </w:r>
    </w:p>
    <w:p w14:paraId="2616669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469CFF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2A5BD53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Stress Intensification Factors          </w:t>
      </w:r>
    </w:p>
    <w:p w14:paraId="200E793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664DFB1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58A68AB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0824041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8BCD07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2E978D8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071E25E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Stress Intensification Factors                         $X</w:t>
      </w:r>
    </w:p>
    <w:p w14:paraId="2AA0D3E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6EF101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C49899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Branch/Nozzle Sif Summary</w:t>
      </w:r>
    </w:p>
    <w:p w14:paraId="3C303F1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1F1625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Peak      Primary    Secondary      SSI</w:t>
      </w:r>
    </w:p>
    <w:p w14:paraId="4457AA8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Axial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 6.669       4.940       9.881       1.673</w:t>
      </w:r>
    </w:p>
    <w:p w14:paraId="7235087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Inplane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 2.417       1.790       3.580       1.451</w:t>
      </w:r>
    </w:p>
    <w:p w14:paraId="7792321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Outplane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>:        3.383       2.506       5.013       1.432</w:t>
      </w:r>
    </w:p>
    <w:p w14:paraId="3E978D9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Torsion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 0.639       0.860       0.947       0.865</w:t>
      </w:r>
    </w:p>
    <w:p w14:paraId="5720BF5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Pressure:        1.075       0.962       1.593       1.100</w:t>
      </w:r>
    </w:p>
    <w:p w14:paraId="1E59376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FAE8F1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The above stress intensification factors are to be used</w:t>
      </w:r>
    </w:p>
    <w:p w14:paraId="46B3E25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in a beam-type analysis of the piping system.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Inplane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>,</w:t>
      </w:r>
    </w:p>
    <w:p w14:paraId="7DFFB31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Outplane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and Torsional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sif's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should be used with the</w:t>
      </w:r>
    </w:p>
    <w:p w14:paraId="5585969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matching branch pipe whose diameter and thickness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is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given</w:t>
      </w:r>
    </w:p>
    <w:p w14:paraId="00EF5C8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below.  The axial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sif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should be used to intensify the</w:t>
      </w:r>
    </w:p>
    <w:p w14:paraId="79BC6A1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axial stress in the branch pipe calculated by F/A.  The</w:t>
      </w:r>
    </w:p>
    <w:p w14:paraId="4C3E30F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pressure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sif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should be used to intensify the nominal</w:t>
      </w:r>
    </w:p>
    <w:p w14:paraId="08EA80C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pressure stress in the PARENT or HEADER, calculated</w:t>
      </w:r>
    </w:p>
    <w:p w14:paraId="275B197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from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PDo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>/2T. B31 calculations use mean diameters and</w:t>
      </w:r>
    </w:p>
    <w:p w14:paraId="6CED263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Section VIII calculations use outside diameters. SSIs are</w:t>
      </w:r>
    </w:p>
    <w:p w14:paraId="60E04EC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based on peak stress factors and correlated test results.</w:t>
      </w:r>
    </w:p>
    <w:p w14:paraId="183BA5C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353899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Pipe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OD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114.300  mm.</w:t>
      </w:r>
    </w:p>
    <w:p w14:paraId="76D1B4C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Pipe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Thk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: 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9.735  mm.</w:t>
      </w:r>
      <w:proofErr w:type="gramEnd"/>
    </w:p>
    <w:p w14:paraId="6611111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Z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approx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: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83595.648  cu.mm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>.</w:t>
      </w:r>
    </w:p>
    <w:p w14:paraId="37CA185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Z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exact :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77138.852  cu.mm.</w:t>
      </w:r>
    </w:p>
    <w:p w14:paraId="5F14B22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8032EE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(SSI =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SIF^x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)        Axial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Inpl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Outpl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Tors    Pres </w:t>
      </w:r>
    </w:p>
    <w:p w14:paraId="6D2B184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SIF/SSI Exponents:     0.842   0.660   0.754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0.338  -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>0.536</w:t>
      </w:r>
    </w:p>
    <w:p w14:paraId="294E424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A50FDA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SIF/SSI exponent based on relationship between primary and</w:t>
      </w:r>
    </w:p>
    <w:p w14:paraId="501FA61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peak stress factors from the finite element analysis. </w:t>
      </w:r>
    </w:p>
    <w:p w14:paraId="6932AF1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87317A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B31.3 Branch Pressure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>-factor =       15.841</w:t>
      </w:r>
    </w:p>
    <w:p w14:paraId="525F8B3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Header Pressure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>-factor =        2.178</w:t>
      </w:r>
    </w:p>
    <w:p w14:paraId="366D324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162F5B9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The B31.3 pressure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i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-factors should be used with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with</w:t>
      </w:r>
      <w:proofErr w:type="spellEnd"/>
    </w:p>
    <w:p w14:paraId="31DA4CE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F/A, where F is the axial force due to pressure, and </w:t>
      </w:r>
    </w:p>
    <w:p w14:paraId="1EC4527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 is the area of the pipe wall. This is equivalent to</w:t>
      </w:r>
    </w:p>
    <w:p w14:paraId="6C9B98C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finding the pressure stress from (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ip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>)(PD/4T).</w:t>
      </w:r>
    </w:p>
    <w:p w14:paraId="28421C4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B43E35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B31.3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Branch)   </w:t>
      </w:r>
    </w:p>
    <w:p w14:paraId="4674D9F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Peak Stress Sif ....    0.000         Axial</w:t>
      </w:r>
    </w:p>
    <w:p w14:paraId="0BD9D6E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lastRenderedPageBreak/>
        <w:t xml:space="preserve">                          3.858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Inplane</w:t>
      </w:r>
      <w:proofErr w:type="spellEnd"/>
    </w:p>
    <w:p w14:paraId="3F1557E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4.783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Outplane</w:t>
      </w:r>
      <w:proofErr w:type="spellEnd"/>
    </w:p>
    <w:p w14:paraId="30D9C41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1.000         Torsional</w:t>
      </w:r>
    </w:p>
    <w:p w14:paraId="2D4435F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B31.1  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Branch)   </w:t>
      </w:r>
    </w:p>
    <w:p w14:paraId="2CD6300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Peak Stress Sif ....    0.000         Axial</w:t>
      </w:r>
    </w:p>
    <w:p w14:paraId="2FFC347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4.783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Inplane</w:t>
      </w:r>
      <w:proofErr w:type="spellEnd"/>
    </w:p>
    <w:p w14:paraId="797653A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4.783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Outplane</w:t>
      </w:r>
      <w:proofErr w:type="spellEnd"/>
    </w:p>
    <w:p w14:paraId="4B735ED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4.783         Torsional</w:t>
      </w:r>
    </w:p>
    <w:p w14:paraId="240A5B0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WRC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330  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Branch)   </w:t>
      </w:r>
    </w:p>
    <w:p w14:paraId="3C52541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Peak Stress Sif ....    0.000         Axial</w:t>
      </w:r>
    </w:p>
    <w:p w14:paraId="3D6FB8B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4.422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Inplane</w:t>
      </w:r>
      <w:proofErr w:type="spellEnd"/>
    </w:p>
    <w:p w14:paraId="020E023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4.783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Outplane</w:t>
      </w:r>
      <w:proofErr w:type="spellEnd"/>
    </w:p>
    <w:p w14:paraId="6E7811F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4.422         Torsional</w:t>
      </w:r>
    </w:p>
    <w:p w14:paraId="0F55C84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68F07E3D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5" w:anchor="TOC" w:history="1">
        <w:r w:rsidR="004F718C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6D27EA6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F59A354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4080CADD">
          <v:rect id="_x0000_i1050" style="width:0;height:1.5pt" o:hralign="center" o:hrstd="t" o:hr="t" fillcolor="#a0a0a0" stroked="f"/>
        </w:pict>
      </w:r>
    </w:p>
    <w:p w14:paraId="1CDBA2D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103A77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743D50E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Loads                         </w:t>
      </w:r>
    </w:p>
    <w:p w14:paraId="6F54CC3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232B12D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467F09F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12AD26B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17B3DF6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A8D40F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4802FEF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Allowable Loads                                        $X</w:t>
      </w:r>
    </w:p>
    <w:p w14:paraId="35FBB6B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49CC5A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5D56415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SECONDARY                     Maximum     Conservative         Realistic</w:t>
      </w:r>
    </w:p>
    <w:p w14:paraId="5116C6D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Load Type (Range):         Individual     Simultaneous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Simultaneous</w:t>
      </w:r>
      <w:proofErr w:type="spellEnd"/>
    </w:p>
    <w:p w14:paraId="71D6B3B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Occuring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Occuring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Occuring</w:t>
      </w:r>
      <w:proofErr w:type="spellEnd"/>
    </w:p>
    <w:p w14:paraId="54BA5C1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Axial Force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N     )     148391.        37417.              56125.</w:t>
      </w:r>
    </w:p>
    <w:p w14:paraId="0C6C812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Inplane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Moment (mm.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N )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9879366.      1761457.            3736615.</w:t>
      </w:r>
    </w:p>
    <w:p w14:paraId="39A38CF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Outplane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Moment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(mm.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N )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7055976.      1258056.            2668741.</w:t>
      </w:r>
    </w:p>
    <w:p w14:paraId="526474E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Torsional Moment (mm.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N )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37356572.      9419439.           14129159.</w:t>
      </w:r>
    </w:p>
    <w:p w14:paraId="72E5246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Pressure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>MPa    )       7.90          2.20                2.20</w:t>
      </w:r>
    </w:p>
    <w:p w14:paraId="5BB2212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BAF267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962A34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PRIMARY                       Maximum     Conservative         Realistic</w:t>
      </w:r>
    </w:p>
    <w:p w14:paraId="081DC52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Load Type:                 Individual     Simultaneous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Simultaneous</w:t>
      </w:r>
      <w:proofErr w:type="spellEnd"/>
    </w:p>
    <w:p w14:paraId="792199D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Occuring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Occuring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     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Occuring</w:t>
      </w:r>
      <w:proofErr w:type="spellEnd"/>
    </w:p>
    <w:p w14:paraId="1917FF8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Axial Force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N     )     140592.        34817.              52225.</w:t>
      </w:r>
    </w:p>
    <w:p w14:paraId="48B20AC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Inplane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 Moment (mm.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N )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9360079.      1639060.            3476972.</w:t>
      </w:r>
    </w:p>
    <w:p w14:paraId="7155158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Outplane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 Moment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(mm.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N )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6685095.      1170639.            2483300.</w:t>
      </w:r>
    </w:p>
    <w:p w14:paraId="682747E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Torsional Moment (mm.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N )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19489534.      4828047.            7242070.</w:t>
      </w:r>
    </w:p>
    <w:p w14:paraId="45FDAEB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Pressure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>MPa    )       6.20          2.20                2.20</w:t>
      </w:r>
    </w:p>
    <w:p w14:paraId="3023DDB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AFCD93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12708B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NOTES:</w:t>
      </w:r>
    </w:p>
    <w:p w14:paraId="51867BF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F4DCB7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1) Maximum Individual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Occuring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Loads are the maximum</w:t>
      </w:r>
    </w:p>
    <w:p w14:paraId="5684077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allowed values of the respective loads if all other</w:t>
      </w:r>
    </w:p>
    <w:p w14:paraId="221E917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load components are zero, i.e. the listed axial force</w:t>
      </w:r>
    </w:p>
    <w:p w14:paraId="09BFF93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may be applied if the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inplane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,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outplane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and torsional</w:t>
      </w:r>
    </w:p>
    <w:p w14:paraId="24C7C10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moments, and the pressure are zero.</w:t>
      </w:r>
    </w:p>
    <w:p w14:paraId="1E4485B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5CB112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2) The Conservative Allowable Simultaneous loads are</w:t>
      </w:r>
    </w:p>
    <w:p w14:paraId="1A5DE42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the maximum loads that can be applied simultaneously.</w:t>
      </w:r>
    </w:p>
    <w:p w14:paraId="1F07787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A conservative stress combination equation is used</w:t>
      </w:r>
    </w:p>
    <w:p w14:paraId="7CA5A9E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that typically produces stresses within 50-70% of the</w:t>
      </w:r>
    </w:p>
    <w:p w14:paraId="7A73C4A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allowable stress.</w:t>
      </w:r>
    </w:p>
    <w:p w14:paraId="464B39D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EF7CA5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3) The Realistic Allowable Simultaneous loads are the</w:t>
      </w:r>
    </w:p>
    <w:p w14:paraId="131A83D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maximum loads that can be applied simultaneously.  A</w:t>
      </w:r>
    </w:p>
    <w:p w14:paraId="7B416C5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more realistic stress combination equation is used</w:t>
      </w:r>
    </w:p>
    <w:p w14:paraId="17E6CC4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based on experience at Paulin Research.  Stresses are</w:t>
      </w:r>
    </w:p>
    <w:p w14:paraId="0C389FE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typically produced within 80-105% of the allowable.</w:t>
      </w:r>
    </w:p>
    <w:p w14:paraId="735A68E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E76806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4) Secondary allowable loads are limits for expansion</w:t>
      </w:r>
    </w:p>
    <w:p w14:paraId="5328518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and operating piping loads.</w:t>
      </w:r>
    </w:p>
    <w:p w14:paraId="4CCC496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4282E4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5) Primary allowable loads are limits for weight,</w:t>
      </w:r>
    </w:p>
    <w:p w14:paraId="24847FC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primary and sustained type piping loads.</w:t>
      </w:r>
    </w:p>
    <w:p w14:paraId="0A261C2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7311F1F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6) High D/T low pressure systems may be subject to</w:t>
      </w:r>
    </w:p>
    <w:p w14:paraId="127D1BC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instability and should be checked when compressive</w:t>
      </w:r>
    </w:p>
    <w:p w14:paraId="649F62D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stresses are present.</w:t>
      </w:r>
    </w:p>
    <w:p w14:paraId="51A042E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0C344FFF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6" w:anchor="TOC" w:history="1">
        <w:r w:rsidR="004F718C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4DEDB19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2C1EFE7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27F34BF7">
          <v:rect id="_x0000_i1051" style="width:0;height:1.5pt" o:hralign="center" o:hrstd="t" o:hr="t" fillcolor="#a0a0a0" stroked="f"/>
        </w:pict>
      </w:r>
    </w:p>
    <w:p w14:paraId="551D3DC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5DD87C8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552DEA1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Compressive Stress Summary              </w:t>
      </w:r>
    </w:p>
    <w:p w14:paraId="5D7B0E4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54E0DA3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51216BC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0A311A7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18D151A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1352D6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601BD72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Compressive Stress Summary (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MPa)   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               $X</w:t>
      </w:r>
    </w:p>
    <w:p w14:paraId="2719F45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9BFB38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Nomenclature:</w:t>
      </w:r>
    </w:p>
    <w:p w14:paraId="3A56260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-------------</w:t>
      </w:r>
    </w:p>
    <w:p w14:paraId="15FE471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Min Stress       - Compressive Membrane and Bending Stress</w:t>
      </w:r>
    </w:p>
    <w:p w14:paraId="56FA280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Pts in Region    - No. of nodes in the model region</w:t>
      </w:r>
    </w:p>
    <w:p w14:paraId="55DF6DB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&gt;5%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Compression  -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5% or more of Compressive Stress Limit</w:t>
      </w:r>
    </w:p>
    <w:p w14:paraId="7781BE8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&gt;50% Compression - 50% or more of Compressive Stress Limit</w:t>
      </w:r>
    </w:p>
    <w:p w14:paraId="47773D3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4473A69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Compressive Stress Limit = -0.55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Min(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Sy,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kEt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>/R), Section</w:t>
      </w:r>
    </w:p>
    <w:p w14:paraId="23CBD41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slenderness ratio (elastic buckling) not considered.</w:t>
      </w:r>
    </w:p>
    <w:p w14:paraId="5D9538C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&gt;5%    &gt;50% </w:t>
      </w:r>
    </w:p>
    <w:p w14:paraId="40AFCE6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Min        Pts      Compression</w:t>
      </w:r>
    </w:p>
    <w:p w14:paraId="338E5AC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#  Load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Type  Case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Stress    in Region   and Bending    Region </w:t>
      </w:r>
    </w:p>
    <w:p w14:paraId="773C51F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--  ---------  ----    ------   ----------  ------------  ----------------</w:t>
      </w:r>
    </w:p>
    <w:p w14:paraId="60213EE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1  SUSTAINED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2        -39.      1344      83%     0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%  Pad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/Header at Junction                            </w:t>
      </w:r>
    </w:p>
    <w:p w14:paraId="767628F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2  OPERATING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3        -19.      1344      63%     0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%  Pad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/Header at Junction                            </w:t>
      </w:r>
    </w:p>
    <w:p w14:paraId="2E0E3C6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3  EXPANSION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4        -43.      1344      73%     0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%  Pad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/Header at Junction                            </w:t>
      </w:r>
    </w:p>
    <w:p w14:paraId="73314AD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4  SUSTAINED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2         -2.       456       2%     0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%  Pad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Outer Edge Weld                               </w:t>
      </w:r>
    </w:p>
    <w:p w14:paraId="4511C04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5  OPERATING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3         -1.       456       0%     0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%  Pad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Outer Edge Weld                               </w:t>
      </w:r>
    </w:p>
    <w:p w14:paraId="550A1C1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7FE37B7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6  EXPANSION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4         -3.       456       3%     0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%  Pad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Outer Edge Weld                               </w:t>
      </w:r>
    </w:p>
    <w:p w14:paraId="55043C0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7  SUSTAINED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2         -4.       312      12%     0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%  Header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Outside Pad Area                           </w:t>
      </w:r>
    </w:p>
    <w:p w14:paraId="1E80A50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8  OPERATING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3         -2.       312      12%     0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%  Header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Outside Pad Area                           </w:t>
      </w:r>
    </w:p>
    <w:p w14:paraId="4846C88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9  EXPANSION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4         -3.       312      12%     0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%  Header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Outside Pad Area                           </w:t>
      </w:r>
    </w:p>
    <w:p w14:paraId="5E874FC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10  SUSTAINED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2       -148.      1080      81%    34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%  Branch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at Junction                                </w:t>
      </w:r>
    </w:p>
    <w:p w14:paraId="080CB81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6AFE738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11  OPERATING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3        -69.      1080      71%    33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%  Branch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at Junction                                </w:t>
      </w:r>
    </w:p>
    <w:p w14:paraId="3EA254C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12  EXPANSION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4       -170.      1080      82%    43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%  Branch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at Junction                                </w:t>
      </w:r>
    </w:p>
    <w:p w14:paraId="749B87F2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13  SUSTAINED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2        -35.       648      87%    65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%  Branch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Transition                                 </w:t>
      </w:r>
    </w:p>
    <w:p w14:paraId="0DBB427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14  OPERATING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3        -14.       648      83%    60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%  Branch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Transition                                 </w:t>
      </w:r>
    </w:p>
    <w:p w14:paraId="63F1399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15  EXPANSION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4        -39.       648      84%    64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%  Branch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Transition                                 </w:t>
      </w:r>
    </w:p>
    <w:p w14:paraId="383AA9A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3D8B18B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1C3F6B3D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7" w:anchor="TOC" w:history="1">
        <w:r w:rsidR="004F718C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4801BF5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615CDE4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pict w14:anchorId="3BB607BD">
          <v:rect id="_x0000_i1052" style="width:0;height:1.5pt" o:hralign="center" o:hrstd="t" o:hr="t" fillcolor="#a0a0a0" stroked="f"/>
        </w:pict>
      </w:r>
    </w:p>
    <w:p w14:paraId="0D88452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FD27C4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</w:t>
      </w:r>
    </w:p>
    <w:p w14:paraId="08F7959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Flexibilities</w:t>
      </w:r>
    </w:p>
    <w:p w14:paraId="1D320F0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FEPipe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Version 15.0           Jobname: NOZZLE                 $P            </w:t>
      </w:r>
    </w:p>
    <w:p w14:paraId="2478601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Released Jan. 2021             11:34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am  APR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17,2024                         </w:t>
      </w:r>
    </w:p>
    <w:p w14:paraId="390AD0D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6EFB497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93EF16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</w:t>
      </w:r>
    </w:p>
    <w:p w14:paraId="3EC0418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709FBA7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Flexibilities                                          $X</w:t>
      </w:r>
    </w:p>
    <w:p w14:paraId="3AC0D42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12969D5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371E60D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 following stiffnesses should be used in a piping,</w:t>
      </w:r>
    </w:p>
    <w:p w14:paraId="2376740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"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beam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>-type" analysis of the intersection.  The stiff-</w:t>
      </w:r>
    </w:p>
    <w:p w14:paraId="124DC21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nesses should be inserted at the surface of the</w:t>
      </w:r>
    </w:p>
    <w:p w14:paraId="4C1B401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branch/header or nozzle/vessel junction.  The general</w:t>
      </w:r>
    </w:p>
    <w:p w14:paraId="4C75E55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characteristics used for the branch pipe should be:</w:t>
      </w:r>
    </w:p>
    <w:p w14:paraId="61EBABD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292C5FA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Outside Diameter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=  114.300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mm.</w:t>
      </w:r>
    </w:p>
    <w:p w14:paraId="265D5505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Wall Thickness   =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9.735  mm.</w:t>
      </w:r>
      <w:proofErr w:type="gramEnd"/>
    </w:p>
    <w:p w14:paraId="659356C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0746EA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Axial Translational Stiffness   =        190063.   N /mm.</w:t>
      </w:r>
    </w:p>
    <w:p w14:paraId="6DC5C12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Inplane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Rotational Stiffness    =      35510780.  mm. N /deg</w:t>
      </w:r>
    </w:p>
    <w:p w14:paraId="568FCFC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Outplane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Rotational Stiffness   =      15159243.  mm. N /deg</w:t>
      </w:r>
    </w:p>
    <w:p w14:paraId="6622102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Torsional Rotational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Stiffness  =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   663682560.  mm. N /deg</w:t>
      </w:r>
    </w:p>
    <w:p w14:paraId="43D3923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269D628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7EDAD73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Estimated Radial Shell Displacement due to Allowable Loads</w:t>
      </w:r>
    </w:p>
    <w:p w14:paraId="2C7F864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SECONDARY:</w:t>
      </w:r>
    </w:p>
    <w:p w14:paraId="334FA3F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Axial (mm.)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=  0.781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In-Plane (mm.) =  0.254  Out-Plane (mm.) =  0.425</w:t>
      </w:r>
    </w:p>
    <w:p w14:paraId="115227D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17CEB57A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PRIMARY   </w:t>
      </w:r>
    </w:p>
    <w:p w14:paraId="7014CB6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lastRenderedPageBreak/>
        <w:t xml:space="preserve">    Axial (mm.)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=  0.740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 In-Plane (mm.) =  0.241  Out-Plane (mm.) =  0.402</w:t>
      </w:r>
    </w:p>
    <w:p w14:paraId="68CC368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7D560DC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Secondary Conservative Displacement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=  0.318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mm.</w:t>
      </w:r>
    </w:p>
    <w:p w14:paraId="695C42F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Secondary Realistic    Displacement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=  0.552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mm.</w:t>
      </w:r>
    </w:p>
    <w:p w14:paraId="1382FC1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</w:t>
      </w:r>
    </w:p>
    <w:p w14:paraId="230DD4D3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Primary Conservative Displacement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=  0.296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mm.</w:t>
      </w:r>
    </w:p>
    <w:p w14:paraId="64AA6DA7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Primary Realistic Displacement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=  0.514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mm.</w:t>
      </w:r>
    </w:p>
    <w:p w14:paraId="793D990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</w:t>
      </w:r>
    </w:p>
    <w:p w14:paraId="4B256B7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759811FC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5F6F05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Intersection Flexibility Factors for Branch/Nozzle                                                               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:</w:t>
      </w:r>
      <w:proofErr w:type="gramEnd"/>
    </w:p>
    <w:p w14:paraId="4D706838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6C5B01E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Find axial stiffness: K = 3EI/(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kd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>)^3   N /mm.</w:t>
      </w:r>
    </w:p>
    <w:p w14:paraId="7A65321D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Find bending and torsional stiffnesses: K = EI/(</w:t>
      </w:r>
      <w:proofErr w:type="spellStart"/>
      <w:proofErr w:type="gramStart"/>
      <w:r w:rsidRPr="004F718C">
        <w:rPr>
          <w:rFonts w:ascii="Courier New" w:hAnsi="Courier New" w:cs="Courier New"/>
          <w:sz w:val="15"/>
          <w:szCs w:val="15"/>
        </w:rPr>
        <w:t>kd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>)  mm.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 xml:space="preserve"> N per radian.</w:t>
      </w:r>
    </w:p>
    <w:p w14:paraId="17408716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 EI product is   0.89492E+12    N mm.^2</w:t>
      </w:r>
    </w:p>
    <w:p w14:paraId="218B16E9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 value of (d) to use is: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104.565  mm..</w:t>
      </w:r>
      <w:proofErr w:type="gramEnd"/>
    </w:p>
    <w:p w14:paraId="6FFA99C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The resulting bending stiffness is in units of force x length per radian.</w:t>
      </w:r>
    </w:p>
    <w:p w14:paraId="7BEB06F0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027631AF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Axial Flexibility Factor 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>k) =     2.312</w:t>
      </w:r>
    </w:p>
    <w:p w14:paraId="0B5CA9D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Inplane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Flexibility Factor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 xml:space="preserve">   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>k) =     4.206</w:t>
      </w:r>
    </w:p>
    <w:p w14:paraId="7CED7254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</w:t>
      </w:r>
      <w:proofErr w:type="spellStart"/>
      <w:r w:rsidRPr="004F718C">
        <w:rPr>
          <w:rFonts w:ascii="Courier New" w:hAnsi="Courier New" w:cs="Courier New"/>
          <w:sz w:val="15"/>
          <w:szCs w:val="15"/>
        </w:rPr>
        <w:t>Outplane</w:t>
      </w:r>
      <w:proofErr w:type="spellEnd"/>
      <w:r w:rsidRPr="004F718C">
        <w:rPr>
          <w:rFonts w:ascii="Courier New" w:hAnsi="Courier New" w:cs="Courier New"/>
          <w:sz w:val="15"/>
          <w:szCs w:val="15"/>
        </w:rPr>
        <w:t xml:space="preserve"> Flexibility </w:t>
      </w:r>
      <w:proofErr w:type="gramStart"/>
      <w:r w:rsidRPr="004F718C">
        <w:rPr>
          <w:rFonts w:ascii="Courier New" w:hAnsi="Courier New" w:cs="Courier New"/>
          <w:sz w:val="15"/>
          <w:szCs w:val="15"/>
        </w:rPr>
        <w:t>Factor  (</w:t>
      </w:r>
      <w:proofErr w:type="gramEnd"/>
      <w:r w:rsidRPr="004F718C">
        <w:rPr>
          <w:rFonts w:ascii="Courier New" w:hAnsi="Courier New" w:cs="Courier New"/>
          <w:sz w:val="15"/>
          <w:szCs w:val="15"/>
        </w:rPr>
        <w:t>k) =     9.854</w:t>
      </w:r>
    </w:p>
    <w:p w14:paraId="3C47F8B1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  <w:r w:rsidRPr="004F718C">
        <w:rPr>
          <w:rFonts w:ascii="Courier New" w:hAnsi="Courier New" w:cs="Courier New"/>
          <w:sz w:val="15"/>
          <w:szCs w:val="15"/>
        </w:rPr>
        <w:t xml:space="preserve">    Torsional Flexibility Factor (k) =     0.225</w:t>
      </w:r>
    </w:p>
    <w:p w14:paraId="301C767E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</w:p>
    <w:p w14:paraId="4EFA9198" w14:textId="77777777" w:rsidR="004F718C" w:rsidRPr="004F718C" w:rsidRDefault="00000000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5"/>
          <w:szCs w:val="15"/>
        </w:rPr>
      </w:pPr>
      <w:hyperlink r:id="rId108" w:anchor="TOC" w:history="1">
        <w:r w:rsidR="004F718C" w:rsidRPr="004F718C">
          <w:rPr>
            <w:rFonts w:ascii="Courier New" w:hAnsi="Courier New" w:cs="Courier New"/>
            <w:color w:val="0000FF"/>
            <w:sz w:val="15"/>
            <w:szCs w:val="15"/>
            <w:u w:val="single"/>
          </w:rPr>
          <w:t>Table of Contents</w:t>
        </w:r>
      </w:hyperlink>
    </w:p>
    <w:p w14:paraId="7DB05B8B" w14:textId="77777777" w:rsidR="004F718C" w:rsidRPr="004F718C" w:rsidRDefault="004F718C" w:rsidP="004F7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5"/>
          <w:szCs w:val="15"/>
        </w:rPr>
      </w:pPr>
    </w:p>
    <w:p w14:paraId="71B4CFD7" w14:textId="77777777" w:rsidR="003714B8" w:rsidRPr="003714B8" w:rsidRDefault="003714B8" w:rsidP="003714B8">
      <w:pPr>
        <w:rPr>
          <w:rFonts w:ascii="Courier New" w:hAnsi="Courier New" w:cs="Courier New"/>
          <w:sz w:val="18"/>
        </w:rPr>
      </w:pPr>
    </w:p>
    <w:sectPr w:rsidR="003714B8" w:rsidRPr="003714B8" w:rsidSect="00284759">
      <w:pgSz w:w="12240" w:h="15840" w:code="1"/>
      <w:pgMar w:top="1440" w:right="504" w:bottom="720" w:left="360" w:header="720" w:footer="720" w:gutter="72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F3919" w14:textId="77777777" w:rsidR="00284759" w:rsidRDefault="00284759">
      <w:r>
        <w:separator/>
      </w:r>
    </w:p>
  </w:endnote>
  <w:endnote w:type="continuationSeparator" w:id="0">
    <w:p w14:paraId="31730407" w14:textId="77777777" w:rsidR="00284759" w:rsidRDefault="0028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Std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759C1" w14:textId="77777777" w:rsidR="00284759" w:rsidRDefault="00284759">
      <w:r>
        <w:separator/>
      </w:r>
    </w:p>
  </w:footnote>
  <w:footnote w:type="continuationSeparator" w:id="0">
    <w:p w14:paraId="791ADB9C" w14:textId="77777777" w:rsidR="00284759" w:rsidRDefault="0028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DC4CB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AA37CA7" w14:textId="77777777" w:rsidR="00FB7F8E" w:rsidRDefault="00FB7F8E" w:rsidP="003714B8">
    <w:pPr>
      <w:pStyle w:val="Header"/>
      <w:ind w:right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317F2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C1">
      <w:rPr>
        <w:rStyle w:val="PageNumber"/>
        <w:noProof/>
      </w:rPr>
      <w:t>22</w:t>
    </w:r>
    <w:r>
      <w:rPr>
        <w:rStyle w:val="PageNumber"/>
      </w:rPr>
      <w:fldChar w:fldCharType="end"/>
    </w:r>
  </w:p>
  <w:p w14:paraId="0C5A8C03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08BA148D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65B3274F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XY Coordinate Calculations:           Step:    </w:t>
    </w:r>
    <w:proofErr w:type="gramStart"/>
    <w:r w:rsidRPr="003714B8">
      <w:rPr>
        <w:rFonts w:ascii="Courier Std"/>
        <w:b/>
      </w:rPr>
      <w:t>2  11:12</w:t>
    </w:r>
    <w:proofErr w:type="gramEnd"/>
    <w:r w:rsidRPr="003714B8">
      <w:rPr>
        <w:rFonts w:ascii="Courier Std"/>
        <w:b/>
      </w:rPr>
      <w:t>am  Apr 17,2024</w:t>
    </w:r>
  </w:p>
  <w:p w14:paraId="24F7E37C" w14:textId="77777777" w:rsidR="00FB7F8E" w:rsidRPr="003714B8" w:rsidRDefault="00FB7F8E" w:rsidP="003714B8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2A6A4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8B6">
      <w:rPr>
        <w:rStyle w:val="PageNumber"/>
        <w:noProof/>
      </w:rPr>
      <w:t>24</w:t>
    </w:r>
    <w:r>
      <w:rPr>
        <w:rStyle w:val="PageNumber"/>
      </w:rPr>
      <w:fldChar w:fldCharType="end"/>
    </w:r>
  </w:p>
  <w:p w14:paraId="7ADF8AC9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6CDC3D79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582F4B75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r w:rsidRPr="003714B8">
      <w:rPr>
        <w:rFonts w:ascii="Courier Std"/>
        <w:b/>
      </w:rPr>
      <w:t>Flg</w:t>
    </w:r>
    <w:proofErr w:type="spellEnd"/>
    <w:r w:rsidRPr="003714B8">
      <w:rPr>
        <w:rFonts w:ascii="Courier Std"/>
        <w:b/>
      </w:rPr>
      <w:t xml:space="preserve"> Calc [Int P]: CH. FLANGE          </w:t>
    </w:r>
    <w:proofErr w:type="spellStart"/>
    <w:r w:rsidRPr="003714B8">
      <w:rPr>
        <w:rFonts w:ascii="Courier Std"/>
        <w:b/>
      </w:rPr>
      <w:t>Flng</w:t>
    </w:r>
    <w:proofErr w:type="spellEnd"/>
    <w:r w:rsidRPr="003714B8">
      <w:rPr>
        <w:rFonts w:ascii="Courier Std"/>
        <w:b/>
      </w:rPr>
      <w:t xml:space="preserve">:   </w:t>
    </w:r>
    <w:proofErr w:type="gramStart"/>
    <w:r w:rsidRPr="003714B8">
      <w:rPr>
        <w:rFonts w:ascii="Courier Std"/>
        <w:b/>
      </w:rPr>
      <w:t>11  11:12</w:t>
    </w:r>
    <w:proofErr w:type="gramEnd"/>
    <w:r w:rsidRPr="003714B8">
      <w:rPr>
        <w:rFonts w:ascii="Courier Std"/>
        <w:b/>
      </w:rPr>
      <w:t>am  Apr 17,2024</w:t>
    </w:r>
  </w:p>
  <w:p w14:paraId="296EB520" w14:textId="77777777" w:rsidR="00FB7F8E" w:rsidRPr="003714B8" w:rsidRDefault="00FB7F8E" w:rsidP="003714B8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4661A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C1">
      <w:rPr>
        <w:rStyle w:val="PageNumber"/>
        <w:noProof/>
      </w:rPr>
      <w:t>28</w:t>
    </w:r>
    <w:r>
      <w:rPr>
        <w:rStyle w:val="PageNumber"/>
      </w:rPr>
      <w:fldChar w:fldCharType="end"/>
    </w:r>
  </w:p>
  <w:p w14:paraId="159DD7DA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636E88F4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2288F2C7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r w:rsidRPr="003714B8">
      <w:rPr>
        <w:rFonts w:ascii="Courier Std"/>
        <w:b/>
      </w:rPr>
      <w:t>Flg</w:t>
    </w:r>
    <w:proofErr w:type="spellEnd"/>
    <w:r w:rsidRPr="003714B8">
      <w:rPr>
        <w:rFonts w:ascii="Courier Std"/>
        <w:b/>
      </w:rPr>
      <w:t xml:space="preserve"> Calc [Int P]: SH. FLANGE          </w:t>
    </w:r>
    <w:proofErr w:type="spellStart"/>
    <w:r w:rsidRPr="003714B8">
      <w:rPr>
        <w:rFonts w:ascii="Courier Std"/>
        <w:b/>
      </w:rPr>
      <w:t>Flng</w:t>
    </w:r>
    <w:proofErr w:type="spellEnd"/>
    <w:r w:rsidRPr="003714B8">
      <w:rPr>
        <w:rFonts w:ascii="Courier Std"/>
        <w:b/>
      </w:rPr>
      <w:t xml:space="preserve">:   </w:t>
    </w:r>
    <w:proofErr w:type="gramStart"/>
    <w:r w:rsidRPr="003714B8">
      <w:rPr>
        <w:rFonts w:ascii="Courier Std"/>
        <w:b/>
      </w:rPr>
      <w:t>12  11:12</w:t>
    </w:r>
    <w:proofErr w:type="gramEnd"/>
    <w:r w:rsidRPr="003714B8">
      <w:rPr>
        <w:rFonts w:ascii="Courier Std"/>
        <w:b/>
      </w:rPr>
      <w:t>am  Apr 17,2024</w:t>
    </w:r>
  </w:p>
  <w:p w14:paraId="7AD6729D" w14:textId="77777777" w:rsidR="00FB7F8E" w:rsidRPr="003714B8" w:rsidRDefault="00FB7F8E" w:rsidP="003714B8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57765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8B6">
      <w:rPr>
        <w:rStyle w:val="PageNumber"/>
        <w:noProof/>
      </w:rPr>
      <w:t>37</w:t>
    </w:r>
    <w:r>
      <w:rPr>
        <w:rStyle w:val="PageNumber"/>
      </w:rPr>
      <w:fldChar w:fldCharType="end"/>
    </w:r>
  </w:p>
  <w:p w14:paraId="1C623A28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7F5DC98C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4C0A08D4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Internal Pressure Calculations:       Step:    </w:t>
    </w:r>
    <w:proofErr w:type="gramStart"/>
    <w:r w:rsidRPr="003714B8">
      <w:rPr>
        <w:rFonts w:ascii="Courier Std"/>
        <w:b/>
      </w:rPr>
      <w:t>5  11:12</w:t>
    </w:r>
    <w:proofErr w:type="gramEnd"/>
    <w:r w:rsidRPr="003714B8">
      <w:rPr>
        <w:rFonts w:ascii="Courier Std"/>
        <w:b/>
      </w:rPr>
      <w:t>am  Apr 17,2024</w:t>
    </w:r>
  </w:p>
  <w:p w14:paraId="3801885B" w14:textId="77777777" w:rsidR="00FB7F8E" w:rsidRPr="003714B8" w:rsidRDefault="00FB7F8E" w:rsidP="003714B8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C63A2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8B6">
      <w:rPr>
        <w:rStyle w:val="PageNumber"/>
        <w:noProof/>
      </w:rPr>
      <w:t>40</w:t>
    </w:r>
    <w:r>
      <w:rPr>
        <w:rStyle w:val="PageNumber"/>
      </w:rPr>
      <w:fldChar w:fldCharType="end"/>
    </w:r>
  </w:p>
  <w:p w14:paraId="4C0739EF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4C4657DF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41A5DBE1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External Pressure Calculations:       Step:    </w:t>
    </w:r>
    <w:proofErr w:type="gramStart"/>
    <w:r w:rsidRPr="003714B8">
      <w:rPr>
        <w:rFonts w:ascii="Courier Std"/>
        <w:b/>
      </w:rPr>
      <w:t>6  11:12</w:t>
    </w:r>
    <w:proofErr w:type="gramEnd"/>
    <w:r w:rsidRPr="003714B8">
      <w:rPr>
        <w:rFonts w:ascii="Courier Std"/>
        <w:b/>
      </w:rPr>
      <w:t>am  Apr 17,2024</w:t>
    </w:r>
  </w:p>
  <w:p w14:paraId="12F126B9" w14:textId="77777777" w:rsidR="00FB7F8E" w:rsidRPr="003714B8" w:rsidRDefault="00FB7F8E" w:rsidP="003714B8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E501D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8B6">
      <w:rPr>
        <w:rStyle w:val="PageNumber"/>
        <w:noProof/>
      </w:rPr>
      <w:t>41</w:t>
    </w:r>
    <w:r>
      <w:rPr>
        <w:rStyle w:val="PageNumber"/>
      </w:rPr>
      <w:fldChar w:fldCharType="end"/>
    </w:r>
  </w:p>
  <w:p w14:paraId="6EC42F1D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77506FC8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63DD3C6C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Element and Detail Weights:           Step:    </w:t>
    </w:r>
    <w:proofErr w:type="gramStart"/>
    <w:r w:rsidRPr="003714B8">
      <w:rPr>
        <w:rFonts w:ascii="Courier Std"/>
        <w:b/>
      </w:rPr>
      <w:t>7  11:12</w:t>
    </w:r>
    <w:proofErr w:type="gramEnd"/>
    <w:r w:rsidRPr="003714B8">
      <w:rPr>
        <w:rFonts w:ascii="Courier Std"/>
        <w:b/>
      </w:rPr>
      <w:t>am  Apr 17,2024</w:t>
    </w:r>
  </w:p>
  <w:p w14:paraId="3963E34F" w14:textId="77777777" w:rsidR="00FB7F8E" w:rsidRPr="003714B8" w:rsidRDefault="00FB7F8E" w:rsidP="003714B8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57704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8B6">
      <w:rPr>
        <w:rStyle w:val="PageNumber"/>
        <w:noProof/>
      </w:rPr>
      <w:t>44</w:t>
    </w:r>
    <w:r>
      <w:rPr>
        <w:rStyle w:val="PageNumber"/>
      </w:rPr>
      <w:fldChar w:fldCharType="end"/>
    </w:r>
  </w:p>
  <w:p w14:paraId="68E3C37F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04CFC053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3111D3D2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Nozzle Flange MAWP:                   Step:    </w:t>
    </w:r>
    <w:proofErr w:type="gramStart"/>
    <w:r w:rsidRPr="003714B8">
      <w:rPr>
        <w:rFonts w:ascii="Courier Std"/>
        <w:b/>
      </w:rPr>
      <w:t>8  11:12</w:t>
    </w:r>
    <w:proofErr w:type="gramEnd"/>
    <w:r w:rsidRPr="003714B8">
      <w:rPr>
        <w:rFonts w:ascii="Courier Std"/>
        <w:b/>
      </w:rPr>
      <w:t>am  Apr 17,2024</w:t>
    </w:r>
  </w:p>
  <w:p w14:paraId="13F7E473" w14:textId="77777777" w:rsidR="00FB7F8E" w:rsidRPr="003714B8" w:rsidRDefault="00FB7F8E" w:rsidP="003714B8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95AF6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8B6">
      <w:rPr>
        <w:rStyle w:val="PageNumber"/>
        <w:noProof/>
      </w:rPr>
      <w:t>45</w:t>
    </w:r>
    <w:r>
      <w:rPr>
        <w:rStyle w:val="PageNumber"/>
      </w:rPr>
      <w:fldChar w:fldCharType="end"/>
    </w:r>
  </w:p>
  <w:p w14:paraId="48936948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5A3AC7CC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1C0FB261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Wind Load Calculation:                Step:    </w:t>
    </w:r>
    <w:proofErr w:type="gramStart"/>
    <w:r w:rsidRPr="003714B8">
      <w:rPr>
        <w:rFonts w:ascii="Courier Std"/>
        <w:b/>
      </w:rPr>
      <w:t>9  11:12</w:t>
    </w:r>
    <w:proofErr w:type="gramEnd"/>
    <w:r w:rsidRPr="003714B8">
      <w:rPr>
        <w:rFonts w:ascii="Courier Std"/>
        <w:b/>
      </w:rPr>
      <w:t>am  Apr 17,2024</w:t>
    </w:r>
  </w:p>
  <w:p w14:paraId="213B01D7" w14:textId="77777777" w:rsidR="00FB7F8E" w:rsidRPr="003714B8" w:rsidRDefault="00FB7F8E" w:rsidP="003714B8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389FB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8B6">
      <w:rPr>
        <w:rStyle w:val="PageNumber"/>
        <w:noProof/>
      </w:rPr>
      <w:t>46</w:t>
    </w:r>
    <w:r>
      <w:rPr>
        <w:rStyle w:val="PageNumber"/>
      </w:rPr>
      <w:fldChar w:fldCharType="end"/>
    </w:r>
  </w:p>
  <w:p w14:paraId="67511EA6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2E11B68C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7894F671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Earthquake Load Calculation:          Step:   </w:t>
    </w:r>
    <w:proofErr w:type="gramStart"/>
    <w:r w:rsidRPr="003714B8">
      <w:rPr>
        <w:rFonts w:ascii="Courier Std"/>
        <w:b/>
      </w:rPr>
      <w:t>10  11:12</w:t>
    </w:r>
    <w:proofErr w:type="gramEnd"/>
    <w:r w:rsidRPr="003714B8">
      <w:rPr>
        <w:rFonts w:ascii="Courier Std"/>
        <w:b/>
      </w:rPr>
      <w:t>am  Apr 17,2024</w:t>
    </w:r>
  </w:p>
  <w:p w14:paraId="05BF483D" w14:textId="77777777" w:rsidR="00FB7F8E" w:rsidRPr="003714B8" w:rsidRDefault="00FB7F8E" w:rsidP="003714B8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27B3D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8B6">
      <w:rPr>
        <w:rStyle w:val="PageNumber"/>
        <w:noProof/>
      </w:rPr>
      <w:t>48</w:t>
    </w:r>
    <w:r>
      <w:rPr>
        <w:rStyle w:val="PageNumber"/>
      </w:rPr>
      <w:fldChar w:fldCharType="end"/>
    </w:r>
  </w:p>
  <w:p w14:paraId="42DE8849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6E1F2A0A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3C9CB373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Center of Gravity Calculation:        Step:   </w:t>
    </w:r>
    <w:proofErr w:type="gramStart"/>
    <w:r w:rsidRPr="003714B8">
      <w:rPr>
        <w:rFonts w:ascii="Courier Std"/>
        <w:b/>
      </w:rPr>
      <w:t>11  11:12</w:t>
    </w:r>
    <w:proofErr w:type="gramEnd"/>
    <w:r w:rsidRPr="003714B8">
      <w:rPr>
        <w:rFonts w:ascii="Courier Std"/>
        <w:b/>
      </w:rPr>
      <w:t>am  Apr 17,2024</w:t>
    </w:r>
  </w:p>
  <w:p w14:paraId="629D1951" w14:textId="77777777" w:rsidR="00FB7F8E" w:rsidRPr="003714B8" w:rsidRDefault="00FB7F8E" w:rsidP="00371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3B73E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8B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3983CA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>Cover Page</w:t>
    </w:r>
  </w:p>
  <w:p w14:paraId="1181B40D" w14:textId="77777777" w:rsidR="00FB7F8E" w:rsidRPr="003714B8" w:rsidRDefault="00FB7F8E" w:rsidP="003714B8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877BD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8B6">
      <w:rPr>
        <w:rStyle w:val="PageNumber"/>
        <w:noProof/>
      </w:rPr>
      <w:t>53</w:t>
    </w:r>
    <w:r>
      <w:rPr>
        <w:rStyle w:val="PageNumber"/>
      </w:rPr>
      <w:fldChar w:fldCharType="end"/>
    </w:r>
  </w:p>
  <w:p w14:paraId="6EB671C3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68373974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29A3FB79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Saddle Calcs: Operating Case:         Step:   </w:t>
    </w:r>
    <w:proofErr w:type="gramStart"/>
    <w:r w:rsidRPr="003714B8">
      <w:rPr>
        <w:rFonts w:ascii="Courier Std"/>
        <w:b/>
      </w:rPr>
      <w:t>12  11:12</w:t>
    </w:r>
    <w:proofErr w:type="gramEnd"/>
    <w:r w:rsidRPr="003714B8">
      <w:rPr>
        <w:rFonts w:ascii="Courier Std"/>
        <w:b/>
      </w:rPr>
      <w:t>am  Apr 17,2024</w:t>
    </w:r>
  </w:p>
  <w:p w14:paraId="12F30CC1" w14:textId="77777777" w:rsidR="00FB7F8E" w:rsidRPr="003714B8" w:rsidRDefault="00FB7F8E" w:rsidP="003714B8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1E4E3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C1">
      <w:rPr>
        <w:rStyle w:val="PageNumber"/>
        <w:noProof/>
      </w:rPr>
      <w:t>78</w:t>
    </w:r>
    <w:r>
      <w:rPr>
        <w:rStyle w:val="PageNumber"/>
      </w:rPr>
      <w:fldChar w:fldCharType="end"/>
    </w:r>
  </w:p>
  <w:p w14:paraId="59F6D046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6CA0F85A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76647640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Saddle Calcs: Test Case:              Step:   </w:t>
    </w:r>
    <w:proofErr w:type="gramStart"/>
    <w:r w:rsidRPr="003714B8">
      <w:rPr>
        <w:rFonts w:ascii="Courier Std"/>
        <w:b/>
      </w:rPr>
      <w:t>13  11:12</w:t>
    </w:r>
    <w:proofErr w:type="gramEnd"/>
    <w:r w:rsidRPr="003714B8">
      <w:rPr>
        <w:rFonts w:ascii="Courier Std"/>
        <w:b/>
      </w:rPr>
      <w:t>am  Apr 17,2024</w:t>
    </w:r>
  </w:p>
  <w:p w14:paraId="07196246" w14:textId="77777777" w:rsidR="00FB7F8E" w:rsidRPr="003714B8" w:rsidRDefault="00FB7F8E" w:rsidP="003714B8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D64D0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C1">
      <w:rPr>
        <w:rStyle w:val="PageNumber"/>
        <w:noProof/>
      </w:rPr>
      <w:t>84</w:t>
    </w:r>
    <w:r>
      <w:rPr>
        <w:rStyle w:val="PageNumber"/>
      </w:rPr>
      <w:fldChar w:fldCharType="end"/>
    </w:r>
  </w:p>
  <w:p w14:paraId="3E015D00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55598FE2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67F1A47F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Conical Section: SH. Cone             </w:t>
    </w:r>
    <w:proofErr w:type="spellStart"/>
    <w:r w:rsidRPr="003714B8">
      <w:rPr>
        <w:rFonts w:ascii="Courier Std"/>
        <w:b/>
      </w:rPr>
      <w:t>Cone</w:t>
    </w:r>
    <w:proofErr w:type="spellEnd"/>
    <w:r w:rsidRPr="003714B8">
      <w:rPr>
        <w:rFonts w:ascii="Courier Std"/>
        <w:b/>
      </w:rPr>
      <w:t xml:space="preserve">:    </w:t>
    </w:r>
    <w:proofErr w:type="gramStart"/>
    <w:r w:rsidRPr="003714B8">
      <w:rPr>
        <w:rFonts w:ascii="Courier Std"/>
        <w:b/>
      </w:rPr>
      <w:t>5  11:12</w:t>
    </w:r>
    <w:proofErr w:type="gramEnd"/>
    <w:r w:rsidRPr="003714B8">
      <w:rPr>
        <w:rFonts w:ascii="Courier Std"/>
        <w:b/>
      </w:rPr>
      <w:t>am  Apr 17,2024</w:t>
    </w:r>
  </w:p>
  <w:p w14:paraId="3C407C58" w14:textId="77777777" w:rsidR="00FB7F8E" w:rsidRPr="003714B8" w:rsidRDefault="00FB7F8E" w:rsidP="003714B8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1E8DF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C1">
      <w:rPr>
        <w:rStyle w:val="PageNumber"/>
        <w:noProof/>
      </w:rPr>
      <w:t>89</w:t>
    </w:r>
    <w:r>
      <w:rPr>
        <w:rStyle w:val="PageNumber"/>
      </w:rPr>
      <w:fldChar w:fldCharType="end"/>
    </w:r>
  </w:p>
  <w:p w14:paraId="6CFF7AB7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2013B82B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2F8CFC80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Nozzle Calcs.: T1 (3in.)              Nozl:   </w:t>
    </w:r>
    <w:proofErr w:type="gramStart"/>
    <w:r w:rsidRPr="003714B8">
      <w:rPr>
        <w:rFonts w:ascii="Courier Std"/>
        <w:b/>
      </w:rPr>
      <w:t>19  11:12</w:t>
    </w:r>
    <w:proofErr w:type="gramEnd"/>
    <w:r w:rsidRPr="003714B8">
      <w:rPr>
        <w:rFonts w:ascii="Courier Std"/>
        <w:b/>
      </w:rPr>
      <w:t>am  Apr 17,2024</w:t>
    </w:r>
  </w:p>
  <w:p w14:paraId="4EBF7ACA" w14:textId="77777777" w:rsidR="00FB7F8E" w:rsidRPr="003714B8" w:rsidRDefault="00FB7F8E" w:rsidP="003714B8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23378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C1">
      <w:rPr>
        <w:rStyle w:val="PageNumber"/>
        <w:noProof/>
      </w:rPr>
      <w:t>94</w:t>
    </w:r>
    <w:r>
      <w:rPr>
        <w:rStyle w:val="PageNumber"/>
      </w:rPr>
      <w:fldChar w:fldCharType="end"/>
    </w:r>
  </w:p>
  <w:p w14:paraId="7EDD4427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098C89E7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6F930E99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Nozzle Calcs.: T2 (3in.)              Nozl:   </w:t>
    </w:r>
    <w:proofErr w:type="gramStart"/>
    <w:r w:rsidRPr="003714B8">
      <w:rPr>
        <w:rFonts w:ascii="Courier Std"/>
        <w:b/>
      </w:rPr>
      <w:t>20  11:12</w:t>
    </w:r>
    <w:proofErr w:type="gramEnd"/>
    <w:r w:rsidRPr="003714B8">
      <w:rPr>
        <w:rFonts w:ascii="Courier Std"/>
        <w:b/>
      </w:rPr>
      <w:t>am  Apr 17,2024</w:t>
    </w:r>
  </w:p>
  <w:p w14:paraId="77A3FFCF" w14:textId="77777777" w:rsidR="00FB7F8E" w:rsidRPr="003714B8" w:rsidRDefault="00FB7F8E" w:rsidP="003714B8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FBE4D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C1">
      <w:rPr>
        <w:rStyle w:val="PageNumber"/>
        <w:noProof/>
      </w:rPr>
      <w:t>100</w:t>
    </w:r>
    <w:r>
      <w:rPr>
        <w:rStyle w:val="PageNumber"/>
      </w:rPr>
      <w:fldChar w:fldCharType="end"/>
    </w:r>
  </w:p>
  <w:p w14:paraId="07C46F6F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15F3B88A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41FB36FC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Nozzle Calcs.: S1 (4in.)              Nozl:   </w:t>
    </w:r>
    <w:proofErr w:type="gramStart"/>
    <w:r w:rsidRPr="003714B8">
      <w:rPr>
        <w:rFonts w:ascii="Courier Std"/>
        <w:b/>
      </w:rPr>
      <w:t>21  11:12</w:t>
    </w:r>
    <w:proofErr w:type="gramEnd"/>
    <w:r w:rsidRPr="003714B8">
      <w:rPr>
        <w:rFonts w:ascii="Courier Std"/>
        <w:b/>
      </w:rPr>
      <w:t>am  Apr 17,2024</w:t>
    </w:r>
  </w:p>
  <w:p w14:paraId="5D794BDE" w14:textId="77777777" w:rsidR="00FB7F8E" w:rsidRPr="003714B8" w:rsidRDefault="00FB7F8E" w:rsidP="003714B8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C448D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C1">
      <w:rPr>
        <w:rStyle w:val="PageNumber"/>
        <w:noProof/>
      </w:rPr>
      <w:t>110</w:t>
    </w:r>
    <w:r>
      <w:rPr>
        <w:rStyle w:val="PageNumber"/>
      </w:rPr>
      <w:fldChar w:fldCharType="end"/>
    </w:r>
  </w:p>
  <w:p w14:paraId="4C1EA924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4F4BB4B3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26602313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Nozzle Calcs.: S2 (6in.)              Nozl:   </w:t>
    </w:r>
    <w:proofErr w:type="gramStart"/>
    <w:r w:rsidRPr="003714B8">
      <w:rPr>
        <w:rFonts w:ascii="Courier Std"/>
        <w:b/>
      </w:rPr>
      <w:t>22  11:12</w:t>
    </w:r>
    <w:proofErr w:type="gramEnd"/>
    <w:r w:rsidRPr="003714B8">
      <w:rPr>
        <w:rFonts w:ascii="Courier Std"/>
        <w:b/>
      </w:rPr>
      <w:t>am  Apr 17,2024</w:t>
    </w:r>
  </w:p>
  <w:p w14:paraId="512E66E5" w14:textId="77777777" w:rsidR="00FB7F8E" w:rsidRPr="003714B8" w:rsidRDefault="00FB7F8E" w:rsidP="003714B8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52136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C1">
      <w:rPr>
        <w:rStyle w:val="PageNumber"/>
        <w:noProof/>
      </w:rPr>
      <w:t>112</w:t>
    </w:r>
    <w:r>
      <w:rPr>
        <w:rStyle w:val="PageNumber"/>
      </w:rPr>
      <w:fldChar w:fldCharType="end"/>
    </w:r>
  </w:p>
  <w:p w14:paraId="40F7D4AE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7EA6FCA9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6737DD59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Nozzle Calcs.: V (2in.)               Nozl:   </w:t>
    </w:r>
    <w:proofErr w:type="gramStart"/>
    <w:r w:rsidRPr="003714B8">
      <w:rPr>
        <w:rFonts w:ascii="Courier Std"/>
        <w:b/>
      </w:rPr>
      <w:t>23  11:12</w:t>
    </w:r>
    <w:proofErr w:type="gramEnd"/>
    <w:r w:rsidRPr="003714B8">
      <w:rPr>
        <w:rFonts w:ascii="Courier Std"/>
        <w:b/>
      </w:rPr>
      <w:t>am  Apr 17,2024</w:t>
    </w:r>
  </w:p>
  <w:p w14:paraId="65338635" w14:textId="77777777" w:rsidR="00FB7F8E" w:rsidRPr="003714B8" w:rsidRDefault="00FB7F8E" w:rsidP="003714B8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42566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C1">
      <w:rPr>
        <w:rStyle w:val="PageNumber"/>
        <w:noProof/>
      </w:rPr>
      <w:t>116</w:t>
    </w:r>
    <w:r>
      <w:rPr>
        <w:rStyle w:val="PageNumber"/>
      </w:rPr>
      <w:fldChar w:fldCharType="end"/>
    </w:r>
  </w:p>
  <w:p w14:paraId="33FB7CBE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51ED51D3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1868EC76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Nozzle Calcs.: D (2in.)               Nozl:   </w:t>
    </w:r>
    <w:proofErr w:type="gramStart"/>
    <w:r w:rsidRPr="003714B8">
      <w:rPr>
        <w:rFonts w:ascii="Courier Std"/>
        <w:b/>
      </w:rPr>
      <w:t>24  11:12</w:t>
    </w:r>
    <w:proofErr w:type="gramEnd"/>
    <w:r w:rsidRPr="003714B8">
      <w:rPr>
        <w:rFonts w:ascii="Courier Std"/>
        <w:b/>
      </w:rPr>
      <w:t>am  Apr 17,2024</w:t>
    </w:r>
  </w:p>
  <w:p w14:paraId="0C44386C" w14:textId="77777777" w:rsidR="00FB7F8E" w:rsidRPr="003714B8" w:rsidRDefault="00FB7F8E" w:rsidP="003714B8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749EC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C1">
      <w:rPr>
        <w:rStyle w:val="PageNumber"/>
        <w:noProof/>
      </w:rPr>
      <w:t>120</w:t>
    </w:r>
    <w:r>
      <w:rPr>
        <w:rStyle w:val="PageNumber"/>
      </w:rPr>
      <w:fldChar w:fldCharType="end"/>
    </w:r>
  </w:p>
  <w:p w14:paraId="697B99E1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45CB40F4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21879FEB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Nozzle Calcs.: PSV (3in.)             Nozl:   </w:t>
    </w:r>
    <w:proofErr w:type="gramStart"/>
    <w:r w:rsidRPr="003714B8">
      <w:rPr>
        <w:rFonts w:ascii="Courier Std"/>
        <w:b/>
      </w:rPr>
      <w:t>25  11:12</w:t>
    </w:r>
    <w:proofErr w:type="gramEnd"/>
    <w:r w:rsidRPr="003714B8">
      <w:rPr>
        <w:rFonts w:ascii="Courier Std"/>
        <w:b/>
      </w:rPr>
      <w:t>am  Apr 17,2024</w:t>
    </w:r>
  </w:p>
  <w:p w14:paraId="6B0EB497" w14:textId="77777777" w:rsidR="00FB7F8E" w:rsidRPr="003714B8" w:rsidRDefault="00FB7F8E" w:rsidP="003714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1B5CC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8B6">
      <w:rPr>
        <w:rStyle w:val="PageNumber"/>
        <w:noProof/>
      </w:rPr>
      <w:t>5</w:t>
    </w:r>
    <w:r>
      <w:rPr>
        <w:rStyle w:val="PageNumber"/>
      </w:rPr>
      <w:fldChar w:fldCharType="end"/>
    </w:r>
  </w:p>
  <w:p w14:paraId="01683CD6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16F29C9C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746ECF5B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Vessel Design Summary:                Step:   </w:t>
    </w:r>
    <w:proofErr w:type="gramStart"/>
    <w:r w:rsidRPr="003714B8">
      <w:rPr>
        <w:rFonts w:ascii="Courier Std"/>
        <w:b/>
      </w:rPr>
      <w:t>28  11:12</w:t>
    </w:r>
    <w:proofErr w:type="gramEnd"/>
    <w:r w:rsidRPr="003714B8">
      <w:rPr>
        <w:rFonts w:ascii="Courier Std"/>
        <w:b/>
      </w:rPr>
      <w:t>am  Apr 17,2024</w:t>
    </w:r>
  </w:p>
  <w:p w14:paraId="5A15D4B9" w14:textId="77777777" w:rsidR="00FB7F8E" w:rsidRPr="003714B8" w:rsidRDefault="00FB7F8E" w:rsidP="003714B8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C7B69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C1">
      <w:rPr>
        <w:rStyle w:val="PageNumber"/>
        <w:noProof/>
      </w:rPr>
      <w:t>123</w:t>
    </w:r>
    <w:r>
      <w:rPr>
        <w:rStyle w:val="PageNumber"/>
      </w:rPr>
      <w:fldChar w:fldCharType="end"/>
    </w:r>
  </w:p>
  <w:p w14:paraId="03F75B17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436E4338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78158838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Nozzle Calcs.: LG1 (2in.)             Nozl:   </w:t>
    </w:r>
    <w:proofErr w:type="gramStart"/>
    <w:r w:rsidRPr="003714B8">
      <w:rPr>
        <w:rFonts w:ascii="Courier Std"/>
        <w:b/>
      </w:rPr>
      <w:t>26  11:12</w:t>
    </w:r>
    <w:proofErr w:type="gramEnd"/>
    <w:r w:rsidRPr="003714B8">
      <w:rPr>
        <w:rFonts w:ascii="Courier Std"/>
        <w:b/>
      </w:rPr>
      <w:t>am  Apr 17,2024</w:t>
    </w:r>
  </w:p>
  <w:p w14:paraId="6D17B41E" w14:textId="77777777" w:rsidR="00FB7F8E" w:rsidRPr="003714B8" w:rsidRDefault="00FB7F8E" w:rsidP="003714B8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38A62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C1">
      <w:rPr>
        <w:rStyle w:val="PageNumber"/>
        <w:noProof/>
      </w:rPr>
      <w:t>126</w:t>
    </w:r>
    <w:r>
      <w:rPr>
        <w:rStyle w:val="PageNumber"/>
      </w:rPr>
      <w:fldChar w:fldCharType="end"/>
    </w:r>
  </w:p>
  <w:p w14:paraId="71F0C1FE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3C4F18CC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417716C3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Nozzle Calcs.: LG2 (2in.)             Nozl:   </w:t>
    </w:r>
    <w:proofErr w:type="gramStart"/>
    <w:r w:rsidRPr="003714B8">
      <w:rPr>
        <w:rFonts w:ascii="Courier Std"/>
        <w:b/>
      </w:rPr>
      <w:t>27  11:12</w:t>
    </w:r>
    <w:proofErr w:type="gramEnd"/>
    <w:r w:rsidRPr="003714B8">
      <w:rPr>
        <w:rFonts w:ascii="Courier Std"/>
        <w:b/>
      </w:rPr>
      <w:t>am  Apr 17,2024</w:t>
    </w:r>
  </w:p>
  <w:p w14:paraId="10B109B7" w14:textId="77777777" w:rsidR="00FB7F8E" w:rsidRPr="003714B8" w:rsidRDefault="00FB7F8E" w:rsidP="003714B8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8A3A8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C1">
      <w:rPr>
        <w:rStyle w:val="PageNumber"/>
        <w:noProof/>
      </w:rPr>
      <w:t>134</w:t>
    </w:r>
    <w:r>
      <w:rPr>
        <w:rStyle w:val="PageNumber"/>
      </w:rPr>
      <w:fldChar w:fldCharType="end"/>
    </w:r>
  </w:p>
  <w:p w14:paraId="335B5C24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52EAB183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 </w:t>
    </w:r>
  </w:p>
  <w:p w14:paraId="10A8BFAA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ASME TS Calc: DESIGN                      Case:    </w:t>
    </w:r>
    <w:proofErr w:type="gramStart"/>
    <w:r w:rsidRPr="003714B8">
      <w:rPr>
        <w:rFonts w:ascii="Courier Std"/>
        <w:b/>
      </w:rPr>
      <w:t>1  11:12</w:t>
    </w:r>
    <w:proofErr w:type="gramEnd"/>
    <w:r w:rsidRPr="003714B8">
      <w:rPr>
        <w:rFonts w:ascii="Courier Std"/>
        <w:b/>
      </w:rPr>
      <w:t>a Apr 17,2024</w:t>
    </w:r>
  </w:p>
  <w:p w14:paraId="34CDA4C4" w14:textId="77777777" w:rsidR="00FB7F8E" w:rsidRPr="003714B8" w:rsidRDefault="00FB7F8E" w:rsidP="003714B8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86E06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C1">
      <w:rPr>
        <w:rStyle w:val="PageNumber"/>
        <w:noProof/>
      </w:rPr>
      <w:t>139</w:t>
    </w:r>
    <w:r>
      <w:rPr>
        <w:rStyle w:val="PageNumber"/>
      </w:rPr>
      <w:fldChar w:fldCharType="end"/>
    </w:r>
  </w:p>
  <w:p w14:paraId="3001C455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4ED5B6C9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 </w:t>
    </w:r>
  </w:p>
  <w:p w14:paraId="77D228EA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ASME TS Calc: MDMT                        Case:    </w:t>
    </w:r>
    <w:proofErr w:type="gramStart"/>
    <w:r w:rsidRPr="003714B8">
      <w:rPr>
        <w:rFonts w:ascii="Courier Std"/>
        <w:b/>
      </w:rPr>
      <w:t>2  11:12</w:t>
    </w:r>
    <w:proofErr w:type="gramEnd"/>
    <w:r w:rsidRPr="003714B8">
      <w:rPr>
        <w:rFonts w:ascii="Courier Std"/>
        <w:b/>
      </w:rPr>
      <w:t>a Apr 17,2024</w:t>
    </w:r>
  </w:p>
  <w:p w14:paraId="5478886D" w14:textId="77777777" w:rsidR="00FB7F8E" w:rsidRPr="003714B8" w:rsidRDefault="00FB7F8E" w:rsidP="003714B8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1EEA3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C1">
      <w:rPr>
        <w:rStyle w:val="PageNumber"/>
        <w:noProof/>
      </w:rPr>
      <w:t>144</w:t>
    </w:r>
    <w:r>
      <w:rPr>
        <w:rStyle w:val="PageNumber"/>
      </w:rPr>
      <w:fldChar w:fldCharType="end"/>
    </w:r>
  </w:p>
  <w:p w14:paraId="0F3CA621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24BDFB55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 </w:t>
    </w:r>
  </w:p>
  <w:p w14:paraId="275FC053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ASME TS Calc: HYDROTEST                   Case:    </w:t>
    </w:r>
    <w:proofErr w:type="gramStart"/>
    <w:r w:rsidRPr="003714B8">
      <w:rPr>
        <w:rFonts w:ascii="Courier Std"/>
        <w:b/>
      </w:rPr>
      <w:t>3  11:12</w:t>
    </w:r>
    <w:proofErr w:type="gramEnd"/>
    <w:r w:rsidRPr="003714B8">
      <w:rPr>
        <w:rFonts w:ascii="Courier Std"/>
        <w:b/>
      </w:rPr>
      <w:t>a Apr 17,2024</w:t>
    </w:r>
  </w:p>
  <w:p w14:paraId="1F61FED4" w14:textId="77777777" w:rsidR="00FB7F8E" w:rsidRPr="003714B8" w:rsidRDefault="00FB7F8E" w:rsidP="003714B8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54999" w14:textId="77777777" w:rsidR="00FB7F8E" w:rsidRDefault="00FB7F8E" w:rsidP="005B70A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3D52F59" w14:textId="77777777" w:rsidR="00FB7F8E" w:rsidRDefault="00FB7F8E" w:rsidP="005B70AB">
    <w:pPr>
      <w:pStyle w:val="Header"/>
      <w:ind w:right="360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CC19" w14:textId="77777777" w:rsidR="00FB7F8E" w:rsidRDefault="00FB7F8E" w:rsidP="005B70A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C1">
      <w:rPr>
        <w:rStyle w:val="PageNumber"/>
        <w:noProof/>
      </w:rPr>
      <w:t>149</w:t>
    </w:r>
    <w:r>
      <w:rPr>
        <w:rStyle w:val="PageNumber"/>
      </w:rPr>
      <w:fldChar w:fldCharType="end"/>
    </w:r>
  </w:p>
  <w:p w14:paraId="5A668B09" w14:textId="77777777" w:rsidR="00FB7F8E" w:rsidRPr="00DB4BA4" w:rsidRDefault="00FB7F8E" w:rsidP="005B70AB">
    <w:pPr>
      <w:pStyle w:val="Header"/>
      <w:ind w:right="360"/>
      <w:rPr>
        <w:rFonts w:ascii="Courier Std"/>
        <w:b/>
      </w:rPr>
    </w:pPr>
    <w:r w:rsidRPr="00DB4BA4">
      <w:rPr>
        <w:rFonts w:ascii="Courier Std"/>
        <w:b/>
      </w:rPr>
      <w:t xml:space="preserve">PV Elite 23       Licensee: #Replace this text with your company name and </w:t>
    </w:r>
    <w:proofErr w:type="spellStart"/>
    <w:r w:rsidRPr="00DB4BA4">
      <w:rPr>
        <w:rFonts w:ascii="Courier Std"/>
        <w:b/>
      </w:rPr>
      <w:t>th</w:t>
    </w:r>
    <w:proofErr w:type="spellEnd"/>
  </w:p>
  <w:p w14:paraId="2AF0BBB3" w14:textId="77777777" w:rsidR="00FB7F8E" w:rsidRPr="00DB4BA4" w:rsidRDefault="00FB7F8E" w:rsidP="005B70AB">
    <w:pPr>
      <w:pStyle w:val="Header"/>
      <w:rPr>
        <w:rFonts w:ascii="Courier Std"/>
        <w:b/>
      </w:rPr>
    </w:pPr>
    <w:proofErr w:type="spellStart"/>
    <w:proofErr w:type="gramStart"/>
    <w:r w:rsidRPr="00DB4BA4">
      <w:rPr>
        <w:rFonts w:ascii="Courier Std"/>
        <w:b/>
      </w:rPr>
      <w:t>FileName</w:t>
    </w:r>
    <w:proofErr w:type="spellEnd"/>
    <w:r w:rsidRPr="00DB4BA4">
      <w:rPr>
        <w:rFonts w:ascii="Courier Std"/>
        <w:b/>
      </w:rPr>
      <w:t xml:space="preserve"> :</w:t>
    </w:r>
    <w:proofErr w:type="gramEnd"/>
    <w:r w:rsidRPr="00DB4BA4">
      <w:rPr>
        <w:rFonts w:ascii="Courier Std"/>
        <w:b/>
      </w:rPr>
      <w:t xml:space="preserve"> Chiller_Hydrotest-Rev.00    ----------------------</w:t>
    </w:r>
  </w:p>
  <w:p w14:paraId="705D9D4A" w14:textId="77777777" w:rsidR="00FB7F8E" w:rsidRPr="00DB4BA4" w:rsidRDefault="00FB7F8E" w:rsidP="005B70AB">
    <w:pPr>
      <w:pStyle w:val="Header"/>
      <w:rPr>
        <w:rFonts w:ascii="Courier Std"/>
        <w:b/>
      </w:rPr>
    </w:pPr>
    <w:r>
      <w:rPr>
        <w:rFonts w:ascii="Courier Std"/>
        <w:b/>
      </w:rPr>
      <w:t>Hydrotest for CH. Body Flange</w:t>
    </w:r>
    <w:r w:rsidRPr="00DB4BA4">
      <w:rPr>
        <w:rFonts w:ascii="Courier Std"/>
        <w:b/>
      </w:rPr>
      <w:t xml:space="preserve">:   </w:t>
    </w:r>
    <w:proofErr w:type="gramStart"/>
    <w:r w:rsidRPr="00DB4BA4">
      <w:rPr>
        <w:rFonts w:ascii="Courier Std"/>
        <w:b/>
      </w:rPr>
      <w:t>11  11:21</w:t>
    </w:r>
    <w:proofErr w:type="gramEnd"/>
    <w:r w:rsidRPr="00DB4BA4">
      <w:rPr>
        <w:rFonts w:ascii="Courier Std"/>
        <w:b/>
      </w:rPr>
      <w:t>am  Apr 17,2024</w:t>
    </w:r>
  </w:p>
  <w:p w14:paraId="526802DD" w14:textId="77777777" w:rsidR="00FB7F8E" w:rsidRPr="00DB4BA4" w:rsidRDefault="00FB7F8E" w:rsidP="005B70AB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D8AA9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AC1">
      <w:rPr>
        <w:rStyle w:val="PageNumber"/>
        <w:noProof/>
      </w:rPr>
      <w:t>154</w:t>
    </w:r>
    <w:r>
      <w:rPr>
        <w:rStyle w:val="PageNumber"/>
      </w:rPr>
      <w:fldChar w:fldCharType="end"/>
    </w:r>
  </w:p>
  <w:p w14:paraId="2D6D46D8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544390F4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3F1CBB3B" w14:textId="77777777" w:rsidR="00FB7F8E" w:rsidRPr="003714B8" w:rsidRDefault="00FB7F8E" w:rsidP="005B70AB">
    <w:pPr>
      <w:pStyle w:val="Header"/>
      <w:rPr>
        <w:rFonts w:ascii="Courier Std"/>
        <w:b/>
      </w:rPr>
    </w:pPr>
    <w:r>
      <w:rPr>
        <w:rFonts w:ascii="Courier Std"/>
        <w:b/>
      </w:rPr>
      <w:t>Hydrotest for SH. Body Flange</w:t>
    </w:r>
    <w:r w:rsidRPr="003714B8">
      <w:rPr>
        <w:rFonts w:ascii="Courier Std"/>
        <w:b/>
      </w:rPr>
      <w:t xml:space="preserve">:   </w:t>
    </w:r>
    <w:proofErr w:type="gramStart"/>
    <w:r w:rsidRPr="003714B8">
      <w:rPr>
        <w:rFonts w:ascii="Courier Std"/>
        <w:b/>
      </w:rPr>
      <w:t>29  11:12</w:t>
    </w:r>
    <w:proofErr w:type="gramEnd"/>
    <w:r w:rsidRPr="003714B8">
      <w:rPr>
        <w:rFonts w:ascii="Courier Std"/>
        <w:b/>
      </w:rPr>
      <w:t>am  Apr 17,2024</w:t>
    </w:r>
  </w:p>
  <w:p w14:paraId="4C479110" w14:textId="77777777" w:rsidR="00FB7F8E" w:rsidRPr="003714B8" w:rsidRDefault="00FB7F8E" w:rsidP="003714B8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66400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449786" w14:textId="09D00B69" w:rsidR="00A36D85" w:rsidRDefault="00A36D8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C91A08" w14:textId="77777777" w:rsidR="00FB7F8E" w:rsidRPr="003714B8" w:rsidRDefault="00FB7F8E" w:rsidP="003714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71388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8B6">
      <w:rPr>
        <w:rStyle w:val="PageNumber"/>
        <w:noProof/>
      </w:rPr>
      <w:t>6</w:t>
    </w:r>
    <w:r>
      <w:rPr>
        <w:rStyle w:val="PageNumber"/>
      </w:rPr>
      <w:fldChar w:fldCharType="end"/>
    </w:r>
  </w:p>
  <w:p w14:paraId="0704F598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644E69A3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2F376C81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Nozzle Summary:                       Step:   </w:t>
    </w:r>
    <w:proofErr w:type="gramStart"/>
    <w:r w:rsidRPr="003714B8">
      <w:rPr>
        <w:rFonts w:ascii="Courier Std"/>
        <w:b/>
      </w:rPr>
      <w:t>26  11:12</w:t>
    </w:r>
    <w:proofErr w:type="gramEnd"/>
    <w:r w:rsidRPr="003714B8">
      <w:rPr>
        <w:rFonts w:ascii="Courier Std"/>
        <w:b/>
      </w:rPr>
      <w:t>am  Apr 17,2024</w:t>
    </w:r>
  </w:p>
  <w:p w14:paraId="7C4A65FA" w14:textId="77777777" w:rsidR="00FB7F8E" w:rsidRPr="003714B8" w:rsidRDefault="00FB7F8E" w:rsidP="003714B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1292A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8B6">
      <w:rPr>
        <w:rStyle w:val="PageNumber"/>
        <w:noProof/>
      </w:rPr>
      <w:t>7</w:t>
    </w:r>
    <w:r>
      <w:rPr>
        <w:rStyle w:val="PageNumber"/>
      </w:rPr>
      <w:fldChar w:fldCharType="end"/>
    </w:r>
  </w:p>
  <w:p w14:paraId="79951435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6735414B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0116C6D2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Nozzle Schedule:                      Step:   </w:t>
    </w:r>
    <w:proofErr w:type="gramStart"/>
    <w:r w:rsidRPr="003714B8">
      <w:rPr>
        <w:rFonts w:ascii="Courier Std"/>
        <w:b/>
      </w:rPr>
      <w:t>25  11:12</w:t>
    </w:r>
    <w:proofErr w:type="gramEnd"/>
    <w:r w:rsidRPr="003714B8">
      <w:rPr>
        <w:rFonts w:ascii="Courier Std"/>
        <w:b/>
      </w:rPr>
      <w:t>am  Apr 17,2024</w:t>
    </w:r>
  </w:p>
  <w:p w14:paraId="61D62155" w14:textId="77777777" w:rsidR="00FB7F8E" w:rsidRPr="003714B8" w:rsidRDefault="00FB7F8E" w:rsidP="003714B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84E2F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8B6">
      <w:rPr>
        <w:rStyle w:val="PageNumber"/>
        <w:noProof/>
      </w:rPr>
      <w:t>8</w:t>
    </w:r>
    <w:r>
      <w:rPr>
        <w:rStyle w:val="PageNumber"/>
      </w:rPr>
      <w:fldChar w:fldCharType="end"/>
    </w:r>
  </w:p>
  <w:p w14:paraId="3EDC4D32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248A5520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69F07DEC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Bill of Material:                     Step:   </w:t>
    </w:r>
    <w:proofErr w:type="gramStart"/>
    <w:r w:rsidRPr="003714B8">
      <w:rPr>
        <w:rFonts w:ascii="Courier Std"/>
        <w:b/>
      </w:rPr>
      <w:t>24  11:12</w:t>
    </w:r>
    <w:proofErr w:type="gramEnd"/>
    <w:r w:rsidRPr="003714B8">
      <w:rPr>
        <w:rFonts w:ascii="Courier Std"/>
        <w:b/>
      </w:rPr>
      <w:t>am  Apr 17,2024</w:t>
    </w:r>
  </w:p>
  <w:p w14:paraId="4A1BA3A5" w14:textId="77777777" w:rsidR="00FB7F8E" w:rsidRPr="003714B8" w:rsidRDefault="00FB7F8E" w:rsidP="003714B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61CCF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8B6">
      <w:rPr>
        <w:rStyle w:val="PageNumber"/>
        <w:noProof/>
      </w:rPr>
      <w:t>10</w:t>
    </w:r>
    <w:r>
      <w:rPr>
        <w:rStyle w:val="PageNumber"/>
      </w:rPr>
      <w:fldChar w:fldCharType="end"/>
    </w:r>
  </w:p>
  <w:p w14:paraId="228C0EC9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722009D6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52264842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MDMT Summary:                         Step:   </w:t>
    </w:r>
    <w:proofErr w:type="gramStart"/>
    <w:r w:rsidRPr="003714B8">
      <w:rPr>
        <w:rFonts w:ascii="Courier Std"/>
        <w:b/>
      </w:rPr>
      <w:t>27  11:12</w:t>
    </w:r>
    <w:proofErr w:type="gramEnd"/>
    <w:r w:rsidRPr="003714B8">
      <w:rPr>
        <w:rFonts w:ascii="Courier Std"/>
        <w:b/>
      </w:rPr>
      <w:t>am  Apr 17,2024</w:t>
    </w:r>
  </w:p>
  <w:p w14:paraId="21AEED03" w14:textId="77777777" w:rsidR="00FB7F8E" w:rsidRPr="003714B8" w:rsidRDefault="00FB7F8E" w:rsidP="003714B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90079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8B6">
      <w:rPr>
        <w:rStyle w:val="PageNumber"/>
        <w:noProof/>
      </w:rPr>
      <w:t>11</w:t>
    </w:r>
    <w:r>
      <w:rPr>
        <w:rStyle w:val="PageNumber"/>
      </w:rPr>
      <w:fldChar w:fldCharType="end"/>
    </w:r>
  </w:p>
  <w:p w14:paraId="16041427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3585C8C0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68734A82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Warnings and Errors:                  Step:    </w:t>
    </w:r>
    <w:proofErr w:type="gramStart"/>
    <w:r w:rsidRPr="003714B8">
      <w:rPr>
        <w:rFonts w:ascii="Courier Std"/>
        <w:b/>
      </w:rPr>
      <w:t>0  11:12</w:t>
    </w:r>
    <w:proofErr w:type="gramEnd"/>
    <w:r w:rsidRPr="003714B8">
      <w:rPr>
        <w:rFonts w:ascii="Courier Std"/>
        <w:b/>
      </w:rPr>
      <w:t>am  Apr 17,2024</w:t>
    </w:r>
  </w:p>
  <w:p w14:paraId="29FE587C" w14:textId="77777777" w:rsidR="00FB7F8E" w:rsidRPr="003714B8" w:rsidRDefault="00FB7F8E" w:rsidP="003714B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0D176" w14:textId="77777777" w:rsidR="00FB7F8E" w:rsidRDefault="00FB7F8E" w:rsidP="003714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8B6">
      <w:rPr>
        <w:rStyle w:val="PageNumber"/>
        <w:noProof/>
      </w:rPr>
      <w:t>21</w:t>
    </w:r>
    <w:r>
      <w:rPr>
        <w:rStyle w:val="PageNumber"/>
      </w:rPr>
      <w:fldChar w:fldCharType="end"/>
    </w:r>
  </w:p>
  <w:p w14:paraId="3120515E" w14:textId="77777777" w:rsidR="00FB7F8E" w:rsidRPr="003714B8" w:rsidRDefault="00FB7F8E" w:rsidP="003714B8">
    <w:pPr>
      <w:pStyle w:val="Header"/>
      <w:ind w:right="360"/>
      <w:rPr>
        <w:rFonts w:ascii="Courier Std"/>
        <w:b/>
      </w:rPr>
    </w:pPr>
    <w:r w:rsidRPr="003714B8">
      <w:rPr>
        <w:rFonts w:ascii="Courier Std"/>
        <w:b/>
      </w:rPr>
      <w:t xml:space="preserve">PV Elite 23       Licensee: #Replace this text with your company name and </w:t>
    </w:r>
    <w:proofErr w:type="spellStart"/>
    <w:r w:rsidRPr="003714B8">
      <w:rPr>
        <w:rFonts w:ascii="Courier Std"/>
        <w:b/>
      </w:rPr>
      <w:t>th</w:t>
    </w:r>
    <w:proofErr w:type="spellEnd"/>
  </w:p>
  <w:p w14:paraId="3FDE5126" w14:textId="77777777" w:rsidR="00FB7F8E" w:rsidRPr="003714B8" w:rsidRDefault="00FB7F8E" w:rsidP="003714B8">
    <w:pPr>
      <w:pStyle w:val="Header"/>
      <w:rPr>
        <w:rFonts w:ascii="Courier Std"/>
        <w:b/>
      </w:rPr>
    </w:pPr>
    <w:proofErr w:type="spellStart"/>
    <w:proofErr w:type="gramStart"/>
    <w:r w:rsidRPr="003714B8">
      <w:rPr>
        <w:rFonts w:ascii="Courier Std"/>
        <w:b/>
      </w:rPr>
      <w:t>FileName</w:t>
    </w:r>
    <w:proofErr w:type="spellEnd"/>
    <w:r w:rsidRPr="003714B8">
      <w:rPr>
        <w:rFonts w:ascii="Courier Std"/>
        <w:b/>
      </w:rPr>
      <w:t xml:space="preserve"> :</w:t>
    </w:r>
    <w:proofErr w:type="gramEnd"/>
    <w:r w:rsidRPr="003714B8">
      <w:rPr>
        <w:rFonts w:ascii="Courier Std"/>
        <w:b/>
      </w:rPr>
      <w:t xml:space="preserve"> Evaporator-Rev.00    -----------------------------</w:t>
    </w:r>
  </w:p>
  <w:p w14:paraId="4EDBFC04" w14:textId="77777777" w:rsidR="00FB7F8E" w:rsidRPr="003714B8" w:rsidRDefault="00FB7F8E" w:rsidP="003714B8">
    <w:pPr>
      <w:pStyle w:val="Header"/>
      <w:rPr>
        <w:rFonts w:ascii="Courier Std"/>
        <w:b/>
      </w:rPr>
    </w:pPr>
    <w:r w:rsidRPr="003714B8">
      <w:rPr>
        <w:rFonts w:ascii="Courier Std"/>
        <w:b/>
      </w:rPr>
      <w:t xml:space="preserve">Input Echo:                           Step:    </w:t>
    </w:r>
    <w:proofErr w:type="gramStart"/>
    <w:r w:rsidRPr="003714B8">
      <w:rPr>
        <w:rFonts w:ascii="Courier Std"/>
        <w:b/>
      </w:rPr>
      <w:t>1  11:12</w:t>
    </w:r>
    <w:proofErr w:type="gramEnd"/>
    <w:r w:rsidRPr="003714B8">
      <w:rPr>
        <w:rFonts w:ascii="Courier Std"/>
        <w:b/>
      </w:rPr>
      <w:t>am  Apr 17,2024</w:t>
    </w:r>
  </w:p>
  <w:p w14:paraId="685FFDCB" w14:textId="77777777" w:rsidR="00FB7F8E" w:rsidRPr="003714B8" w:rsidRDefault="00FB7F8E" w:rsidP="00371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B7155"/>
    <w:multiLevelType w:val="multilevel"/>
    <w:tmpl w:val="5666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34ACB"/>
    <w:multiLevelType w:val="multilevel"/>
    <w:tmpl w:val="0522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457735">
    <w:abstractNumId w:val="0"/>
  </w:num>
  <w:num w:numId="2" w16cid:durableId="1056470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4B8"/>
    <w:rsid w:val="002058B6"/>
    <w:rsid w:val="00284759"/>
    <w:rsid w:val="00357286"/>
    <w:rsid w:val="003714B8"/>
    <w:rsid w:val="004C0AC1"/>
    <w:rsid w:val="004E1DDC"/>
    <w:rsid w:val="004F718C"/>
    <w:rsid w:val="005B70AB"/>
    <w:rsid w:val="00704AC1"/>
    <w:rsid w:val="00A00CD3"/>
    <w:rsid w:val="00A36D85"/>
    <w:rsid w:val="00A87A69"/>
    <w:rsid w:val="00B17C3E"/>
    <w:rsid w:val="00D048CC"/>
    <w:rsid w:val="00DC2C60"/>
    <w:rsid w:val="00DF199D"/>
    <w:rsid w:val="00E73F0A"/>
    <w:rsid w:val="00F91B6A"/>
    <w:rsid w:val="00FB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CD022"/>
  <w15:chartTrackingRefBased/>
  <w15:docId w15:val="{5F584930-74E9-4155-8B8C-1444BA4E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14B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14B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14B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DataLine">
    <w:name w:val="DataLine"/>
    <w:basedOn w:val="Normal"/>
    <w:pPr>
      <w:tabs>
        <w:tab w:val="right" w:pos="720"/>
        <w:tab w:val="right" w:pos="1440"/>
        <w:tab w:val="right" w:pos="2160"/>
        <w:tab w:val="right" w:pos="2880"/>
        <w:tab w:val="right" w:pos="3600"/>
        <w:tab w:val="right" w:pos="4320"/>
        <w:tab w:val="right" w:pos="5040"/>
        <w:tab w:val="right" w:pos="5760"/>
        <w:tab w:val="right" w:pos="6480"/>
        <w:tab w:val="right" w:pos="7200"/>
        <w:tab w:val="right" w:pos="7920"/>
        <w:tab w:val="right" w:pos="8640"/>
        <w:tab w:val="right" w:pos="9360"/>
      </w:tabs>
    </w:pPr>
    <w:rPr>
      <w:rFonts w:ascii="Courier New" w:hAnsi="Courier New"/>
    </w:rPr>
  </w:style>
  <w:style w:type="paragraph" w:customStyle="1" w:styleId="Style1">
    <w:name w:val="Style1"/>
    <w:basedOn w:val="Header"/>
    <w:autoRedefine/>
  </w:style>
  <w:style w:type="character" w:customStyle="1" w:styleId="Heading1Char">
    <w:name w:val="Heading 1 Char"/>
    <w:basedOn w:val="DefaultParagraphFont"/>
    <w:link w:val="Heading1"/>
    <w:rsid w:val="003714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3714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3714B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rsid w:val="003714B8"/>
  </w:style>
  <w:style w:type="paragraph" w:styleId="TOC2">
    <w:name w:val="toc 2"/>
    <w:basedOn w:val="Normal"/>
    <w:next w:val="Normal"/>
    <w:autoRedefine/>
    <w:rsid w:val="003714B8"/>
    <w:pPr>
      <w:ind w:left="200"/>
    </w:pPr>
  </w:style>
  <w:style w:type="paragraph" w:styleId="TOC3">
    <w:name w:val="toc 3"/>
    <w:basedOn w:val="Normal"/>
    <w:next w:val="Normal"/>
    <w:autoRedefine/>
    <w:rsid w:val="003714B8"/>
    <w:pPr>
      <w:ind w:left="400"/>
    </w:pPr>
  </w:style>
  <w:style w:type="paragraph" w:styleId="TOC4">
    <w:name w:val="toc 4"/>
    <w:basedOn w:val="Normal"/>
    <w:next w:val="Normal"/>
    <w:autoRedefine/>
    <w:rsid w:val="003714B8"/>
    <w:pPr>
      <w:ind w:left="600"/>
    </w:pPr>
  </w:style>
  <w:style w:type="paragraph" w:styleId="TOC5">
    <w:name w:val="toc 5"/>
    <w:basedOn w:val="Normal"/>
    <w:next w:val="Normal"/>
    <w:autoRedefine/>
    <w:rsid w:val="003714B8"/>
    <w:pPr>
      <w:ind w:left="800"/>
    </w:pPr>
  </w:style>
  <w:style w:type="paragraph" w:styleId="TOC6">
    <w:name w:val="toc 6"/>
    <w:basedOn w:val="Normal"/>
    <w:next w:val="Normal"/>
    <w:autoRedefine/>
    <w:rsid w:val="003714B8"/>
    <w:pPr>
      <w:ind w:left="1000"/>
    </w:pPr>
  </w:style>
  <w:style w:type="paragraph" w:styleId="TOC7">
    <w:name w:val="toc 7"/>
    <w:basedOn w:val="Normal"/>
    <w:next w:val="Normal"/>
    <w:autoRedefine/>
    <w:rsid w:val="003714B8"/>
    <w:pPr>
      <w:ind w:left="1200"/>
    </w:pPr>
  </w:style>
  <w:style w:type="paragraph" w:styleId="TOC8">
    <w:name w:val="toc 8"/>
    <w:basedOn w:val="Normal"/>
    <w:next w:val="Normal"/>
    <w:autoRedefine/>
    <w:rsid w:val="003714B8"/>
    <w:pPr>
      <w:ind w:left="1400"/>
    </w:pPr>
  </w:style>
  <w:style w:type="paragraph" w:styleId="TOC9">
    <w:name w:val="toc 9"/>
    <w:basedOn w:val="Normal"/>
    <w:next w:val="Normal"/>
    <w:autoRedefine/>
    <w:rsid w:val="003714B8"/>
    <w:pPr>
      <w:ind w:left="1600"/>
    </w:pPr>
  </w:style>
  <w:style w:type="paragraph" w:customStyle="1" w:styleId="msonormal0">
    <w:name w:val="msonormal"/>
    <w:basedOn w:val="Normal"/>
    <w:rsid w:val="00FB7F8E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B7F8E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7F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B7F8E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B7F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7F8E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A36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8.xml"/><Relationship Id="rId21" Type="http://schemas.openxmlformats.org/officeDocument/2006/relationships/header" Target="header13.xml"/><Relationship Id="rId42" Type="http://schemas.openxmlformats.org/officeDocument/2006/relationships/header" Target="header31.xml"/><Relationship Id="rId47" Type="http://schemas.openxmlformats.org/officeDocument/2006/relationships/header" Target="header35.xml"/><Relationship Id="rId63" Type="http://schemas.openxmlformats.org/officeDocument/2006/relationships/hyperlink" Target="file:///D:\Personal\Out\Jam\Petroelectric\Evaporator\T1&amp;T2%20(3in.)\OUTPUT\NOZZLE.htm" TargetMode="External"/><Relationship Id="rId68" Type="http://schemas.openxmlformats.org/officeDocument/2006/relationships/hyperlink" Target="file:///D:\Personal\Out\Jam\Petroelectric\Evaporator\T1&amp;T2%20(3in.)\OUTPUT\NOZZLE.htm" TargetMode="External"/><Relationship Id="rId84" Type="http://schemas.openxmlformats.org/officeDocument/2006/relationships/hyperlink" Target="file:///D:\Personal\Out\Jam\Petroelectric\Evaporator\S1%20(4in.)\OUTPUT\NOZZLE.htm" TargetMode="External"/><Relationship Id="rId89" Type="http://schemas.openxmlformats.org/officeDocument/2006/relationships/hyperlink" Target="file:///D:\Personal\Out\Jam\Petroelectric\Evaporator\S1%20(4in.)\OUTPUT\NOZZLE.htm" TargetMode="External"/><Relationship Id="rId16" Type="http://schemas.openxmlformats.org/officeDocument/2006/relationships/header" Target="header9.xml"/><Relationship Id="rId107" Type="http://schemas.openxmlformats.org/officeDocument/2006/relationships/hyperlink" Target="file:///D:\Personal\Out\Jam\Petroelectric\Evaporator\S1%20(4in.)\OUTPUT\NOZZLE.htm" TargetMode="External"/><Relationship Id="rId11" Type="http://schemas.openxmlformats.org/officeDocument/2006/relationships/header" Target="header4.xml"/><Relationship Id="rId32" Type="http://schemas.openxmlformats.org/officeDocument/2006/relationships/header" Target="header23.xml"/><Relationship Id="rId37" Type="http://schemas.openxmlformats.org/officeDocument/2006/relationships/image" Target="media/image4.png"/><Relationship Id="rId53" Type="http://schemas.openxmlformats.org/officeDocument/2006/relationships/hyperlink" Target="file:///D:\Personal\Out\Jam\Petroelectric\Evaporator\T1&amp;T2%20(3in.)\OUTPUT\NOZZLE.htm" TargetMode="External"/><Relationship Id="rId58" Type="http://schemas.openxmlformats.org/officeDocument/2006/relationships/hyperlink" Target="file:///D:\Personal\Out\Jam\Petroelectric\Evaporator\T1&amp;T2%20(3in.)\OUTPUT\NOZZLE.htm" TargetMode="External"/><Relationship Id="rId74" Type="http://schemas.openxmlformats.org/officeDocument/2006/relationships/hyperlink" Target="file:///D:\Personal\Out\Jam\Petroelectric\Evaporator\T1&amp;T2%20(3in.)\OUTPUT\NOZZLE.htm" TargetMode="External"/><Relationship Id="rId79" Type="http://schemas.openxmlformats.org/officeDocument/2006/relationships/header" Target="header38.xml"/><Relationship Id="rId102" Type="http://schemas.openxmlformats.org/officeDocument/2006/relationships/hyperlink" Target="file:///D:\Personal\Out\Jam\Petroelectric\Evaporator\S1%20(4in.)\OUTPUT\NOZZLE.ht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D:\Personal\Out\Jam\Petroelectric\Evaporator\S1%20(4in.)\OUTPUT\NOZZLE.htm" TargetMode="External"/><Relationship Id="rId95" Type="http://schemas.openxmlformats.org/officeDocument/2006/relationships/hyperlink" Target="file:///D:\Personal\Out\Jam\Petroelectric\Evaporator\S1%20(4in.)\OUTPUT\NOZZLE.htm" TargetMode="Externa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43" Type="http://schemas.openxmlformats.org/officeDocument/2006/relationships/image" Target="media/image5.png"/><Relationship Id="rId48" Type="http://schemas.openxmlformats.org/officeDocument/2006/relationships/header" Target="header36.xml"/><Relationship Id="rId64" Type="http://schemas.openxmlformats.org/officeDocument/2006/relationships/hyperlink" Target="file:///D:\Personal\Out\Jam\Petroelectric\Evaporator\T1&amp;T2%20(3in.)\OUTPUT\NOZZLE-ppics.htm" TargetMode="External"/><Relationship Id="rId69" Type="http://schemas.openxmlformats.org/officeDocument/2006/relationships/hyperlink" Target="file:///D:\Personal\Out\Jam\Petroelectric\Evaporator\T1&amp;T2%20(3in.)\OUTPUT\NOZZLE.htm" TargetMode="External"/><Relationship Id="rId80" Type="http://schemas.openxmlformats.org/officeDocument/2006/relationships/hyperlink" Target="file:///D:\Personal\Out\Jam\Petroelectric\Evaporator\S1%20(4in.)\OUTPUT\NOZZLE.htm" TargetMode="External"/><Relationship Id="rId85" Type="http://schemas.openxmlformats.org/officeDocument/2006/relationships/hyperlink" Target="file:///D:\Personal\Out\Jam\Petroelectric\Evaporator\S1%20(4in.)\OUTPUT\NOZZLE.htm" TargetMode="Externa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33" Type="http://schemas.openxmlformats.org/officeDocument/2006/relationships/header" Target="header24.xml"/><Relationship Id="rId38" Type="http://schemas.openxmlformats.org/officeDocument/2006/relationships/header" Target="header27.xml"/><Relationship Id="rId59" Type="http://schemas.openxmlformats.org/officeDocument/2006/relationships/hyperlink" Target="file:///D:\Personal\Out\Jam\Petroelectric\Evaporator\T1&amp;T2%20(3in.)\OUTPUT\NOZZLE.htm" TargetMode="External"/><Relationship Id="rId103" Type="http://schemas.openxmlformats.org/officeDocument/2006/relationships/hyperlink" Target="file:///D:\Personal\Out\Jam\Petroelectric\Evaporator\S1%20(4in.)\OUTPUT\NOZZLE.htm" TargetMode="External"/><Relationship Id="rId108" Type="http://schemas.openxmlformats.org/officeDocument/2006/relationships/hyperlink" Target="file:///D:\Personal\Out\Jam\Petroelectric\Evaporator\S1%20(4in.)\OUTPUT\NOZZLE.htm" TargetMode="External"/><Relationship Id="rId54" Type="http://schemas.openxmlformats.org/officeDocument/2006/relationships/hyperlink" Target="file:///D:\Personal\Out\Jam\Petroelectric\Evaporator\T1&amp;T2%20(3in.)\OUTPUT\NOZZLE.htm" TargetMode="External"/><Relationship Id="rId70" Type="http://schemas.openxmlformats.org/officeDocument/2006/relationships/hyperlink" Target="file:///D:\Personal\Out\Jam\Petroelectric\Evaporator\T1&amp;T2%20(3in.)\OUTPUT\NOZZLE.htm" TargetMode="External"/><Relationship Id="rId75" Type="http://schemas.openxmlformats.org/officeDocument/2006/relationships/hyperlink" Target="file:///D:\Personal\Out\Jam\Petroelectric\Evaporator\T1&amp;T2%20(3in.)\OUTPUT\NOZZLE.htm" TargetMode="External"/><Relationship Id="rId91" Type="http://schemas.openxmlformats.org/officeDocument/2006/relationships/hyperlink" Target="file:///D:\Personal\Out\Jam\Petroelectric\Evaporator\S1%20(4in.)\OUTPUT\NOZZLE.htm" TargetMode="External"/><Relationship Id="rId96" Type="http://schemas.openxmlformats.org/officeDocument/2006/relationships/hyperlink" Target="file:///D:\Personal\Out\Jam\Petroelectric\Evaporator\S1%20(4in.)\OUTPUT\NOZZLE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6.xml"/><Relationship Id="rId49" Type="http://schemas.openxmlformats.org/officeDocument/2006/relationships/header" Target="header37.xml"/><Relationship Id="rId57" Type="http://schemas.openxmlformats.org/officeDocument/2006/relationships/hyperlink" Target="file:///D:\Personal\Out\Jam\Petroelectric\Evaporator\T1&amp;T2%20(3in.)\OUTPUT\NOZZLE.htm" TargetMode="External"/><Relationship Id="rId106" Type="http://schemas.openxmlformats.org/officeDocument/2006/relationships/hyperlink" Target="file:///D:\Personal\Out\Jam\Petroelectric\Evaporator\S1%20(4in.)\OUTPUT\NOZZLE.htm" TargetMode="External"/><Relationship Id="rId10" Type="http://schemas.openxmlformats.org/officeDocument/2006/relationships/header" Target="header3.xml"/><Relationship Id="rId31" Type="http://schemas.openxmlformats.org/officeDocument/2006/relationships/image" Target="media/image2.png"/><Relationship Id="rId44" Type="http://schemas.openxmlformats.org/officeDocument/2006/relationships/header" Target="header32.xml"/><Relationship Id="rId52" Type="http://schemas.openxmlformats.org/officeDocument/2006/relationships/hyperlink" Target="file:///D:\Personal\Out\Jam\Petroelectric\Evaporator\T1&amp;T2%20(3in.)\OUTPUT\NOZZLE.htm" TargetMode="External"/><Relationship Id="rId60" Type="http://schemas.openxmlformats.org/officeDocument/2006/relationships/hyperlink" Target="file:///D:\Personal\Out\Jam\Petroelectric\Evaporator\T1&amp;T2%20(3in.)\OUTPUT\NOZZLE.htm" TargetMode="External"/><Relationship Id="rId65" Type="http://schemas.openxmlformats.org/officeDocument/2006/relationships/hyperlink" Target="file:///D:\Personal\Out\Jam\Petroelectric\Evaporator\T1&amp;T2%20(3in.)\OUTPUT\NOZZLE.htm" TargetMode="External"/><Relationship Id="rId73" Type="http://schemas.openxmlformats.org/officeDocument/2006/relationships/hyperlink" Target="file:///D:\Personal\Out\Jam\Petroelectric\Evaporator\T1&amp;T2%20(3in.)\OUTPUT\NOZZLE.htm" TargetMode="External"/><Relationship Id="rId78" Type="http://schemas.openxmlformats.org/officeDocument/2006/relationships/hyperlink" Target="file:///D:\Personal\Out\Jam\Petroelectric\Evaporator\T1&amp;T2%20(3in.)\OUTPUT\NOZZLE.htm" TargetMode="External"/><Relationship Id="rId81" Type="http://schemas.openxmlformats.org/officeDocument/2006/relationships/hyperlink" Target="file:///D:\Personal\Out\Jam\Petroelectric\Evaporator\S1%20(4in.)\OUTPUT\NOZZLE.htm" TargetMode="External"/><Relationship Id="rId86" Type="http://schemas.openxmlformats.org/officeDocument/2006/relationships/hyperlink" Target="file:///D:\Personal\Out\Jam\Petroelectric\Evaporator\S1%20(4in.)\OUTPUT\NOZZLE.htm" TargetMode="External"/><Relationship Id="rId94" Type="http://schemas.openxmlformats.org/officeDocument/2006/relationships/hyperlink" Target="file:///D:\Personal\Out\Jam\Petroelectric\Evaporator\S1%20(4in.)\OUTPUT\NOZZLE-ppics.htm" TargetMode="External"/><Relationship Id="rId99" Type="http://schemas.openxmlformats.org/officeDocument/2006/relationships/hyperlink" Target="file:///D:\Personal\Out\Jam\Petroelectric\Evaporator\S1%20(4in.)\OUTPUT\NOZZLE.htm" TargetMode="External"/><Relationship Id="rId101" Type="http://schemas.openxmlformats.org/officeDocument/2006/relationships/hyperlink" Target="file:///D:\Personal\Out\Jam\Petroelectric\Evaporator\S1%20(4in.)\OUTPUT\NOZZLE.ht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image" Target="media/image1.png"/><Relationship Id="rId39" Type="http://schemas.openxmlformats.org/officeDocument/2006/relationships/header" Target="header28.xml"/><Relationship Id="rId109" Type="http://schemas.openxmlformats.org/officeDocument/2006/relationships/fontTable" Target="fontTable.xml"/><Relationship Id="rId34" Type="http://schemas.openxmlformats.org/officeDocument/2006/relationships/header" Target="header25.xml"/><Relationship Id="rId50" Type="http://schemas.openxmlformats.org/officeDocument/2006/relationships/hyperlink" Target="file:///D:\Personal\Out\Jam\Petroelectric\Evaporator\T1&amp;T2%20(3in.)\OUTPUT\NOZZLE.htm" TargetMode="External"/><Relationship Id="rId55" Type="http://schemas.openxmlformats.org/officeDocument/2006/relationships/hyperlink" Target="file:///D:\Personal\Out\Jam\Petroelectric\Evaporator\T1&amp;T2%20(3in.)\OUTPUT\NOZZLE.htm" TargetMode="External"/><Relationship Id="rId76" Type="http://schemas.openxmlformats.org/officeDocument/2006/relationships/hyperlink" Target="file:///D:\Personal\Out\Jam\Petroelectric\Evaporator\T1&amp;T2%20(3in.)\OUTPUT\NOZZLE.htm" TargetMode="External"/><Relationship Id="rId97" Type="http://schemas.openxmlformats.org/officeDocument/2006/relationships/hyperlink" Target="file:///D:\Personal\Out\Jam\Petroelectric\Evaporator\S1%20(4in.)\OUTPUT\NOZZLE.htm" TargetMode="External"/><Relationship Id="rId104" Type="http://schemas.openxmlformats.org/officeDocument/2006/relationships/hyperlink" Target="file:///D:\Personal\Out\Jam\Petroelectric\Evaporator\S1%20(4in.)\OUTPUT\NOZZLE.htm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D:\Personal\Out\Jam\Petroelectric\Evaporator\T1&amp;T2%20(3in.)\OUTPUT\NOZZLE.htm" TargetMode="External"/><Relationship Id="rId92" Type="http://schemas.openxmlformats.org/officeDocument/2006/relationships/hyperlink" Target="file:///D:\Personal\Out\Jam\Petroelectric\Evaporator\S1%20(4in.)\OUTPUT\NOZZLE.htm" TargetMode="External"/><Relationship Id="rId2" Type="http://schemas.openxmlformats.org/officeDocument/2006/relationships/numbering" Target="numbering.xml"/><Relationship Id="rId29" Type="http://schemas.openxmlformats.org/officeDocument/2006/relationships/header" Target="header21.xml"/><Relationship Id="rId24" Type="http://schemas.openxmlformats.org/officeDocument/2006/relationships/header" Target="header16.xml"/><Relationship Id="rId40" Type="http://schemas.openxmlformats.org/officeDocument/2006/relationships/header" Target="header29.xml"/><Relationship Id="rId45" Type="http://schemas.openxmlformats.org/officeDocument/2006/relationships/header" Target="header33.xml"/><Relationship Id="rId66" Type="http://schemas.openxmlformats.org/officeDocument/2006/relationships/hyperlink" Target="file:///D:\Personal\Out\Jam\Petroelectric\Evaporator\T1&amp;T2%20(3in.)\OUTPUT\NOZZLE.htm" TargetMode="External"/><Relationship Id="rId87" Type="http://schemas.openxmlformats.org/officeDocument/2006/relationships/hyperlink" Target="file:///D:\Personal\Out\Jam\Petroelectric\Evaporator\S1%20(4in.)\OUTPUT\NOZZLE.htm" TargetMode="External"/><Relationship Id="rId110" Type="http://schemas.openxmlformats.org/officeDocument/2006/relationships/theme" Target="theme/theme1.xml"/><Relationship Id="rId61" Type="http://schemas.openxmlformats.org/officeDocument/2006/relationships/hyperlink" Target="file:///D:\Personal\Out\Jam\Petroelectric\Evaporator\T1&amp;T2%20(3in.)\OUTPUT\NOZZLE.htm" TargetMode="External"/><Relationship Id="rId82" Type="http://schemas.openxmlformats.org/officeDocument/2006/relationships/hyperlink" Target="file:///D:\Personal\Out\Jam\Petroelectric\Evaporator\S1%20(4in.)\OUTPUT\NOZZLE.htm" TargetMode="External"/><Relationship Id="rId19" Type="http://schemas.openxmlformats.org/officeDocument/2006/relationships/header" Target="header11.xml"/><Relationship Id="rId14" Type="http://schemas.openxmlformats.org/officeDocument/2006/relationships/header" Target="header7.xml"/><Relationship Id="rId30" Type="http://schemas.openxmlformats.org/officeDocument/2006/relationships/header" Target="header22.xml"/><Relationship Id="rId35" Type="http://schemas.openxmlformats.org/officeDocument/2006/relationships/image" Target="media/image3.png"/><Relationship Id="rId56" Type="http://schemas.openxmlformats.org/officeDocument/2006/relationships/hyperlink" Target="file:///D:\Personal\Out\Jam\Petroelectric\Evaporator\T1&amp;T2%20(3in.)\OUTPUT\NOZZLE.htm" TargetMode="External"/><Relationship Id="rId77" Type="http://schemas.openxmlformats.org/officeDocument/2006/relationships/hyperlink" Target="file:///D:\Personal\Out\Jam\Petroelectric\Evaporator\T1&amp;T2%20(3in.)\OUTPUT\NOZZLE.htm" TargetMode="External"/><Relationship Id="rId100" Type="http://schemas.openxmlformats.org/officeDocument/2006/relationships/hyperlink" Target="file:///D:\Personal\Out\Jam\Petroelectric\Evaporator\S1%20(4in.)\OUTPUT\NOZZLE.htm" TargetMode="External"/><Relationship Id="rId105" Type="http://schemas.openxmlformats.org/officeDocument/2006/relationships/hyperlink" Target="file:///D:\Personal\Out\Jam\Petroelectric\Evaporator\S1%20(4in.)\OUTPUT\NOZZLE.htm" TargetMode="External"/><Relationship Id="rId8" Type="http://schemas.openxmlformats.org/officeDocument/2006/relationships/header" Target="header1.xml"/><Relationship Id="rId51" Type="http://schemas.openxmlformats.org/officeDocument/2006/relationships/hyperlink" Target="file:///D:\Personal\Out\Jam\Petroelectric\Evaporator\T1&amp;T2%20(3in.)\OUTPUT\NOZZLE.htm" TargetMode="External"/><Relationship Id="rId72" Type="http://schemas.openxmlformats.org/officeDocument/2006/relationships/hyperlink" Target="file:///D:\Personal\Out\Jam\Petroelectric\Evaporator\T1&amp;T2%20(3in.)\OUTPUT\NOZZLE.htm" TargetMode="External"/><Relationship Id="rId93" Type="http://schemas.openxmlformats.org/officeDocument/2006/relationships/hyperlink" Target="file:///D:\Personal\Out\Jam\Petroelectric\Evaporator\S1%20(4in.)\OUTPUT\NOZZLE.htm" TargetMode="External"/><Relationship Id="rId98" Type="http://schemas.openxmlformats.org/officeDocument/2006/relationships/hyperlink" Target="file:///D:\Personal\Out\Jam\Petroelectric\Evaporator\S1%20(4in.)\OUTPUT\NOZZLE.htm" TargetMode="External"/><Relationship Id="rId3" Type="http://schemas.openxmlformats.org/officeDocument/2006/relationships/styles" Target="styles.xml"/><Relationship Id="rId25" Type="http://schemas.openxmlformats.org/officeDocument/2006/relationships/header" Target="header17.xml"/><Relationship Id="rId46" Type="http://schemas.openxmlformats.org/officeDocument/2006/relationships/header" Target="header34.xml"/><Relationship Id="rId67" Type="http://schemas.openxmlformats.org/officeDocument/2006/relationships/hyperlink" Target="file:///D:\Personal\Out\Jam\Petroelectric\Evaporator\T1&amp;T2%20(3in.)\OUTPUT\NOZZLE.htm" TargetMode="External"/><Relationship Id="rId20" Type="http://schemas.openxmlformats.org/officeDocument/2006/relationships/header" Target="header12.xml"/><Relationship Id="rId41" Type="http://schemas.openxmlformats.org/officeDocument/2006/relationships/header" Target="header30.xml"/><Relationship Id="rId62" Type="http://schemas.openxmlformats.org/officeDocument/2006/relationships/hyperlink" Target="file:///D:\Personal\Out\Jam\Petroelectric\Evaporator\T1&amp;T2%20(3in.)\OUTPUT\NOZZLE.htm" TargetMode="External"/><Relationship Id="rId83" Type="http://schemas.openxmlformats.org/officeDocument/2006/relationships/hyperlink" Target="file:///D:\Personal\Out\Jam\Petroelectric\Evaporator\S1%20(4in.)\OUTPUT\NOZZLE.htm" TargetMode="External"/><Relationship Id="rId88" Type="http://schemas.openxmlformats.org/officeDocument/2006/relationships/hyperlink" Target="file:///D:\Personal\Out\Jam\Petroelectric\Evaporator\S1%20(4in.)\OUTPUT\NOZZLE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Intergraph%20CAS\PVELITE\23\System\outpu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38999-8E7E-4EF6-B28A-26E4B385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output</Template>
  <TotalTime>28</TotalTime>
  <Pages>191</Pages>
  <Words>80628</Words>
  <Characters>459584</Characters>
  <Application>Microsoft Office Word</Application>
  <DocSecurity>0</DocSecurity>
  <Lines>3829</Lines>
  <Paragraphs>1078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10</cp:revision>
  <cp:lastPrinted>2024-04-17T18:59:00Z</cp:lastPrinted>
  <dcterms:created xsi:type="dcterms:W3CDTF">2024-04-17T07:42:00Z</dcterms:created>
  <dcterms:modified xsi:type="dcterms:W3CDTF">2024-04-17T19:02:00Z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dcf0ce33-7c7b-451c-87a2-290e8b2a9da4</vt:lpwstr>
  </property>
</Properties>
</file>