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7.xml" ContentType="application/vnd.openxmlformats-officedocument.wordprocessingml.header+xml"/>
  <Override PartName="/word/footer3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AC18" w14:textId="1CCA741D" w:rsidR="004E1DDC" w:rsidRDefault="00E05E98" w:rsidP="00E05E98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Table of Contents</w:t>
      </w:r>
      <w:r w:rsidR="001F5BB0">
        <w:rPr>
          <w:rFonts w:ascii="Arial" w:hAnsi="Arial" w:cs="Arial"/>
          <w:b/>
          <w:sz w:val="56"/>
        </w:rPr>
        <w:t xml:space="preserve"> </w:t>
      </w:r>
    </w:p>
    <w:p w14:paraId="69F013B8" w14:textId="77777777" w:rsidR="00E05E98" w:rsidRDefault="00E05E98" w:rsidP="00E05E98">
      <w:pPr>
        <w:jc w:val="center"/>
        <w:rPr>
          <w:rFonts w:ascii="Arial" w:hAnsi="Arial" w:cs="Arial"/>
          <w:b/>
          <w:sz w:val="56"/>
        </w:rPr>
      </w:pPr>
    </w:p>
    <w:p w14:paraId="3A31757A" w14:textId="66EAE0B8" w:rsidR="00F16F18" w:rsidRDefault="00E05E9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Arial" w:hAnsi="Arial" w:cs="Arial"/>
          <w:sz w:val="28"/>
        </w:rPr>
        <w:fldChar w:fldCharType="begin"/>
      </w:r>
      <w:r>
        <w:rPr>
          <w:rFonts w:ascii="Arial" w:hAnsi="Arial" w:cs="Arial"/>
          <w:sz w:val="28"/>
        </w:rPr>
        <w:instrText xml:space="preserve"> TOC \f \z </w:instrText>
      </w:r>
      <w:r>
        <w:rPr>
          <w:rFonts w:ascii="Arial" w:hAnsi="Arial" w:cs="Arial"/>
          <w:sz w:val="28"/>
        </w:rPr>
        <w:fldChar w:fldCharType="separate"/>
      </w:r>
      <w:r w:rsidR="00F16F18" w:rsidRPr="00F344A9">
        <w:rPr>
          <w:rFonts w:ascii="Courier New" w:hAnsi="Courier New" w:cs="Courier New"/>
          <w:noProof/>
        </w:rPr>
        <w:t>Cover Sheet</w:t>
      </w:r>
      <w:r w:rsidR="00F16F18">
        <w:rPr>
          <w:noProof/>
          <w:webHidden/>
        </w:rPr>
        <w:tab/>
      </w:r>
      <w:r w:rsidR="00F16F18">
        <w:rPr>
          <w:noProof/>
          <w:webHidden/>
        </w:rPr>
        <w:fldChar w:fldCharType="begin"/>
      </w:r>
      <w:r w:rsidR="00F16F18">
        <w:rPr>
          <w:noProof/>
          <w:webHidden/>
        </w:rPr>
        <w:instrText xml:space="preserve"> PAGEREF _Toc167189573 \h </w:instrText>
      </w:r>
      <w:r w:rsidR="00F16F18">
        <w:rPr>
          <w:noProof/>
          <w:webHidden/>
        </w:rPr>
      </w:r>
      <w:r w:rsidR="00F16F18">
        <w:rPr>
          <w:noProof/>
          <w:webHidden/>
        </w:rPr>
        <w:fldChar w:fldCharType="separate"/>
      </w:r>
      <w:r w:rsidR="00A17A80">
        <w:rPr>
          <w:noProof/>
          <w:webHidden/>
        </w:rPr>
        <w:t>2</w:t>
      </w:r>
      <w:r w:rsidR="00F16F18">
        <w:rPr>
          <w:noProof/>
          <w:webHidden/>
        </w:rPr>
        <w:fldChar w:fldCharType="end"/>
      </w:r>
    </w:p>
    <w:p w14:paraId="167497EC" w14:textId="50DE6DC5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Vessel Design Summary: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_Toc167189574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11F500F8" w14:textId="4AB7AAF6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Summary: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_Toc167189575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14:paraId="7F32E176" w14:textId="792C81F8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Schedule: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_Toc167189576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7</w:t>
      </w:r>
      <w:r>
        <w:rPr>
          <w:noProof/>
          <w:webHidden/>
        </w:rPr>
        <w:fldChar w:fldCharType="end"/>
      </w:r>
    </w:p>
    <w:p w14:paraId="5E0074FC" w14:textId="2AE18CB3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Bill of Material: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_Toc167189577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8</w:t>
      </w:r>
      <w:r>
        <w:rPr>
          <w:noProof/>
          <w:webHidden/>
        </w:rPr>
        <w:fldChar w:fldCharType="end"/>
      </w:r>
    </w:p>
    <w:p w14:paraId="5294D0F8" w14:textId="7D9B74F3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MDMT Summary: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_Toc167189578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14:paraId="3221A9BD" w14:textId="4047849A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Warnings and Errors: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_Toc167189579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11</w:t>
      </w:r>
      <w:r>
        <w:rPr>
          <w:noProof/>
          <w:webHidden/>
        </w:rPr>
        <w:fldChar w:fldCharType="end"/>
      </w:r>
    </w:p>
    <w:p w14:paraId="507983DD" w14:textId="0D59C9B0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Input Echo: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12</w:t>
      </w:r>
      <w:r>
        <w:rPr>
          <w:noProof/>
          <w:webHidden/>
        </w:rPr>
        <w:fldChar w:fldCharType="end"/>
      </w:r>
    </w:p>
    <w:p w14:paraId="60C484B5" w14:textId="7F0D62CF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XY Coordinate Calculations: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22</w:t>
      </w:r>
      <w:r>
        <w:rPr>
          <w:noProof/>
          <w:webHidden/>
        </w:rPr>
        <w:fldChar w:fldCharType="end"/>
      </w:r>
    </w:p>
    <w:p w14:paraId="6E240245" w14:textId="427AB256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Flg Calc [Int P]:   CH.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23</w:t>
      </w:r>
      <w:r>
        <w:rPr>
          <w:noProof/>
          <w:webHidden/>
        </w:rPr>
        <w:fldChar w:fldCharType="end"/>
      </w:r>
    </w:p>
    <w:p w14:paraId="76780E32" w14:textId="5B907E4A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Flg Calc [Int P]:   SH.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28</w:t>
      </w:r>
      <w:r>
        <w:rPr>
          <w:noProof/>
          <w:webHidden/>
        </w:rPr>
        <w:fldChar w:fldCharType="end"/>
      </w:r>
    </w:p>
    <w:p w14:paraId="76C57B30" w14:textId="17BF3D2B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Internal Pressure Calculations: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33</w:t>
      </w:r>
      <w:r>
        <w:rPr>
          <w:noProof/>
          <w:webHidden/>
        </w:rPr>
        <w:fldChar w:fldCharType="end"/>
      </w:r>
    </w:p>
    <w:p w14:paraId="1113D75A" w14:textId="249B39C0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External Pressure Calculations: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40</w:t>
      </w:r>
      <w:r>
        <w:rPr>
          <w:noProof/>
          <w:webHidden/>
        </w:rPr>
        <w:fldChar w:fldCharType="end"/>
      </w:r>
    </w:p>
    <w:p w14:paraId="4139555D" w14:textId="028C50A8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Element and Detail Weights: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41</w:t>
      </w:r>
      <w:r>
        <w:rPr>
          <w:noProof/>
          <w:webHidden/>
        </w:rPr>
        <w:fldChar w:fldCharType="end"/>
      </w:r>
    </w:p>
    <w:p w14:paraId="4F8C9711" w14:textId="5C919197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Flange MAWP: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44</w:t>
      </w:r>
      <w:r>
        <w:rPr>
          <w:noProof/>
          <w:webHidden/>
        </w:rPr>
        <w:fldChar w:fldCharType="end"/>
      </w:r>
    </w:p>
    <w:p w14:paraId="5F8C4F8D" w14:textId="14F3D5FF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Wind Load Calculation: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45</w:t>
      </w:r>
      <w:r>
        <w:rPr>
          <w:noProof/>
          <w:webHidden/>
        </w:rPr>
        <w:fldChar w:fldCharType="end"/>
      </w:r>
    </w:p>
    <w:p w14:paraId="24D4AF0A" w14:textId="6FF67293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Earthquake Load Calculation: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_Toc167189589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46</w:t>
      </w:r>
      <w:r>
        <w:rPr>
          <w:noProof/>
          <w:webHidden/>
        </w:rPr>
        <w:fldChar w:fldCharType="end"/>
      </w:r>
    </w:p>
    <w:p w14:paraId="0E4BCBCE" w14:textId="0DE82EA7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Center of Gravity Calculation: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48</w:t>
      </w:r>
      <w:r>
        <w:rPr>
          <w:noProof/>
          <w:webHidden/>
        </w:rPr>
        <w:fldChar w:fldCharType="end"/>
      </w:r>
    </w:p>
    <w:p w14:paraId="0CD66805" w14:textId="3BE9877B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Saddle Calcs: Operating Case: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49</w:t>
      </w:r>
      <w:r>
        <w:rPr>
          <w:noProof/>
          <w:webHidden/>
        </w:rPr>
        <w:fldChar w:fldCharType="end"/>
      </w:r>
    </w:p>
    <w:p w14:paraId="1861348D" w14:textId="44A47F54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Saddle Calcs: Test Case: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65</w:t>
      </w:r>
      <w:r>
        <w:rPr>
          <w:noProof/>
          <w:webHidden/>
        </w:rPr>
        <w:fldChar w:fldCharType="end"/>
      </w:r>
    </w:p>
    <w:p w14:paraId="6429C98E" w14:textId="516D0108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Conical Section:   SH. Cone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79</w:t>
      </w:r>
      <w:r>
        <w:rPr>
          <w:noProof/>
          <w:webHidden/>
        </w:rPr>
        <w:fldChar w:fldCharType="end"/>
      </w:r>
    </w:p>
    <w:p w14:paraId="32263F9A" w14:textId="2EA33BF0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T1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84</w:t>
      </w:r>
      <w:r>
        <w:rPr>
          <w:noProof/>
          <w:webHidden/>
        </w:rPr>
        <w:fldChar w:fldCharType="end"/>
      </w:r>
    </w:p>
    <w:p w14:paraId="0062C9D2" w14:textId="5C71CD4A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T2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89</w:t>
      </w:r>
      <w:r>
        <w:rPr>
          <w:noProof/>
          <w:webHidden/>
        </w:rPr>
        <w:fldChar w:fldCharType="end"/>
      </w:r>
    </w:p>
    <w:p w14:paraId="68E52CB7" w14:textId="0DB1E9EF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S1 (4in.)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94</w:t>
      </w:r>
      <w:r>
        <w:rPr>
          <w:noProof/>
          <w:webHidden/>
        </w:rPr>
        <w:fldChar w:fldCharType="end"/>
      </w:r>
    </w:p>
    <w:p w14:paraId="3AF167DC" w14:textId="204A3D8B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S2 (6in.)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100</w:t>
      </w:r>
      <w:r>
        <w:rPr>
          <w:noProof/>
          <w:webHidden/>
        </w:rPr>
        <w:fldChar w:fldCharType="end"/>
      </w:r>
    </w:p>
    <w:p w14:paraId="5A2A430E" w14:textId="1F1E76B7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V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110</w:t>
      </w:r>
      <w:r>
        <w:rPr>
          <w:noProof/>
          <w:webHidden/>
        </w:rPr>
        <w:fldChar w:fldCharType="end"/>
      </w:r>
    </w:p>
    <w:p w14:paraId="225B4BA7" w14:textId="64A3A373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D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_Toc167189599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113</w:t>
      </w:r>
      <w:r>
        <w:rPr>
          <w:noProof/>
          <w:webHidden/>
        </w:rPr>
        <w:fldChar w:fldCharType="end"/>
      </w:r>
    </w:p>
    <w:p w14:paraId="2371F7CC" w14:textId="5DFF0FB0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PSV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116</w:t>
      </w:r>
      <w:r>
        <w:rPr>
          <w:noProof/>
          <w:webHidden/>
        </w:rPr>
        <w:fldChar w:fldCharType="end"/>
      </w:r>
    </w:p>
    <w:p w14:paraId="663C1470" w14:textId="1A4F7C46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LG1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120</w:t>
      </w:r>
      <w:r>
        <w:rPr>
          <w:noProof/>
          <w:webHidden/>
        </w:rPr>
        <w:fldChar w:fldCharType="end"/>
      </w:r>
    </w:p>
    <w:p w14:paraId="29E909E5" w14:textId="40A48B73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Nozzle Calcs.:  LG2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123</w:t>
      </w:r>
      <w:r>
        <w:rPr>
          <w:noProof/>
          <w:webHidden/>
        </w:rPr>
        <w:fldChar w:fldCharType="end"/>
      </w:r>
    </w:p>
    <w:p w14:paraId="6C2D5DAC" w14:textId="5EB52F69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ASME TS Calc: DESIGN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126</w:t>
      </w:r>
      <w:r>
        <w:rPr>
          <w:noProof/>
          <w:webHidden/>
        </w:rPr>
        <w:fldChar w:fldCharType="end"/>
      </w:r>
    </w:p>
    <w:p w14:paraId="236F7444" w14:textId="67733181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ASME TS Calc: MDMT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134</w:t>
      </w:r>
      <w:r>
        <w:rPr>
          <w:noProof/>
          <w:webHidden/>
        </w:rPr>
        <w:fldChar w:fldCharType="end"/>
      </w:r>
    </w:p>
    <w:p w14:paraId="05CC1405" w14:textId="14334D0F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 w:hAnsi="Courier New" w:cs="Courier New"/>
          <w:noProof/>
        </w:rPr>
        <w:t>ASME TS Calc: HYDROTEST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139</w:t>
      </w:r>
      <w:r>
        <w:rPr>
          <w:noProof/>
          <w:webHidden/>
        </w:rPr>
        <w:fldChar w:fldCharType="end"/>
      </w:r>
    </w:p>
    <w:p w14:paraId="0128C9F4" w14:textId="5A25CCAD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/>
          <w:noProof/>
        </w:rPr>
        <w:t>Hydrotest for: CH. BODY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144</w:t>
      </w:r>
      <w:r>
        <w:rPr>
          <w:noProof/>
          <w:webHidden/>
        </w:rPr>
        <w:fldChar w:fldCharType="end"/>
      </w:r>
    </w:p>
    <w:p w14:paraId="14D849B8" w14:textId="20DE1E17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/>
          <w:noProof/>
        </w:rPr>
        <w:t>Hydrotest for: SH. BODY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149</w:t>
      </w:r>
      <w:r>
        <w:rPr>
          <w:noProof/>
          <w:webHidden/>
        </w:rPr>
        <w:fldChar w:fldCharType="end"/>
      </w:r>
    </w:p>
    <w:p w14:paraId="4890D489" w14:textId="031C3028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/>
          <w:noProof/>
        </w:rPr>
        <w:t>FEA for Nozzles T1 &amp; T2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154</w:t>
      </w:r>
      <w:r>
        <w:rPr>
          <w:noProof/>
          <w:webHidden/>
        </w:rPr>
        <w:fldChar w:fldCharType="end"/>
      </w:r>
    </w:p>
    <w:p w14:paraId="7736760D" w14:textId="4870B16B" w:rsidR="00F16F18" w:rsidRDefault="00F16F1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344A9">
        <w:rPr>
          <w:rFonts w:ascii="Courier New"/>
          <w:noProof/>
        </w:rPr>
        <w:t>FEA for Nozzle S1 (4in.)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_Toc167189609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17A80">
        <w:rPr>
          <w:noProof/>
          <w:webHidden/>
        </w:rPr>
        <w:t>174</w:t>
      </w:r>
      <w:r>
        <w:rPr>
          <w:noProof/>
          <w:webHidden/>
        </w:rPr>
        <w:fldChar w:fldCharType="end"/>
      </w:r>
    </w:p>
    <w:p w14:paraId="7F5BD6FE" w14:textId="77777777" w:rsidR="00E05E98" w:rsidRDefault="00E05E98" w:rsidP="00E05E9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end"/>
      </w:r>
    </w:p>
    <w:p w14:paraId="0153BB4C" w14:textId="77777777" w:rsidR="00E05E98" w:rsidRDefault="00E05E98" w:rsidP="00E05E98">
      <w:pPr>
        <w:jc w:val="center"/>
        <w:rPr>
          <w:rFonts w:ascii="Arial" w:hAnsi="Arial" w:cs="Arial"/>
          <w:sz w:val="28"/>
        </w:rPr>
      </w:pPr>
    </w:p>
    <w:p w14:paraId="0445112E" w14:textId="77777777" w:rsidR="00E05E98" w:rsidRDefault="00E05E98" w:rsidP="00E05E98">
      <w:pPr>
        <w:rPr>
          <w:rFonts w:ascii="Courier New" w:hAnsi="Courier New" w:cs="Courier New"/>
        </w:rPr>
        <w:sectPr w:rsidR="00E05E98" w:rsidSect="00E05E98">
          <w:headerReference w:type="even" r:id="rId7"/>
          <w:pgSz w:w="12240" w:h="15840" w:code="1"/>
          <w:pgMar w:top="1440" w:right="504" w:bottom="720" w:left="720" w:header="720" w:footer="720" w:gutter="720"/>
          <w:pgNumType w:start="1"/>
          <w:cols w:space="720"/>
          <w:docGrid w:linePitch="272"/>
        </w:sectPr>
      </w:pPr>
    </w:p>
    <w:p w14:paraId="68B0B8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0" w:name="_Toc167189573"/>
      <w:r w:rsidRPr="00E05E98">
        <w:rPr>
          <w:rFonts w:ascii="Courier New" w:hAnsi="Courier New" w:cs="Courier New"/>
          <w:sz w:val="18"/>
        </w:rPr>
        <w:instrText>Cover Sheet</w:instrText>
      </w:r>
      <w:bookmarkEnd w:id="0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5EA3D5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40F6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32A0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50C0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FE85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676D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D0E2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9F44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1EE2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DBC9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C99DA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B1DC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63C87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0EC4D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A241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C12D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0AD7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 xml:space="preserve"> DESIGN CALCULATION</w:t>
      </w:r>
    </w:p>
    <w:p w14:paraId="440887D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50FA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B2A2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 xml:space="preserve"> In Accordance with ASME Section VIII Division 1</w:t>
      </w:r>
    </w:p>
    <w:p w14:paraId="4F16B7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7C84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ASME Code Version     : 2019</w:t>
      </w:r>
    </w:p>
    <w:p w14:paraId="04FC59D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1057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Analysis Performed by : #Replace this text with your company name and th</w:t>
      </w:r>
    </w:p>
    <w:p w14:paraId="6DE705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C05491" w14:textId="0AB61AF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Job File              : D:\</w:t>
      </w:r>
      <w:r w:rsidR="001C58E3">
        <w:rPr>
          <w:rFonts w:ascii="Courier New" w:hAnsi="Courier New" w:cs="Courier New"/>
          <w:sz w:val="18"/>
        </w:rPr>
        <w:t xml:space="preserve"> </w:t>
      </w:r>
      <w:r>
        <w:rPr>
          <w:rFonts w:ascii="Courier New" w:hAnsi="Courier New" w:cs="Courier New"/>
          <w:sz w:val="18"/>
        </w:rPr>
        <w:t>JAM</w:t>
      </w:r>
      <w:r w:rsidR="001C58E3">
        <w:rPr>
          <w:rFonts w:ascii="Courier New" w:hAnsi="Courier New" w:cs="Courier New"/>
          <w:sz w:val="18"/>
        </w:rPr>
        <w:t>-</w:t>
      </w:r>
      <w:r>
        <w:rPr>
          <w:rFonts w:ascii="Courier New" w:hAnsi="Courier New" w:cs="Courier New"/>
          <w:sz w:val="18"/>
        </w:rPr>
        <w:t>PETROELECTRIC\CHILLER</w:t>
      </w:r>
      <w:r w:rsidR="001C58E3">
        <w:rPr>
          <w:rFonts w:ascii="Courier New" w:hAnsi="Courier New" w:cs="Courier New"/>
          <w:sz w:val="18"/>
        </w:rPr>
        <w:t>-Rev.01</w:t>
      </w:r>
    </w:p>
    <w:p w14:paraId="377918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9D12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Date of Analysis      : May 21,2024   12:29pm</w:t>
      </w:r>
    </w:p>
    <w:p w14:paraId="13D7C5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B3F4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PV Elite 23, January 2021</w:t>
      </w:r>
    </w:p>
    <w:p w14:paraId="2DC962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CB05C5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4A92C3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" w:name="_Toc167189574"/>
      <w:r w:rsidRPr="00E05E98">
        <w:rPr>
          <w:rFonts w:ascii="Courier New" w:hAnsi="Courier New" w:cs="Courier New"/>
          <w:sz w:val="18"/>
        </w:rPr>
        <w:instrText>Vessel Design Summary:</w:instrText>
      </w:r>
      <w:bookmarkEnd w:id="1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6911DE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Vessel Design Summary:</w:t>
      </w:r>
    </w:p>
    <w:p w14:paraId="6D992C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52E24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0EBF8E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DB82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Spec : 600.000 x 600.000 x 925.000 mm. ID</w:t>
      </w:r>
    </w:p>
    <w:p w14:paraId="312B39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Design Length, Tangent to Tangent           3563.53  mm.</w:t>
      </w:r>
    </w:p>
    <w:p w14:paraId="62536A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1FB1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Specified Datum Line Distance                         0.00  mm.</w:t>
      </w:r>
    </w:p>
    <w:p w14:paraId="1BDBFCD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7F65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Side  Design Temperature                        120  °C</w:t>
      </w:r>
    </w:p>
    <w:p w14:paraId="6F5840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Temperature                         85  °C</w:t>
      </w:r>
    </w:p>
    <w:p w14:paraId="27B3B0C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90E7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Side  Design Pressure                        22.000  bars</w:t>
      </w:r>
    </w:p>
    <w:p w14:paraId="5915CD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Pressure                         6.800  bars</w:t>
      </w:r>
    </w:p>
    <w:p w14:paraId="347734D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3370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Shell Side Test Pressure                       28.600  bars</w:t>
      </w:r>
    </w:p>
    <w:p w14:paraId="3C5CA3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Channel Side Test Pressure                      8.840  bars</w:t>
      </w:r>
    </w:p>
    <w:p w14:paraId="490921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6173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Wind Design Code                                       UBC</w:t>
      </w:r>
    </w:p>
    <w:p w14:paraId="7B9DEB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Earthquake Design Code                              UBC-97</w:t>
      </w:r>
    </w:p>
    <w:p w14:paraId="745B1C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6668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C643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Materials of Construction:</w:t>
      </w:r>
    </w:p>
    <w:p w14:paraId="2E2930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Component |                 |       |                        |         |Normal |  Impact |</w:t>
      </w:r>
    </w:p>
    <w:p w14:paraId="7D24F8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Type |        Material | Class |              Thickness |   UNS # |  ized |  Tested |</w:t>
      </w:r>
    </w:p>
    <w:p w14:paraId="0E597E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1A5D79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Shell |       SA-516 70 |   ... |                    ... |  K02700 |   Yes |      No |</w:t>
      </w:r>
    </w:p>
    <w:p w14:paraId="0F16AE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Head |       SA-516 70 |   ... |                    ... |  K02700 |   Yes |      No |</w:t>
      </w:r>
    </w:p>
    <w:p w14:paraId="7425B6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Cone |       SA-516 70 |   ... |                    ... |  K02700 |   Yes |      No |</w:t>
      </w:r>
    </w:p>
    <w:p w14:paraId="65DB87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Flange |        SA-266 2 |   ... |                    ... |  K03506 |    No |      No |</w:t>
      </w:r>
    </w:p>
    <w:p w14:paraId="31FAF9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Flange |      SA-350 LF2 |     1 |                    ... |  K03011 |    No |     Yes |</w:t>
      </w:r>
    </w:p>
    <w:p w14:paraId="043E97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Nozzle |        SA-106 B |   ... |                    ... |  K03006 |    No |      No |</w:t>
      </w:r>
    </w:p>
    <w:p w14:paraId="70479E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Nozzle |        SA-333 6 |   ... |                    ... |  K03006 |    No |     Yes |</w:t>
      </w:r>
    </w:p>
    <w:p w14:paraId="0698CF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Nozzle |      SA-350 LF2 |     1 |                    ... |  K03011 |    No |     Yes |</w:t>
      </w:r>
    </w:p>
    <w:p w14:paraId="2F528A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Re-Pad |       SA-516 70 |   ... |                    ... |  K02700 |   Yes |      No |</w:t>
      </w:r>
    </w:p>
    <w:p w14:paraId="0C873E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Nozzle Flg |          SA-105 |   ... |                    ... |  K03504 |    No |      No |</w:t>
      </w:r>
    </w:p>
    <w:p w14:paraId="3B8171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Nozzle Flg |      SA-350 LF2 |     1 |                    ... |  K03011 |    No |     Yes |</w:t>
      </w:r>
    </w:p>
    <w:p w14:paraId="6FEB2C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Tubes |        SA-334 6 |   ... |                    ... |  K03006 |    No |     Yes |</w:t>
      </w:r>
    </w:p>
    <w:p w14:paraId="2C23ED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Tubesheet |      SA-350 LF2 |     1 |                    ... |  K03011 |    No |     Yes |</w:t>
      </w:r>
    </w:p>
    <w:p w14:paraId="795E06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Flg Bolting |       SA-193 B7 |   ... |               &lt;= 2 1/2 |  G41400 |    No |      No |</w:t>
      </w:r>
    </w:p>
    <w:p w14:paraId="272D58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Hrz Bolting |       SA-193 B7 |   ... |               &lt;= 2 1/2 |  G41400 |    No |      No |</w:t>
      </w:r>
    </w:p>
    <w:p w14:paraId="11BBA3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86AF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Normalized is determined based on the UCS-66 material curve selection and Figure UCS-66.</w:t>
      </w:r>
    </w:p>
    <w:p w14:paraId="581359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Impact Tested is based on material selection and material data properties.</w:t>
      </w:r>
    </w:p>
    <w:p w14:paraId="7961A5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15A0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B623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Element Pressures and MAWP (bars &amp; mm.):</w:t>
      </w:r>
    </w:p>
    <w:p w14:paraId="20870C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F516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|        Design |         |           |             | Str. |    In |</w:t>
      </w:r>
    </w:p>
    <w:p w14:paraId="107300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Description |      Pressure |    Ext. |   Element |   Corrosion | Flg. | Creep |</w:t>
      </w:r>
    </w:p>
    <w:p w14:paraId="26D6B9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or Type |  + Stat. head |  Press. |   M.A.W.P |   Allowance | Gov. | Range |</w:t>
      </w:r>
    </w:p>
    <w:p w14:paraId="168569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</w:t>
      </w:r>
    </w:p>
    <w:p w14:paraId="1739E8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CH. Head |         6.854 |    1.00 |    32.100 |      3.0000 |   No |    No |</w:t>
      </w:r>
    </w:p>
    <w:p w14:paraId="23A77A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CH. Barrel |         6.854 |    1.03 |    31.400 |      3.0000 |  N/A |    No |</w:t>
      </w:r>
    </w:p>
    <w:p w14:paraId="6B0D58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CH. Flange |         6.854 |    1.03 |    14.600 |      3.0000 |  N/A |    No |</w:t>
      </w:r>
    </w:p>
    <w:p w14:paraId="7A14EB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SH. Flange |        22.031 |    1.03 |    23.400 |      3.0000 |  N/A |    No |</w:t>
      </w:r>
    </w:p>
    <w:p w14:paraId="0F89E9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Port Barrel |        22.032 |    1.03 |    40.200 |      3.0000 |  N/A |    No |</w:t>
      </w:r>
    </w:p>
    <w:p w14:paraId="38DFF6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SH. Cone |        22.048 |    1.03 |    22.800 |      3.0000 |  N/A |    No |</w:t>
      </w:r>
    </w:p>
    <w:p w14:paraId="02FA98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SH. Barrel |        22.048 |    1.03 |    26.300 |      3.0000 |  N/A |    No |</w:t>
      </w:r>
    </w:p>
    <w:p w14:paraId="62BC8D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SH. Head |        22.048 |    1.03 |    26.800 |      3.0000 |   No |    No |</w:t>
      </w:r>
    </w:p>
    <w:p w14:paraId="769428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D805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Liquid Level: 925.00 mm.  Dens.: 0.001 kg./cm³     Sp. Gr.: 0.533</w:t>
      </w:r>
    </w:p>
    <w:p w14:paraId="765D7D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9EF3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Element Types and Properties:</w:t>
      </w:r>
    </w:p>
    <w:p w14:paraId="1C0002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60F5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Element |"To" Elev |  Element |  Nominal | Finished | Reqd Thk | Reqd Thk |   Long |   Circ |</w:t>
      </w:r>
    </w:p>
    <w:p w14:paraId="6DC3B2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      |   Length |Thickness |Thickness | Internal | External |    Eff |    Eff |</w:t>
      </w:r>
    </w:p>
    <w:p w14:paraId="07A9E5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Type |      mm. |      mm. |      mm. |      mm. |      mm. |      mm. |        |        |</w:t>
      </w:r>
    </w:p>
    <w:p w14:paraId="1BE091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138F5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Ellipse  |     50.0 |     50.0 |     12.0 |     10.0 |      4.5 |      4.6 |   1.00 |   1.00 |</w:t>
      </w:r>
    </w:p>
    <w:p w14:paraId="513481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Cylinder |    350.0 |    300.0 |     10.0 |     10.0 |      4.5 |      4.7 |   1.00 |   1.00 |</w:t>
      </w:r>
    </w:p>
    <w:p w14:paraId="6645B0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Body Flg |    435.0 |     85.0 |     90.0 |     60.0 |     58.2 |     57.3 |   1.00 |   1.00 |</w:t>
      </w:r>
    </w:p>
    <w:p w14:paraId="1A8FD2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Body Flg |    598.5 |     85.0 |     90.0 |     60.0 |     57.9 |     53.5 |   1.00 |   1.00 |</w:t>
      </w:r>
    </w:p>
    <w:p w14:paraId="1A95AD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Cylinder |    748.5 |    150.0 |     12.0 |     12.0 |      7.9 |      4.1 |   1.00 |   1.00 |</w:t>
      </w:r>
    </w:p>
    <w:p w14:paraId="7B4024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Conical  |   1313.5 |    565.0 |     12.0 |     12.0 |     11.7 |      8.6 |   1.00 |   1.00 |</w:t>
      </w:r>
    </w:p>
    <w:p w14:paraId="66C792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Cylinder |   3513.5 |   2200.0 |     12.0 |     12.0 |     10.5 |      7.8 |   1.00 |   1.00 |</w:t>
      </w:r>
    </w:p>
    <w:p w14:paraId="1159E7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Ellipse  |   3563.5 |     50.0 |     14.0 |     12.0 |     10.4 |      5.5 |   1.00 |   1.00 |</w:t>
      </w:r>
    </w:p>
    <w:p w14:paraId="410585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ECEF5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Saddle Parameters:</w:t>
      </w:r>
    </w:p>
    <w:p w14:paraId="1BA77D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                140.000  mm.</w:t>
      </w:r>
    </w:p>
    <w:p w14:paraId="037C0D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                       120.000  deg.</w:t>
      </w:r>
    </w:p>
    <w:p w14:paraId="493156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Centerline Dimension                                     750.000  mm.</w:t>
      </w:r>
    </w:p>
    <w:p w14:paraId="04C905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Pad Width                                           300.000  mm.</w:t>
      </w:r>
    </w:p>
    <w:p w14:paraId="2EEF0D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Pad Thickness                                        12.000  mm.</w:t>
      </w:r>
    </w:p>
    <w:p w14:paraId="23EDF3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Pad Bearing Angle                                   132.000  deg.</w:t>
      </w:r>
    </w:p>
    <w:p w14:paraId="7A9CD3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Tangent                          800.000  mm.</w:t>
      </w:r>
    </w:p>
    <w:p w14:paraId="6D5D5F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2F27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                 900.000  mm.</w:t>
      </w:r>
    </w:p>
    <w:p w14:paraId="561803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                  15.000  mm.</w:t>
      </w:r>
    </w:p>
    <w:p w14:paraId="724D04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                 170.000  mm.</w:t>
      </w:r>
    </w:p>
    <w:p w14:paraId="0FB838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(including outside ribs)                        3</w:t>
      </w:r>
    </w:p>
    <w:p w14:paraId="296181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                  12.000  mm.</w:t>
      </w:r>
    </w:p>
    <w:p w14:paraId="1CA1E1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                  12.000  mm.</w:t>
      </w:r>
    </w:p>
    <w:p w14:paraId="095450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Center Web                                     367.500  mm.</w:t>
      </w:r>
    </w:p>
    <w:p w14:paraId="02A4F5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in Baseplate                                   4</w:t>
      </w:r>
    </w:p>
    <w:p w14:paraId="0D7547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45F2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70C9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Baseplate Sketch</w:t>
      </w:r>
    </w:p>
    <w:p w14:paraId="5EFBD2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CB89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|------------------- 900.000 mm. --------------------|</w:t>
      </w:r>
    </w:p>
    <w:p w14:paraId="04680A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2656D1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</w:t>
      </w:r>
    </w:p>
    <w:p w14:paraId="6BBA30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 170.000 mm.</w:t>
      </w:r>
    </w:p>
    <w:p w14:paraId="60ED53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</w:t>
      </w:r>
    </w:p>
    <w:p w14:paraId="0B9CB0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153D3EA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 xml:space="preserve">                    Baseplate Plan View</w:t>
      </w:r>
    </w:p>
    <w:p w14:paraId="699A82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86F1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3ED8DC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 15.000 mm.</w:t>
      </w:r>
    </w:p>
    <w:p w14:paraId="209A8C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6402169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 xml:space="preserve">                    Baseplate Side View</w:t>
      </w:r>
    </w:p>
    <w:p w14:paraId="3F2954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ACF40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1A6C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Tensile Bolt Load                                   114.  Kgf</w:t>
      </w:r>
    </w:p>
    <w:p w14:paraId="25CC36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4E2B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Maximum Saddle Loads, Operating Case:</w:t>
      </w:r>
    </w:p>
    <w:p w14:paraId="1FD4BF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Vertical Saddle Load                             4630.43  Kgf</w:t>
      </w:r>
    </w:p>
    <w:p w14:paraId="3FC067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Saddle Shear Load                      481.01  Kgf</w:t>
      </w:r>
    </w:p>
    <w:p w14:paraId="5360CD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Saddle Shear Load                    962.03  Kgf</w:t>
      </w:r>
    </w:p>
    <w:p w14:paraId="43BFAEC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A1F4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Maximum Saddle Loads, Operating Case, Un-Factored:</w:t>
      </w:r>
    </w:p>
    <w:p w14:paraId="7F39E9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Vertical Saddle Load                             5180.88  Kgf</w:t>
      </w:r>
    </w:p>
    <w:p w14:paraId="6BCF96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Saddle Shear Load                     1284.39  Kgf</w:t>
      </w:r>
    </w:p>
    <w:p w14:paraId="15D6BD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Saddle Shear Load                   1374.33  Kgf</w:t>
      </w:r>
    </w:p>
    <w:p w14:paraId="6A37A12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2DAF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Maximum Saddle Loads, Hydrotest Case :</w:t>
      </w:r>
    </w:p>
    <w:p w14:paraId="3AA92D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Vertical Saddle Load                             4025.37  Kgf</w:t>
      </w:r>
    </w:p>
    <w:p w14:paraId="0752AF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Saddle Shear Load                       78.72  Kgf</w:t>
      </w:r>
    </w:p>
    <w:p w14:paraId="0A346C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Saddle Shear Load                     37.89  Kgf</w:t>
      </w:r>
    </w:p>
    <w:p w14:paraId="183E83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37A6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Local Stress Analysis Results:</w:t>
      </w:r>
    </w:p>
    <w:p w14:paraId="3EFE4F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3B37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|        Analysis |    Max Stress |   High Stress |          Pass |</w:t>
      </w:r>
    </w:p>
    <w:p w14:paraId="23D047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Description |            Type |         Ratio |      Location |          Fail |</w:t>
      </w:r>
    </w:p>
    <w:p w14:paraId="08554F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</w:t>
      </w:r>
    </w:p>
    <w:p w14:paraId="4BC492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S2 (6in.) |     WRC-107/537 |         0.833 |           n/a |        Passed |</w:t>
      </w:r>
    </w:p>
    <w:p w14:paraId="4F479B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918C7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Weights:</w:t>
      </w:r>
    </w:p>
    <w:p w14:paraId="16B2A4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Fabricated - Bare  W/O Removable Internals                2800.6  kg.</w:t>
      </w:r>
    </w:p>
    <w:p w14:paraId="5E5AC7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Test  - Fabricated + Water ( Full )                  4834.0  kg.</w:t>
      </w:r>
    </w:p>
    <w:p w14:paraId="5BA3AA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Shipping   - Fab. + Rem. Intls.+ Shipping App.            2800.6  kg.</w:t>
      </w:r>
    </w:p>
    <w:p w14:paraId="30CC05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Erected    - Fab. + Rem. Intls.+ Insul. (etc)             2973.9  kg.</w:t>
      </w:r>
    </w:p>
    <w:p w14:paraId="1E0B77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Empty      - Fab. + Intls. + Details + Wghts.             2973.9  kg.</w:t>
      </w:r>
    </w:p>
    <w:p w14:paraId="38FD5B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Operating  - Empty + Operating Liquid (No CA)             4198.2  kg.</w:t>
      </w:r>
    </w:p>
    <w:p w14:paraId="6A9B40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Field Test - Empty Weight + Water (Full)                  4766.1  kg.</w:t>
      </w:r>
    </w:p>
    <w:p w14:paraId="610BA6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003F7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F8EA6F1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EA7640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" w:name="_Toc167189575"/>
      <w:r w:rsidRPr="00E05E98">
        <w:rPr>
          <w:rFonts w:ascii="Courier New" w:hAnsi="Courier New" w:cs="Courier New"/>
          <w:sz w:val="18"/>
        </w:rPr>
        <w:instrText>Nozzle Summary:</w:instrText>
      </w:r>
      <w:bookmarkEnd w:id="2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16B58A1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Calculation Summary:</w:t>
      </w:r>
    </w:p>
    <w:p w14:paraId="4D8009A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FFD9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|       MAWP |    Ext |      MAPNC | UG-45    [tr] |    Weld |   Areas or |</w:t>
      </w:r>
    </w:p>
    <w:p w14:paraId="494747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|       bars |        |       bars |       |   mm. |    Path |   Stresses |</w:t>
      </w:r>
    </w:p>
    <w:p w14:paraId="4E8587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73A50E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T1 (3in.)          |       16.6 |    ... |        ... |    OK |  4.50 |     OK  | No Calc[*] |</w:t>
      </w:r>
    </w:p>
    <w:p w14:paraId="1E1E002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T1 (3in.)          |       16.6 |    ... |        ... |    OK |  4.50 |     OK  | No Calc[*] |</w:t>
      </w:r>
    </w:p>
    <w:p w14:paraId="7FF8EBB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T2 (3in.)          |       16.6 |    ... |        ... |    OK |  4.51 |     OK  | No Calc[*] |</w:t>
      </w:r>
    </w:p>
    <w:p w14:paraId="0B7724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T2 (3in.)          |       16.6 |    ... |        ... |    OK |  4.51 |     OK  | No Calc[*] |</w:t>
      </w:r>
    </w:p>
    <w:p w14:paraId="74CC4A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S1 (4in.)          |       22.8 |     OK |        ... |    OK |  8.26 |     OK  |     Passed |</w:t>
      </w:r>
    </w:p>
    <w:p w14:paraId="5C4981C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S2 (6in.)          |       26.3 |     OK |        ... |    OK |  9.22 |     OK  |     Passed |</w:t>
      </w:r>
    </w:p>
    <w:p w14:paraId="0B043A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V (2in.)           |       26.3 |    ... |        ... |    OK |  7.80 |     OK  | No Calc[*] |</w:t>
      </w:r>
    </w:p>
    <w:p w14:paraId="3C4936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D (2in.)           |       26.3 |    ... |        ... |    OK |  7.80 |     OK  | No Calc[*] |</w:t>
      </w:r>
    </w:p>
    <w:p w14:paraId="5FBED5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PSV (3in.)         |       26.3 |    ... |        ... |    OK |  7.80 |     OK  | No Calc[*] |</w:t>
      </w:r>
    </w:p>
    <w:p w14:paraId="370424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LG1 (2in.)         |       26.3 |    ... |        ... |    OK |  6.42 |     OK  | No Calc[*] |</w:t>
      </w:r>
    </w:p>
    <w:p w14:paraId="350346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LG2 (2in.)         |       26.3 |    ... |        ... |    OK |  6.42 |     OK  | No Calc[*] |</w:t>
      </w:r>
    </w:p>
    <w:p w14:paraId="59BDFB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68676AB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7503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MAWP Summary:</w:t>
      </w:r>
    </w:p>
    <w:p w14:paraId="3E1EF6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Nozzles         :            22.8 Nozzle  : S1 (4in.)  [Shellside]</w:t>
      </w:r>
    </w:p>
    <w:p w14:paraId="44EA68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Nozzles         :            16.6 Nozzle  : T2 (3in.)  [Tubeside]</w:t>
      </w:r>
    </w:p>
    <w:p w14:paraId="6FA671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5726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[*] - This was a small opening and the areas were not computed.</w:t>
      </w:r>
    </w:p>
    <w:p w14:paraId="2D7719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1363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Note: MAWPs (Internal Case) shown above are at the High Point.</w:t>
      </w:r>
    </w:p>
    <w:p w14:paraId="7BCE20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CE68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Check the Spatial Relationship between the Nozzles:</w:t>
      </w:r>
    </w:p>
    <w:p w14:paraId="6283C1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AB53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From Node | Nozzle Description | X Coordinate | Layout Angle |    Dia. Limit |</w:t>
      </w:r>
    </w:p>
    <w:p w14:paraId="0EA9CE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|                    |          mm. |          deg |           mm. |</w:t>
      </w:r>
    </w:p>
    <w:p w14:paraId="2350F7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743860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20 |          T1 (3in.) |      200.000 |      108.819 |       163.130 |</w:t>
      </w:r>
    </w:p>
    <w:p w14:paraId="31E99A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20 |          T2 (3in.) |      200.000 |      251.181 |       163.130 |</w:t>
      </w:r>
    </w:p>
    <w:p w14:paraId="69E9C5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60 |          S1 (4in.) |      898.525 |      270.000 |       201.662 |</w:t>
      </w:r>
    </w:p>
    <w:p w14:paraId="483C31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 S2 (6in.) |     2413.525 |       90.000 |       310.145 |</w:t>
      </w:r>
    </w:p>
    <w:p w14:paraId="48476D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  V (2in.) |     3363.526 |       90.000 |       113.600 |</w:t>
      </w:r>
    </w:p>
    <w:p w14:paraId="773948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  D (2in.) |     3363.526 |      270.000 |       113.600 |</w:t>
      </w:r>
    </w:p>
    <w:p w14:paraId="6B9BE6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PSV (3in.) |     1483.525 |       90.000 |       150.862 |</w:t>
      </w:r>
    </w:p>
    <w:p w14:paraId="56EFF7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LG1 (2in.) |     1913.525 |       90.000 |       102.068 |</w:t>
      </w:r>
    </w:p>
    <w:p w14:paraId="4F07A8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LG2 (2in.) |     1913.525 |      270.000 |       102.068 |</w:t>
      </w:r>
    </w:p>
    <w:p w14:paraId="73CC899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C730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933C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The nozzle spacing is computed by the following:</w:t>
      </w:r>
    </w:p>
    <w:p w14:paraId="1773A4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= Sqrt( ll</w:t>
      </w:r>
      <w:r w:rsidRPr="00E05E98">
        <w:rPr>
          <w:rFonts w:ascii="Arial" w:hAnsi="Courier New" w:cs="Courier New"/>
          <w:color w:val="000000"/>
          <w:sz w:val="18"/>
        </w:rPr>
        <w:t>²</w:t>
      </w:r>
      <w:r w:rsidRPr="00E05E98">
        <w:rPr>
          <w:rFonts w:ascii="Arial" w:hAnsi="Courier New" w:cs="Courier New"/>
          <w:color w:val="000000"/>
          <w:sz w:val="18"/>
        </w:rPr>
        <w:t xml:space="preserve"> + lc</w:t>
      </w:r>
      <w:r w:rsidRPr="00E05E98">
        <w:rPr>
          <w:rFonts w:ascii="Arial" w:hAnsi="Courier New" w:cs="Courier New"/>
          <w:color w:val="000000"/>
          <w:sz w:val="18"/>
        </w:rPr>
        <w:t>²</w:t>
      </w:r>
      <w:r w:rsidRPr="00E05E98">
        <w:rPr>
          <w:rFonts w:ascii="Arial" w:hAnsi="Courier New" w:cs="Courier New"/>
          <w:color w:val="000000"/>
          <w:sz w:val="18"/>
        </w:rPr>
        <w:t xml:space="preserve"> ) where</w:t>
      </w:r>
    </w:p>
    <w:p w14:paraId="4A686A3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ll - Arc length along the inside vessel surface in the long. direction.</w:t>
      </w:r>
    </w:p>
    <w:p w14:paraId="22BEEF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lc - Arc length along the inside vessel surface in the circ. direction</w:t>
      </w:r>
    </w:p>
    <w:p w14:paraId="11EBA57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3683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If any interferences/violations are found, they will be noted below.</w:t>
      </w:r>
    </w:p>
    <w:p w14:paraId="7E67EF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48C5F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 interference violations have been detected!</w:t>
      </w:r>
    </w:p>
    <w:p w14:paraId="26DE7A9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124DD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9423B61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CECCA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3" w:name="_Toc167189576"/>
      <w:r w:rsidRPr="00E05E98">
        <w:rPr>
          <w:rFonts w:ascii="Courier New" w:hAnsi="Courier New" w:cs="Courier New"/>
          <w:sz w:val="18"/>
        </w:rPr>
        <w:instrText>Nozzle Schedule:</w:instrText>
      </w:r>
      <w:bookmarkEnd w:id="3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31368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Schedule:</w:t>
      </w:r>
    </w:p>
    <w:p w14:paraId="5AA26A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CFC0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Nominal or|   Schd|  Flg|  Nozzle|    Wall| Reinforcing Pad |    Cut|   Flg|</w:t>
      </w:r>
    </w:p>
    <w:p w14:paraId="7418AF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Actual| or FVC| Type|   O/Dia|     Thk| Diameter    Thk | Length| Class|</w:t>
      </w:r>
    </w:p>
    <w:p w14:paraId="72216D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Size|   Type|     |      in|      mm|              mm |     mm|      |</w:t>
      </w:r>
    </w:p>
    <w:p w14:paraId="07703B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77B3FB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V (2in.)        |  2.000 in|Actual |   LW|   3.307|  16.600|     ... |   ... |  213.9|   300|</w:t>
      </w:r>
    </w:p>
    <w:p w14:paraId="4EBB7C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D (2in.)        |  2.000 in|Actual |   LW|   3.307|  16.600|     ... |   ... |  213.9|   300|</w:t>
      </w:r>
    </w:p>
    <w:p w14:paraId="099C88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    |  2.000 in|   160 |   WN|   2.375|   8.738|     ... |   ... |  162.9|   300|</w:t>
      </w:r>
    </w:p>
    <w:p w14:paraId="551DA6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    |  2.000 in|   160 |   WN|   2.375|   8.738|     ... |   ... |  162.9|   300|</w:t>
      </w:r>
    </w:p>
    <w:p w14:paraId="6D82EB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    |  3.000 in|    80 |   WN|   3.500|   7.620|  190.00 | 10.00 |  230.4|   150|</w:t>
      </w:r>
    </w:p>
    <w:p w14:paraId="529B6C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    |  3.000 in|    80 |   WN|   3.500|   7.620|  190.00 | 10.00 |  230.4|   150|</w:t>
      </w:r>
    </w:p>
    <w:p w14:paraId="2F98DB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    |  3.000 in|   160 |   WN|   3.500|  11.125|  190.00 | 12.00 |  214.1|   300|</w:t>
      </w:r>
    </w:p>
    <w:p w14:paraId="1618E6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    |  4.000 in|   120 |   WN|   4.500|  11.125|  220.00 | 12.00 |  196.8|   300|</w:t>
      </w:r>
    </w:p>
    <w:p w14:paraId="544625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    |  6.000 in|    80 |   WN|   6.625|  10.973|  300.00 | 12.00 |  199.7|   300|</w:t>
      </w:r>
    </w:p>
    <w:p w14:paraId="221D648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A76CB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General Notes for the above table:</w:t>
      </w:r>
    </w:p>
    <w:p w14:paraId="1E0337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6C3D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is the Outside Projection + Inside Projection + Drop +</w:t>
      </w:r>
    </w:p>
    <w:p w14:paraId="5F7257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In Plane Shell Thickness.  This value does not include weld gaps,</w:t>
      </w:r>
    </w:p>
    <w:p w14:paraId="408870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nor does it account for shrinkage.</w:t>
      </w:r>
    </w:p>
    <w:p w14:paraId="4D5F65C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CFFDF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In the case of Oblique Nozzles, the Outside Diameter must</w:t>
      </w:r>
    </w:p>
    <w:p w14:paraId="494F174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be increased.  The Re-Pad WIDTH  around the nozzle is calculated as follows:</w:t>
      </w:r>
    </w:p>
    <w:p w14:paraId="7A3C75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Width of Pad = (Pad Outside Dia. (per above) - Nozzle Outside Dia.)/2</w:t>
      </w:r>
    </w:p>
    <w:p w14:paraId="7C71BBB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3C96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For hub nozzles, the thickness and diameter shown are those of the smaller</w:t>
      </w:r>
    </w:p>
    <w:p w14:paraId="5978FA1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and thinner section.</w:t>
      </w:r>
    </w:p>
    <w:p w14:paraId="112030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E07D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Material and Weld Fillet Leg Size Details (mm.):</w:t>
      </w:r>
    </w:p>
    <w:p w14:paraId="312E02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22F7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|                    | Shl Grve | Noz Shl/Pad |    Pad OD |   Pad Grve |   Inside |</w:t>
      </w:r>
    </w:p>
    <w:p w14:paraId="5184F9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|           Material |     Weld |        Weld |      Weld |       Weld |     Weld |</w:t>
      </w:r>
    </w:p>
    <w:p w14:paraId="7558E0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</w:t>
      </w:r>
    </w:p>
    <w:p w14:paraId="6DA30F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 (2in.)    |         SA-350 LF2 |   12.000 |      10.000 |       ... |        ... |     ...  |</w:t>
      </w:r>
    </w:p>
    <w:p w14:paraId="239CF7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 (2in.)    |         SA-350 LF2 |   12.000 |      10.000 |       ... |        ... |     ...  |</w:t>
      </w:r>
    </w:p>
    <w:p w14:paraId="57CDD9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|           SA-333 6 |   12.000 |      10.000 |       ... |        ... |     ...  |</w:t>
      </w:r>
    </w:p>
    <w:p w14:paraId="0F0B00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|           SA-333 6 |   12.000 |      10.000 |       ... |        ... |     ...  |</w:t>
      </w:r>
    </w:p>
    <w:p w14:paraId="342252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|           SA-106 B |   10.000 |      10.000 |     8.000 |     10.000 |     ...  |</w:t>
      </w:r>
    </w:p>
    <w:p w14:paraId="23CAD5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|           SA-106 B |   10.000 |      10.000 |     8.000 |     10.000 |     ...  |</w:t>
      </w:r>
    </w:p>
    <w:p w14:paraId="37696B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|           SA-333 6 |   12.000 |      10.000 |    10.000 |     12.000 |     ...  |</w:t>
      </w:r>
    </w:p>
    <w:p w14:paraId="623B64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|           SA-333 6 |   12.000 |      10.000 |    10.000 |     12.000 |     ...  |</w:t>
      </w:r>
    </w:p>
    <w:p w14:paraId="1B96D8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|           SA-333 6 |   12.000 |      10.000 |    10.000 |     12.000 |     ...  |</w:t>
      </w:r>
    </w:p>
    <w:p w14:paraId="050EB3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12D1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Outside projections below do not include the flange thickness.</w:t>
      </w:r>
    </w:p>
    <w:p w14:paraId="0CEE77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5AC65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Miscellaneous Data:</w:t>
      </w:r>
    </w:p>
    <w:p w14:paraId="3C7767B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D2EA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|   Elev/Distance |   Layout |        Proj |    Proj |        Installed in |</w:t>
      </w:r>
    </w:p>
    <w:p w14:paraId="757D85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|      From Datum |    Angle |     Outside |  Inside |           Component |</w:t>
      </w:r>
    </w:p>
    <w:p w14:paraId="6B7D54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|              mm.|      deg |          mm.|      mm.|                     |</w:t>
      </w:r>
    </w:p>
    <w:p w14:paraId="42281D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17F4AE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V (2in.)        |        3363.525 |     90.0 |      200.00 |    0.00 |          SH. Barrel |</w:t>
      </w:r>
    </w:p>
    <w:p w14:paraId="20D74C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D (2in.)        |        3363.525 |    270.0 |      200.00 |    0.00 |          SH. Barrel |</w:t>
      </w:r>
    </w:p>
    <w:p w14:paraId="7E9329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LG1 (2in.)      |        1913.525 |     90.0 |      150.00 |    0.00 |          SH. Barrel |</w:t>
      </w:r>
    </w:p>
    <w:p w14:paraId="6EA63F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LG2 (2in.)      |        1913.525 |    270.0 |      150.00 |    0.00 |          SH. Barrel |</w:t>
      </w:r>
    </w:p>
    <w:p w14:paraId="7AF060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T1 (3in.)       |         200.000 |    108.8 |      200.00 |    0.00 |          CH. Barrel |</w:t>
      </w:r>
    </w:p>
    <w:p w14:paraId="72C497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T2 (3in.)       |         200.000 |    251.2 |      200.00 |    0.00 |          CH. Barrel |</w:t>
      </w:r>
    </w:p>
    <w:p w14:paraId="7B009C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PSV (3in.)      |        1483.525 |     90.0 |      200.00 |    0.00 |          SH. Barrel |</w:t>
      </w:r>
    </w:p>
    <w:p w14:paraId="619295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S1 (4in.)       |         898.525 |    270.0 |      180.00 |    0.00 |            SH. Cone |</w:t>
      </w:r>
    </w:p>
    <w:p w14:paraId="4F8063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S2 (6in.)       |        2413.525 |     90.0 |      180.00 |    0.00 |          SH. Barrel |</w:t>
      </w:r>
    </w:p>
    <w:p w14:paraId="0B6668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D285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1634823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8D331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4" w:name="_Toc167189577"/>
      <w:r w:rsidRPr="00E05E98">
        <w:rPr>
          <w:rFonts w:ascii="Courier New" w:hAnsi="Courier New" w:cs="Courier New"/>
          <w:sz w:val="18"/>
        </w:rPr>
        <w:instrText>Bill of Material:</w:instrText>
      </w:r>
      <w:bookmarkEnd w:id="4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92173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Bill of Materials:</w:t>
      </w:r>
    </w:p>
    <w:p w14:paraId="234A58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27C5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QTY |                                                     DESCRIPTION |        MATERIAL |</w:t>
      </w:r>
    </w:p>
    <w:p w14:paraId="6EDCE2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AF6BB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ELLIPTICAL HEAD: 2.0 X 1, 12.0mm. THK X 600.0mm. ID X 50.0mm. |       SA-516 70 |</w:t>
      </w:r>
    </w:p>
    <w:p w14:paraId="567A77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33A7C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CYLINDER: 10.0mm. THK X 600.0mm. ID X 300.0mm. |       SA-516 70 |</w:t>
      </w:r>
    </w:p>
    <w:p w14:paraId="65BB60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606892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BODY FLANGE: 90.0mm. THK X 760.0mm. OD |        SA-266 2 |</w:t>
      </w:r>
    </w:p>
    <w:p w14:paraId="26C920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CE24D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BODY FLANGE: 90.0mm. THK X 760.0mm. OD |      SA-350 LF2 |</w:t>
      </w:r>
    </w:p>
    <w:p w14:paraId="60C34A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EFD34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CYLINDER: 12.0mm. THK X 600.0mm. ID X 150.0mm. |       SA-516 70 |</w:t>
      </w:r>
    </w:p>
    <w:p w14:paraId="12D814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69BEA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CONE: 12.0mm. THK X 925.0mm. ID X 565.0mm. |       SA-516 70 |</w:t>
      </w:r>
    </w:p>
    <w:p w14:paraId="26799F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2DBD1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CYLINDER: 12.0mm. THK X 925.0mm. ID X 2200.0mm. |       SA-516 70 |</w:t>
      </w:r>
    </w:p>
    <w:p w14:paraId="65FCDF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127E8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ELLIPTICAL HEAD: 2.0 X 1, 14.0mm. THK X 925.0mm. ID X 50.0mm. |       SA-516 70 |</w:t>
      </w:r>
    </w:p>
    <w:p w14:paraId="63145E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1F7FF1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200mm X 60mm THK |                 |</w:t>
      </w:r>
    </w:p>
    <w:p w14:paraId="0A58FF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134E93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300mm X 60mm THK |                 |</w:t>
      </w:r>
    </w:p>
    <w:p w14:paraId="488C42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7E9D7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INSULATION: 85mm X 60mm THK |                 |</w:t>
      </w:r>
    </w:p>
    <w:p w14:paraId="70F97C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E36DF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TUBESHEET: 650mm X 60mm THK |      SA-350 LF2 |</w:t>
      </w:r>
    </w:p>
    <w:p w14:paraId="0A1EAA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559243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376 |                              TUBES: 2300mm X 19mm DIA X 1mm THK |        SA-334 6 |</w:t>
      </w:r>
    </w:p>
    <w:p w14:paraId="67267B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A5897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INSULATION: 84mm X 60mm THK |                 |</w:t>
      </w:r>
    </w:p>
    <w:p w14:paraId="43C554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437D9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150mm X 60mm THK |                 |</w:t>
      </w:r>
    </w:p>
    <w:p w14:paraId="6D9C6F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57ECE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565mm X 60mm THK |                 |</w:t>
      </w:r>
    </w:p>
    <w:p w14:paraId="0CCBE5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530DF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2 |                                         SADDLE: 140mm X 120 DEG |       SA-516 70 |</w:t>
      </w:r>
    </w:p>
    <w:p w14:paraId="3F0A90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136150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INSULATION: 2200mm X 60mm THK |                 |</w:t>
      </w:r>
    </w:p>
    <w:p w14:paraId="174BC5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50D34D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281mm X 60mm THK |                 |</w:t>
      </w:r>
    </w:p>
    <w:p w14:paraId="553DEB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382E9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GASKET: 650mm. OD X 624mm. ID |             ... |</w:t>
      </w:r>
    </w:p>
    <w:p w14:paraId="103552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68AEB4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 |                                    BODY FLANGE BOLTS: 22mm. DIA |       SA-193 B7 |</w:t>
      </w:r>
    </w:p>
    <w:p w14:paraId="115790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676249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 |                           NUTS FOR BODY FLANGE BOLTS: 22mm. DIA |             ... |</w:t>
      </w:r>
    </w:p>
    <w:p w14:paraId="409E02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8C7BA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                  NAMEPLATE |             ... |</w:t>
      </w:r>
    </w:p>
    <w:p w14:paraId="7150FE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B5084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F9960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3FE2421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7BCAA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5" w:name="_Toc167189578"/>
      <w:r w:rsidRPr="00E05E98">
        <w:rPr>
          <w:rFonts w:ascii="Courier New" w:hAnsi="Courier New" w:cs="Courier New"/>
          <w:sz w:val="18"/>
        </w:rPr>
        <w:instrText>MDMT Summary:</w:instrText>
      </w:r>
      <w:bookmarkEnd w:id="5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2BE4F5C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Minimum Design Metal Temperature Results Summary :</w:t>
      </w:r>
    </w:p>
    <w:p w14:paraId="09B54C2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382A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Curve  Basic  Reduced  UG-20(f)  Thickness     Gov      E*   PWHT</w:t>
      </w:r>
    </w:p>
    <w:p w14:paraId="04BE58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MDMT     MDMT      MDMT      ratio     Thk           reqd</w:t>
      </w:r>
    </w:p>
    <w:p w14:paraId="1544C6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Notes           °C       °C        °C                mm.</w:t>
      </w:r>
    </w:p>
    <w:p w14:paraId="0A8EB5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1FE804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Flange   [11]    !     -46      -46                0.566  12.000    1.00     No</w:t>
      </w:r>
    </w:p>
    <w:p w14:paraId="230348B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Port Barrel   [8]    D     -48      -48       -29      0.562  12.000    1.00     No</w:t>
      </w:r>
    </w:p>
    <w:p w14:paraId="5008CCB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Cone      [8]    D     -48      -48       -29      0.998  12.000    1.00     No</w:t>
      </w:r>
    </w:p>
    <w:p w14:paraId="7CA1C8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Barrel    [8]    D     -48      -48       -29      0.863  12.000    1.00     No</w:t>
      </w:r>
    </w:p>
    <w:p w14:paraId="65927F1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Head     [10]    D     -48      -48       -29      0.849  12.000    1.00     No</w:t>
      </w:r>
    </w:p>
    <w:p w14:paraId="4022AD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Head      [7]    D     -48      -48       -29      0.706  14.000    1.00     No</w:t>
      </w:r>
    </w:p>
    <w:p w14:paraId="0D73B6B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S1 (4in.)     [1]    D     -48      -48       -29      0.716  12.000    1.00     No</w:t>
      </w:r>
    </w:p>
    <w:p w14:paraId="2B3591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-89</w:t>
      </w:r>
    </w:p>
    <w:p w14:paraId="412461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S2 (6in.)     [1]    D     -48      -48       -29      0.833  12.000    1.00     No</w:t>
      </w:r>
    </w:p>
    <w:p w14:paraId="2BAD85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-89</w:t>
      </w:r>
    </w:p>
    <w:p w14:paraId="3AD41C1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V (2in.)      [1]    D     -48      -48       -29      0.833  12.000    1.00     No</w:t>
      </w:r>
    </w:p>
    <w:p w14:paraId="764605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-46</w:t>
      </w:r>
    </w:p>
    <w:p w14:paraId="77446E3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D (2in.)      [1]    D     -48      -48       -29      0.835  12.000    1.00     No</w:t>
      </w:r>
    </w:p>
    <w:p w14:paraId="174551D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-46</w:t>
      </w:r>
    </w:p>
    <w:p w14:paraId="59620D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PSV (3in.)    [1]    D     -48      -48       -29      0.833  12.000    1.00     No</w:t>
      </w:r>
    </w:p>
    <w:p w14:paraId="21B0E55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-89</w:t>
      </w:r>
    </w:p>
    <w:p w14:paraId="1A5B72B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LG1 (2in.)    [1]    D     -46     -104                0.104   7.645    1.00     No</w:t>
      </w:r>
    </w:p>
    <w:p w14:paraId="414C48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-89</w:t>
      </w:r>
    </w:p>
    <w:p w14:paraId="26821E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LG2 (2in.)    [1]    D     -46     -104                0.104   7.645    1.00     No</w:t>
      </w:r>
    </w:p>
    <w:p w14:paraId="68E5D0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!     -46      -89</w:t>
      </w:r>
    </w:p>
    <w:p w14:paraId="538C33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Tubesheet: SS[13]    !     -46      -46                0.838  15.000    1.00     No</w:t>
      </w:r>
    </w:p>
    <w:p w14:paraId="44B262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0A86E9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Warmest MDMT:              -46      -46</w:t>
      </w:r>
    </w:p>
    <w:p w14:paraId="74BFCA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7CB60D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Flange   [11]    C     -44      -48       -29      0.466  10.000    1.00     No</w:t>
      </w:r>
    </w:p>
    <w:p w14:paraId="6F3BCE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Head     [10]    D     -48      -48       -29      0.454  10.000    1.00     No</w:t>
      </w:r>
    </w:p>
    <w:p w14:paraId="646D254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Head      [7]    D     -48      -48       -29      0.359  12.000    1.00     No</w:t>
      </w:r>
    </w:p>
    <w:p w14:paraId="4A3B80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Barrel    [8]    D     -48      -48       -29      0.462  10.000    1.00     No</w:t>
      </w:r>
    </w:p>
    <w:p w14:paraId="67C88C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T1 (3in.)     [1]    B      -8     -104       -29      0.070   6.668    1.00     No</w:t>
      </w:r>
    </w:p>
    <w:p w14:paraId="13B420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A     -18     -104</w:t>
      </w:r>
    </w:p>
    <w:p w14:paraId="004A2B8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T2 (3in.)     [1]    B      -8     -104       -29      0.070   6.668    1.00     No</w:t>
      </w:r>
    </w:p>
    <w:p w14:paraId="3873FC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Nozzle Flg    [5]    A     -18     -104</w:t>
      </w:r>
    </w:p>
    <w:p w14:paraId="5497B42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Tubesheet: CS[14]    !     -46      -46                0.838  15.000    1.00     No</w:t>
      </w:r>
    </w:p>
    <w:p w14:paraId="5AE6A20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Bolting      [21]          -48</w:t>
      </w:r>
    </w:p>
    <w:p w14:paraId="5CE264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7439FF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Warmest MDMT:               -8      -46</w:t>
      </w:r>
    </w:p>
    <w:p w14:paraId="70133F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2D81C5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7439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Exchanger Side        Computed MDMT      Required MDMT        Pass/Fail</w:t>
      </w:r>
    </w:p>
    <w:p w14:paraId="13D8BF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°C                 °C</w:t>
      </w:r>
    </w:p>
    <w:p w14:paraId="7D2C5E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2A320C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Shell                -46.0              -45.0             Pass</w:t>
      </w:r>
    </w:p>
    <w:p w14:paraId="5D23AB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Channel/Tube                -46.0              -29.0             Pass</w:t>
      </w:r>
    </w:p>
    <w:p w14:paraId="3C67450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D110A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Notes:</w:t>
      </w:r>
    </w:p>
    <w:p w14:paraId="4F7916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! ] - This was an impact tested material.</w:t>
      </w:r>
    </w:p>
    <w:p w14:paraId="736BEC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1] - Governing Nozzle Weld.</w:t>
      </w:r>
    </w:p>
    <w:p w14:paraId="0E57B9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4] - ANSI Flange MDMT Calcs; Thickness ratio per UCS-66(b)(1)(-c).</w:t>
      </w:r>
    </w:p>
    <w:p w14:paraId="567BE31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5] - ANSI Flange MDMT Calcs; Thickness ratio per UCS-66(b)(1)(-b).</w:t>
      </w:r>
    </w:p>
    <w:p w14:paraId="69C2D1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6] - MDMT Calculations at the Shell/Head Joint.</w:t>
      </w:r>
    </w:p>
    <w:p w14:paraId="71E268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7] - MDMT Calculations for the Straight Flange.</w:t>
      </w:r>
    </w:p>
    <w:p w14:paraId="15CD182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8] - Cylinder/Cone/Flange Junction MDMT.</w:t>
      </w:r>
    </w:p>
    <w:p w14:paraId="78257C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  9] - Calculations in the Spherical Portion of the Head.</w:t>
      </w:r>
    </w:p>
    <w:p w14:paraId="5133460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[10] - Calculations in the Knuckle Portion of the Head.</w:t>
      </w:r>
    </w:p>
    <w:p w14:paraId="3712798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[11] - Calculated (Body Flange) Flange MDMT.</w:t>
      </w:r>
    </w:p>
    <w:p w14:paraId="5ACDC52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[12] - Calculated Flat Head MDMT per UCS-66.3</w:t>
      </w:r>
    </w:p>
    <w:p w14:paraId="2310519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[13] - Tubesheet MDMT, shell side, if applicable</w:t>
      </w:r>
    </w:p>
    <w:p w14:paraId="4416D6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[14] - Tubesheet MDMT, tube side, if applicable</w:t>
      </w:r>
    </w:p>
    <w:p w14:paraId="3B1FE7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lastRenderedPageBreak/>
        <w:t>[15] - Nozzle Material</w:t>
      </w:r>
    </w:p>
    <w:p w14:paraId="5209AD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[16] - Shell or Head Material</w:t>
      </w:r>
    </w:p>
    <w:p w14:paraId="584B32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[17] - Impact Testing required</w:t>
      </w:r>
    </w:p>
    <w:p w14:paraId="57DA61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[18] - Impact Testing not required, see UCS-66(b)(3)</w:t>
      </w:r>
    </w:p>
    <w:p w14:paraId="6FD3C1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[20] - Cylinder/Cone Junction MDMT based on Longitudinal Stress considerations</w:t>
      </w:r>
    </w:p>
    <w:p w14:paraId="29BDE45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[21] - Body Flange Bolting Material</w:t>
      </w:r>
    </w:p>
    <w:p w14:paraId="74ED60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[22] - Nozzle Flange Bolting Material</w:t>
      </w:r>
    </w:p>
    <w:p w14:paraId="5191789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CD46C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UG-84(b)(2) was not considered.</w:t>
      </w:r>
    </w:p>
    <w:p w14:paraId="6221F48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UCS-66(g) was not considered.</w:t>
      </w:r>
    </w:p>
    <w:p w14:paraId="4BAF830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UCS-66(i) was not considered.</w:t>
      </w:r>
    </w:p>
    <w:p w14:paraId="2742EA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388D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Notes:</w:t>
      </w:r>
    </w:p>
    <w:p w14:paraId="0D92AB1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Impact test temps were not entered in and not considered in the analysis.</w:t>
      </w:r>
    </w:p>
    <w:p w14:paraId="4EB9F6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UCS-66(i) applies to impact tested materials not by specification and</w:t>
      </w:r>
    </w:p>
    <w:p w14:paraId="4F3C37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UCS-66(g) applies to materials impact tested per UG-84.1 General Note (c).</w:t>
      </w:r>
    </w:p>
    <w:p w14:paraId="5435D70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Basic MDMT includes the (30F) PWHT credit if applicable.</w:t>
      </w:r>
    </w:p>
    <w:p w14:paraId="3087887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8B95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7E3C5B0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823B0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6" w:name="_Toc167189579"/>
      <w:r w:rsidRPr="00E05E98">
        <w:rPr>
          <w:rFonts w:ascii="Courier New" w:hAnsi="Courier New" w:cs="Courier New"/>
          <w:sz w:val="18"/>
        </w:rPr>
        <w:instrText>Warnings and Errors:</w:instrText>
      </w:r>
      <w:bookmarkEnd w:id="6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C27B4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From To : Basic Element Checks.</w:t>
      </w:r>
    </w:p>
    <w:p w14:paraId="2A316D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==========================================================================</w:t>
      </w:r>
    </w:p>
    <w:p w14:paraId="4531214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D76C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From To: Check of Additional Element Data</w:t>
      </w:r>
    </w:p>
    <w:p w14:paraId="4B75C8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==========================================================================</w:t>
      </w:r>
    </w:p>
    <w:p w14:paraId="009B4EB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26C01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FF0000"/>
          <w:sz w:val="18"/>
        </w:rPr>
        <w:t>Warning: CH. Flange and SH. Flange</w:t>
      </w:r>
    </w:p>
    <w:p w14:paraId="26A4A3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There are mating flanges in this model that have different design pressures. This</w:t>
      </w:r>
    </w:p>
    <w:p w14:paraId="152332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will generate different bolt loads. If a tubesheet is in between these flanges, PV Elite</w:t>
      </w:r>
    </w:p>
    <w:p w14:paraId="0244617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will compute the mating flange loads for you.  If there is not a tubesheet physically</w:t>
      </w:r>
    </w:p>
    <w:p w14:paraId="145CAB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separating these flanges, you must enter in the mating flange loads into the flange dialog.</w:t>
      </w:r>
    </w:p>
    <w:p w14:paraId="4229B5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534B4C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FF0000"/>
          <w:sz w:val="18"/>
        </w:rPr>
        <w:t>Warning:</w:t>
      </w:r>
    </w:p>
    <w:p w14:paraId="620786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There is a flange in this model connected to an element whose temperature is different.</w:t>
      </w:r>
    </w:p>
    <w:p w14:paraId="55B0E83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The bolt allowable stress is based on it's parent design temperature. You may need to</w:t>
      </w:r>
    </w:p>
    <w:p w14:paraId="7ECA66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manually adjust the operating bolt allowable stress to a value based upon a representative</w:t>
      </w:r>
    </w:p>
    <w:p w14:paraId="35DD06C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maximum temperature the bolts will be subject to.</w:t>
      </w:r>
    </w:p>
    <w:p w14:paraId="7B5982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0032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A072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FF"/>
          <w:sz w:val="18"/>
        </w:rPr>
        <w:t xml:space="preserve"> Note:</w:t>
      </w:r>
    </w:p>
    <w:p w14:paraId="546821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FF"/>
          <w:sz w:val="18"/>
        </w:rPr>
        <w:t xml:space="preserve"> PV Elite performs all calculations internally in Imperial Units</w:t>
      </w:r>
    </w:p>
    <w:p w14:paraId="39ECA4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FF"/>
          <w:sz w:val="18"/>
        </w:rPr>
        <w:t xml:space="preserve"> to remain compliant with the ASME Code and any built in assumptions</w:t>
      </w:r>
    </w:p>
    <w:p w14:paraId="467847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FF"/>
          <w:sz w:val="18"/>
        </w:rPr>
        <w:t xml:space="preserve"> in the ASME Code formulas. The finalized results are reflected to show</w:t>
      </w:r>
    </w:p>
    <w:p w14:paraId="0F66F0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FF"/>
          <w:sz w:val="18"/>
        </w:rPr>
        <w:t xml:space="preserve"> the set of selected units for this analysis.</w:t>
      </w:r>
    </w:p>
    <w:p w14:paraId="7B25D3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3047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31A7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400012E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F39E5A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7" w:name="_Toc167189580"/>
      <w:r w:rsidRPr="00E05E98">
        <w:rPr>
          <w:rFonts w:ascii="Courier New" w:hAnsi="Courier New" w:cs="Courier New"/>
          <w:sz w:val="18"/>
        </w:rPr>
        <w:instrText>Input Echo:</w:instrText>
      </w:r>
      <w:bookmarkEnd w:id="7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3B2CFE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 xml:space="preserve"> PV Elite Vessel Analysis Program: Input Data</w:t>
      </w:r>
    </w:p>
    <w:p w14:paraId="483AE0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B7AB9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3DA58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Exchanger Design Pressures and Temperatures</w:t>
      </w:r>
    </w:p>
    <w:p w14:paraId="520318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DB99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Design Pressure                                22  bars</w:t>
      </w:r>
    </w:p>
    <w:p w14:paraId="12AE47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Pressure                             6.8  bars</w:t>
      </w:r>
    </w:p>
    <w:p w14:paraId="42F0A7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Design Temperature                          120.0  °C</w:t>
      </w:r>
    </w:p>
    <w:p w14:paraId="255536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Temperature                         85.0  °C</w:t>
      </w:r>
    </w:p>
    <w:p w14:paraId="512073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Radiography, Shell Side                                 RT-1</w:t>
      </w:r>
    </w:p>
    <w:p w14:paraId="64F252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Radiography, Channel Side                               RT-1</w:t>
      </w:r>
    </w:p>
    <w:p w14:paraId="3F582E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Service Type, Shell Side                                None</w:t>
      </w:r>
    </w:p>
    <w:p w14:paraId="34F2FF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Service Type, Channel Side                              None</w:t>
      </w:r>
    </w:p>
    <w:p w14:paraId="693633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(CET), Shell Side                                 -45.0  °C</w:t>
      </w:r>
    </w:p>
    <w:p w14:paraId="5F6F2B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(CET), Tube Side                                  -29.0  °C</w:t>
      </w:r>
    </w:p>
    <w:p w14:paraId="46D54B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MAWP, Shell Side                              0  bars</w:t>
      </w:r>
    </w:p>
    <w:p w14:paraId="7FB1E9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MAWP, Channel Side                            0  bars</w:t>
      </w:r>
    </w:p>
    <w:p w14:paraId="674AFF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MAPnc, Shell Side                             0  bars</w:t>
      </w:r>
    </w:p>
    <w:p w14:paraId="432837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MAPnc, Channel Side                           0  bars</w:t>
      </w:r>
    </w:p>
    <w:p w14:paraId="78E4DF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Test Pres., Shell Side                        0  bars</w:t>
      </w:r>
    </w:p>
    <w:p w14:paraId="7F7009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Test Pres., Channel Side                      0  bars</w:t>
      </w:r>
    </w:p>
    <w:p w14:paraId="081EC67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B0BF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</w:t>
      </w:r>
    </w:p>
    <w:p w14:paraId="5AB691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F743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Projection of Nozzle from Vessel Top                       0  mm.</w:t>
      </w:r>
    </w:p>
    <w:p w14:paraId="30E51A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Projection of Nozzle from Vessel Bottom                    0  mm.</w:t>
      </w:r>
    </w:p>
    <w:p w14:paraId="603B74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Construction                                  Welded</w:t>
      </w:r>
    </w:p>
    <w:p w14:paraId="63FF55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Higher Longitudinal Stresses (Flag)                    Y</w:t>
      </w:r>
    </w:p>
    <w:p w14:paraId="557DC6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t for Internal Pressure (Flag)                      N</w:t>
      </w:r>
    </w:p>
    <w:p w14:paraId="552FB0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t for External Pressure (Flag)                      N</w:t>
      </w:r>
    </w:p>
    <w:p w14:paraId="218D73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t for Axial Stress (Flag)                           N</w:t>
      </w:r>
    </w:p>
    <w:p w14:paraId="4A8EBA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Location for Stiff. Rings (Flag)                    N</w:t>
      </w:r>
    </w:p>
    <w:p w14:paraId="60866E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Consider Vortex Shedding                                   N</w:t>
      </w:r>
    </w:p>
    <w:p w14:paraId="2038FD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a Corroded Hydrotest                               Y</w:t>
      </w:r>
    </w:p>
    <w:p w14:paraId="45631A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F127E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Shop Pressure Test:</w:t>
      </w:r>
    </w:p>
    <w:p w14:paraId="0F9417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Pressure Test                     UG-99(b) Note [35]</w:t>
      </w:r>
    </w:p>
    <w:p w14:paraId="3F692D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Test Position                            Horizontal</w:t>
      </w:r>
    </w:p>
    <w:p w14:paraId="410983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0DC1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                                   NP+EW+WI+FW+BW</w:t>
      </w:r>
    </w:p>
    <w:p w14:paraId="1BD32D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2                                   NP+EW+EE+FS+BS</w:t>
      </w:r>
    </w:p>
    <w:p w14:paraId="0F8D13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3                                   NP+OW+WI+FW+BW</w:t>
      </w:r>
    </w:p>
    <w:p w14:paraId="32406F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4                                   NP+OW+EQ+FS+BS</w:t>
      </w:r>
    </w:p>
    <w:p w14:paraId="6CF467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5                                         NP+HW+HI</w:t>
      </w:r>
    </w:p>
    <w:p w14:paraId="773C5E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6                                         NP+HW+HE</w:t>
      </w:r>
    </w:p>
    <w:p w14:paraId="620FBD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7                                   IP+OW+WI+FW+BW</w:t>
      </w:r>
    </w:p>
    <w:p w14:paraId="10D32A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8                                   IP+OW+EQ+FS+BS</w:t>
      </w:r>
    </w:p>
    <w:p w14:paraId="1024A1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9                                   EP+OW+WI+FW+BW</w:t>
      </w:r>
    </w:p>
    <w:p w14:paraId="685735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10                                  EP+OW+EQ+FS+BS</w:t>
      </w:r>
    </w:p>
    <w:p w14:paraId="74A5C8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11                                        HP+HW+HI</w:t>
      </w:r>
    </w:p>
    <w:p w14:paraId="171579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12                                        HP+HW+HE</w:t>
      </w:r>
    </w:p>
    <w:p w14:paraId="2DD974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13                                        IP+WE+EW</w:t>
      </w:r>
    </w:p>
    <w:p w14:paraId="0A4AB9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14                                        IP+WF+CW</w:t>
      </w:r>
    </w:p>
    <w:p w14:paraId="6FC373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15                                        IP+VO+OW</w:t>
      </w:r>
    </w:p>
    <w:p w14:paraId="382E18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16                                        IP+VE+EW</w:t>
      </w:r>
    </w:p>
    <w:p w14:paraId="5B6211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17                                        NP+VO+OW</w:t>
      </w:r>
    </w:p>
    <w:p w14:paraId="5C537E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18                                     FS+BS+IP+OW</w:t>
      </w:r>
    </w:p>
    <w:p w14:paraId="0A30CD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19                                     FS+BS+EP+OW</w:t>
      </w:r>
    </w:p>
    <w:p w14:paraId="0D49A3D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1F22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Wind Design Code                                   UBC-94/97</w:t>
      </w:r>
    </w:p>
    <w:p w14:paraId="0E89FF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Design Wind Speed                                    125  Km/hr</w:t>
      </w:r>
    </w:p>
    <w:p w14:paraId="5F135C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Exposure Constant                  D: Flat, unobstructed</w:t>
      </w:r>
    </w:p>
    <w:p w14:paraId="04CD91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Importance Factor                                    1.0</w:t>
      </w:r>
    </w:p>
    <w:p w14:paraId="5D4CDA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Base Elevation                                     20000  mm.</w:t>
      </w:r>
    </w:p>
    <w:p w14:paraId="687370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Percent Wind for Hydrotest                          33.0</w:t>
      </w:r>
    </w:p>
    <w:p w14:paraId="2FB279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Using User defined Wind Press. Vs Elev.                    N</w:t>
      </w:r>
    </w:p>
    <w:p w14:paraId="6CE8B2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Damping Factor (Beta) for Wind (Ope)                  0.0100</w:t>
      </w:r>
    </w:p>
    <w:p w14:paraId="360DD3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Damping Factor (Beta) for Wind (Empty)                0.0000</w:t>
      </w:r>
    </w:p>
    <w:p w14:paraId="4B70E1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Damping Factor (Beta) for Wind (Filled)               0.0000</w:t>
      </w:r>
    </w:p>
    <w:p w14:paraId="44842C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B941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Seismic Design Code                                 UBC 1997</w:t>
      </w:r>
    </w:p>
    <w:p w14:paraId="670136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Zone (1=1,2=2a,3=2b,4=3,5=4)                   5</w:t>
      </w:r>
    </w:p>
    <w:p w14:paraId="349043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Importance Factor                                  1.250</w:t>
      </w:r>
    </w:p>
    <w:p w14:paraId="1D733B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Coefficient Ca                             0.400</w:t>
      </w:r>
    </w:p>
    <w:p w14:paraId="68C2D0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Coefficient Cv                             0.560</w:t>
      </w:r>
    </w:p>
    <w:p w14:paraId="14D5D4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Coefficient Nv                             1.000</w:t>
      </w:r>
    </w:p>
    <w:p w14:paraId="6A3BEE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Horizontal Force Factor                            3.000</w:t>
      </w:r>
    </w:p>
    <w:p w14:paraId="182EAD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Apply Allowables per paragraph 1612.3.2                   No</w:t>
      </w:r>
    </w:p>
    <w:p w14:paraId="51CEEBB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3690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 + Static Head                              Y</w:t>
      </w:r>
    </w:p>
    <w:p w14:paraId="6A41D7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Consider MAP New and Cold in Noz. Design                   N</w:t>
      </w:r>
    </w:p>
    <w:p w14:paraId="7AECCF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Consider External Loads for Nozzle Des.                    Y</w:t>
      </w:r>
    </w:p>
    <w:p w14:paraId="69E911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ASME VIII-1 Appendix 1-9                               N</w:t>
      </w:r>
    </w:p>
    <w:p w14:paraId="2D5003C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ADEB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Database Year        Current w/Addenda or Code Year</w:t>
      </w:r>
    </w:p>
    <w:p w14:paraId="3836DB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7EA37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Configuration Directives:</w:t>
      </w:r>
    </w:p>
    <w:p w14:paraId="3452F8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20D7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Do not use Nozzle MDMT Interpretation VIII-1 01-37        No</w:t>
      </w:r>
    </w:p>
    <w:p w14:paraId="7D0A48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Use Table G instead of exact equation for "A"            Yes</w:t>
      </w:r>
    </w:p>
    <w:p w14:paraId="0E7BA1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Shell Head Joints are Tapered                            Yes</w:t>
      </w:r>
    </w:p>
    <w:p w14:paraId="37EF5F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Compute "K" in corroded condition                        Yes</w:t>
      </w:r>
    </w:p>
    <w:p w14:paraId="75326D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Use Code Case 2286                                        No</w:t>
      </w:r>
    </w:p>
    <w:p w14:paraId="2A9E00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Use the MAWP to compute the MDMT                         Yes</w:t>
      </w:r>
    </w:p>
    <w:p w14:paraId="0A7DE8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For thickness ratios &lt;= 0.35, MDMT will be -155F (-104C) Yes</w:t>
      </w:r>
    </w:p>
    <w:p w14:paraId="1B4109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For PWHT &amp; P1 Materials the MDMT can be &lt; -55F (-48C)     No</w:t>
      </w:r>
    </w:p>
    <w:p w14:paraId="291AFB9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32C0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Using Metric Material Databases, ASME II D                No</w:t>
      </w:r>
    </w:p>
    <w:p w14:paraId="35005C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Calculate B31.3 type stress for Nozzles with Loads       Yes</w:t>
      </w:r>
    </w:p>
    <w:p w14:paraId="69EFE0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Reduce the MDMT due to lower membrane stress             Yes</w:t>
      </w:r>
    </w:p>
    <w:p w14:paraId="329548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Consider Longitudinal Stress in MDMT calcs. (Div. 1)     Yes</w:t>
      </w:r>
    </w:p>
    <w:p w14:paraId="2413025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4DEBD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Complete Listing of Vessel Elements and Details:</w:t>
      </w:r>
    </w:p>
    <w:p w14:paraId="305CA8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C4FF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10</w:t>
      </w:r>
    </w:p>
    <w:p w14:paraId="397812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20</w:t>
      </w:r>
    </w:p>
    <w:p w14:paraId="4E7AB2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Elliptical</w:t>
      </w:r>
    </w:p>
    <w:p w14:paraId="542D8F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  CH. Head</w:t>
      </w:r>
    </w:p>
    <w:p w14:paraId="72E3FD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50  mm.</w:t>
      </w:r>
    </w:p>
    <w:p w14:paraId="2F8973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600  mm.</w:t>
      </w:r>
    </w:p>
    <w:p w14:paraId="472998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10  mm.</w:t>
      </w:r>
    </w:p>
    <w:p w14:paraId="21C7E4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0C9341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12  mm.</w:t>
      </w:r>
    </w:p>
    <w:p w14:paraId="083E06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4E8D99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6.8  bars</w:t>
      </w:r>
    </w:p>
    <w:p w14:paraId="294694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 85  °C</w:t>
      </w:r>
    </w:p>
    <w:p w14:paraId="13B313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     1  bars</w:t>
      </w:r>
    </w:p>
    <w:p w14:paraId="581044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 85  °C</w:t>
      </w:r>
    </w:p>
    <w:p w14:paraId="031D5D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18A2F8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3F13E2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137.9  N./mm²</w:t>
      </w:r>
    </w:p>
    <w:p w14:paraId="78F35A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137.9  N./mm²</w:t>
      </w:r>
    </w:p>
    <w:p w14:paraId="2AD2AB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235.8  N./mm²</w:t>
      </w:r>
    </w:p>
    <w:p w14:paraId="6EFC7F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0.00775  kg./cm³</w:t>
      </w:r>
    </w:p>
    <w:p w14:paraId="67A818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30.988  mm.</w:t>
      </w:r>
    </w:p>
    <w:p w14:paraId="36C570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241.8  N./mm²</w:t>
      </w:r>
    </w:p>
    <w:p w14:paraId="4F8C82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            D</w:t>
      </w:r>
    </w:p>
    <w:p w14:paraId="5C88E4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0AA626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K02700</w:t>
      </w:r>
    </w:p>
    <w:p w14:paraId="231D17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   Plate</w:t>
      </w:r>
    </w:p>
    <w:p w14:paraId="2E1BD6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7CFB2B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Efficiency, Circumferential Seam                         1.0</w:t>
      </w:r>
    </w:p>
    <w:p w14:paraId="4ACAB5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Elliptical Head Factor                                   2.0</w:t>
      </w:r>
    </w:p>
    <w:p w14:paraId="5D9C0B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4673C9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F7FD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10</w:t>
      </w:r>
    </w:p>
    <w:p w14:paraId="5ED598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435509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10</w:t>
      </w:r>
    </w:p>
    <w:p w14:paraId="305A89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1C658B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600  mm.</w:t>
      </w:r>
    </w:p>
    <w:p w14:paraId="7EB54E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0.0009181  kg./cm³</w:t>
      </w:r>
    </w:p>
    <w:p w14:paraId="0CA289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925E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10</w:t>
      </w:r>
    </w:p>
    <w:p w14:paraId="54433B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325E6C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10</w:t>
      </w:r>
    </w:p>
    <w:p w14:paraId="6B6CCB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-150  mm.</w:t>
      </w:r>
    </w:p>
    <w:p w14:paraId="47CF0E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200  mm.</w:t>
      </w:r>
    </w:p>
    <w:p w14:paraId="6D6696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13B3CC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73B933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09D4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4B25599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EAD3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20</w:t>
      </w:r>
    </w:p>
    <w:p w14:paraId="35B5CB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30</w:t>
      </w:r>
    </w:p>
    <w:p w14:paraId="1A437A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Cylinder</w:t>
      </w:r>
    </w:p>
    <w:p w14:paraId="29C1F3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CH. Barrel</w:t>
      </w:r>
    </w:p>
    <w:p w14:paraId="10A671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300  mm.</w:t>
      </w:r>
    </w:p>
    <w:p w14:paraId="5C538D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600  mm.</w:t>
      </w:r>
    </w:p>
    <w:p w14:paraId="0C6C0F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10  mm.</w:t>
      </w:r>
    </w:p>
    <w:p w14:paraId="289227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09FA84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10  mm.</w:t>
      </w:r>
    </w:p>
    <w:p w14:paraId="6AA7A5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3C92AD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6.8  bars</w:t>
      </w:r>
    </w:p>
    <w:p w14:paraId="622768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 85  °C</w:t>
      </w:r>
    </w:p>
    <w:p w14:paraId="1CDF71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430D49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 85  °C</w:t>
      </w:r>
    </w:p>
    <w:p w14:paraId="6FB7E4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7CBECF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3F2CD2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358E8B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38981D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3EA293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05EE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44944B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08290D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20</w:t>
      </w:r>
    </w:p>
    <w:p w14:paraId="2A00BA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790D9A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600  mm.</w:t>
      </w:r>
    </w:p>
    <w:p w14:paraId="19F6E2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0.0009181  kg./cm³</w:t>
      </w:r>
    </w:p>
    <w:p w14:paraId="2F5F73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E77B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7A6FB6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2AC259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20</w:t>
      </w:r>
    </w:p>
    <w:p w14:paraId="7D0107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2B8DA0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300  mm.</w:t>
      </w:r>
    </w:p>
    <w:p w14:paraId="735BA3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1DA63F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0DDB9B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F2F1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4F1C84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1400D6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T1 (3in.)</w:t>
      </w:r>
    </w:p>
    <w:p w14:paraId="7F35D3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150  mm.</w:t>
      </w:r>
    </w:p>
    <w:p w14:paraId="4F054A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3  in.</w:t>
      </w:r>
    </w:p>
    <w:p w14:paraId="1916E0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 80</w:t>
      </w:r>
    </w:p>
    <w:p w14:paraId="1DB60A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150</w:t>
      </w:r>
    </w:p>
    <w:p w14:paraId="6BAFD0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108.819</w:t>
      </w:r>
    </w:p>
    <w:p w14:paraId="52ED44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73721F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11.862  Kgf</w:t>
      </w:r>
    </w:p>
    <w:p w14:paraId="7C3A2C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Grade of Attached Flange                          GR 1.1</w:t>
      </w:r>
    </w:p>
    <w:p w14:paraId="5ED572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SA-106 B</w:t>
      </w:r>
    </w:p>
    <w:p w14:paraId="3D9F94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0D01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440AA2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670666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T2 (3in.)</w:t>
      </w:r>
    </w:p>
    <w:p w14:paraId="7B941E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150  mm.</w:t>
      </w:r>
    </w:p>
    <w:p w14:paraId="7C70F8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3  in.</w:t>
      </w:r>
    </w:p>
    <w:p w14:paraId="14EBB6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 80</w:t>
      </w:r>
    </w:p>
    <w:p w14:paraId="31C7DB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150</w:t>
      </w:r>
    </w:p>
    <w:p w14:paraId="5B4AFC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251.181</w:t>
      </w:r>
    </w:p>
    <w:p w14:paraId="66BB7E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41E3C8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11.862  Kgf</w:t>
      </w:r>
    </w:p>
    <w:p w14:paraId="5A808C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108D6D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SA-106 B</w:t>
      </w:r>
    </w:p>
    <w:p w14:paraId="1CB10C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356B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4F74E9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Weight</w:t>
      </w:r>
    </w:p>
    <w:p w14:paraId="533BC5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PASS PAR.0</w:t>
      </w:r>
    </w:p>
    <w:p w14:paraId="3716BA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150  mm.</w:t>
      </w:r>
    </w:p>
    <w:p w14:paraId="7DF883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Miscellaneous Weight                                  70  Kgf</w:t>
      </w:r>
    </w:p>
    <w:p w14:paraId="41DBF5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Offset from Element Centerline                         0  mm.</w:t>
      </w:r>
    </w:p>
    <w:p w14:paraId="2E74154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61E1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641B4D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87E5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30</w:t>
      </w:r>
    </w:p>
    <w:p w14:paraId="267AE4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40</w:t>
      </w:r>
    </w:p>
    <w:p w14:paraId="539F5C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Flange</w:t>
      </w:r>
    </w:p>
    <w:p w14:paraId="23AA96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CH. Flange</w:t>
      </w:r>
    </w:p>
    <w:p w14:paraId="625A78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85  mm.</w:t>
      </w:r>
    </w:p>
    <w:p w14:paraId="43BEF5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          600  mm.</w:t>
      </w:r>
    </w:p>
    <w:p w14:paraId="0FDE4C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60  mm.</w:t>
      </w:r>
    </w:p>
    <w:p w14:paraId="5E1893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6FD6A4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90  mm.</w:t>
      </w:r>
    </w:p>
    <w:p w14:paraId="1868BB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04F25A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6.8  bars</w:t>
      </w:r>
    </w:p>
    <w:p w14:paraId="607604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 85  °C</w:t>
      </w:r>
    </w:p>
    <w:p w14:paraId="2A95E4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537A66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 85  °C</w:t>
      </w:r>
    </w:p>
    <w:p w14:paraId="19BD0E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04EBF2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 SA-266 2</w:t>
      </w:r>
    </w:p>
    <w:p w14:paraId="6AC8EA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137.9  N./mm²</w:t>
      </w:r>
    </w:p>
    <w:p w14:paraId="38CAB8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137.9  N./mm²</w:t>
      </w:r>
    </w:p>
    <w:p w14:paraId="540E14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223.4  N./mm²</w:t>
      </w:r>
    </w:p>
    <w:p w14:paraId="3B40F5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0.00775  kg./cm³</w:t>
      </w:r>
    </w:p>
    <w:p w14:paraId="461EF6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30.988  mm.</w:t>
      </w:r>
    </w:p>
    <w:p w14:paraId="2CE531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229.2  N./mm²</w:t>
      </w:r>
    </w:p>
    <w:p w14:paraId="6FB730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            C</w:t>
      </w:r>
    </w:p>
    <w:p w14:paraId="61BDF5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4F849F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K03506</w:t>
      </w:r>
    </w:p>
    <w:p w14:paraId="2DD536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Forgings</w:t>
      </w:r>
    </w:p>
    <w:p w14:paraId="67994C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Flange Stress Calculation (Y/N)                    Y</w:t>
      </w:r>
    </w:p>
    <w:p w14:paraId="7F19CA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Standard Flange                                  0  Kgf</w:t>
      </w:r>
    </w:p>
    <w:p w14:paraId="1B77D3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of Standard Flange</w:t>
      </w:r>
    </w:p>
    <w:p w14:paraId="5F0055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Grade of Standard Flange</w:t>
      </w:r>
    </w:p>
    <w:p w14:paraId="2ACDF5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3A3DEFE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2A1D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30</w:t>
      </w:r>
    </w:p>
    <w:p w14:paraId="6BBBBA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1BE907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30</w:t>
      </w:r>
    </w:p>
    <w:p w14:paraId="55D96B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110637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600  mm.</w:t>
      </w:r>
    </w:p>
    <w:p w14:paraId="36988C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0.0009181  kg./cm³</w:t>
      </w:r>
    </w:p>
    <w:p w14:paraId="15538F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AB68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30</w:t>
      </w:r>
    </w:p>
    <w:p w14:paraId="67CC90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2DDB47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Detail ID                                        Ins: 30</w:t>
      </w:r>
    </w:p>
    <w:p w14:paraId="505EB3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5C1563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 85  mm.</w:t>
      </w:r>
    </w:p>
    <w:p w14:paraId="3B8925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175F87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46D04FF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9963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578D96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D4A5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40</w:t>
      </w:r>
    </w:p>
    <w:p w14:paraId="11E259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50</w:t>
      </w:r>
    </w:p>
    <w:p w14:paraId="338E22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Flange</w:t>
      </w:r>
    </w:p>
    <w:p w14:paraId="6EE0FC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SH. Flange</w:t>
      </w:r>
    </w:p>
    <w:p w14:paraId="484B79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85  mm.</w:t>
      </w:r>
    </w:p>
    <w:p w14:paraId="127F3E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          600  mm.</w:t>
      </w:r>
    </w:p>
    <w:p w14:paraId="369D86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60  mm.</w:t>
      </w:r>
    </w:p>
    <w:p w14:paraId="544940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19408E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90  mm.</w:t>
      </w:r>
    </w:p>
    <w:p w14:paraId="5C9CC3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04FB3D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22  bars</w:t>
      </w:r>
    </w:p>
    <w:p w14:paraId="35855D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120  °C</w:t>
      </w:r>
    </w:p>
    <w:p w14:paraId="58604A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011E50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120  °C</w:t>
      </w:r>
    </w:p>
    <w:p w14:paraId="0309D7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2BA34D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SA-350 LF2 [Impact Tested]</w:t>
      </w:r>
    </w:p>
    <w:p w14:paraId="32F179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137.9  N./mm²</w:t>
      </w:r>
    </w:p>
    <w:p w14:paraId="74C124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137.9  N./mm²</w:t>
      </w:r>
    </w:p>
    <w:p w14:paraId="30AE5A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223.4  N./mm²</w:t>
      </w:r>
    </w:p>
    <w:p w14:paraId="2BC376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0.00775  kg./cm³</w:t>
      </w:r>
    </w:p>
    <w:p w14:paraId="04A706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30.988  mm.</w:t>
      </w:r>
    </w:p>
    <w:p w14:paraId="16A358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223.6  N./mm²</w:t>
      </w:r>
    </w:p>
    <w:p w14:paraId="138868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Impact Tested</w:t>
      </w:r>
    </w:p>
    <w:p w14:paraId="73130E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3D11BD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K03011</w:t>
      </w:r>
    </w:p>
    <w:p w14:paraId="6C8DF3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Class / Thickness / Grade                            1::</w:t>
      </w:r>
    </w:p>
    <w:p w14:paraId="1CB748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Forgings</w:t>
      </w:r>
    </w:p>
    <w:p w14:paraId="3E5271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Flange Stress Calculation (Y/N)                    Y</w:t>
      </w:r>
    </w:p>
    <w:p w14:paraId="7BD2A6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Standard Flange                                  0  Kgf</w:t>
      </w:r>
    </w:p>
    <w:p w14:paraId="5B4436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of Standard Flange</w:t>
      </w:r>
    </w:p>
    <w:p w14:paraId="62FE6A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Grade of Standard Flange</w:t>
      </w:r>
    </w:p>
    <w:p w14:paraId="554C05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606EDB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F01C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40</w:t>
      </w:r>
    </w:p>
    <w:p w14:paraId="7179A1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62484A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40</w:t>
      </w:r>
    </w:p>
    <w:p w14:paraId="0A6726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323227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600  mm.</w:t>
      </w:r>
    </w:p>
    <w:p w14:paraId="49122A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0.0005329  kg./cm³</w:t>
      </w:r>
    </w:p>
    <w:p w14:paraId="58EE4F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6DA9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40</w:t>
      </w:r>
    </w:p>
    <w:p w14:paraId="0F052F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54FD93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40</w:t>
      </w:r>
    </w:p>
    <w:p w14:paraId="1F20E0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4B492D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 85  mm.</w:t>
      </w:r>
    </w:p>
    <w:p w14:paraId="516957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514AEE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42A4B8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3FEC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634F3C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BFF2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50</w:t>
      </w:r>
    </w:p>
    <w:p w14:paraId="6BB4C3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60</w:t>
      </w:r>
    </w:p>
    <w:p w14:paraId="10BF87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Cylinder</w:t>
      </w:r>
    </w:p>
    <w:p w14:paraId="1EB9C8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Port Barrel</w:t>
      </w:r>
    </w:p>
    <w:p w14:paraId="58512A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150  mm.</w:t>
      </w:r>
    </w:p>
    <w:p w14:paraId="3CE06A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600  mm.</w:t>
      </w:r>
    </w:p>
    <w:p w14:paraId="086276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12  mm.</w:t>
      </w:r>
    </w:p>
    <w:p w14:paraId="44797E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040144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Nominal Thickness                                         12  mm.</w:t>
      </w:r>
    </w:p>
    <w:p w14:paraId="3FADC2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08165C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22  bars</w:t>
      </w:r>
    </w:p>
    <w:p w14:paraId="5CDA3A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120  °C</w:t>
      </w:r>
    </w:p>
    <w:p w14:paraId="3B0DD2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1C5A6C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120  °C</w:t>
      </w:r>
    </w:p>
    <w:p w14:paraId="53FFAF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12FCAA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021390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137.9  N./mm²</w:t>
      </w:r>
    </w:p>
    <w:p w14:paraId="43ABD1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137.9  N./mm²</w:t>
      </w:r>
    </w:p>
    <w:p w14:paraId="319AA4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235.8  N./mm²</w:t>
      </w:r>
    </w:p>
    <w:p w14:paraId="14941D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0.00775  kg./cm³</w:t>
      </w:r>
    </w:p>
    <w:p w14:paraId="112B5A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30.988  mm.</w:t>
      </w:r>
    </w:p>
    <w:p w14:paraId="473BFE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  236  N./mm²</w:t>
      </w:r>
    </w:p>
    <w:p w14:paraId="639D57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            D</w:t>
      </w:r>
    </w:p>
    <w:p w14:paraId="263B14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43999F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K02700</w:t>
      </w:r>
    </w:p>
    <w:p w14:paraId="778D2B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   Plate</w:t>
      </w:r>
    </w:p>
    <w:p w14:paraId="7DBCED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53F037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418332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61389D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F0BF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50</w:t>
      </w:r>
    </w:p>
    <w:p w14:paraId="55EB7F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468DDE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50</w:t>
      </w:r>
    </w:p>
    <w:p w14:paraId="4BA169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0A62C0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600  mm.</w:t>
      </w:r>
    </w:p>
    <w:p w14:paraId="0975EE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0.0005329  kg./cm³</w:t>
      </w:r>
    </w:p>
    <w:p w14:paraId="0C3964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DBDE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50</w:t>
      </w:r>
    </w:p>
    <w:p w14:paraId="5DFEC3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11A1B0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50</w:t>
      </w:r>
    </w:p>
    <w:p w14:paraId="02F262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27A7B9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150  mm.</w:t>
      </w:r>
    </w:p>
    <w:p w14:paraId="687ABF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4802BD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2C398F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4B12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560653F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D02D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60</w:t>
      </w:r>
    </w:p>
    <w:p w14:paraId="0C67E0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70</w:t>
      </w:r>
    </w:p>
    <w:p w14:paraId="0816F2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Conical</w:t>
      </w:r>
    </w:p>
    <w:p w14:paraId="734FD0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  SH. Cone</w:t>
      </w:r>
    </w:p>
    <w:p w14:paraId="580870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565  mm.</w:t>
      </w:r>
    </w:p>
    <w:p w14:paraId="56D595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600  mm.</w:t>
      </w:r>
    </w:p>
    <w:p w14:paraId="5ACF4E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12  mm.</w:t>
      </w:r>
    </w:p>
    <w:p w14:paraId="5DFF7B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2D2F76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12  mm.</w:t>
      </w:r>
    </w:p>
    <w:p w14:paraId="10E099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137F26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22  bars</w:t>
      </w:r>
    </w:p>
    <w:p w14:paraId="1006BF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120  °C</w:t>
      </w:r>
    </w:p>
    <w:p w14:paraId="6DE1EF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0FBA6B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120  °C</w:t>
      </w:r>
    </w:p>
    <w:p w14:paraId="7DC8BA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18AD69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4FB2E6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1D4921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19A6F3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Diameter at "To" End                                925  mm.</w:t>
      </w:r>
    </w:p>
    <w:p w14:paraId="34D3ED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Cone                                    565  mm.</w:t>
      </w:r>
    </w:p>
    <w:p w14:paraId="414E7E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Half Apex Angle of Cone                                 30.0  degrees</w:t>
      </w:r>
    </w:p>
    <w:p w14:paraId="7B548A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Toriconical (Y/N)                                          N</w:t>
      </w:r>
    </w:p>
    <w:p w14:paraId="754174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6B2634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BB74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60</w:t>
      </w:r>
    </w:p>
    <w:p w14:paraId="396479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5E8A82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60</w:t>
      </w:r>
    </w:p>
    <w:p w14:paraId="02C5F4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Dist. from "FROM" Node / Offset dist                   0  mm.</w:t>
      </w:r>
    </w:p>
    <w:p w14:paraId="7F3A53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925  mm.</w:t>
      </w:r>
    </w:p>
    <w:p w14:paraId="7B9926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0.0005329  kg./cm³</w:t>
      </w:r>
    </w:p>
    <w:p w14:paraId="3D53DE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57BD7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60</w:t>
      </w:r>
    </w:p>
    <w:p w14:paraId="0AFC68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103DB7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60</w:t>
      </w:r>
    </w:p>
    <w:p w14:paraId="2AB53D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06084A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565  mm.</w:t>
      </w:r>
    </w:p>
    <w:p w14:paraId="0725CE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508217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29CD4D3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171E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60</w:t>
      </w:r>
    </w:p>
    <w:p w14:paraId="45FFBB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7ED9ED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S1 (4in.)</w:t>
      </w:r>
    </w:p>
    <w:p w14:paraId="096B10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150  mm.</w:t>
      </w:r>
    </w:p>
    <w:p w14:paraId="6B5F7F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4  in.</w:t>
      </w:r>
    </w:p>
    <w:p w14:paraId="49AD0D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120</w:t>
      </w:r>
    </w:p>
    <w:p w14:paraId="0EF759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4238F4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270.0</w:t>
      </w:r>
    </w:p>
    <w:p w14:paraId="1E1829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20045B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25.056  Kgf</w:t>
      </w:r>
    </w:p>
    <w:p w14:paraId="622781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20AD9C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3F4A80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38BC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2398FA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DEF6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70</w:t>
      </w:r>
    </w:p>
    <w:p w14:paraId="0A90DF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80</w:t>
      </w:r>
    </w:p>
    <w:p w14:paraId="72E7A2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Cylinder</w:t>
      </w:r>
    </w:p>
    <w:p w14:paraId="3B5E7E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SH. Barrel</w:t>
      </w:r>
    </w:p>
    <w:p w14:paraId="3329B1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2200  mm.</w:t>
      </w:r>
    </w:p>
    <w:p w14:paraId="618A6F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925  mm.</w:t>
      </w:r>
    </w:p>
    <w:p w14:paraId="16DFE9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12  mm.</w:t>
      </w:r>
    </w:p>
    <w:p w14:paraId="270156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796960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12  mm.</w:t>
      </w:r>
    </w:p>
    <w:p w14:paraId="5A9514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2437C2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22  bars</w:t>
      </w:r>
    </w:p>
    <w:p w14:paraId="0A3A33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120  °C</w:t>
      </w:r>
    </w:p>
    <w:p w14:paraId="75D4CD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7FD597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120  °C</w:t>
      </w:r>
    </w:p>
    <w:p w14:paraId="400F07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1BAD5E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651173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698546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38E8E8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5A23AF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1A4F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5A608A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Saddle</w:t>
      </w:r>
    </w:p>
    <w:p w14:paraId="44C12C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Left Saddle</w:t>
      </w:r>
    </w:p>
    <w:p w14:paraId="41D72E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230  mm.</w:t>
      </w:r>
    </w:p>
    <w:p w14:paraId="771493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Saddle                                      140  mm.</w:t>
      </w:r>
    </w:p>
    <w:p w14:paraId="6B63C7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Saddle at Bottom                           750  mm.</w:t>
      </w:r>
    </w:p>
    <w:p w14:paraId="6DFB24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Saddle Contact Angle                               120.0</w:t>
      </w:r>
    </w:p>
    <w:p w14:paraId="56A982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Composite Ring Stiffener                     0  mm.</w:t>
      </w:r>
    </w:p>
    <w:p w14:paraId="3FF813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Wear Plate                                  300  mm.</w:t>
      </w:r>
    </w:p>
    <w:p w14:paraId="2B1C34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Wear Plate                               12  mm.</w:t>
      </w:r>
    </w:p>
    <w:p w14:paraId="74151A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Contact Angle, Wear Plate (degrees)                132.0</w:t>
      </w:r>
    </w:p>
    <w:p w14:paraId="68A9BB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Friction coefficient                          0.30000001</w:t>
      </w:r>
    </w:p>
    <w:p w14:paraId="527E2F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Moment Factor                                        3.0</w:t>
      </w:r>
    </w:p>
    <w:p w14:paraId="4E0324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Dimension E at base (optional)                         0  mm.</w:t>
      </w:r>
    </w:p>
    <w:p w14:paraId="69A1A8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over Saddle                     1.0</w:t>
      </w:r>
    </w:p>
    <w:p w14:paraId="79D6B3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at Midspan                      1.0</w:t>
      </w:r>
    </w:p>
    <w:p w14:paraId="3CB1BB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Tangent to Tangent dist. (optional)                    0  mm.</w:t>
      </w:r>
    </w:p>
    <w:p w14:paraId="096E256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9E68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15093B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Detail Type                                       Saddle</w:t>
      </w:r>
    </w:p>
    <w:p w14:paraId="1E45BD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Right Saddle</w:t>
      </w:r>
    </w:p>
    <w:p w14:paraId="7475F5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1650  mm.</w:t>
      </w:r>
    </w:p>
    <w:p w14:paraId="6C48DD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Saddle                                      140  mm.</w:t>
      </w:r>
    </w:p>
    <w:p w14:paraId="425DF0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Saddle at Bottom                           750  mm.</w:t>
      </w:r>
    </w:p>
    <w:p w14:paraId="28D83E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Saddle Contact Angle                               120.0</w:t>
      </w:r>
    </w:p>
    <w:p w14:paraId="0AE9F7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Composite Ring Stiffener                     0  mm.</w:t>
      </w:r>
    </w:p>
    <w:p w14:paraId="4CBB47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Wear Plate                                  300  mm.</w:t>
      </w:r>
    </w:p>
    <w:p w14:paraId="47AEB8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Wear Plate                               12  mm.</w:t>
      </w:r>
    </w:p>
    <w:p w14:paraId="14E1F8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Contact Angle, Wear Plate (degrees)                132.0</w:t>
      </w:r>
    </w:p>
    <w:p w14:paraId="3C00A6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Friction coefficient                          0.30000001</w:t>
      </w:r>
    </w:p>
    <w:p w14:paraId="000DC8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Moment Factor                                        3.0</w:t>
      </w:r>
    </w:p>
    <w:p w14:paraId="2BC224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Dimension E at base (optional)                         0  mm.</w:t>
      </w:r>
    </w:p>
    <w:p w14:paraId="520B7F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over Saddle                     1.0</w:t>
      </w:r>
    </w:p>
    <w:p w14:paraId="1E36B2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at Midspan                      1.0</w:t>
      </w:r>
    </w:p>
    <w:p w14:paraId="33768C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Tangent to Tangent dist. (optional)                    0  mm.</w:t>
      </w:r>
    </w:p>
    <w:p w14:paraId="65FE10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BC62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C1AC2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29A597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70</w:t>
      </w:r>
    </w:p>
    <w:p w14:paraId="50B4B6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3FD771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925  mm.</w:t>
      </w:r>
    </w:p>
    <w:p w14:paraId="472A57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0.0005329  kg./cm³</w:t>
      </w:r>
    </w:p>
    <w:p w14:paraId="3E68CA3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5225C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224CF1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7CCBBF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70</w:t>
      </w:r>
    </w:p>
    <w:p w14:paraId="2F721E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47F6D5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2200  mm.</w:t>
      </w:r>
    </w:p>
    <w:p w14:paraId="637B8C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15D251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4099E3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B847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3AAC97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0A46B1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S2 (6in.)</w:t>
      </w:r>
    </w:p>
    <w:p w14:paraId="5517A5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1100  mm.</w:t>
      </w:r>
    </w:p>
    <w:p w14:paraId="0738E4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6  in.</w:t>
      </w:r>
    </w:p>
    <w:p w14:paraId="2C968D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 80</w:t>
      </w:r>
    </w:p>
    <w:p w14:paraId="26BAA5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61782C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5A41A2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22FEA2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47.688  Kgf</w:t>
      </w:r>
    </w:p>
    <w:p w14:paraId="1DA724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30431D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19CA1A4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5EF7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4B387E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516240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V (2in.)</w:t>
      </w:r>
    </w:p>
    <w:p w14:paraId="414A5D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2050  mm.</w:t>
      </w:r>
    </w:p>
    <w:p w14:paraId="5CF9D3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2  in.</w:t>
      </w:r>
    </w:p>
    <w:p w14:paraId="772EF5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None</w:t>
      </w:r>
    </w:p>
    <w:p w14:paraId="5F9D35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2D22F6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3146A7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7E8DB0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9.9881  Kgf</w:t>
      </w:r>
    </w:p>
    <w:p w14:paraId="1CBEFB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65D232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SA-350 LF2 [Impact Tested]</w:t>
      </w:r>
    </w:p>
    <w:p w14:paraId="4BDB7B6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1917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63A091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220976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D (2in.)</w:t>
      </w:r>
    </w:p>
    <w:p w14:paraId="602424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2050  mm.</w:t>
      </w:r>
    </w:p>
    <w:p w14:paraId="658D00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2  in.</w:t>
      </w:r>
    </w:p>
    <w:p w14:paraId="6D66AC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None</w:t>
      </w:r>
    </w:p>
    <w:p w14:paraId="170697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72DC1D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270.0</w:t>
      </w:r>
    </w:p>
    <w:p w14:paraId="016DB8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Blind Flange (Y/N)                                     N</w:t>
      </w:r>
    </w:p>
    <w:p w14:paraId="69545B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9.9881  Kgf</w:t>
      </w:r>
    </w:p>
    <w:p w14:paraId="645117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15FC1F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SA-350 LF2 [Impact Tested]</w:t>
      </w:r>
    </w:p>
    <w:p w14:paraId="044095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BB31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4667D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1ADED4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PSV (3in.)</w:t>
      </w:r>
    </w:p>
    <w:p w14:paraId="7185D9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170  mm.</w:t>
      </w:r>
    </w:p>
    <w:p w14:paraId="3705AF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3  in.</w:t>
      </w:r>
    </w:p>
    <w:p w14:paraId="702DF5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160</w:t>
      </w:r>
    </w:p>
    <w:p w14:paraId="2E3860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43E35A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041E0E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102FB8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16.474  Kgf</w:t>
      </w:r>
    </w:p>
    <w:p w14:paraId="11CE59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343E7B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5C2599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7BD2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0E4276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26C168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LG1 (2in.)</w:t>
      </w:r>
    </w:p>
    <w:p w14:paraId="64D1D7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600  mm.</w:t>
      </w:r>
    </w:p>
    <w:p w14:paraId="614538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2  in.</w:t>
      </w:r>
    </w:p>
    <w:p w14:paraId="379FAD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160</w:t>
      </w:r>
    </w:p>
    <w:p w14:paraId="03C7D3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24197E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010EC5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2EB24F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6.0973  Kgf</w:t>
      </w:r>
    </w:p>
    <w:p w14:paraId="09ABD7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208728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7C185C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A02C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14D1E5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535BDF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LG2 (2in.)</w:t>
      </w:r>
    </w:p>
    <w:p w14:paraId="06A33E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600  mm.</w:t>
      </w:r>
    </w:p>
    <w:p w14:paraId="3FA6B9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2  in.</w:t>
      </w:r>
    </w:p>
    <w:p w14:paraId="7A15E6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160</w:t>
      </w:r>
    </w:p>
    <w:p w14:paraId="353072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1E9486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270.0</w:t>
      </w:r>
    </w:p>
    <w:p w14:paraId="430779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(Y/N)                                     N</w:t>
      </w:r>
    </w:p>
    <w:p w14:paraId="10C71E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( Used if &gt; 0 )                  8.7691  Kgf</w:t>
      </w:r>
    </w:p>
    <w:p w14:paraId="41F2A5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14CEA5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56BC64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5601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429334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Weight</w:t>
      </w:r>
    </w:p>
    <w:p w14:paraId="245CDC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BUNDLE MISS.0</w:t>
      </w:r>
    </w:p>
    <w:p w14:paraId="197AB6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100  mm.</w:t>
      </w:r>
    </w:p>
    <w:p w14:paraId="13BD12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Miscellaneous Weight                                 100  Kgf</w:t>
      </w:r>
    </w:p>
    <w:p w14:paraId="577AEA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Offset from Element Centerline                       160  mm.</w:t>
      </w:r>
    </w:p>
    <w:p w14:paraId="217A67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DBE5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61FD58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Weight</w:t>
      </w:r>
    </w:p>
    <w:p w14:paraId="4F38C8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BUNDLE MISS.0</w:t>
      </w:r>
    </w:p>
    <w:p w14:paraId="5062FC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1250  mm.</w:t>
      </w:r>
    </w:p>
    <w:p w14:paraId="0074D2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Miscellaneous Weight                                 100  Kgf</w:t>
      </w:r>
    </w:p>
    <w:p w14:paraId="1CB03D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Offset from Element Centerline                       160  mm.</w:t>
      </w:r>
    </w:p>
    <w:p w14:paraId="30299F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EB31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24CC09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83EF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80</w:t>
      </w:r>
    </w:p>
    <w:p w14:paraId="5A86AD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90</w:t>
      </w:r>
    </w:p>
    <w:p w14:paraId="7BC772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Elliptical</w:t>
      </w:r>
    </w:p>
    <w:p w14:paraId="2D8787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  SH. Head</w:t>
      </w:r>
    </w:p>
    <w:p w14:paraId="4358CC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50  mm.</w:t>
      </w:r>
    </w:p>
    <w:p w14:paraId="40A7EC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925  mm.</w:t>
      </w:r>
    </w:p>
    <w:p w14:paraId="0532A2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Element Thickness                                         12  mm.</w:t>
      </w:r>
    </w:p>
    <w:p w14:paraId="02A106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3  mm.</w:t>
      </w:r>
    </w:p>
    <w:p w14:paraId="767FB9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14  mm.</w:t>
      </w:r>
    </w:p>
    <w:p w14:paraId="1CF63E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0  mm.</w:t>
      </w:r>
    </w:p>
    <w:p w14:paraId="2DCBD4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22  bars</w:t>
      </w:r>
    </w:p>
    <w:p w14:paraId="7F9DCA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120  °C</w:t>
      </w:r>
    </w:p>
    <w:p w14:paraId="637DA3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1.0342  bars</w:t>
      </w:r>
    </w:p>
    <w:p w14:paraId="65F0D7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120  °C</w:t>
      </w:r>
    </w:p>
    <w:p w14:paraId="637953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408303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7D19AE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5D441E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19623F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Elliptical Head Factor                                   2.0</w:t>
      </w:r>
    </w:p>
    <w:p w14:paraId="691922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0440CD0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062D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80</w:t>
      </w:r>
    </w:p>
    <w:p w14:paraId="1902FA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225C11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80</w:t>
      </w:r>
    </w:p>
    <w:p w14:paraId="412A10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05D5C9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925  mm.</w:t>
      </w:r>
    </w:p>
    <w:p w14:paraId="75AD62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0.0005329  kg./cm³</w:t>
      </w:r>
    </w:p>
    <w:p w14:paraId="17A1D17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EE58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80</w:t>
      </w:r>
    </w:p>
    <w:p w14:paraId="13D4EA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6A2DBD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80</w:t>
      </w:r>
    </w:p>
    <w:p w14:paraId="77CAD6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dist                   0  mm.</w:t>
      </w:r>
    </w:p>
    <w:p w14:paraId="3BA401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281.25  mm.</w:t>
      </w:r>
    </w:p>
    <w:p w14:paraId="1DD145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60  mm.</w:t>
      </w:r>
    </w:p>
    <w:p w14:paraId="00764B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0.00023  kg./cm³</w:t>
      </w:r>
    </w:p>
    <w:p w14:paraId="552C28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2D7E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E59EA55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A7F9AD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8" w:name="_Toc167189581"/>
      <w:r w:rsidRPr="00E05E98">
        <w:rPr>
          <w:rFonts w:ascii="Courier New" w:hAnsi="Courier New" w:cs="Courier New"/>
          <w:sz w:val="18"/>
        </w:rPr>
        <w:instrText>XY Coordinate Calculations:</w:instrText>
      </w:r>
      <w:bookmarkEnd w:id="8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C6318E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XY Coordinate Calculations:</w:t>
      </w:r>
    </w:p>
    <w:p w14:paraId="10BEE2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FBBC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|    |            |            |             |             |</w:t>
      </w:r>
    </w:p>
    <w:p w14:paraId="258993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     | To |  X (Horiz.)|  Y (Vert.) |  DX (Horiz.)|  DY (Vert.) |</w:t>
      </w:r>
    </w:p>
    <w:p w14:paraId="29E2C8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|    |        mm. |        mm. |         mm. |         mm. |</w:t>
      </w:r>
    </w:p>
    <w:p w14:paraId="7C3B76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03F66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CH. Head|         50 |        ... |          50 |         ... |</w:t>
      </w:r>
    </w:p>
    <w:p w14:paraId="6B4632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CH. Barrel|        350 |        ... |         300 |         ... |</w:t>
      </w:r>
    </w:p>
    <w:p w14:paraId="7F0B83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CH. Flange|        435 |        ... |          85 |         ... |</w:t>
      </w:r>
    </w:p>
    <w:p w14:paraId="77CD52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SH. Flange|    598.525 |        ... |          85 |         ... |</w:t>
      </w:r>
    </w:p>
    <w:p w14:paraId="1AE7B2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Port Barrel|    748.525 |        ... |         150 |         ... |</w:t>
      </w:r>
    </w:p>
    <w:p w14:paraId="45BD3A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SH. Cone|    1313.53 |        ... |         565 |         ... |</w:t>
      </w:r>
    </w:p>
    <w:p w14:paraId="0784F8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SH. Barrel|    3513.53 |        ... |        2200 |         ... |</w:t>
      </w:r>
    </w:p>
    <w:p w14:paraId="133E2B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SH. Head|    3563.53 |        ... |          50 |         ... |</w:t>
      </w:r>
    </w:p>
    <w:p w14:paraId="530F28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78D90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E292E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B2A8A98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6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A13F1E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9" w:name="_Toc167189582"/>
      <w:r w:rsidRPr="00E05E98">
        <w:rPr>
          <w:rFonts w:ascii="Courier New" w:hAnsi="Courier New" w:cs="Courier New"/>
          <w:sz w:val="18"/>
        </w:rPr>
        <w:instrText>Flg Calc [Int P]:   CH. FLANGE</w:instrText>
      </w:r>
      <w:bookmarkEnd w:id="9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5A3377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 xml:space="preserve">Flange Input Data Values                         Description: </w:t>
      </w:r>
      <w:r w:rsidRPr="00E05E98">
        <w:rPr>
          <w:rFonts w:ascii="Tahoma" w:hAnsi="Courier New" w:cs="Courier New"/>
          <w:color w:val="0000FF"/>
          <w:sz w:val="18"/>
        </w:rPr>
        <w:t>CH. FLANGE</w:t>
      </w:r>
      <w:r w:rsidRPr="00E05E98">
        <w:rPr>
          <w:rFonts w:ascii="Tahoma" w:hAnsi="Courier New" w:cs="Courier New"/>
          <w:b/>
          <w:color w:val="000000"/>
          <w:sz w:val="18"/>
        </w:rPr>
        <w:t xml:space="preserve">    :</w:t>
      </w:r>
    </w:p>
    <w:p w14:paraId="03744C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A091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CH. Flange</w:t>
      </w:r>
    </w:p>
    <w:p w14:paraId="6DFF64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C1E6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of Flange Geometry (Type)           Integral Weld Neck</w:t>
      </w:r>
    </w:p>
    <w:p w14:paraId="1EB165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                            P            6.85  bars</w:t>
      </w:r>
    </w:p>
    <w:p w14:paraId="1688DB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                                       85  °C</w:t>
      </w:r>
    </w:p>
    <w:p w14:paraId="1B5A6A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ci          3.0000  mm.</w:t>
      </w:r>
    </w:p>
    <w:p w14:paraId="76AB6A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ce          0.0000  mm.</w:t>
      </w:r>
    </w:p>
    <w:p w14:paraId="2916FD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Corrosion Allowance in Thickness Calcs.              Yes</w:t>
      </w:r>
    </w:p>
    <w:p w14:paraId="720413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5D15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B         600.000  mm.</w:t>
      </w:r>
    </w:p>
    <w:p w14:paraId="0B0CAA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A         760.000  mm.</w:t>
      </w:r>
    </w:p>
    <w:p w14:paraId="7FEF32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Thickness                           t         60.0000  mm.</w:t>
      </w:r>
    </w:p>
    <w:p w14:paraId="1668BE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Small End             go         10.0000  mm.</w:t>
      </w:r>
    </w:p>
    <w:p w14:paraId="4B6EDB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Large End             g1         15.0000  mm.</w:t>
      </w:r>
    </w:p>
    <w:p w14:paraId="76E7DF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Hub                              h         25.0000  mm.</w:t>
      </w:r>
    </w:p>
    <w:p w14:paraId="38649A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8874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  SA-266 2</w:t>
      </w:r>
    </w:p>
    <w:p w14:paraId="3BEEDA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UNS number                            K03506</w:t>
      </w:r>
    </w:p>
    <w:p w14:paraId="553663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Temperature   Sfo          137.90  N./mm²</w:t>
      </w:r>
    </w:p>
    <w:p w14:paraId="229D62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Ambient       Sfa          137.90  N./mm²</w:t>
      </w:r>
    </w:p>
    <w:p w14:paraId="0ACDAA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2322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51FD26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Sb          172.38  N./mm²</w:t>
      </w:r>
    </w:p>
    <w:p w14:paraId="77C6F2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Sa          172.38  N./mm²</w:t>
      </w:r>
    </w:p>
    <w:p w14:paraId="264093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5BC1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C         705.000  mm.</w:t>
      </w:r>
    </w:p>
    <w:p w14:paraId="590BD7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a         22.2250  mm.</w:t>
      </w:r>
    </w:p>
    <w:p w14:paraId="3653D6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Threads                           TEMA Thread Series</w:t>
      </w:r>
    </w:p>
    <w:p w14:paraId="495C84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           20</w:t>
      </w:r>
    </w:p>
    <w:p w14:paraId="7D4C33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6DD6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Fod         653.000  mm.</w:t>
      </w:r>
    </w:p>
    <w:p w14:paraId="63C383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Fid         600.000  mm.</w:t>
      </w:r>
    </w:p>
    <w:p w14:paraId="5EA4D1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2, Code Sketch 1b</w:t>
      </w:r>
    </w:p>
    <w:p w14:paraId="73F8920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0797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Go         650.000  mm.</w:t>
      </w:r>
    </w:p>
    <w:p w14:paraId="185650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Gi         624.000  mm.</w:t>
      </w:r>
    </w:p>
    <w:p w14:paraId="425893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                              m          3.0000</w:t>
      </w:r>
    </w:p>
    <w:p w14:paraId="5B1CCC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y           69.00  N./mm²</w:t>
      </w:r>
    </w:p>
    <w:p w14:paraId="7AD9BB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F12C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2, Code Column II</w:t>
      </w:r>
    </w:p>
    <w:p w14:paraId="78353D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tg          4.5000  mm.</w:t>
      </w:r>
    </w:p>
    <w:p w14:paraId="2D92C9AF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0343F5A6" wp14:editId="61339C32">
            <wp:extent cx="1428750" cy="1428750"/>
            <wp:effectExtent l="0" t="0" r="0" b="0"/>
            <wp:docPr id="15" name="Picture 15" descr="WeldNeckFl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eldNeckFlan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011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B1789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706C44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9631F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Hub Small End Required Thickness due to Internal Pressure:</w:t>
      </w:r>
    </w:p>
    <w:p w14:paraId="1106F3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(P*(D/2+Ca))/(S*E-0.6*P) per UG-27 (c)(1)</w:t>
      </w:r>
    </w:p>
    <w:p w14:paraId="52C1B0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(6.85*(600/2+3))/(138*1-0.6*6.85)+Ca</w:t>
      </w:r>
    </w:p>
    <w:p w14:paraId="6B93FE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4.5106 mm.</w:t>
      </w:r>
    </w:p>
    <w:p w14:paraId="278F31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7291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Hub Small End Hub MAWP:</w:t>
      </w:r>
    </w:p>
    <w:p w14:paraId="354662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683BD7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7 )/(303 + 0.6 * 7 )</w:t>
      </w:r>
    </w:p>
    <w:p w14:paraId="5ACC0D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31.421 bars</w:t>
      </w:r>
    </w:p>
    <w:p w14:paraId="611BF7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F465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Thickness, tc = T-ci                     57.000  mm.</w:t>
      </w:r>
    </w:p>
    <w:p w14:paraId="22F87F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ID,      Bcor = B+2*Fcor                606.000  mm.</w:t>
      </w:r>
    </w:p>
    <w:p w14:paraId="324922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Large Hub,     g1Cor = g1-ci                    12.000  mm.</w:t>
      </w:r>
    </w:p>
    <w:p w14:paraId="3AB661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Small Hub,     g0Cor = go-ci                     7.000  mm.</w:t>
      </w:r>
    </w:p>
    <w:p w14:paraId="01BA0C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Code R Dimension,           R = ((C-Bcor)/2)-g1cor       37.500  mm.</w:t>
      </w:r>
    </w:p>
    <w:p w14:paraId="5976DE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4F6A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Contact Width,       N = (Go - Gi) / 2            13.000  mm.</w:t>
      </w:r>
    </w:p>
    <w:p w14:paraId="41BD0C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Basic Gasket Width,        bo = N / 2                     6.500  mm.</w:t>
      </w:r>
    </w:p>
    <w:p w14:paraId="0CA5A6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Gasket Width,     b = Cb sqrt(bo)               6.425  mm.</w:t>
      </w:r>
    </w:p>
    <w:p w14:paraId="4A00DE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Reaction Diameter,   G = Go - 2 * b              637.151  mm.</w:t>
      </w:r>
    </w:p>
    <w:p w14:paraId="1E6CAA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C5C9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Basic Flange and Bolt Loads:</w:t>
      </w:r>
    </w:p>
    <w:p w14:paraId="43DAFBE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FEF5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Hydrostatic End Load due to Pressure [H]:</w:t>
      </w:r>
    </w:p>
    <w:p w14:paraId="4A2E89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0.785 * G² * Peq</w:t>
      </w:r>
    </w:p>
    <w:p w14:paraId="765BEB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0.79 * 637² * 6.85</w:t>
      </w:r>
    </w:p>
    <w:p w14:paraId="3F6B33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22285.168 Kgf</w:t>
      </w:r>
    </w:p>
    <w:p w14:paraId="0EABBE3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Contact Load on Gasket Surfaces [Hp]:</w:t>
      </w:r>
    </w:p>
    <w:p w14:paraId="6DABEE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b * Pi * G * m * P</w:t>
      </w:r>
    </w:p>
    <w:p w14:paraId="77ECBE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6.42 * 3.14 * 637 * 3 * 6.85</w:t>
      </w:r>
    </w:p>
    <w:p w14:paraId="504F05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5392.977 Kgf</w:t>
      </w:r>
    </w:p>
    <w:p w14:paraId="028BDC0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Hydrostatic End Load at Flange ID [Hd]:</w:t>
      </w:r>
    </w:p>
    <w:p w14:paraId="4A85C0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Pi * Bcor² * P  / 4</w:t>
      </w:r>
    </w:p>
    <w:p w14:paraId="0839D0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3.14 * 606² *6.85/4</w:t>
      </w:r>
    </w:p>
    <w:p w14:paraId="2CF31F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20159.355 Kgf</w:t>
      </w:r>
    </w:p>
    <w:p w14:paraId="0602546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Pressure Force on Flange Face [Ht]:</w:t>
      </w:r>
    </w:p>
    <w:p w14:paraId="226CED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H - Hd</w:t>
      </w:r>
    </w:p>
    <w:p w14:paraId="47D3B7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22285 - 20159</w:t>
      </w:r>
    </w:p>
    <w:p w14:paraId="2035A5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2125.812 Kgf</w:t>
      </w:r>
    </w:p>
    <w:p w14:paraId="450C44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Operating Bolt Load [Wm1]:</w:t>
      </w:r>
    </w:p>
    <w:p w14:paraId="02A3D2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H + Hp + H'p, 0 )</w:t>
      </w:r>
    </w:p>
    <w:p w14:paraId="61D9C9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max( 22285 + 5393 + 0, 0 )</w:t>
      </w:r>
    </w:p>
    <w:p w14:paraId="7B0A75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27678.143 Kgf</w:t>
      </w:r>
    </w:p>
    <w:p w14:paraId="5B4A3A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88967.883 Kgf, Mating Flange Load Governs</w:t>
      </w:r>
    </w:p>
    <w:p w14:paraId="49A269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Gasket Seating Bolt Load [Wm2]:</w:t>
      </w:r>
    </w:p>
    <w:p w14:paraId="76A9DC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y * b * Pi * G  + yPart * bPart * lp</w:t>
      </w:r>
    </w:p>
    <w:p w14:paraId="6D85D5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69*6.42*3.141*637+0*0*0</w:t>
      </w:r>
    </w:p>
    <w:p w14:paraId="4262AB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90480.758 Kgf</w:t>
      </w:r>
    </w:p>
    <w:p w14:paraId="5E5E32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Bolt Area [Am]:</w:t>
      </w:r>
    </w:p>
    <w:p w14:paraId="5ED18A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Wm1/Sb, Wm2/Sa</w:t>
      </w:r>
    </w:p>
    <w:p w14:paraId="27CE1C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88968/172, 90481/172</w:t>
      </w:r>
    </w:p>
    <w:p w14:paraId="291AAA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51.477 cm²</w:t>
      </w:r>
    </w:p>
    <w:p w14:paraId="7F0CFD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5C2B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Maximum Circumferential Spacing between Bolts per App. 2 eq. (3) [Bsmax]:</w:t>
      </w:r>
    </w:p>
    <w:p w14:paraId="5AFFE6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2a + 6t/(m + 0.5)</w:t>
      </w:r>
    </w:p>
    <w:p w14:paraId="263A25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22.2 + 6 * 57/(3 + 0.5)</w:t>
      </w:r>
    </w:p>
    <w:p w14:paraId="1FC03B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142.164 mm.</w:t>
      </w:r>
    </w:p>
    <w:p w14:paraId="2CC74C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D7A22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Actual Circumferential Bolt Spacing [Bs]:</w:t>
      </w:r>
    </w:p>
    <w:p w14:paraId="0F73EA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C * sin( pi / n )</w:t>
      </w:r>
    </w:p>
    <w:p w14:paraId="6CF3B1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705 * sin( 3.14/20 )</w:t>
      </w:r>
    </w:p>
    <w:p w14:paraId="5BED7E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110.286 mm.</w:t>
      </w:r>
    </w:p>
    <w:p w14:paraId="410896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7723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Moment Multiplier for Bolt Spacing per App. 2 eq. (7) [Bsc]:</w:t>
      </w:r>
    </w:p>
    <w:p w14:paraId="529BD0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sqrt( Bs/( 2a + t )), 1 )</w:t>
      </w:r>
    </w:p>
    <w:p w14:paraId="3E8E6D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sqrt( 110/( 2 * 22.2 + 57 )), 1 )</w:t>
      </w:r>
    </w:p>
    <w:p w14:paraId="790B7E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1.0426</w:t>
      </w:r>
    </w:p>
    <w:p w14:paraId="4911F3A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BC99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Bolting Information for TEMA Imperial Thread Series (Non Mandatory):</w:t>
      </w:r>
    </w:p>
    <w:p w14:paraId="6E576D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2B014B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   Minimum    Actual     Maximum</w:t>
      </w:r>
    </w:p>
    <w:p w14:paraId="6BB090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6FAEAA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Area, cm²                              51.477     54.064</w:t>
      </w:r>
    </w:p>
    <w:p w14:paraId="1ABFE3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Radial Distance between Hub and Bolts:      31.750     37.500</w:t>
      </w:r>
    </w:p>
    <w:p w14:paraId="4E8CAF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Distance between Bolts and Edge:     23.812     27.500</w:t>
      </w:r>
    </w:p>
    <w:p w14:paraId="06308A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Spacing between the Bolts:            52.400    110.286    142.164</w:t>
      </w:r>
    </w:p>
    <w:p w14:paraId="0F2F09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1A847A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4E35C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Min. Gasket Contact Width (Brownell Young) [Not an ASME Calc] [Nmin]:</w:t>
      </w:r>
    </w:p>
    <w:p w14:paraId="3E72F6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Ab * Sa/( y * Pi * (Go + Gi) )</w:t>
      </w:r>
    </w:p>
    <w:p w14:paraId="5B5FD9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54.1  * 172/(69 * 3.14 *(650 + 624 ) )</w:t>
      </w:r>
    </w:p>
    <w:p w14:paraId="0721B1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3.375 mm.</w:t>
      </w:r>
    </w:p>
    <w:p w14:paraId="32A82A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80E4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Design Bolt Load, Gasket Seating [W]:</w:t>
      </w:r>
    </w:p>
    <w:p w14:paraId="03C463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 * ( Am + Ab ) / 2</w:t>
      </w:r>
    </w:p>
    <w:p w14:paraId="202533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172 *( 51.5 + 54.1 )/2</w:t>
      </w:r>
    </w:p>
    <w:p w14:paraId="4E2C85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92754.98 Kgf</w:t>
      </w:r>
    </w:p>
    <w:p w14:paraId="1D1AC73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Gasket Load for the Operating Condition [HG]:</w:t>
      </w:r>
    </w:p>
    <w:p w14:paraId="275954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Wm1 - H</w:t>
      </w:r>
    </w:p>
    <w:p w14:paraId="291D1B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88968 - 22285</w:t>
      </w:r>
    </w:p>
    <w:p w14:paraId="5CC3A7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66682.71 Kgf</w:t>
      </w:r>
    </w:p>
    <w:p w14:paraId="5910443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14D6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Moment Arm Calculations:</w:t>
      </w:r>
    </w:p>
    <w:p w14:paraId="1A844FB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Gasket Load Reaction [hg]:</w:t>
      </w:r>
    </w:p>
    <w:p w14:paraId="60F372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(C - G ) / 2</w:t>
      </w:r>
    </w:p>
    <w:p w14:paraId="76701F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( 705 - 637 )/2</w:t>
      </w:r>
    </w:p>
    <w:p w14:paraId="468309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33.9246 mm.</w:t>
      </w:r>
    </w:p>
    <w:p w14:paraId="2C1F81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Face Pressure Reaction [ht]:</w:t>
      </w:r>
    </w:p>
    <w:p w14:paraId="4FB496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R + g1 + hg ) / 2</w:t>
      </w:r>
    </w:p>
    <w:p w14:paraId="5E0161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( 37.5 + 12 + 33.9 )/2</w:t>
      </w:r>
    </w:p>
    <w:p w14:paraId="76115A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41.7123 mm.</w:t>
      </w:r>
    </w:p>
    <w:p w14:paraId="12D52A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End Pressure Reaction [hd]:</w:t>
      </w:r>
    </w:p>
    <w:p w14:paraId="16D92E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 + ( g1 / 2 )</w:t>
      </w:r>
    </w:p>
    <w:p w14:paraId="24E47C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37.5 +( 12/2.0 )</w:t>
      </w:r>
    </w:p>
    <w:p w14:paraId="6C91F6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43.5000 mm.</w:t>
      </w:r>
    </w:p>
    <w:p w14:paraId="369B8A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26EE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Moments for Internal Pressure: (Kg-m.)</w:t>
      </w:r>
    </w:p>
    <w:p w14:paraId="588EC2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C68E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Loading                 Force  |   Distance |  Bolt Corr |         Moment  |</w:t>
      </w:r>
    </w:p>
    <w:p w14:paraId="174CB4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74B183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End Pressure,   Md      20159. |    43.5000 |     1.0426 |            914. |</w:t>
      </w:r>
    </w:p>
    <w:p w14:paraId="591DD6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Face Pressure,  Mt       2126. |    41.7123 |     1.0426 |             92. |</w:t>
      </w:r>
    </w:p>
    <w:p w14:paraId="68A8FC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Load,    Mg      66683. |    33.9246 |     1.0426 |           2359. |</w:t>
      </w:r>
    </w:p>
    <w:p w14:paraId="35DFFD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Seating, Matm    92755. |    33.9246 |     1.0426 |           3281. |</w:t>
      </w:r>
    </w:p>
    <w:p w14:paraId="6D14BFA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0A2F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Operation,      Mop                                 3365. Kg-m.</w:t>
      </w:r>
    </w:p>
    <w:p w14:paraId="31BFED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Gasket seating, Matm                                3281. Kg-m.</w:t>
      </w:r>
    </w:p>
    <w:p w14:paraId="2AFA6A1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C46A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Hub Length, ho = sqrt(Bcor*goCor)           65.131  mm.</w:t>
      </w:r>
    </w:p>
    <w:p w14:paraId="014391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Hub Ratio,          h/h0 = HL / H0                     0.384</w:t>
      </w:r>
    </w:p>
    <w:p w14:paraId="182AE1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Ratio,   g1/g0 = (g1Cor/goCor)               1.714</w:t>
      </w:r>
    </w:p>
    <w:p w14:paraId="400AE5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1B43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Factors for Integral Flange:</w:t>
      </w:r>
    </w:p>
    <w:p w14:paraId="1A023F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0.858</w:t>
      </w:r>
    </w:p>
    <w:p w14:paraId="634C6C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V                                               0.302</w:t>
      </w:r>
    </w:p>
    <w:p w14:paraId="05EA21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1.217</w:t>
      </w:r>
    </w:p>
    <w:p w14:paraId="0215A5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Factors from Figure 2-7.1                     K =      1.254</w:t>
      </w:r>
    </w:p>
    <w:p w14:paraId="136F1E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T =      1.817            U =      9.566</w:t>
      </w:r>
    </w:p>
    <w:p w14:paraId="28F2A6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Y =      8.705            Z =      4.491</w:t>
      </w:r>
    </w:p>
    <w:p w14:paraId="7FE52A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d = 0.10120E+06 mm.³       e =     0.0132 mm.^-1</w:t>
      </w:r>
    </w:p>
    <w:p w14:paraId="15A245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Factors                            ALPHA =      1.751</w:t>
      </w:r>
    </w:p>
    <w:p w14:paraId="0D6249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BETA =      2.001        GAMMA =      0.964</w:t>
      </w:r>
    </w:p>
    <w:p w14:paraId="0EB345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DELTA =      1.830        Lamda =      2.794</w:t>
      </w:r>
    </w:p>
    <w:p w14:paraId="0E73A8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02B6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Hub Stress, Operating [SHo]:</w:t>
      </w:r>
    </w:p>
    <w:p w14:paraId="311AFE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f * Mop / Bcor ) / ( L * g1² )</w:t>
      </w:r>
    </w:p>
    <w:p w14:paraId="73930F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(1.22*3365/606)/(2.79*12²)</w:t>
      </w:r>
    </w:p>
    <w:p w14:paraId="6BD9A0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164.79 N./mm²</w:t>
      </w:r>
    </w:p>
    <w:p w14:paraId="16F6BE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lastRenderedPageBreak/>
        <w:t>Longitudinal Hub Stress, Seating [SHa]:</w:t>
      </w:r>
    </w:p>
    <w:p w14:paraId="12FC0A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f * Matm / Bcor ) / ( L * g1² )</w:t>
      </w:r>
    </w:p>
    <w:p w14:paraId="6A3D95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(1.22*3281/606)/(2.79*12²)</w:t>
      </w:r>
    </w:p>
    <w:p w14:paraId="57A98F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160.65 N./mm²</w:t>
      </w:r>
    </w:p>
    <w:p w14:paraId="1EEB5A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E9D5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Radial Flange Stress, Operating [SRo]:</w:t>
      </w:r>
    </w:p>
    <w:p w14:paraId="36B70F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Beta * Mop / Bcor ) / ( L * t² )</w:t>
      </w:r>
    </w:p>
    <w:p w14:paraId="27D9E6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(2*3365/606)/(2.79*57²)</w:t>
      </w:r>
    </w:p>
    <w:p w14:paraId="6D680B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12.01 N./mm²</w:t>
      </w:r>
    </w:p>
    <w:p w14:paraId="4B8950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Radial Flange Stress, Seating [SRa]:</w:t>
      </w:r>
    </w:p>
    <w:p w14:paraId="6DE3C9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Beta * Matm/Bcor ) / ( L * t² )</w:t>
      </w:r>
    </w:p>
    <w:p w14:paraId="56AD68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(2*3281/606)/(2.79*57²)</w:t>
      </w:r>
    </w:p>
    <w:p w14:paraId="557CE0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11.71 N./mm²</w:t>
      </w:r>
    </w:p>
    <w:p w14:paraId="32BAE0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5220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Tangential Flange Stress, Operating [STo]:</w:t>
      </w:r>
    </w:p>
    <w:p w14:paraId="57C07A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Y * Mo / (t² * Bcor) ) - Z * SRo</w:t>
      </w:r>
    </w:p>
    <w:p w14:paraId="0E3A15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(8.7*3365/(57²*606))-4.49*12</w:t>
      </w:r>
    </w:p>
    <w:p w14:paraId="654BF3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91.99 N./mm²</w:t>
      </w:r>
    </w:p>
    <w:p w14:paraId="2DBF16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Tangential Flange Stress, Seating [STa]:</w:t>
      </w:r>
    </w:p>
    <w:p w14:paraId="16E1F2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y * Matm / (t² * Bcor) ) - Z * SRa</w:t>
      </w:r>
    </w:p>
    <w:p w14:paraId="7510C1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(8.7*3281/(57²*606))-4.49*11.7</w:t>
      </w:r>
    </w:p>
    <w:p w14:paraId="1EC938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89.68 N./mm²</w:t>
      </w:r>
    </w:p>
    <w:p w14:paraId="287A17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DC1D3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Average Flange Stress, Operating [SAo]:</w:t>
      </w:r>
    </w:p>
    <w:p w14:paraId="0D58BA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SHo + max( SRo, STo ) ) / 2</w:t>
      </w:r>
    </w:p>
    <w:p w14:paraId="1FEBB8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(165+max(12,92))/2</w:t>
      </w:r>
    </w:p>
    <w:p w14:paraId="310290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128.39 N./mm²</w:t>
      </w:r>
    </w:p>
    <w:p w14:paraId="4A6189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Average Flange Stress, Seating [SAa]:</w:t>
      </w:r>
    </w:p>
    <w:p w14:paraId="1AE3EE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SHa + max( SRa, STa ) ) / 2</w:t>
      </w:r>
    </w:p>
    <w:p w14:paraId="354474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(161+max(11.7,89.7))/2</w:t>
      </w:r>
    </w:p>
    <w:p w14:paraId="1E4044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125.16 N./mm²</w:t>
      </w:r>
    </w:p>
    <w:p w14:paraId="2286CB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38CF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Bolt Stress, Operating [BSo]:</w:t>
      </w:r>
    </w:p>
    <w:p w14:paraId="2684F1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/ Ab</w:t>
      </w:r>
    </w:p>
    <w:p w14:paraId="55393A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88968/54.1</w:t>
      </w:r>
    </w:p>
    <w:p w14:paraId="0F87AA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161.38 N./mm²</w:t>
      </w:r>
    </w:p>
    <w:p w14:paraId="62979B3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Bolt Stress, Seating [BSa]:</w:t>
      </w:r>
    </w:p>
    <w:p w14:paraId="6D299E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Wm2 / Ab )</w:t>
      </w:r>
    </w:p>
    <w:p w14:paraId="70BC71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(90481/54.1)</w:t>
      </w:r>
    </w:p>
    <w:p w14:paraId="0851E9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164.12 N./mm²</w:t>
      </w:r>
    </w:p>
    <w:p w14:paraId="497ED0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0D62C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Flange Stress Analysis Results: 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</w:p>
    <w:p w14:paraId="1993F7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7BE6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Operating |            Gasket Seating |</w:t>
      </w:r>
    </w:p>
    <w:p w14:paraId="1848B9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Actual       Allowed |      Actual       Allowed |</w:t>
      </w:r>
    </w:p>
    <w:p w14:paraId="38FA29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700B5C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Hub           164.79 |      206.85 |      160.65 |      206.85 |</w:t>
      </w:r>
    </w:p>
    <w:p w14:paraId="7ED62B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Flange               12.01 |      137.90 |       11.71 |      137.90 |</w:t>
      </w:r>
    </w:p>
    <w:p w14:paraId="794F6E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Flange           91.99 |      137.90 |       89.68 |      137.90 |</w:t>
      </w:r>
    </w:p>
    <w:p w14:paraId="774AE8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Average            128.39 |      137.90 |      125.16 |      137.90 |</w:t>
      </w:r>
    </w:p>
    <w:p w14:paraId="0FCBAE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Bolting                    161.38 |      172.38 |      164.12 |      172.38 |</w:t>
      </w:r>
    </w:p>
    <w:p w14:paraId="13E7A8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2627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Required Flange Thickness [Rigidity]          58.242 mm.</w:t>
      </w:r>
    </w:p>
    <w:p w14:paraId="07BCB5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M.A.W.P. ( Operating )                        14.7 bars</w:t>
      </w:r>
    </w:p>
    <w:p w14:paraId="6D7D04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Finished Weight of Flange at given Thk.       84.1 kg.</w:t>
      </w:r>
    </w:p>
    <w:p w14:paraId="702F3D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Unfinished Weight of Forging at given Thk    112.6 kg.</w:t>
      </w:r>
    </w:p>
    <w:p w14:paraId="5F53E3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58DB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Flange Rigidity Based on Required Thickness [ASME]:</w:t>
      </w:r>
    </w:p>
    <w:p w14:paraId="5BEFEE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A9642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Index, Seating (rotation check) per APP. 2 [Js]:</w:t>
      </w:r>
    </w:p>
    <w:p w14:paraId="6374D8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Bsc * Cnv_fac * V / ( Lambda * Eamb * go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149641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52.14*3310/1.05*9807*0.3/(2.61*202713*7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6360FD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0.956   (should be &lt;= 1)</w:t>
      </w:r>
    </w:p>
    <w:p w14:paraId="1AF3B2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0FD2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040615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52.14 * Mo / Bsc * Cnv_fac * V / ( Lambda * Eop * goc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7870AF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52.14*3395/1.05*9807*0.3/(2.61*199054*7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161102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0.999   (should be &lt;= 1)</w:t>
      </w:r>
    </w:p>
    <w:p w14:paraId="25A822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46C5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Flange Rigidity Based on Given Thickness [ASME]:</w:t>
      </w:r>
    </w:p>
    <w:p w14:paraId="3C024F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BB46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Index, Seating (rotation check) per APP. 2 [Js]:</w:t>
      </w:r>
    </w:p>
    <w:p w14:paraId="0E9737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Bsc * Cnv_fac * V / ( Lambda * Eamb * go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5A27EA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52.14*3281/1.04*9807*0.3/(2.79*202713*7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484CD5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0.895   (should be &lt;= 1)</w:t>
      </w:r>
    </w:p>
    <w:p w14:paraId="46A23C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F90EE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65BD00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Mo / Bsc * Cnv_fac * V / ( Lambda * Eop * goc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1EC3F1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52.14*3365/1.04*9807*0.3/(2.79*199054*7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5E088C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0.935   (should be &lt;= 1)</w:t>
      </w:r>
    </w:p>
    <w:p w14:paraId="090361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CA96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34077D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0.47, Temperature Reduction per Fig. UCS 66.1 = 37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1E591C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B00A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C             -44 °C</w:t>
      </w:r>
    </w:p>
    <w:p w14:paraId="0B8CBE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 -48 °C</w:t>
      </w:r>
    </w:p>
    <w:p w14:paraId="3185874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A482D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UCS-66(b)(-c) was considered in the flange MDMT calculation.</w:t>
      </w:r>
    </w:p>
    <w:p w14:paraId="443B70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5F8E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7FD8BCD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4E9160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0" w:name="_Toc167189583"/>
      <w:r w:rsidRPr="00E05E98">
        <w:rPr>
          <w:rFonts w:ascii="Courier New" w:hAnsi="Courier New" w:cs="Courier New"/>
          <w:sz w:val="18"/>
        </w:rPr>
        <w:instrText>Flg Calc [Int P]:   SH. FLANGE</w:instrText>
      </w:r>
      <w:bookmarkEnd w:id="10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7CFF13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 xml:space="preserve">Flange Input Data Values                         Description: </w:t>
      </w:r>
      <w:r w:rsidRPr="00E05E98">
        <w:rPr>
          <w:rFonts w:ascii="Tahoma" w:hAnsi="Courier New" w:cs="Courier New"/>
          <w:color w:val="0000FF"/>
          <w:sz w:val="18"/>
        </w:rPr>
        <w:t>SH. FLANGE</w:t>
      </w:r>
      <w:r w:rsidRPr="00E05E98">
        <w:rPr>
          <w:rFonts w:ascii="Tahoma" w:hAnsi="Courier New" w:cs="Courier New"/>
          <w:b/>
          <w:color w:val="000000"/>
          <w:sz w:val="18"/>
        </w:rPr>
        <w:t xml:space="preserve">    :</w:t>
      </w:r>
    </w:p>
    <w:p w14:paraId="609F43C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F8CE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SH. Flange</w:t>
      </w:r>
    </w:p>
    <w:p w14:paraId="5C27A1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6233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of Flange Geometry (Type)           Integral Weld Neck</w:t>
      </w:r>
    </w:p>
    <w:p w14:paraId="0D5202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                            P           22.03  bars</w:t>
      </w:r>
    </w:p>
    <w:p w14:paraId="1E41D7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                                      120  °C</w:t>
      </w:r>
    </w:p>
    <w:p w14:paraId="5EE6B5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ci          3.0000  mm.</w:t>
      </w:r>
    </w:p>
    <w:p w14:paraId="53BA9A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ce          0.0000  mm.</w:t>
      </w:r>
    </w:p>
    <w:p w14:paraId="38CD3C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Corrosion Allowance in Thickness Calcs.              Yes</w:t>
      </w:r>
    </w:p>
    <w:p w14:paraId="348506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6699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B         600.000  mm.</w:t>
      </w:r>
    </w:p>
    <w:p w14:paraId="71178A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A         760.000  mm.</w:t>
      </w:r>
    </w:p>
    <w:p w14:paraId="2F28AC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Thickness                           t         60.0000  mm.</w:t>
      </w:r>
    </w:p>
    <w:p w14:paraId="466736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Small End             go         12.0000  mm.</w:t>
      </w:r>
    </w:p>
    <w:p w14:paraId="00B129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Large End             g1         18.0000  mm.</w:t>
      </w:r>
    </w:p>
    <w:p w14:paraId="27A37C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Hub                              h         25.0000  mm.</w:t>
      </w:r>
    </w:p>
    <w:p w14:paraId="45DE264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6F55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283AD6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UNS number                            K03011</w:t>
      </w:r>
    </w:p>
    <w:p w14:paraId="743205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Temperature   Sfo          137.90  N./mm²</w:t>
      </w:r>
    </w:p>
    <w:p w14:paraId="3DFDEE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Ambient       Sfa          137.90  N./mm²</w:t>
      </w:r>
    </w:p>
    <w:p w14:paraId="51A762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8287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338AB5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Sb          172.38  N./mm²</w:t>
      </w:r>
    </w:p>
    <w:p w14:paraId="6B5767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Sa          172.38  N./mm²</w:t>
      </w:r>
    </w:p>
    <w:p w14:paraId="13212C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A625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C         705.000  mm.</w:t>
      </w:r>
    </w:p>
    <w:p w14:paraId="530BF9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a         22.2250  mm.</w:t>
      </w:r>
    </w:p>
    <w:p w14:paraId="0D5D82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Threads                           TEMA Thread Series</w:t>
      </w:r>
    </w:p>
    <w:p w14:paraId="5769CC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           20</w:t>
      </w:r>
    </w:p>
    <w:p w14:paraId="10D765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5EBE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Fod         653.000  mm.</w:t>
      </w:r>
    </w:p>
    <w:p w14:paraId="77C92D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Fid         600.000  mm.</w:t>
      </w:r>
    </w:p>
    <w:p w14:paraId="7BD279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2, Code Sketch 1b</w:t>
      </w:r>
    </w:p>
    <w:p w14:paraId="5493E5E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E79D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Go         650.000  mm.</w:t>
      </w:r>
    </w:p>
    <w:p w14:paraId="78A3FE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Gi         624.000  mm.</w:t>
      </w:r>
    </w:p>
    <w:p w14:paraId="4671B6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                              m          3.0000</w:t>
      </w:r>
    </w:p>
    <w:p w14:paraId="1383FA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y           69.00  N./mm²</w:t>
      </w:r>
    </w:p>
    <w:p w14:paraId="4924DD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5E6F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2, Code Column II</w:t>
      </w:r>
    </w:p>
    <w:p w14:paraId="0FFA5D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tg          4.5000  mm.</w:t>
      </w:r>
    </w:p>
    <w:p w14:paraId="12D475C4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13FC2188" wp14:editId="4A9F1015">
            <wp:extent cx="1428750" cy="1428750"/>
            <wp:effectExtent l="0" t="0" r="0" b="0"/>
            <wp:docPr id="14" name="Picture 14" descr="WeldNeckFl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eldNeckFlan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96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B6A7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4835448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9285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Hub Small End Required Thickness due to Internal Pressure:</w:t>
      </w:r>
    </w:p>
    <w:p w14:paraId="16136C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(P*(D/2+Ca))/(S*E-0.6*P) per UG-27 (c)(1)</w:t>
      </w:r>
    </w:p>
    <w:p w14:paraId="022E70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(22*(600/2+3))/(138*1-0.6*22)+Ca</w:t>
      </w:r>
    </w:p>
    <w:p w14:paraId="4AAB71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7.8880 mm.</w:t>
      </w:r>
    </w:p>
    <w:p w14:paraId="2E273DB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78828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Hub Small End Hub MAWP:</w:t>
      </w:r>
    </w:p>
    <w:p w14:paraId="543473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7B3DC6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9 )/(303 + 0.6 * 9 )</w:t>
      </w:r>
    </w:p>
    <w:p w14:paraId="0BFB30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40.241 bars</w:t>
      </w:r>
    </w:p>
    <w:p w14:paraId="3E92390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A30F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Thickness, tc = T-ci                     57.000  mm.</w:t>
      </w:r>
    </w:p>
    <w:p w14:paraId="2C88E8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ID,      Bcor = B+2*Fcor                606.000  mm.</w:t>
      </w:r>
    </w:p>
    <w:p w14:paraId="1B4AF7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Large Hub,     g1Cor = g1-ci                    15.000  mm.</w:t>
      </w:r>
    </w:p>
    <w:p w14:paraId="2614DD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Small Hub,     g0Cor = go-ci                     9.000  mm.</w:t>
      </w:r>
    </w:p>
    <w:p w14:paraId="098D60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Code R Dimension,           R = ((C-Bcor)/2)-g1cor       34.500  mm.</w:t>
      </w:r>
    </w:p>
    <w:p w14:paraId="0FC7912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1983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Contact Width,       N = (Go - Gi) / 2            13.000  mm.</w:t>
      </w:r>
    </w:p>
    <w:p w14:paraId="4BD4C8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Basic Gasket Width,        bo = N / 2                     6.500  mm.</w:t>
      </w:r>
    </w:p>
    <w:p w14:paraId="3D220A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Gasket Width,     b = Cb sqrt(bo)               6.425  mm.</w:t>
      </w:r>
    </w:p>
    <w:p w14:paraId="5E044D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Reaction Diameter,   G = Go - 2 * b              637.151  mm.</w:t>
      </w:r>
    </w:p>
    <w:p w14:paraId="662DA0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6FC1E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Basic Flange and Bolt Loads:</w:t>
      </w:r>
    </w:p>
    <w:p w14:paraId="7D6E61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A540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Hydrostatic End Load due to Pressure [H]:</w:t>
      </w:r>
    </w:p>
    <w:p w14:paraId="74A559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0.785 * G² * Peq</w:t>
      </w:r>
    </w:p>
    <w:p w14:paraId="066F52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0.79 * 637² * 22</w:t>
      </w:r>
    </w:p>
    <w:p w14:paraId="77CAC7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71632.844 Kgf</w:t>
      </w:r>
    </w:p>
    <w:p w14:paraId="39550D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Contact Load on Gasket Surfaces [Hp]:</w:t>
      </w:r>
    </w:p>
    <w:p w14:paraId="0F0660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b * Pi * G * m * P</w:t>
      </w:r>
    </w:p>
    <w:p w14:paraId="02A854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6.42 * 3.14 * 637 * 3 * 22</w:t>
      </w:r>
    </w:p>
    <w:p w14:paraId="0EC111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17335.039 Kgf</w:t>
      </w:r>
    </w:p>
    <w:p w14:paraId="1FBC9E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Hydrostatic End Load at Flange ID [Hd]:</w:t>
      </w:r>
    </w:p>
    <w:p w14:paraId="2211CE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Pi * Bcor² * P  / 4</w:t>
      </w:r>
    </w:p>
    <w:p w14:paraId="20219A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3.14 * 606² *22/4</w:t>
      </w:r>
    </w:p>
    <w:p w14:paraId="4434F8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64799.688 Kgf</w:t>
      </w:r>
    </w:p>
    <w:p w14:paraId="3F3728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Pressure Force on Flange Face [Ht]:</w:t>
      </w:r>
    </w:p>
    <w:p w14:paraId="421E64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H - Hd</w:t>
      </w:r>
    </w:p>
    <w:p w14:paraId="22F9F6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71633 - 64800</w:t>
      </w:r>
    </w:p>
    <w:p w14:paraId="6A6106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6833.158 Kgf</w:t>
      </w:r>
    </w:p>
    <w:p w14:paraId="2749C5E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Operating Bolt Load [Wm1]:</w:t>
      </w:r>
    </w:p>
    <w:p w14:paraId="543B26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H + Hp + H'p, 0 )</w:t>
      </w:r>
    </w:p>
    <w:p w14:paraId="7C397F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max( 71633 + 17335 + 0, 0 )</w:t>
      </w:r>
    </w:p>
    <w:p w14:paraId="44D504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88967.883 Kgf</w:t>
      </w:r>
    </w:p>
    <w:p w14:paraId="3B1AEC2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Gasket Seating Bolt Load [Wm2]:</w:t>
      </w:r>
    </w:p>
    <w:p w14:paraId="12E1A6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y * b * Pi * G  + yPart * bPart * lp</w:t>
      </w:r>
    </w:p>
    <w:p w14:paraId="75B68D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69*6.42*3.141*637+0*0*0</w:t>
      </w:r>
    </w:p>
    <w:p w14:paraId="774E0F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90480.758 Kgf</w:t>
      </w:r>
    </w:p>
    <w:p w14:paraId="08C205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Bolt Area [Am]:</w:t>
      </w:r>
    </w:p>
    <w:p w14:paraId="1650E6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Wm1/Sb, Wm2/Sa</w:t>
      </w:r>
    </w:p>
    <w:p w14:paraId="3895A3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88968/172, 90481/172</w:t>
      </w:r>
    </w:p>
    <w:p w14:paraId="5F9D74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51.477 cm²</w:t>
      </w:r>
    </w:p>
    <w:p w14:paraId="3692F9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823F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Maximum Circumferential Spacing between Bolts per App. 2 eq. (3) [Bsmax]:</w:t>
      </w:r>
    </w:p>
    <w:p w14:paraId="02D7DF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2a + 6t/(m + 0.5)</w:t>
      </w:r>
    </w:p>
    <w:p w14:paraId="2EA97E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22.2 + 6 * 57/(3 + 0.5)</w:t>
      </w:r>
    </w:p>
    <w:p w14:paraId="3764A6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142.164 mm.</w:t>
      </w:r>
    </w:p>
    <w:p w14:paraId="2B42E1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D35A6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Actual Circumferential Bolt Spacing [Bs]:</w:t>
      </w:r>
    </w:p>
    <w:p w14:paraId="2A3FF1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C * sin( pi / n )</w:t>
      </w:r>
    </w:p>
    <w:p w14:paraId="7212D6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705 * sin( 3.14/20 )</w:t>
      </w:r>
    </w:p>
    <w:p w14:paraId="57ACB6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110.286 mm.</w:t>
      </w:r>
    </w:p>
    <w:p w14:paraId="17E068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1C2A8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Moment Multiplier for Bolt Spacing per App. 2 eq. (7) [Bsc]:</w:t>
      </w:r>
    </w:p>
    <w:p w14:paraId="2E9794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sqrt( Bs/( 2a + t )), 1 )</w:t>
      </w:r>
    </w:p>
    <w:p w14:paraId="08297D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sqrt( 110/( 2 * 22.2 + 57 )), 1 )</w:t>
      </w:r>
    </w:p>
    <w:p w14:paraId="3AB6A5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1.0426</w:t>
      </w:r>
    </w:p>
    <w:p w14:paraId="0C08D00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21E00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Bolting Information for TEMA Imperial Thread Series (Non Mandatory):</w:t>
      </w:r>
    </w:p>
    <w:p w14:paraId="339C68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127213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   Minimum    Actual     Maximum</w:t>
      </w:r>
    </w:p>
    <w:p w14:paraId="3D68D9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7A6998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Area, cm²                              51.477     54.064</w:t>
      </w:r>
    </w:p>
    <w:p w14:paraId="401F07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Distance between Hub and Bolts:      31.750     34.500</w:t>
      </w:r>
    </w:p>
    <w:p w14:paraId="017B91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Radial Distance between Bolts and Edge:     23.812     27.500</w:t>
      </w:r>
    </w:p>
    <w:p w14:paraId="7C8D8F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Spacing between the Bolts:            52.400    110.286    142.164</w:t>
      </w:r>
    </w:p>
    <w:p w14:paraId="5DB496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741194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79A5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Min. Gasket Contact Width (Brownell Young) [Not an ASME Calc] [Nmin]:</w:t>
      </w:r>
    </w:p>
    <w:p w14:paraId="12D494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Ab * Sa/( y * Pi * (Go + Gi) )</w:t>
      </w:r>
    </w:p>
    <w:p w14:paraId="004123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54.1  * 172/(69 * 3.14 *(650 + 624 ) )</w:t>
      </w:r>
    </w:p>
    <w:p w14:paraId="5E0CD7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3.375 mm.</w:t>
      </w:r>
    </w:p>
    <w:p w14:paraId="2DB7FCE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6CDB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Design Bolt Load, Gasket Seating [W]:</w:t>
      </w:r>
    </w:p>
    <w:p w14:paraId="1932FA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 * ( Am + Ab ) / 2</w:t>
      </w:r>
    </w:p>
    <w:p w14:paraId="53B70A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172 *( 51.5 + 54.1 )/2</w:t>
      </w:r>
    </w:p>
    <w:p w14:paraId="3012BD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92754.98 Kgf</w:t>
      </w:r>
    </w:p>
    <w:p w14:paraId="59EBAB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Gasket Load for the Operating Condition [HG]:</w:t>
      </w:r>
    </w:p>
    <w:p w14:paraId="412B09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Wm1 - H</w:t>
      </w:r>
    </w:p>
    <w:p w14:paraId="2B12A3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88968 - 71633</w:t>
      </w:r>
    </w:p>
    <w:p w14:paraId="0521DA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17335.04 Kgf</w:t>
      </w:r>
    </w:p>
    <w:p w14:paraId="7EBD50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C2C3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Moment Arm Calculations:</w:t>
      </w:r>
    </w:p>
    <w:p w14:paraId="2DD5F34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Gasket Load Reaction [hg]:</w:t>
      </w:r>
    </w:p>
    <w:p w14:paraId="03E30E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(C - G ) / 2</w:t>
      </w:r>
    </w:p>
    <w:p w14:paraId="38A7ED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( 705 - 637 )/2</w:t>
      </w:r>
    </w:p>
    <w:p w14:paraId="1D4B24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33.9246 mm.</w:t>
      </w:r>
    </w:p>
    <w:p w14:paraId="66C79A1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Face Pressure Reaction [ht]:</w:t>
      </w:r>
    </w:p>
    <w:p w14:paraId="126F00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R + g1 + hg ) / 2</w:t>
      </w:r>
    </w:p>
    <w:p w14:paraId="4779E0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( 34.5 + 15 + 33.9 )/2</w:t>
      </w:r>
    </w:p>
    <w:p w14:paraId="2993B3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41.7123 mm.</w:t>
      </w:r>
    </w:p>
    <w:p w14:paraId="22694C1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End Pressure Reaction [hd]:</w:t>
      </w:r>
    </w:p>
    <w:p w14:paraId="3C9981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 + ( g1 / 2 )</w:t>
      </w:r>
    </w:p>
    <w:p w14:paraId="680CAF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34.5 +( 15/2.0 )</w:t>
      </w:r>
    </w:p>
    <w:p w14:paraId="49A67C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42.0000 mm.</w:t>
      </w:r>
    </w:p>
    <w:p w14:paraId="12FC23A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F019D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Moments for Internal Pressure: (Kg-m.)</w:t>
      </w:r>
    </w:p>
    <w:p w14:paraId="2F1CA0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50D1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Loading                 Force  |   Distance |  Bolt Corr |         Moment  |</w:t>
      </w:r>
    </w:p>
    <w:p w14:paraId="4F7D3C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1298E1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End Pressure,   Md      64800. |    42.0000 |     1.0426 |           2838. |</w:t>
      </w:r>
    </w:p>
    <w:p w14:paraId="0E1FB6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Face Pressure,  Mt       6833. |    41.7123 |     1.0426 |            297. |</w:t>
      </w:r>
    </w:p>
    <w:p w14:paraId="71A788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Load,    Mg      17335. |    33.9246 |     1.0426 |            613. |</w:t>
      </w:r>
    </w:p>
    <w:p w14:paraId="432433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Seating, Matm    92755. |    33.9246 |     1.0426 |           3281. |</w:t>
      </w:r>
    </w:p>
    <w:p w14:paraId="5EE922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D8B2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Operation,      Mop                                 3748. Kg-m.</w:t>
      </w:r>
    </w:p>
    <w:p w14:paraId="0450AB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Gasket seating, Matm                                3281. Kg-m.</w:t>
      </w:r>
    </w:p>
    <w:p w14:paraId="25D61A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C5A1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Hub Length, ho = sqrt(Bcor*goCor)           73.851  mm.</w:t>
      </w:r>
    </w:p>
    <w:p w14:paraId="35C676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Hub Ratio,          h/h0 = HL / H0                     0.339</w:t>
      </w:r>
    </w:p>
    <w:p w14:paraId="19BBE2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Ratio,   g1/g0 = (g1Cor/goCor)               1.667</w:t>
      </w:r>
    </w:p>
    <w:p w14:paraId="57E6EA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AD51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Factors for Integral Flange:</w:t>
      </w:r>
    </w:p>
    <w:p w14:paraId="241F93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0.868</w:t>
      </w:r>
    </w:p>
    <w:p w14:paraId="6A721A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V                                               0.326</w:t>
      </w:r>
    </w:p>
    <w:p w14:paraId="366832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1.295</w:t>
      </w:r>
    </w:p>
    <w:p w14:paraId="565A9E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Factors from Figure 2-7.1                     K =      1.254</w:t>
      </w:r>
    </w:p>
    <w:p w14:paraId="6D8A00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T =      1.817            U =      9.566</w:t>
      </w:r>
    </w:p>
    <w:p w14:paraId="623D32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Y =      8.705            Z =      4.491</w:t>
      </w:r>
    </w:p>
    <w:p w14:paraId="60CDDB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d = 0.17564E+06 mm.³       e =     0.0118 mm.^-1</w:t>
      </w:r>
    </w:p>
    <w:p w14:paraId="546CC6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Factors                            ALPHA =      1.670</w:t>
      </w:r>
    </w:p>
    <w:p w14:paraId="6BF7D1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BETA =      1.893        GAMMA =      0.919</w:t>
      </w:r>
    </w:p>
    <w:p w14:paraId="1D3C15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DELTA =      1.054        Lamda =      1.973</w:t>
      </w:r>
    </w:p>
    <w:p w14:paraId="251F607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C514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Hub Stress, Operating [SHo]:</w:t>
      </w:r>
    </w:p>
    <w:p w14:paraId="069FB1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f * Mop / Bcor ) / ( L * g1² )</w:t>
      </w:r>
    </w:p>
    <w:p w14:paraId="376F5F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(1.3*3748/606)/(1.97*15²)</w:t>
      </w:r>
    </w:p>
    <w:p w14:paraId="46C02E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176.95 N./mm²</w:t>
      </w:r>
    </w:p>
    <w:p w14:paraId="55D2A2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Hub Stress, Seating [SHa]:</w:t>
      </w:r>
    </w:p>
    <w:p w14:paraId="0CAB87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( f * Matm / Bcor ) / ( L * g1² )</w:t>
      </w:r>
    </w:p>
    <w:p w14:paraId="2B7DF3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(1.3*3281/606)/(1.97*15²)</w:t>
      </w:r>
    </w:p>
    <w:p w14:paraId="19E672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154.89 N./mm²</w:t>
      </w:r>
    </w:p>
    <w:p w14:paraId="38BF41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4FA0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Radial Flange Stress, Operating [SRo]:</w:t>
      </w:r>
    </w:p>
    <w:p w14:paraId="35C631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Beta * Mop / Bcor ) / ( L * t² )</w:t>
      </w:r>
    </w:p>
    <w:p w14:paraId="0F5749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(1.89*3748/606)/(1.97*57²)</w:t>
      </w:r>
    </w:p>
    <w:p w14:paraId="229C58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17.91 N./mm²</w:t>
      </w:r>
    </w:p>
    <w:p w14:paraId="62F3F3A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Radial Flange Stress, Seating [SRa]:</w:t>
      </w:r>
    </w:p>
    <w:p w14:paraId="43D77F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Beta * Matm/Bcor ) / ( L * t² )</w:t>
      </w:r>
    </w:p>
    <w:p w14:paraId="3D563F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(1.89*3281/606)/(1.97*57²)</w:t>
      </w:r>
    </w:p>
    <w:p w14:paraId="30C20C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15.68 N./mm²</w:t>
      </w:r>
    </w:p>
    <w:p w14:paraId="1F7290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9226C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Tangential Flange Stress, Operating [STo]:</w:t>
      </w:r>
    </w:p>
    <w:p w14:paraId="08ADA8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Y * Mo / (t² * Bcor) ) - Z * SRo</w:t>
      </w:r>
    </w:p>
    <w:p w14:paraId="0933FA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(8.7*3748/(57²*606))-4.49*17.9</w:t>
      </w:r>
    </w:p>
    <w:p w14:paraId="2A1847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82.07 N./mm²</w:t>
      </w:r>
    </w:p>
    <w:p w14:paraId="00726C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Tangential Flange Stress, Seating [STa]:</w:t>
      </w:r>
    </w:p>
    <w:p w14:paraId="40B61C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y * Matm / (t² * Bcor) ) - Z * SRa</w:t>
      </w:r>
    </w:p>
    <w:p w14:paraId="257481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(8.7*3281/(57²*606))-4.49*15.7</w:t>
      </w:r>
    </w:p>
    <w:p w14:paraId="01957E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71.84 N./mm²</w:t>
      </w:r>
    </w:p>
    <w:p w14:paraId="5F1B0B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9C56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Average Flange Stress, Operating [SAo]:</w:t>
      </w:r>
    </w:p>
    <w:p w14:paraId="27A4B4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SHo + max( SRo, STo ) ) / 2</w:t>
      </w:r>
    </w:p>
    <w:p w14:paraId="74B167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(177+max(17.9,82.1))/2</w:t>
      </w:r>
    </w:p>
    <w:p w14:paraId="54D738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129.51 N./mm²</w:t>
      </w:r>
    </w:p>
    <w:p w14:paraId="5F9D49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Average Flange Stress, Seating [SAa]:</w:t>
      </w:r>
    </w:p>
    <w:p w14:paraId="3013D6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SHa + max( SRa, STa ) ) / 2</w:t>
      </w:r>
    </w:p>
    <w:p w14:paraId="041F10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(155+max(15.7,71.8))/2</w:t>
      </w:r>
    </w:p>
    <w:p w14:paraId="36D62D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113.37 N./mm²</w:t>
      </w:r>
    </w:p>
    <w:p w14:paraId="519E30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A7F9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Bolt Stress, Operating [BSo]:</w:t>
      </w:r>
    </w:p>
    <w:p w14:paraId="131DD1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/ Ab</w:t>
      </w:r>
    </w:p>
    <w:p w14:paraId="7A0AFE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88968/54.1</w:t>
      </w:r>
    </w:p>
    <w:p w14:paraId="12D58E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161.38 N./mm²</w:t>
      </w:r>
    </w:p>
    <w:p w14:paraId="25CE14C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Bolt Stress, Seating [BSa]:</w:t>
      </w:r>
    </w:p>
    <w:p w14:paraId="6E00D3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Wm2 / Ab )</w:t>
      </w:r>
    </w:p>
    <w:p w14:paraId="30C031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(90481/54.1)</w:t>
      </w:r>
    </w:p>
    <w:p w14:paraId="583893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164.12 N./mm²</w:t>
      </w:r>
    </w:p>
    <w:p w14:paraId="0D8B33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44BF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Flange Stress Analysis Results: 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</w:p>
    <w:p w14:paraId="5869C1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3A07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Operating |            Gasket Seating |</w:t>
      </w:r>
    </w:p>
    <w:p w14:paraId="0946B6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Actual       Allowed |      Actual       Allowed |</w:t>
      </w:r>
    </w:p>
    <w:p w14:paraId="78DC96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418199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Hub           176.95 |      206.85 |      154.89 |      206.85 |</w:t>
      </w:r>
    </w:p>
    <w:p w14:paraId="23DA2A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Flange               17.91 |      137.90 |       15.68 |      137.90 |</w:t>
      </w:r>
    </w:p>
    <w:p w14:paraId="039848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Flange           82.07 |      137.90 |       71.84 |      137.90 |</w:t>
      </w:r>
    </w:p>
    <w:p w14:paraId="041E01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Average            129.51 |      137.90 |      113.37 |      137.90 |</w:t>
      </w:r>
    </w:p>
    <w:p w14:paraId="0E3C42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Bolting                    161.38 |      172.38 |      164.12 |      172.38 |</w:t>
      </w:r>
    </w:p>
    <w:p w14:paraId="38DC8A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AD74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Required Flange Thickness                     57.937 mm.</w:t>
      </w:r>
    </w:p>
    <w:p w14:paraId="3C5E2D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M.A.W.P. ( Operating )                        23.5 bars</w:t>
      </w:r>
    </w:p>
    <w:p w14:paraId="03FAE8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Finished Weight of Flange at given Thk.       85.1 kg.</w:t>
      </w:r>
    </w:p>
    <w:p w14:paraId="4BAB32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Unfinished Weight of Forging at given Thk    112.6 kg.</w:t>
      </w:r>
    </w:p>
    <w:p w14:paraId="01AB7BF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C017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Flange Rigidity Based on Required Thickness [ASME]:</w:t>
      </w:r>
    </w:p>
    <w:p w14:paraId="2654BE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2917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Index, Seating (rotation check) per APP. 2 [Js]:</w:t>
      </w:r>
    </w:p>
    <w:p w14:paraId="6F7EAA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Bsc * Cnv_fac * V / ( Lambda * Eamb * go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696E61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52.14*3315/1.05*9807*0.33/(1.85*202713*9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4AAB4D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0.779   (should be &lt;= 1)</w:t>
      </w:r>
    </w:p>
    <w:p w14:paraId="28D9E7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866D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22333E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Mo / Bsc * Cnv_fac * V / ( Lambda * Eop * goc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22FE84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52.14*3787/1.05*9807*0.33/(1.85*196922*9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193251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0.916   (should be &lt;= 1)</w:t>
      </w:r>
    </w:p>
    <w:p w14:paraId="3A7ECC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686F0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Flange Rigidity Based on Given Thickness [ASME]:</w:t>
      </w:r>
    </w:p>
    <w:p w14:paraId="1A77AC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10EA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Index, Seating (rotation check) per APP. 2 [Js]:</w:t>
      </w:r>
    </w:p>
    <w:p w14:paraId="2FF4D7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Bsc * Cnv_fac * V / ( Lambda * Eamb * go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5EEA0C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52.14*3281/1.04*9807*0.33/(1.97*202713*9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53E1CB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0.730   (should be &lt;= 1)</w:t>
      </w:r>
    </w:p>
    <w:p w14:paraId="184E8D1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86EFB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0BA702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Mo / Bsc * Cnv_fac * V / ( Lambda * Eop * goc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2124D7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52.14*3748/1.04*9807*0.33/(1.97*196922*9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1D62E1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0.858   (should be &lt;= 1)</w:t>
      </w:r>
    </w:p>
    <w:p w14:paraId="7560CD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B395F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0D8C36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5702D2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225D54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6FE5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CD19A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1F78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UCS-66(b)(-c) was considered in the flange MDMT calculation.</w:t>
      </w:r>
    </w:p>
    <w:p w14:paraId="1262C7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7DD0E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FC4AD59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1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73B11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1" w:name="_Toc167189584"/>
      <w:r w:rsidRPr="00E05E98">
        <w:rPr>
          <w:rFonts w:ascii="Courier New" w:hAnsi="Courier New" w:cs="Courier New"/>
          <w:sz w:val="18"/>
        </w:rPr>
        <w:instrText>Internal Pressure Calculations:</w:instrText>
      </w:r>
      <w:bookmarkEnd w:id="11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5017E0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Internal Pressure Results Summary:</w:t>
      </w:r>
    </w:p>
    <w:p w14:paraId="3F09BC6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8D3FC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Element Thickness, Pressure, Diameter and Allowable Stress :</w:t>
      </w:r>
    </w:p>
    <w:p w14:paraId="0CD40A3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9882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Int. Press |    Nominal | Total Corr |    Element |  Allowable |</w:t>
      </w:r>
    </w:p>
    <w:p w14:paraId="1ED41E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      | To | + Liq. Hd  |  Thickness |  Allowance |   Diameter |  Stress(SE)|</w:t>
      </w:r>
    </w:p>
    <w:p w14:paraId="4A9F39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      bars |        mm. |        mm. |        mm. |     N./mm² |</w:t>
      </w:r>
    </w:p>
    <w:p w14:paraId="596BB7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145AA2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CH. Head|     6.8543 |         12 |          3 |        600 |      137.9 |</w:t>
      </w:r>
    </w:p>
    <w:p w14:paraId="742553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Barrel|     6.8543 |         10 |          3 |        600 |      137.9 |</w:t>
      </w:r>
    </w:p>
    <w:p w14:paraId="56FFDB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Flange|      6.854 |         90 |          3 |        600 |      137.9 |</w:t>
      </w:r>
    </w:p>
    <w:p w14:paraId="309EB8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Flange|     22.031 |         90 |          3 |        600 |      137.9 |</w:t>
      </w:r>
    </w:p>
    <w:p w14:paraId="54173A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Port Barrel|     22.032 |         12 |          3 |        600 |      137.9 |</w:t>
      </w:r>
    </w:p>
    <w:p w14:paraId="1A2EB3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Cone|     22.048 |         12 |          3 |        925 |      137.9 |</w:t>
      </w:r>
    </w:p>
    <w:p w14:paraId="0C9F91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Barrel|     22.048 |         12 |          3 |        925 |      137.9 |</w:t>
      </w:r>
    </w:p>
    <w:p w14:paraId="60A30F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Head|     22.048 |         14 |          3 |        925 |      137.9 |</w:t>
      </w:r>
    </w:p>
    <w:p w14:paraId="6AA6DE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1EB861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757B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Element Required Thickness and MAWP :</w:t>
      </w:r>
    </w:p>
    <w:p w14:paraId="100825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8F67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    Design |   M.A.W.P. |     M.A.P. |    Minimum |   Required |</w:t>
      </w:r>
    </w:p>
    <w:p w14:paraId="4F7577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      | To |   Pressure |   Corroded | New &amp; Cold |  Thickness |  Thickness |</w:t>
      </w:r>
    </w:p>
    <w:p w14:paraId="6865CB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      bars |       bars |       bars |        mm. |        mm. |</w:t>
      </w:r>
    </w:p>
    <w:p w14:paraId="244DFE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5F16F0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CH. Head|        6.8 |       32.1 |       45.8 |         10 |        4.5 |</w:t>
      </w:r>
    </w:p>
    <w:p w14:paraId="0E1004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Barrel|        6.8 |       31.4 |       45.1 |         10 |    4.51065 |</w:t>
      </w:r>
    </w:p>
    <w:p w14:paraId="17976D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Flange|        6.8 |       14.6 |       23.5 |         60 |    58.2422 |</w:t>
      </w:r>
    </w:p>
    <w:p w14:paraId="274CB7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Flange|         22 |       23.4 |       23.5 |         60 |    57.9374 |</w:t>
      </w:r>
    </w:p>
    <w:p w14:paraId="45191A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Port Barrel|         22 |       40.2 |       53.9 |         12 |      7.888 |</w:t>
      </w:r>
    </w:p>
    <w:p w14:paraId="6F0CAB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Cone|         22 |       22.8 |       30.6 |         12 |    11.6866 |</w:t>
      </w:r>
    </w:p>
    <w:p w14:paraId="5422C2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Barrel|         22 |       26.3 |       35.2 |         12 |    10.5153 |</w:t>
      </w:r>
    </w:p>
    <w:p w14:paraId="547D00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Head|         22 |       26.8 |       35.7 |         12 |    10.3917 |</w:t>
      </w:r>
    </w:p>
    <w:p w14:paraId="5A7759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2FC467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CC07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Heat Exchanger Maximum Allowable Working Pressures :</w:t>
      </w:r>
    </w:p>
    <w:p w14:paraId="5A39B4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C9ED1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47987A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For Exchanger designs, the following values include MAWPs that</w:t>
      </w:r>
    </w:p>
    <w:p w14:paraId="3F9B563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consider the tubesheet, tubes, tube/tubesheet joint etc.  These</w:t>
      </w:r>
    </w:p>
    <w:p w14:paraId="454775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values were determined by iteration. Review the tubesheet analysis</w:t>
      </w:r>
    </w:p>
    <w:p w14:paraId="6179D3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report for more information.</w:t>
      </w:r>
    </w:p>
    <w:p w14:paraId="19C6C4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651E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MAWP     =             22.8 bars</w:t>
      </w:r>
    </w:p>
    <w:p w14:paraId="375E68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MAPnc    =             23.5 bars</w:t>
      </w:r>
    </w:p>
    <w:p w14:paraId="3BEDB3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 MAWP  =             14.6 bars</w:t>
      </w:r>
    </w:p>
    <w:p w14:paraId="29120B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 MAPnc =             19.6 bars</w:t>
      </w:r>
    </w:p>
    <w:p w14:paraId="344C19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8C6D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Elements Suitable for Design Internal Pressure.</w:t>
      </w:r>
    </w:p>
    <w:p w14:paraId="345462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4A97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Internal Pressure Calculation Results:</w:t>
      </w:r>
    </w:p>
    <w:p w14:paraId="5CA5F0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09CD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442DD73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A7065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Elliptical Head From 10 To 20 SA-516 70 , UCS-66 Crv. D at 85 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7BAB26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FF2F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CH. Head</w:t>
      </w:r>
    </w:p>
    <w:p w14:paraId="2BBEB6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Material UNS Number:    K02700</w:t>
      </w:r>
    </w:p>
    <w:p w14:paraId="4E5D3C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F5E62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198BFC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(P*D*Kcor)/(2*S*E-0.2*P) Appendix 1-4(c)</w:t>
      </w:r>
    </w:p>
    <w:p w14:paraId="2A6958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(6.85*606*0.99)/(2*138*1-0.2*6.85)</w:t>
      </w:r>
    </w:p>
    <w:p w14:paraId="267ED1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1.4873 + 3.0000 = 4.4873 mm.</w:t>
      </w:r>
    </w:p>
    <w:p w14:paraId="6A29EA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0AB97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 The thickness required was less than the Code Minimum, therefore</w:t>
      </w:r>
    </w:p>
    <w:p w14:paraId="6779C54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lastRenderedPageBreak/>
        <w:t xml:space="preserve">    the Code Minimum value of 1.5000 mm. per UG-16 will be used.</w:t>
      </w:r>
    </w:p>
    <w:p w14:paraId="4591ED5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4BE7F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1D0DFC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0.054 bars</w:t>
      </w:r>
    </w:p>
    <w:p w14:paraId="3CA0FA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(2*S*E*t)/(Kcor*D+0.2*t) per Appendix 1-4 (c)</w:t>
      </w:r>
    </w:p>
    <w:p w14:paraId="06BFE7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(2*138*1*7)/(0.99*606+0.2*7)</w:t>
      </w:r>
    </w:p>
    <w:p w14:paraId="0B126E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32.2 - 0.054 = 32.1  bars</w:t>
      </w:r>
    </w:p>
    <w:p w14:paraId="5D26D17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3F74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5E721A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(2*S*E*t)/(K*D+0.2*t) per Appendix 1-4 (c)</w:t>
      </w:r>
    </w:p>
    <w:p w14:paraId="5A5F06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(2*138*1*10)/(1*600+0.2*10)</w:t>
      </w:r>
    </w:p>
    <w:p w14:paraId="0A90B2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45.8 bars</w:t>
      </w:r>
    </w:p>
    <w:p w14:paraId="6C1ECD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CDC2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Actual stress at given pressure and thickness, corroded [Sact]:</w:t>
      </w:r>
    </w:p>
    <w:p w14:paraId="149864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(P*(Kcor*D+0.2*t))/(2*E*t)</w:t>
      </w:r>
    </w:p>
    <w:p w14:paraId="356493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(6.85*(0.99*606+0.2*7))/(2*1*7)</w:t>
      </w:r>
    </w:p>
    <w:p w14:paraId="6E764A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29.354 N./mm²</w:t>
      </w:r>
    </w:p>
    <w:p w14:paraId="4B19AE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5862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Straight Flange Required Thickness:</w:t>
      </w:r>
    </w:p>
    <w:p w14:paraId="60CCC4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+ c    per UG-27 (c)(1)</w:t>
      </w:r>
    </w:p>
    <w:p w14:paraId="2AACB8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(6.85*303)/(138*1-0.6*6.85)+3</w:t>
      </w:r>
    </w:p>
    <w:p w14:paraId="3F2579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4.511 mm.</w:t>
      </w:r>
    </w:p>
    <w:p w14:paraId="1BC114D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4931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Straight Flange Maximum Allowable Working Pressure:</w:t>
      </w:r>
    </w:p>
    <w:p w14:paraId="680695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0.054 bars</w:t>
      </w:r>
    </w:p>
    <w:p w14:paraId="5F90E8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553BA7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9 )/(303 + 0.6 * 9 )</w:t>
      </w:r>
    </w:p>
    <w:p w14:paraId="6C9180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40.2 - 0.054 = 40.2  bars</w:t>
      </w:r>
    </w:p>
    <w:p w14:paraId="24EA02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64825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Factor K, corroded condition [Kcor]:</w:t>
      </w:r>
    </w:p>
    <w:p w14:paraId="6AE986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+ ( Inside Diameter/( 2 * Inside Head Depth ))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1BD0DB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+( 606/( 2 * 153 ))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367482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0.986992</w:t>
      </w:r>
    </w:p>
    <w:p w14:paraId="2EBF0A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FD95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Percent Elong. per UCS-79, VIII-1-01-57 (75*tnom/Rf)*(1-Rf/Ro)  8.333 %</w:t>
      </w:r>
    </w:p>
    <w:p w14:paraId="286BE1D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Please Check Requirements of UCS-79 as Elongation is &gt; 5%.</w:t>
      </w:r>
    </w:p>
    <w:p w14:paraId="4DC477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3BC7D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MDMT Calculations in the Knuckle Portion:</w:t>
      </w:r>
    </w:p>
    <w:p w14:paraId="616DDC3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A61F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10, tr = 3.18, c = 3 mm., E* = 1</w:t>
      </w:r>
    </w:p>
    <w:p w14:paraId="561D90B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0.45, Temp. Reduction = 39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4745DFF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AE3A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D00B7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97328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MDMT Calculations in the Head Straight Flange:</w:t>
      </w:r>
    </w:p>
    <w:p w14:paraId="667A015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9340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3.24, c = 3 mm., E* = 1</w:t>
      </w:r>
    </w:p>
    <w:p w14:paraId="390EEDD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0.36, Temp. Reduction = 71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0CC6A3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7A41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C2C14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1DB3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Cylindrical Shell From 20 To 30 SA-516 70 , UCS-66 Crv. D at 85 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6884B11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8BE8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CH. Barrel</w:t>
      </w:r>
    </w:p>
    <w:p w14:paraId="2357C29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Material UNS Number:    K02700</w:t>
      </w:r>
    </w:p>
    <w:p w14:paraId="78D21C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94042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5C6FE1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per UG-27 (c)(1)</w:t>
      </w:r>
    </w:p>
    <w:p w14:paraId="4B25E2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(6.85*303)/(138*1-0.6*6.85)</w:t>
      </w:r>
    </w:p>
    <w:p w14:paraId="077CFA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1.5106 + 3.0000 = 4.5106 mm.</w:t>
      </w:r>
    </w:p>
    <w:p w14:paraId="60A68F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EB86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168D36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0.054 bars</w:t>
      </w:r>
    </w:p>
    <w:p w14:paraId="4272D1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49CCEB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(138*1*7)/(303+0.6*7)</w:t>
      </w:r>
    </w:p>
    <w:p w14:paraId="557CF0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31.4 - 0.054 = 31.4  bars</w:t>
      </w:r>
    </w:p>
    <w:p w14:paraId="3529109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6DFC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2D86E6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2B526E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(138*1*10)/(300+0.6*10)</w:t>
      </w:r>
    </w:p>
    <w:p w14:paraId="145FEE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45.1 bars</w:t>
      </w:r>
    </w:p>
    <w:p w14:paraId="3F41F8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DE051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Actual stress at given pressure and thickness, corroded [Sact]:</w:t>
      </w:r>
    </w:p>
    <w:p w14:paraId="407652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(P*(R+0.6*t))/(E*t)</w:t>
      </w:r>
    </w:p>
    <w:p w14:paraId="165ABB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(6.85*(303+0.6*7))/(1*7)</w:t>
      </w:r>
    </w:p>
    <w:p w14:paraId="31EA60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30.082 N./mm²</w:t>
      </w:r>
    </w:p>
    <w:p w14:paraId="0789CF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DD4D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% Elongation per Table UG-79-1 (50*tnom/Rf*(1-Rf/Ro))  1.639 %</w:t>
      </w:r>
    </w:p>
    <w:p w14:paraId="60F15B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41710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3799FF4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E3D3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10, tr = 3.24, c = 3 mm., E* = 1</w:t>
      </w:r>
    </w:p>
    <w:p w14:paraId="243DC3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0.46, Temp. Reduction = 38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707F5C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1633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2BBDCD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6E851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Cylindrical Shell From 50 To 60 SA-516 70 , UCS-66 Crv. D at 120 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49F59D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94DF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Port Barrel</w:t>
      </w:r>
    </w:p>
    <w:p w14:paraId="604809D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Material UNS Number:    K02700</w:t>
      </w:r>
    </w:p>
    <w:p w14:paraId="46AEF1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82C82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7444E0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per UG-27 (c)(1)</w:t>
      </w:r>
    </w:p>
    <w:p w14:paraId="116FE1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(22*303)/(138*1-0.6*22)</w:t>
      </w:r>
    </w:p>
    <w:p w14:paraId="0C306F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4.8880 + 3.0000 = 7.8880 mm.</w:t>
      </w:r>
    </w:p>
    <w:p w14:paraId="392CA5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D865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08B2E23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0.032 bars</w:t>
      </w:r>
    </w:p>
    <w:p w14:paraId="519DF8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34544B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(138*1*9)/(303+0.6*9)</w:t>
      </w:r>
    </w:p>
    <w:p w14:paraId="20E0E6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40.2 - 0.032 = 40.2  bars</w:t>
      </w:r>
    </w:p>
    <w:p w14:paraId="6F072C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4B71E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465D63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07BE91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(138*1*12)/(300+0.6*12)</w:t>
      </w:r>
    </w:p>
    <w:p w14:paraId="34E367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53.9 bars</w:t>
      </w:r>
    </w:p>
    <w:p w14:paraId="12FB159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7780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Actual stress at given pressure and thickness, corroded [Sact]:</w:t>
      </w:r>
    </w:p>
    <w:p w14:paraId="148A39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(P*(R+0.6*t))/(E*t)</w:t>
      </w:r>
    </w:p>
    <w:p w14:paraId="15C012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(22*(303+0.6*9))/(1*9)</w:t>
      </w:r>
    </w:p>
    <w:p w14:paraId="048202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75.499 N./mm²</w:t>
      </w:r>
    </w:p>
    <w:p w14:paraId="0A993B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990D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% Elongation per Table UG-79-1 (50*tnom/Rf*(1-Rf/Ro))  1.961 %</w:t>
      </w:r>
    </w:p>
    <w:p w14:paraId="11A9DC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86754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0D4D58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385E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5.06, c = 3 mm., E* = 1</w:t>
      </w:r>
    </w:p>
    <w:p w14:paraId="6C7B91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0.56, Temp. Reduction = 26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5B7B52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0BF1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63C5F9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2CF90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Conical Section From 60 To 70 SA-516 70 , UCS-66 Crv. D at 120 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0959759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007CE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SH. Cone</w:t>
      </w:r>
    </w:p>
    <w:p w14:paraId="55C508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Material UNS Number:    K02700</w:t>
      </w:r>
    </w:p>
    <w:p w14:paraId="02D6B6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291F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7E96F4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(P*D)/(2*cos(a)*(S*E-0.6*P)) per Appendix 1-4 (e)</w:t>
      </w:r>
    </w:p>
    <w:p w14:paraId="003592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(22*932)/(2*0.87*(138*1-0.6*22))</w:t>
      </w:r>
    </w:p>
    <w:p w14:paraId="223281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8.6866 + 3.0000 = 11.6866 mm.</w:t>
      </w:r>
    </w:p>
    <w:p w14:paraId="06A4C2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D31B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32C3975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149228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(2*S*E*t*cos(a))/(D+1.2*t*cos(a)) per App 1-4(e)</w:t>
      </w:r>
    </w:p>
    <w:p w14:paraId="462A35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(2*138*1*9*0.87)/(932+1.2*9*0.87)</w:t>
      </w:r>
    </w:p>
    <w:p w14:paraId="5C64F3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22.8 - 0.048 = 22.8  bars</w:t>
      </w:r>
    </w:p>
    <w:p w14:paraId="27E0A2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D7EA4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494310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(2*S*E*t*cos(a))/(D+1.2*t*cos(a)) per App 1-4(e)</w:t>
      </w:r>
    </w:p>
    <w:p w14:paraId="2CCC1C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(2*138*1*12*0.87)/(925+1.2*12*0.87)</w:t>
      </w:r>
    </w:p>
    <w:p w14:paraId="2D6435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30.6 bars</w:t>
      </w:r>
    </w:p>
    <w:p w14:paraId="78699F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1DA3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Actual stress at given pressure and thickness, corroded [Sact]:</w:t>
      </w:r>
    </w:p>
    <w:p w14:paraId="17269D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(P*(D+1.2*t*cos(a)))/(2*E*t*cos(a))</w:t>
      </w:r>
    </w:p>
    <w:p w14:paraId="3F62FE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(22*(932+1.2*9*0.87))/(2*1*9*0.87)</w:t>
      </w:r>
    </w:p>
    <w:p w14:paraId="53D959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133.144 N./mm²</w:t>
      </w:r>
    </w:p>
    <w:p w14:paraId="544B7A2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9B52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% Elongation per Table UG-79-1 (50*tnom/Rf*(1-Rf/Ro))  1.955 %</w:t>
      </w:r>
    </w:p>
    <w:p w14:paraId="57B851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50BA48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3AB328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26B55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8.98, c = 3 mm., E* = 1</w:t>
      </w:r>
    </w:p>
    <w:p w14:paraId="160671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1, Temp. Reduction = 0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10416CA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F2FE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D0B937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265DB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Cylindrical Shell From 70 To 80 SA-516 70 , UCS-66 Crv. D at 120 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7AE6ACA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7AFEE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SH. Barrel</w:t>
      </w:r>
    </w:p>
    <w:p w14:paraId="4F90C0C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Material UNS Number:    K02700</w:t>
      </w:r>
    </w:p>
    <w:p w14:paraId="7F4141D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87353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2F103D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per UG-27 (c)(1)</w:t>
      </w:r>
    </w:p>
    <w:p w14:paraId="1D232A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691A70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7.5153 + 3.0000 = 10.5153 mm.</w:t>
      </w:r>
    </w:p>
    <w:p w14:paraId="365F0A0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119ED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7A0688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67B70D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749466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(138*1*9)/(466+0.6*9)</w:t>
      </w:r>
    </w:p>
    <w:p w14:paraId="7C38FF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26.4 - 0.048 = 26.3  bars</w:t>
      </w:r>
    </w:p>
    <w:p w14:paraId="31B06A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F2F6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1EE8C2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627BB0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(138*1*12)/(462+0.6*12)</w:t>
      </w:r>
    </w:p>
    <w:p w14:paraId="3E274C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35.2 bars</w:t>
      </w:r>
    </w:p>
    <w:p w14:paraId="049F11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71507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Actual stress at given pressure and thickness, corroded [Sact]:</w:t>
      </w:r>
    </w:p>
    <w:p w14:paraId="472819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(P*(R+0.6*t))/(E*t)</w:t>
      </w:r>
    </w:p>
    <w:p w14:paraId="6871C4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(22*(466+0.6*9))/(1*9)</w:t>
      </w:r>
    </w:p>
    <w:p w14:paraId="6F8C61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115.369 N./mm²</w:t>
      </w:r>
    </w:p>
    <w:p w14:paraId="7779E7A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B8AA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% Elongation per Table UG-79-1 (50*tnom/Rf*(1-Rf/Ro))  1.281 %</w:t>
      </w:r>
    </w:p>
    <w:p w14:paraId="397344E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262F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520955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2DE7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7.77, c = 3 mm., E* = 1</w:t>
      </w:r>
    </w:p>
    <w:p w14:paraId="3B1DACE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0.86, Temp. Reduction = 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7C7E86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0987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18F27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DD37A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Elliptical Head From 80 To 90 SA-516 70 , UCS-66 Crv. D at 120 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30AC64D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A4A8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lastRenderedPageBreak/>
        <w:t>SH. Head</w:t>
      </w:r>
    </w:p>
    <w:p w14:paraId="27EAAD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Material UNS Number:    K02700</w:t>
      </w:r>
    </w:p>
    <w:p w14:paraId="7100D3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D0395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1A34A8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(P*D*Kcor)/(2*S*E-0.2*P) Appendix 1-4(c)</w:t>
      </w:r>
    </w:p>
    <w:p w14:paraId="713603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(22*931*0.99)/(2*138*1-0.2*22)</w:t>
      </w:r>
    </w:p>
    <w:p w14:paraId="4023C0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7.3917 + 3.0000 = 10.3917 mm.</w:t>
      </w:r>
    </w:p>
    <w:p w14:paraId="36A6F1B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93395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540BAC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5EDAFC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(2*S*E*t)/(Kcor*D+0.2*t) per Appendix 1-4 (c)</w:t>
      </w:r>
    </w:p>
    <w:p w14:paraId="12269B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(2*138*1*9)/(0.99*931+0.2*9)</w:t>
      </w:r>
    </w:p>
    <w:p w14:paraId="6E28FB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26.8 - 0.048 = 26.8  bars</w:t>
      </w:r>
    </w:p>
    <w:p w14:paraId="353FBB2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FCCDE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457494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(2*S*E*t)/(K*D+0.2*t) per Appendix 1-4 (c)</w:t>
      </w:r>
    </w:p>
    <w:p w14:paraId="245F9A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(2*138*1*12)/(1*925+0.2*12)</w:t>
      </w:r>
    </w:p>
    <w:p w14:paraId="02B11E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35.7 bars</w:t>
      </w:r>
    </w:p>
    <w:p w14:paraId="5FFD293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2314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Actual stress at given pressure and thickness, corroded [Sact]:</w:t>
      </w:r>
    </w:p>
    <w:p w14:paraId="72C7E4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(P*(Kcor*D+0.2*t))/(2*E*t)</w:t>
      </w:r>
    </w:p>
    <w:p w14:paraId="799F34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(22*(0.99*931+0.2*9))/(2*1*9)</w:t>
      </w:r>
    </w:p>
    <w:p w14:paraId="6B9CA7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113.296 N./mm²</w:t>
      </w:r>
    </w:p>
    <w:p w14:paraId="73C9E6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8D13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Straight Flange Required Thickness:</w:t>
      </w:r>
    </w:p>
    <w:p w14:paraId="762F9F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+ c    per UG-27 (c)(1)</w:t>
      </w:r>
    </w:p>
    <w:p w14:paraId="1BF7AC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(22*466)/(138*1-0.6*22)+3</w:t>
      </w:r>
    </w:p>
    <w:p w14:paraId="07A053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10.515 mm.</w:t>
      </w:r>
    </w:p>
    <w:p w14:paraId="2CB15D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5804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Straight Flange Maximum Allowable Working Pressure:</w:t>
      </w:r>
    </w:p>
    <w:p w14:paraId="6AC350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61F201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1C362E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11 )/(466 + 0.6 * 11 )</w:t>
      </w:r>
    </w:p>
    <w:p w14:paraId="659530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32.1 - 0.048 = 32.1  bars</w:t>
      </w:r>
    </w:p>
    <w:p w14:paraId="276F06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53C5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Factor K, corroded condition [Kcor]:</w:t>
      </w:r>
    </w:p>
    <w:p w14:paraId="4DCF5D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+ ( Inside Diameter/( 2 * Inside Head Depth ))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2736CA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+( 931/( 2 * 234 ))</w:t>
      </w:r>
      <w:r w:rsidRPr="00E05E9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7C04CA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0.991489</w:t>
      </w:r>
    </w:p>
    <w:p w14:paraId="5ED0DD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DB1EB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Percent Elong. per UCS-79, VIII-1-01-57 (75*tnom/Rf)*(1-Rf/Ro)  6.393 %</w:t>
      </w:r>
    </w:p>
    <w:p w14:paraId="2A35AF9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Please Check Requirements of UCS-79 as Elongation is &gt; 5%.</w:t>
      </w:r>
    </w:p>
    <w:p w14:paraId="689D0E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4D2F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MDMT Calculations in the Knuckle Portion:</w:t>
      </w:r>
    </w:p>
    <w:p w14:paraId="681C879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8ABE5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7.64, c = 3 mm., E* = 1</w:t>
      </w:r>
    </w:p>
    <w:p w14:paraId="4AB4ED9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0.85, Temp. Reduction = 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1A0AA4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67C1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87215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C2080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MDMT Calculations in the Head Straight Flange:</w:t>
      </w:r>
    </w:p>
    <w:p w14:paraId="0DBC2B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D9BC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14, tr = 7.77, c = 3 mm., E* = 1</w:t>
      </w:r>
    </w:p>
    <w:p w14:paraId="6A32886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0.71, Temp. Reduction = 16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2FA78D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FB3F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6C7374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A162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Heads and Shells Exempted to -20F (-29C) by paragraph UG-20F</w:t>
      </w:r>
    </w:p>
    <w:p w14:paraId="41407D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182B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40AE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Hydrostatic Test Pressure Results:</w:t>
      </w:r>
    </w:p>
    <w:p w14:paraId="507E42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BB3E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Exchanger Shell Side Hydrostatic Test Pressures:</w:t>
      </w:r>
    </w:p>
    <w:p w14:paraId="285411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308A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UG99b     = 1.30 * M.A.W.P. * Sa/S         29.624  bars</w:t>
      </w:r>
    </w:p>
    <w:p w14:paraId="2D2B4A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Pressure per UG99b[35] = 1.30 * Design Pres * Sa/S      28.600  bars</w:t>
      </w:r>
    </w:p>
    <w:p w14:paraId="70C811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UG99c     = 1.30 * M.A.P. - Head(Hyd)      30.501  bars</w:t>
      </w:r>
    </w:p>
    <w:p w14:paraId="465943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UG100     = 1.10 * M.A.W.P. * Sa/S         25.066  bars</w:t>
      </w:r>
    </w:p>
    <w:p w14:paraId="697C82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PED       = max(1.43*DP, 1.25*DP*ratio)    31.460  bars</w:t>
      </w:r>
    </w:p>
    <w:p w14:paraId="68B44E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App 27-4  = M.A.W.P.                       22.788  bars</w:t>
      </w:r>
    </w:p>
    <w:p w14:paraId="6836F0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A4520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Exchanger Channel Side Hydrostatic Test Pressures:</w:t>
      </w:r>
    </w:p>
    <w:p w14:paraId="20ECBE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521F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UG99b     = 1.30 * M.A.W.P. * Sa/S         19.018  bars</w:t>
      </w:r>
    </w:p>
    <w:p w14:paraId="2A8321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UG99b[35] = 1.30 * Design Pres * Sa/S       8.840  bars</w:t>
      </w:r>
    </w:p>
    <w:p w14:paraId="03B358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UG99c     = 1.30 * M.A.P. - Head(Hyd)      25.480  bars</w:t>
      </w:r>
    </w:p>
    <w:p w14:paraId="124EBA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UG100     = 1.10 * M.A.W.P. * Sa/S         16.092  bars</w:t>
      </w:r>
    </w:p>
    <w:p w14:paraId="715822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PED       = max(1.43*DP, 1.25*DP*ratio)     9.724  bars</w:t>
      </w:r>
    </w:p>
    <w:p w14:paraId="5D320E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App 27-4  = M.A.W.P.                       14.629  bars</w:t>
      </w:r>
    </w:p>
    <w:p w14:paraId="646252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FF61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UG-99(b) Note 35, Test Pressure Calculation [Shell Side]:</w:t>
      </w:r>
    </w:p>
    <w:p w14:paraId="2244AF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Test Factor * Design Pressure * Stress Ratio</w:t>
      </w:r>
    </w:p>
    <w:p w14:paraId="401903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1.3 * 22 * 1</w:t>
      </w:r>
    </w:p>
    <w:p w14:paraId="1AA31A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28.600 bars</w:t>
      </w:r>
    </w:p>
    <w:p w14:paraId="7E35883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B78A4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UG-99(b) Note 35, Test Pressure Calculation [Channel Side]:</w:t>
      </w:r>
    </w:p>
    <w:p w14:paraId="2A41DA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Test Factor * Design Pressure * Stress Ratio</w:t>
      </w:r>
    </w:p>
    <w:p w14:paraId="3B78BB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1.3 * 6.8 * 1</w:t>
      </w:r>
    </w:p>
    <w:p w14:paraId="21B710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8.840 bars</w:t>
      </w:r>
    </w:p>
    <w:p w14:paraId="07133F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64F0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Horizontal Test performed per: UG-99b (Note 35)</w:t>
      </w:r>
    </w:p>
    <w:p w14:paraId="23727C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16C9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Please note that Nozzle, Shell, Head, Flange, etc MAWPs are all considered</w:t>
      </w:r>
    </w:p>
    <w:p w14:paraId="572AB0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when determining the hydrotest pressure for those test types that are based</w:t>
      </w:r>
    </w:p>
    <w:p w14:paraId="1BB326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on the MAWP of the vessel.</w:t>
      </w:r>
    </w:p>
    <w:p w14:paraId="42DB874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E294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Stresses on Elements due to Test Pressure (N./mm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>²</w:t>
      </w:r>
      <w:r w:rsidRPr="00E05E98">
        <w:rPr>
          <w:rFonts w:ascii="Tahoma" w:hAnsi="Courier New" w:cs="Courier New"/>
          <w:b/>
          <w:color w:val="000000"/>
          <w:sz w:val="18"/>
          <w:u w:val="single"/>
        </w:rPr>
        <w:t xml:space="preserve"> &amp; bars):</w:t>
      </w:r>
    </w:p>
    <w:p w14:paraId="615972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971B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From To              |    Stress |  Allowable |       Ratio | Pressure |</w:t>
      </w:r>
    </w:p>
    <w:p w14:paraId="230FEA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34A96C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Head             |      38.1 |      235.8 |       0.162 |     8.90 |</w:t>
      </w:r>
    </w:p>
    <w:p w14:paraId="62AB72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Barrel           |      39.1 |      235.8 |       0.166 |     8.90 |</w:t>
      </w:r>
    </w:p>
    <w:p w14:paraId="6666A7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Port Barrel          |      98.2 |      235.8 |       0.416 |    28.66 |</w:t>
      </w:r>
    </w:p>
    <w:p w14:paraId="0B33D8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Cone             |     173.3 |      235.8 |       0.735 |    28.69 |</w:t>
      </w:r>
    </w:p>
    <w:p w14:paraId="5EF8FC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Barrel           |     150.1 |      235.8 |       0.637 |    28.69 |</w:t>
      </w:r>
    </w:p>
    <w:p w14:paraId="10FDB4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Head             |     147.4 |      235.8 |       0.625 |    28.69 |</w:t>
      </w:r>
    </w:p>
    <w:p w14:paraId="701553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7D25F7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916B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Stress ratios for Nozzle and Pad Materials (N./mm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  <w:r w:rsidRPr="00E05E98">
        <w:rPr>
          <w:rFonts w:ascii="Tahoma" w:hAnsi="Courier New" w:cs="Courier New"/>
          <w:b/>
          <w:color w:val="000000"/>
          <w:sz w:val="18"/>
        </w:rPr>
        <w:t>):</w:t>
      </w:r>
    </w:p>
    <w:p w14:paraId="49D077C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8FA8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| Pad/Nozzle |   Ambient |    Operating |   Ratio |</w:t>
      </w:r>
    </w:p>
    <w:p w14:paraId="6B3161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608142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T1 (3in.)            |     Nozzle |    117.90 |       117.90 |   1.000 |</w:t>
      </w:r>
    </w:p>
    <w:p w14:paraId="59E1D4B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T1 (3in.)            |        Pad |    137.90 |       137.90 |   1.000 |</w:t>
      </w:r>
    </w:p>
    <w:p w14:paraId="47AB2A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T2 (3in.)            |     Nozzle |    117.90 |       117.90 |   1.000 |</w:t>
      </w:r>
    </w:p>
    <w:p w14:paraId="0C7C1B2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T2 (3in.)            |        Pad |    137.90 |       137.90 |   1.000 |</w:t>
      </w:r>
    </w:p>
    <w:p w14:paraId="102AF8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S1 (4in.)            |     Nozzle |    117.90 |       117.90 |   1.000 |</w:t>
      </w:r>
    </w:p>
    <w:p w14:paraId="5B928CD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S1 (4in.)            |        Pad |    137.90 |       137.90 |   1.000 |</w:t>
      </w:r>
    </w:p>
    <w:p w14:paraId="2032E4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S2 (6in.)            |     Nozzle |    117.90 |       117.90 |   1.000 |</w:t>
      </w:r>
    </w:p>
    <w:p w14:paraId="5B81A4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S2 (6in.)            |        Pad |    137.90 |       137.90 |   1.000 |</w:t>
      </w:r>
    </w:p>
    <w:p w14:paraId="178EF79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V (2in.)             |     Nozzle |    137.90 |       137.90 |   1.000 |</w:t>
      </w:r>
    </w:p>
    <w:p w14:paraId="62BE3D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D (2in.)             |     Nozzle |    137.90 |       137.90 |   1.000 |</w:t>
      </w:r>
    </w:p>
    <w:p w14:paraId="3747F81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PSV (3in.)           |     Nozzle |    117.90 |       117.90 |   1.000 |</w:t>
      </w:r>
    </w:p>
    <w:p w14:paraId="5F061E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PSV (3in.)           |        Pad |    137.90 |       137.90 |   1.000 |</w:t>
      </w:r>
    </w:p>
    <w:p w14:paraId="08D721D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LG1 (2in.)           |     Nozzle |    117.90 |       117.90 |   1.000 |</w:t>
      </w:r>
    </w:p>
    <w:p w14:paraId="403915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LG2 (2in.)           |     Nozzle |    117.90 |       117.90 |   1.000 |</w:t>
      </w:r>
    </w:p>
    <w:p w14:paraId="690959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26BA06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                                                         1.000</w:t>
      </w:r>
    </w:p>
    <w:p w14:paraId="499134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9171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Stress ratios for Pressurized Vessel Elements (N./mm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  <w:r w:rsidRPr="00E05E98">
        <w:rPr>
          <w:rFonts w:ascii="Tahoma" w:hAnsi="Courier New" w:cs="Courier New"/>
          <w:b/>
          <w:color w:val="000000"/>
          <w:sz w:val="18"/>
        </w:rPr>
        <w:t>):</w:t>
      </w:r>
    </w:p>
    <w:p w14:paraId="00C4C60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EE1C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|   Ambient |    Operating |   Ratio |</w:t>
      </w:r>
    </w:p>
    <w:p w14:paraId="24C6C8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79149E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Head                          |    137.90 |       137.90 |   1.000 |</w:t>
      </w:r>
    </w:p>
    <w:p w14:paraId="270390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Barrel                        |    137.90 |       137.90 |   1.000 |</w:t>
      </w:r>
    </w:p>
    <w:p w14:paraId="4ED3EFE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CH. Flange                        |    137.90 |       137.90 |   1.000 |</w:t>
      </w:r>
    </w:p>
    <w:p w14:paraId="33A87E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Flange                        |    137.90 |       137.90 |   1.000 |</w:t>
      </w:r>
    </w:p>
    <w:p w14:paraId="6214D27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Port Barrel                       |    137.90 |       137.90 |   1.000 |</w:t>
      </w:r>
    </w:p>
    <w:p w14:paraId="53DBED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Cone                          |    137.90 |       137.90 |   1.000 |</w:t>
      </w:r>
    </w:p>
    <w:p w14:paraId="373B32F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Barrel                        |    137.90 |       137.90 |   1.000 |</w:t>
      </w:r>
    </w:p>
    <w:p w14:paraId="751EEB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SH. Head                          |    137.90 |       137.90 |   1.000 |</w:t>
      </w:r>
    </w:p>
    <w:p w14:paraId="3E2B0E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14EAB0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                                                         1.000</w:t>
      </w:r>
    </w:p>
    <w:p w14:paraId="0A77F4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DB1D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Stress ratios for Exchanger Materials (N./mm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  <w:r w:rsidRPr="00E05E98">
        <w:rPr>
          <w:rFonts w:ascii="Tahoma" w:hAnsi="Courier New" w:cs="Courier New"/>
          <w:b/>
          <w:color w:val="000000"/>
          <w:sz w:val="18"/>
        </w:rPr>
        <w:t>):</w:t>
      </w:r>
    </w:p>
    <w:p w14:paraId="0EFBEC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9A42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|   Ambient |    Operating |   Ratio |</w:t>
      </w:r>
    </w:p>
    <w:p w14:paraId="45E3C1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4D8676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Tube Material                     |    117.90 |       117.90 |   1.000 |</w:t>
      </w:r>
    </w:p>
    <w:p w14:paraId="3A7A12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FF"/>
          <w:sz w:val="18"/>
        </w:rPr>
        <w:t>Tubesheet Material                |    137.90 |       137.90 |   1.000 |</w:t>
      </w:r>
    </w:p>
    <w:p w14:paraId="782E6A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27AC28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                                                         1.000</w:t>
      </w:r>
    </w:p>
    <w:p w14:paraId="12893D3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FD12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Hoop Stress in Nozzle Wall during Pressure Test (N./mm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  <w:r w:rsidRPr="00E05E98">
        <w:rPr>
          <w:rFonts w:ascii="Tahoma" w:hAnsi="Courier New" w:cs="Courier New"/>
          <w:b/>
          <w:color w:val="000000"/>
          <w:sz w:val="18"/>
        </w:rPr>
        <w:t>):</w:t>
      </w:r>
    </w:p>
    <w:p w14:paraId="48B534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9AA3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|   Ambient |    Operating |   Ratio |</w:t>
      </w:r>
    </w:p>
    <w:p w14:paraId="4971CD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2DD773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                      |     10.43 |       217.19 |   0.048 |</w:t>
      </w:r>
    </w:p>
    <w:p w14:paraId="3D771A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                      |     10.43 |       217.19 |   0.048 |</w:t>
      </w:r>
    </w:p>
    <w:p w14:paraId="1D31CD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                      |     23.20 |       217.20 |   0.107 |</w:t>
      </w:r>
    </w:p>
    <w:p w14:paraId="1A9A62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                      |     35.42 |       217.19 |   0.163 |</w:t>
      </w:r>
    </w:p>
    <w:p w14:paraId="2FB0EA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 (2in.)                          |      7.71 |       223.40 |   0.035 |</w:t>
      </w:r>
    </w:p>
    <w:p w14:paraId="31272F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 (2in.)                          |      7.71 |       223.40 |   0.035 |</w:t>
      </w:r>
    </w:p>
    <w:p w14:paraId="4768A1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                      |     17.79 |       217.19 |   0.082 |</w:t>
      </w:r>
    </w:p>
    <w:p w14:paraId="13FC11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                      |     17.48 |       217.19 |   0.080 |</w:t>
      </w:r>
    </w:p>
    <w:p w14:paraId="484729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                      |     17.48 |       217.19 |   0.080 |</w:t>
      </w:r>
    </w:p>
    <w:p w14:paraId="6D1B6C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50195C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02E6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Elements Suitable for Test Pressure.</w:t>
      </w:r>
    </w:p>
    <w:p w14:paraId="225752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0713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97BC178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BB9EC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2" w:name="_Toc167189585"/>
      <w:r w:rsidRPr="00E05E98">
        <w:rPr>
          <w:rFonts w:ascii="Courier New" w:hAnsi="Courier New" w:cs="Courier New"/>
          <w:sz w:val="18"/>
        </w:rPr>
        <w:instrText>External Pressure Calculations:</w:instrText>
      </w:r>
      <w:bookmarkEnd w:id="12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76AAA89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External Pressure Calculation Results :</w:t>
      </w:r>
    </w:p>
    <w:p w14:paraId="0C12ED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40FF3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External Pressure Calculations:</w:t>
      </w:r>
    </w:p>
    <w:p w14:paraId="518BC7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81E5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Section |    Outside |  Corroded |    Factor  |     Factor |</w:t>
      </w:r>
    </w:p>
    <w:p w14:paraId="6447A8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  To |     Length |   Diameter | Thickness |       A    |        B   |</w:t>
      </w:r>
    </w:p>
    <w:p w14:paraId="2C1CC5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    mm. |        mm. |       mm. |            |     N./mm² |</w:t>
      </w:r>
    </w:p>
    <w:p w14:paraId="66C58B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438DDE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  20|    No Calc |        620 |         7 |  0.0015681 |    97.9287 |</w:t>
      </w:r>
    </w:p>
    <w:p w14:paraId="348C41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  30|        400 |        620 |         7 |  0.0026194 |    109.396 |</w:t>
      </w:r>
    </w:p>
    <w:p w14:paraId="03C484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  40|    No Calc |        ... |        57 |    No Calc |    No Calc |</w:t>
      </w:r>
    </w:p>
    <w:p w14:paraId="250F89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  50|    No Calc |        ... |        57 |    No Calc |    No Calc |</w:t>
      </w:r>
    </w:p>
    <w:p w14:paraId="600C04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  60|        150 |        624 |         9 |   0.012325 |    122.731 |</w:t>
      </w:r>
    </w:p>
    <w:p w14:paraId="481219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  70|    2892.08 |    952.713 |         9 | 0.00030613 |    30.6064 |</w:t>
      </w:r>
    </w:p>
    <w:p w14:paraId="7957A0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  80|    2892.08 |        949 |         9 | 0.00038034 |    38.0256 |</w:t>
      </w:r>
    </w:p>
    <w:p w14:paraId="31AA93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  90|    No Calc |        949 |         9 |  0.0013172 |     93.319 |</w:t>
      </w:r>
    </w:p>
    <w:p w14:paraId="77F346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4AE1B2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839F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External Pressure Calculations:</w:t>
      </w:r>
    </w:p>
    <w:p w14:paraId="078801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9D0B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External |   External |        External |    External |</w:t>
      </w:r>
    </w:p>
    <w:p w14:paraId="2EC13F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  To |  Actual T. | Required T.| Design Pressure |    M.A.W.P. |</w:t>
      </w:r>
    </w:p>
    <w:p w14:paraId="46AD8F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    mm. |        mm. |            bars |        bars |</w:t>
      </w:r>
    </w:p>
    <w:p w14:paraId="0B6059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</w:t>
      </w:r>
    </w:p>
    <w:p w14:paraId="0A469D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  20|         10 |    4.57853 |               1 |        12.3 |</w:t>
      </w:r>
    </w:p>
    <w:p w14:paraId="521313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  30|         10 |    4.65419 |         1.03419 |        16.5 |</w:t>
      </w:r>
    </w:p>
    <w:p w14:paraId="40D858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  40|         60 |     57.277 |         1.03419 |     No Calc |</w:t>
      </w:r>
    </w:p>
    <w:p w14:paraId="46CBC7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  50|         60 |    53.5432 |         1.03419 |     No Calc |</w:t>
      </w:r>
    </w:p>
    <w:p w14:paraId="12AEF6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  60|         12 |    4.10182 |         1.03419 |        23.6 |</w:t>
      </w:r>
    </w:p>
    <w:p w14:paraId="5D22D6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  70|         12 |    8.61227 |         1.03419 |        3.34 |</w:t>
      </w:r>
    </w:p>
    <w:p w14:paraId="1C9DDE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  80|         12 |    7.84861 |         1.03419 |        4.81 |</w:t>
      </w:r>
    </w:p>
    <w:p w14:paraId="6F6A0E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  90|         12 |    5.45716 |         1.03419 |        9.83 |</w:t>
      </w:r>
    </w:p>
    <w:p w14:paraId="52B572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</w:t>
      </w:r>
    </w:p>
    <w:p w14:paraId="1608CA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Minimum                                                       3.34</w:t>
      </w:r>
    </w:p>
    <w:p w14:paraId="6A495BE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57BD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External Pressure Calculations:</w:t>
      </w:r>
    </w:p>
    <w:p w14:paraId="1011B37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1F5D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Actual Length | Allowable Length | Ring Inertia | Ring Inertia |</w:t>
      </w:r>
    </w:p>
    <w:p w14:paraId="5845C1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  To | Bet. Stiffeners |  Bet. Stiffeners |     Required |    Available |</w:t>
      </w:r>
    </w:p>
    <w:p w14:paraId="072933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         mm. |              mm. |        cm**4 |        cm**4 |</w:t>
      </w:r>
    </w:p>
    <w:p w14:paraId="529D7E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</w:t>
      </w:r>
    </w:p>
    <w:p w14:paraId="7EFC42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  20|         No Calc |          No Calc |      No Calc |      No Calc |</w:t>
      </w:r>
    </w:p>
    <w:p w14:paraId="2E868D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  30|             400 |            11389 |      No Calc |      No Calc |</w:t>
      </w:r>
    </w:p>
    <w:p w14:paraId="7ADD48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  40|         No Calc |          No Calc |      No Calc |      No Calc |</w:t>
      </w:r>
    </w:p>
    <w:p w14:paraId="1630FD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  50|         No Calc |          No Calc |      No Calc |      No Calc |</w:t>
      </w:r>
    </w:p>
    <w:p w14:paraId="707637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  60|             150 |          3156.37 |      No Calc |      No Calc |</w:t>
      </w:r>
    </w:p>
    <w:p w14:paraId="022AD7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  70|         2892.08 |          2892.08 |      No Calc |      No Calc |</w:t>
      </w:r>
    </w:p>
    <w:p w14:paraId="409535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  80|         2892.08 |          61083.1 |      No Calc |      No Calc |</w:t>
      </w:r>
    </w:p>
    <w:p w14:paraId="373F93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  90|         No Calc |          No Calc |      No Calc |      No Calc |</w:t>
      </w:r>
    </w:p>
    <w:p w14:paraId="1D0EA6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</w:t>
      </w:r>
    </w:p>
    <w:p w14:paraId="5628C6D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6045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Elements Suitable for External Pressure.</w:t>
      </w:r>
    </w:p>
    <w:p w14:paraId="096099F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FF49A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31B9A3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BB73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73F79BD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92E3E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3" w:name="_Toc167189586"/>
      <w:r w:rsidRPr="00E05E98">
        <w:rPr>
          <w:rFonts w:ascii="Courier New" w:hAnsi="Courier New" w:cs="Courier New"/>
          <w:sz w:val="18"/>
        </w:rPr>
        <w:instrText>Element and Detail Weights:</w:instrText>
      </w:r>
      <w:bookmarkEnd w:id="13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E1D8B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Element and Detail Weights:</w:t>
      </w:r>
    </w:p>
    <w:p w14:paraId="5E7404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D0D1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Element |    Element |  Corroded |   Corroded | Extra due  |</w:t>
      </w:r>
    </w:p>
    <w:p w14:paraId="1CFCE4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Metal Wgt. | ID  Volume |Metal Wgt. |  ID Volume | Misc %     |</w:t>
      </w:r>
    </w:p>
    <w:p w14:paraId="2CDBDA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kg. |        Cm. |       kg. |        Cm. |        kg. |</w:t>
      </w:r>
    </w:p>
    <w:p w14:paraId="095609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44B229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20|    50.6331 |    42419.1 |   37.9748 |    43560.2 |    3.03799 |</w:t>
      </w:r>
    </w:p>
    <w:p w14:paraId="01E453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30|    44.5585 |    84838.2 |   31.3443 |    86543.5 |    2.67351 |</w:t>
      </w:r>
    </w:p>
    <w:p w14:paraId="2F72FF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40|    123.873 |    33032.9 |   118.807 |      33175 |    7.43237 |</w:t>
      </w:r>
    </w:p>
    <w:p w14:paraId="69C7BC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50|    124.828 |    33032.9 |   119.762 |      33175 |    7.48967 |</w:t>
      </w:r>
    </w:p>
    <w:p w14:paraId="2E9F5E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60|    26.8228 |    26340.9 |   20.2156 |    27193.6 |    1.60936 |</w:t>
      </w:r>
    </w:p>
    <w:p w14:paraId="32F23F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70|    147.993 |     201391 |    111.49 |     206101 |    8.87957 |</w:t>
      </w:r>
    </w:p>
    <w:p w14:paraId="126FE9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80|    602.315 |    1272183 |   453.181 |    1291428 |    36.1389 |</w:t>
      </w:r>
    </w:p>
    <w:p w14:paraId="6A4FBA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90|    130.511 |     137226 |   102.544 |     139693 |    7.83066 |</w:t>
      </w:r>
    </w:p>
    <w:p w14:paraId="0FB1E7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370D41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Total |       1251 | 1830464.25 |       995 | 1860870.12 |         75 |</w:t>
      </w:r>
    </w:p>
    <w:p w14:paraId="12A407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AFB3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For elements specified as shell side elements, the volume(s) shown</w:t>
      </w:r>
    </w:p>
    <w:p w14:paraId="248602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above for those elements, reflects the displacement of the tubes.</w:t>
      </w:r>
    </w:p>
    <w:p w14:paraId="441324C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76DA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Weight of Details:</w:t>
      </w:r>
    </w:p>
    <w:p w14:paraId="439DFD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0073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Weight of |  X Offset, | Y Offset, |    Z Offset |</w:t>
      </w:r>
    </w:p>
    <w:p w14:paraId="6F5C92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From|Type|     Detail | Dtl. Cent. |Dtl. Cent. |  Dtl. Cent. | Description</w:t>
      </w:r>
    </w:p>
    <w:p w14:paraId="4D799C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kg. |        mm. |       mm. |         mm. |</w:t>
      </w:r>
    </w:p>
    <w:p w14:paraId="4D83BF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526981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10|Liqd|    38.9339 |        -50 0.18167E-04 |         ... |   Liquid: 10</w:t>
      </w:r>
    </w:p>
    <w:p w14:paraId="348DE9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10|Insl|    10.0491 |        -50 |       ... |         ... |   Ins: 10</w:t>
      </w:r>
    </w:p>
    <w:p w14:paraId="433CFB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20|Liqd|    77.8679 |        150 |       ... |         ... |   Liquid: 20</w:t>
      </w:r>
    </w:p>
    <w:p w14:paraId="158F22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20|Insl|    8.84351 |        150 |       ... |         ... |   Ins: 20</w:t>
      </w:r>
    </w:p>
    <w:p w14:paraId="2F1B9F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20|Nozl|    12.5737 |        150 |   326.037 |    -111.113 |   T1 (3in.)</w:t>
      </w:r>
    </w:p>
    <w:p w14:paraId="51CF48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20|Nozl|    12.5737 |        150 |  -326.037 |    -111.113 |   T2 (3in.)</w:t>
      </w:r>
    </w:p>
    <w:p w14:paraId="1829CB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20|Wght|         70 |        150 |       ... |         ... |   PASS PAR.</w:t>
      </w:r>
    </w:p>
    <w:p w14:paraId="166DE9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30|Liqd|    30.3189 |       42.5 |       ... |         ... |   Liquid: 30</w:t>
      </w:r>
    </w:p>
    <w:p w14:paraId="119D99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30|Insl|    4.60465 |       42.5 |       ... |         ... |   Ins: 30</w:t>
      </w:r>
    </w:p>
    <w:p w14:paraId="660952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40|Liqd|    17.5991 |       42.5 |       ... |         ... |   Liquid: 40</w:t>
      </w:r>
    </w:p>
    <w:p w14:paraId="0EA516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40|Insl|    4.64015 |       42.5 |       ... |         ... |   Ins: 40</w:t>
      </w:r>
    </w:p>
    <w:p w14:paraId="6E49D3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50|Liqd|    14.0338 |         75 |       ... |         ... |   Liquid: 50</w:t>
      </w:r>
    </w:p>
    <w:p w14:paraId="21322D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50|Insl|    4.44777 |         75 |       ... |         ... |   Ins: 50</w:t>
      </w:r>
    </w:p>
    <w:p w14:paraId="1CF746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60|Liqd|    107.296 |    217.188 |    -81.25 |         ... |   Liquid: 60</w:t>
      </w:r>
    </w:p>
    <w:p w14:paraId="55651D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60|Insl|    23.6443 |      282.5 |       ... |         ... |   Ins: 60</w:t>
      </w:r>
    </w:p>
    <w:p w14:paraId="232C02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60|Nozl|    26.5597 |        150 |   -519.65 |         ... |   S1 (4in.)</w:t>
      </w:r>
    </w:p>
    <w:p w14:paraId="6A6491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70|Sadl|    105.632 |        230 |    594.25 |         ... |   Left Saddle</w:t>
      </w:r>
    </w:p>
    <w:p w14:paraId="2F2C71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70|Sadl|    105.632 |       1650 |    594.25 |         ... |   Right Saddle</w:t>
      </w:r>
    </w:p>
    <w:p w14:paraId="56FB85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70|Liqd|    677.787 |       1100 |       ... |         ... |   Liquid: 70</w:t>
      </w:r>
    </w:p>
    <w:p w14:paraId="0A47F7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70|Insl|    96.2295 |       1100 |       ... |         ... |   Ins: 70</w:t>
      </w:r>
    </w:p>
    <w:p w14:paraId="05FD9C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50.5487 |       1100 |   546.637 |         ... |   S2 (6in.)</w:t>
      </w:r>
    </w:p>
    <w:p w14:paraId="6D5972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10.5874 |       2050 |     487.9 |         ... |   V (2in.)</w:t>
      </w:r>
    </w:p>
    <w:p w14:paraId="1B7FCF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10.5874 |       2050 |    -487.9 |         ... |   D (2in.)</w:t>
      </w:r>
    </w:p>
    <w:p w14:paraId="1137C1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17.4622 |        170 |    506.95 |         ... |   PSV (3in.)</w:t>
      </w:r>
    </w:p>
    <w:p w14:paraId="2311B9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6.46311 |        600 |   485.017 |         ... |   LG1 (2in.)</w:t>
      </w:r>
    </w:p>
    <w:p w14:paraId="7A10A9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9.29522 |        600 |  -485.017 |         ... |   LG2 (2in.)</w:t>
      </w:r>
    </w:p>
    <w:p w14:paraId="6C44C6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70|Wght|        100 |        100 |       ... |         160 |   BUNDLE MISS.</w:t>
      </w:r>
    </w:p>
    <w:p w14:paraId="25927F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70|Wght|        100 |       1250 |       ... |         160 |   BUNDLE MISS.</w:t>
      </w:r>
    </w:p>
    <w:p w14:paraId="0039BA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80|Liqd|    73.1104 |    127.083 |       ... |         ... |   Liquid: 80</w:t>
      </w:r>
    </w:p>
    <w:p w14:paraId="41C36D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80|Insl|    20.8513 |    140.625 |       ... |         ... |   Ins: 80</w:t>
      </w:r>
    </w:p>
    <w:p w14:paraId="014DD6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30|FTsh|    110.743 |        124 |       ... |         ... |   Tubesheet</w:t>
      </w:r>
    </w:p>
    <w:p w14:paraId="223610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30|Tube|    725.306 |       1244 |       ... |         ... |   Tubes</w:t>
      </w:r>
    </w:p>
    <w:p w14:paraId="0F25AC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3362B6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F5EC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Total Weight of Each Detail Type:</w:t>
      </w:r>
    </w:p>
    <w:p w14:paraId="31889F3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50BC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Saddles                           211.3</w:t>
      </w:r>
    </w:p>
    <w:p w14:paraId="7169AF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Liquid                           1036.9</w:t>
      </w:r>
    </w:p>
    <w:p w14:paraId="7E85F1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Insulation                        173.3</w:t>
      </w:r>
    </w:p>
    <w:p w14:paraId="738E40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Nozzles                           156.7</w:t>
      </w:r>
    </w:p>
    <w:p w14:paraId="3353CE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Weights                           270.0</w:t>
      </w:r>
    </w:p>
    <w:p w14:paraId="312580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Exchanger Components              836.0</w:t>
      </w:r>
    </w:p>
    <w:p w14:paraId="06C662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Liquid in Tubes                   187.4</w:t>
      </w:r>
    </w:p>
    <w:p w14:paraId="03CE4E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</w:t>
      </w:r>
    </w:p>
    <w:p w14:paraId="1CB3ED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Sum of the Detail Weights        2871.6 kg.</w:t>
      </w:r>
    </w:p>
    <w:p w14:paraId="3DB8397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81FE7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Weight Summation Results: (kg.)</w:t>
      </w:r>
    </w:p>
    <w:p w14:paraId="190D2DA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9DE9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| Fabricated |  Shop Test |   Shipping |    Erected |      Empty |  Operating |</w:t>
      </w:r>
    </w:p>
    <w:p w14:paraId="2A19F1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406022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Main Elements |     1326.6 |     1326.6 |     1326.6 |     1326.6 |     1326.6 |     1326.6 |</w:t>
      </w:r>
    </w:p>
    <w:p w14:paraId="432777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Saddles |      211.3 |      211.3 |      211.3 |      211.3 |      211.3 |      211.3 |</w:t>
      </w:r>
    </w:p>
    <w:p w14:paraId="5C2D6C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Nozzles |      156.7 |      156.7 |      156.7 |      156.7 |      156.7 |      156.7 |</w:t>
      </w:r>
    </w:p>
    <w:p w14:paraId="55A21B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Wld Weights |      270.0 |      270.0 |      270.0 |      270.0 |      270.0 |      270.0 |</w:t>
      </w:r>
    </w:p>
    <w:p w14:paraId="4701F1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Exchanger |      836.0 |      836.0 |      836.0 |      836.0 |      836.0 |      836.0 |</w:t>
      </w:r>
    </w:p>
    <w:p w14:paraId="308A11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Insulation |        ... |        ... |        ... |      173.3 |      173.3 |      173.3 |</w:t>
      </w:r>
    </w:p>
    <w:p w14:paraId="3BC5FD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Ope. Liquid |        ... |        ... |        ... |        ... |        ... |     1036.9 |</w:t>
      </w:r>
    </w:p>
    <w:p w14:paraId="35A96A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Tube Ope Lqd |        ... |        ... |        ... |        ... |        ... |      187.4 |</w:t>
      </w:r>
    </w:p>
    <w:p w14:paraId="3F74AC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Test Liquid |        ... |     1829.3 |        ... |        ... |        ... |        ... |</w:t>
      </w:r>
    </w:p>
    <w:p w14:paraId="7A0E32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Tube Tst Lqd |        ... |      204.0 |        ... |        ... |        ... |        ... |</w:t>
      </w:r>
    </w:p>
    <w:p w14:paraId="0DA275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2C9242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Totals |     2800.6 |     4834.0 |     2800.6 |     2973.9 |     2973.9 |     4198.2 |</w:t>
      </w:r>
    </w:p>
    <w:p w14:paraId="0201FD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6374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Field Installation Options:</w:t>
      </w:r>
    </w:p>
    <w:p w14:paraId="7F67AE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Insulation installed before lifting.</w:t>
      </w:r>
    </w:p>
    <w:p w14:paraId="478EFFB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F4515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FF"/>
          <w:sz w:val="18"/>
        </w:rPr>
        <w:t>Miscellaneous Weight Percent: 6.0 %</w:t>
      </w:r>
    </w:p>
    <w:p w14:paraId="5EE246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C06D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 that the above value for the miscellaneous weight percent has</w:t>
      </w:r>
    </w:p>
    <w:p w14:paraId="56487E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been applied to the shells/heads/flange/tubesheets/tubes etc. in the</w:t>
      </w:r>
    </w:p>
    <w:p w14:paraId="363CA8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weight calculations for metallic components.</w:t>
      </w:r>
    </w:p>
    <w:p w14:paraId="501227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8838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  <w:u w:val="single"/>
        </w:rPr>
        <w:t>Weight Summary:</w:t>
      </w:r>
    </w:p>
    <w:p w14:paraId="7BD9BF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8442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Fabricated Wt.  - Bare Weight without Removable Internals                  2800.6 kg.</w:t>
      </w:r>
    </w:p>
    <w:p w14:paraId="4C0B1D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Test Wt.   - Fabricated Weight + Water ( Full )                       4834.0 kg.</w:t>
      </w:r>
    </w:p>
    <w:p w14:paraId="617D9A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Shipping Wt.    - Fab. Weight + removable Intls.+ Shipping App.            2800.6 kg.</w:t>
      </w:r>
    </w:p>
    <w:p w14:paraId="2AAE9C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Erected  Wt.    - Fab. Wt + or - loose items (trays,platforms etc.)        2973.9 kg.</w:t>
      </w:r>
    </w:p>
    <w:p w14:paraId="07B85D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Ope. Wt. no Liq - Fab. Weight + Internals. + Details + Weights             2973.9 kg.</w:t>
      </w:r>
    </w:p>
    <w:p w14:paraId="46F2A0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Operating Wt.   - Empty Weight + Operating Liq. Uncorroded                 4198.2 kg.</w:t>
      </w:r>
    </w:p>
    <w:p w14:paraId="6515FF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Oper. Wt. + CA  - Corr Wt. + Operating Liquid                              3926.6 kg.</w:t>
      </w:r>
    </w:p>
    <w:p w14:paraId="17F298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Field Test Wt.  - Empty Weight + Water (Full)                              4766.1 kg.</w:t>
      </w:r>
    </w:p>
    <w:p w14:paraId="50D55B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32C4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Exchanger Tube Data</w:t>
      </w:r>
    </w:p>
    <w:p w14:paraId="4AA241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Volume of Exchanger tubes  :                       204161.0 Cm.</w:t>
      </w:r>
    </w:p>
    <w:p w14:paraId="4DC132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Ope Liq in tubes :                          187.4 kg.</w:t>
      </w:r>
    </w:p>
    <w:p w14:paraId="07CB6F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Water in tubes   :                          204.0 kg.</w:t>
      </w:r>
    </w:p>
    <w:p w14:paraId="22763E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49F8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09CB006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Corroded Weight and thickness are used in the Horizontal</w:t>
      </w:r>
    </w:p>
    <w:p w14:paraId="4BDA39D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Vessel Analysis (Ope Case) and Earthquake Load Calculations.</w:t>
      </w:r>
    </w:p>
    <w:p w14:paraId="0DEACF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169BB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Field Test weight as computed in the corroded condition.</w:t>
      </w:r>
    </w:p>
    <w:p w14:paraId="72607B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6D891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Outside Surface Areas of Elements:</w:t>
      </w:r>
    </w:p>
    <w:p w14:paraId="5730A0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7900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Surface |</w:t>
      </w:r>
    </w:p>
    <w:p w14:paraId="600940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          Area |</w:t>
      </w:r>
    </w:p>
    <w:p w14:paraId="5DECF9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    cm² |</w:t>
      </w:r>
    </w:p>
    <w:p w14:paraId="67246F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</w:t>
      </w:r>
    </w:p>
    <w:p w14:paraId="7BD7CA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20|        5200.96 |</w:t>
      </w:r>
    </w:p>
    <w:p w14:paraId="20912F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30|        5843.36 |</w:t>
      </w:r>
    </w:p>
    <w:p w14:paraId="7CE3CA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40|        4352.68 |</w:t>
      </w:r>
    </w:p>
    <w:p w14:paraId="49E6FF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50|        4357.39 |</w:t>
      </w:r>
    </w:p>
    <w:p w14:paraId="3DD43A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50|  60|        2940.53 |</w:t>
      </w:r>
    </w:p>
    <w:p w14:paraId="11C85B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70|        14594.9 |</w:t>
      </w:r>
    </w:p>
    <w:p w14:paraId="4E62ED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80|        65590.2 |</w:t>
      </w:r>
    </w:p>
    <w:p w14:paraId="44360D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90|        11341.8 |</w:t>
      </w:r>
    </w:p>
    <w:p w14:paraId="68B829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</w:t>
      </w:r>
    </w:p>
    <w:p w14:paraId="7C0AB0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Total        114221.789 cm²</w:t>
      </w:r>
    </w:p>
    <w:p w14:paraId="411B8EF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48445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44738B3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AF7D64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A6A2D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lastRenderedPageBreak/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4" w:name="_Toc167189587"/>
      <w:r w:rsidRPr="00E05E98">
        <w:rPr>
          <w:rFonts w:ascii="Courier New" w:hAnsi="Courier New" w:cs="Courier New"/>
          <w:sz w:val="18"/>
        </w:rPr>
        <w:instrText>Nozzle Flange MAWP:</w:instrText>
      </w:r>
      <w:bookmarkEnd w:id="14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66864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 xml:space="preserve">Nozzle Flange MAWP Results: (bars &amp; </w:t>
      </w:r>
      <w:r w:rsidRPr="00E05E98">
        <w:rPr>
          <w:rFonts w:ascii="Tahoma" w:hAnsi="Courier New" w:cs="Courier New"/>
          <w:b/>
          <w:color w:val="000000"/>
          <w:sz w:val="18"/>
        </w:rPr>
        <w:t>°</w:t>
      </w:r>
      <w:r w:rsidRPr="00E05E98">
        <w:rPr>
          <w:rFonts w:ascii="Tahoma" w:hAnsi="Courier New" w:cs="Courier New"/>
          <w:b/>
          <w:color w:val="000000"/>
          <w:sz w:val="18"/>
        </w:rPr>
        <w:t>C)</w:t>
      </w:r>
    </w:p>
    <w:p w14:paraId="2DE184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9610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       |    Flange Rating | Design |       | Grade/ | Equiv. | - - - - - - Max Pressure |</w:t>
      </w:r>
    </w:p>
    <w:p w14:paraId="7AF828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|   Ope. | Ambient |   Temp | Class | Group  |  Press |UG-44(b)|     50% |   DNV |</w:t>
      </w:r>
    </w:p>
    <w:p w14:paraId="1D431E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32FA3F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  |  18.15 |   19.60 |    85  |   150 | GR 1.1 |    ... |    ... |     ... |   ... |</w:t>
      </w:r>
    </w:p>
    <w:p w14:paraId="45641D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  |  18.15 |   19.60 |    85  |   150 | GR 1.1 |    ... |    ... |     ... |   ... |</w:t>
      </w:r>
    </w:p>
    <w:p w14:paraId="2CD509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  |  46.00 |   51.10 |   120  |   300 | GR 1.1 |    ... |    ... |     ... |   ... |</w:t>
      </w:r>
    </w:p>
    <w:p w14:paraId="03D8EA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  |  46.00 |   51.10 |   120  |   300 | GR 1.1 |    ... |    ... |     ... |   ... |</w:t>
      </w:r>
    </w:p>
    <w:p w14:paraId="3399D9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 (2in.)      |  46.00 |   51.10 |   120  |   300 | GR 1.1 |    ... |    ... |     ... |   ... |</w:t>
      </w:r>
    </w:p>
    <w:p w14:paraId="303675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 (2in.)      |  46.00 |   51.10 |   120  |   300 | GR 1.1 |    ... |    ... |     ... |   ... |</w:t>
      </w:r>
    </w:p>
    <w:p w14:paraId="344864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  |  46.00 |   51.10 |   120  |   300 | GR 1.1 |    ... |    ... |     ... |   ... |</w:t>
      </w:r>
    </w:p>
    <w:p w14:paraId="5856EB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  |  46.00 |   51.10 |   120  |   300 | GR 1.1 |    ... |    ... |     ... |   ... |</w:t>
      </w:r>
    </w:p>
    <w:p w14:paraId="198E5F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  |  46.00 |   51.10 |   120  |   300 | GR 1.1 |    ... |    ... |     ... |   ... |</w:t>
      </w:r>
    </w:p>
    <w:p w14:paraId="05E3A9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9E8EA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Shellside Flange Rating</w:t>
      </w:r>
    </w:p>
    <w:p w14:paraId="476A10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(Ope)[ShellSide]:     46.000  bars</w:t>
      </w:r>
    </w:p>
    <w:p w14:paraId="4B0CF6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(Amb)[ShellSide]:     51.100  bars</w:t>
      </w:r>
    </w:p>
    <w:p w14:paraId="4B4F3E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19D0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Channelside Flange Rating</w:t>
      </w:r>
    </w:p>
    <w:p w14:paraId="0B6A66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(Ope)[TubeSide ]:     18.150  bars</w:t>
      </w:r>
    </w:p>
    <w:p w14:paraId="0BDA47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(Amb)[TubeSide ]:     19.600  bars</w:t>
      </w:r>
    </w:p>
    <w:p w14:paraId="4FF61B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9AE4F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4E87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A6E8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Pressure Ratings are per ASME B16.5 2013 Metric Edition</w:t>
      </w:r>
    </w:p>
    <w:p w14:paraId="253D0E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59C0E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FF0000"/>
          <w:sz w:val="18"/>
        </w:rPr>
        <w:t>Warning:</w:t>
      </w:r>
    </w:p>
    <w:p w14:paraId="3849B16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There are nozzles in this model, but no flange MAWPs were de-rated.  Be</w:t>
      </w:r>
    </w:p>
    <w:p w14:paraId="7E27E7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sure this is what you intended.  There is a check box in the nozzle dialog</w:t>
      </w:r>
    </w:p>
    <w:p w14:paraId="5BD6E83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that instructs PV Elite to perform the de-rating for each nozzle flange.</w:t>
      </w:r>
    </w:p>
    <w:p w14:paraId="5E9826D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See ASME VIII-1, UG-44(b) for more information.</w:t>
      </w:r>
    </w:p>
    <w:p w14:paraId="0E1675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A570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BD4453F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9717B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5" w:name="_Toc167189588"/>
      <w:r w:rsidRPr="00E05E98">
        <w:rPr>
          <w:rFonts w:ascii="Courier New" w:hAnsi="Courier New" w:cs="Courier New"/>
          <w:sz w:val="18"/>
        </w:rPr>
        <w:instrText>Wind Load Calculation:</w:instrText>
      </w:r>
      <w:bookmarkEnd w:id="15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31900A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Wind Load Calculation Results:</w:t>
      </w:r>
    </w:p>
    <w:p w14:paraId="7DDC7DD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D555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Wind Analysis Results per UBC 1994 or UBC 1997</w:t>
      </w:r>
    </w:p>
    <w:p w14:paraId="2935AE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7FF4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Importance Factor as Entered by the User is           1.000</w:t>
      </w:r>
    </w:p>
    <w:p w14:paraId="46C60B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Wind Stagnation Pressure (qs) from Table 16-F        75.6     Kgs/m²</w:t>
      </w:r>
    </w:p>
    <w:p w14:paraId="36A3DD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Coefficient from Table 16-H              Cq 0.800</w:t>
      </w:r>
    </w:p>
    <w:p w14:paraId="477DEB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Basic Wind Speed                         125.0      Km/hr</w:t>
      </w:r>
    </w:p>
    <w:p w14:paraId="44CB2E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D20B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P(height) = Ce(height,Exp) * Cq * qs * Imp Fact. [18-1](1994) or [20-1](1997)</w:t>
      </w:r>
    </w:p>
    <w:p w14:paraId="3209B2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0E73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The values of Ce are shown as the in the table below:</w:t>
      </w:r>
    </w:p>
    <w:p w14:paraId="7A845E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28E5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                      Ce</w:t>
      </w:r>
    </w:p>
    <w:p w14:paraId="1306C8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</w:t>
      </w:r>
    </w:p>
    <w:p w14:paraId="063FA9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Head                  1.7635</w:t>
      </w:r>
    </w:p>
    <w:p w14:paraId="53520C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Barrel                1.7635</w:t>
      </w:r>
    </w:p>
    <w:p w14:paraId="0DAD43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Flange                1.7635</w:t>
      </w:r>
    </w:p>
    <w:p w14:paraId="4AF9D1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Flange                1.7635</w:t>
      </w:r>
    </w:p>
    <w:p w14:paraId="6CD6DC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Port Barrel               1.7635</w:t>
      </w:r>
    </w:p>
    <w:p w14:paraId="09D644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Cone                  1.7635</w:t>
      </w:r>
    </w:p>
    <w:p w14:paraId="7C1AB4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Barrel                1.7635</w:t>
      </w:r>
    </w:p>
    <w:p w14:paraId="2789BE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Head                  1.7635</w:t>
      </w:r>
    </w:p>
    <w:p w14:paraId="6A62DCF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C3A53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A696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Wind Loads on Masses/Equipment/Piping</w:t>
      </w:r>
    </w:p>
    <w:p w14:paraId="62E5FD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3F28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ID              Wind Area   Elevation    Pressure       Force</w:t>
      </w:r>
    </w:p>
    <w:p w14:paraId="0E1400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cm²         mm.          Kgs/m²         Kgf</w:t>
      </w:r>
    </w:p>
    <w:p w14:paraId="307057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60E323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PASS PAR.            0.00    20750.00      106.62        0.00</w:t>
      </w:r>
    </w:p>
    <w:p w14:paraId="04E76B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BUNDLE MISS.         0.00    20750.00      106.62        0.00</w:t>
      </w:r>
    </w:p>
    <w:p w14:paraId="3D171D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BUNDLE MISS.         0.00    20750.00      106.62        0.00</w:t>
      </w:r>
    </w:p>
    <w:p w14:paraId="3AD1BB5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0BD3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Wind Load Calculation:</w:t>
      </w:r>
    </w:p>
    <w:p w14:paraId="2FBF290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96C2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Wind  |       Wind |      Wind |      Wind  |    Element |</w:t>
      </w:r>
    </w:p>
    <w:p w14:paraId="59AA96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   Height  |   Diameter |      Area |  Pressure  |  Wind Load |</w:t>
      </w:r>
    </w:p>
    <w:p w14:paraId="0049EE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mm. |        mm. |       cm² |     Kgs/m² |        Kgf |</w:t>
      </w:r>
    </w:p>
    <w:p w14:paraId="2F4D60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4688A7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20|      20750 |        888 |   1722.63 |    106.618 |    18.3664 |</w:t>
      </w:r>
    </w:p>
    <w:p w14:paraId="039EB0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30|      20750 |        888 |      2664 |    106.618 |    28.4032 |</w:t>
      </w:r>
    </w:p>
    <w:p w14:paraId="79EF69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40|      20750 |        864 |     734.4 |    106.618 |    7.83008 |</w:t>
      </w:r>
    </w:p>
    <w:p w14:paraId="709EE8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50|      20750 |        864 |     734.4 |    106.618 |    7.83008 |</w:t>
      </w:r>
    </w:p>
    <w:p w14:paraId="1B3729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60|      20750 |      892.8 |    1339.2 |    106.618 |    14.2784 |</w:t>
      </w:r>
    </w:p>
    <w:p w14:paraId="2E44F9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70|      20750 |     1087.8 |   6146.07 |    106.618 |    65.5286 |</w:t>
      </w:r>
    </w:p>
    <w:p w14:paraId="2720BE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80|      20750 |     1282.8 |   28221.6 |    106.618 |    300.895 |</w:t>
      </w:r>
    </w:p>
    <w:p w14:paraId="2E2CDB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90|      20750 |     1282.8 |   3187.46 |    106.618 |    33.9843 |</w:t>
      </w:r>
    </w:p>
    <w:p w14:paraId="09F83E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138E32B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3B59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CDA4D33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DD07C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6" w:name="_Toc167189589"/>
      <w:r w:rsidRPr="00E05E98">
        <w:rPr>
          <w:rFonts w:ascii="Courier New" w:hAnsi="Courier New" w:cs="Courier New"/>
          <w:sz w:val="18"/>
        </w:rPr>
        <w:instrText>Earthquake Load Calculation:</w:instrText>
      </w:r>
      <w:bookmarkEnd w:id="16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124679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Earthquake Load Calculation Results:</w:t>
      </w:r>
    </w:p>
    <w:p w14:paraId="34BF362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8C9E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Earthquake Analysis Results  per UBC 1997</w:t>
      </w:r>
    </w:p>
    <w:p w14:paraId="7BA6A0E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7787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Zone Factor for the Vessel is .............    0.4000</w:t>
      </w:r>
    </w:p>
    <w:p w14:paraId="7E98DB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Importance Factor as Specified by the User is       1.250</w:t>
      </w:r>
    </w:p>
    <w:p w14:paraId="491C75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Force Factor as Specified by the User is ..     3.000</w:t>
      </w:r>
    </w:p>
    <w:p w14:paraId="63DB80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Total Weight (W) for the Vessel is ........    3926.6  Kgf</w:t>
      </w:r>
    </w:p>
    <w:p w14:paraId="76E29A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Total Shear (V) for the Vessel is .........     962.0  Kgf</w:t>
      </w:r>
    </w:p>
    <w:p w14:paraId="6E4722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Seismic Coefficient Value Ca is ...........     0.400</w:t>
      </w:r>
    </w:p>
    <w:p w14:paraId="3A153C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Seismic Coefficient Value Cv is ...........     0.560</w:t>
      </w:r>
    </w:p>
    <w:p w14:paraId="5BB3E5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Near Source Factor Nv ( used with zone 4 ).     1.000</w:t>
      </w:r>
    </w:p>
    <w:p w14:paraId="1F827D9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1937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Note: The base shear printed above has been modified</w:t>
      </w:r>
    </w:p>
    <w:p w14:paraId="1E82E3F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 xml:space="preserve">      by the user defined Earthquake scalar.</w:t>
      </w:r>
    </w:p>
    <w:p w14:paraId="1E70AA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58A1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Calculation Steps for Computing the design Base Shear (V) per UBC 1997</w:t>
      </w:r>
    </w:p>
    <w:p w14:paraId="5A413F8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2FDC0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Computation of V per equation (34-1):</w:t>
      </w:r>
    </w:p>
    <w:p w14:paraId="0B1940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0.7 * Ca * I * W</w:t>
      </w:r>
    </w:p>
    <w:p w14:paraId="62DE8C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0.7 * 0.4 * 1.25 * 3927</w:t>
      </w:r>
    </w:p>
    <w:p w14:paraId="0EBC9C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1374.3 Kgf</w:t>
      </w:r>
    </w:p>
    <w:p w14:paraId="74CA52C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D73B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Computation of V per equation (30-5):</w:t>
      </w:r>
    </w:p>
    <w:p w14:paraId="2C0C73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2.5 * Ca * I * W / R</w:t>
      </w:r>
    </w:p>
    <w:p w14:paraId="74BFF7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2.5 * 0.4 * 1.25 * 3927/3</w:t>
      </w:r>
    </w:p>
    <w:p w14:paraId="038D19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1636.1 Kgf</w:t>
      </w:r>
    </w:p>
    <w:p w14:paraId="572501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C7E37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The computed base shear is the minimum of V from 34-1 and 30-5.</w:t>
      </w:r>
    </w:p>
    <w:p w14:paraId="2C6E74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874A2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Computation of V per equation (34-2), minimum V.  V cannot be less than</w:t>
      </w:r>
    </w:p>
    <w:p w14:paraId="7534DF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this value !</w:t>
      </w:r>
    </w:p>
    <w:p w14:paraId="08819F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0.56 * Ca * I * W</w:t>
      </w:r>
    </w:p>
    <w:p w14:paraId="6FC7A9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0.56 * 0.4 * 1.25 * 3927</w:t>
      </w:r>
    </w:p>
    <w:p w14:paraId="59C15D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1099.5 Kgf</w:t>
      </w:r>
    </w:p>
    <w:p w14:paraId="6A2302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2935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In Zone 4, the Base Shear V may also not be less than the following(34-3):</w:t>
      </w:r>
    </w:p>
    <w:p w14:paraId="33FF0C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1.6 * Z * Nv * I * W / R</w:t>
      </w:r>
    </w:p>
    <w:p w14:paraId="5A9C80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1.6 * 0.4 * 1 * 1.25 * 3927/3</w:t>
      </w:r>
    </w:p>
    <w:p w14:paraId="40E76F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1047.1 Kgf</w:t>
      </w:r>
    </w:p>
    <w:p w14:paraId="09AA39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6DF2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Adjusted Base Shear V:</w:t>
      </w:r>
    </w:p>
    <w:p w14:paraId="2EF12F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V * Scalar Multiplier = 1374.3 * 0.7000 = 962.0 Kgf</w:t>
      </w:r>
    </w:p>
    <w:p w14:paraId="75AC72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B14A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Next Sum the earthquake weights times their heights (wi*hi):</w:t>
      </w:r>
    </w:p>
    <w:p w14:paraId="7374AA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CC2E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300.000 = 118.</w:t>
      </w:r>
    </w:p>
    <w:p w14:paraId="7D28E6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300.000 = 236.</w:t>
      </w:r>
    </w:p>
    <w:p w14:paraId="2511CD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300.000 = 353.</w:t>
      </w:r>
    </w:p>
    <w:p w14:paraId="370EC3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300.000 = 471.</w:t>
      </w:r>
    </w:p>
    <w:p w14:paraId="4C793C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300.000 = 589.</w:t>
      </w:r>
    </w:p>
    <w:p w14:paraId="62231A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300.000 = 707.</w:t>
      </w:r>
    </w:p>
    <w:p w14:paraId="77B109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462.500 = 888.</w:t>
      </w:r>
    </w:p>
    <w:p w14:paraId="5DB3CD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462.500 = 1070.</w:t>
      </w:r>
    </w:p>
    <w:p w14:paraId="55D6C2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462.500 = 1252.</w:t>
      </w:r>
    </w:p>
    <w:p w14:paraId="2AFB50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Wght 393. * Hght 462.500 = 1433.</w:t>
      </w:r>
    </w:p>
    <w:p w14:paraId="06398F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4BD07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Compute the load at each level based on equation 30-15 and multiply</w:t>
      </w:r>
    </w:p>
    <w:p w14:paraId="1C88AB9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by the load case scalar.  The sum will be the total adjusted shear.</w:t>
      </w:r>
    </w:p>
    <w:p w14:paraId="422C65B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4753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( V * wx * hx / ( sum of ( wi * hi ))) * EqFact</w:t>
      </w:r>
    </w:p>
    <w:p w14:paraId="174EF7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300.000 / 1433.]*.7000 = 79.</w:t>
      </w:r>
    </w:p>
    <w:p w14:paraId="4B8964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300.000 / 1433.]*.7000 = 79.</w:t>
      </w:r>
    </w:p>
    <w:p w14:paraId="70D638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300.000 / 1433.]*.7000 = 79.</w:t>
      </w:r>
    </w:p>
    <w:p w14:paraId="654DA1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300.000 / 1433.]*.7000 = 79.</w:t>
      </w:r>
    </w:p>
    <w:p w14:paraId="6E278F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300.000 / 1433.]*.7000 = 79.</w:t>
      </w:r>
    </w:p>
    <w:p w14:paraId="7EB0EC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300.000 / 1433.]*.7000 = 79.</w:t>
      </w:r>
    </w:p>
    <w:p w14:paraId="646D52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462.500 / 1433.]*.7000 = 122.</w:t>
      </w:r>
    </w:p>
    <w:p w14:paraId="510C53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462.500 / 1433.]*.7000 = 122.</w:t>
      </w:r>
    </w:p>
    <w:p w14:paraId="60E8BD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462.500 / 1433.]*.7000 = 122.</w:t>
      </w:r>
    </w:p>
    <w:p w14:paraId="5BC67F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Fx = [(1374.) * 393. * 462.500 / 1433.]*.7000 = 122.</w:t>
      </w:r>
    </w:p>
    <w:p w14:paraId="692187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593E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Earthquake Load Calculation:</w:t>
      </w:r>
    </w:p>
    <w:p w14:paraId="68C93D7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48DA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Earthquake | Earthquake |   Element |</w:t>
      </w:r>
    </w:p>
    <w:p w14:paraId="04EA7E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    Height |     Weight | Ope  Load |</w:t>
      </w:r>
    </w:p>
    <w:p w14:paraId="3305E0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mm. |        Kgf |       Kgf |</w:t>
      </w:r>
    </w:p>
    <w:p w14:paraId="03781E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</w:t>
      </w:r>
    </w:p>
    <w:p w14:paraId="323E04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20|        300 |    392.665 |   79.0708 |</w:t>
      </w:r>
    </w:p>
    <w:p w14:paraId="1050D5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30|        300 |    392.665 |   79.0708 |</w:t>
      </w:r>
    </w:p>
    <w:p w14:paraId="081256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40|        300 |    392.665 |   79.0708 |</w:t>
      </w:r>
    </w:p>
    <w:p w14:paraId="428429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50|        300 |    392.665 |   79.0708 |</w:t>
      </w:r>
    </w:p>
    <w:p w14:paraId="634823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60|        300 |    392.665 |   79.0708 |</w:t>
      </w:r>
    </w:p>
    <w:p w14:paraId="6175F3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70|        300 |    392.665 |   79.0708 |</w:t>
      </w:r>
    </w:p>
    <w:p w14:paraId="05141B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70|Sadl|      462.5 |    392.665 |   121.901 |</w:t>
      </w:r>
    </w:p>
    <w:p w14:paraId="6F6B5F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Sadl|  80|      462.5 |    392.665 |   121.901 |</w:t>
      </w:r>
    </w:p>
    <w:p w14:paraId="05324C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80|      462.5 |    392.665 |   121.901 |</w:t>
      </w:r>
    </w:p>
    <w:p w14:paraId="75BF0E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90|      462.5 |    392.665 |   121.901 |</w:t>
      </w:r>
    </w:p>
    <w:p w14:paraId="3DA4A0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</w:t>
      </w:r>
    </w:p>
    <w:p w14:paraId="6F9FF2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23EA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0AE0A0D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Earthquake Loads calculated and printed in the Earthquake</w:t>
      </w:r>
    </w:p>
    <w:p w14:paraId="6687C8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Load calculation report have been factored by the input</w:t>
      </w:r>
    </w:p>
    <w:p w14:paraId="021CFF0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scalar/load reduction factor of: 0.700.</w:t>
      </w:r>
    </w:p>
    <w:p w14:paraId="2D7098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950C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804FFD9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2D7EB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7" w:name="_Toc167189590"/>
      <w:r w:rsidRPr="00E05E98">
        <w:rPr>
          <w:rFonts w:ascii="Courier New" w:hAnsi="Courier New" w:cs="Courier New"/>
          <w:sz w:val="18"/>
        </w:rPr>
        <w:instrText>Center of Gravity Calculation:</w:instrText>
      </w:r>
      <w:bookmarkEnd w:id="17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0074FB5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Shop/Field Installation Options :</w:t>
      </w:r>
    </w:p>
    <w:p w14:paraId="22D9D3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87382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Insulation is installed in the Field before being lifted.</w:t>
      </w:r>
    </w:p>
    <w:p w14:paraId="7381BDC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59F3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 : The CG is computed from the first Element From Node</w:t>
      </w:r>
    </w:p>
    <w:p w14:paraId="3CF202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6287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Saddles                           2253.525 mm.</w:t>
      </w:r>
    </w:p>
    <w:p w14:paraId="7DE6E5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Liquid                            1977.348 mm.</w:t>
      </w:r>
    </w:p>
    <w:p w14:paraId="1DF43B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Insulation                        1970.300 mm.</w:t>
      </w:r>
    </w:p>
    <w:p w14:paraId="3DA928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Nozzles                           1775.768 mm.</w:t>
      </w:r>
    </w:p>
    <w:p w14:paraId="1D82F4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Added Weights (Operating)         1524.833 mm.</w:t>
      </w:r>
    </w:p>
    <w:p w14:paraId="43E758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Added Weights (Empty)             1524.833 mm.</w:t>
      </w:r>
    </w:p>
    <w:p w14:paraId="1D3755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Tubesheet(s)                       474.000 mm.</w:t>
      </w:r>
    </w:p>
    <w:p w14:paraId="6EE00F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Tubes                             1594.000 mm.</w:t>
      </w:r>
    </w:p>
    <w:p w14:paraId="24B96F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0499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Bare Shell New and Cold               1781.005 mm.</w:t>
      </w:r>
    </w:p>
    <w:p w14:paraId="407D8F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Bare Shell Corroded                   1725.221 mm.</w:t>
      </w:r>
    </w:p>
    <w:p w14:paraId="2BE6047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4752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CG in the Operating Condition                       1753.492 mm.</w:t>
      </w:r>
    </w:p>
    <w:p w14:paraId="7521D0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CG in the Fabricated (Shop/Empty) Condition         1691.546 mm.</w:t>
      </w:r>
    </w:p>
    <w:p w14:paraId="2D42B3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CG in the Test Condition                            1842.804 mm.</w:t>
      </w:r>
    </w:p>
    <w:p w14:paraId="72FE9E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1C7F3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94A4B8F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6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724185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8" w:name="_Toc167189591"/>
      <w:r w:rsidRPr="00E05E98">
        <w:rPr>
          <w:rFonts w:ascii="Courier New" w:hAnsi="Courier New" w:cs="Courier New"/>
          <w:sz w:val="18"/>
        </w:rPr>
        <w:instrText>Saddle Calcs: Operating Case:</w:instrText>
      </w:r>
      <w:bookmarkEnd w:id="18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56A067C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VIII Division 2 Horizontal Vessel Analysis, Left Saddle:</w:t>
      </w:r>
    </w:p>
    <w:p w14:paraId="62B9D3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00F92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Horizontal Vessel Stress Calculations : Operating Case</w:t>
      </w:r>
    </w:p>
    <w:p w14:paraId="56635E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36E9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FF0000"/>
          <w:sz w:val="18"/>
        </w:rPr>
        <w:t>Warning - Distance to Saddle (a) &gt; 0.25 * Tangent Distance (L) - 4.15.3.2</w:t>
      </w:r>
    </w:p>
    <w:p w14:paraId="7E9C66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05A57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60AADFD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5AFC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470.00  mm.</w:t>
      </w:r>
    </w:p>
    <w:p w14:paraId="3B8BEA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12.000  mm.</w:t>
      </w:r>
    </w:p>
    <w:p w14:paraId="01AA8D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3050.00  mm.</w:t>
      </w:r>
    </w:p>
    <w:p w14:paraId="06FDD6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800.00  mm.</w:t>
      </w:r>
    </w:p>
    <w:p w14:paraId="5311D2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BFF4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140.00  mm.</w:t>
      </w:r>
    </w:p>
    <w:p w14:paraId="7808EC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120.00  degrees</w:t>
      </w:r>
    </w:p>
    <w:p w14:paraId="0977E4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7A46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300.00  mm.</w:t>
      </w:r>
    </w:p>
    <w:p w14:paraId="0901C5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132.00  degrees</w:t>
      </w:r>
    </w:p>
    <w:p w14:paraId="2401BF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12.0  mm.</w:t>
      </w:r>
    </w:p>
    <w:p w14:paraId="7214A8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fw or Sr      137.90  N./mm²</w:t>
      </w:r>
    </w:p>
    <w:p w14:paraId="1D957F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4384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137.90  N./mm²</w:t>
      </w:r>
    </w:p>
    <w:p w14:paraId="38383B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137.90  N./mm²</w:t>
      </w:r>
    </w:p>
    <w:p w14:paraId="605BAE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3849C0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0069CB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B7B7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750.00  mm.</w:t>
      </w:r>
    </w:p>
    <w:p w14:paraId="24024C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074BC0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12D5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Operating Case                       4524.79  Kgf</w:t>
      </w:r>
    </w:p>
    <w:p w14:paraId="6D95DDE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6FB7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22.024  bars</w:t>
      </w:r>
    </w:p>
    <w:p w14:paraId="3DCE28D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01A6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3F4A75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2694AE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30EEBD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57.52 |       137.90 |</w:t>
      </w:r>
    </w:p>
    <w:p w14:paraId="51FACD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57.50 |       137.90 |</w:t>
      </w:r>
    </w:p>
    <w:p w14:paraId="1DB145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69.08 |       137.90 |</w:t>
      </w:r>
    </w:p>
    <w:p w14:paraId="34D689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51.10 |       137.90 |</w:t>
      </w:r>
    </w:p>
    <w:p w14:paraId="256F3C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377F4B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5.84 |       110.32 |</w:t>
      </w:r>
    </w:p>
    <w:p w14:paraId="296FC8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12.02 |       172.37 |</w:t>
      </w:r>
    </w:p>
    <w:p w14:paraId="40671F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0.67 |       137.90 |</w:t>
      </w:r>
    </w:p>
    <w:p w14:paraId="4F204D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254674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EBB92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602A058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23AE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Ft  [Fwt]:</w:t>
      </w:r>
    </w:p>
    <w:p w14:paraId="3EEBC6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Ftr( Ft/Num of Saddles + Z Force Load ) * B / E</w:t>
      </w:r>
    </w:p>
    <w:p w14:paraId="76289C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3( 477/2 + 0 ) * 750/843</w:t>
      </w:r>
    </w:p>
    <w:p w14:paraId="0F0948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637.0 Kgf</w:t>
      </w:r>
    </w:p>
    <w:p w14:paraId="721CE0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DE66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Fl  [Fwl]:</w:t>
      </w:r>
    </w:p>
    <w:p w14:paraId="670C0C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Fl, Sum of X Forces) * B / Ls</w:t>
      </w:r>
    </w:p>
    <w:p w14:paraId="545717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max( 115, 0 ) * 750/1420</w:t>
      </w:r>
    </w:p>
    <w:p w14:paraId="2C2070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60.7 Kgf</w:t>
      </w:r>
    </w:p>
    <w:p w14:paraId="738EEB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E960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Earthquake Fl  [Fsl]:</w:t>
      </w:r>
    </w:p>
    <w:p w14:paraId="3015BA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Fl, Sum of X Forces ) * B / Ls</w:t>
      </w:r>
    </w:p>
    <w:p w14:paraId="4C9C83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max( 962, 0 ) * 750/1420</w:t>
      </w:r>
    </w:p>
    <w:p w14:paraId="2B7F7B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508.1 Kgf</w:t>
      </w:r>
    </w:p>
    <w:p w14:paraId="54AA8B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A617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Earthquake Ft  [Fst]:</w:t>
      </w:r>
    </w:p>
    <w:p w14:paraId="57E6C4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Ftr( Ft/Num of Saddles + Z Force Load ) * B / E</w:t>
      </w:r>
    </w:p>
    <w:p w14:paraId="4B14EF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3( 962/2 + 0 ) * 750/843</w:t>
      </w:r>
    </w:p>
    <w:p w14:paraId="7D259D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1284.4 Kgf</w:t>
      </w:r>
    </w:p>
    <w:p w14:paraId="2721986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E096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18FBED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max( Fwl, Fwt, Fsl, Fst )</w:t>
      </w:r>
    </w:p>
    <w:p w14:paraId="13E33C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3240 + max( 60.7, 637, 508, 1284 )</w:t>
      </w:r>
    </w:p>
    <w:p w14:paraId="0F9A4B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4524.8 Kgf</w:t>
      </w:r>
    </w:p>
    <w:p w14:paraId="2D4E50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6E50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Wind Force [Fl]:</w:t>
      </w:r>
    </w:p>
    <w:p w14:paraId="131473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WindScalar * WindPress( Platform Area + ( End Area * WindDiaMult ) )</w:t>
      </w:r>
    </w:p>
    <w:p w14:paraId="12A1FB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1046( 0 +( 0.9 * 1.2 ))</w:t>
      </w:r>
    </w:p>
    <w:p w14:paraId="6B4CAD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77A978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90B2C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39283D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weight)              4630.43  Kgf</w:t>
      </w:r>
    </w:p>
    <w:p w14:paraId="57D818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481.01  Kgf</w:t>
      </w:r>
    </w:p>
    <w:p w14:paraId="18233D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962.03  Kgf</w:t>
      </w:r>
    </w:p>
    <w:p w14:paraId="1AFB2D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028F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4A43C5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F0EF2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4A1352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4E26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Dimension [E]:</w:t>
      </w:r>
    </w:p>
    <w:p w14:paraId="6B2F41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ShellID/2 + t + WearPadThickness )sin( theta/2 ), 2*Rm )</w:t>
      </w:r>
    </w:p>
    <w:p w14:paraId="0EE6EB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min( 2( 925/2 + 12 + 12 )sin( 120/2 ), 2*470 )</w:t>
      </w:r>
    </w:p>
    <w:p w14:paraId="4BEFD5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4AD805E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6667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5F8D11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K1  = 0.1066     K2  = 1.1707     K3  = 0.8799     K4  = 0.4011</w:t>
      </w:r>
    </w:p>
    <w:p w14:paraId="41EC08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K5  = 0.7603     K6  = 0.0529     K7  = 0.0529     K8  = 0.3405</w:t>
      </w:r>
    </w:p>
    <w:p w14:paraId="170F94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K9  = 0.2711     K10 = 0.0581     K1* = 0.1923     K6p = 0.0434</w:t>
      </w:r>
    </w:p>
    <w:p w14:paraId="4BC6CF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251996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ABF1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1C6E76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D57F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1D8443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1D11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4.15.3 [M1]:</w:t>
      </w:r>
    </w:p>
    <w:p w14:paraId="5444DD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70FCF5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-4525*800[1-(1-800/3050+(470²-0²)/</w:t>
      </w:r>
    </w:p>
    <w:p w14:paraId="336BE9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(2*800*3050))/(1+(4*0)/(3*3050))]</w:t>
      </w:r>
    </w:p>
    <w:p w14:paraId="4DFC6D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-785.6 Kg-m.</w:t>
      </w:r>
    </w:p>
    <w:p w14:paraId="680ED6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4CAC3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4.15.4 [M2]:</w:t>
      </w:r>
    </w:p>
    <w:p w14:paraId="447695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Q*L/4(1+2(Rm²-h2²)/(L²))/(1+(4h2)/( 3L))-4a/L</w:t>
      </w:r>
    </w:p>
    <w:p w14:paraId="144448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4525*3050/4(1+2(470²-0²)/(3050²))/(1+(4*0)/</w:t>
      </w:r>
    </w:p>
    <w:p w14:paraId="1A9FB4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(3*3050))-4*800/3050</w:t>
      </w:r>
    </w:p>
    <w:p w14:paraId="7BD84D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-5.8 Kg-m.</w:t>
      </w:r>
    </w:p>
    <w:p w14:paraId="3421F3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97AF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(4.15.6)    [Sigma1]:</w:t>
      </w:r>
    </w:p>
    <w:p w14:paraId="7731CA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4C3C26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470/(2*9 ) - -5.82/(pi*470²*9 )</w:t>
      </w:r>
    </w:p>
    <w:p w14:paraId="3A8AD0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57.52 N./mm²</w:t>
      </w:r>
    </w:p>
    <w:p w14:paraId="7A772E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32E7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(4.15.7)    [Sigma2]:</w:t>
      </w:r>
    </w:p>
    <w:p w14:paraId="40FA89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M2/(pi * Rm² * t)</w:t>
      </w:r>
    </w:p>
    <w:p w14:paraId="667D0D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470/(2 * 9 ) + -5.82/(pi * 470² * 9 )</w:t>
      </w:r>
    </w:p>
    <w:p w14:paraId="667E57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57.50 N./mm²</w:t>
      </w:r>
    </w:p>
    <w:p w14:paraId="17FD40C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AAF2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at Support (4.15.10)    [Sigma*3]:</w:t>
      </w:r>
    </w:p>
    <w:p w14:paraId="5E231B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03D5CC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22*470/(2*9)--786/(0.11*pi*470²*9)</w:t>
      </w:r>
    </w:p>
    <w:p w14:paraId="3C0EB9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69.08 N./mm²</w:t>
      </w:r>
    </w:p>
    <w:p w14:paraId="1BE76F7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AB7C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at Support (4.15.11)    [Sigma*4]:</w:t>
      </w:r>
    </w:p>
    <w:p w14:paraId="05D8C4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M1/(K1* * pi * Rm² * t)</w:t>
      </w:r>
    </w:p>
    <w:p w14:paraId="67F8C7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22*470/(2*9)+-786/(0.19*pi*470²*9)</w:t>
      </w:r>
    </w:p>
    <w:p w14:paraId="4E135C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51.10 N./mm²</w:t>
      </w:r>
    </w:p>
    <w:p w14:paraId="57DCE93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EB9F4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Shear Force in the Saddle (4.15.5)   [T]:</w:t>
      </w:r>
    </w:p>
    <w:p w14:paraId="7A4B08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2BA1DE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4525( 3050 - 2 * 800 )/(3050 +( 4 * 0/3))</w:t>
      </w:r>
    </w:p>
    <w:p w14:paraId="7BEE8B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2151.1 Kgf</w:t>
      </w:r>
    </w:p>
    <w:p w14:paraId="09795C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E36C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the shell no rings,  not stiffened (4.15.14)   [tau2]:</w:t>
      </w:r>
    </w:p>
    <w:p w14:paraId="22BF6B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( Rm * t )</w:t>
      </w:r>
    </w:p>
    <w:p w14:paraId="249900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2151/( 470 * 9 )</w:t>
      </w:r>
    </w:p>
    <w:p w14:paraId="1CA4EB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5.84 N./mm²</w:t>
      </w:r>
    </w:p>
    <w:p w14:paraId="7DE9F2C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1449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Decay Length (4.15.22)   [x1,x2]:</w:t>
      </w:r>
    </w:p>
    <w:p w14:paraId="0C4C52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Rm * t )</w:t>
      </w:r>
    </w:p>
    <w:p w14:paraId="671747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sqrt( 470 * 9 )</w:t>
      </w:r>
    </w:p>
    <w:p w14:paraId="032DA2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08CDB2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377E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Effective reinforcing plate width  (4.15.1)   [B1]:</w:t>
      </w:r>
    </w:p>
    <w:p w14:paraId="29FD9F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b + 1.56 * sqrt( Rm * t ), 2a  )</w:t>
      </w:r>
    </w:p>
    <w:p w14:paraId="01E3AB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min( 140 + 1.56 * sqrt( 470 * 9 ), 2 * 800 )</w:t>
      </w:r>
    </w:p>
    <w:p w14:paraId="16479B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5425A0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7BAF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Wear Plate/Shell Stress ratio  (4.15.29)   [eta]:</w:t>
      </w:r>
    </w:p>
    <w:p w14:paraId="1E1077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Sr/S, 1 )</w:t>
      </w:r>
    </w:p>
    <w:p w14:paraId="78BE19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min( 138/138, 1 )</w:t>
      </w:r>
    </w:p>
    <w:p w14:paraId="2FE9AF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32F5C1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FC31D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Circumferential Stress at Saddle Base with Wear Plate (4.15.26)   [sigma6,r]:</w:t>
      </w:r>
    </w:p>
    <w:p w14:paraId="1E11EE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( B1( t + eta * tr ) )</w:t>
      </w:r>
    </w:p>
    <w:p w14:paraId="30EB67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4525 * 0.1/( 241( 9 + 1 * 12 ) )</w:t>
      </w:r>
    </w:p>
    <w:p w14:paraId="51EB9F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-0.67 N./mm²</w:t>
      </w:r>
    </w:p>
    <w:p w14:paraId="5742C4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73240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Circ. Comp. Stress at Horn of Saddle, L&lt;8Rm  (4.15.28)   [sigma7,r*]:</w:t>
      </w:r>
    </w:p>
    <w:p w14:paraId="573A2C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-Q/(4(t+eta*tr)b1) - 12*K7*Q*Rm/(L(t+eta*tr)²)</w:t>
      </w:r>
    </w:p>
    <w:p w14:paraId="6DC49D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-4525/(4(9 + 1 * 12 )241 ) -</w:t>
      </w:r>
    </w:p>
    <w:p w14:paraId="2AC862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12*0.053*4525*470/(3050(9+1*12)²)</w:t>
      </w:r>
    </w:p>
    <w:p w14:paraId="6486A6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-12.02 N./mm²</w:t>
      </w:r>
    </w:p>
    <w:p w14:paraId="1CB849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F50C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between Saddle Supports [Ls]:</w:t>
      </w:r>
    </w:p>
    <w:p w14:paraId="27E6C2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1420.0 mm.</w:t>
      </w:r>
    </w:p>
    <w:p w14:paraId="5ACD812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E0A7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Free Un-Restrained Thermal Expansion between the Saddles [Exp]:</w:t>
      </w:r>
    </w:p>
    <w:p w14:paraId="7D7B87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Alpha * Ls( Design Temperature - Ambient Temperature )</w:t>
      </w:r>
    </w:p>
    <w:p w14:paraId="070EEA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0.12232E-04 * 1420( 120 - 21.1 )</w:t>
      </w:r>
    </w:p>
    <w:p w14:paraId="6238C8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1.718 mm.</w:t>
      </w:r>
    </w:p>
    <w:p w14:paraId="376299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A83C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3D2B11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Bplen          900.0000  mm.</w:t>
      </w:r>
    </w:p>
    <w:p w14:paraId="3844B4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Bpthk           15.0000  mm.</w:t>
      </w:r>
    </w:p>
    <w:p w14:paraId="3ED655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Bpwid          170.0000  mm.</w:t>
      </w:r>
    </w:p>
    <w:p w14:paraId="3F9656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( inc. outside ribs )    Nribs                 3</w:t>
      </w:r>
    </w:p>
    <w:p w14:paraId="057625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Ribtk           12.0000  mm.</w:t>
      </w:r>
    </w:p>
    <w:p w14:paraId="208EDE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Webtk           12.0000  mm.</w:t>
      </w:r>
    </w:p>
    <w:p w14:paraId="23EC01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Webloc            Center</w:t>
      </w:r>
    </w:p>
    <w:p w14:paraId="2FF186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206.9  N./</w:t>
      </w:r>
    </w:p>
    <w:p w14:paraId="5FBAEA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Hw,c             367.5  mm.</w:t>
      </w:r>
    </w:p>
    <w:p w14:paraId="20D193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231766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C1B01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488CBD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4E56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0A5A450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16B1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35ABF4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20D174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1E6F43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Wearplate        300.0 |        12.0 |        15.0 |        36.0 |     54000.0 |   0.231E+04 |</w:t>
      </w:r>
    </w:p>
    <w:p w14:paraId="2D8E4E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4767E3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       170.0 |        15.0 |       277.0 |        25.5 |    706350.0 |   0.846E+04 |</w:t>
      </w:r>
    </w:p>
    <w:p w14:paraId="7798C1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3A3783F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CE393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48763D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7B1444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538B31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1DFABF9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947A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Angle [beta]:</w:t>
      </w:r>
    </w:p>
    <w:p w14:paraId="562912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00BEF6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390383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56D537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AFAB3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0A488E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cos(beta) - 0.5*sin(beta)² )/(pi - beta + sin(beta)cos(beta) )</w:t>
      </w:r>
    </w:p>
    <w:p w14:paraId="1C8391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cos(120 ) - 0.5*sin(120 )² )/(pi - 2.09 + sin(120 )cos(120 ) )</w:t>
      </w:r>
    </w:p>
    <w:p w14:paraId="7E64EE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0115AA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2C7E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Force [Fh]:</w:t>
      </w:r>
    </w:p>
    <w:p w14:paraId="40FF6A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219516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4525</w:t>
      </w:r>
    </w:p>
    <w:p w14:paraId="6F7D83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920.8936 Kgf</w:t>
      </w:r>
    </w:p>
    <w:p w14:paraId="3D2E0E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F990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( Fh/As )       =          0.9889  N./mm²</w:t>
      </w:r>
    </w:p>
    <w:p w14:paraId="4324B9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124.1100  N./mm²</w:t>
      </w:r>
    </w:p>
    <w:p w14:paraId="72FC6C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CE8F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Dimension [d]:</w:t>
      </w:r>
    </w:p>
    <w:p w14:paraId="0768DD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sin(theta/2)/(theta/2 in radians)</w:t>
      </w:r>
    </w:p>
    <w:p w14:paraId="5D041C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sin(120/2)/1.05</w:t>
      </w:r>
    </w:p>
    <w:p w14:paraId="01CA37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45AD13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C882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M  = Fh * d          =        336.1647  Kg-m.</w:t>
      </w:r>
    </w:p>
    <w:p w14:paraId="76320A9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CDCC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( M * C1 / I  ) =          1.9557  N./mm²</w:t>
      </w:r>
    </w:p>
    <w:p w14:paraId="0A3E5A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137.9000  N./mm²</w:t>
      </w:r>
    </w:p>
    <w:p w14:paraId="1510C7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BFE80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40364F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 Q + Saddle_Wt )BasePlateWidth / ( 4 * BasePlateLength * AllStress ))½</w:t>
      </w:r>
    </w:p>
    <w:p w14:paraId="7E8784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( 3(4525 + 106 )170/( 4 * 900 * 138 ))½</w:t>
      </w:r>
    </w:p>
    <w:p w14:paraId="300078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6.830 mm.</w:t>
      </w:r>
    </w:p>
    <w:p w14:paraId="1D19210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15CAA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270D890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4F534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Web Length Dimension [ Web Length ]:</w:t>
      </w:r>
    </w:p>
    <w:p w14:paraId="773B5E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Saddle Angle/2 )( Inside Radius + Shell Thk + Wear Plate Thk )</w:t>
      </w:r>
    </w:p>
    <w:p w14:paraId="3BA36B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cos( 90 - 120/2 )( 462 + 12 + 12 )</w:t>
      </w:r>
    </w:p>
    <w:p w14:paraId="076B3B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37C5B9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651B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between Ribs [e]:</w:t>
      </w:r>
    </w:p>
    <w:p w14:paraId="3CEA1F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( Nribs - 1 )</w:t>
      </w:r>
    </w:p>
    <w:p w14:paraId="7CC1E9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843/( 3 - 1 )</w:t>
      </w:r>
    </w:p>
    <w:p w14:paraId="363563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3942A9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68DC6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Baseplate Pressure Area [Ap]:</w:t>
      </w:r>
    </w:p>
    <w:p w14:paraId="4ADB75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Bpwid / 2</w:t>
      </w:r>
    </w:p>
    <w:p w14:paraId="604680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0BCDAA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6C23B0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24B32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Bearing Pressure [Bp]:</w:t>
      </w:r>
    </w:p>
    <w:p w14:paraId="0AFA3C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( BasePlateLength * BasePlateWidth )</w:t>
      </w:r>
    </w:p>
    <w:p w14:paraId="3CE1B1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4525/( 900 * 170 )</w:t>
      </w:r>
    </w:p>
    <w:p w14:paraId="395326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2.957 Kgf/cm²</w:t>
      </w:r>
    </w:p>
    <w:p w14:paraId="45E9AB7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64671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Axial Load [P]:</w:t>
      </w:r>
    </w:p>
    <w:p w14:paraId="16D312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3A6B47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2.96</w:t>
      </w:r>
    </w:p>
    <w:p w14:paraId="40AC10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1059.107 Kgf</w:t>
      </w:r>
    </w:p>
    <w:p w14:paraId="23EEB0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04A2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of the Rib and Web [Ar]:</w:t>
      </w:r>
    </w:p>
    <w:p w14:paraId="27DF83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44C0F7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39F18C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02B7A6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71DC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Stress [Sc]:</w:t>
      </w:r>
    </w:p>
    <w:p w14:paraId="5D2EF3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P/Ar</w:t>
      </w:r>
    </w:p>
    <w:p w14:paraId="6D4C74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1059/40.6</w:t>
      </w:r>
    </w:p>
    <w:p w14:paraId="292377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2.556 N./mm²</w:t>
      </w:r>
    </w:p>
    <w:p w14:paraId="50B1B41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574E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4C664E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EAFD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510518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8E39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2A3F82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618963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Rib+Web        12.0 |       140.0 |         ... |        16.8 |         ... |    274.     |</w:t>
      </w:r>
    </w:p>
    <w:p w14:paraId="6EAF00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A6B3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Rib dimension [D]:</w:t>
      </w:r>
    </w:p>
    <w:p w14:paraId="78312C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1191B9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1E7501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09BE43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306F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542D82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70F827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7B1B1B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5A022ED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CBCA5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451E5C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38CD70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3C5D39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5F7FD5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1E25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0D8033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0A50DF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sqrt( 274/40.6 )</w:t>
      </w:r>
    </w:p>
    <w:p w14:paraId="5BA66D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1AB6350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1E23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Outer Rib [L]:</w:t>
      </w:r>
    </w:p>
    <w:p w14:paraId="2E3CB9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cos( theta/2 )( radius + shlthk + wpdthk ) - bpthk</w:t>
      </w:r>
    </w:p>
    <w:p w14:paraId="6AA477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cos( 120/2 )( 462 + 12 + 12 ) - 15</w:t>
      </w:r>
    </w:p>
    <w:p w14:paraId="427EDA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17864A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DC0E3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Term [Cc]:</w:t>
      </w:r>
    </w:p>
    <w:p w14:paraId="361908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Elastic Modulus / Yield Stress )</w:t>
      </w:r>
    </w:p>
    <w:p w14:paraId="79589D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199943008/207 )</w:t>
      </w:r>
    </w:p>
    <w:p w14:paraId="57AF1D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740615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843E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746081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354414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0FD2B2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211A00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97F0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Moment [Rm]:</w:t>
      </w:r>
    </w:p>
    <w:p w14:paraId="48F3D1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/( 2 * Bplen ) * e * L / 2</w:t>
      </w:r>
    </w:p>
    <w:p w14:paraId="4CAE51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962/( 2 * 900 ) * 421 * 492/2</w:t>
      </w:r>
    </w:p>
    <w:p w14:paraId="567B39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55.367 Kg-m.</w:t>
      </w:r>
    </w:p>
    <w:p w14:paraId="505AEFC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AE33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Cc( 18.9 &lt; 138 ) per AISC E2-1 [Sca]:</w:t>
      </w:r>
    </w:p>
    <w:p w14:paraId="74F435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57C843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( 1-( 18.9 )²/(2 * 138² ))207/</w:t>
      </w:r>
    </w:p>
    <w:p w14:paraId="38D6BF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( 5/3+3*(18.9 )/(8* 138 )-( 18.9³)/(8*138³)</w:t>
      </w:r>
    </w:p>
    <w:p w14:paraId="216CD1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66B301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43E6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Outside Ribs ( must be &lt;= 1 )</w:t>
      </w:r>
    </w:p>
    <w:p w14:paraId="53EC4F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Rm * C1 / I )/Sba</w:t>
      </w:r>
    </w:p>
    <w:p w14:paraId="2BC5C6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2.56/119 +( 55.4 * 70/2744000 )/138</w:t>
      </w:r>
    </w:p>
    <w:p w14:paraId="5D5BEB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0.122</w:t>
      </w:r>
    </w:p>
    <w:p w14:paraId="2A72A5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3BE5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13D0A2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E5F9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229645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79EEE1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5C478C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3FD52A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6FC60D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1C13A09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03A5A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7EF7D7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0508D6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3F0CDA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6B18174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41AD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70AE9A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7576B0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65659C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0628C36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DE2DE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Inner Rib [L]:</w:t>
      </w:r>
    </w:p>
    <w:p w14:paraId="3A94A4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Bpthk</w:t>
      </w:r>
    </w:p>
    <w:p w14:paraId="736C47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cos( 486/2 )( 15 + 0 + 0 ) - 0</w:t>
      </w:r>
    </w:p>
    <w:p w14:paraId="1BF3F6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7949FB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48C6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50EAA4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54BA4F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sqrt( 280/65.9 )</w:t>
      </w:r>
    </w:p>
    <w:p w14:paraId="0A760B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6DA2CB3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5AE7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4F7F6A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662770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121B55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3DB84E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A77B7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Unit Force [Force,u]:</w:t>
      </w:r>
    </w:p>
    <w:p w14:paraId="4E3808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( 2 * Baseplate Length )</w:t>
      </w:r>
    </w:p>
    <w:p w14:paraId="56B95D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962/( 2 * 900 )</w:t>
      </w:r>
    </w:p>
    <w:p w14:paraId="203B65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0.534 Kgf/mm.</w:t>
      </w:r>
    </w:p>
    <w:p w14:paraId="21AAEB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15CE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at base of inner Rib [Mbase,c]:</w:t>
      </w:r>
    </w:p>
    <w:p w14:paraId="20AD1B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2BF368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0.53 * 421 * 248</w:t>
      </w:r>
    </w:p>
    <w:p w14:paraId="33F86D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55.958 Kg-m.</w:t>
      </w:r>
    </w:p>
    <w:p w14:paraId="5C867D9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8DCA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Stress due to Transverse Force and Weight Load [SigmaB,base,c]:</w:t>
      </w:r>
    </w:p>
    <w:p w14:paraId="10AEA6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172C38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56/40042</w:t>
      </w:r>
    </w:p>
    <w:p w14:paraId="16758F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13.705 N./mm²</w:t>
      </w:r>
    </w:p>
    <w:p w14:paraId="371B05B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B802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Cc( 12.1 &lt; 138 ) per AISC E2-1 [Sca]:</w:t>
      </w:r>
    </w:p>
    <w:p w14:paraId="083441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57B951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( 1-( 12.1 )²/(2 * 138² ))207/</w:t>
      </w:r>
    </w:p>
    <w:p w14:paraId="7B804B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( 5/3+3*(12.1 )/(8* 138 )-( 12.1³)/(8*138³)</w:t>
      </w:r>
    </w:p>
    <w:p w14:paraId="03DC15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2D3995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34932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Inside Ribs ( must be &lt;= 1 )</w:t>
      </w:r>
    </w:p>
    <w:p w14:paraId="1CFEAD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Mbase,c * C1/I )/Sba</w:t>
      </w:r>
    </w:p>
    <w:p w14:paraId="7147F3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3.13/121 +( 56 * 70/280 )/138</w:t>
      </w:r>
    </w:p>
    <w:p w14:paraId="7058D5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0.125</w:t>
      </w:r>
    </w:p>
    <w:p w14:paraId="1AF6F9C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D977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24BCD2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E685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BasePlate            Nbolts           4</w:t>
      </w:r>
    </w:p>
    <w:p w14:paraId="788B1A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Nbt           2</w:t>
      </w:r>
    </w:p>
    <w:p w14:paraId="0B72D5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4F64A2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Stba      283.00  N./mm²</w:t>
      </w:r>
    </w:p>
    <w:p w14:paraId="62AD75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Bca         0.0  mm.</w:t>
      </w:r>
    </w:p>
    <w:p w14:paraId="338B40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Edgedis       120.0  mm.</w:t>
      </w:r>
    </w:p>
    <w:p w14:paraId="00421A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Bnd     20.0000  mm.</w:t>
      </w:r>
    </w:p>
    <w:p w14:paraId="030F7B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Series   TEMA Metric</w:t>
      </w:r>
    </w:p>
    <w:p w14:paraId="03FE8D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Allowable Stress                          S      108.25  N./mm²</w:t>
      </w:r>
    </w:p>
    <w:p w14:paraId="57907A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BltArea      2.1705  cm²</w:t>
      </w:r>
    </w:p>
    <w:p w14:paraId="5CA5DA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(Weight)                            QO      3346.0  Kgf</w:t>
      </w:r>
    </w:p>
    <w:p w14:paraId="61C62A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contribution)         QL       508.1  Kgf</w:t>
      </w:r>
    </w:p>
    <w:p w14:paraId="0A65E5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481.0  Kgf</w:t>
      </w:r>
    </w:p>
    <w:p w14:paraId="02223B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962.0  Kgf</w:t>
      </w:r>
    </w:p>
    <w:p w14:paraId="76466D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06D224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CD3E7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Longitudinal Direction [taub,l]:</w:t>
      </w:r>
    </w:p>
    <w:p w14:paraId="4AE180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 Area * Number of Bolts )</w:t>
      </w:r>
    </w:p>
    <w:p w14:paraId="47FCDD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962/( 2.17 * 4 )</w:t>
      </w:r>
    </w:p>
    <w:p w14:paraId="4ACB94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10.9 N./mm².  Must be less than 146.2 N./mm².</w:t>
      </w:r>
    </w:p>
    <w:p w14:paraId="7EFBBB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4C2C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Transverse Direction [taub,t]:</w:t>
      </w:r>
    </w:p>
    <w:p w14:paraId="774B23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( Bolt Area * Number of Bolts )</w:t>
      </w:r>
    </w:p>
    <w:p w14:paraId="18A221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481/( 2.17 * 4 )</w:t>
      </w:r>
    </w:p>
    <w:p w14:paraId="1EFECC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5.4 N./mm².  Must be less than 146.2 N./mm².</w:t>
      </w:r>
    </w:p>
    <w:p w14:paraId="300142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69D2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65AF1FC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63867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Requirement Due to Longitudinal Load [Bltarearl]:</w:t>
      </w:r>
    </w:p>
    <w:p w14:paraId="272B37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4007F3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1D50D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Shear Load [Bltarears]:</w:t>
      </w:r>
    </w:p>
    <w:p w14:paraId="5BB39C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BoltShearAllowable * Nbolts )</w:t>
      </w:r>
    </w:p>
    <w:p w14:paraId="14943E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962/(146 * 4 )</w:t>
      </w:r>
    </w:p>
    <w:p w14:paraId="162E3A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0.1613 cm²</w:t>
      </w:r>
    </w:p>
    <w:p w14:paraId="0689C1D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DF18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22B8B8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8EF65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on Baseplate Due to Transverse Load [Rmom]:</w:t>
      </w:r>
    </w:p>
    <w:p w14:paraId="3E8D2D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492645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481 + 0</w:t>
      </w:r>
    </w:p>
    <w:p w14:paraId="5C5223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360.77 Kg-m.</w:t>
      </w:r>
    </w:p>
    <w:p w14:paraId="5638CD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4007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Eccentricity (e):</w:t>
      </w:r>
    </w:p>
    <w:p w14:paraId="1F6B0C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Rmom / QO</w:t>
      </w:r>
    </w:p>
    <w:p w14:paraId="68DD24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361/3346</w:t>
      </w:r>
    </w:p>
    <w:p w14:paraId="06BD6C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107.82 mm. &lt; Bplen/6 --&gt; No Uplift in Transverse direction</w:t>
      </w:r>
    </w:p>
    <w:p w14:paraId="2C04D3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4181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Transverse Load [Bltareart]:</w:t>
      </w:r>
    </w:p>
    <w:p w14:paraId="7C0899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(No Uplift)</w:t>
      </w:r>
    </w:p>
    <w:p w14:paraId="710877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CADB3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Area of a Single Bolt [Bltarear]:</w:t>
      </w:r>
    </w:p>
    <w:p w14:paraId="3D49F7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max[Bltarearl, Bltarears, Bltareart]</w:t>
      </w:r>
    </w:p>
    <w:p w14:paraId="59A4D3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max[0, 0.16, 0 ]</w:t>
      </w:r>
    </w:p>
    <w:p w14:paraId="23437E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0.1613 cm²</w:t>
      </w:r>
    </w:p>
    <w:p w14:paraId="6F5846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925BE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DB74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VIII Division 2 Horizontal Vessel Analysis, Right Saddle:</w:t>
      </w:r>
    </w:p>
    <w:p w14:paraId="2B11EB7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83AD5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7B9EC7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4F46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470.00  mm.</w:t>
      </w:r>
    </w:p>
    <w:p w14:paraId="1D52A1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12.000  mm.</w:t>
      </w:r>
    </w:p>
    <w:p w14:paraId="05FB7B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3050.00  mm.</w:t>
      </w:r>
    </w:p>
    <w:p w14:paraId="1BC740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600.00  mm.</w:t>
      </w:r>
    </w:p>
    <w:p w14:paraId="4608209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D6CC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140.00  mm.</w:t>
      </w:r>
    </w:p>
    <w:p w14:paraId="0B7A76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120.00  degrees</w:t>
      </w:r>
    </w:p>
    <w:p w14:paraId="742DBE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EBFE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300.00  mm.</w:t>
      </w:r>
    </w:p>
    <w:p w14:paraId="0D83C8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132.00  degrees</w:t>
      </w:r>
    </w:p>
    <w:p w14:paraId="13A695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12.0  mm.</w:t>
      </w:r>
    </w:p>
    <w:p w14:paraId="78B2A2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fw or Sr      137.90  N./mm²</w:t>
      </w:r>
    </w:p>
    <w:p w14:paraId="7823CB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5530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Depth of Head                    Hi or h2      234.25  mm.</w:t>
      </w:r>
    </w:p>
    <w:p w14:paraId="2F375F3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4D7D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137.90  N./mm²</w:t>
      </w:r>
    </w:p>
    <w:p w14:paraId="09CDD5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137.90  N./mm²</w:t>
      </w:r>
    </w:p>
    <w:p w14:paraId="387191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77E046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71FED0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91E3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750.00  mm.</w:t>
      </w:r>
    </w:p>
    <w:p w14:paraId="12DF90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25CA35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8063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Operating Case                       1759.37  Kgf</w:t>
      </w:r>
    </w:p>
    <w:p w14:paraId="2D7902E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702A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22.024  bars</w:t>
      </w:r>
    </w:p>
    <w:p w14:paraId="681F77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3228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113C7C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587864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1DA79E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57.19 |       137.90 |</w:t>
      </w:r>
    </w:p>
    <w:p w14:paraId="426C65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57.83 |       137.90 |</w:t>
      </w:r>
    </w:p>
    <w:p w14:paraId="5387D6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61.09 |       137.90 |</w:t>
      </w:r>
    </w:p>
    <w:p w14:paraId="1D3835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55.53 |       137.90 |</w:t>
      </w:r>
    </w:p>
    <w:p w14:paraId="1067AA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740ECB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2.63 |       110.32 |</w:t>
      </w:r>
    </w:p>
    <w:p w14:paraId="76AEB8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 4.67 |       172.37 |</w:t>
      </w:r>
    </w:p>
    <w:p w14:paraId="27DB30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0.26 |       137.90 |</w:t>
      </w:r>
    </w:p>
    <w:p w14:paraId="1EDC5B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06A18D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AE35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7C34EB3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30742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Ft  [Fwt]:</w:t>
      </w:r>
    </w:p>
    <w:p w14:paraId="7EE3AC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Ftr( Ft/Num of Saddles + Z Force Load ) * B / E</w:t>
      </w:r>
    </w:p>
    <w:p w14:paraId="7F64DD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3( 477/2 + 0 ) * 750/843</w:t>
      </w:r>
    </w:p>
    <w:p w14:paraId="5B94C0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637.0 Kgf</w:t>
      </w:r>
    </w:p>
    <w:p w14:paraId="74A794E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074F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Fl  [Fwl]:</w:t>
      </w:r>
    </w:p>
    <w:p w14:paraId="1F8D8A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Fl, Sum of X Forces) * B / Ls</w:t>
      </w:r>
    </w:p>
    <w:p w14:paraId="1408E8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max( 115, 0 ) * 750/1420</w:t>
      </w:r>
    </w:p>
    <w:p w14:paraId="34C23B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60.7 Kgf</w:t>
      </w:r>
    </w:p>
    <w:p w14:paraId="1A77918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166DF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Earthquake Fl  [Fsl]:</w:t>
      </w:r>
    </w:p>
    <w:p w14:paraId="0F855D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Fl, Sum of X Forces ) * B / Ls</w:t>
      </w:r>
    </w:p>
    <w:p w14:paraId="0A655B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max( 962, 0 ) * 750/1420</w:t>
      </w:r>
    </w:p>
    <w:p w14:paraId="6D8471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508.1 Kgf</w:t>
      </w:r>
    </w:p>
    <w:p w14:paraId="0D091C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9F54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Earthquake Ft  [Fst]:</w:t>
      </w:r>
    </w:p>
    <w:p w14:paraId="487978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Ftr( Ft/Num of Saddles + Z Force Load ) * B / E</w:t>
      </w:r>
    </w:p>
    <w:p w14:paraId="772138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3( 962/2 + 0 ) * 750/843</w:t>
      </w:r>
    </w:p>
    <w:p w14:paraId="508BD6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1284.4 Kgf</w:t>
      </w:r>
    </w:p>
    <w:p w14:paraId="1FB0CC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B2BDE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502BE8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max( Fwl, Fwt, Fsl, Fst )</w:t>
      </w:r>
    </w:p>
    <w:p w14:paraId="3F85A5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475 + max( 60.7, 637, 508, 1284 )</w:t>
      </w:r>
    </w:p>
    <w:p w14:paraId="051D45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1759.4 Kgf</w:t>
      </w:r>
    </w:p>
    <w:p w14:paraId="4EF4775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9224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Wind Force [Fl]:</w:t>
      </w:r>
    </w:p>
    <w:p w14:paraId="6888BC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WindScalar * WindPress( Platform Area + ( End Area * WindDiaMult ) )</w:t>
      </w:r>
    </w:p>
    <w:p w14:paraId="60BEE7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1046( 0 +( 0.9 * 1.2 ))</w:t>
      </w:r>
    </w:p>
    <w:p w14:paraId="16BE1E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16B7D2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0276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6A961D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weight)              1865.00  Kgf</w:t>
      </w:r>
    </w:p>
    <w:p w14:paraId="1C0219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481.01  Kgf</w:t>
      </w:r>
    </w:p>
    <w:p w14:paraId="1796C0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962.03  Kgf</w:t>
      </w:r>
    </w:p>
    <w:p w14:paraId="0D75B76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0A6F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4354C2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C175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09C7AE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8F0B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Dimension [E]:</w:t>
      </w:r>
    </w:p>
    <w:p w14:paraId="26BFA1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ShellID/2 + t + WearPadThickness )sin( theta/2 ), 2*Rm )</w:t>
      </w:r>
    </w:p>
    <w:p w14:paraId="2097E1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min( 2( 925/2 + 12 + 12 )sin( 120/2 ), 2*470 )</w:t>
      </w:r>
    </w:p>
    <w:p w14:paraId="7DB643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544105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74CE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652CD1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K1  = 0.1066     K2  = 1.1707     K3  = 0.8799     K4  = 0.4011</w:t>
      </w:r>
    </w:p>
    <w:p w14:paraId="036935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K5  = 0.7603     K6  = 0.0529     K7  = 0.0529     K8  = 0.3405</w:t>
      </w:r>
    </w:p>
    <w:p w14:paraId="76270F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K9  = 0.2711     K10 = 0.0581     K1* = 0.1923     K6p = 0.0434</w:t>
      </w:r>
    </w:p>
    <w:p w14:paraId="538A47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7AF6A3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DABE0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7CBA1B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AE32C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57DF963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93DC6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4.15.3 [M1]:</w:t>
      </w:r>
    </w:p>
    <w:p w14:paraId="3E7C57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432B42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-1759*600[1-(1-600/3050+(470²-234²)/</w:t>
      </w:r>
    </w:p>
    <w:p w14:paraId="6D95DC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(2*600*3050))/(1+(4*234)/(3*3050))]</w:t>
      </w:r>
    </w:p>
    <w:p w14:paraId="293B46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-243.0 Kg-m.</w:t>
      </w:r>
    </w:p>
    <w:p w14:paraId="62101D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51EA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4.15.4 [M2]:</w:t>
      </w:r>
    </w:p>
    <w:p w14:paraId="24A885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Q*L/4(1+2(Rm²-h2²)/(L²))/(1+(4h2)/( 3L))-4a/L</w:t>
      </w:r>
    </w:p>
    <w:p w14:paraId="700BA6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1759*3050/4(1+2(470²-234²)/(3050²))/(1+(4*234)/</w:t>
      </w:r>
    </w:p>
    <w:p w14:paraId="0A0487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(3*3050))-4*600/3050</w:t>
      </w:r>
    </w:p>
    <w:p w14:paraId="6AC623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204.7 Kg-m.</w:t>
      </w:r>
    </w:p>
    <w:p w14:paraId="4E51AE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ADD9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(4.15.6)    [Sigma1]:</w:t>
      </w:r>
    </w:p>
    <w:p w14:paraId="5E81E5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3841CF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470/(2*9 ) - 205/(pi*470²*9 )</w:t>
      </w:r>
    </w:p>
    <w:p w14:paraId="4FBBBD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57.19 N./mm²</w:t>
      </w:r>
    </w:p>
    <w:p w14:paraId="7061DE9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A55A2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(4.15.7)    [Sigma2]:</w:t>
      </w:r>
    </w:p>
    <w:p w14:paraId="6380DB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M2/(pi * Rm² * t)</w:t>
      </w:r>
    </w:p>
    <w:p w14:paraId="6169A4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470/(2 * 9 ) + 205/(pi * 470² * 9 )</w:t>
      </w:r>
    </w:p>
    <w:p w14:paraId="2CDBEE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57.83 N./mm²</w:t>
      </w:r>
    </w:p>
    <w:p w14:paraId="0C4FEC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2A65F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at Support (4.15.10)    [Sigma*3]:</w:t>
      </w:r>
    </w:p>
    <w:p w14:paraId="0296ED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7319A5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22*470/(2*9)--243/(0.11*pi*470²*9)</w:t>
      </w:r>
    </w:p>
    <w:p w14:paraId="39E7FD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61.09 N./mm²</w:t>
      </w:r>
    </w:p>
    <w:p w14:paraId="13E895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C47C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at Support (4.15.11)    [Sigma*4]:</w:t>
      </w:r>
    </w:p>
    <w:p w14:paraId="78EFC1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M1/(K1* * pi * Rm² * t)</w:t>
      </w:r>
    </w:p>
    <w:p w14:paraId="20E319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22*470/(2*9)+-243/(0.19*pi*470²*9)</w:t>
      </w:r>
    </w:p>
    <w:p w14:paraId="43469A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55.53 N./mm²</w:t>
      </w:r>
    </w:p>
    <w:p w14:paraId="06942A8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31240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Shear Force in the Saddle (4.15.5)   [T]:</w:t>
      </w:r>
    </w:p>
    <w:p w14:paraId="61404B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7AA426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1759( 3050 - 2 * 600 )/(3050 +( 4 * 234/3))</w:t>
      </w:r>
    </w:p>
    <w:p w14:paraId="067749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968.0 Kgf</w:t>
      </w:r>
    </w:p>
    <w:p w14:paraId="293F9B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43B1D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the shell no rings,  not stiffened (4.15.14)   [tau2]:</w:t>
      </w:r>
    </w:p>
    <w:p w14:paraId="28091F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( Rm * t )</w:t>
      </w:r>
    </w:p>
    <w:p w14:paraId="00F723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968/( 470 * 9 )</w:t>
      </w:r>
    </w:p>
    <w:p w14:paraId="242589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2.63 N./mm²</w:t>
      </w:r>
    </w:p>
    <w:p w14:paraId="4F2264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76F2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Decay Length (4.15.22)   [x1,x2]:</w:t>
      </w:r>
    </w:p>
    <w:p w14:paraId="6F34D4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Rm * t )</w:t>
      </w:r>
    </w:p>
    <w:p w14:paraId="58D1C8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sqrt( 470 * 9 )</w:t>
      </w:r>
    </w:p>
    <w:p w14:paraId="0305A3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0A67E1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2FBE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Effective reinforcing plate width  (4.15.1)   [B1]:</w:t>
      </w:r>
    </w:p>
    <w:p w14:paraId="18AE1A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b + 1.56 * sqrt( Rm * t ), 2a  )</w:t>
      </w:r>
    </w:p>
    <w:p w14:paraId="6A310D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min( 140 + 1.56 * sqrt( 470 * 9 ), 2 * 600 )</w:t>
      </w:r>
    </w:p>
    <w:p w14:paraId="76CD4C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3CFD134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DA8F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Wear Plate/Shell Stress ratio  (4.15.29)   [eta]:</w:t>
      </w:r>
    </w:p>
    <w:p w14:paraId="02C968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Sr/S, 1 )</w:t>
      </w:r>
    </w:p>
    <w:p w14:paraId="03B165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min( 138/138, 1 )</w:t>
      </w:r>
    </w:p>
    <w:p w14:paraId="47936C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7DAB24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B685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Circumferential Stress at Saddle Base with Wear Plate (4.15.26)   [sigma6,r]:</w:t>
      </w:r>
    </w:p>
    <w:p w14:paraId="5A36FF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( B1( t + eta * tr ) )</w:t>
      </w:r>
    </w:p>
    <w:p w14:paraId="0B070E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1759 * 0.1/( 241( 9 + 1 * 12 ) )</w:t>
      </w:r>
    </w:p>
    <w:p w14:paraId="28B51E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-0.26 N./mm²</w:t>
      </w:r>
    </w:p>
    <w:p w14:paraId="475CA4F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319D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Circ. Comp. Stress at Horn of Saddle, L&lt;8Rm  (4.15.28)   [sigma7,r*]:</w:t>
      </w:r>
    </w:p>
    <w:p w14:paraId="327333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-Q/(4(t+eta*tr)b1) - 12*K7*Q*Rm/(L(t+eta*tr)²)</w:t>
      </w:r>
    </w:p>
    <w:p w14:paraId="089BE6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-1759/(4(9 + 1 * 12 )241 ) -</w:t>
      </w:r>
    </w:p>
    <w:p w14:paraId="5FE41A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12*0.053*1759*470/(3050(9+1*12)²)</w:t>
      </w:r>
    </w:p>
    <w:p w14:paraId="4CD0C3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-4.67 N./mm²</w:t>
      </w:r>
    </w:p>
    <w:p w14:paraId="7FDA78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479A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04EC61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6146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Bplen          900.0000  mm.</w:t>
      </w:r>
    </w:p>
    <w:p w14:paraId="5DE2D1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Bpthk           15.0000  mm.</w:t>
      </w:r>
    </w:p>
    <w:p w14:paraId="6184ED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Bpwid          170.0000  mm.</w:t>
      </w:r>
    </w:p>
    <w:p w14:paraId="439A7E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( inc. outside ribs )    Nribs                 3</w:t>
      </w:r>
    </w:p>
    <w:p w14:paraId="18FAE3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Ribtk           12.0000  mm.</w:t>
      </w:r>
    </w:p>
    <w:p w14:paraId="6BF4B7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Webtk           12.0000  mm.</w:t>
      </w:r>
    </w:p>
    <w:p w14:paraId="263DF0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Webloc            Center</w:t>
      </w:r>
    </w:p>
    <w:p w14:paraId="313E45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206.9  N./</w:t>
      </w:r>
    </w:p>
    <w:p w14:paraId="3D0D0F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Hw,c             367.5  mm.</w:t>
      </w:r>
    </w:p>
    <w:p w14:paraId="391A83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4933487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71142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401F7B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E1354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64C659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5373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249554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0FE036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279E02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Wearplate        300.0 |        12.0 |        15.0 |        36.0 |     54000.0 |   0.231E+04 |</w:t>
      </w:r>
    </w:p>
    <w:p w14:paraId="73D10F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363F44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       170.0 |        15.0 |       277.0 |        25.5 |    706350.0 |   0.846E+04 |</w:t>
      </w:r>
    </w:p>
    <w:p w14:paraId="342FF9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2F7E25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6C9D6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02DE73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2AFBE0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1BDC4B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6D5B72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4AAA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Angle [beta]:</w:t>
      </w:r>
    </w:p>
    <w:p w14:paraId="136D09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5923B3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49A26C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77333BD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8CBB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48FBF7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cos(beta) - 0.5*sin(beta)² )/(pi - beta + sin(beta)cos(beta) )</w:t>
      </w:r>
    </w:p>
    <w:p w14:paraId="053FF1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cos(120 ) - 0.5*sin(120 )² )/(pi - 2.09 + sin(120 )cos(120 ) )</w:t>
      </w:r>
    </w:p>
    <w:p w14:paraId="0132CD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14F04AC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7187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Force [Fh]:</w:t>
      </w:r>
    </w:p>
    <w:p w14:paraId="5B7516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35E8BC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1759</w:t>
      </w:r>
    </w:p>
    <w:p w14:paraId="3CA24F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358.0696 Kgf</w:t>
      </w:r>
    </w:p>
    <w:p w14:paraId="39D13D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3689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( Fh/As )       =          0.3845  N./mm²</w:t>
      </w:r>
    </w:p>
    <w:p w14:paraId="66412F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124.1100  N./mm²</w:t>
      </w:r>
    </w:p>
    <w:p w14:paraId="6DB6ACE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14406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Dimension [d]:</w:t>
      </w:r>
    </w:p>
    <w:p w14:paraId="67F7C6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sin(theta/2)/(theta/2 in radians)</w:t>
      </w:r>
    </w:p>
    <w:p w14:paraId="279A10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sin(120/2)/1.05</w:t>
      </w:r>
    </w:p>
    <w:p w14:paraId="5C67E1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1846A0F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9A23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M  = Fh * d          =        130.7104  Kg-m.</w:t>
      </w:r>
    </w:p>
    <w:p w14:paraId="7C55DA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998E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( M * C1 / I  ) =          0.7604  N./mm²</w:t>
      </w:r>
    </w:p>
    <w:p w14:paraId="120E66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137.9000  N./mm²</w:t>
      </w:r>
    </w:p>
    <w:p w14:paraId="4D80503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921B8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56370A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 Q + Saddle_Wt )BasePlateWidth / ( 4 * BasePlateLength * AllStress ))½</w:t>
      </w:r>
    </w:p>
    <w:p w14:paraId="188E04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( 3(1759 + 106 )170/( 4 * 900 * 138 ))½</w:t>
      </w:r>
    </w:p>
    <w:p w14:paraId="1B56B1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4.335 mm.</w:t>
      </w:r>
    </w:p>
    <w:p w14:paraId="67E256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222D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4742726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2C78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Web Length Dimension [ Web Length ]:</w:t>
      </w:r>
    </w:p>
    <w:p w14:paraId="5410A8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Saddle Angle/2 )( Inside Radius + Shell Thk + Wear Plate Thk )</w:t>
      </w:r>
    </w:p>
    <w:p w14:paraId="1E1DE2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cos( 90 - 120/2 )( 462 + 12 + 12 )</w:t>
      </w:r>
    </w:p>
    <w:p w14:paraId="7B7941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75C5CA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E4BD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between Ribs [e]:</w:t>
      </w:r>
    </w:p>
    <w:p w14:paraId="45381F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( Nribs - 1 )</w:t>
      </w:r>
    </w:p>
    <w:p w14:paraId="152B0D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843/( 3 - 1 )</w:t>
      </w:r>
    </w:p>
    <w:p w14:paraId="2FABBB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6A3DDD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72F75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Baseplate Pressure Area [Ap]:</w:t>
      </w:r>
    </w:p>
    <w:p w14:paraId="6F876D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Bpwid / 2</w:t>
      </w:r>
    </w:p>
    <w:p w14:paraId="397B81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522F30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77540E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CBE6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Bearing Pressure [Bp]:</w:t>
      </w:r>
    </w:p>
    <w:p w14:paraId="1F687D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( BasePlateLength * BasePlateWidth )</w:t>
      </w:r>
    </w:p>
    <w:p w14:paraId="069433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1759/( 900 * 170 )</w:t>
      </w:r>
    </w:p>
    <w:p w14:paraId="7E8976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1.150 Kgf/cm²</w:t>
      </w:r>
    </w:p>
    <w:p w14:paraId="7A9F1E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6D0B8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Axial Load [P]:</w:t>
      </w:r>
    </w:p>
    <w:p w14:paraId="035FA2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06ED5A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1.15</w:t>
      </w:r>
    </w:p>
    <w:p w14:paraId="5AAE98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411.811 Kgf</w:t>
      </w:r>
    </w:p>
    <w:p w14:paraId="77227C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0C72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of the Rib and Web [Ar]:</w:t>
      </w:r>
    </w:p>
    <w:p w14:paraId="55892A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0A3A8F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03A5AE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0626D3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92ABD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Stress [Sc]:</w:t>
      </w:r>
    </w:p>
    <w:p w14:paraId="07D779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P/Ar</w:t>
      </w:r>
    </w:p>
    <w:p w14:paraId="705088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412/40.6</w:t>
      </w:r>
    </w:p>
    <w:p w14:paraId="5CA163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0.994 N./mm²</w:t>
      </w:r>
    </w:p>
    <w:p w14:paraId="367243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A281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6D5C58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C554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4F59E0A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0C14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587679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540F8B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Rib+Web        12.0 |       140.0 |         ... |        16.8 |         ... |    274.     |</w:t>
      </w:r>
    </w:p>
    <w:p w14:paraId="736186B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79C27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Rib dimension [D]:</w:t>
      </w:r>
    </w:p>
    <w:p w14:paraId="7D2735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644099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1D586E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648439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9BF8F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5DAB0A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05CEEE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6EAE09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25A961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044D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360FE1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1A45F9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097E33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499110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45D35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5ACA70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234F7B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sqrt( 274/40.6 )</w:t>
      </w:r>
    </w:p>
    <w:p w14:paraId="3B4D1A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17FE6E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EAA1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Outer Rib [L]:</w:t>
      </w:r>
    </w:p>
    <w:p w14:paraId="423BB9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cos( theta/2 )( radius + shlthk + wpdthk ) - bpthk</w:t>
      </w:r>
    </w:p>
    <w:p w14:paraId="083A07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cos( 120/2 )( 462 + 12 + 12 ) - 15</w:t>
      </w:r>
    </w:p>
    <w:p w14:paraId="354CCA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5E02990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B652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Term [Cc]:</w:t>
      </w:r>
    </w:p>
    <w:p w14:paraId="01935C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Elastic Modulus / Yield Stress )</w:t>
      </w:r>
    </w:p>
    <w:p w14:paraId="0D4EFA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199943008/207 )</w:t>
      </w:r>
    </w:p>
    <w:p w14:paraId="29EBEB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5AB535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C1C6E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48F82F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743513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333CE1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41A938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E9843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Moment [Rm]:</w:t>
      </w:r>
    </w:p>
    <w:p w14:paraId="00829D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/( 2 * Bplen ) * e * L / 2</w:t>
      </w:r>
    </w:p>
    <w:p w14:paraId="2DDA8D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962/( 2 * 900 ) * 421 * 492/2</w:t>
      </w:r>
    </w:p>
    <w:p w14:paraId="347F26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55.367 Kg-m.</w:t>
      </w:r>
    </w:p>
    <w:p w14:paraId="0CF1FB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5C75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Cc( 18.9 &lt; 138 ) per AISC E2-1 [Sca]:</w:t>
      </w:r>
    </w:p>
    <w:p w14:paraId="082328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47E692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( 1-( 18.9 )²/(2 * 138² ))207/</w:t>
      </w:r>
    </w:p>
    <w:p w14:paraId="739A6F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( 5/3+3*(18.9 )/(8* 138 )-( 18.9³)/(8*138³)</w:t>
      </w:r>
    </w:p>
    <w:p w14:paraId="06B488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56D4FD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FD6F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Outside Ribs ( must be &lt;= 1 )</w:t>
      </w:r>
    </w:p>
    <w:p w14:paraId="6CBB05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Rm * C1 / I )/Sba</w:t>
      </w:r>
    </w:p>
    <w:p w14:paraId="5DC921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0.99/119 +( 55.4 * 70/2744000 )/138</w:t>
      </w:r>
    </w:p>
    <w:p w14:paraId="08046F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0.109</w:t>
      </w:r>
    </w:p>
    <w:p w14:paraId="2D3DBF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F9C7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6D6C83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FB6DF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26B6E7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51D2CE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1F406A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055337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647D75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3C00DCD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2467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77ABA1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0E6E43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37111A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263D386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AAC2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52F97F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489159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0B20E0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07638EA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640F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Inner Rib [L]:</w:t>
      </w:r>
    </w:p>
    <w:p w14:paraId="46BE3C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Bpthk</w:t>
      </w:r>
    </w:p>
    <w:p w14:paraId="0B187A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cos( 486/2 )( 15 + 0 + 0 ) - 0</w:t>
      </w:r>
    </w:p>
    <w:p w14:paraId="452D96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00E5F5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18D2A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005527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5DCCF9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sqrt( 280/65.9 )</w:t>
      </w:r>
    </w:p>
    <w:p w14:paraId="1B9F8B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52B7DE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F02F1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034B95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05AE15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027B03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444E94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B521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Unit Force [Force,u]:</w:t>
      </w:r>
    </w:p>
    <w:p w14:paraId="60C0B8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( 2 * Baseplate Length )</w:t>
      </w:r>
    </w:p>
    <w:p w14:paraId="5C76A2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962/( 2 * 900 )</w:t>
      </w:r>
    </w:p>
    <w:p w14:paraId="4E363F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0.534 Kgf/mm.</w:t>
      </w:r>
    </w:p>
    <w:p w14:paraId="122558B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CA00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at base of inner Rib [Mbase,c]:</w:t>
      </w:r>
    </w:p>
    <w:p w14:paraId="096F33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0A0A44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0.53 * 421 * 248</w:t>
      </w:r>
    </w:p>
    <w:p w14:paraId="46F75F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55.958 Kg-m.</w:t>
      </w:r>
    </w:p>
    <w:p w14:paraId="1B11E68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C478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Stress due to Transverse Force and Weight Load [SigmaB,base,c]:</w:t>
      </w:r>
    </w:p>
    <w:p w14:paraId="443F0D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41F6B6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56/40042</w:t>
      </w:r>
    </w:p>
    <w:p w14:paraId="30BE91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13.705 N./mm²</w:t>
      </w:r>
    </w:p>
    <w:p w14:paraId="19DC2B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8371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Cc( 12.1 &lt; 138 ) per AISC E2-1 [Sca]:</w:t>
      </w:r>
    </w:p>
    <w:p w14:paraId="03A028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323876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( 1-( 12.1 )²/(2 * 138² ))207/</w:t>
      </w:r>
    </w:p>
    <w:p w14:paraId="3B2B12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( 5/3+3*(12.1 )/(8* 138 )-( 12.1³)/(8*138³)</w:t>
      </w:r>
    </w:p>
    <w:p w14:paraId="7E7DB5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3799130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7C3ED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Inside Ribs ( must be &lt;= 1 )</w:t>
      </w:r>
    </w:p>
    <w:p w14:paraId="6782F6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Mbase,c * C1/I )/Sba</w:t>
      </w:r>
    </w:p>
    <w:p w14:paraId="263667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1.22/121 +( 56 * 70/280 )/138</w:t>
      </w:r>
    </w:p>
    <w:p w14:paraId="102521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0.109</w:t>
      </w:r>
    </w:p>
    <w:p w14:paraId="7B831E5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30C11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196C20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2DF2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BasePlate            Nbolts           4</w:t>
      </w:r>
    </w:p>
    <w:p w14:paraId="51AD88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Nbt           2</w:t>
      </w:r>
    </w:p>
    <w:p w14:paraId="09677F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628741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Stba      283.00  N./mm²</w:t>
      </w:r>
    </w:p>
    <w:p w14:paraId="79E9EA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Bca         0.0  mm.</w:t>
      </w:r>
    </w:p>
    <w:p w14:paraId="1DCB9B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Edgedis       120.0  mm.</w:t>
      </w:r>
    </w:p>
    <w:p w14:paraId="271A1F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Bnd     20.0000  mm.</w:t>
      </w:r>
    </w:p>
    <w:p w14:paraId="302D9D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Series   TEMA Metric</w:t>
      </w:r>
    </w:p>
    <w:p w14:paraId="60F5EF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Allowable Stress                          S      108.25  N./mm²</w:t>
      </w:r>
    </w:p>
    <w:p w14:paraId="55F0C5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BltArea      2.1705  cm²</w:t>
      </w:r>
    </w:p>
    <w:p w14:paraId="10CD2A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(Weight)                            QO       580.6  Kgf</w:t>
      </w:r>
    </w:p>
    <w:p w14:paraId="29D8FE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contribution)         QL       508.1  Kgf</w:t>
      </w:r>
    </w:p>
    <w:p w14:paraId="04B8DB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481.0  Kgf</w:t>
      </w:r>
    </w:p>
    <w:p w14:paraId="42D65F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962.0  Kgf</w:t>
      </w:r>
    </w:p>
    <w:p w14:paraId="351606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290DA68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BB4E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Longitudinal Direction [taub,l]:</w:t>
      </w:r>
    </w:p>
    <w:p w14:paraId="2BCEF2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 Area * Number of Bolts )</w:t>
      </w:r>
    </w:p>
    <w:p w14:paraId="3D35FD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962/( 2.17 * 4 )</w:t>
      </w:r>
    </w:p>
    <w:p w14:paraId="5B5A98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10.9 N./mm².  Must be less than 146.2 N./mm².</w:t>
      </w:r>
    </w:p>
    <w:p w14:paraId="3DA203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6EBB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Transverse Direction [taub,t]:</w:t>
      </w:r>
    </w:p>
    <w:p w14:paraId="321CB6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( Bolt Area * Number of Bolts )</w:t>
      </w:r>
    </w:p>
    <w:p w14:paraId="129FCB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481/( 2.17 * 4 )</w:t>
      </w:r>
    </w:p>
    <w:p w14:paraId="17573B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5.4 N./mm².  Must be less than 146.2 N./mm².</w:t>
      </w:r>
    </w:p>
    <w:p w14:paraId="089ACE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F390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5C09D9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E66A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Requirement Due to Longitudinal Load [Bltarearl]:</w:t>
      </w:r>
    </w:p>
    <w:p w14:paraId="2291D7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50181D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2C5C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Shear Load [Bltarears]:</w:t>
      </w:r>
    </w:p>
    <w:p w14:paraId="68F13A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BoltShearAllowable * Nbolts )</w:t>
      </w:r>
    </w:p>
    <w:p w14:paraId="09578D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962/(146 * 4 )</w:t>
      </w:r>
    </w:p>
    <w:p w14:paraId="7ECE9C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0.1613 cm²</w:t>
      </w:r>
    </w:p>
    <w:p w14:paraId="5747A59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A7FCA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31945C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C083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on Baseplate Due to Transverse Load [Rmom]:</w:t>
      </w:r>
    </w:p>
    <w:p w14:paraId="2B8819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1F4A10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481 + 0</w:t>
      </w:r>
    </w:p>
    <w:p w14:paraId="775B0D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360.77 Kg-m.</w:t>
      </w:r>
    </w:p>
    <w:p w14:paraId="7B1FC7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3DE1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Eccentricity (e):</w:t>
      </w:r>
    </w:p>
    <w:p w14:paraId="19EF3E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Rmom / QO</w:t>
      </w:r>
    </w:p>
    <w:p w14:paraId="0A4E2B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361/581</w:t>
      </w:r>
    </w:p>
    <w:p w14:paraId="73F2E3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621.35 mm. &gt; Bplen/6 --&gt; Uplift in Transverse direction</w:t>
      </w:r>
    </w:p>
    <w:p w14:paraId="481B61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76A1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 = Bplen / 2 - Edgedis</w:t>
      </w:r>
    </w:p>
    <w:p w14:paraId="2B27C0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900/2 - 120</w:t>
      </w:r>
    </w:p>
    <w:p w14:paraId="2F10DD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330.00 mm.</w:t>
      </w:r>
    </w:p>
    <w:p w14:paraId="350D1E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63B9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Modular Ratio Of Steel/Concrete (n1):</w:t>
      </w:r>
    </w:p>
    <w:p w14:paraId="33CA76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ES / EC</w:t>
      </w:r>
    </w:p>
    <w:p w14:paraId="79301C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203402/21526</w:t>
      </w:r>
    </w:p>
    <w:p w14:paraId="45CD05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9.45</w:t>
      </w:r>
    </w:p>
    <w:p w14:paraId="654BF44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E7F1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K1 = 3 (e - 0.5 * Bplen)</w:t>
      </w:r>
    </w:p>
    <w:p w14:paraId="36364E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3(621 - 0.5*900 )</w:t>
      </w:r>
    </w:p>
    <w:p w14:paraId="5C600D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514.04 mm.</w:t>
      </w:r>
    </w:p>
    <w:p w14:paraId="6BE817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D0E0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K2 = 6 * n1 * At / Bpwid * (f + e)</w:t>
      </w:r>
    </w:p>
    <w:p w14:paraId="053D5D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6 * 9.45 * 4.34/170 *(330 + 621 )</w:t>
      </w:r>
    </w:p>
    <w:p w14:paraId="1E2A9E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137727.18 mm.²</w:t>
      </w:r>
    </w:p>
    <w:p w14:paraId="63FDEA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24CB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K3 = -K2 * (0.5 * Bplen + f)</w:t>
      </w:r>
    </w:p>
    <w:p w14:paraId="61AE4C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-137727 *(0.5 * 900 + 330 )</w:t>
      </w:r>
    </w:p>
    <w:p w14:paraId="76C096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-107427192.90 mm.³</w:t>
      </w:r>
    </w:p>
    <w:p w14:paraId="554D92C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04240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Iteratively Solving for the Effective Bearing Length:</w:t>
      </w:r>
    </w:p>
    <w:p w14:paraId="65E6C4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Y³ + K1 * Y² + K2 * Y + K3 = 0</w:t>
      </w:r>
    </w:p>
    <w:p w14:paraId="610210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Y³ + 514 * Y² + 137727 * Y + -107427200 = 0</w:t>
      </w:r>
    </w:p>
    <w:p w14:paraId="274A6E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Y  = 289.81 mm.</w:t>
      </w:r>
    </w:p>
    <w:p w14:paraId="6D8C2CE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A3E6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 = (Bplen / 2 - Y / 3 - e)</w:t>
      </w:r>
    </w:p>
    <w:p w14:paraId="6BDEC4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= (900/2 - 290/3 - 621 )</w:t>
      </w:r>
    </w:p>
    <w:p w14:paraId="5C206C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= -267.95</w:t>
      </w:r>
    </w:p>
    <w:p w14:paraId="62E1963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4BAB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Denom = (Bplen / 2 - Y / 3 + f)</w:t>
      </w:r>
    </w:p>
    <w:p w14:paraId="09111E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= (900/2 - 290/3 + 330 )</w:t>
      </w:r>
    </w:p>
    <w:p w14:paraId="70CF43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= 683.40</w:t>
      </w:r>
    </w:p>
    <w:p w14:paraId="5A7086D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F292F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Total Bolt Tension Force [Tforce]:</w:t>
      </w:r>
    </w:p>
    <w:p w14:paraId="59FC0C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 QO * Num / Denom</w:t>
      </w:r>
    </w:p>
    <w:p w14:paraId="3574B7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- 581 * -268/683</w:t>
      </w:r>
    </w:p>
    <w:p w14:paraId="59C346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227.65 Kgf</w:t>
      </w:r>
    </w:p>
    <w:p w14:paraId="336D70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7C589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Required due to Transverse Load [Bltareart]:</w:t>
      </w:r>
    </w:p>
    <w:p w14:paraId="255F19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Tforce / (Stba * Nbt)</w:t>
      </w:r>
    </w:p>
    <w:p w14:paraId="4C6EC1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228/( 283 * 2 )</w:t>
      </w:r>
    </w:p>
    <w:p w14:paraId="500A72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0.0394 cm²</w:t>
      </w:r>
    </w:p>
    <w:p w14:paraId="3BCFF89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80CC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Area of a Single Bolt [Bltarear]:</w:t>
      </w:r>
    </w:p>
    <w:p w14:paraId="4C2DE4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max[Bltarearl, Bltarears, Bltareart]</w:t>
      </w:r>
    </w:p>
    <w:p w14:paraId="17ADA4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max[0, 0.16, 0.039 ]</w:t>
      </w:r>
    </w:p>
    <w:p w14:paraId="7B8A65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0.1613 cm²</w:t>
      </w:r>
    </w:p>
    <w:p w14:paraId="07597A2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AFB9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78D26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Baseplate Thickness Calculation per D. Moss:</w:t>
      </w:r>
    </w:p>
    <w:p w14:paraId="642DAC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46B6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Bearing Pressure (fc)</w:t>
      </w:r>
    </w:p>
    <w:p w14:paraId="7EE383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2(QO + Tforce) / (Y * Bpwid)</w:t>
      </w:r>
    </w:p>
    <w:p w14:paraId="792665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2(581 + 228 )/(290 * 170 )</w:t>
      </w:r>
    </w:p>
    <w:p w14:paraId="510FF3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3.22 bars</w:t>
      </w:r>
    </w:p>
    <w:p w14:paraId="6BFE65C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932D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Distance from Baseplate Edge to the Web [ADIST]:</w:t>
      </w:r>
    </w:p>
    <w:p w14:paraId="3E4D25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(Bplen - Weblngth) / 2</w:t>
      </w:r>
    </w:p>
    <w:p w14:paraId="3092B1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(900 - 849 )/2</w:t>
      </w:r>
    </w:p>
    <w:p w14:paraId="06B120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25.4000 mm.</w:t>
      </w:r>
    </w:p>
    <w:p w14:paraId="54401D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B064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Overturning Moment due To Bolt Tension [Mt]:</w:t>
      </w:r>
    </w:p>
    <w:p w14:paraId="1C0A24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Tforce * Adist</w:t>
      </w:r>
    </w:p>
    <w:p w14:paraId="4C2B3B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228 * 25.4</w:t>
      </w:r>
    </w:p>
    <w:p w14:paraId="318A2A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5.78 Kg-m.</w:t>
      </w:r>
    </w:p>
    <w:p w14:paraId="1C9230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6C47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Equivalent Bearing Pressure (f1):</w:t>
      </w:r>
    </w:p>
    <w:p w14:paraId="680D0F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fc * (Y - Adist) / Y</w:t>
      </w:r>
    </w:p>
    <w:p w14:paraId="58166A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3.22 *(290 - 25.4 )/290</w:t>
      </w:r>
    </w:p>
    <w:p w14:paraId="6EFD7B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2.94 bars</w:t>
      </w:r>
    </w:p>
    <w:p w14:paraId="0D6BC4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71151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Overturning Moment due to Bearing Pressure [Mc]:</w:t>
      </w:r>
    </w:p>
    <w:p w14:paraId="5F441F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(Adist² * Bpwid / 6) * (f1 + 2 * fc)</w:t>
      </w:r>
    </w:p>
    <w:p w14:paraId="5381F7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(25.4² * 170/6) *(2.94 + 2 * 3.22 )</w:t>
      </w:r>
    </w:p>
    <w:p w14:paraId="3C10A1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1.75 Kg-m.</w:t>
      </w:r>
    </w:p>
    <w:p w14:paraId="65136EE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9165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Baseplate Required Thickness [Treq]:</w:t>
      </w:r>
    </w:p>
    <w:p w14:paraId="25EF25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 * max(Mt,Mc) / (Bpwid * Sba))½</w:t>
      </w:r>
    </w:p>
    <w:p w14:paraId="62760F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 *max(5.78,1.75/(170 * 162 ))½</w:t>
      </w:r>
    </w:p>
    <w:p w14:paraId="6649F5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3.5108 mm.</w:t>
      </w:r>
    </w:p>
    <w:p w14:paraId="3E51C1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7E3E9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33FF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FF0000"/>
          <w:sz w:val="18"/>
        </w:rPr>
        <w:t>Warning:</w:t>
      </w:r>
    </w:p>
    <w:p w14:paraId="3CDAA0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Please note that nozzle loadings, if included, are assumed to be local in nature</w:t>
      </w:r>
    </w:p>
    <w:p w14:paraId="2A4D7A7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and will not contribute to or create a net section bending moment.  Therefore, the</w:t>
      </w:r>
    </w:p>
    <w:p w14:paraId="7960FB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addition of nozzle loads will not affect the support load calculation.  If you wish</w:t>
      </w:r>
    </w:p>
    <w:p w14:paraId="18A230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to create a load on the legs/lugs etc. from forces or moments, use the Force/Moment dialog</w:t>
      </w:r>
    </w:p>
    <w:p w14:paraId="2134E0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and add the appropriate forces and moments at the correct locations in the model. Ensure</w:t>
      </w:r>
    </w:p>
    <w:p w14:paraId="0496B6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that all supports are designed to take into account all possible loading conditions.</w:t>
      </w:r>
    </w:p>
    <w:p w14:paraId="24ED82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A4C2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9BB763F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7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67B426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19" w:name="_Toc167189592"/>
      <w:r w:rsidRPr="00E05E98">
        <w:rPr>
          <w:rFonts w:ascii="Courier New" w:hAnsi="Courier New" w:cs="Courier New"/>
          <w:sz w:val="18"/>
        </w:rPr>
        <w:instrText>Saddle Calcs: Test Case:</w:instrText>
      </w:r>
      <w:bookmarkEnd w:id="19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0537DC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VIII Division 2 Horizontal Vessel Analysis, Left Saddle:</w:t>
      </w:r>
    </w:p>
    <w:p w14:paraId="4B25DA1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2C415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Horizontal Vessel Stress Calculations : Test Case</w:t>
      </w:r>
    </w:p>
    <w:p w14:paraId="6AD3FE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E4AC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FF0000"/>
          <w:sz w:val="18"/>
        </w:rPr>
        <w:t>Warning - Distance to Saddle (a) &gt; 0.25 * Tangent Distance (L) - 4.15.3.2</w:t>
      </w:r>
    </w:p>
    <w:p w14:paraId="1CCA5E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8533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031FB32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28CD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470.00  mm.</w:t>
      </w:r>
    </w:p>
    <w:p w14:paraId="22704F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12.000  mm.</w:t>
      </w:r>
    </w:p>
    <w:p w14:paraId="499FC7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3050.00  mm.</w:t>
      </w:r>
    </w:p>
    <w:p w14:paraId="11C649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800.00  mm.</w:t>
      </w:r>
    </w:p>
    <w:p w14:paraId="7EFEDB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3FCD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140.00  mm.</w:t>
      </w:r>
    </w:p>
    <w:p w14:paraId="34A86A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120.00  degrees</w:t>
      </w:r>
    </w:p>
    <w:p w14:paraId="3C16AA6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93AF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300.00  mm.</w:t>
      </w:r>
    </w:p>
    <w:p w14:paraId="58C812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132.00  degrees</w:t>
      </w:r>
    </w:p>
    <w:p w14:paraId="0E81A7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12.0  mm.</w:t>
      </w:r>
    </w:p>
    <w:p w14:paraId="1EFC2C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fw or Sr      137.90  N./mm²</w:t>
      </w:r>
    </w:p>
    <w:p w14:paraId="4B3500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6779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235.81  N./mm²</w:t>
      </w:r>
    </w:p>
    <w:p w14:paraId="5BAA84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235.81  N./mm²</w:t>
      </w:r>
    </w:p>
    <w:p w14:paraId="37BB07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1D269B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6D3AF6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20B1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750.00  mm.</w:t>
      </w:r>
    </w:p>
    <w:p w14:paraId="234290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4BA53D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4829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Test Case, no Ext. Forces            3919.74  Kgf</w:t>
      </w:r>
    </w:p>
    <w:p w14:paraId="746AAAA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223B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28.646  bars</w:t>
      </w:r>
    </w:p>
    <w:p w14:paraId="2B409F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3A28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77253E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6AE974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191FD4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74.81 |       235.81 |</w:t>
      </w:r>
    </w:p>
    <w:p w14:paraId="751E04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74.79 |       235.81 |</w:t>
      </w:r>
    </w:p>
    <w:p w14:paraId="1B9B87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84.83 |       235.81 |</w:t>
      </w:r>
    </w:p>
    <w:p w14:paraId="38AB5B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69.25 |       235.81 |</w:t>
      </w:r>
    </w:p>
    <w:p w14:paraId="20E30B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4149B0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5.06 |       139.65 |</w:t>
      </w:r>
    </w:p>
    <w:p w14:paraId="42FCCC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10.41 |       353.71 |</w:t>
      </w:r>
    </w:p>
    <w:p w14:paraId="773AED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0.58 |       235.81 |</w:t>
      </w:r>
    </w:p>
    <w:p w14:paraId="2AC67A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1B6040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93F7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0589DC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D980D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Ft  [Fwt]:</w:t>
      </w:r>
    </w:p>
    <w:p w14:paraId="773154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Ftr( Ft/Num of Saddles + Z Force Load ) * B / E</w:t>
      </w:r>
    </w:p>
    <w:p w14:paraId="3A7673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3( 157/2 + 0 ) * 750/843</w:t>
      </w:r>
    </w:p>
    <w:p w14:paraId="6D34F2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210.2 Kgf</w:t>
      </w:r>
    </w:p>
    <w:p w14:paraId="234CF2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0543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Fl  [Fwl]:</w:t>
      </w:r>
    </w:p>
    <w:p w14:paraId="170097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Fl, Sum of X Forces) * B / Ls</w:t>
      </w:r>
    </w:p>
    <w:p w14:paraId="0CC7FB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max( 37.9, 0 ) * 750/1420</w:t>
      </w:r>
    </w:p>
    <w:p w14:paraId="6F11D3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20.0 Kgf</w:t>
      </w:r>
    </w:p>
    <w:p w14:paraId="19DEA0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C577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0E9338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max( Fwl, Fwt, Fsl, Fst )</w:t>
      </w:r>
    </w:p>
    <w:p w14:paraId="40F674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3710 + max( 20, 210, 0, 0 )</w:t>
      </w:r>
    </w:p>
    <w:p w14:paraId="49DB5C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3919.7 Kgf</w:t>
      </w:r>
    </w:p>
    <w:p w14:paraId="7F7085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C930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Wind Force [Fl]:</w:t>
      </w:r>
    </w:p>
    <w:p w14:paraId="33439B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WindScalar * WindPress( Platform Area + ( End Area * WindDiaMult ) )</w:t>
      </w:r>
    </w:p>
    <w:p w14:paraId="43AC02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1046( 0 +( 0.9 * 1.2 ))</w:t>
      </w:r>
    </w:p>
    <w:p w14:paraId="38D84A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5CB7816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EC69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369F8F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weight)              4025.37  Kgf</w:t>
      </w:r>
    </w:p>
    <w:p w14:paraId="224796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 78.72  Kgf</w:t>
      </w:r>
    </w:p>
    <w:p w14:paraId="2F5D81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 37.89  Kgf</w:t>
      </w:r>
    </w:p>
    <w:p w14:paraId="313940A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730F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6535EFB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399DB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7A6345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7B78A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Dimension [E]:</w:t>
      </w:r>
    </w:p>
    <w:p w14:paraId="14D0DB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ShellID/2 + t + WearPadThickness )sin( theta/2 ), 2*Rm )</w:t>
      </w:r>
    </w:p>
    <w:p w14:paraId="2B89B9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min( 2( 925/2 + 12 + 12 )sin( 120/2 ), 2*470 )</w:t>
      </w:r>
    </w:p>
    <w:p w14:paraId="5DA4CC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1639F29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1CDB6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161905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K1  = 0.1066     K2  = 1.1707     K3  = 0.8799     K4  = 0.4011</w:t>
      </w:r>
    </w:p>
    <w:p w14:paraId="58F439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K5  = 0.7603     K6  = 0.0529     K7  = 0.0529     K8  = 0.3405</w:t>
      </w:r>
    </w:p>
    <w:p w14:paraId="2C4C84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K9  = 0.2711     K10 = 0.0581     K1* = 0.1923     K6p = 0.0434</w:t>
      </w:r>
    </w:p>
    <w:p w14:paraId="0E7ABA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1551E19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4872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535554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8C28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1AEC6C1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FC13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4.15.3 [M1]:</w:t>
      </w:r>
    </w:p>
    <w:p w14:paraId="338FE6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329A00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-3920*800[1-(1-800/3050+(470²-0²)/</w:t>
      </w:r>
    </w:p>
    <w:p w14:paraId="59127E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(2*800*3050))/(1+(4*0)/(3*3050))]</w:t>
      </w:r>
    </w:p>
    <w:p w14:paraId="358057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-680.6 Kg-m.</w:t>
      </w:r>
    </w:p>
    <w:p w14:paraId="17B6FA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A92C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4.15.4 [M2]:</w:t>
      </w:r>
    </w:p>
    <w:p w14:paraId="321376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Q*L/4(1+2(Rm²-h2²)/(L²))/(1+(4h2)/( 3L))-4a/L</w:t>
      </w:r>
    </w:p>
    <w:p w14:paraId="2FA8AD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3920*3050/4(1+2(470²-0²)/(3050²))/(1+(4*0)/</w:t>
      </w:r>
    </w:p>
    <w:p w14:paraId="75103B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(3*3050))-4*800/3050</w:t>
      </w:r>
    </w:p>
    <w:p w14:paraId="0ACF3D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-5.0 Kg-m.</w:t>
      </w:r>
    </w:p>
    <w:p w14:paraId="4B7A6B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6F56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(4.15.6)    [Sigma1]:</w:t>
      </w:r>
    </w:p>
    <w:p w14:paraId="74639C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2C6745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470/(2*9 ) - -5.04/(pi*470²*9 )</w:t>
      </w:r>
    </w:p>
    <w:p w14:paraId="10D63C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74.81 N./mm²</w:t>
      </w:r>
    </w:p>
    <w:p w14:paraId="05ECE91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B683F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(4.15.7)    [Sigma2]:</w:t>
      </w:r>
    </w:p>
    <w:p w14:paraId="30F0D9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M2/(pi * Rm² * t)</w:t>
      </w:r>
    </w:p>
    <w:p w14:paraId="22D0C2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470/(2 * 9 ) + -5.04/(pi * 470² * 9 )</w:t>
      </w:r>
    </w:p>
    <w:p w14:paraId="3DC439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74.79 N./mm²</w:t>
      </w:r>
    </w:p>
    <w:p w14:paraId="2BEFBE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6CEA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at Support (4.15.10)    [Sigma*3]:</w:t>
      </w:r>
    </w:p>
    <w:p w14:paraId="1874D4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55198A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28.6*470/(2*9)--681/(0.11*pi*470²*9)</w:t>
      </w:r>
    </w:p>
    <w:p w14:paraId="4FE7DF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84.83 N./mm²</w:t>
      </w:r>
    </w:p>
    <w:p w14:paraId="0D7B3C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DDC3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at Support (4.15.11)    [Sigma*4]:</w:t>
      </w:r>
    </w:p>
    <w:p w14:paraId="159DA5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M1/(K1* * pi * Rm² * t)</w:t>
      </w:r>
    </w:p>
    <w:p w14:paraId="5BCFCA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28.6*470/(2*9)+-681/(0.19*pi*470²*9)</w:t>
      </w:r>
    </w:p>
    <w:p w14:paraId="4D942C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69.25 N./mm²</w:t>
      </w:r>
    </w:p>
    <w:p w14:paraId="487E0F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1F489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Shear Force in the Saddle (4.15.5)   [T]:</w:t>
      </w:r>
    </w:p>
    <w:p w14:paraId="76305D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386D10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3920( 3050 - 2 * 800 )/(3050 +( 4 * 0/3))</w:t>
      </w:r>
    </w:p>
    <w:p w14:paraId="4B2306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1863.5 Kgf</w:t>
      </w:r>
    </w:p>
    <w:p w14:paraId="19B61C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705A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the shell no rings,  not stiffened (4.15.14)   [tau2]:</w:t>
      </w:r>
    </w:p>
    <w:p w14:paraId="435A3C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( Rm * t )</w:t>
      </w:r>
    </w:p>
    <w:p w14:paraId="77DB7B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1863/( 470 * 9 )</w:t>
      </w:r>
    </w:p>
    <w:p w14:paraId="3A3041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5.06 N./mm²</w:t>
      </w:r>
    </w:p>
    <w:p w14:paraId="684E76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26633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Decay Length (4.15.22)   [x1,x2]:</w:t>
      </w:r>
    </w:p>
    <w:p w14:paraId="4CB877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Rm * t )</w:t>
      </w:r>
    </w:p>
    <w:p w14:paraId="5BDD24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sqrt( 470 * 9 )</w:t>
      </w:r>
    </w:p>
    <w:p w14:paraId="4DCB29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06159D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418C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Effective reinforcing plate width  (4.15.1)   [B1]:</w:t>
      </w:r>
    </w:p>
    <w:p w14:paraId="1BCA87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b + 1.56 * sqrt( Rm * t ), 2a  )</w:t>
      </w:r>
    </w:p>
    <w:p w14:paraId="43CA63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min( 140 + 1.56 * sqrt( 470 * 9 ), 2 * 800 )</w:t>
      </w:r>
    </w:p>
    <w:p w14:paraId="465EC7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3D1869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9A9BB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Wear Plate/Shell Stress ratio  (4.15.29)   [eta]:</w:t>
      </w:r>
    </w:p>
    <w:p w14:paraId="02557A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 Materials are the same, test case</w:t>
      </w:r>
    </w:p>
    <w:p w14:paraId="244D30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55ED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Circumferential Stress at Saddle Base with Wear Plate (4.15.26)   [sigma6,r]:</w:t>
      </w:r>
    </w:p>
    <w:p w14:paraId="3B8763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( B1( t + eta * tr ) )</w:t>
      </w:r>
    </w:p>
    <w:p w14:paraId="540352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3920 * 0.1/( 241( 9 + 1 * 12 ) )</w:t>
      </w:r>
    </w:p>
    <w:p w14:paraId="1E77FB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-0.58 N./mm²</w:t>
      </w:r>
    </w:p>
    <w:p w14:paraId="7BF5870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4ABA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Circ. Comp. Stress at Horn of Saddle, L&lt;8Rm  (4.15.28)   [sigma7,r*]:</w:t>
      </w:r>
    </w:p>
    <w:p w14:paraId="6ED893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-Q/(4(t+eta*tr)b1) - 12*K7*Q*Rm/(L(t+eta*tr)²)</w:t>
      </w:r>
    </w:p>
    <w:p w14:paraId="05A161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-3920/(4(9 + 1 * 12 )241 ) -</w:t>
      </w:r>
    </w:p>
    <w:p w14:paraId="1B2D72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12*0.053*3920*470/(3050(9+1*12)²)</w:t>
      </w:r>
    </w:p>
    <w:p w14:paraId="398609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-10.41 N./mm²</w:t>
      </w:r>
    </w:p>
    <w:p w14:paraId="662FE8A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FE39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71E9DE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Bplen          900.0000  mm.</w:t>
      </w:r>
    </w:p>
    <w:p w14:paraId="33F760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Bpthk           15.0000  mm.</w:t>
      </w:r>
    </w:p>
    <w:p w14:paraId="344B48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Bpwid          170.0000  mm.</w:t>
      </w:r>
    </w:p>
    <w:p w14:paraId="472B8D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( inc. outside ribs )    Nribs                 3</w:t>
      </w:r>
    </w:p>
    <w:p w14:paraId="6CD057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Ribtk           12.0000  mm.</w:t>
      </w:r>
    </w:p>
    <w:p w14:paraId="0FB92F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Webtk           12.0000  mm.</w:t>
      </w:r>
    </w:p>
    <w:p w14:paraId="4E68B9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Webloc            Center</w:t>
      </w:r>
    </w:p>
    <w:p w14:paraId="22ADC9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206.9  N./</w:t>
      </w:r>
    </w:p>
    <w:p w14:paraId="0026FB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Hw,c             367.5  mm.</w:t>
      </w:r>
    </w:p>
    <w:p w14:paraId="72888F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7BF0CBE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CB8BE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1EC1EF5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0688D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42BD2D9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8C14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0EF9DB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226DF3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6F2881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Wearplate        300.0 |        12.0 |        15.0 |        36.0 |     54000.0 |   0.231E+04 |</w:t>
      </w:r>
    </w:p>
    <w:p w14:paraId="000FB5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75B5D3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       170.0 |        15.0 |       277.0 |        25.5 |    706350.0 |   0.846E+04 |</w:t>
      </w:r>
    </w:p>
    <w:p w14:paraId="5B8161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0D76EF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CAE4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50AA61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337E4E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0F88F1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13B22C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68E0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Angle [beta]:</w:t>
      </w:r>
    </w:p>
    <w:p w14:paraId="138537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78B3A1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1E387A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77C242D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8C42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09CF9D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cos(beta) - 0.5*sin(beta)² )/(pi - beta + sin(beta)cos(beta) )</w:t>
      </w:r>
    </w:p>
    <w:p w14:paraId="7CD861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cos(120 ) - 0.5*sin(120 )² )/(pi - 2.09 + sin(120 )cos(120 ) )</w:t>
      </w:r>
    </w:p>
    <w:p w14:paraId="1413F2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5C408BF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4738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Force [Fh]:</w:t>
      </w:r>
    </w:p>
    <w:p w14:paraId="4E4EC3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3EA10A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3920</w:t>
      </w:r>
    </w:p>
    <w:p w14:paraId="43209D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797.7523 Kgf</w:t>
      </w:r>
    </w:p>
    <w:p w14:paraId="5549CB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1FF2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( Fh/As )       =          0.8567  N./mm²</w:t>
      </w:r>
    </w:p>
    <w:p w14:paraId="63A9B7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124.1100  N./mm²</w:t>
      </w:r>
    </w:p>
    <w:p w14:paraId="00FE5CB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36C4D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Dimension [d]:</w:t>
      </w:r>
    </w:p>
    <w:p w14:paraId="052B7F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sin(theta/2)/(theta/2 in radians)</w:t>
      </w:r>
    </w:p>
    <w:p w14:paraId="70BF55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sin(120/2)/1.05</w:t>
      </w:r>
    </w:p>
    <w:p w14:paraId="7734C0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3DD7229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55F7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M  = Fh * d          =        291.2129  Kg-m.</w:t>
      </w:r>
    </w:p>
    <w:p w14:paraId="5A05001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E1E9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( M * C1 / I  ) =          1.6942  N./mm²</w:t>
      </w:r>
    </w:p>
    <w:p w14:paraId="51C3A7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137.9000  N./mm²</w:t>
      </w:r>
    </w:p>
    <w:p w14:paraId="5A0FE4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CF5B4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63EC94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 Q + Saddle_Wt )BasePlateWidth / ( 4 * BasePlateLength * AllStress ))½</w:t>
      </w:r>
    </w:p>
    <w:p w14:paraId="061140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( 3(3920 + 106 )170/( 4 * 900 * 138 ))½</w:t>
      </w:r>
    </w:p>
    <w:p w14:paraId="5EE2D9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6.368 mm.</w:t>
      </w:r>
    </w:p>
    <w:p w14:paraId="3FCCDB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197CF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39DB4D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3BA4F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Web Length Dimension [ Web Length ]:</w:t>
      </w:r>
    </w:p>
    <w:p w14:paraId="64348A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Saddle Angle/2 )( Inside Radius + Shell Thk + Wear Plate Thk )</w:t>
      </w:r>
    </w:p>
    <w:p w14:paraId="4EA495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cos( 90 - 120/2 )( 462 + 12 + 12 )</w:t>
      </w:r>
    </w:p>
    <w:p w14:paraId="1B002E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710A45F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2AB5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between Ribs [e]:</w:t>
      </w:r>
    </w:p>
    <w:p w14:paraId="2B920A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( Nribs - 1 )</w:t>
      </w:r>
    </w:p>
    <w:p w14:paraId="1CABD2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843/( 3 - 1 )</w:t>
      </w:r>
    </w:p>
    <w:p w14:paraId="06A585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16EE1F2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2D4C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Baseplate Pressure Area [Ap]:</w:t>
      </w:r>
    </w:p>
    <w:p w14:paraId="0CD3C2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Bpwid / 2</w:t>
      </w:r>
    </w:p>
    <w:p w14:paraId="32DEE3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2BD10C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0DC690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9CAE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Bearing Pressure [Bp]:</w:t>
      </w:r>
    </w:p>
    <w:p w14:paraId="36E139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( BasePlateLength * BasePlateWidth )</w:t>
      </w:r>
    </w:p>
    <w:p w14:paraId="796BB5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3920/( 900 * 170 )</w:t>
      </w:r>
    </w:p>
    <w:p w14:paraId="342809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2.562 Kgf/cm²</w:t>
      </w:r>
    </w:p>
    <w:p w14:paraId="7F1368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8D94B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Axial Load [P]:</w:t>
      </w:r>
    </w:p>
    <w:p w14:paraId="208E56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0F8D74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2.56</w:t>
      </w:r>
    </w:p>
    <w:p w14:paraId="40B5D0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917.484 Kgf</w:t>
      </w:r>
    </w:p>
    <w:p w14:paraId="19FD57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1C46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of the Rib and Web [Ar]:</w:t>
      </w:r>
    </w:p>
    <w:p w14:paraId="02CC6F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77EB36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15A778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54D997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863F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Stress [Sc]:</w:t>
      </w:r>
    </w:p>
    <w:p w14:paraId="4B51F0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P/Ar</w:t>
      </w:r>
    </w:p>
    <w:p w14:paraId="217226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917/40.6</w:t>
      </w:r>
    </w:p>
    <w:p w14:paraId="334CC2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2.214 N./mm²</w:t>
      </w:r>
    </w:p>
    <w:p w14:paraId="22D5E3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8B78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3B93EF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4E680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1BFAD0F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2F01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2662E5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B1725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Rib+Web        12.0 |       140.0 |         ... |        16.8 |         ... |    274.     |</w:t>
      </w:r>
    </w:p>
    <w:p w14:paraId="0213AA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6FCC1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Rib dimension [D]:</w:t>
      </w:r>
    </w:p>
    <w:p w14:paraId="26F4F1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1DED7B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3A9B33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6F0750A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AD70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46CB79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0702DD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13E928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72B833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8D289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055BE3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3132B4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013DFC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421139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D2FB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1DF446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3F4487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sqrt( 274/40.6 )</w:t>
      </w:r>
    </w:p>
    <w:p w14:paraId="43040E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0DB086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333F4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Outer Rib [L]:</w:t>
      </w:r>
    </w:p>
    <w:p w14:paraId="710F62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cos( theta/2 )( radius + shlthk + wpdthk ) - bpthk</w:t>
      </w:r>
    </w:p>
    <w:p w14:paraId="765414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cos( 120/2 )( 462 + 12 + 12 ) - 15</w:t>
      </w:r>
    </w:p>
    <w:p w14:paraId="12A3D8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32BF44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C6BF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Term [Cc]:</w:t>
      </w:r>
    </w:p>
    <w:p w14:paraId="59A037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Elastic Modulus / Yield Stress )</w:t>
      </w:r>
    </w:p>
    <w:p w14:paraId="727184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199943008/207 )</w:t>
      </w:r>
    </w:p>
    <w:p w14:paraId="07F503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5D927B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8AF3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08ADB8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0B85DF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29CFF8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2A79313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6265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Moment [Rm]:</w:t>
      </w:r>
    </w:p>
    <w:p w14:paraId="07DE7F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/( 2 * Bplen ) * e * L / 2</w:t>
      </w:r>
    </w:p>
    <w:p w14:paraId="7DD8DF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37.9/( 2 * 900 ) * 421 * 492/2</w:t>
      </w:r>
    </w:p>
    <w:p w14:paraId="041300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2.181 Kg-m.</w:t>
      </w:r>
    </w:p>
    <w:p w14:paraId="67F5F03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0DC4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Cc( 18.9 &lt; 138 ) per AISC E2-1 [Sca]:</w:t>
      </w:r>
    </w:p>
    <w:p w14:paraId="68355D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625FDA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( 1-( 18.9 )²/(2 * 138² ))207/</w:t>
      </w:r>
    </w:p>
    <w:p w14:paraId="125EB3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( 5/3+3*(18.9 )/(8* 138 )-( 18.9³)/(8*138³)</w:t>
      </w:r>
    </w:p>
    <w:p w14:paraId="56287D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6A6E4B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5FEC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Outside Ribs ( must be &lt;= 1 )</w:t>
      </w:r>
    </w:p>
    <w:p w14:paraId="0F0532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Rm * C1 / I )/Sba</w:t>
      </w:r>
    </w:p>
    <w:p w14:paraId="5578E9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2.21/119 +( 2.18 * 70/2744000 )/138</w:t>
      </w:r>
    </w:p>
    <w:p w14:paraId="1A9A60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0.023</w:t>
      </w:r>
    </w:p>
    <w:p w14:paraId="2F81472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94A9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1B3081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D4073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1725E9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24750A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917A8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5BB648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7B0860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0B65D8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2AE02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50E6D7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42D874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04EC70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7DAF6B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AD3C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09E9B7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663F00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1A054A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57F61E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F075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Inner Rib [L]:</w:t>
      </w:r>
    </w:p>
    <w:p w14:paraId="7ECCD8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Bpthk</w:t>
      </w:r>
    </w:p>
    <w:p w14:paraId="139F6D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cos( 486/2 )( 15 + 0 + 0 ) - 0</w:t>
      </w:r>
    </w:p>
    <w:p w14:paraId="663F9A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310E8F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A314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095898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26E31F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sqrt( 280/65.9 )</w:t>
      </w:r>
    </w:p>
    <w:p w14:paraId="724D2B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159559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8C90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349B47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442193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571BCD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609575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C05E8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Unit Force [Force,u]:</w:t>
      </w:r>
    </w:p>
    <w:p w14:paraId="4EF692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( 2 * Baseplate Length )</w:t>
      </w:r>
    </w:p>
    <w:p w14:paraId="646E23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37.9/( 2 * 900 )</w:t>
      </w:r>
    </w:p>
    <w:p w14:paraId="705D43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Kgf/mm.</w:t>
      </w:r>
    </w:p>
    <w:p w14:paraId="44F18B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7E26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at base of inner Rib [Mbase,c]:</w:t>
      </w:r>
    </w:p>
    <w:p w14:paraId="5F873B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620B61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* 421 * 248</w:t>
      </w:r>
    </w:p>
    <w:p w14:paraId="69B3FE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2.204 Kg-m.</w:t>
      </w:r>
    </w:p>
    <w:p w14:paraId="392C70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EF523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Stress due to Transverse Force and Weight Load [SigmaB,base,c]:</w:t>
      </w:r>
    </w:p>
    <w:p w14:paraId="1032E7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0BD864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2.2/40042</w:t>
      </w:r>
    </w:p>
    <w:p w14:paraId="0786FD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0.540 N./mm²</w:t>
      </w:r>
    </w:p>
    <w:p w14:paraId="60ADFB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97593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Cc( 12.1 &lt; 138 ) per AISC E2-1 [Sca]:</w:t>
      </w:r>
    </w:p>
    <w:p w14:paraId="024741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02B896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( 1-( 12.1 )²/(2 * 138² ))207/</w:t>
      </w:r>
    </w:p>
    <w:p w14:paraId="7E6568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( 5/3+3*(12.1 )/(8* 138 )-( 12.1³)/(8*138³)</w:t>
      </w:r>
    </w:p>
    <w:p w14:paraId="137283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2B268B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D321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Inside Ribs ( must be &lt;= 1 )</w:t>
      </w:r>
    </w:p>
    <w:p w14:paraId="3EA79F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Mbase,c * C1/I )/Sba</w:t>
      </w:r>
    </w:p>
    <w:p w14:paraId="3F9733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2.71/121 +( 2.2 * 70/280 )/138</w:t>
      </w:r>
    </w:p>
    <w:p w14:paraId="26AFE0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0.026</w:t>
      </w:r>
    </w:p>
    <w:p w14:paraId="4433C5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239A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1DE7D71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3417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BasePlate            Nbolts           4</w:t>
      </w:r>
    </w:p>
    <w:p w14:paraId="037C2A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Nbt           2</w:t>
      </w:r>
    </w:p>
    <w:p w14:paraId="4D6E99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27091D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Stba      283.00  N./mm²</w:t>
      </w:r>
    </w:p>
    <w:p w14:paraId="23ADE6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Bca         0.0  mm.</w:t>
      </w:r>
    </w:p>
    <w:p w14:paraId="6170B2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Edgedis       120.0  mm.</w:t>
      </w:r>
    </w:p>
    <w:p w14:paraId="3B8E67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Bnd     20.0000  mm.</w:t>
      </w:r>
    </w:p>
    <w:p w14:paraId="6133D4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Series   TEMA Metric</w:t>
      </w:r>
    </w:p>
    <w:p w14:paraId="1C68D0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Allowable Stress                          S      108.25  N./mm²</w:t>
      </w:r>
    </w:p>
    <w:p w14:paraId="7C1D6B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BltArea      2.1705  cm²</w:t>
      </w:r>
    </w:p>
    <w:p w14:paraId="0FB8DD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(Weight)                            QO      3815.2  Kgf</w:t>
      </w:r>
    </w:p>
    <w:p w14:paraId="422221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contribution)         QL        20.0  Kgf</w:t>
      </w:r>
    </w:p>
    <w:p w14:paraId="327564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 78.7  Kgf</w:t>
      </w:r>
    </w:p>
    <w:p w14:paraId="5C909F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 37.9  Kgf</w:t>
      </w:r>
    </w:p>
    <w:p w14:paraId="335382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25CC59D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A06A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Longitudinal Direction [taub,l]:</w:t>
      </w:r>
    </w:p>
    <w:p w14:paraId="441404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 Area * Number of Bolts )</w:t>
      </w:r>
    </w:p>
    <w:p w14:paraId="4EF3CE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37.9/( 2.17 * 4 )</w:t>
      </w:r>
    </w:p>
    <w:p w14:paraId="7A4CFB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 N./mm².  Must be less than 146.2 N./mm².</w:t>
      </w:r>
    </w:p>
    <w:p w14:paraId="7660B99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BE00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Transverse Direction [taub,t]:</w:t>
      </w:r>
    </w:p>
    <w:p w14:paraId="4F28CB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( Bolt Area * Number of Bolts )</w:t>
      </w:r>
    </w:p>
    <w:p w14:paraId="6B257D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78.7/( 2.17 * 4 )</w:t>
      </w:r>
    </w:p>
    <w:p w14:paraId="185F93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 N./mm².  Must be less than 146.2 N./mm².</w:t>
      </w:r>
    </w:p>
    <w:p w14:paraId="25A9824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F7477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137D752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031E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Requirement Due to Longitudinal Load [Bltarearl]:</w:t>
      </w:r>
    </w:p>
    <w:p w14:paraId="45C242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486E6A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F6FF3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Shear Load [Bltarears]:</w:t>
      </w:r>
    </w:p>
    <w:p w14:paraId="74AAC7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BoltShearAllowable * Nbolts )</w:t>
      </w:r>
    </w:p>
    <w:p w14:paraId="56A94C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37.9/(146 * 4 )</w:t>
      </w:r>
    </w:p>
    <w:p w14:paraId="37F0EA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305228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D5CD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57484C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A3900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on Baseplate Due to Transverse Load [Rmom]:</w:t>
      </w:r>
    </w:p>
    <w:p w14:paraId="1CD8E1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4743D2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78.7 + 0</w:t>
      </w:r>
    </w:p>
    <w:p w14:paraId="0FE84C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59.04 Kg-m.</w:t>
      </w:r>
    </w:p>
    <w:p w14:paraId="5DBDA4F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6E98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Eccentricity (e):</w:t>
      </w:r>
    </w:p>
    <w:p w14:paraId="60D01D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Rmom / QO</w:t>
      </w:r>
    </w:p>
    <w:p w14:paraId="2AF988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59/3815</w:t>
      </w:r>
    </w:p>
    <w:p w14:paraId="41EADB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15.48 mm. &lt; Bplen/6 --&gt; No Uplift in Transverse direction</w:t>
      </w:r>
    </w:p>
    <w:p w14:paraId="6A0207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F6E9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Transverse Load [Bltareart]:</w:t>
      </w:r>
    </w:p>
    <w:p w14:paraId="1D7B4F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(No Uplift)</w:t>
      </w:r>
    </w:p>
    <w:p w14:paraId="1E946BC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F7AB2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Area of a Single Bolt [Bltarear]:</w:t>
      </w:r>
    </w:p>
    <w:p w14:paraId="3E6CD1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max[Bltarearl, Bltarears, Bltareart]</w:t>
      </w:r>
    </w:p>
    <w:p w14:paraId="6FB983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max[0, 0.0064, 0 ]</w:t>
      </w:r>
    </w:p>
    <w:p w14:paraId="3B0549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54EECE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6534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982A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VIII Division 2 Horizontal Vessel Analysis, Right Saddle:</w:t>
      </w:r>
    </w:p>
    <w:p w14:paraId="219FD39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8417D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6593C62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26D7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470.00  mm.</w:t>
      </w:r>
    </w:p>
    <w:p w14:paraId="7A2864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12.000  mm.</w:t>
      </w:r>
    </w:p>
    <w:p w14:paraId="7AAA8D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3050.00  mm.</w:t>
      </w:r>
    </w:p>
    <w:p w14:paraId="7C0F96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600.00  mm.</w:t>
      </w:r>
    </w:p>
    <w:p w14:paraId="7D19AE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4A8D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140.00  mm.</w:t>
      </w:r>
    </w:p>
    <w:p w14:paraId="1029E4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120.00  degrees</w:t>
      </w:r>
    </w:p>
    <w:p w14:paraId="323803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DE55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300.00  mm.</w:t>
      </w:r>
    </w:p>
    <w:p w14:paraId="517FF1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132.00  degrees</w:t>
      </w:r>
    </w:p>
    <w:p w14:paraId="344F00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12.0  mm.</w:t>
      </w:r>
    </w:p>
    <w:p w14:paraId="55D4D4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fw or Sr      137.90  N./mm²</w:t>
      </w:r>
    </w:p>
    <w:p w14:paraId="60EDC8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3E4A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Depth of Head                    Hi or h2      234.25  mm.</w:t>
      </w:r>
    </w:p>
    <w:p w14:paraId="79BDEA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E922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235.81  N./mm²</w:t>
      </w:r>
    </w:p>
    <w:p w14:paraId="5BDC0F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235.81  N./mm²</w:t>
      </w:r>
    </w:p>
    <w:p w14:paraId="245D3D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280603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09D24B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AB5A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750.00  mm.</w:t>
      </w:r>
    </w:p>
    <w:p w14:paraId="3FB59E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357D993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6B9E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Test Case, no Ext. Forces            1123.38  Kgf</w:t>
      </w:r>
    </w:p>
    <w:p w14:paraId="71B83E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34EE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28.646  bars</w:t>
      </w:r>
    </w:p>
    <w:p w14:paraId="3DA315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8D51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2C8B1F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704BCC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26E886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74.60 |       235.81 |</w:t>
      </w:r>
    </w:p>
    <w:p w14:paraId="41864E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75.01 |       235.81 |</w:t>
      </w:r>
    </w:p>
    <w:p w14:paraId="58726A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77.09 |       235.81 |</w:t>
      </w:r>
    </w:p>
    <w:p w14:paraId="386C42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73.54 |       235.81 |</w:t>
      </w:r>
    </w:p>
    <w:p w14:paraId="2C4239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039822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1.68 |       139.65 |</w:t>
      </w:r>
    </w:p>
    <w:p w14:paraId="7E80C5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 2.98 |       353.71 |</w:t>
      </w:r>
    </w:p>
    <w:p w14:paraId="2D144D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0.17 |       235.81 |</w:t>
      </w:r>
    </w:p>
    <w:p w14:paraId="7EE38B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7A6206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A5AD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77EE8B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5B10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Ft  [Fwt]:</w:t>
      </w:r>
    </w:p>
    <w:p w14:paraId="61A636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Ftr( Ft/Num of Saddles + Z Force Load ) * B / E</w:t>
      </w:r>
    </w:p>
    <w:p w14:paraId="4088D9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3( 157/2 + 0 ) * 750/843</w:t>
      </w:r>
    </w:p>
    <w:p w14:paraId="5CFCC4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210.2 Kgf</w:t>
      </w:r>
    </w:p>
    <w:p w14:paraId="67FD2D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C5CA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Reaction Force due to Wind Fl  [Fwl]:</w:t>
      </w:r>
    </w:p>
    <w:p w14:paraId="1D06D5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Fl, Sum of X Forces) * B / Ls</w:t>
      </w:r>
    </w:p>
    <w:p w14:paraId="2A42A6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max( 37.9, 0 ) * 750/1420</w:t>
      </w:r>
    </w:p>
    <w:p w14:paraId="59F58E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20.0 Kgf</w:t>
      </w:r>
    </w:p>
    <w:p w14:paraId="3C5E7A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7E02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702FA2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max( Fwl, Fwt, Fsl, Fst )</w:t>
      </w:r>
    </w:p>
    <w:p w14:paraId="6E81B9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913 + max( 20, 210, 0, 0 )</w:t>
      </w:r>
    </w:p>
    <w:p w14:paraId="01B40D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1123.4 Kgf</w:t>
      </w:r>
    </w:p>
    <w:p w14:paraId="736A4B3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D37A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Wind Force [Fl]:</w:t>
      </w:r>
    </w:p>
    <w:p w14:paraId="7F0DBB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WindScalar * WindPress( Platform Area + ( End Area * WindDiaMult ) )</w:t>
      </w:r>
    </w:p>
    <w:p w14:paraId="4CDA99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1046( 0 +( 0.9 * 1.2 ))</w:t>
      </w:r>
    </w:p>
    <w:p w14:paraId="793EFF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00E3F4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23076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0EDEDB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weight)              1229.01  Kgf</w:t>
      </w:r>
    </w:p>
    <w:p w14:paraId="169492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 78.72  Kgf</w:t>
      </w:r>
    </w:p>
    <w:p w14:paraId="5CC90C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 37.89  Kgf</w:t>
      </w:r>
    </w:p>
    <w:p w14:paraId="27DEC8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C92D2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48D6B1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5B9E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28D986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1634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Dimension [E]:</w:t>
      </w:r>
    </w:p>
    <w:p w14:paraId="3AEBE9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ShellID/2 + t + WearPadThickness )sin( theta/2 ), 2*Rm )</w:t>
      </w:r>
    </w:p>
    <w:p w14:paraId="075B8F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min( 2( 925/2 + 12 + 12 )sin( 120/2 ), 2*470 )</w:t>
      </w:r>
    </w:p>
    <w:p w14:paraId="5E9352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54C496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DF42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53F647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K1  = 0.1066     K2  = 1.1707     K3  = 0.8799     K4  = 0.4011</w:t>
      </w:r>
    </w:p>
    <w:p w14:paraId="2A2535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K5  = 0.7603     K6  = 0.0529     K7  = 0.0529     K8  = 0.3405</w:t>
      </w:r>
    </w:p>
    <w:p w14:paraId="707A0B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K9  = 0.2711     K10 = 0.0581     K1* = 0.1923     K6p = 0.0434</w:t>
      </w:r>
    </w:p>
    <w:p w14:paraId="151E19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3EC80BD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7A54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3F19CA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69B5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0159939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7FB9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4.15.3 [M1]:</w:t>
      </w:r>
    </w:p>
    <w:p w14:paraId="12FAA0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33F717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-1123*600[1-(1-600/3050+(470²-234²)/</w:t>
      </w:r>
    </w:p>
    <w:p w14:paraId="295943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(2*600*3050))/(1+(4*234)/(3*3050))]</w:t>
      </w:r>
    </w:p>
    <w:p w14:paraId="607BB3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-155.2 Kg-m.</w:t>
      </w:r>
    </w:p>
    <w:p w14:paraId="049435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C4572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per Equation 4.15.4 [M2]:</w:t>
      </w:r>
    </w:p>
    <w:p w14:paraId="3B4FDF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Q*L/4(1+2(Rm²-h2²)/(L²))/(1+(4h2)/( 3L))-4a/L</w:t>
      </w:r>
    </w:p>
    <w:p w14:paraId="0250B3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1123*3050/4(1+2(470²-234²)/(3050²))/(1+(4*234)/</w:t>
      </w:r>
    </w:p>
    <w:p w14:paraId="6D05A6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(3*3050))-4*600/3050</w:t>
      </w:r>
    </w:p>
    <w:p w14:paraId="0CD275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130.7 Kg-m.</w:t>
      </w:r>
    </w:p>
    <w:p w14:paraId="00F700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D8EB4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(4.15.6)    [Sigma1]:</w:t>
      </w:r>
    </w:p>
    <w:p w14:paraId="02C709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28B683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470/(2*9 ) - 131/(pi*470²*9 )</w:t>
      </w:r>
    </w:p>
    <w:p w14:paraId="7CD451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74.60 N./mm²</w:t>
      </w:r>
    </w:p>
    <w:p w14:paraId="783EC8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9BE5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(4.15.7)    [Sigma2]:</w:t>
      </w:r>
    </w:p>
    <w:p w14:paraId="46C6DC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M2/(pi * Rm² * t)</w:t>
      </w:r>
    </w:p>
    <w:p w14:paraId="5613DA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470/(2 * 9 ) + 131/(pi * 470² * 9 )</w:t>
      </w:r>
    </w:p>
    <w:p w14:paraId="52C1E1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75.01 N./mm²</w:t>
      </w:r>
    </w:p>
    <w:p w14:paraId="72E969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7F27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Top of Shell at Support (4.15.10)    [Sigma*3]:</w:t>
      </w:r>
    </w:p>
    <w:p w14:paraId="4C12F2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0DEE61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28.6*470/(2*9)--155/(0.11*pi*470²*9)</w:t>
      </w:r>
    </w:p>
    <w:p w14:paraId="0D0F46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77.09 N./mm²</w:t>
      </w:r>
    </w:p>
    <w:p w14:paraId="1E02689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72FA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Longitudinal Stress at Bottom of Shell at Support (4.15.11)    [Sigma*4]:</w:t>
      </w:r>
    </w:p>
    <w:p w14:paraId="1F1394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M1/(K1* * pi * Rm² * t)</w:t>
      </w:r>
    </w:p>
    <w:p w14:paraId="4D257B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28.6*470/(2*9)+-155/(0.19*pi*470²*9)</w:t>
      </w:r>
    </w:p>
    <w:p w14:paraId="31F6C7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73.54 N./mm²</w:t>
      </w:r>
    </w:p>
    <w:p w14:paraId="633E43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BF4E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Shear Force in the Saddle (4.15.5)   [T]:</w:t>
      </w:r>
    </w:p>
    <w:p w14:paraId="542CD7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576024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1123( 3050 - 2 * 600 )/(3050 +( 4 * 234/3))</w:t>
      </w:r>
    </w:p>
    <w:p w14:paraId="1E68D9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618.1 Kgf</w:t>
      </w:r>
    </w:p>
    <w:p w14:paraId="377A329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F4E0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the shell no rings,  not stiffened (4.15.14)   [tau2]:</w:t>
      </w:r>
    </w:p>
    <w:p w14:paraId="7E6750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( Rm * t )</w:t>
      </w:r>
    </w:p>
    <w:p w14:paraId="5C863B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618/( 470 * 9 )</w:t>
      </w:r>
    </w:p>
    <w:p w14:paraId="2496EB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1.68 N./mm²</w:t>
      </w:r>
    </w:p>
    <w:p w14:paraId="4CC632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8425A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Decay Length (4.15.22)   [x1,x2]:</w:t>
      </w:r>
    </w:p>
    <w:p w14:paraId="6AA5A9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Rm * t )</w:t>
      </w:r>
    </w:p>
    <w:p w14:paraId="707781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sqrt( 470 * 9 )</w:t>
      </w:r>
    </w:p>
    <w:p w14:paraId="33A306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104962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5E765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Effective reinforcing plate width  (4.15.1)   [B1]:</w:t>
      </w:r>
    </w:p>
    <w:p w14:paraId="44EF5E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b + 1.56 * sqrt( Rm * t ), 2a  )</w:t>
      </w:r>
    </w:p>
    <w:p w14:paraId="2E0EB4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min( 140 + 1.56 * sqrt( 470 * 9 ), 2 * 600 )</w:t>
      </w:r>
    </w:p>
    <w:p w14:paraId="053967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06575C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7A1EE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Wear Plate/Shell Stress ratio  (4.15.29)   [eta]:</w:t>
      </w:r>
    </w:p>
    <w:p w14:paraId="480115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 Materials are the same, test case</w:t>
      </w:r>
    </w:p>
    <w:p w14:paraId="6C9950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AF62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Circumferential Stress at Saddle Base with Wear Plate (4.15.26)   [sigma6,r]:</w:t>
      </w:r>
    </w:p>
    <w:p w14:paraId="735FE1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( B1( t + eta * tr ) )</w:t>
      </w:r>
    </w:p>
    <w:p w14:paraId="404BF6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1123 * 0.1/( 241( 9 + 1 * 12 ) )</w:t>
      </w:r>
    </w:p>
    <w:p w14:paraId="3D3C1B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-0.17 N./mm²</w:t>
      </w:r>
    </w:p>
    <w:p w14:paraId="45F46A9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AA7F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Circ. Comp. Stress at Horn of Saddle, L&lt;8Rm  (4.15.28)   [sigma7,r*]:</w:t>
      </w:r>
    </w:p>
    <w:p w14:paraId="43EAE8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-Q/(4(t+eta*tr)b1) - 12*K7*Q*Rm/(L(t+eta*tr)²)</w:t>
      </w:r>
    </w:p>
    <w:p w14:paraId="25E793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-1123/(4(9 + 1 * 12 )241 ) -</w:t>
      </w:r>
    </w:p>
    <w:p w14:paraId="401B3D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12*0.053*1123*470/(3050(9+1*12)²)</w:t>
      </w:r>
    </w:p>
    <w:p w14:paraId="70041C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-2.98 N./mm²</w:t>
      </w:r>
    </w:p>
    <w:p w14:paraId="68BDF07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BDE34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64C639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A22B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Bplen          900.0000  mm.</w:t>
      </w:r>
    </w:p>
    <w:p w14:paraId="1F66FD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Bpthk           15.0000  mm.</w:t>
      </w:r>
    </w:p>
    <w:p w14:paraId="4D1DF2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Bpwid          170.0000  mm.</w:t>
      </w:r>
    </w:p>
    <w:p w14:paraId="10EF8B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( inc. outside ribs )    Nribs                 3</w:t>
      </w:r>
    </w:p>
    <w:p w14:paraId="50B56A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Ribtk           12.0000  mm.</w:t>
      </w:r>
    </w:p>
    <w:p w14:paraId="5AB16A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Webtk           12.0000  mm.</w:t>
      </w:r>
    </w:p>
    <w:p w14:paraId="634626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Webloc            Center</w:t>
      </w:r>
    </w:p>
    <w:p w14:paraId="152E33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206.9  N./</w:t>
      </w:r>
    </w:p>
    <w:p w14:paraId="286AAA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Hw,c             367.5  mm.</w:t>
      </w:r>
    </w:p>
    <w:p w14:paraId="1F1EFC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02DA186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E69DA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413BDE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D4A1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685790B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56ED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5BDF7C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27C9C7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02FF29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Wearplate        300.0 |        12.0 |        15.0 |        36.0 |     54000.0 |   0.231E+04 |</w:t>
      </w:r>
    </w:p>
    <w:p w14:paraId="11DB3C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22A23C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       170.0 |        15.0 |       277.0 |        25.5 |    706350.0 |   0.846E+04 |</w:t>
      </w:r>
    </w:p>
    <w:p w14:paraId="44EDBF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6FD306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9B6A6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1E4DB0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2587A2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5F6544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4AF57C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B6AB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Angle [beta]:</w:t>
      </w:r>
    </w:p>
    <w:p w14:paraId="68E59A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4B534B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557D72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48AD50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E69C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1910EC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cos(beta) - 0.5*sin(beta)² )/(pi - beta + sin(beta)cos(beta) )</w:t>
      </w:r>
    </w:p>
    <w:p w14:paraId="39572A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 + cos(120 ) - 0.5*sin(120 )² )/(pi - 2.09 + sin(120 )cos(120 ) )</w:t>
      </w:r>
    </w:p>
    <w:p w14:paraId="5FFB36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43705B7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7287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Force [Fh]:</w:t>
      </w:r>
    </w:p>
    <w:p w14:paraId="6CD56D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52E268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1123</w:t>
      </w:r>
    </w:p>
    <w:p w14:paraId="52CE04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228.6325 Kgf</w:t>
      </w:r>
    </w:p>
    <w:p w14:paraId="448705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E4A3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( Fh/As )       =          0.2455  N./mm²</w:t>
      </w:r>
    </w:p>
    <w:p w14:paraId="0061A8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124.1100  N./mm²</w:t>
      </w:r>
    </w:p>
    <w:p w14:paraId="3D82E9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3504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Saddle Splitting Dimension [d]:</w:t>
      </w:r>
    </w:p>
    <w:p w14:paraId="26E76A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sin(theta/2)/(theta/2 in radians)</w:t>
      </w:r>
    </w:p>
    <w:p w14:paraId="16F790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sin(120/2)/1.05</w:t>
      </w:r>
    </w:p>
    <w:p w14:paraId="327D0F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02C7A7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6118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M  = Fh * d          =         83.4604  Kg-m.</w:t>
      </w:r>
    </w:p>
    <w:p w14:paraId="67FBCAE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A524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( M * C1 / I  ) =          0.4855  N./mm²</w:t>
      </w:r>
    </w:p>
    <w:p w14:paraId="77841D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137.9000  N./mm²</w:t>
      </w:r>
    </w:p>
    <w:p w14:paraId="22729B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B27C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575BC7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 Q + Saddle_Wt )BasePlateWidth / ( 4 * BasePlateLength * AllStress ))½</w:t>
      </w:r>
    </w:p>
    <w:p w14:paraId="7707F1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( 3(1123 + 106 )170/( 4 * 900 * 138 ))½</w:t>
      </w:r>
    </w:p>
    <w:p w14:paraId="06BBD6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3.519 mm.</w:t>
      </w:r>
    </w:p>
    <w:p w14:paraId="6F29DB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D71C0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5E5B71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19E74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Web Length Dimension [ Web Length ]:</w:t>
      </w:r>
    </w:p>
    <w:p w14:paraId="7DCAD3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Saddle Angle/2 )( Inside Radius + Shell Thk + Wear Plate Thk )</w:t>
      </w:r>
    </w:p>
    <w:p w14:paraId="691468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cos( 90 - 120/2 )( 462 + 12 + 12 )</w:t>
      </w:r>
    </w:p>
    <w:p w14:paraId="4F015E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0294A0D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EBF1C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between Ribs [e]:</w:t>
      </w:r>
    </w:p>
    <w:p w14:paraId="68A697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( Nribs - 1 )</w:t>
      </w:r>
    </w:p>
    <w:p w14:paraId="5A0F6C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843/( 3 - 1 )</w:t>
      </w:r>
    </w:p>
    <w:p w14:paraId="1CD4C4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298B20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6428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Baseplate Pressure Area [Ap]:</w:t>
      </w:r>
    </w:p>
    <w:p w14:paraId="727D5A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Bpwid / 2</w:t>
      </w:r>
    </w:p>
    <w:p w14:paraId="4E086B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3417C7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0F4F68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5B8A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Bearing Pressure [Bp]:</w:t>
      </w:r>
    </w:p>
    <w:p w14:paraId="76E293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( BasePlateLength * BasePlateWidth )</w:t>
      </w:r>
    </w:p>
    <w:p w14:paraId="6D48A6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1123/( 900 * 170 )</w:t>
      </w:r>
    </w:p>
    <w:p w14:paraId="171BBA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0.734 Kgf/cm²</w:t>
      </w:r>
    </w:p>
    <w:p w14:paraId="1DD75C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F8AFD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Axial Load [P]:</w:t>
      </w:r>
    </w:p>
    <w:p w14:paraId="047EEE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149CEA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0.73</w:t>
      </w:r>
    </w:p>
    <w:p w14:paraId="62CC91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262.947 Kgf</w:t>
      </w:r>
    </w:p>
    <w:p w14:paraId="5CE66C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D3D8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of the Rib and Web [Ar]:</w:t>
      </w:r>
    </w:p>
    <w:p w14:paraId="701612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19DBDC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229A69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18CEA52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A285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Stress [Sc]:</w:t>
      </w:r>
    </w:p>
    <w:p w14:paraId="57E7C8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P/Ar</w:t>
      </w:r>
    </w:p>
    <w:p w14:paraId="71FE0A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263/40.6</w:t>
      </w:r>
    </w:p>
    <w:p w14:paraId="39E68A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0.635 N./mm²</w:t>
      </w:r>
    </w:p>
    <w:p w14:paraId="5C65BA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A11C7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50CDAA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0DA7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0FD6FB1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6AEF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326870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6BAD85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Rib+Web        12.0 |       140.0 |         ... |        16.8 |         ... |    274.     |</w:t>
      </w:r>
    </w:p>
    <w:p w14:paraId="7AE278C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417B3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Rib dimension [D]:</w:t>
      </w:r>
    </w:p>
    <w:p w14:paraId="342185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04FD6F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09AA54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6666F0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2DFB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7D1213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398D9B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088303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2525E4D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C94AA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7A4198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418EAE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19D9D9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5589F7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D83A3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0A3D3C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6A4D68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sqrt( 274/40.6 )</w:t>
      </w:r>
    </w:p>
    <w:p w14:paraId="36A644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23AA8A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A146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Outer Rib [L]:</w:t>
      </w:r>
    </w:p>
    <w:p w14:paraId="2611B5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cos( theta/2 )( radius + shlthk + wpdthk ) - bpthk</w:t>
      </w:r>
    </w:p>
    <w:p w14:paraId="106E14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cos( 120/2 )( 462 + 12 + 12 ) - 15</w:t>
      </w:r>
    </w:p>
    <w:p w14:paraId="6A2484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15E933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6473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Term [Cc]:</w:t>
      </w:r>
    </w:p>
    <w:p w14:paraId="5EB15F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Elastic Modulus / Yield Stress )</w:t>
      </w:r>
    </w:p>
    <w:p w14:paraId="55AABB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 * pi² * 199943008/207 )</w:t>
      </w:r>
    </w:p>
    <w:p w14:paraId="11E9CD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51728B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55E38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2406AF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2F94F0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7FE2C6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39F2E8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C841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Moment [Rm]:</w:t>
      </w:r>
    </w:p>
    <w:p w14:paraId="3B7EE0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/( 2 * Bplen ) * e * L / 2</w:t>
      </w:r>
    </w:p>
    <w:p w14:paraId="0D709B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37.9/( 2 * 900 ) * 421 * 492/2</w:t>
      </w:r>
    </w:p>
    <w:p w14:paraId="3408A0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2.181 Kg-m.</w:t>
      </w:r>
    </w:p>
    <w:p w14:paraId="49F04C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B436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Cc( 18.9 &lt; 138 ) per AISC E2-1 [Sca]:</w:t>
      </w:r>
    </w:p>
    <w:p w14:paraId="769113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36A529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( 1-( 18.9 )²/(2 * 138² ))207/</w:t>
      </w:r>
    </w:p>
    <w:p w14:paraId="792E64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( 5/3+3*(18.9 )/(8* 138 )-( 18.9³)/(8*138³)</w:t>
      </w:r>
    </w:p>
    <w:p w14:paraId="03C276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563BD8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EEF1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Outside Ribs ( must be &lt;= 1 )</w:t>
      </w:r>
    </w:p>
    <w:p w14:paraId="79A87E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Rm * C1 / I )/Sba</w:t>
      </w:r>
    </w:p>
    <w:p w14:paraId="500DDF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0.63/119 +( 2.18 * 70/2744000 )/138</w:t>
      </w:r>
    </w:p>
    <w:p w14:paraId="3F540B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0.009</w:t>
      </w:r>
    </w:p>
    <w:p w14:paraId="164ABC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264D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748979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F8F1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616801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6E1EAF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A3E8E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3CF33A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5A0953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32C72F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6598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from Datum [ytot]:</w:t>
      </w:r>
    </w:p>
    <w:p w14:paraId="3AA049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322D7C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16183E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3B2094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DC7B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Distance to Centroid [C1]:</w:t>
      </w:r>
    </w:p>
    <w:p w14:paraId="046C9A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558211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79DAF4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5FDFA8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58CB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Length of Inner Rib [L]:</w:t>
      </w:r>
    </w:p>
    <w:p w14:paraId="43765A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Bpthk</w:t>
      </w:r>
    </w:p>
    <w:p w14:paraId="2E67B3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cos( 486/2 )( 15 + 0 + 0 ) - 0</w:t>
      </w:r>
    </w:p>
    <w:p w14:paraId="5B4EC5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77E8D2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DC19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Radius of Gyration [r]:</w:t>
      </w:r>
    </w:p>
    <w:p w14:paraId="4BB9CF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Total Inertia / Total Area )</w:t>
      </w:r>
    </w:p>
    <w:p w14:paraId="325D42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sqrt( 280/65.9 )</w:t>
      </w:r>
    </w:p>
    <w:p w14:paraId="3EBAB1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1B2BF2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0C7CB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Slenderness ratio [KL/r]:</w:t>
      </w:r>
    </w:p>
    <w:p w14:paraId="7A18CD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249AEA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66190E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6A49B8D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44F7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Unit Force [Force,u]:</w:t>
      </w:r>
    </w:p>
    <w:p w14:paraId="55E662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( 2 * Baseplate Length )</w:t>
      </w:r>
    </w:p>
    <w:p w14:paraId="025ED5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37.9/( 2 * 900 )</w:t>
      </w:r>
    </w:p>
    <w:p w14:paraId="0B3323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Kgf/mm.</w:t>
      </w:r>
    </w:p>
    <w:p w14:paraId="43D425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BEF5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at base of inner Rib [Mbase,c]:</w:t>
      </w:r>
    </w:p>
    <w:p w14:paraId="04E239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75D3CB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* 421 * 248</w:t>
      </w:r>
    </w:p>
    <w:p w14:paraId="592748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2.204 Kg-m.</w:t>
      </w:r>
    </w:p>
    <w:p w14:paraId="53165D8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0FC3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Bending Stress due to Transverse Force and Weight Load [SigmaB,base,c]:</w:t>
      </w:r>
    </w:p>
    <w:p w14:paraId="23C78C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396B94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2.2/40042</w:t>
      </w:r>
    </w:p>
    <w:p w14:paraId="6F29BE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0.540 N./mm²</w:t>
      </w:r>
    </w:p>
    <w:p w14:paraId="2F6E3D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37DD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Compressive Allowable, KL/r &lt; Cc( 12.1 &lt; 138 ) per AISC E2-1 [Sca]:</w:t>
      </w:r>
    </w:p>
    <w:p w14:paraId="01452C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( 1-(Klr)²/(2*Cc²))Fy/(5/3+3*(Klr)/(8*Cc)-(Klr³)/(8*Cc³)</w:t>
      </w:r>
    </w:p>
    <w:p w14:paraId="55BBF2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( 1-( 12.1 )²/(2 * 138² ))207/</w:t>
      </w:r>
    </w:p>
    <w:p w14:paraId="26471E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( 5/3+3*(12.1 )/(8* 138 )-( 12.1³)/(8*138³)</w:t>
      </w:r>
    </w:p>
    <w:p w14:paraId="11721A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616C16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A307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AISC Unity Check of Inside Ribs ( must be &lt;= 1 )</w:t>
      </w:r>
    </w:p>
    <w:p w14:paraId="2B5F48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Sc/Sca + ( Mbase,c * C1/I )/Sba</w:t>
      </w:r>
    </w:p>
    <w:p w14:paraId="01766A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0.78/121 +( 2.2 * 70/280 )/138</w:t>
      </w:r>
    </w:p>
    <w:p w14:paraId="36DEBE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0.010</w:t>
      </w:r>
    </w:p>
    <w:p w14:paraId="1A3697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58B8F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55BD16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160C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BasePlate            Nbolts           4</w:t>
      </w:r>
    </w:p>
    <w:p w14:paraId="32E525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Nbt           2</w:t>
      </w:r>
    </w:p>
    <w:p w14:paraId="1BCA3D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38B2E8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Stba      283.00  N./mm²</w:t>
      </w:r>
    </w:p>
    <w:p w14:paraId="428976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Bca         0.0  mm.</w:t>
      </w:r>
    </w:p>
    <w:p w14:paraId="2E84AB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Edgedis       120.0  mm.</w:t>
      </w:r>
    </w:p>
    <w:p w14:paraId="32AF32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Bnd     20.0000  mm.</w:t>
      </w:r>
    </w:p>
    <w:p w14:paraId="063FB3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Series   TEMA Metric</w:t>
      </w:r>
    </w:p>
    <w:p w14:paraId="54DB3C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Allowable Stress                          S      108.25  N./mm²</w:t>
      </w:r>
    </w:p>
    <w:p w14:paraId="799F3F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BltArea      2.1705  cm²</w:t>
      </w:r>
    </w:p>
    <w:p w14:paraId="6D5A4F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(Weight)                            QO      1018.8  Kgf</w:t>
      </w:r>
    </w:p>
    <w:p w14:paraId="3CBBD1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contribution)         QL        20.0  Kgf</w:t>
      </w:r>
    </w:p>
    <w:p w14:paraId="0C6358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 78.7  Kgf</w:t>
      </w:r>
    </w:p>
    <w:p w14:paraId="5A50BC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 37.9  Kgf</w:t>
      </w:r>
    </w:p>
    <w:p w14:paraId="666EAC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3EEF74E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637EB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Longitudinal Direction [taub,l]:</w:t>
      </w:r>
    </w:p>
    <w:p w14:paraId="1B019F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 Area * Number of Bolts )</w:t>
      </w:r>
    </w:p>
    <w:p w14:paraId="28419A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37.9/( 2.17 * 4 )</w:t>
      </w:r>
    </w:p>
    <w:p w14:paraId="77C213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 N./mm².  Must be less than 146.2 N./mm².</w:t>
      </w:r>
    </w:p>
    <w:p w14:paraId="6B6246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346F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in a Single Bolt, Transverse Direction [taub,t]:</w:t>
      </w:r>
    </w:p>
    <w:p w14:paraId="5AA972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( Bolt Area * Number of Bolts )</w:t>
      </w:r>
    </w:p>
    <w:p w14:paraId="319D94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78.7/( 2.17 * 4 )</w:t>
      </w:r>
    </w:p>
    <w:p w14:paraId="055A7C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 N./mm².  Must be less than 146.2 N./mm².</w:t>
      </w:r>
    </w:p>
    <w:p w14:paraId="7B6A59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F8DA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1ADC4C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74E2A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Requirement Due to Longitudinal Load [Bltarearl]:</w:t>
      </w:r>
    </w:p>
    <w:p w14:paraId="6F2902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134E17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E509D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Shear Load [Bltarears]:</w:t>
      </w:r>
    </w:p>
    <w:p w14:paraId="2EB81A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( BoltShearAllowable * Nbolts )</w:t>
      </w:r>
    </w:p>
    <w:p w14:paraId="67D522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37.9/(146 * 4 )</w:t>
      </w:r>
    </w:p>
    <w:p w14:paraId="7696D3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1349BE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2EE3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14D364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B062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Moment on Baseplate Due to Transverse Load [Rmom]:</w:t>
      </w:r>
    </w:p>
    <w:p w14:paraId="65BD47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297FA4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78.7 + 0</w:t>
      </w:r>
    </w:p>
    <w:p w14:paraId="20E707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59.04 Kg-m.</w:t>
      </w:r>
    </w:p>
    <w:p w14:paraId="5A09D1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ADC1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Eccentricity (e):</w:t>
      </w:r>
    </w:p>
    <w:p w14:paraId="35E01E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Rmom / QO</w:t>
      </w:r>
    </w:p>
    <w:p w14:paraId="720579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59/1019</w:t>
      </w:r>
    </w:p>
    <w:p w14:paraId="570226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57.95 mm. &lt; Bplen/6 --&gt; No Uplift in Transverse direction</w:t>
      </w:r>
    </w:p>
    <w:p w14:paraId="0894147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E21F3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Bolt Area due to Transverse Load [Bltareart]:</w:t>
      </w:r>
    </w:p>
    <w:p w14:paraId="04D3DF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(No Uplift)</w:t>
      </w:r>
    </w:p>
    <w:p w14:paraId="4F20519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E7926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Required Area of a Single Bolt [Bltarear]:</w:t>
      </w:r>
    </w:p>
    <w:p w14:paraId="3FE782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max[Bltarearl, Bltarears, Bltareart]</w:t>
      </w:r>
    </w:p>
    <w:p w14:paraId="2F8F24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max[0, 0.0064, 0 ]</w:t>
      </w:r>
    </w:p>
    <w:p w14:paraId="217A7F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738C879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3A89A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C028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FF0000"/>
          <w:sz w:val="18"/>
        </w:rPr>
        <w:t>Warning:</w:t>
      </w:r>
    </w:p>
    <w:p w14:paraId="7FDDDB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Please note that nozzle loadings, if included, are assumed to be local in nature</w:t>
      </w:r>
    </w:p>
    <w:p w14:paraId="7D4A62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and will not contribute to or create a net section bending moment.  Therefore, the</w:t>
      </w:r>
    </w:p>
    <w:p w14:paraId="29BBF3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addition of nozzle loads will not affect the support load calculation.  If you wish</w:t>
      </w:r>
    </w:p>
    <w:p w14:paraId="2A75E6E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to create a load on the legs/lugs etc. from forces or moments, use the Force/Moment dialog</w:t>
      </w:r>
    </w:p>
    <w:p w14:paraId="0826F0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and add the appropriate forces and moments at the correct locations in the model. Ensure</w:t>
      </w:r>
    </w:p>
    <w:p w14:paraId="58D7B4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that all supports are designed to take into account all possible loading conditions.</w:t>
      </w:r>
    </w:p>
    <w:p w14:paraId="662CC7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E629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EC519F4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A81713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0" w:name="_Toc167189593"/>
      <w:r w:rsidRPr="00E05E98">
        <w:rPr>
          <w:rFonts w:ascii="Courier New" w:hAnsi="Courier New" w:cs="Courier New"/>
          <w:sz w:val="18"/>
        </w:rPr>
        <w:instrText>Conical Section:   SH. Cone</w:instrText>
      </w:r>
      <w:bookmarkEnd w:id="20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42E23B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Conical Reinforcement Calculations, ASME VIII Div. 1, App. 1</w:t>
      </w:r>
    </w:p>
    <w:p w14:paraId="7C21DC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0A4A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Input Values:</w:t>
      </w:r>
    </w:p>
    <w:p w14:paraId="37D807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9765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SH. Cone</w:t>
      </w:r>
    </w:p>
    <w:p w14:paraId="4C19A1B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5CE0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Pressure, Small End                   22.048  bars</w:t>
      </w:r>
    </w:p>
    <w:p w14:paraId="1C20B9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Pressure, Large End                   22.048  bars</w:t>
      </w:r>
    </w:p>
    <w:p w14:paraId="2E84C9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           120.0  °C</w:t>
      </w:r>
    </w:p>
    <w:p w14:paraId="372416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 1.034  bars</w:t>
      </w:r>
    </w:p>
    <w:p w14:paraId="7E8508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             120.0  °C</w:t>
      </w:r>
    </w:p>
    <w:p w14:paraId="5093250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0067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Material                                      SA-516 70</w:t>
      </w:r>
    </w:p>
    <w:p w14:paraId="029D7F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Allowable Stress at Temperature          Ss      137.90  N./mm²</w:t>
      </w:r>
    </w:p>
    <w:p w14:paraId="6F3D82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Allowable Stress At Ambient                      137.90  N./mm²</w:t>
      </w:r>
    </w:p>
    <w:p w14:paraId="25CE6D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Joint Efficiency of Cone                   1.00</w:t>
      </w:r>
    </w:p>
    <w:p w14:paraId="7B3D3F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Joint Efficiency of Cone                1.00</w:t>
      </w:r>
    </w:p>
    <w:p w14:paraId="77CBAA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of Cone                      Tc     12.0000  mm.</w:t>
      </w:r>
    </w:p>
    <w:p w14:paraId="5B51B9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Cone                 Cac      3.0000  mm.</w:t>
      </w:r>
    </w:p>
    <w:p w14:paraId="693D6FC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F6B5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for Cone and Cylinders                     ID</w:t>
      </w:r>
    </w:p>
    <w:p w14:paraId="37AC71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Small End of Cone                 Ds     600.000  mm.</w:t>
      </w:r>
    </w:p>
    <w:p w14:paraId="6D8ED3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Large End of Cone                 Dl     925.000  mm.</w:t>
      </w:r>
    </w:p>
    <w:p w14:paraId="1B66C5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Half Apex Angle for Cone                               30.00  degrees</w:t>
      </w:r>
    </w:p>
    <w:p w14:paraId="50BA96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Axial Length of Cone                          Lc     565.000  mm.</w:t>
      </w:r>
    </w:p>
    <w:p w14:paraId="2125E07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2222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Cylinder Material                        SA-516 70</w:t>
      </w:r>
    </w:p>
    <w:p w14:paraId="49985B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Cylinder Allowable Stress at Operating  Ss      137.90  N./mm²</w:t>
      </w:r>
    </w:p>
    <w:p w14:paraId="74FD05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Cylinder Allowable Stress At Ambient            137.90  N./mm²</w:t>
      </w:r>
    </w:p>
    <w:p w14:paraId="29D6E0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Small Cylinder            Es      1.0000</w:t>
      </w:r>
    </w:p>
    <w:p w14:paraId="337819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of Small Cylinder            Ts     12.0000  mm.</w:t>
      </w:r>
    </w:p>
    <w:p w14:paraId="217F22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Small Cylinder       Cas      3.0000  mm.</w:t>
      </w:r>
    </w:p>
    <w:p w14:paraId="2553AC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Axial Length of Small Cylinder                Ls     150.000  mm.</w:t>
      </w:r>
    </w:p>
    <w:p w14:paraId="161C03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BDA9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Cylinder Material                        SA-516 70</w:t>
      </w:r>
    </w:p>
    <w:p w14:paraId="462BA2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Cylinder Allowable Stress at Operating  Sl      137.90  N./mm²</w:t>
      </w:r>
    </w:p>
    <w:p w14:paraId="1312D4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Cylinder Allowable Stress At Ambient            137.90  N./mm²</w:t>
      </w:r>
    </w:p>
    <w:p w14:paraId="54605D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Large Cylinder            El      1.0000</w:t>
      </w:r>
    </w:p>
    <w:p w14:paraId="0FF7EE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of Large Cylinder            Tl     12.0000  mm.</w:t>
      </w:r>
    </w:p>
    <w:p w14:paraId="358B46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Large Cylinder       Cal      3.0000  mm.</w:t>
      </w:r>
    </w:p>
    <w:p w14:paraId="3B29C5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Axial Length of Large Cylinder                Ll    2892.083  mm.</w:t>
      </w:r>
    </w:p>
    <w:p w14:paraId="4C9AFFC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5401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Reinforcement at Large End of Cone:             None</w:t>
      </w:r>
    </w:p>
    <w:p w14:paraId="3ED468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C1E4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Reinforcing/Knuckle Material</w:t>
      </w:r>
    </w:p>
    <w:p w14:paraId="2A56FA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Reinforcing/Knuckle Allowable, Operating        137.90  N./mm²</w:t>
      </w:r>
    </w:p>
    <w:p w14:paraId="65D10B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Reinforcing/Knuckle Allowable, Ambient          137.90  N./mm²</w:t>
      </w:r>
    </w:p>
    <w:p w14:paraId="1FA2A09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F755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Reinforcement at Small End of Cone:             None</w:t>
      </w:r>
    </w:p>
    <w:p w14:paraId="7790A8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8D65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Reinforcing/Knuckle Material</w:t>
      </w:r>
    </w:p>
    <w:p w14:paraId="628A35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Reinforcing/Knuckle Allowable, Operating        137.90  N./mm²</w:t>
      </w:r>
    </w:p>
    <w:p w14:paraId="6B2F10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Reinforcing/Knuckle Allowable, Ambient          137.90  N./mm²</w:t>
      </w:r>
    </w:p>
    <w:p w14:paraId="078D4A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6904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Calculated Values:</w:t>
      </w:r>
    </w:p>
    <w:p w14:paraId="21ED04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D0B2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Data from ASME Section II Part D at 120 °C</w:t>
      </w:r>
    </w:p>
    <w:p w14:paraId="0D57FD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AD44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Cone Material                 0.197E+09 KPa. at 119 °C</w:t>
      </w:r>
    </w:p>
    <w:p w14:paraId="2927C9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Cylinder Material       0.197E+09 KPa. at 119 °C</w:t>
      </w:r>
    </w:p>
    <w:p w14:paraId="767CE3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Cylinder Material       0.197E+09 KPa. at 119 °C</w:t>
      </w:r>
    </w:p>
    <w:p w14:paraId="302D91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End Reinforcement       0.197E+09 KPa. at 119 °C</w:t>
      </w:r>
    </w:p>
    <w:p w14:paraId="5F2F2C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End Reinforcement       0.197E+09 KPa. at 119 °C</w:t>
      </w:r>
    </w:p>
    <w:p w14:paraId="2FD86F4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31C6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Data from ASME Section II Part D at 120 °C</w:t>
      </w:r>
    </w:p>
    <w:p w14:paraId="199C79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FB88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Cone Material                 0.197E+09 KPa. at 119 °C</w:t>
      </w:r>
    </w:p>
    <w:p w14:paraId="26B8E3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Cylinder Material       0.197E+09 KPa. at 119 °C</w:t>
      </w:r>
    </w:p>
    <w:p w14:paraId="1E0015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Cylinder Material       0.197E+09 KPa. at 119 °C</w:t>
      </w:r>
    </w:p>
    <w:p w14:paraId="04460D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End Reinforcement       0.197E+09 KPa. at 119 °C</w:t>
      </w:r>
    </w:p>
    <w:p w14:paraId="0E8173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End Reinforcement       0.197E+09 KPa. at 119 °C</w:t>
      </w:r>
    </w:p>
    <w:p w14:paraId="1733C5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1961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BA5C1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Axial forces and moments are not computed for Horizontal geometries.</w:t>
      </w:r>
    </w:p>
    <w:p w14:paraId="486B0C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Compute them manually and enter the loads using the Force/Moment dialog.</w:t>
      </w:r>
    </w:p>
    <w:p w14:paraId="4DC9D0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Place the loads at the ends of the cone as needed.</w:t>
      </w:r>
    </w:p>
    <w:p w14:paraId="524708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26D3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Small end of the Cone is taken as a Line of Support</w:t>
      </w:r>
    </w:p>
    <w:p w14:paraId="0E9993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C72D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Centroid Reinforcement Distance Large End    16.3373  mm.</w:t>
      </w:r>
    </w:p>
    <w:p w14:paraId="583243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Centroid Reinforcement Distance Small End    13.2476  mm.</w:t>
      </w:r>
    </w:p>
    <w:p w14:paraId="1B4583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DC633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No ring was found close enough to the large end to be considered.</w:t>
      </w:r>
    </w:p>
    <w:p w14:paraId="25D843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A06B4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No ring was found close enough to the small end to be considered.</w:t>
      </w:r>
    </w:p>
    <w:p w14:paraId="493FFD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E908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Reinforcement Calculations for Cone / Large Cylinder:</w:t>
      </w:r>
    </w:p>
    <w:p w14:paraId="2507270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7169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Area of Reinforcement for Large End Under Internal Pressure</w:t>
      </w:r>
    </w:p>
    <w:p w14:paraId="7FD7D6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ratio of pressure to allowable stress    P/Ss E1    0.01599</w:t>
      </w:r>
    </w:p>
    <w:p w14:paraId="165E80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max. half apex angle w/o reinforcement     delta     30.000  degrees</w:t>
      </w:r>
    </w:p>
    <w:p w14:paraId="4283AF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actual half apex angle                     alpha     30.000  degrees</w:t>
      </w:r>
    </w:p>
    <w:p w14:paraId="50FD1B4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0D372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Value [k]:</w:t>
      </w:r>
    </w:p>
    <w:p w14:paraId="2B09DF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Y / ( Sr * Erl ), 1 )</w:t>
      </w:r>
    </w:p>
    <w:p w14:paraId="34D8FF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max( 27.15E+09/( 138 * 196910448 ), 1 )</w:t>
      </w:r>
    </w:p>
    <w:p w14:paraId="03DBE5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25FD45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6FE82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602987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Large End All. Stress * Large End Elastic Modulus (Int. temp.)</w:t>
      </w:r>
    </w:p>
    <w:p w14:paraId="3440B6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319354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7C2FC40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8005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Decay Length, Cone Large End:</w:t>
      </w:r>
    </w:p>
    <w:p w14:paraId="7D6A76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sqrt( RL( ts - ca ) )</w:t>
      </w:r>
    </w:p>
    <w:p w14:paraId="785DDD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sqrt( 466( 12 - 3 ) )</w:t>
      </w:r>
    </w:p>
    <w:p w14:paraId="441627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129.453 mm.</w:t>
      </w:r>
    </w:p>
    <w:p w14:paraId="2105AC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A62E1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Area of Reinforcement, Large End, Internal [Arl]:</w:t>
      </w:r>
    </w:p>
    <w:p w14:paraId="0F43DB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k*QL*Rl/(Ss*E1))*(1-delta/alpha)*tan(alpha)</w:t>
      </w:r>
    </w:p>
    <w:p w14:paraId="394DD2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52.3 * 466/( 138 * 1 ) *( 1 - 30/30 ) * 0.58</w:t>
      </w:r>
    </w:p>
    <w:p w14:paraId="79956E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cm²</w:t>
      </w:r>
    </w:p>
    <w:p w14:paraId="74C4EC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C0F09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Force per Length, Cone Large End [QL]:</w:t>
      </w:r>
    </w:p>
    <w:p w14:paraId="21DBDF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P( Rl/2 ) + f1</w:t>
      </w:r>
    </w:p>
    <w:p w14:paraId="0B0AAC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22( 466/2 ) + 0</w:t>
      </w:r>
    </w:p>
    <w:p w14:paraId="337682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52.332 Kgf/mm.</w:t>
      </w:r>
    </w:p>
    <w:p w14:paraId="647D23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CE02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Axial Load per Unit Circumference excluding Pressure [f1]:</w:t>
      </w:r>
    </w:p>
    <w:p w14:paraId="0D4E6E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Faxial/(pi(Ds + Ts)) + Moment/(pi(Rs + Ts/2)(Rs + Ts/2))</w:t>
      </w:r>
    </w:p>
    <w:p w14:paraId="14F9CF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-0/(pi(931+12))+0/(pi(466+12/2)(466+12/2))</w:t>
      </w:r>
    </w:p>
    <w:p w14:paraId="4E9563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Kgf/mm.</w:t>
      </w:r>
    </w:p>
    <w:p w14:paraId="5417063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56F26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Area of Reinforcement Available in Large end Shell [Ael]:</w:t>
      </w:r>
    </w:p>
    <w:p w14:paraId="2C9D51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(Ts-t)*sqrt(Rl*Ts)+(Tc-Tr)*sqrt(Rl*Tc/cos(alpha))</w:t>
      </w:r>
    </w:p>
    <w:p w14:paraId="2A3E02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( 9 - 7.52 ) * SQRT( 466 * 9 ) +</w:t>
      </w:r>
    </w:p>
    <w:p w14:paraId="28042B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( 9 - 8.68 ) * SQRT( 466 * 9/0.87 )</w:t>
      </w:r>
    </w:p>
    <w:p w14:paraId="430C47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1.1850 cm²</w:t>
      </w:r>
    </w:p>
    <w:p w14:paraId="4930B5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C11D7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Summary of Reinforcement area, Large end, Internal Pressure:</w:t>
      </w:r>
    </w:p>
    <w:p w14:paraId="479457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1-5(1)        0.0000  cm²</w:t>
      </w:r>
    </w:p>
    <w:p w14:paraId="20EF25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1-5(2)        1.1850  cm²</w:t>
      </w:r>
    </w:p>
    <w:p w14:paraId="119076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0.0000  cm²</w:t>
      </w:r>
    </w:p>
    <w:p w14:paraId="6E3063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52FA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Area of Reinforcement for Large End Under External Pressure</w:t>
      </w:r>
    </w:p>
    <w:p w14:paraId="7763B1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ratio of pressure to allowable stress    P/Ss E1    0.00075</w:t>
      </w:r>
    </w:p>
    <w:p w14:paraId="46A6A5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max. half apex angle w/o reinforcement     delta      1.875  degrees</w:t>
      </w:r>
    </w:p>
    <w:p w14:paraId="0232C8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actual half apex angle                     alpha     30.000  degrees</w:t>
      </w:r>
    </w:p>
    <w:p w14:paraId="7151A77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9396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Value [k]:</w:t>
      </w:r>
    </w:p>
    <w:p w14:paraId="0D09EA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Y / ( Srl * Erl ), 1 )</w:t>
      </w:r>
    </w:p>
    <w:p w14:paraId="507D0D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max( 27.15E+09/( 138 * 196910448 ), 1 )</w:t>
      </w:r>
    </w:p>
    <w:p w14:paraId="687203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78F489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39509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29D4BD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Large End All. Stress * Large End Elastic Modulus (Ext. temp.)</w:t>
      </w:r>
    </w:p>
    <w:p w14:paraId="616703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47F2D8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4A6E54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B3AB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Large End Material (Ext. Temp)   137.9  N./mm²</w:t>
      </w:r>
    </w:p>
    <w:p w14:paraId="58C6EC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Cone Material (Ext. Temp)        137.9  N./mm²</w:t>
      </w:r>
    </w:p>
    <w:p w14:paraId="626C8BC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3BF7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Area of Reinforcement, Large End, External [Arl]:</w:t>
      </w:r>
    </w:p>
    <w:p w14:paraId="0C8009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(k*QL*Rl*tan(angle)/(Ss*E1))*(1-1/4((P*Rl-QL)/QL)*(delta/alpha)</w:t>
      </w:r>
    </w:p>
    <w:p w14:paraId="26EB05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(1*2.5*474*0.58/(138*1))*</w:t>
      </w:r>
    </w:p>
    <w:p w14:paraId="2130FA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(1-1/4((1.03*474-2.5)/2.5)*(1.88/30)</w:t>
      </w:r>
    </w:p>
    <w:p w14:paraId="6F14C0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0.48 cm²</w:t>
      </w:r>
    </w:p>
    <w:p w14:paraId="0A2550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7F1A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Force per Length, Cone Large End External Pressure [QL]:</w:t>
      </w:r>
    </w:p>
    <w:p w14:paraId="2B1D73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Pext( Rl/2 ) + f1</w:t>
      </w:r>
    </w:p>
    <w:p w14:paraId="23F2D4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1.03( 474/2 ) + 0</w:t>
      </w:r>
    </w:p>
    <w:p w14:paraId="35DC9A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2.502 Kgf/mm.</w:t>
      </w:r>
    </w:p>
    <w:p w14:paraId="6B2B31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0ED20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Axial Load per Unit Circumference excluding Pressure [f1]:</w:t>
      </w:r>
    </w:p>
    <w:p w14:paraId="1A9C30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Faxial/(pi(Ds + Ts)) + Moment/(pi(Rs + Ts/2)(Rs + Ts/2))</w:t>
      </w:r>
    </w:p>
    <w:p w14:paraId="750FF0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+0/(pi(949-12))+0/(pi(474-12/2)(474-12/2))</w:t>
      </w:r>
    </w:p>
    <w:p w14:paraId="7F8312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Kgf/mm.</w:t>
      </w:r>
    </w:p>
    <w:p w14:paraId="6275A9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E807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Available Area of Reinforcement, Large End, External [Ael]:</w:t>
      </w:r>
    </w:p>
    <w:p w14:paraId="1E7B5A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0.55*( Dl*ts )½ * ( ts + tc/cos(alpha) )</w:t>
      </w:r>
    </w:p>
    <w:p w14:paraId="7D38B0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 *( 949 * 9 )½ *( 9 + 9/0.87 )</w:t>
      </w:r>
    </w:p>
    <w:p w14:paraId="02CE89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9.8570 cm²</w:t>
      </w:r>
    </w:p>
    <w:p w14:paraId="488E1A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9D31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Summary of Reinforcement Area, Large End, External Pressure:</w:t>
      </w:r>
    </w:p>
    <w:p w14:paraId="3F7AEE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1-8(1)        0.4798  cm²</w:t>
      </w:r>
    </w:p>
    <w:p w14:paraId="6A1ECB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1-8(2)        9.8570  cm²</w:t>
      </w:r>
    </w:p>
    <w:p w14:paraId="3A8027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0.0000  cm²</w:t>
      </w:r>
    </w:p>
    <w:p w14:paraId="618175E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95A6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Reinforcement Calculations for Cone / Small Cylinder:</w:t>
      </w:r>
    </w:p>
    <w:p w14:paraId="0E27AFF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9723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Area of Reinforcement for Small End under Internal Pressure</w:t>
      </w:r>
    </w:p>
    <w:p w14:paraId="7836CE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ratio of pressure to allowable stress    P/Ss E1    0.01599</w:t>
      </w:r>
    </w:p>
    <w:p w14:paraId="698A12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max. half apex angle w/o reinforcement     delta     11.096  degrees</w:t>
      </w:r>
    </w:p>
    <w:p w14:paraId="70F552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actual half apex angle                     alpha     30.000  degrees</w:t>
      </w:r>
    </w:p>
    <w:p w14:paraId="0E6919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0B3D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Value [k]:</w:t>
      </w:r>
    </w:p>
    <w:p w14:paraId="575616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Y / ( Sr * Ers ), 1 )</w:t>
      </w:r>
    </w:p>
    <w:p w14:paraId="1CBAAA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max( 27.15E+09/( 138 * 196910448 ), 1 )</w:t>
      </w:r>
    </w:p>
    <w:p w14:paraId="4035CF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6B7211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0E1C9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426BF5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Small End All. Stress * Small End Elastic Modulus (Int. temp.)</w:t>
      </w:r>
    </w:p>
    <w:p w14:paraId="42C243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31AEA5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140363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0169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Decay Length, Cone Small End:</w:t>
      </w:r>
    </w:p>
    <w:p w14:paraId="0E3FFD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 * sqrt( Rs( ts - ca ) )</w:t>
      </w:r>
    </w:p>
    <w:p w14:paraId="47D992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 * sqrt( 303( 12 - 3 ) )</w:t>
      </w:r>
    </w:p>
    <w:p w14:paraId="00DF16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73.109 mm.</w:t>
      </w:r>
    </w:p>
    <w:p w14:paraId="097AB4E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79DF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Area of Reinforcement, Small End, Internal [Ars]:</w:t>
      </w:r>
    </w:p>
    <w:p w14:paraId="3584D1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k*QS*Rs/(Ss*E1)*(1-delta/alpha)*tan(alpha)</w:t>
      </w:r>
    </w:p>
    <w:p w14:paraId="4372AC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34.1 * 303/( 138 * 1 ) *( 1 - 11.1/30 )0.58</w:t>
      </w:r>
    </w:p>
    <w:p w14:paraId="2148CA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2.67 cm²</w:t>
      </w:r>
    </w:p>
    <w:p w14:paraId="0083257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41B6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Force per Length, Cone Small End [QS]:</w:t>
      </w:r>
    </w:p>
    <w:p w14:paraId="6E09E0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P( Rs/2 ) + f2</w:t>
      </w:r>
    </w:p>
    <w:p w14:paraId="0BED78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22( 303/2 ) + 0</w:t>
      </w:r>
    </w:p>
    <w:p w14:paraId="303C6F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34.063 Kgf/mm.</w:t>
      </w:r>
    </w:p>
    <w:p w14:paraId="1997005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F51E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Axial Load per Unit Circumference excluding Pressure [f2]:</w:t>
      </w:r>
    </w:p>
    <w:p w14:paraId="66A537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Faxial/(pi(Ds + Ts)) + Moment/(pi(Rs + Ts/2)(Rs + Ts/2))</w:t>
      </w:r>
    </w:p>
    <w:p w14:paraId="6B5F11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-0/(pi(606+12))+0/(pi(303+12/2)(303+12/2))</w:t>
      </w:r>
    </w:p>
    <w:p w14:paraId="391C3D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Kgf/mm.</w:t>
      </w:r>
    </w:p>
    <w:p w14:paraId="0B5D7A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2E756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Area of Reinforcement Available in Small End Shell [Aes]:</w:t>
      </w:r>
    </w:p>
    <w:p w14:paraId="3D59AC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0.78(Rs*Ts)½*((Ts-t)+(Tc-Tr)/cos(alpha) ))</w:t>
      </w:r>
    </w:p>
    <w:p w14:paraId="342F45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0.78(303 *9 )½*(( 9 -4.89 )+( 9 -5.65 )/0.87 )</w:t>
      </w:r>
    </w:p>
    <w:p w14:paraId="1486D2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3.2496 cm²</w:t>
      </w:r>
    </w:p>
    <w:p w14:paraId="133898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47F5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Summary of Reinforcement Area, Small End, Internal Pressure:</w:t>
      </w:r>
    </w:p>
    <w:p w14:paraId="4CABD3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1-5(3)        2.6703  cm²</w:t>
      </w:r>
    </w:p>
    <w:p w14:paraId="76D69A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1-5(4)        3.2496  cm²</w:t>
      </w:r>
    </w:p>
    <w:p w14:paraId="220426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0.0000  cm²</w:t>
      </w:r>
    </w:p>
    <w:p w14:paraId="14426F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CE778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Required Area of Reinforcement for Small End Under External Pressure</w:t>
      </w:r>
    </w:p>
    <w:p w14:paraId="32CC48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FC2F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Small End Material (Ext. Temp)    137.9  N./mm²</w:t>
      </w:r>
    </w:p>
    <w:p w14:paraId="22C8EE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Cone Material (Ext. Temp)         137.9  N./mm²</w:t>
      </w:r>
    </w:p>
    <w:p w14:paraId="117166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6FA49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Intermediate Value [k]:</w:t>
      </w:r>
    </w:p>
    <w:p w14:paraId="440938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Y / ( Srs * Ers ), 1 )</w:t>
      </w:r>
    </w:p>
    <w:p w14:paraId="30D3E5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max( 27.15E+09/( 138 * 196910448 ), 1 )</w:t>
      </w:r>
    </w:p>
    <w:p w14:paraId="4C1A92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327E222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F20D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7FFE1D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Small End All. Stress * Small End Elastic Modulus (Ext. temp.)</w:t>
      </w:r>
    </w:p>
    <w:p w14:paraId="52CE1E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487AD0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2AA5295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2EA41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Area of Reinforcement Required in Small End Shell [Ars]:</w:t>
      </w:r>
    </w:p>
    <w:p w14:paraId="215947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 * QS * Rs * tan(alpha) / ( Ss * E1 )</w:t>
      </w:r>
    </w:p>
    <w:p w14:paraId="792117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(1*1.65*312*0.58/(138*1))</w:t>
      </w:r>
    </w:p>
    <w:p w14:paraId="057CBE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0.211 cm²</w:t>
      </w:r>
    </w:p>
    <w:p w14:paraId="1DAA20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9E315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Force per Length, Cone Small End [QS]:</w:t>
      </w:r>
    </w:p>
    <w:p w14:paraId="29D834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Pext( Rs/2 ) + f2</w:t>
      </w:r>
    </w:p>
    <w:p w14:paraId="6661B3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1.03( 312/2 ) + 0</w:t>
      </w:r>
    </w:p>
    <w:p w14:paraId="4D2513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1.645 Kgf/mm.</w:t>
      </w:r>
    </w:p>
    <w:p w14:paraId="2272C31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B391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Axial Load per Unit Circumference excluding Pressure [f2]:</w:t>
      </w:r>
    </w:p>
    <w:p w14:paraId="2EF287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Faxial/(pi(Ds + Ts)) + Moment/(pi(Rs + Ts/2)(Rs + Ts/2))</w:t>
      </w:r>
    </w:p>
    <w:p w14:paraId="294C73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+0/(pi(624-12))+0/(pi(312-12/2)(312-12/2))</w:t>
      </w:r>
    </w:p>
    <w:p w14:paraId="74F907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Kgf/mm.</w:t>
      </w:r>
    </w:p>
    <w:p w14:paraId="109893E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6E8A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Area of Reinforcement Available in Small End Shell [Aes]:</w:t>
      </w:r>
    </w:p>
    <w:p w14:paraId="53B45C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0.55*(Ds*ts)½*[(ts-t)+(tc-tr)/cos(alpha))]</w:t>
      </w:r>
    </w:p>
    <w:p w14:paraId="494544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0.55*(624*9)½*[(9-1.1)+(9-2.05)/0.87]</w:t>
      </w:r>
    </w:p>
    <w:p w14:paraId="016B20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6.5630 cm²</w:t>
      </w:r>
    </w:p>
    <w:p w14:paraId="05C1921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0F52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Summary of Reinforcement Area, Small End, External Pressure:</w:t>
      </w:r>
    </w:p>
    <w:p w14:paraId="5CD646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1-8(3)        0.2108  cm²</w:t>
      </w:r>
    </w:p>
    <w:p w14:paraId="234E14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1-8(4)        6.5630  cm²</w:t>
      </w:r>
    </w:p>
    <w:p w14:paraId="057412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0.0000  cm²</w:t>
      </w:r>
    </w:p>
    <w:p w14:paraId="50EF754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732C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Intermediate Results, Small End, External Pressure:</w:t>
      </w:r>
    </w:p>
    <w:p w14:paraId="167BAF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Cone, Shell, and Reinforcement       33.21  cm²</w:t>
      </w:r>
    </w:p>
    <w:p w14:paraId="2208CF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Force per Unit Length on Shell / Cone Junction          2.99  Kgf/mm.</w:t>
      </w:r>
    </w:p>
    <w:p w14:paraId="470430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Buckling Stress associated with this Force       4.13  N./mm²</w:t>
      </w:r>
    </w:p>
    <w:p w14:paraId="06CB65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Strain associated with this stress         0.000042</w:t>
      </w:r>
    </w:p>
    <w:p w14:paraId="43FE58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A224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Required Moment of Inertia, Small End, External Pressure [I's]:</w:t>
      </w:r>
    </w:p>
    <w:p w14:paraId="5A5CC6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 * Ds² * Ats / 10.9</w:t>
      </w:r>
    </w:p>
    <w:p w14:paraId="34400E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0.41944E-04 * 624 * 624 * 33.2/10.9</w:t>
      </w:r>
    </w:p>
    <w:p w14:paraId="1883E0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4975.36 mm.</w:t>
      </w:r>
      <w:r w:rsidRPr="00E05E98">
        <w:rPr>
          <w:rFonts w:ascii="Courier New" w:hAnsi="Courier New" w:cs="Courier New"/>
          <w:sz w:val="18"/>
          <w:vertAlign w:val="superscript"/>
        </w:rPr>
        <w:t>4</w:t>
      </w:r>
    </w:p>
    <w:p w14:paraId="163EF00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8B5B9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Available Moment of Inertia, Small End, External Pressure:</w:t>
      </w:r>
    </w:p>
    <w:p w14:paraId="084687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Area  Centroid     Ar*Ce           Dist         I    Ar*Di²</w:t>
      </w:r>
    </w:p>
    <w:p w14:paraId="14D3AC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Shl      3.710    0.0000     0.000         6.3763     0.250   150.819</w:t>
      </w:r>
    </w:p>
    <w:p w14:paraId="1798B6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      4.283   11.8983    50.965        -5.5220     2.407   130.613</w:t>
      </w:r>
    </w:p>
    <w:p w14:paraId="58AC5B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Sec      0.000    4.5000     0.000         1.8763     0.000     0.000</w:t>
      </w:r>
    </w:p>
    <w:p w14:paraId="674523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      7.993              50.965                    2.657   281.431</w:t>
      </w:r>
    </w:p>
    <w:p w14:paraId="626766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</w:t>
      </w:r>
    </w:p>
    <w:p w14:paraId="33D566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Centroid of Section         6.3763     Moment of Inertia         5.47</w:t>
      </w:r>
    </w:p>
    <w:p w14:paraId="1CC5F5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5E79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Summary of Small End Inertia Calculations</w:t>
      </w:r>
    </w:p>
    <w:p w14:paraId="5073C0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Available Moment of Inertia ( Small End )            0.5472E+01  cm**4</w:t>
      </w:r>
    </w:p>
    <w:p w14:paraId="03B4B6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 Moment of Inertia ( Small End )            0.4975E+00  cm**4</w:t>
      </w:r>
    </w:p>
    <w:p w14:paraId="46D392C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B3C5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Note: The following calculations are only required per 1-5(g)(1) and</w:t>
      </w:r>
    </w:p>
    <w:p w14:paraId="34A7B3D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   do include external loads due to wind or seismic.  These</w:t>
      </w:r>
    </w:p>
    <w:p w14:paraId="20AC03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   discontinuity stresses are computed at the shell/cone junction</w:t>
      </w:r>
    </w:p>
    <w:p w14:paraId="021978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   and do not include effects of local stiffening from a junction ring.</w:t>
      </w:r>
    </w:p>
    <w:p w14:paraId="262822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B5A3C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Results for Discontinuity Stresses per Bednar p. 236 2nd Edition</w:t>
      </w:r>
    </w:p>
    <w:p w14:paraId="0F59B7B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E952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color w:val="000000"/>
          <w:sz w:val="18"/>
          <w:u w:val="single"/>
        </w:rPr>
        <w:t>Stress Type              Stress      Allowable          Location</w:t>
      </w:r>
    </w:p>
    <w:p w14:paraId="350078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Tensile  Stress          180.72          413.70  Small Cyl. Long.</w:t>
      </w:r>
    </w:p>
    <w:p w14:paraId="6E170A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-105.38         -413.70  Small Cyl. Long.</w:t>
      </w:r>
    </w:p>
    <w:p w14:paraId="0500E5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Membrane Stress          154.08         -206.85   Small End Tang.</w:t>
      </w:r>
    </w:p>
    <w:p w14:paraId="0E5F7C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Tensile  Stress          186.54          413.70 Cone Longitudinal</w:t>
      </w:r>
    </w:p>
    <w:p w14:paraId="004AAC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 -99.55         -413.70 Cone Longitudinal</w:t>
      </w:r>
    </w:p>
    <w:p w14:paraId="4BD826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  Stress          165.73         -206.85   Cone Tangential</w:t>
      </w:r>
    </w:p>
    <w:p w14:paraId="3E4C13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93AA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Tensile  Stress          327.88          413.70  Large Cyl. Long.</w:t>
      </w:r>
    </w:p>
    <w:p w14:paraId="46FEDF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-212.74         -413.70  Large Cyl. Long.</w:t>
      </w:r>
    </w:p>
    <w:p w14:paraId="3ABF2D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Membrane Stress          -33.64         -206.85   Large End Tang.</w:t>
      </w:r>
    </w:p>
    <w:p w14:paraId="533871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Tensile  Stress          336.79          413.70 Cone Longitudinal</w:t>
      </w:r>
    </w:p>
    <w:p w14:paraId="3757E5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-203.83         -413.70 Cone Longitudinal</w:t>
      </w:r>
    </w:p>
    <w:p w14:paraId="421632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  Stress          -15.83         -206.85   Cone Tangential</w:t>
      </w:r>
    </w:p>
    <w:p w14:paraId="68917A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02C5F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Note: An asterisk (*) denotes that this stress was not applicable</w:t>
      </w:r>
    </w:p>
    <w:p w14:paraId="75717E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    for this combination of loads.</w:t>
      </w:r>
    </w:p>
    <w:p w14:paraId="1E188C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DD800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Maximum Allowable Pressure Calculations for Cone to Shell Junction:</w:t>
      </w:r>
    </w:p>
    <w:p w14:paraId="0285DF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EEDD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Pressure      Pressure                                                 Reason</w:t>
      </w:r>
    </w:p>
    <w:p w14:paraId="3AAF9E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Case          bars                           for Failure at this Pressure</w:t>
      </w:r>
    </w:p>
    <w:p w14:paraId="7E5B5B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</w:t>
      </w:r>
    </w:p>
    <w:p w14:paraId="11D632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MAWP        22.861     Thickness due to internal pressure, Cone Large End</w:t>
      </w:r>
    </w:p>
    <w:p w14:paraId="616ADF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MAPnc        30.576     Thickness due to internal pressure, Cone Large End</w:t>
      </w:r>
    </w:p>
    <w:p w14:paraId="5C08F0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03CFD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These pressures were determined by iteration.</w:t>
      </w:r>
    </w:p>
    <w:p w14:paraId="534846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C220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0753A4D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2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C4A638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1" w:name="_Toc167189594"/>
      <w:r w:rsidRPr="00E05E98">
        <w:rPr>
          <w:rFonts w:ascii="Courier New" w:hAnsi="Courier New" w:cs="Courier New"/>
          <w:sz w:val="18"/>
        </w:rPr>
        <w:instrText>Nozzle Calcs.:  T1 (3in.)</w:instrText>
      </w:r>
      <w:bookmarkEnd w:id="21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6CD91D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T1 (3in.)                         From:   20</w:t>
      </w:r>
    </w:p>
    <w:p w14:paraId="6058AFD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5F97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 6.801  bars</w:t>
      </w:r>
    </w:p>
    <w:p w14:paraId="7F3AC7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 85  °C</w:t>
      </w:r>
    </w:p>
    <w:p w14:paraId="0CFE6B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1766B4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 85  °C</w:t>
      </w:r>
    </w:p>
    <w:p w14:paraId="5A19ED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B802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413F87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3D41BB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1DD3F1B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EC68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600.00  mm.</w:t>
      </w:r>
    </w:p>
    <w:p w14:paraId="1670BA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 400.0000  mm.</w:t>
      </w:r>
    </w:p>
    <w:p w14:paraId="7DBE2A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10.0000  mm.</w:t>
      </w:r>
    </w:p>
    <w:p w14:paraId="0364AB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480326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3BECDF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936C2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Cylinder/Cone Centerline        L1    100.0000  mm.</w:t>
      </w:r>
    </w:p>
    <w:p w14:paraId="14DB35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947E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 200.00  mm.</w:t>
      </w:r>
    </w:p>
    <w:p w14:paraId="33B3BB9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3083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-29.00  °C</w:t>
      </w:r>
    </w:p>
    <w:p w14:paraId="0D1F37A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A5C2A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4F2A40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FD91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                                    SA-106 B</w:t>
      </w:r>
    </w:p>
    <w:p w14:paraId="74CCE8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74057B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Smls. pipe</w:t>
      </w:r>
    </w:p>
    <w:p w14:paraId="114E60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06D0C4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120130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B285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Outside</w:t>
      </w:r>
    </w:p>
    <w:p w14:paraId="25B835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108.82  deg</w:t>
      </w:r>
    </w:p>
    <w:p w14:paraId="26DBCE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3.0000  in.</w:t>
      </w:r>
    </w:p>
    <w:p w14:paraId="599723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4CA0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14B0E8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80</w:t>
      </w:r>
    </w:p>
    <w:p w14:paraId="61D452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76E7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    SA-105</w:t>
      </w:r>
    </w:p>
    <w:p w14:paraId="518E18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5355CB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77D2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18D496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2EA095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619B3B1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366C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200.0000  mm.</w:t>
      </w:r>
    </w:p>
    <w:p w14:paraId="11F3C6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500DF3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10.0000  mm.</w:t>
      </w:r>
    </w:p>
    <w:p w14:paraId="424B9F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6A2295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4BDA14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4B4E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   [Normalized]                       SA-516 70</w:t>
      </w:r>
    </w:p>
    <w:p w14:paraId="4C060F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Sp      137.90  N./mm²</w:t>
      </w:r>
    </w:p>
    <w:p w14:paraId="1F7DF2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137.90  N./mm²</w:t>
      </w:r>
    </w:p>
    <w:p w14:paraId="3DD659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Dp    190.0000  mm.</w:t>
      </w:r>
    </w:p>
    <w:p w14:paraId="634229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te     10.0000  mm.</w:t>
      </w:r>
    </w:p>
    <w:p w14:paraId="7C4E93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 8.0000  mm.</w:t>
      </w:r>
    </w:p>
    <w:p w14:paraId="6D6D52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Wgpn     10.0000  mm.</w:t>
      </w:r>
    </w:p>
    <w:p w14:paraId="15FE7E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50.5500  mm.</w:t>
      </w:r>
    </w:p>
    <w:p w14:paraId="5F349E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AB4F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150</w:t>
      </w:r>
    </w:p>
    <w:p w14:paraId="471081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5F530E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69865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3B5265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FE9A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5C770F9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9E7623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5338DFE0" wp14:editId="47F183F1">
            <wp:extent cx="1428750" cy="1428750"/>
            <wp:effectExtent l="0" t="0" r="0" b="0"/>
            <wp:docPr id="13" name="Picture 13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70B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With Pad, no Inside projection</w:t>
      </w:r>
    </w:p>
    <w:p w14:paraId="74FDD2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82715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4204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  <w:u w:val="single"/>
        </w:rPr>
        <w:t>Note : Checking Nozzle 90 degrees to the Longitudinal axis.</w:t>
      </w:r>
    </w:p>
    <w:p w14:paraId="32B06E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8A8CC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T1 (3in.)</w:t>
      </w:r>
    </w:p>
    <w:p w14:paraId="1F481F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DE6D6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6C1903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9EBC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3.500  in.</w:t>
      </w:r>
    </w:p>
    <w:p w14:paraId="62BF51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0.263  in.</w:t>
      </w:r>
    </w:p>
    <w:p w14:paraId="609574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AFD4B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547F3E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8BABC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794AB2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41A0BA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(6.8*303)/(138*1-0.6*6.8)</w:t>
      </w:r>
    </w:p>
    <w:p w14:paraId="4E1861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1.4990 mm.</w:t>
      </w:r>
    </w:p>
    <w:p w14:paraId="186384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D5EBF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75CA0C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634472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(6.8*44.5)/(118*1+0.4*6.8)</w:t>
      </w:r>
    </w:p>
    <w:p w14:paraId="53DB1A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0.2558 mm.</w:t>
      </w:r>
    </w:p>
    <w:p w14:paraId="178547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1648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0.3989  mm.</w:t>
      </w:r>
    </w:p>
    <w:p w14:paraId="44F2FD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FC466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412586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173.5622  mm.</w:t>
      </w:r>
    </w:p>
    <w:p w14:paraId="57AAA4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86.7811  mm.</w:t>
      </w:r>
    </w:p>
    <w:p w14:paraId="4878B6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17.5000  mm.</w:t>
      </w:r>
    </w:p>
    <w:p w14:paraId="5A040C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587B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257776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16697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3DD830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D2223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T1 (3in.).</w:t>
      </w:r>
    </w:p>
    <w:p w14:paraId="7D777F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6C58DF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288EFF4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10E378F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01A399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7C560EC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0C8148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D960A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6C5EE6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BBB1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Weld, min( Curve:B, Curve:A)</w:t>
      </w:r>
    </w:p>
    <w:p w14:paraId="2E975E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001797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539D8D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5E423F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8BF8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A              -8 °C</w:t>
      </w:r>
    </w:p>
    <w:p w14:paraId="4ABA0A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5E2D44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UG-20(f)                    -29 °C</w:t>
      </w:r>
    </w:p>
    <w:p w14:paraId="09BC93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7822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the Nozzle, Curve: B</w:t>
      </w:r>
    </w:p>
    <w:p w14:paraId="75C931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28E1D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611947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21E10A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6DF3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022187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5B5A00F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E3EE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113915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60904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32FB79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7461BA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39DB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AA9EA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38B79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C6D9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1F94E6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E6B800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10, tr = 1.5, c = 3 mm., E* = 1</w:t>
      </w:r>
    </w:p>
    <w:p w14:paraId="6D1BE2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0.21,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61BD59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2933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FA4EA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14B7B2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53847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min( Curve:B, Curve:D)</w:t>
      </w:r>
    </w:p>
    <w:p w14:paraId="2D0DBE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3464C6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3AED9C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4896E4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C350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630639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0C949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0FD0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  :  -104 °C</w:t>
      </w:r>
    </w:p>
    <w:p w14:paraId="0AB6BB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  :  -104 °C</w:t>
      </w:r>
    </w:p>
    <w:p w14:paraId="1F5110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-104 °C</w:t>
      </w:r>
    </w:p>
    <w:p w14:paraId="03EB5B1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11C07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7F1189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E3E8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Unadjusted MDMT of ASME B16.5/47 flanges per UCS-66(c)     -18 °C</w:t>
      </w:r>
    </w:p>
    <w:p w14:paraId="686E00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UCS-66(b)(1)(-b)      -104 °C</w:t>
      </w:r>
    </w:p>
    <w:p w14:paraId="5F21E94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00229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UCS-66(b)(1)(-b) is :</w:t>
      </w:r>
    </w:p>
    <w:p w14:paraId="273BB8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6.80/19.60 = 0.347</w:t>
      </w:r>
    </w:p>
    <w:p w14:paraId="392B52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0BAD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T1 (3in.)</w:t>
      </w:r>
    </w:p>
    <w:p w14:paraId="310897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A6C5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3.6675  mm.</w:t>
      </w:r>
    </w:p>
    <w:p w14:paraId="65EF19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7.0000  mm.</w:t>
      </w:r>
    </w:p>
    <w:p w14:paraId="20B974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A499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16A8E5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6883F2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2.5673 = 0.7 * tmin.  7.0700 = 0.7 * Wo mm.</w:t>
      </w:r>
    </w:p>
    <w:p w14:paraId="28F1CE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0.5*TminPad  5.6560 = 0.7 * Wp mm.</w:t>
      </w:r>
    </w:p>
    <w:p w14:paraId="5F8DEB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9976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3461C38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259659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13E4EC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434B8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40B4A9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16.6  bars</w:t>
      </w:r>
    </w:p>
    <w:p w14:paraId="6DE2BC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604F8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  <w:u w:val="single"/>
        </w:rPr>
        <w:t>Note : Checking Nozzle in plane parallel to the vessel axis.</w:t>
      </w:r>
    </w:p>
    <w:p w14:paraId="3FD742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2AE0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T1 (3in.)</w:t>
      </w:r>
    </w:p>
    <w:p w14:paraId="47F1B98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664AE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32544C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15CF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3.500  in.</w:t>
      </w:r>
    </w:p>
    <w:p w14:paraId="4AC21B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0.263  in.</w:t>
      </w:r>
    </w:p>
    <w:p w14:paraId="1392A9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7DF0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068491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D651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070BF9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716755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(6.8*303)/(138*1-0.6*6.8)</w:t>
      </w:r>
    </w:p>
    <w:p w14:paraId="245A97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1.4990 mm.</w:t>
      </w:r>
    </w:p>
    <w:p w14:paraId="426123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8BF5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4B5B1E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01A41A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(6.8*44.5)/(118*1+0.4*6.8)</w:t>
      </w:r>
    </w:p>
    <w:p w14:paraId="0FA9A6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0.2558 mm.</w:t>
      </w:r>
    </w:p>
    <w:p w14:paraId="7A73C2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025FB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0.3989  mm.</w:t>
      </w:r>
    </w:p>
    <w:p w14:paraId="641F58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90697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3C2A33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163.1300  mm.</w:t>
      </w:r>
    </w:p>
    <w:p w14:paraId="3A039D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81.5650  mm.</w:t>
      </w:r>
    </w:p>
    <w:p w14:paraId="37BD83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17.5000  mm.</w:t>
      </w:r>
    </w:p>
    <w:p w14:paraId="7C67BD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D2F84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628B2A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E3F2B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36E34F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73156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T1 (3in.).</w:t>
      </w:r>
    </w:p>
    <w:p w14:paraId="5F08ED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748E31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0E1F67E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65E127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09C400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3F5B35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292EDFB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4852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1F9D89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3.3989 mm.</w:t>
      </w:r>
    </w:p>
    <w:p w14:paraId="79C1CB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1ABAFF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4.4990 mm.</w:t>
      </w:r>
    </w:p>
    <w:p w14:paraId="12D954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4.5000 mm.</w:t>
      </w:r>
    </w:p>
    <w:p w14:paraId="3696F3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580728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25B7CA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E17C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638083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543ED5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min[ 7.8, max( 4.5, 4.5 ) ]</w:t>
      </w:r>
    </w:p>
    <w:p w14:paraId="09942E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4.5000 mm.</w:t>
      </w:r>
    </w:p>
    <w:p w14:paraId="14BE98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F5E4B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6A5550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6604B5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max( 3.4, 4.5 )</w:t>
      </w:r>
    </w:p>
    <w:p w14:paraId="5DC1E8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4.5000 mm.</w:t>
      </w:r>
    </w:p>
    <w:p w14:paraId="72F7E0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7DB4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6.6675 mm. --&gt; OK</w:t>
      </w:r>
    </w:p>
    <w:p w14:paraId="3377E8E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2F3C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T1 (3in.)</w:t>
      </w:r>
    </w:p>
    <w:p w14:paraId="21370F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5CDD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3.6675  mm.</w:t>
      </w:r>
    </w:p>
    <w:p w14:paraId="7DBACC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7.0000  mm.</w:t>
      </w:r>
    </w:p>
    <w:p w14:paraId="024056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37A0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662063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0392B7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2.5673 = 0.7 * tmin.  7.0700 = 0.7 * Wo mm.</w:t>
      </w:r>
    </w:p>
    <w:p w14:paraId="2EA966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0.5*TminPad  5.6560 = 0.7 * Wp mm.</w:t>
      </w:r>
    </w:p>
    <w:p w14:paraId="33E0B7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FEB0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1BD5B23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70238E9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1F2265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9D3C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7C142E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16.6  bars</w:t>
      </w:r>
    </w:p>
    <w:p w14:paraId="2D51AE8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A034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19.9089 mm.</w:t>
      </w:r>
    </w:p>
    <w:p w14:paraId="69F7B3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230.4942 mm.</w:t>
      </w:r>
    </w:p>
    <w:p w14:paraId="5E9FA54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942F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8E81BCE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6B7F7E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2" w:name="_Toc167189595"/>
      <w:r w:rsidRPr="00E05E98">
        <w:rPr>
          <w:rFonts w:ascii="Courier New" w:hAnsi="Courier New" w:cs="Courier New"/>
          <w:sz w:val="18"/>
        </w:rPr>
        <w:instrText>Nozzle Calcs.:  T2 (3in.)</w:instrText>
      </w:r>
      <w:bookmarkEnd w:id="22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152339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T2 (3in.)                         From:   20</w:t>
      </w:r>
    </w:p>
    <w:p w14:paraId="035EEC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9960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 6.853  bars</w:t>
      </w:r>
    </w:p>
    <w:p w14:paraId="76279D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 85  °C</w:t>
      </w:r>
    </w:p>
    <w:p w14:paraId="68CFC6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06103C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 85  °C</w:t>
      </w:r>
    </w:p>
    <w:p w14:paraId="37EC28B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E321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1982E2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4D2B64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14B233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72B6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600.00  mm.</w:t>
      </w:r>
    </w:p>
    <w:p w14:paraId="32C763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 400.0000  mm.</w:t>
      </w:r>
    </w:p>
    <w:p w14:paraId="264728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10.0000  mm.</w:t>
      </w:r>
    </w:p>
    <w:p w14:paraId="12DB5C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0481CE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02D41B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28C6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Cylinder/Cone Centerline        L1    100.0000  mm.</w:t>
      </w:r>
    </w:p>
    <w:p w14:paraId="1D6227B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9971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 200.00  mm.</w:t>
      </w:r>
    </w:p>
    <w:p w14:paraId="6E9642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86D8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-29.00  °C</w:t>
      </w:r>
    </w:p>
    <w:p w14:paraId="711C5D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2C35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031858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10C9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                                    SA-106 B</w:t>
      </w:r>
    </w:p>
    <w:p w14:paraId="1707D1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21FF67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Smls. pipe</w:t>
      </w:r>
    </w:p>
    <w:p w14:paraId="5E3023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77D3BF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1168DC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E463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Outside</w:t>
      </w:r>
    </w:p>
    <w:p w14:paraId="1AB8D8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251.18  deg</w:t>
      </w:r>
    </w:p>
    <w:p w14:paraId="4060B8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3.0000  in.</w:t>
      </w:r>
    </w:p>
    <w:p w14:paraId="599437B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2B0A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5C419D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80</w:t>
      </w:r>
    </w:p>
    <w:p w14:paraId="5C34669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5012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    SA-105</w:t>
      </w:r>
    </w:p>
    <w:p w14:paraId="57EF51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1320A49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5828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5F082E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57F01D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31BA4E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68C9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200.0000  mm.</w:t>
      </w:r>
    </w:p>
    <w:p w14:paraId="7618EC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35315B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10.0000  mm.</w:t>
      </w:r>
    </w:p>
    <w:p w14:paraId="419A6B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5C11A2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2BA2A5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A57B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   [Normalized]                       SA-516 70</w:t>
      </w:r>
    </w:p>
    <w:p w14:paraId="7C70F4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Sp      137.90  N./mm²</w:t>
      </w:r>
    </w:p>
    <w:p w14:paraId="145191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137.90  N./mm²</w:t>
      </w:r>
    </w:p>
    <w:p w14:paraId="183CC9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Dp    190.0000  mm.</w:t>
      </w:r>
    </w:p>
    <w:p w14:paraId="6F1AF5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te     10.0000  mm.</w:t>
      </w:r>
    </w:p>
    <w:p w14:paraId="783C40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 8.0000  mm.</w:t>
      </w:r>
    </w:p>
    <w:p w14:paraId="3A7C71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Wgpn     10.0000  mm.</w:t>
      </w:r>
    </w:p>
    <w:p w14:paraId="531D91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50.5500  mm.</w:t>
      </w:r>
    </w:p>
    <w:p w14:paraId="305772D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DCA5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150</w:t>
      </w:r>
    </w:p>
    <w:p w14:paraId="1CC036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509E10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0A72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26DB6C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DCE7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17BD088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FC727D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175FA027" wp14:editId="4A8FA559">
            <wp:extent cx="1428750" cy="1428750"/>
            <wp:effectExtent l="0" t="0" r="0" b="0"/>
            <wp:docPr id="12" name="Picture 12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10A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With Pad, no Inside projection</w:t>
      </w:r>
    </w:p>
    <w:p w14:paraId="2CC1F8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5E15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7196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  <w:u w:val="single"/>
        </w:rPr>
        <w:t>Note : Checking Nozzle 90 degrees to the Longitudinal axis.</w:t>
      </w:r>
    </w:p>
    <w:p w14:paraId="6CA425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4B9D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T2 (3in.)</w:t>
      </w:r>
    </w:p>
    <w:p w14:paraId="1FE3BB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A50FD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1D5E1D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9023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3.500  in.</w:t>
      </w:r>
    </w:p>
    <w:p w14:paraId="3A9E70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0.263  in.</w:t>
      </w:r>
    </w:p>
    <w:p w14:paraId="6B5103E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107D1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799C3E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20A36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51292A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3351C9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(6.85*303)/(138*1-0.6*6.85)</w:t>
      </w:r>
    </w:p>
    <w:p w14:paraId="63B2A7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1.5103 mm.</w:t>
      </w:r>
    </w:p>
    <w:p w14:paraId="57D64E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9A74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677A04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4F0BC0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(6.85*44.5)/(118*1+0.4*6.85)</w:t>
      </w:r>
    </w:p>
    <w:p w14:paraId="10F410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0.2578 mm.</w:t>
      </w:r>
    </w:p>
    <w:p w14:paraId="7E3AE22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024AD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0.3989  mm.</w:t>
      </w:r>
    </w:p>
    <w:p w14:paraId="56FD99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F3F8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7F9D13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173.5622  mm.</w:t>
      </w:r>
    </w:p>
    <w:p w14:paraId="48139A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86.7811  mm.</w:t>
      </w:r>
    </w:p>
    <w:p w14:paraId="33168F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17.5000  mm.</w:t>
      </w:r>
    </w:p>
    <w:p w14:paraId="038CCD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A3C0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6414E32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5B03D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0EAF438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BF0F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T2 (3in.).</w:t>
      </w:r>
    </w:p>
    <w:p w14:paraId="60C934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21DF505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0F18C24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43E15CD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37B31E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6DAE02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47B45E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A78F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5042F9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57EBE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Weld, min( Curve:B, Curve:A)</w:t>
      </w:r>
    </w:p>
    <w:p w14:paraId="2C0150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982298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217F66C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2F9782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7BA1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A              -8 °C</w:t>
      </w:r>
    </w:p>
    <w:p w14:paraId="3C00AE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145CC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UG-20(f)                    -29 °C</w:t>
      </w:r>
    </w:p>
    <w:p w14:paraId="6DD139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A6A0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the Nozzle, Curve: B</w:t>
      </w:r>
    </w:p>
    <w:p w14:paraId="29597E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95432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5E2251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65AF0EB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D3DC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65AD64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48036E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B0BE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057863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769E35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2E67A3D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5904A1D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C21D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2F0514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70F814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2A296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048363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F96CF6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10, tr = 1.51, c = 3 mm., E* = 1</w:t>
      </w:r>
    </w:p>
    <w:p w14:paraId="179ECE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0.22,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4264CD8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2E9E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0779B2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62C85DE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C662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min( Curve:B, Curve:D)</w:t>
      </w:r>
    </w:p>
    <w:p w14:paraId="44AD24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15E4C2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6.67, tr = 0.26, c = 3 mm., E* = 1</w:t>
      </w:r>
    </w:p>
    <w:p w14:paraId="599BF4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0.07,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4F09EE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0CA2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3EC930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4748D3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F45F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  :  -104 °C</w:t>
      </w:r>
    </w:p>
    <w:p w14:paraId="6CF84E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  :  -104 °C</w:t>
      </w:r>
    </w:p>
    <w:p w14:paraId="0CE7B2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-104 °C</w:t>
      </w:r>
    </w:p>
    <w:p w14:paraId="2FAA6A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C6314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495E83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DD5E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Unadjusted MDMT of ASME B16.5/47 flanges per UCS-66(c)     -18 °C</w:t>
      </w:r>
    </w:p>
    <w:p w14:paraId="4C916F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UCS-66(b)(1)(-b)      -104 °C</w:t>
      </w:r>
    </w:p>
    <w:p w14:paraId="027F4E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FB426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UCS-66(b)(1)(-b) is :</w:t>
      </w:r>
    </w:p>
    <w:p w14:paraId="0A2F62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6.85/19.60 = 0.350</w:t>
      </w:r>
    </w:p>
    <w:p w14:paraId="56E88D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87DE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T2 (3in.)</w:t>
      </w:r>
    </w:p>
    <w:p w14:paraId="21635D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FE73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3.6675  mm.</w:t>
      </w:r>
    </w:p>
    <w:p w14:paraId="6B9F79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7.0000  mm.</w:t>
      </w:r>
    </w:p>
    <w:p w14:paraId="5FF8F6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1C86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7A511D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14E505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2.5673 = 0.7 * tmin.  7.0700 = 0.7 * Wo mm.</w:t>
      </w:r>
    </w:p>
    <w:p w14:paraId="31007A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0.5*TminPad  5.6560 = 0.7 * Wp mm.</w:t>
      </w:r>
    </w:p>
    <w:p w14:paraId="7A6671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25F8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16BF653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479BDC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4177756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DF82D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7FABB2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16.6  bars</w:t>
      </w:r>
    </w:p>
    <w:p w14:paraId="78FAE2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DF2D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  <w:u w:val="single"/>
        </w:rPr>
        <w:t>Note : Checking Nozzle in plane parallel to the vessel axis.</w:t>
      </w:r>
    </w:p>
    <w:p w14:paraId="4BE73E0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427A2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T2 (3in.)</w:t>
      </w:r>
    </w:p>
    <w:p w14:paraId="6E547F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A7B74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4F3015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B604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3.500  in.</w:t>
      </w:r>
    </w:p>
    <w:p w14:paraId="1BE402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0.263  in.</w:t>
      </w:r>
    </w:p>
    <w:p w14:paraId="153BC9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B520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0CBB3D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35B7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55D6EC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313EF3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(6.85*303)/(138*1-0.6*6.85)</w:t>
      </w:r>
    </w:p>
    <w:p w14:paraId="5720EF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1.5103 mm.</w:t>
      </w:r>
    </w:p>
    <w:p w14:paraId="25935C0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3F38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1163FE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441D72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(6.85*44.5)/(118*1+0.4*6.85)</w:t>
      </w:r>
    </w:p>
    <w:p w14:paraId="38B136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0.2578 mm.</w:t>
      </w:r>
    </w:p>
    <w:p w14:paraId="0171BD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808C8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0.3989  mm.</w:t>
      </w:r>
    </w:p>
    <w:p w14:paraId="759B0D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74F2D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199619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163.1300  mm.</w:t>
      </w:r>
    </w:p>
    <w:p w14:paraId="2E5FD7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81.5650  mm.</w:t>
      </w:r>
    </w:p>
    <w:p w14:paraId="2DDECF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17.5000  mm.</w:t>
      </w:r>
    </w:p>
    <w:p w14:paraId="57BB7C4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9B57E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388733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CB8F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5D5375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C13C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T2 (3in.).</w:t>
      </w:r>
    </w:p>
    <w:p w14:paraId="414BCE1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142EB28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5E82F0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605AF98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1D245D1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1714A8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0E85B31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34A89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113563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3.3989 mm.</w:t>
      </w:r>
    </w:p>
    <w:p w14:paraId="483354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743D12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4.5103 mm.</w:t>
      </w:r>
    </w:p>
    <w:p w14:paraId="660469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4.5103 mm.</w:t>
      </w:r>
    </w:p>
    <w:p w14:paraId="5243A3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07EC58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10FBE4B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82E89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7B2209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63D07E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min[ 7.8, max( 4.51, 4.5 ) ]</w:t>
      </w:r>
    </w:p>
    <w:p w14:paraId="50884D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4.5103 mm.</w:t>
      </w:r>
    </w:p>
    <w:p w14:paraId="1814983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20E0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2D4343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088FEC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max( 3.4, 4.51 )</w:t>
      </w:r>
    </w:p>
    <w:p w14:paraId="146441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4.5103 mm.</w:t>
      </w:r>
    </w:p>
    <w:p w14:paraId="652747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FB70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6.6675 mm. --&gt; OK</w:t>
      </w:r>
    </w:p>
    <w:p w14:paraId="7F0D1D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27818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T2 (3in.)</w:t>
      </w:r>
    </w:p>
    <w:p w14:paraId="47A106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7A19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3.6675  mm.</w:t>
      </w:r>
    </w:p>
    <w:p w14:paraId="7234D3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7.0000  mm.</w:t>
      </w:r>
    </w:p>
    <w:p w14:paraId="6FA5BC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308A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1540F1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778B51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2.5673 = 0.7 * tmin.  7.0700 = 0.7 * Wo mm.</w:t>
      </w:r>
    </w:p>
    <w:p w14:paraId="36B6E7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0.5*TminPad  5.6560 = 0.7 * Wp mm.</w:t>
      </w:r>
    </w:p>
    <w:p w14:paraId="21EC0C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B598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0CAB450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2182E5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35B494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B48A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08237C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16.6  bars</w:t>
      </w:r>
    </w:p>
    <w:p w14:paraId="545954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FD7C6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19.9089 mm.</w:t>
      </w:r>
    </w:p>
    <w:p w14:paraId="749A9CB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230.4942 mm.</w:t>
      </w:r>
    </w:p>
    <w:p w14:paraId="6A7BDB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97EA7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B0AAF7F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3FB73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3" w:name="_Toc167189596"/>
      <w:r w:rsidRPr="00E05E98">
        <w:rPr>
          <w:rFonts w:ascii="Courier New" w:hAnsi="Courier New" w:cs="Courier New"/>
          <w:sz w:val="18"/>
        </w:rPr>
        <w:instrText>Nozzle Calcs.:  S1 (4in.)</w:instrText>
      </w:r>
      <w:bookmarkEnd w:id="23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209B2E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S1 (4in.)                         From:   60</w:t>
      </w:r>
    </w:p>
    <w:p w14:paraId="7C4C2CB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5B71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22.031  bars</w:t>
      </w:r>
    </w:p>
    <w:p w14:paraId="7C239D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7D68EF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3DB8E6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796CD73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8916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293F44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7B2DF4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2D0141D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481D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Cone at Nozzle Location     D      685.40  mm.</w:t>
      </w:r>
    </w:p>
    <w:p w14:paraId="7DB34B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Equivalent Length of Conical Section          Le   2892.0833  mm.</w:t>
      </w:r>
    </w:p>
    <w:p w14:paraId="627494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Half Apex Angle                       Alpha       30.00  Degrees</w:t>
      </w:r>
    </w:p>
    <w:p w14:paraId="2D7F02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7C9F28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00F460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3A1E731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30FC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 898.52  mm.</w:t>
      </w:r>
    </w:p>
    <w:p w14:paraId="1B5503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6B05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4FD0D2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324A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395730B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F406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  SA-333 6</w:t>
      </w:r>
    </w:p>
    <w:p w14:paraId="0CA5E9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53ED05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Smls. &amp; wld. pipe</w:t>
      </w:r>
    </w:p>
    <w:p w14:paraId="470B3F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1580CF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099B4E9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230B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Outside</w:t>
      </w:r>
    </w:p>
    <w:p w14:paraId="298068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270.00  deg</w:t>
      </w:r>
    </w:p>
    <w:p w14:paraId="3E3CF0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4.0000  in.</w:t>
      </w:r>
    </w:p>
    <w:p w14:paraId="42EA9E7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CD8E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11CF4E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120</w:t>
      </w:r>
    </w:p>
    <w:p w14:paraId="58FA030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5327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3321C1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3107B9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5B20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13013E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31C5A5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0659FD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6980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180.0000  mm.</w:t>
      </w:r>
    </w:p>
    <w:p w14:paraId="7B662F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1A2EED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154DFC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6BDF0E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6729399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925D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   [Normalized]                       SA-516 70</w:t>
      </w:r>
    </w:p>
    <w:p w14:paraId="111D7B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Sp      137.90  N./mm²</w:t>
      </w:r>
    </w:p>
    <w:p w14:paraId="332994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137.90  N./mm²</w:t>
      </w:r>
    </w:p>
    <w:p w14:paraId="5D27C1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Dp    220.0000  mm.</w:t>
      </w:r>
    </w:p>
    <w:p w14:paraId="5937E6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te     12.0000  mm.</w:t>
      </w:r>
    </w:p>
    <w:p w14:paraId="508CFF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10.0000  mm.</w:t>
      </w:r>
    </w:p>
    <w:p w14:paraId="4C249F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Wgpn     12.0000  mm.</w:t>
      </w:r>
    </w:p>
    <w:p w14:paraId="3408F8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52.8500  mm.</w:t>
      </w:r>
    </w:p>
    <w:p w14:paraId="5736F2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F8A9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6B8CEB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83820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44DF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39370A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9D8A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29D4A6C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0F140E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03C7357B" wp14:editId="0C5B639D">
            <wp:extent cx="1428750" cy="1428750"/>
            <wp:effectExtent l="0" t="0" r="0" b="0"/>
            <wp:docPr id="11" name="Picture 11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14F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With Pad, no Inside projection</w:t>
      </w:r>
    </w:p>
    <w:p w14:paraId="12CB29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0D14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D5482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S1 (4in.)</w:t>
      </w:r>
    </w:p>
    <w:p w14:paraId="703CEC1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3ACB0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268AE7A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E639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4.500  in.</w:t>
      </w:r>
    </w:p>
    <w:p w14:paraId="50444D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0.383  in.</w:t>
      </w:r>
    </w:p>
    <w:p w14:paraId="675F2F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9AEF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57E720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E98A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Conical Transition, Tr [Int. Press]</w:t>
      </w:r>
    </w:p>
    <w:p w14:paraId="12786B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(P*D)/(2*cos(a)*(Sv*E-0.6*P)) Appendix 1-4(e)</w:t>
      </w:r>
    </w:p>
    <w:p w14:paraId="30B94B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(22*(692+2*0))/   (2*0.87*(138*1-0.6*22))</w:t>
      </w:r>
    </w:p>
    <w:p w14:paraId="4FA0C7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6.4481 mm.</w:t>
      </w:r>
    </w:p>
    <w:p w14:paraId="66159E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7FF23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Reqd Cone thickness at Nozzle Location under External Pres. :  8.6123  mm.</w:t>
      </w:r>
    </w:p>
    <w:p w14:paraId="557B56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A52F3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171261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372994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(22*57.1)/(118*1+0.4*22)</w:t>
      </w:r>
    </w:p>
    <w:p w14:paraId="512BA6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1.0601 mm.</w:t>
      </w:r>
    </w:p>
    <w:p w14:paraId="129FED8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68D4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0.4431  mm.</w:t>
      </w:r>
    </w:p>
    <w:p w14:paraId="7CA549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031C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4E6883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201.6618  mm.</w:t>
      </w:r>
    </w:p>
    <w:p w14:paraId="1A89F0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100.8309  mm.</w:t>
      </w:r>
    </w:p>
    <w:p w14:paraId="38DE92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22.5000  mm.</w:t>
      </w:r>
    </w:p>
    <w:p w14:paraId="4D9744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F31EC1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793B59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EDAB2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[fr1]:</w:t>
      </w:r>
    </w:p>
    <w:p w14:paraId="5CCAEF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Sn/Sv )</w:t>
      </w:r>
    </w:p>
    <w:p w14:paraId="704C11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118/138 )</w:t>
      </w:r>
    </w:p>
    <w:p w14:paraId="313522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5E7EA7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FDDBD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[fr2]:</w:t>
      </w:r>
    </w:p>
    <w:p w14:paraId="14E864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Sn/Sv )</w:t>
      </w:r>
    </w:p>
    <w:p w14:paraId="327023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118/138 )</w:t>
      </w:r>
    </w:p>
    <w:p w14:paraId="130FD3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612162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C730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[fr4]:</w:t>
      </w:r>
    </w:p>
    <w:p w14:paraId="6CA8DA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Sp/Sv )</w:t>
      </w:r>
    </w:p>
    <w:p w14:paraId="24D273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138/138 )</w:t>
      </w:r>
    </w:p>
    <w:p w14:paraId="38AAC4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</w:t>
      </w:r>
    </w:p>
    <w:p w14:paraId="0A3A80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4DE7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[fr3]:</w:t>
      </w:r>
    </w:p>
    <w:p w14:paraId="24B52A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fr2, fr4 )</w:t>
      </w:r>
    </w:p>
    <w:p w14:paraId="552697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min( 0.85, 1 )</w:t>
      </w:r>
    </w:p>
    <w:p w14:paraId="447D1F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0F2F6B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45088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of Nozzle Reinforcement Area Calculations: (cm</w:t>
      </w:r>
      <w:r w:rsidRPr="00E05E98">
        <w:rPr>
          <w:rFonts w:ascii="Arial" w:hAnsi="Courier New" w:cs="Courier New"/>
          <w:b/>
          <w:color w:val="000000"/>
          <w:sz w:val="18"/>
        </w:rPr>
        <w:t>²</w:t>
      </w:r>
      <w:r w:rsidRPr="00E05E98">
        <w:rPr>
          <w:rFonts w:ascii="Arial" w:hAnsi="Courier New" w:cs="Courier New"/>
          <w:b/>
          <w:color w:val="000000"/>
          <w:sz w:val="18"/>
        </w:rPr>
        <w:t>)</w:t>
      </w:r>
    </w:p>
    <w:p w14:paraId="586404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0788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AVAILABLE, A1 to A5     |    Design|  External|     Mapnc|</w:t>
      </w:r>
    </w:p>
    <w:p w14:paraId="0C15EC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40318B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Required             Ar |     6.628|     2.884|        NA|</w:t>
      </w:r>
    </w:p>
    <w:p w14:paraId="47BF26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Shell             A1 |     2.523|     3.350|        NA|</w:t>
      </w:r>
    </w:p>
    <w:p w14:paraId="0B2B21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Nozzle Wall       A2 |     2.183|     2.421|        NA|</w:t>
      </w:r>
    </w:p>
    <w:p w14:paraId="10B399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Inward Nozzle     A3 |     0.000|     0.000|        NA|</w:t>
      </w:r>
    </w:p>
    <w:p w14:paraId="552718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Welds    A41+A42+A43 |     0.855|     0.855|        NA|</w:t>
      </w:r>
    </w:p>
    <w:p w14:paraId="57D0FF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Element           A5 |    10.483|    10.483|        NA|</w:t>
      </w:r>
    </w:p>
    <w:p w14:paraId="07D99A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AREA AVAILABLE    Atot |    16.045|    17.109|        NA|</w:t>
      </w:r>
    </w:p>
    <w:p w14:paraId="41F9482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5224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Internal Pressure Case Governs the Analysis.</w:t>
      </w:r>
    </w:p>
    <w:p w14:paraId="51544F9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7E2D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Angle Used in Area Calculations                 90.00  Degs.</w:t>
      </w:r>
    </w:p>
    <w:p w14:paraId="45A6179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E403D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area available without a pad is Insufficient.</w:t>
      </w:r>
    </w:p>
    <w:p w14:paraId="39748F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area available with the given pad is Sufficient.</w:t>
      </w:r>
    </w:p>
    <w:p w14:paraId="47B88C4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EA74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SELECTION OF POSSIBLE REINFORCING PADS:   Diameter  Thickness</w:t>
      </w:r>
    </w:p>
    <w:p w14:paraId="76969E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Thickness:            123.1852    12.0000  mm.</w:t>
      </w:r>
    </w:p>
    <w:p w14:paraId="0B4481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Diameter:             220.0000     1.2205  mm.</w:t>
      </w:r>
    </w:p>
    <w:p w14:paraId="5E1BE5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Shell or Nozzle Thickness:      125.2530     9.7345  mm.</w:t>
      </w:r>
    </w:p>
    <w:p w14:paraId="6F507B6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9A20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Area Required [A]:</w:t>
      </w:r>
    </w:p>
    <w:p w14:paraId="1CE201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d * tr*F + 2 * tn * tr*F * (1-fr1) ) UG-37(c)</w:t>
      </w:r>
    </w:p>
    <w:p w14:paraId="2570A1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(101*6.45*1+2*6.73*6.45*1*(1-0.85))</w:t>
      </w:r>
    </w:p>
    <w:p w14:paraId="6CE947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6.628 cm²</w:t>
      </w:r>
    </w:p>
    <w:p w14:paraId="4C590C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493D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Reinforcement Areas per Figure UG-37.1</w:t>
      </w:r>
    </w:p>
    <w:p w14:paraId="07B6A45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CA4D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Shell [A1]:</w:t>
      </w:r>
    </w:p>
    <w:p w14:paraId="5FFBE5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d( E1*t - F*tr ) - 2 * tn( E1*t - F*tr ) * ( 1 - fr1 )</w:t>
      </w:r>
    </w:p>
    <w:p w14:paraId="5D8F66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101( 1 * 9 - 1 * 6.45 ) - 2 * 6.73</w:t>
      </w:r>
    </w:p>
    <w:p w14:paraId="616619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( 1 * 9 - 1 * 6.45 ) *( 1 - 0.85 )</w:t>
      </w:r>
    </w:p>
    <w:p w14:paraId="24E9B1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2.523 cm²</w:t>
      </w:r>
    </w:p>
    <w:p w14:paraId="34488C1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336B5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Nozzle Wall Projecting Outward [A2]:</w:t>
      </w:r>
    </w:p>
    <w:p w14:paraId="75A963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* Tlwp ) * ( tn - trn ) * fr2</w:t>
      </w:r>
    </w:p>
    <w:p w14:paraId="7E6CA4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* 22.5 ) *( 6.73 - 1.06 ) * 0.85</w:t>
      </w:r>
    </w:p>
    <w:p w14:paraId="28E2CA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2.183 cm²</w:t>
      </w:r>
    </w:p>
    <w:p w14:paraId="1F78E8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6C593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Welds [A41 + A42 + A43]:</w:t>
      </w:r>
    </w:p>
    <w:p w14:paraId="63A7D9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Wo² * fr3 + (Wi-can/0.707)² * fr2 + Wp² * fr4</w:t>
      </w:r>
    </w:p>
    <w:p w14:paraId="39544A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10² * 0.85 +(0 )² * 0.85 + 0² * 1</w:t>
      </w:r>
    </w:p>
    <w:p w14:paraId="71B180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 cm²</w:t>
      </w:r>
    </w:p>
    <w:p w14:paraId="41A9BC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9E803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Element [A5]:</w:t>
      </w:r>
    </w:p>
    <w:p w14:paraId="06A91E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(min(Dp,DL)-(Nozzle OD))*(min(tp,Tlwp,te)) * fr4</w:t>
      </w:r>
    </w:p>
    <w:p w14:paraId="210FD5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( 202 - 114 ) * 12 * 1</w:t>
      </w:r>
    </w:p>
    <w:p w14:paraId="778AC5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10.483 cm²</w:t>
      </w:r>
    </w:p>
    <w:p w14:paraId="21C14B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7012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597A84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4.0601 mm.</w:t>
      </w:r>
    </w:p>
    <w:p w14:paraId="4C35AC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421BD9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9.4481 mm.</w:t>
      </w:r>
    </w:p>
    <w:p w14:paraId="416193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9.4481 mm.</w:t>
      </w:r>
    </w:p>
    <w:p w14:paraId="575F75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3.2999 mm.</w:t>
      </w:r>
    </w:p>
    <w:p w14:paraId="042525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201128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8.2578 mm.</w:t>
      </w:r>
    </w:p>
    <w:p w14:paraId="4D4178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BED6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2B3F22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301515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min[ 8.26, max( 9.45, 4.5 ) ]</w:t>
      </w:r>
    </w:p>
    <w:p w14:paraId="33E6F5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8.2578 mm.</w:t>
      </w:r>
    </w:p>
    <w:p w14:paraId="3E527D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AB82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37C3EF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72B842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max( 4.06, 8.26 )</w:t>
      </w:r>
    </w:p>
    <w:p w14:paraId="21DE55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8.2578 mm.</w:t>
      </w:r>
    </w:p>
    <w:p w14:paraId="698E31A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1487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9.7345 mm. --&gt; OK</w:t>
      </w:r>
    </w:p>
    <w:p w14:paraId="218CCE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D98A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01A4AB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5E84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 (Impact tested)         :</w:t>
      </w:r>
    </w:p>
    <w:p w14:paraId="35FBC3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691A5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6C93AEF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78AB80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6FD7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BAC06F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9449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70D027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75AC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the Nozzle (Impact tested) :</w:t>
      </w:r>
    </w:p>
    <w:p w14:paraId="495FFC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2754E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694334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5247133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B989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7EB9F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5635E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6039BE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3C43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7CE327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179A9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9.73, tr = 1.06, c = 3 mm., E* = 1</w:t>
      </w:r>
    </w:p>
    <w:p w14:paraId="236593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0.16,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0AEB1F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164D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67A6C0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33682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28CE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0199DA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64E947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6.45, c = 3 mm., E* = 1</w:t>
      </w:r>
    </w:p>
    <w:p w14:paraId="0FA263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0.72, Temp. Reduction = 16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63C112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E623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7EB15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9FBD7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7B358A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0061B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9.73, tr = 1.06, c = 3 mm., E* = 1</w:t>
      </w:r>
    </w:p>
    <w:p w14:paraId="15624F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0.16,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778998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A6FB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51033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1989BC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057D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  :  -104 °C</w:t>
      </w:r>
    </w:p>
    <w:p w14:paraId="71A36E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  :   -48 °C</w:t>
      </w:r>
    </w:p>
    <w:p w14:paraId="25E235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 -48 °C</w:t>
      </w:r>
    </w:p>
    <w:p w14:paraId="721F3E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B8A8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4E2E67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438C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6B678B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UCS-66(i)(2)           -89 °C</w:t>
      </w:r>
    </w:p>
    <w:p w14:paraId="7E4D4BF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68BE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UCS-66(i)(2) is :</w:t>
      </w:r>
    </w:p>
    <w:p w14:paraId="2B5247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22.03/51.10 = 0.431</w:t>
      </w:r>
    </w:p>
    <w:p w14:paraId="0E9F71B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DA996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S1 (4in.)</w:t>
      </w:r>
    </w:p>
    <w:p w14:paraId="7E3AE9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1E420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6.7345  mm.</w:t>
      </w:r>
    </w:p>
    <w:p w14:paraId="64D7D9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9.0000  mm.</w:t>
      </w:r>
    </w:p>
    <w:p w14:paraId="47CAEC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E5AD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5C3B9B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75CFE4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4.7142 = 0.7 * tmin.  7.0700 = 0.7 * Wo mm.</w:t>
      </w:r>
    </w:p>
    <w:p w14:paraId="4373A7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4.5000 = 0.5*TminPad  7.0700 = 0.7 * Wp mm.</w:t>
      </w:r>
    </w:p>
    <w:p w14:paraId="46FF84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8621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Weld Strength and Weld Loads per UG-41.1, Sketch (a) or (b)</w:t>
      </w:r>
    </w:p>
    <w:p w14:paraId="5BD167A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816B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[W]:</w:t>
      </w:r>
    </w:p>
    <w:p w14:paraId="7EF66F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max( 0, (A-A1+2*tn*fr1*(E1*t-tr))Sv)</w:t>
      </w:r>
    </w:p>
    <w:p w14:paraId="4F15F9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max( 0,(6.63 - 2.52 + 2 * 6.73 * 0.85 *</w:t>
      </w:r>
    </w:p>
    <w:p w14:paraId="190DF6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 * 9 - 6.45 ) )138 )</w:t>
      </w:r>
    </w:p>
    <w:p w14:paraId="47A35B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6184.64 Kgf</w:t>
      </w:r>
    </w:p>
    <w:p w14:paraId="60F7675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4499C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F is always set to 1.0 throughout the calculation.</w:t>
      </w:r>
    </w:p>
    <w:p w14:paraId="78CB1B1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DC02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[W1]:</w:t>
      </w:r>
    </w:p>
    <w:p w14:paraId="6D58AF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(A2+A5+A4-(Wi-Can/.707)²*fr2)*Sv</w:t>
      </w:r>
    </w:p>
    <w:p w14:paraId="7E5B75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( 2.18 + 10.5 + 0.85 - 0 * 0.85 ) * 138</w:t>
      </w:r>
    </w:p>
    <w:p w14:paraId="15B1C9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19013.51 Kgf</w:t>
      </w:r>
    </w:p>
    <w:p w14:paraId="608A0C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1B08D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[W2]:</w:t>
      </w:r>
    </w:p>
    <w:p w14:paraId="472FFD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 + A3 + A4 + (2 * tn * t * fr1)) * Sv</w:t>
      </w:r>
    </w:p>
    <w:p w14:paraId="170B8B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( 2.18 + 0 + 0.85 +( 1.04 ) ) * 138</w:t>
      </w:r>
    </w:p>
    <w:p w14:paraId="30EECF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5729.49 Kgf</w:t>
      </w:r>
    </w:p>
    <w:p w14:paraId="54A68A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1BE5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[W3]:</w:t>
      </w:r>
    </w:p>
    <w:p w14:paraId="0D36D4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(A2+A3+A4+A5+(2*tn*t*fr1))*S</w:t>
      </w:r>
    </w:p>
    <w:p w14:paraId="0B83A6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( 2.18 + 0 + 0.85 + 10.5 +( 1.04 ) ) * 138</w:t>
      </w:r>
    </w:p>
    <w:p w14:paraId="54AA2C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20470.87 Kgf</w:t>
      </w:r>
    </w:p>
    <w:p w14:paraId="1F7436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5C13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Strength of Connection Elements for Failure Path Analysis</w:t>
      </w:r>
    </w:p>
    <w:p w14:paraId="0F70CC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5BB4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Shear, Outward Nozzle Weld [Sonw]:</w:t>
      </w:r>
    </w:p>
    <w:p w14:paraId="5A262B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Dlo * Wo * 0.49 * Snw</w:t>
      </w:r>
    </w:p>
    <w:p w14:paraId="05613A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( 3.14/2.0 ) * 114 * 10 * 0.49 * 118</w:t>
      </w:r>
    </w:p>
    <w:p w14:paraId="7E1D8D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10577. Kgf</w:t>
      </w:r>
    </w:p>
    <w:p w14:paraId="4ED302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0BDC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Shear, Pad Element Weld [Spew]:</w:t>
      </w:r>
    </w:p>
    <w:p w14:paraId="3215F7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DP * WP * 0.49 * SEW</w:t>
      </w:r>
    </w:p>
    <w:p w14:paraId="0FB1D4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( 3.14/2.0 ) * 220 * 10 * 0.49 * 138</w:t>
      </w:r>
    </w:p>
    <w:p w14:paraId="34331F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23811. Kgf</w:t>
      </w:r>
    </w:p>
    <w:p w14:paraId="2859BBB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8468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Shear, Nozzle Wall [Snw]:</w:t>
      </w:r>
    </w:p>
    <w:p w14:paraId="139C6A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 *( Dlr + Dlo )/4 ) * ( Thk - Can ) * 0.7 * Sn</w:t>
      </w:r>
    </w:p>
    <w:p w14:paraId="72BCCA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 * 53.8 ) *( 9.73 - 3 ) * 0.7 * 118</w:t>
      </w:r>
    </w:p>
    <w:p w14:paraId="4FB244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9576. Kgf</w:t>
      </w:r>
    </w:p>
    <w:p w14:paraId="04FBE4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83A7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Tension, Pad Groove Weld [Tpgw]:</w:t>
      </w:r>
    </w:p>
    <w:p w14:paraId="2BC3FF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pi/2) * Dlo * Wgpn * 0.74 * Seg</w:t>
      </w:r>
    </w:p>
    <w:p w14:paraId="193343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(3.14/2 ) * 114 * 12 * 0.74 * 138</w:t>
      </w:r>
    </w:p>
    <w:p w14:paraId="5EAF32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22419. Kgf</w:t>
      </w:r>
    </w:p>
    <w:p w14:paraId="02301F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327F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Tension, Shell Groove Weld [Tngw]:</w:t>
      </w:r>
    </w:p>
    <w:p w14:paraId="2B5CAD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Dlo * ( T - cas ) * 0.74 * Sng</w:t>
      </w:r>
    </w:p>
    <w:p w14:paraId="1D72CE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( 3.14/2.0 ) * 114 *( 12 - 3 ) * 0.74 * 138</w:t>
      </w:r>
    </w:p>
    <w:p w14:paraId="5862D8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16814. Kgf</w:t>
      </w:r>
    </w:p>
    <w:p w14:paraId="630D16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381D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Strength of Failure Paths:</w:t>
      </w:r>
    </w:p>
    <w:p w14:paraId="6BD1F5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D720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PATH11 = ( SPEW + SNW ) = ( 23811 + 9576 ) = 33387 Kgf</w:t>
      </w:r>
    </w:p>
    <w:p w14:paraId="080DCC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PATH22 = ( Sonw + Tpgw + Tngw + Sinw )</w:t>
      </w:r>
    </w:p>
    <w:p w14:paraId="147A0F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( 10577 + 22419 + 16814 + 0 ) = 49810 Kgf</w:t>
      </w:r>
    </w:p>
    <w:p w14:paraId="29A92F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PATH33 = ( Spew + Tngw + Sinw )</w:t>
      </w:r>
    </w:p>
    <w:p w14:paraId="5A9B7B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( 23811 + 16814 + 0 ) = 40625 Kgf</w:t>
      </w:r>
    </w:p>
    <w:p w14:paraId="19DDC7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4A99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Failure Path Calculations:</w:t>
      </w:r>
    </w:p>
    <w:p w14:paraId="04F725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1-1 = 33386 Kgf, must exceed W = 6184 Kgf or W1 = 19013 Kgf</w:t>
      </w:r>
    </w:p>
    <w:p w14:paraId="185405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2-2 = 49809 Kgf, must exceed W = 6184 Kgf or W2 = 5729 Kgf</w:t>
      </w:r>
    </w:p>
    <w:p w14:paraId="6A5AAA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3-3 = 40625 Kgf, must exceed W = 6184 Kgf or W3 = 20470 Kgf</w:t>
      </w:r>
    </w:p>
    <w:p w14:paraId="33392A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26224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58FE07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22.8  bars</w:t>
      </w:r>
    </w:p>
    <w:p w14:paraId="246A61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22878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67B642B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2A96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is O.K. for the External Pressure           1.03  bars</w:t>
      </w:r>
    </w:p>
    <w:p w14:paraId="3AE1C6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8819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4.7989 mm.</w:t>
      </w:r>
    </w:p>
    <w:p w14:paraId="3A3F76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196.7989 mm.</w:t>
      </w:r>
    </w:p>
    <w:p w14:paraId="2FBCF8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9EE4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DA31A7D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53BE5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4" w:name="_Toc167189597"/>
      <w:r w:rsidRPr="00E05E98">
        <w:rPr>
          <w:rFonts w:ascii="Courier New" w:hAnsi="Courier New" w:cs="Courier New"/>
          <w:sz w:val="18"/>
        </w:rPr>
        <w:instrText>Nozzle Calcs.:  S2 (6in.)</w:instrText>
      </w:r>
      <w:bookmarkEnd w:id="24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25F2AD5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S2 (6in.)                         From:   70</w:t>
      </w:r>
    </w:p>
    <w:p w14:paraId="69F0D6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6845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22.000  bars</w:t>
      </w:r>
    </w:p>
    <w:p w14:paraId="564B72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2765A0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00D678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3EE99BC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0AC5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6F4547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4FCD71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178AE0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C62A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925.00  mm.</w:t>
      </w:r>
    </w:p>
    <w:p w14:paraId="5E599E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2892.0833  mm.</w:t>
      </w:r>
    </w:p>
    <w:p w14:paraId="2F136C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173D97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30FAE9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24EF8F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57DC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2413.53  mm.</w:t>
      </w:r>
    </w:p>
    <w:p w14:paraId="66C4276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294F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61DE7F1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BF44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57BA12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6037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  SA-333 6</w:t>
      </w:r>
    </w:p>
    <w:p w14:paraId="3E4309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2CC706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Smls. &amp; wld. pipe</w:t>
      </w:r>
    </w:p>
    <w:p w14:paraId="6A5C36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6EACFC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7D532C6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DC48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Outside</w:t>
      </w:r>
    </w:p>
    <w:p w14:paraId="6FE7C6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90.00  deg</w:t>
      </w:r>
    </w:p>
    <w:p w14:paraId="29B630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6.0000  in.</w:t>
      </w:r>
    </w:p>
    <w:p w14:paraId="4D764E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AEE6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26CCF6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80</w:t>
      </w:r>
    </w:p>
    <w:p w14:paraId="20116D8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A34B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2E9CF2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5604108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FBC7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7A1D1C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49E787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525438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1897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180.0000  mm.</w:t>
      </w:r>
    </w:p>
    <w:p w14:paraId="3E769E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67AB3C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2F48C6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15FE00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4C64454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C24D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   [Normalized]                       SA-516 70</w:t>
      </w:r>
    </w:p>
    <w:p w14:paraId="62303E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Sp      137.90  N./mm²</w:t>
      </w:r>
    </w:p>
    <w:p w14:paraId="6FD658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137.90  N./mm²</w:t>
      </w:r>
    </w:p>
    <w:p w14:paraId="0D1395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Dp    300.0000  mm.</w:t>
      </w:r>
    </w:p>
    <w:p w14:paraId="435638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te     12.0000  mm.</w:t>
      </w:r>
    </w:p>
    <w:p w14:paraId="5DCFC6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10.0000  mm.</w:t>
      </w:r>
    </w:p>
    <w:p w14:paraId="0709BA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Wgpn     12.0000  mm.</w:t>
      </w:r>
    </w:p>
    <w:p w14:paraId="1B3EE4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65.8625  mm.</w:t>
      </w:r>
    </w:p>
    <w:p w14:paraId="56CD888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FC85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639893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6F5100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8377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7B9EC5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0040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45C0A5B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A3595F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29092CCB" wp14:editId="60082868">
            <wp:extent cx="1428750" cy="1428750"/>
            <wp:effectExtent l="0" t="0" r="0" b="0"/>
            <wp:docPr id="10" name="Picture 10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41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With Pad, no Inside projection</w:t>
      </w:r>
    </w:p>
    <w:p w14:paraId="4CF2B5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1721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5E14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S2 (6in.)</w:t>
      </w:r>
    </w:p>
    <w:p w14:paraId="043316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FCA5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1558CE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F58A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6.625  in.</w:t>
      </w:r>
    </w:p>
    <w:p w14:paraId="08CAEC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0.378  in.</w:t>
      </w:r>
    </w:p>
    <w:p w14:paraId="6BCDB0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EF23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0D2BEBA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FCCCE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454D5B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43C9EB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346137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10A4F72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A964D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348D3F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29C622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(22*84.1)/(118*1+0.4*22)</w:t>
      </w:r>
    </w:p>
    <w:p w14:paraId="313841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1.5584 mm.</w:t>
      </w:r>
    </w:p>
    <w:p w14:paraId="563CBC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0ECFB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0.5566  mm.</w:t>
      </w:r>
    </w:p>
    <w:p w14:paraId="1A44AC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A6FD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3C62C7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310.1452  mm.</w:t>
      </w:r>
    </w:p>
    <w:p w14:paraId="3488D4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155.0726  mm.</w:t>
      </w:r>
    </w:p>
    <w:p w14:paraId="00434B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22.5000  mm.</w:t>
      </w:r>
    </w:p>
    <w:p w14:paraId="30A8ED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A53E0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[fr1]:</w:t>
      </w:r>
    </w:p>
    <w:p w14:paraId="6D4A6A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Sn/Sv )</w:t>
      </w:r>
    </w:p>
    <w:p w14:paraId="5AD4C7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118/138 )</w:t>
      </w:r>
    </w:p>
    <w:p w14:paraId="2FF191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616BB81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81D01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[fr2]:</w:t>
      </w:r>
    </w:p>
    <w:p w14:paraId="1B1A34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Sn/Sv )</w:t>
      </w:r>
    </w:p>
    <w:p w14:paraId="576DC8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118/138 )</w:t>
      </w:r>
    </w:p>
    <w:p w14:paraId="29BD7D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65740D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36F2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[fr4]:</w:t>
      </w:r>
    </w:p>
    <w:p w14:paraId="46F903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Sp/Sv )</w:t>
      </w:r>
    </w:p>
    <w:p w14:paraId="5A14AF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min( 1, 138/138 )</w:t>
      </w:r>
    </w:p>
    <w:p w14:paraId="66A88E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</w:t>
      </w:r>
    </w:p>
    <w:p w14:paraId="6B7783A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03807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Strength Reduction Factor [fr3]:</w:t>
      </w:r>
    </w:p>
    <w:p w14:paraId="1863BE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fr2, fr4 )</w:t>
      </w:r>
    </w:p>
    <w:p w14:paraId="4596D9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min( 0.86, 1 )</w:t>
      </w:r>
    </w:p>
    <w:p w14:paraId="471758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659846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E10CE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of Nozzle Reinforcement Area Calculations: (cm</w:t>
      </w:r>
      <w:r w:rsidRPr="00E05E98">
        <w:rPr>
          <w:rFonts w:ascii="Arial" w:hAnsi="Courier New" w:cs="Courier New"/>
          <w:b/>
          <w:color w:val="000000"/>
          <w:sz w:val="18"/>
        </w:rPr>
        <w:t>²</w:t>
      </w:r>
      <w:r w:rsidRPr="00E05E98">
        <w:rPr>
          <w:rFonts w:ascii="Arial" w:hAnsi="Courier New" w:cs="Courier New"/>
          <w:b/>
          <w:color w:val="000000"/>
          <w:sz w:val="18"/>
        </w:rPr>
        <w:t>)</w:t>
      </w:r>
    </w:p>
    <w:p w14:paraId="5DB8B9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9E59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AVAILABLE, A1 to A5     |    Design|  External|     Mapnc|</w:t>
      </w:r>
    </w:p>
    <w:p w14:paraId="5FD55F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17B316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Required             Ar |    11.772|     3.806|        NA|</w:t>
      </w:r>
    </w:p>
    <w:p w14:paraId="4C5FE7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Shell             A1 |     2.300|     6.358|        NA|</w:t>
      </w:r>
    </w:p>
    <w:p w14:paraId="163B2A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Nozzle Wall       A2 |     1.940|     2.326|        NA|</w:t>
      </w:r>
    </w:p>
    <w:p w14:paraId="76C75F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Inward Nozzle     A3 |     0.000|     0.000|        NA|</w:t>
      </w:r>
    </w:p>
    <w:p w14:paraId="599644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Welds    A41+A42+A43 |     1.612|     1.612|        NA|</w:t>
      </w:r>
    </w:p>
    <w:p w14:paraId="74D92B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Element           A5 |    15.807|    15.807|        NA|</w:t>
      </w:r>
    </w:p>
    <w:p w14:paraId="4A6DA4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AREA AVAILABLE    Atot |    21.659|    26.103|        NA|</w:t>
      </w:r>
    </w:p>
    <w:p w14:paraId="6B4E96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E71E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Internal Pressure Case Governs the Analysis.</w:t>
      </w:r>
    </w:p>
    <w:p w14:paraId="7D7966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4E5A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Angle Used in Area Calculations                 90.00  Degs.</w:t>
      </w:r>
    </w:p>
    <w:p w14:paraId="19E422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FD9D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area available without a pad is Insufficient.</w:t>
      </w:r>
    </w:p>
    <w:p w14:paraId="1FA292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area available with the given pad is Sufficient.</w:t>
      </w:r>
    </w:p>
    <w:p w14:paraId="3ACDD88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F999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SELECTION OF POSSIBLE REINFORCING PADS:   Diameter  Thickness</w:t>
      </w:r>
    </w:p>
    <w:p w14:paraId="53743C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Thickness:            217.6076    12.0000  mm.</w:t>
      </w:r>
    </w:p>
    <w:p w14:paraId="2D4CD4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Diameter:             300.0000     4.4941  mm.</w:t>
      </w:r>
    </w:p>
    <w:p w14:paraId="779021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Shell or Nozzle Thickness:      229.9330     9.6012  mm.</w:t>
      </w:r>
    </w:p>
    <w:p w14:paraId="6F720E3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97FF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Area Required [A]:</w:t>
      </w:r>
    </w:p>
    <w:p w14:paraId="332C73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d * tr*F + 2 * tn * tr*F * (1-fr1) ) UG-37(c)</w:t>
      </w:r>
    </w:p>
    <w:p w14:paraId="4B4CFC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(155*7.5*1+2*6.6*7.5*1*(1-0.86))</w:t>
      </w:r>
    </w:p>
    <w:p w14:paraId="637C5C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11.772 cm²</w:t>
      </w:r>
    </w:p>
    <w:p w14:paraId="3503EC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9765C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Reinforcement Areas per Figure UG-37.1</w:t>
      </w:r>
    </w:p>
    <w:p w14:paraId="352904E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ADB1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Shell [A1]:</w:t>
      </w:r>
    </w:p>
    <w:p w14:paraId="7F83A7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d( E1*t - F*tr ) - 2 * tn( E1*t - F*tr ) * ( 1 - fr1 )</w:t>
      </w:r>
    </w:p>
    <w:p w14:paraId="78BDE7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155( 1 * 9 - 1 * 7.5 ) - 2 * 6.6</w:t>
      </w:r>
    </w:p>
    <w:p w14:paraId="285560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( 1 * 9 - 1 * 7.5 ) *( 1 - 0.86 )</w:t>
      </w:r>
    </w:p>
    <w:p w14:paraId="6E5278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2.300 cm²</w:t>
      </w:r>
    </w:p>
    <w:p w14:paraId="6CD6BC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0ACE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Nozzle Wall Projecting Outward [A2]:</w:t>
      </w:r>
    </w:p>
    <w:p w14:paraId="0AA58C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* Tlwp ) * ( tn - trn ) * fr2</w:t>
      </w:r>
    </w:p>
    <w:p w14:paraId="0C03ED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( 2 * 22.5 ) *( 6.6 - 1.56 ) * 0.86</w:t>
      </w:r>
    </w:p>
    <w:p w14:paraId="0DBF8E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1.940 cm²</w:t>
      </w:r>
    </w:p>
    <w:p w14:paraId="08BB75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894C3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Welds [A41 + A42 + A43]:</w:t>
      </w:r>
    </w:p>
    <w:p w14:paraId="203E33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(Wo² - Ar Lost)*Fr3+((Wi-can/0.707)² - Ar Lost)*fr2 + Trapfr4</w:t>
      </w:r>
    </w:p>
    <w:p w14:paraId="0D5314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(1 ) * 0.86 +(0 ) * 0.86 + 75.7² * 1</w:t>
      </w:r>
    </w:p>
    <w:p w14:paraId="473ADA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1.612 cm²</w:t>
      </w:r>
    </w:p>
    <w:p w14:paraId="37CE98D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C9AE0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Area Available in Element [A5]:</w:t>
      </w:r>
    </w:p>
    <w:p w14:paraId="5325C7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(min(Dp,DL)-(Nozzle OD))*(min(tp,Tlwp,te)) * fr4</w:t>
      </w:r>
    </w:p>
    <w:p w14:paraId="6B6B7F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( 300 - 168 ) * 12 * 1</w:t>
      </w:r>
    </w:p>
    <w:p w14:paraId="1603C7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15.807 cm²</w:t>
      </w:r>
    </w:p>
    <w:p w14:paraId="2A0454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2921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5BFB49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4.5584 mm.</w:t>
      </w:r>
    </w:p>
    <w:p w14:paraId="52398F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054262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5ED1B1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10.4986 mm.</w:t>
      </w:r>
    </w:p>
    <w:p w14:paraId="2D9B8B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4352EF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5FB1CF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9.2200 mm.</w:t>
      </w:r>
    </w:p>
    <w:p w14:paraId="4362282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AA49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4AC3B0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504ABB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min[ 9.22, max( 10.5, 4.5 ) ]</w:t>
      </w:r>
    </w:p>
    <w:p w14:paraId="5E19B1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9.2200 mm.</w:t>
      </w:r>
    </w:p>
    <w:p w14:paraId="1AC4BD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93E0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2C1E21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1B05E1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max( 4.56, 9.22 )</w:t>
      </w:r>
    </w:p>
    <w:p w14:paraId="4BB3FFA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9.2200 mm.</w:t>
      </w:r>
    </w:p>
    <w:p w14:paraId="5363EB3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4330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9.6012 mm. --&gt; OK</w:t>
      </w:r>
    </w:p>
    <w:p w14:paraId="1BB840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93F5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Stresses on Nozzle due to External and Pressure Loads per the ASME</w:t>
      </w:r>
    </w:p>
    <w:p w14:paraId="754850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B31.3 Piping Code (see 319.4.4 and 302.3.5):</w:t>
      </w:r>
    </w:p>
    <w:p w14:paraId="7245E2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Sustained  :     14.9,  Allowable :    117.9 N./mm²  Passed</w:t>
      </w:r>
    </w:p>
    <w:p w14:paraId="7E1D55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Expansion  :      0.0,  Allowable :    279.8 N./mm²  Passed</w:t>
      </w:r>
    </w:p>
    <w:p w14:paraId="4673B2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Occasional :     12.4,  Allowable :    156.8 N./mm²  Passed</w:t>
      </w:r>
    </w:p>
    <w:p w14:paraId="5F9235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     :      6.5,  Allowable :     82.5 N./mm²  Passed</w:t>
      </w:r>
    </w:p>
    <w:p w14:paraId="070C17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E63A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 : The number of cycles on this nozzle was assumed to be 7000 or less for</w:t>
      </w:r>
    </w:p>
    <w:p w14:paraId="1C5EA7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    the determination of the expansion stress allowable.</w:t>
      </w:r>
    </w:p>
    <w:p w14:paraId="765173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C02F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40EE11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0F8E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 (Impact tested)         :</w:t>
      </w:r>
    </w:p>
    <w:p w14:paraId="57DBED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B35BE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47E0B5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128CF67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D87D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4057BAF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AC61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70301D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E8D4A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the Nozzle (Impact tested) :</w:t>
      </w:r>
    </w:p>
    <w:p w14:paraId="7F31DF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761E2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414C88F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302FAC9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FD31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1F6FB6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AC6E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410E9D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B3F1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5A4587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87AB9A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9.6, tr = 1.56, c = 3 mm., E* = 1</w:t>
      </w:r>
    </w:p>
    <w:p w14:paraId="5730F9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0.24,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0CD73E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8B79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9B41A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6D7101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5BCEA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1412C7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F8746E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7.5, c = 3 mm., E* = 1</w:t>
      </w:r>
    </w:p>
    <w:p w14:paraId="73B8FB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0.83, Temp. Reduction = 9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1A8D362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6247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735877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E0E2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0562CF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AC0E2E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9.6, tr = 1.56, c = 3 mm., E* = 1</w:t>
      </w:r>
    </w:p>
    <w:p w14:paraId="14CDCF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0.24,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3692A71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2166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23678A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563F36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20AC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  :  -104 °C</w:t>
      </w:r>
    </w:p>
    <w:p w14:paraId="4A9562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  :   -48 °C</w:t>
      </w:r>
    </w:p>
    <w:p w14:paraId="5FFDE5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 -48 °C</w:t>
      </w:r>
    </w:p>
    <w:p w14:paraId="2A5131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EAA63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4FF852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7FA2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2F8BCB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UCS-66(i)(2)           -89 °C</w:t>
      </w:r>
    </w:p>
    <w:p w14:paraId="2109A90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A6B46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UCS-66(i)(2) is :</w:t>
      </w:r>
    </w:p>
    <w:p w14:paraId="3864CA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22.00/51.10 = 0.431</w:t>
      </w:r>
    </w:p>
    <w:p w14:paraId="0DCB01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0680C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S2 (6in.)</w:t>
      </w:r>
    </w:p>
    <w:p w14:paraId="5487C3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5221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6.6012  mm.</w:t>
      </w:r>
    </w:p>
    <w:p w14:paraId="24DE5D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9.0000  mm.</w:t>
      </w:r>
    </w:p>
    <w:p w14:paraId="01B0A0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123D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06CD8F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171815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4.6208 = 0.7 * tmin.  7.0700 = 0.7 * Wo mm.</w:t>
      </w:r>
    </w:p>
    <w:p w14:paraId="120B04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4.5000 = 0.5*TminPad  7.0700 = 0.7 * Wp mm.</w:t>
      </w:r>
    </w:p>
    <w:p w14:paraId="4BCB51F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14A5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Weld Strength and Weld Loads per UG-41.1, Sketch (a) or (b)</w:t>
      </w:r>
    </w:p>
    <w:p w14:paraId="7D10D85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48F95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[W]:</w:t>
      </w:r>
    </w:p>
    <w:p w14:paraId="2C9185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max( 0, (A-A1+2*tn*fr1*(E1*t-tr))Sv)</w:t>
      </w:r>
    </w:p>
    <w:p w14:paraId="65C4CA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max( 0,(11.8 - 2.3 + 2 * 6.6 * 0.86 *</w:t>
      </w:r>
    </w:p>
    <w:p w14:paraId="49A303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 * 9 - 7.5 ) )138 )</w:t>
      </w:r>
    </w:p>
    <w:p w14:paraId="0DD70B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13557.96 Kgf</w:t>
      </w:r>
    </w:p>
    <w:p w14:paraId="0DE6B0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00A1A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F is always set to 1.0 throughout the calculation.</w:t>
      </w:r>
    </w:p>
    <w:p w14:paraId="4145990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0D28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[W1]:</w:t>
      </w:r>
    </w:p>
    <w:p w14:paraId="61EA64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(A2+A5+A4-(Wi-Can/.707)²*fr2)*Sv</w:t>
      </w:r>
    </w:p>
    <w:p w14:paraId="78232B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( 1.94 + 15.8 + 1.61 - 0 * 0.86 ) * 138</w:t>
      </w:r>
    </w:p>
    <w:p w14:paraId="78481A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27222.50 Kgf</w:t>
      </w:r>
    </w:p>
    <w:p w14:paraId="0126B9B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B094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[W2]:</w:t>
      </w:r>
    </w:p>
    <w:p w14:paraId="224D24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 + A3 + A4 + (2 * tn * t * fr1)) * Sv</w:t>
      </w:r>
    </w:p>
    <w:p w14:paraId="047C66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( 1.94 + 0 + 0.86 +( 1.02 ) ) * 138</w:t>
      </w:r>
    </w:p>
    <w:p w14:paraId="3381DA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5359.09 Kgf</w:t>
      </w:r>
    </w:p>
    <w:p w14:paraId="17A4D09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E371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Weld Load [W3]:</w:t>
      </w:r>
    </w:p>
    <w:p w14:paraId="38802F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(A2+A3+A4+A5+(2*tn*t*fr1))*S</w:t>
      </w:r>
    </w:p>
    <w:p w14:paraId="289E0A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( 1.94 + 0 + 1.61 + 15.8 +( 1.02 ) ) * 138</w:t>
      </w:r>
    </w:p>
    <w:p w14:paraId="5212B6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28651.06 Kgf</w:t>
      </w:r>
    </w:p>
    <w:p w14:paraId="32FE37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A5A1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Strength of Connection Elements for Failure Path Analysis</w:t>
      </w:r>
    </w:p>
    <w:p w14:paraId="3636073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C064A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Shear, Outward Nozzle Weld [Sonw]:</w:t>
      </w:r>
    </w:p>
    <w:p w14:paraId="5CE275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Dlo * Wo * 0.49 * Snw</w:t>
      </w:r>
    </w:p>
    <w:p w14:paraId="76BE80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( 3.14/2.0 ) * 168 * 10 * 0.49 * 118</w:t>
      </w:r>
    </w:p>
    <w:p w14:paraId="0563F6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15572. Kgf</w:t>
      </w:r>
    </w:p>
    <w:p w14:paraId="66EB21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7CE8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Shear, Pad Element Weld [Spew]:</w:t>
      </w:r>
    </w:p>
    <w:p w14:paraId="03E6C8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DP * WP * 0.49 * SEW</w:t>
      </w:r>
    </w:p>
    <w:p w14:paraId="479C1E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( 3.14/2.0 ) * 300 * 10 * 0.49 * 138</w:t>
      </w:r>
    </w:p>
    <w:p w14:paraId="4B5A68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32469. Kgf</w:t>
      </w:r>
    </w:p>
    <w:p w14:paraId="66751A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739C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Shear, Nozzle Wall [Snw]:</w:t>
      </w:r>
    </w:p>
    <w:p w14:paraId="2F34FE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 *( Dlr + Dlo )/4 ) * ( Thk - Can ) * 0.7 * Sn</w:t>
      </w:r>
    </w:p>
    <w:p w14:paraId="1F106A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 * 80.8 ) *( 9.6 - 3 ) * 0.7 * 118</w:t>
      </w:r>
    </w:p>
    <w:p w14:paraId="53D9E7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14109. Kgf</w:t>
      </w:r>
    </w:p>
    <w:p w14:paraId="699CE70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58B4F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Tension, Pad Groove Weld [Tpgw]:</w:t>
      </w:r>
    </w:p>
    <w:p w14:paraId="3D2245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pi/2) * Dlo * Wgpn * 0.74 * Seg</w:t>
      </w:r>
    </w:p>
    <w:p w14:paraId="66D182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(3.14/2 ) * 168 * 12 * 0.74 * 138</w:t>
      </w:r>
    </w:p>
    <w:p w14:paraId="0E925A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33006. Kgf</w:t>
      </w:r>
    </w:p>
    <w:p w14:paraId="1F9FA95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307F9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Tension, Shell Groove Weld [Tngw]:</w:t>
      </w:r>
    </w:p>
    <w:p w14:paraId="1E9BAF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Dlo * ( T - cas ) * 0.74 * Sng</w:t>
      </w:r>
    </w:p>
    <w:p w14:paraId="55B807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( 3.14/2.0 ) * 168 *( 12 - 3 ) * 0.74 * 138</w:t>
      </w:r>
    </w:p>
    <w:p w14:paraId="10144B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24754. Kgf</w:t>
      </w:r>
    </w:p>
    <w:p w14:paraId="7590815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BF19A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Strength of Failure Paths:</w:t>
      </w:r>
    </w:p>
    <w:p w14:paraId="15492D3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5833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PATH11 = ( SPEW + SNW ) = ( 32469 + 14109 ) = 46578 Kgf</w:t>
      </w:r>
    </w:p>
    <w:p w14:paraId="59CC03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PATH22 = ( Sonw + Tpgw + Tngw + Sinw )</w:t>
      </w:r>
    </w:p>
    <w:p w14:paraId="029FE2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( 15572 + 33006 + 24754 + 0 ) = 73332 Kgf</w:t>
      </w:r>
    </w:p>
    <w:p w14:paraId="4AC6CA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PATH33 = ( Spew + Tngw + Sinw )</w:t>
      </w:r>
    </w:p>
    <w:p w14:paraId="4760F1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( 32469 + 24754 + 0 ) = 57224 Kgf</w:t>
      </w:r>
    </w:p>
    <w:p w14:paraId="6D103B7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C6E7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Failure Path Calculations:</w:t>
      </w:r>
    </w:p>
    <w:p w14:paraId="43AB0E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1-1 = 46577 Kgf, must exceed W = 13557 Kgf or W1 = 27222 Kgf</w:t>
      </w:r>
    </w:p>
    <w:p w14:paraId="145E2C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2-2 = 73331 Kgf, must exceed W = 13557 Kgf or W2 = 5359 Kgf</w:t>
      </w:r>
    </w:p>
    <w:p w14:paraId="7BF06C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3-3 = 57223 Kgf, must exceed W = 13557 Kgf or W3 = 28651 Kgf</w:t>
      </w:r>
    </w:p>
    <w:p w14:paraId="518DC9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765F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233C7A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26.3  bars</w:t>
      </w:r>
    </w:p>
    <w:p w14:paraId="6224A4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C16B3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413B97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2313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is O.K. for the External Pressure           1.03  bars</w:t>
      </w:r>
    </w:p>
    <w:p w14:paraId="2AA48F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2C8F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7.7175 mm.</w:t>
      </w:r>
    </w:p>
    <w:p w14:paraId="768EA7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199.7175 mm.</w:t>
      </w:r>
    </w:p>
    <w:p w14:paraId="59C7F9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B00D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 Echo, WRC107/537 Item     1,       Description: S2 (6in.)     :</w:t>
      </w:r>
    </w:p>
    <w:p w14:paraId="680081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80F9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for Vessel                 Vbasis      ID</w:t>
      </w:r>
    </w:p>
    <w:p w14:paraId="4CF573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Cylindrical or Spherical Vessel           Cylsph      Cylindrical</w:t>
      </w:r>
    </w:p>
    <w:p w14:paraId="7F4994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Cas      3.0000  mm.</w:t>
      </w:r>
    </w:p>
    <w:p w14:paraId="44E03E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Diameter                               Dv     925.000  mm.</w:t>
      </w:r>
    </w:p>
    <w:p w14:paraId="69C962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Thickness                              Tv      12.000  mm.</w:t>
      </w:r>
    </w:p>
    <w:p w14:paraId="6DCDF7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8D57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                           T1       120.0  °C</w:t>
      </w:r>
    </w:p>
    <w:p w14:paraId="76748F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Material                                    SA-516 70</w:t>
      </w:r>
    </w:p>
    <w:p w14:paraId="70B1E3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UNS Number                                     K02700</w:t>
      </w:r>
    </w:p>
    <w:p w14:paraId="736394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Cold S.I. Allowable                   Smc      137.90  N./mm²</w:t>
      </w:r>
    </w:p>
    <w:p w14:paraId="4E3384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Hot  S.I. Allowable                   Smh      137.90  N./mm²</w:t>
      </w:r>
    </w:p>
    <w:p w14:paraId="2971CA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7C0F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6B63D7D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(Div 2, 4.1.6.3), Sps.</w:t>
      </w:r>
    </w:p>
    <w:p w14:paraId="705CF9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39D990A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6A8F50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13058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C8A6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Attachment Type                             Type      Round</w:t>
      </w:r>
    </w:p>
    <w:p w14:paraId="5F9AD4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E748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for Nozzle                 Nbasis      OD</w:t>
      </w:r>
    </w:p>
    <w:p w14:paraId="30DF31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Nozzle               Can      3.0000  mm.</w:t>
      </w:r>
    </w:p>
    <w:p w14:paraId="7D73A7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Diameter                               Dn     168.275  mm.</w:t>
      </w:r>
    </w:p>
    <w:p w14:paraId="58DC61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Thickness                              Tn       9.601  mm.</w:t>
      </w:r>
    </w:p>
    <w:p w14:paraId="198827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Material                                     SA-333 6</w:t>
      </w:r>
    </w:p>
    <w:p w14:paraId="17660F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UNS Number                                     K03006</w:t>
      </w:r>
    </w:p>
    <w:p w14:paraId="417264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Cold S.I. Allowable                  SNmc      117.90  N./mm²</w:t>
      </w:r>
    </w:p>
    <w:p w14:paraId="5C914F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Hot  S.I. Allowable                  SNmh      117.90  N./mm²</w:t>
      </w:r>
    </w:p>
    <w:p w14:paraId="4DB440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1347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Reinforcing Pad                Tpad      12.000  mm.</w:t>
      </w:r>
    </w:p>
    <w:p w14:paraId="599C74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of Reinforcing Pad                Dpad     300.000  mm.</w:t>
      </w:r>
    </w:p>
    <w:p w14:paraId="6223106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3A63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Dp      22.000  bars</w:t>
      </w:r>
    </w:p>
    <w:p w14:paraId="391510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Include Pressure Thrust                                   No</w:t>
      </w:r>
    </w:p>
    <w:p w14:paraId="781611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A8483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External Forces and Moments in WRC 107/537 Convention:</w:t>
      </w:r>
    </w:p>
    <w:p w14:paraId="2FE80F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Load             (SUS)                  P       856.6  Kgf</w:t>
      </w:r>
    </w:p>
    <w:p w14:paraId="74A846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     (SUS)                 Vl       856.6  Kgf</w:t>
      </w:r>
    </w:p>
    <w:p w14:paraId="76A457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Shear   (SUS)                 Vc       642.5  Kgf</w:t>
      </w:r>
    </w:p>
    <w:p w14:paraId="19B139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Moment  (SUS)                 Mc         0.3  Kg-m.</w:t>
      </w:r>
    </w:p>
    <w:p w14:paraId="3EE5C0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Moment     (SUS)                 Ml         0.3  Kg-m.</w:t>
      </w:r>
    </w:p>
    <w:p w14:paraId="0F0750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Torsional Moment        (SUS)                 Mt         0.4  Kg-m.</w:t>
      </w:r>
    </w:p>
    <w:p w14:paraId="26B7953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E557D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68D2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Interactive Control                           No</w:t>
      </w:r>
    </w:p>
    <w:p w14:paraId="4860D6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WRC107 Version                           Version  March  1979</w:t>
      </w:r>
    </w:p>
    <w:p w14:paraId="462380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0090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Include Pressure Stress Indices per Div. 2                No</w:t>
      </w:r>
    </w:p>
    <w:p w14:paraId="3FBA56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Compute Pressure Stress per WRC-368                       No</w:t>
      </w:r>
    </w:p>
    <w:p w14:paraId="6A899B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Local Loads applied at end of Nozzle/Attachment           No</w:t>
      </w:r>
    </w:p>
    <w:p w14:paraId="3C2CAB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CD542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182161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WRC Bulletin 537 provides equations for the dimensionless curves</w:t>
      </w:r>
    </w:p>
    <w:p w14:paraId="53A3CB4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found in bulletin 107.  As noted in the foreword to bulletin 537,</w:t>
      </w:r>
    </w:p>
    <w:p w14:paraId="4DBAF2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"537 is equivalent to WRC 107".  Where 107 is printed in the</w:t>
      </w:r>
    </w:p>
    <w:p w14:paraId="17FB0A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results below, "537" can be interchanged with "107".</w:t>
      </w:r>
    </w:p>
    <w:p w14:paraId="14CA7A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6C9F749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3403149E" wp14:editId="226D3093">
            <wp:extent cx="914400" cy="828675"/>
            <wp:effectExtent l="0" t="0" r="0" b="0"/>
            <wp:docPr id="9" name="Picture 9" descr="NozWrc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zWrcCyl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78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B1E2B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Stress Attenuation Diameter (for Insert Plates) per WRC 297:</w:t>
      </w:r>
    </w:p>
    <w:p w14:paraId="0053CB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NozzleOD + 2 * 1.65 * sqrt( Rmean( t - ca ) )</w:t>
      </w:r>
    </w:p>
    <w:p w14:paraId="29ABC2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168.275 + 2 * 1.65 * sqrt( 470.0 ( 12.0 - 3.0 ) )</w:t>
      </w:r>
    </w:p>
    <w:p w14:paraId="3D5C63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382.902 mm.</w:t>
      </w:r>
    </w:p>
    <w:p w14:paraId="1C539D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C031B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WRC 107 Stress Calculation for SUStained loads:</w:t>
      </w:r>
    </w:p>
    <w:p w14:paraId="3E40FA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Load                                   P        856.6  Kgf</w:t>
      </w:r>
    </w:p>
    <w:p w14:paraId="5DD013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Shear                        VC        642.5  Kgf</w:t>
      </w:r>
    </w:p>
    <w:p w14:paraId="12927F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                          VL        856.6  Kgf</w:t>
      </w:r>
    </w:p>
    <w:p w14:paraId="19258D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Moment                       MC          0.3  Kg-m.</w:t>
      </w:r>
    </w:p>
    <w:p w14:paraId="50ABC1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Moment                          ML          0.3  Kg-m.</w:t>
      </w:r>
    </w:p>
    <w:p w14:paraId="6821D0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Torsional Moment                             MT          0.4  Kg-m.</w:t>
      </w:r>
    </w:p>
    <w:p w14:paraId="7447A7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EF93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Dimensionless Parameters used :   Gamma =   22.67</w:t>
      </w:r>
    </w:p>
    <w:p w14:paraId="30E98D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F0D15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Dimensionless Loads for Cylindrical Shells at Attachment Junction:</w:t>
      </w:r>
    </w:p>
    <w:p w14:paraId="539C3D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2BE35B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Curves read for 1979              Beta  Figure    Value   Location</w:t>
      </w:r>
    </w:p>
    <w:p w14:paraId="4C378F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0A91F4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P/Rm )                0.155   4C        3.739   (A,B)</w:t>
      </w:r>
    </w:p>
    <w:p w14:paraId="1C4C0E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P/Rm )                0.155   3C        3.087   (C,D)</w:t>
      </w:r>
    </w:p>
    <w:p w14:paraId="2CC8DF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P )                   0.155   2C1       0.073   (A,B)</w:t>
      </w:r>
    </w:p>
    <w:p w14:paraId="313E23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P )                   0.155   1C        0.106   (C,D)</w:t>
      </w:r>
    </w:p>
    <w:p w14:paraId="37E494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MC/(Rm**2 * Beta) )   0.155   3A        0.768   (A,B,C,D)</w:t>
      </w:r>
    </w:p>
    <w:p w14:paraId="571588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MC/(Rm    * Beta) )   0.155   1A        0.093   (A,B,C,D)</w:t>
      </w:r>
    </w:p>
    <w:p w14:paraId="702CC2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ML/(Rm**2 * Beta) )   0.155   3B        2.456   (A,B,C,D)</w:t>
      </w:r>
    </w:p>
    <w:p w14:paraId="00217B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ML/(Rm    * Beta) )   0.155   1B        0.042   (A,B,C,D)</w:t>
      </w:r>
    </w:p>
    <w:p w14:paraId="1F8BF13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B072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P/Rm )                0.155   3C        3.087   (A,B)</w:t>
      </w:r>
    </w:p>
    <w:p w14:paraId="4A231D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P/Rm )                0.155   4C        3.739   (C,D)</w:t>
      </w:r>
    </w:p>
    <w:p w14:paraId="40228C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P )                   0.155   1C1       0.111   (A,B)</w:t>
      </w:r>
    </w:p>
    <w:p w14:paraId="0861E19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P )                   0.155   2C        0.074   (C,D)</w:t>
      </w:r>
    </w:p>
    <w:p w14:paraId="2E187F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MC/(Rm**2 * Beta) )   0.155   4A        1.170   (A,B,C,D)</w:t>
      </w:r>
    </w:p>
    <w:p w14:paraId="7CD69D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MC/(Rm    * Beta) )   0.155   2A        0.050   (A,B,C,D)</w:t>
      </w:r>
    </w:p>
    <w:p w14:paraId="5071B7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ML/(Rm**2 * Beta) )   0.155   4B        0.742   (A,B,C,D)</w:t>
      </w:r>
    </w:p>
    <w:p w14:paraId="358E93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ML/(Rm    * Beta) )   0.155   2B        0.068   (A,B,C,D)</w:t>
      </w:r>
    </w:p>
    <w:p w14:paraId="39C5D2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25D4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53EC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Stress Concentration Factors: Kn = 1.00,   Kb = 1.00</w:t>
      </w:r>
    </w:p>
    <w:p w14:paraId="7996C29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B33C4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Stresses in the Vessel at the Attachment Junction (N./mm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  <w:r w:rsidRPr="00E05E98">
        <w:rPr>
          <w:rFonts w:ascii="Tahoma" w:hAnsi="Courier New" w:cs="Courier New"/>
          <w:b/>
          <w:color w:val="000000"/>
          <w:sz w:val="18"/>
        </w:rPr>
        <w:t>)</w:t>
      </w:r>
    </w:p>
    <w:p w14:paraId="221D00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B2E1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627FE3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5F54EB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57D4B3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601D7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P  |     -3.1|     -3.1|     -3.1|     -3.1|     -2.6|     -2.6|     -2.6|     -2.6|</w:t>
      </w:r>
    </w:p>
    <w:p w14:paraId="5FAE52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P  |     -8.4|      8.4|     -8.4|      8.4|    -12.1|     12.1|    -12.1|     12.1|</w:t>
      </w:r>
    </w:p>
    <w:p w14:paraId="3DA215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MC |      0.0|      0.0|      0.0|      0.0|     -0.0|     -0.0|      0.0|      0.0|</w:t>
      </w:r>
    </w:p>
    <w:p w14:paraId="0E299D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MC |      0.0|      0.0|      0.0|      0.0|     -0.0|      0.0|      0.0|     -0.0|</w:t>
      </w:r>
    </w:p>
    <w:p w14:paraId="6D8092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ML |     -0.0|     -0.0|      0.0|      0.0|      0.0|      0.0|      0.0|      0.0|</w:t>
      </w:r>
    </w:p>
    <w:p w14:paraId="7887FF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ML |     -0.0|      0.0|      0.0|     -0.0|      0.0|      0.0|      0.0|      0.0|</w:t>
      </w:r>
    </w:p>
    <w:p w14:paraId="1459B1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4FF17F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Circ. Str.|    -11.6|      5.3|    -11.5|      5.2|    -14.7|      9.5|    -14.7|      9.5|</w:t>
      </w:r>
    </w:p>
    <w:p w14:paraId="7EA1F6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68A7F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Memb. P  |     -2.6|     -2.6|     -2.6|     -2.6|     -3.1|     -3.1|     -3.1|     -3.1|</w:t>
      </w:r>
    </w:p>
    <w:p w14:paraId="2A5D1F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P  |    -12.6|     12.6|    -12.6|     12.6|     -8.4|      8.4|     -8.4|      8.4|</w:t>
      </w:r>
    </w:p>
    <w:p w14:paraId="518A43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Memb. MC |      0.0|      0.0|      0.0|      0.0|     -0.0|     -0.0|      0.0|      0.0|</w:t>
      </w:r>
    </w:p>
    <w:p w14:paraId="40522E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MC |      0.0|      0.0|      0.0|      0.0|     -0.0|      0.0|      0.0|     -0.0|</w:t>
      </w:r>
    </w:p>
    <w:p w14:paraId="2BE096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Memb. ML |     -0.0|     -0.0|      0.0|      0.0|      0.0|      0.0|      0.0|      0.0|</w:t>
      </w:r>
    </w:p>
    <w:p w14:paraId="61FFF46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ML |     -0.0|      0.0|      0.0|     -0.0|      0.0|      0.0|      0.0|      0.0|</w:t>
      </w:r>
    </w:p>
    <w:p w14:paraId="33502A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256905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Long. Str.|    -15.3|     10.1|    -15.2|     10.0|    -11.6|      5.3|    -11.5|      5.2|</w:t>
      </w:r>
    </w:p>
    <w:p w14:paraId="490F05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604082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VC |      1.1|      1.1|     -1.1|     -1.1|      0.0|      0.0|      0.0|      0.0|</w:t>
      </w:r>
    </w:p>
    <w:p w14:paraId="25D4D7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VL |      0.0|      0.0|      0.0|      0.0|     -1.5|     -1.5|      1.5|      1.5|</w:t>
      </w:r>
    </w:p>
    <w:p w14:paraId="716908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MT |      0.0|      0.0|      0.0|      0.0|      0.0|      0.0|      0.0|      0.0|</w:t>
      </w:r>
    </w:p>
    <w:p w14:paraId="656D90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375ED2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Tot. Shear|      1.1|      1.1|     -1.1|     -1.1|     -1.5|     -1.5|      1.5|      1.5|</w:t>
      </w:r>
    </w:p>
    <w:p w14:paraId="4BBCA8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FAB23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Str. Int. |     15.6|     10.3|     15.5|     10.3|     15.3|     10.0|     15.3|     10.0|</w:t>
      </w:r>
    </w:p>
    <w:p w14:paraId="037C38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9F40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Dimensionless Parameters used :   Gamma =   52.22</w:t>
      </w:r>
    </w:p>
    <w:p w14:paraId="2B6E8EF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Dimensionless Loads for Cylindrical Shells at Pad edge:</w:t>
      </w:r>
    </w:p>
    <w:p w14:paraId="4B6E5F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645995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Curves read for 1979              Beta  Figure    Value   Location</w:t>
      </w:r>
    </w:p>
    <w:p w14:paraId="5BD813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0B6102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P/Rm )                0.279   4C        5.662   (A,B)</w:t>
      </w:r>
    </w:p>
    <w:p w14:paraId="23B7CA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P/Rm )                0.279   3C        2.676   (C,D)</w:t>
      </w:r>
    </w:p>
    <w:p w14:paraId="5CD6DD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P )                   0.279   2C1       0.015   (A,B)</w:t>
      </w:r>
    </w:p>
    <w:p w14:paraId="3A0238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P )                   0.279   1C  !     0.065   (C,D)</w:t>
      </w:r>
    </w:p>
    <w:p w14:paraId="024997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MC/(Rm**2 * Beta) )   0.279   3A        1.741   (A,B,C,D)</w:t>
      </w:r>
    </w:p>
    <w:p w14:paraId="5C467F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MC/(Rm    * Beta) )   0.279   1A        0.061   (A,B,C,D)</w:t>
      </w:r>
    </w:p>
    <w:p w14:paraId="179B84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( ML/(Rm**2 * Beta) )   0.279   3B        3.690   (A,B,C,D)</w:t>
      </w:r>
    </w:p>
    <w:p w14:paraId="443736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( ML/(Rm    * Beta) )   0.279   1B        0.011   (A,B,C,D)</w:t>
      </w:r>
    </w:p>
    <w:p w14:paraId="1523A3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46D1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P/Rm )                0.279   3C        2.676   (A,B)</w:t>
      </w:r>
    </w:p>
    <w:p w14:paraId="1EEEAD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P/Rm )                0.279   4C        5.662   (C,D)</w:t>
      </w:r>
    </w:p>
    <w:p w14:paraId="4587F43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P )                   0.279   1C1       0.037   (A,B)</w:t>
      </w:r>
    </w:p>
    <w:p w14:paraId="0BB0F6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P )                   0.279   2C  !     0.034   (C,D)</w:t>
      </w:r>
    </w:p>
    <w:p w14:paraId="1EEA13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MC/(Rm**2 * Beta) )   0.279   4A        4.862   (A,B,C,D)</w:t>
      </w:r>
    </w:p>
    <w:p w14:paraId="150785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MC/(Rm    * Beta) )   0.279   2A        0.025   (A,B,C,D)</w:t>
      </w:r>
    </w:p>
    <w:p w14:paraId="5C8FF5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( ML/(Rm**2 * Beta) )   0.279   4B        1.882   (A,B,C,D)</w:t>
      </w:r>
    </w:p>
    <w:p w14:paraId="19C105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( ML/(Rm    * Beta) )   0.279   2B        0.017   (A,B,C,D)</w:t>
      </w:r>
    </w:p>
    <w:p w14:paraId="1D046F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2CF8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479D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 - The ! mark next to the figure name denotes curve value exceeded.</w:t>
      </w:r>
    </w:p>
    <w:p w14:paraId="0C72096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DF55F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F28C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Stress Concentration Factors: Kn = 1.00,   Kb = 1.00</w:t>
      </w:r>
    </w:p>
    <w:p w14:paraId="330F54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354A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Stresses in the Vessel at the Edge of Reinforcing Pad (N./mm</w:t>
      </w:r>
      <w:r w:rsidRPr="00E05E98">
        <w:rPr>
          <w:rFonts w:ascii="Tahoma" w:hAnsi="Courier New" w:cs="Courier New"/>
          <w:b/>
          <w:color w:val="000000"/>
          <w:sz w:val="18"/>
        </w:rPr>
        <w:t>²</w:t>
      </w:r>
      <w:r w:rsidRPr="00E05E98">
        <w:rPr>
          <w:rFonts w:ascii="Tahoma" w:hAnsi="Courier New" w:cs="Courier New"/>
          <w:b/>
          <w:color w:val="000000"/>
          <w:sz w:val="18"/>
        </w:rPr>
        <w:t>)</w:t>
      </w:r>
    </w:p>
    <w:p w14:paraId="0D7C32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A8D9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18A7D8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7A30ED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421C89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5BD3F5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P  |    -11.2|    -11.2|    -11.2|    -11.2|     -5.3|     -5.3|     -5.3|     -5.3|</w:t>
      </w:r>
    </w:p>
    <w:p w14:paraId="6D898E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P  |     -9.2|      9.2|     -9.2|      9.2|    -40.7|     40.7|    -40.7|     40.7|</w:t>
      </w:r>
    </w:p>
    <w:p w14:paraId="512A5E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MC |      0.0|      0.0|      0.0|      0.0|     -0.0|     -0.0|      0.0|      0.0|</w:t>
      </w:r>
    </w:p>
    <w:p w14:paraId="616A63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MC |      0.0|      0.0|      0.0|      0.0|     -0.1|      0.1|      0.1|     -0.1|</w:t>
      </w:r>
    </w:p>
    <w:p w14:paraId="49861E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Memb. ML |     -0.0|     -0.0|      0.0|      0.0|      0.0|      0.0|      0.0|      0.0|</w:t>
      </w:r>
    </w:p>
    <w:p w14:paraId="395A7D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ML |     -0.0|      0.0|      0.0|     -0.0|      0.0|      0.0|      0.0|      0.0|</w:t>
      </w:r>
    </w:p>
    <w:p w14:paraId="5F9D69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34DF78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Circ. Str.|    -20.5|     -2.0|    -20.4|     -2.0|    -46.1|     35.5|    -45.9|     35.3|</w:t>
      </w:r>
    </w:p>
    <w:p w14:paraId="7C1A4D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82A51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Memb. P  |     -5.3|     -5.3|     -5.3|     -5.3|    -11.2|    -11.2|    -11.2|    -11.2|</w:t>
      </w:r>
    </w:p>
    <w:p w14:paraId="2A7384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P  |    -22.7|     22.7|    -22.7|     22.7|    -20.9|     20.9|    -20.9|     20.9|</w:t>
      </w:r>
    </w:p>
    <w:p w14:paraId="2CBBD2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Memb. MC |      0.0|      0.0|      0.0|      0.0|     -0.0|     -0.0|      0.0|      0.0|</w:t>
      </w:r>
    </w:p>
    <w:p w14:paraId="3C975E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MC |      0.0|      0.0|      0.0|      0.0|     -0.0|      0.0|      0.0|     -0.0|</w:t>
      </w:r>
    </w:p>
    <w:p w14:paraId="161732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Memb. ML |     -0.0|     -0.0|      0.0|      0.0|      0.0|      0.0|      0.0|      0.0|</w:t>
      </w:r>
    </w:p>
    <w:p w14:paraId="12F30F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ML |     -0.0|      0.0|      0.0|     -0.0|      0.0|      0.0|      0.0|      0.0|</w:t>
      </w:r>
    </w:p>
    <w:p w14:paraId="119C9C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403F32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Long. Str.|    -28.1|     17.4|    -28.0|     17.4|    -32.2|      9.7|    -32.1|      9.7|</w:t>
      </w:r>
    </w:p>
    <w:p w14:paraId="538B13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97F57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VC |      1.5|      1.5|     -1.5|     -1.5|      0.0|      0.0|      0.0|      0.0|</w:t>
      </w:r>
    </w:p>
    <w:p w14:paraId="455165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VL |      0.0|      0.0|      0.0|      0.0|     -2.0|     -2.0|      2.0|      2.0|</w:t>
      </w:r>
    </w:p>
    <w:p w14:paraId="5EA7FC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MT |      0.0|      0.0|      0.0|      0.0|      0.0|      0.0|      0.0|      0.0|</w:t>
      </w:r>
    </w:p>
    <w:p w14:paraId="6D7EAB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2F95F4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Tot. Shear|      1.5|      1.5|     -1.5|     -1.5|     -2.0|     -2.0|      2.0|      2.0|</w:t>
      </w:r>
    </w:p>
    <w:p w14:paraId="26C8C0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7E9A3C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Str. Int. |     28.4|     19.7|     28.3|     19.6|     46.4|     35.6|     46.2|     35.5|</w:t>
      </w:r>
    </w:p>
    <w:p w14:paraId="7E14245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C2AD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7894E1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8EAE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WRC 107/537 Stress Summations:</w:t>
      </w:r>
    </w:p>
    <w:p w14:paraId="36CDE39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A15C9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Vessel Stress Summation at Attachment Junction (N./mm</w:t>
      </w:r>
      <w:r w:rsidRPr="00E05E98">
        <w:rPr>
          <w:rFonts w:ascii="Arial" w:hAnsi="Courier New" w:cs="Courier New"/>
          <w:b/>
          <w:color w:val="000000"/>
          <w:sz w:val="18"/>
        </w:rPr>
        <w:t>²</w:t>
      </w:r>
      <w:r w:rsidRPr="00E05E98">
        <w:rPr>
          <w:rFonts w:ascii="Arial" w:hAnsi="Courier New" w:cs="Courier New"/>
          <w:b/>
          <w:color w:val="000000"/>
          <w:sz w:val="18"/>
        </w:rPr>
        <w:t>)</w:t>
      </w:r>
    </w:p>
    <w:p w14:paraId="306B09C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6375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23AF11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0E4CF0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38BFA8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BB29B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Pm (SUS) |     47.7|     49.9|     47.7|     49.9|     47.7|     49.9|     47.7|     49.9|</w:t>
      </w:r>
    </w:p>
    <w:p w14:paraId="7DFD47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Pl (SUS) |     -3.2|     -3.2|     -3.1|     -3.1|     -2.6|     -2.6|     -2.6|     -2.6|</w:t>
      </w:r>
    </w:p>
    <w:p w14:paraId="78B446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Q  (SUS) |     -8.4|      8.4|     -8.4|      8.4|    -12.1|     12.1|    -12.1|     12.1|</w:t>
      </w:r>
    </w:p>
    <w:p w14:paraId="36F867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72949C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Pm (SUS) |     23.8|     23.8|     23.8|     23.8|     23.8|     23.8|     23.8|     23.8|</w:t>
      </w:r>
    </w:p>
    <w:p w14:paraId="4A44E6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Pl (SUS) |     -2.6|     -2.6|     -2.6|     -2.6|     -3.1|     -3.1|     -3.1|     -3.1|</w:t>
      </w:r>
    </w:p>
    <w:p w14:paraId="504A48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Q  (SUS) |    -12.7|     12.7|    -12.6|     12.6|     -8.4|      8.4|     -8.4|      8.4|</w:t>
      </w:r>
    </w:p>
    <w:p w14:paraId="4CD619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C8B50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Pm (SUS) |      0.0|      0.0|      0.0|      0.0|      0.0|      0.0|      0.0|      0.0|</w:t>
      </w:r>
    </w:p>
    <w:p w14:paraId="17AD5C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Pl (SUS) |      1.1|      1.1|     -1.1|     -1.1|     -1.5|     -1.5|      1.5|      1.5|</w:t>
      </w:r>
    </w:p>
    <w:p w14:paraId="70C5A5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Q  (SUS) |      0.0|      0.0|      0.0|      0.0|      0.0|      0.0|      0.0|      0.0|</w:t>
      </w:r>
    </w:p>
    <w:p w14:paraId="697C7C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(SUS)       |     47.7|     49.9|     47.7|     49.9|     47.7|     49.9|     47.7|     49.9|</w:t>
      </w:r>
    </w:p>
    <w:p w14:paraId="67B0B7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0172DD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 (SUS)    |     44.6|     46.8|     44.6|     46.8|     45.2|     47.4|     45.2|     47.4|</w:t>
      </w:r>
    </w:p>
    <w:p w14:paraId="2EAD38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67011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Pm+Pl+Q (Total)|     36.2|     55.2|     36.2|     55.2|     33.1|     59.5|     33.2|     59.4|</w:t>
      </w:r>
    </w:p>
    <w:p w14:paraId="544A64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FB2C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E4E78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Vessel Stress Summation Comparison (N./mm</w:t>
      </w:r>
      <w:r w:rsidRPr="00E05E98">
        <w:rPr>
          <w:rFonts w:ascii="Arial" w:hAnsi="Courier New" w:cs="Courier New"/>
          <w:b/>
          <w:color w:val="000000"/>
          <w:sz w:val="18"/>
        </w:rPr>
        <w:t>²</w:t>
      </w:r>
      <w:r w:rsidRPr="00E05E98">
        <w:rPr>
          <w:rFonts w:ascii="Arial" w:hAnsi="Courier New" w:cs="Courier New"/>
          <w:b/>
          <w:color w:val="000000"/>
          <w:sz w:val="18"/>
        </w:rPr>
        <w:t>):</w:t>
      </w:r>
    </w:p>
    <w:p w14:paraId="529234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FE91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Max. S.I.     S.I. Allowable     |      Result     |</w:t>
      </w:r>
    </w:p>
    <w:p w14:paraId="3A1BF1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Int.    |                                      |                 |</w:t>
      </w:r>
    </w:p>
    <w:p w14:paraId="5D1575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1B426A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(SUS)       |         49.89            137.90      |      Passed     |</w:t>
      </w:r>
    </w:p>
    <w:p w14:paraId="5E0A49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 (SUS)    |         47.39            206.85      |      Passed     |</w:t>
      </w:r>
    </w:p>
    <w:p w14:paraId="4BC0C2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Pm+Pl+Q (TOTAL)|         59.52            413.70      |      Passed     |</w:t>
      </w:r>
    </w:p>
    <w:p w14:paraId="3CF5AE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30DB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Because only sustained loads were specified, the Pm+Pl+Q allowable was 3 * Smh.</w:t>
      </w:r>
    </w:p>
    <w:p w14:paraId="4567193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3E34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307F91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0D0F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WRC 107/537 Stress Summations:</w:t>
      </w:r>
    </w:p>
    <w:p w14:paraId="751A7CB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30942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Vessel Stress Summation at Reinforcing Pad Edge (N./mm</w:t>
      </w:r>
      <w:r w:rsidRPr="00E05E98">
        <w:rPr>
          <w:rFonts w:ascii="Arial" w:hAnsi="Courier New" w:cs="Courier New"/>
          <w:b/>
          <w:color w:val="000000"/>
          <w:sz w:val="18"/>
        </w:rPr>
        <w:t>²</w:t>
      </w:r>
      <w:r w:rsidRPr="00E05E98">
        <w:rPr>
          <w:rFonts w:ascii="Arial" w:hAnsi="Courier New" w:cs="Courier New"/>
          <w:b/>
          <w:color w:val="000000"/>
          <w:sz w:val="18"/>
        </w:rPr>
        <w:t>)</w:t>
      </w:r>
    </w:p>
    <w:p w14:paraId="26AFDA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5109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16E251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036B73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4C4994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3DDF0F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Pm (SUS) |    112.7|    114.9|    112.7|    114.9|    112.7|    114.9|    112.7|    114.9|</w:t>
      </w:r>
    </w:p>
    <w:p w14:paraId="3160ED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Pl (SUS) |    -11.3|    -11.3|    -11.2|    -11.2|     -5.3|     -5.3|     -5.3|     -5.3|</w:t>
      </w:r>
    </w:p>
    <w:p w14:paraId="6E7779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Q  (SUS) |     -9.2|      9.2|     -9.2|      9.2|    -40.8|     40.8|    -40.6|     40.6|</w:t>
      </w:r>
    </w:p>
    <w:p w14:paraId="787D903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0411C6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Pm (SUS) |     56.4|     56.4|     56.4|     56.4|     56.4|     56.4|     56.4|     56.4|</w:t>
      </w:r>
    </w:p>
    <w:p w14:paraId="39074A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Pl (SUS) |     -5.3|     -5.3|     -5.3|     -5.3|    -11.3|    -11.3|    -11.2|    -11.2|</w:t>
      </w:r>
    </w:p>
    <w:p w14:paraId="67CE7D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Q  (SUS) |    -22.8|     22.8|    -22.7|     22.7|    -21.0|     21.0|    -20.9|     20.9|</w:t>
      </w:r>
    </w:p>
    <w:p w14:paraId="77B0C9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541DCA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Pm (SUS) |      0.0|      0.0|      0.0|      0.0|      0.0|      0.0|      0.0|      0.0|</w:t>
      </w:r>
    </w:p>
    <w:p w14:paraId="15F7BE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Pl (SUS) |      1.5|      1.5|     -1.5|     -1.5|     -2.0|     -2.0|      2.0|      2.0|</w:t>
      </w:r>
    </w:p>
    <w:p w14:paraId="5C5DC2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Q  (SUS) |      0.0|      0.0|      0.0|      0.0|      0.0|      0.0|      0.0|      0.0|</w:t>
      </w:r>
    </w:p>
    <w:p w14:paraId="140A50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(SUS)       |    112.7|    114.9|    112.7|    114.9|    112.7|    114.9|    112.7|    114.9|</w:t>
      </w:r>
    </w:p>
    <w:p w14:paraId="6AD0C6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6662EE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 (SUS)    |    101.5|    103.7|    101.5|    103.7|    107.4|    109.6|    107.5|    109.7|</w:t>
      </w:r>
    </w:p>
    <w:p w14:paraId="7C7131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D7E36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Pm+Pl+Q (Total)|     92.2|    112.9|     92.3|    112.9|     66.7|    150.4|     66.9|    150.3|</w:t>
      </w:r>
    </w:p>
    <w:p w14:paraId="0DEDCA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7B88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36F67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Vessel Stress Summation Comparison (N./mm</w:t>
      </w:r>
      <w:r w:rsidRPr="00E05E98">
        <w:rPr>
          <w:rFonts w:ascii="Arial" w:hAnsi="Courier New" w:cs="Courier New"/>
          <w:b/>
          <w:color w:val="000000"/>
          <w:sz w:val="18"/>
        </w:rPr>
        <w:t>²</w:t>
      </w:r>
      <w:r w:rsidRPr="00E05E98">
        <w:rPr>
          <w:rFonts w:ascii="Arial" w:hAnsi="Courier New" w:cs="Courier New"/>
          <w:b/>
          <w:color w:val="000000"/>
          <w:sz w:val="18"/>
        </w:rPr>
        <w:t>):</w:t>
      </w:r>
    </w:p>
    <w:p w14:paraId="639B08A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A8CB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Max. S.I.     S.I. Allowable     |      Result     |</w:t>
      </w:r>
    </w:p>
    <w:p w14:paraId="5F80F6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Int.    |                                      |                 |</w:t>
      </w:r>
    </w:p>
    <w:p w14:paraId="7185FF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3CB091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(SUS)       |        114.91            137.90      |      Passed     |</w:t>
      </w:r>
    </w:p>
    <w:p w14:paraId="5CD1BE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 (SUS)    |        109.66            206.85      |      Passed     |</w:t>
      </w:r>
    </w:p>
    <w:p w14:paraId="757378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Pm+Pl+Q (TOTAL)|        150.43            413.70      |      Passed     |</w:t>
      </w:r>
    </w:p>
    <w:p w14:paraId="69DBA59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6CC7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Because only sustained loads were specified, the Pm+Pl+Q allowable was 3 * Smh.</w:t>
      </w:r>
    </w:p>
    <w:p w14:paraId="2A24FF4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62FC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86B3DDC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530E5E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5" w:name="_Toc167189598"/>
      <w:r w:rsidRPr="00E05E98">
        <w:rPr>
          <w:rFonts w:ascii="Courier New" w:hAnsi="Courier New" w:cs="Courier New"/>
          <w:sz w:val="18"/>
        </w:rPr>
        <w:instrText>Nozzle Calcs.:  V (2in.)</w:instrText>
      </w:r>
      <w:bookmarkEnd w:id="25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3FF1C07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V (2in.)                          From:   70</w:t>
      </w:r>
    </w:p>
    <w:p w14:paraId="387169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E461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22.000  bars</w:t>
      </w:r>
    </w:p>
    <w:p w14:paraId="616B9C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7858A7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7C232A3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6C178DA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A2C5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258139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697622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7421069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0657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925.00  mm.</w:t>
      </w:r>
    </w:p>
    <w:p w14:paraId="384DF2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2892.0833  mm.</w:t>
      </w:r>
    </w:p>
    <w:p w14:paraId="216CCB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65C70A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1FF12B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022EC27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E839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3363.53  mm.</w:t>
      </w:r>
    </w:p>
    <w:p w14:paraId="25FBB29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FF65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37D7A3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99809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29E771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F863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SA-350 LF2</w:t>
      </w:r>
    </w:p>
    <w:p w14:paraId="0A0869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K03011</w:t>
      </w:r>
    </w:p>
    <w:p w14:paraId="7FBDC2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  Forgings</w:t>
      </w:r>
    </w:p>
    <w:p w14:paraId="2DDA07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137.90  N./mm²</w:t>
      </w:r>
    </w:p>
    <w:p w14:paraId="206D02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137.90  N./mm²</w:t>
      </w:r>
    </w:p>
    <w:p w14:paraId="1105D8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4D4F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 Inside</w:t>
      </w:r>
    </w:p>
    <w:p w14:paraId="38E163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90.00  deg</w:t>
      </w:r>
    </w:p>
    <w:p w14:paraId="39C36B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2.0000  in.</w:t>
      </w:r>
    </w:p>
    <w:p w14:paraId="18F1269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61DC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 Actual</w:t>
      </w:r>
    </w:p>
    <w:p w14:paraId="236620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                             tn     16.6000  mm.</w:t>
      </w:r>
    </w:p>
    <w:p w14:paraId="1FF23BD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EF33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[Normalized]                      SA-350 LF2</w:t>
      </w:r>
    </w:p>
    <w:p w14:paraId="359781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  Long Weld Neck</w:t>
      </w:r>
    </w:p>
    <w:p w14:paraId="104C26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46763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1D61BA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493FDB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31C4EF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361B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200.0000  mm.</w:t>
      </w:r>
    </w:p>
    <w:p w14:paraId="15B724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2E0D5B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518B297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62C2D3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672B9B5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F260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037DFA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306CC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D050E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00BC20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26A2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0126E5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3FE539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6C0C6F66" wp14:editId="341A882D">
            <wp:extent cx="1428750" cy="1428750"/>
            <wp:effectExtent l="0" t="0" r="0" b="0"/>
            <wp:docPr id="8" name="Picture 8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A7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06AFB9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78CFA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C3517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V (2in.)</w:t>
      </w:r>
    </w:p>
    <w:p w14:paraId="2F1968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DBEB8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1BE744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4848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2.000  in.</w:t>
      </w:r>
    </w:p>
    <w:p w14:paraId="7A017F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0.654  in.</w:t>
      </w:r>
    </w:p>
    <w:p w14:paraId="2692B9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E5D4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3D1FCB3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C4451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0F9C49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79C020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5AB7A8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52BB8D4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28C3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36E886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116DE9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(22*28.4)/(138*1-0.6*22)</w:t>
      </w:r>
    </w:p>
    <w:p w14:paraId="40A173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0.4575 mm.</w:t>
      </w:r>
    </w:p>
    <w:p w14:paraId="0CD08C3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9EF10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0.3862  mm.</w:t>
      </w:r>
    </w:p>
    <w:p w14:paraId="67910FA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12546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313CF2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113.6000  mm.</w:t>
      </w:r>
    </w:p>
    <w:p w14:paraId="0A2A0E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56.8000  mm.</w:t>
      </w:r>
    </w:p>
    <w:p w14:paraId="0A802F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Tlnp    22.5000  mm.</w:t>
      </w:r>
    </w:p>
    <w:p w14:paraId="72ADE2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CDDF3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5BF9D1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F7FFE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V (2in.).</w:t>
      </w:r>
    </w:p>
    <w:p w14:paraId="5A2092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2EA2814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2B45CBF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2FAEC0C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5E25C03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694D0E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4C39AC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97371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532A5B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3.4575 mm.</w:t>
      </w:r>
    </w:p>
    <w:p w14:paraId="1B177D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6F2755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52FDFC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10.4986 mm.</w:t>
      </w:r>
    </w:p>
    <w:p w14:paraId="74D041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7476C6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0BA72A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271B0CA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C206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557DDC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587BC8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min[ 7.8, max( 10.5, 4.5 ) ]</w:t>
      </w:r>
    </w:p>
    <w:p w14:paraId="1FBF4C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08EA464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96CA3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19D871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1F7BAD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max( 3.46, 7.8 )</w:t>
      </w:r>
    </w:p>
    <w:p w14:paraId="66C8AB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3B61A5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1281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16.6000 mm. --&gt; OK</w:t>
      </w:r>
    </w:p>
    <w:p w14:paraId="5D06E6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B93B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193F4B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3F56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14F285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6F506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7.5, c = 3 mm., E* = 1</w:t>
      </w:r>
    </w:p>
    <w:p w14:paraId="70F9ED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0.83, Temp. Reduction = 9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3F1607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20F2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A151FC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71FF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 -48 °C</w:t>
      </w:r>
    </w:p>
    <w:p w14:paraId="5B5AE74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68BB7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V (2in.)</w:t>
      </w:r>
    </w:p>
    <w:p w14:paraId="51EC57B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EDC3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9.0000  mm.</w:t>
      </w:r>
    </w:p>
    <w:p w14:paraId="26778BA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3633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616A61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4930EE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6.0000 = Min per Code 7.0700 = 0.7 * Wo mm.</w:t>
      </w:r>
    </w:p>
    <w:p w14:paraId="7532E7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E31AD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6F88FF7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75BD913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047981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63B8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40AFB4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26.3  bars</w:t>
      </w:r>
    </w:p>
    <w:p w14:paraId="2FADCB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6E78B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5E1ACB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F9A84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1.9110 mm.</w:t>
      </w:r>
    </w:p>
    <w:p w14:paraId="38B963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213.9110 mm.</w:t>
      </w:r>
    </w:p>
    <w:p w14:paraId="3B23E4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0BA12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831EAE6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7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6E0D47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6" w:name="_Toc167189599"/>
      <w:r w:rsidRPr="00E05E98">
        <w:rPr>
          <w:rFonts w:ascii="Courier New" w:hAnsi="Courier New" w:cs="Courier New"/>
          <w:sz w:val="18"/>
        </w:rPr>
        <w:instrText>Nozzle Calcs.:  D (2in.)</w:instrText>
      </w:r>
      <w:bookmarkEnd w:id="26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0E6DB0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D (2in.)                          From:   70</w:t>
      </w:r>
    </w:p>
    <w:p w14:paraId="211BC2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F8231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22.048  bars</w:t>
      </w:r>
    </w:p>
    <w:p w14:paraId="0A65E2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01AC19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4251D2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5805EE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8CCF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12FDD9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2F8121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07E99E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851E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925.00  mm.</w:t>
      </w:r>
    </w:p>
    <w:p w14:paraId="15E4D0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2892.0833  mm.</w:t>
      </w:r>
    </w:p>
    <w:p w14:paraId="061961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16BCCD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641615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3E485C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0484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3363.53  mm.</w:t>
      </w:r>
    </w:p>
    <w:p w14:paraId="3D50D4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E1C9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50FA75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8BF3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1B0651A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7717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SA-350 LF2</w:t>
      </w:r>
    </w:p>
    <w:p w14:paraId="5FDB22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K03011</w:t>
      </w:r>
    </w:p>
    <w:p w14:paraId="74C738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  Forgings</w:t>
      </w:r>
    </w:p>
    <w:p w14:paraId="19C4FD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137.90  N./mm²</w:t>
      </w:r>
    </w:p>
    <w:p w14:paraId="354F87A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137.90  N./mm²</w:t>
      </w:r>
    </w:p>
    <w:p w14:paraId="47130D5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F3CB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 Inside</w:t>
      </w:r>
    </w:p>
    <w:p w14:paraId="63CD02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270.00  deg</w:t>
      </w:r>
    </w:p>
    <w:p w14:paraId="4AD77B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2.0000  in.</w:t>
      </w:r>
    </w:p>
    <w:p w14:paraId="47BA78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B78A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 Actual</w:t>
      </w:r>
    </w:p>
    <w:p w14:paraId="37531D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                             tn     16.6000  mm.</w:t>
      </w:r>
    </w:p>
    <w:p w14:paraId="0AB1D01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2880A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[Normalized]                      SA-350 LF2</w:t>
      </w:r>
    </w:p>
    <w:p w14:paraId="180C45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  Long Weld Neck</w:t>
      </w:r>
    </w:p>
    <w:p w14:paraId="29D569F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4E51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06971E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6E7786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7A6178D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662D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200.0000  mm.</w:t>
      </w:r>
    </w:p>
    <w:p w14:paraId="52ED17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6CADDD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65212B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448607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64DAA8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91FC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02A001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4F699EE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01BB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377DDF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F480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28F94FC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756FF5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78E70461" wp14:editId="519FFBDE">
            <wp:extent cx="1428750" cy="1428750"/>
            <wp:effectExtent l="0" t="0" r="0" b="0"/>
            <wp:docPr id="7" name="Picture 7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09D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746705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535F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8E19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D (2in.)</w:t>
      </w:r>
    </w:p>
    <w:p w14:paraId="627722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6A881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04F27C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AD2D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2.000  in.</w:t>
      </w:r>
    </w:p>
    <w:p w14:paraId="3FAB4A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0.654  in.</w:t>
      </w:r>
    </w:p>
    <w:p w14:paraId="2953161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82FF5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038A93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377F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4A20A3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613BF7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54A355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7.5152 mm.</w:t>
      </w:r>
    </w:p>
    <w:p w14:paraId="191BB7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6DC6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296A4C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6E0E82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(22*28.4)/(138*1-0.6*22)</w:t>
      </w:r>
    </w:p>
    <w:p w14:paraId="3DC040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0.4585 mm.</w:t>
      </w:r>
    </w:p>
    <w:p w14:paraId="1370350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AEF99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0.3862  mm.</w:t>
      </w:r>
    </w:p>
    <w:p w14:paraId="1DAA5B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7D17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790024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113.6000  mm.</w:t>
      </w:r>
    </w:p>
    <w:p w14:paraId="1589DD4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56.8000  mm.</w:t>
      </w:r>
    </w:p>
    <w:p w14:paraId="64F9B2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Tlnp    22.5000  mm.</w:t>
      </w:r>
    </w:p>
    <w:p w14:paraId="5A50E2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0BEE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20C6C29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23B90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D (2in.).</w:t>
      </w:r>
    </w:p>
    <w:p w14:paraId="697F094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4993D5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4778B1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7C45084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7F5C2C4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0E1B12D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3FAE3F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B504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2D8BBF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3.4585 mm.</w:t>
      </w:r>
    </w:p>
    <w:p w14:paraId="653CDB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6ACCCB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10.5152 mm.</w:t>
      </w:r>
    </w:p>
    <w:p w14:paraId="4DAFF8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10.5152 mm.</w:t>
      </w:r>
    </w:p>
    <w:p w14:paraId="72CC23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1C7ACD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2E24C6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53D61C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0F59F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5FFC78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73998A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min[ 7.8, max( 10.5, 4.5 ) ]</w:t>
      </w:r>
    </w:p>
    <w:p w14:paraId="646E4A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762A89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EE77E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4F7B66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4C1B57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max( 3.46, 7.8 )</w:t>
      </w:r>
    </w:p>
    <w:p w14:paraId="5002DA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1890300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E8F62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16.6000 mm. --&gt; OK</w:t>
      </w:r>
    </w:p>
    <w:p w14:paraId="0DC92A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5F900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62259C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F20F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7C3C22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A05B3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7.52, c = 3 mm., E* = 1</w:t>
      </w:r>
    </w:p>
    <w:p w14:paraId="37CA6F2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0.84, Temp. Reduction = 9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6C160D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51CFA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63B160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C537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 -48 °C</w:t>
      </w:r>
    </w:p>
    <w:p w14:paraId="76F236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312BB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D (2in.)</w:t>
      </w:r>
    </w:p>
    <w:p w14:paraId="0A66BF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C40E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9.0000  mm.</w:t>
      </w:r>
    </w:p>
    <w:p w14:paraId="566003C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7E9F3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60AE25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13D5B5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6.0000 = Min per Code 7.0700 = 0.7 * Wo mm.</w:t>
      </w:r>
    </w:p>
    <w:p w14:paraId="089EBEC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0A263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19682BB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4C613C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494F905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61910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1605AC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26.4  bars</w:t>
      </w:r>
    </w:p>
    <w:p w14:paraId="72B9BC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8D9A1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055CF0B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8B9B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1.9110 mm.</w:t>
      </w:r>
    </w:p>
    <w:p w14:paraId="5BDB992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213.9110 mm.</w:t>
      </w:r>
    </w:p>
    <w:p w14:paraId="129090E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144FF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94D0408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7AA09B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7" w:name="_Toc167189600"/>
      <w:r w:rsidRPr="00E05E98">
        <w:rPr>
          <w:rFonts w:ascii="Courier New" w:hAnsi="Courier New" w:cs="Courier New"/>
          <w:sz w:val="18"/>
        </w:rPr>
        <w:instrText>Nozzle Calcs.:  PSV (3in.)</w:instrText>
      </w:r>
      <w:bookmarkEnd w:id="27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7E77430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PSV (3in.)                        From:   70</w:t>
      </w:r>
    </w:p>
    <w:p w14:paraId="4052E71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773F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22.000  bars</w:t>
      </w:r>
    </w:p>
    <w:p w14:paraId="44C576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66657E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5EBF00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608F83E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C337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68400D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7C46A4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3D331F8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4D2D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925.00  mm.</w:t>
      </w:r>
    </w:p>
    <w:p w14:paraId="44D094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2892.0833  mm.</w:t>
      </w:r>
    </w:p>
    <w:p w14:paraId="10D375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1B524F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3FC3F6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5BD076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6994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1483.53  mm.</w:t>
      </w:r>
    </w:p>
    <w:p w14:paraId="586BFA6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735C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01B819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C42CA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16F159C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0D51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  SA-333 6</w:t>
      </w:r>
    </w:p>
    <w:p w14:paraId="4DFF56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579464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Smls. &amp; wld. pipe</w:t>
      </w:r>
    </w:p>
    <w:p w14:paraId="72E9C6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0D64C7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6E559F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DC1AA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Outside</w:t>
      </w:r>
    </w:p>
    <w:p w14:paraId="47F81C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90.00  deg</w:t>
      </w:r>
    </w:p>
    <w:p w14:paraId="146ABA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3.0000  in.</w:t>
      </w:r>
    </w:p>
    <w:p w14:paraId="5D7778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4A0A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728D13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160</w:t>
      </w:r>
    </w:p>
    <w:p w14:paraId="29376B1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1557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23CAE8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3A463AE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4ED0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71988F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04C42B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74BE4B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5D3A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200.0000  mm.</w:t>
      </w:r>
    </w:p>
    <w:p w14:paraId="6A88B8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1A1ACDA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11517B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7DFAED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1E7292D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76FB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   [Normalized]                       SA-516 70</w:t>
      </w:r>
    </w:p>
    <w:p w14:paraId="6BAB55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Sp      137.90  N./mm²</w:t>
      </w:r>
    </w:p>
    <w:p w14:paraId="270424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137.90  N./mm²</w:t>
      </w:r>
    </w:p>
    <w:p w14:paraId="64EC8B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Dp    190.0000  mm.</w:t>
      </w:r>
    </w:p>
    <w:p w14:paraId="61C276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te     12.0000  mm.</w:t>
      </w:r>
    </w:p>
    <w:p w14:paraId="7C5151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10.0000  mm.</w:t>
      </w:r>
    </w:p>
    <w:p w14:paraId="56B361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Wgpn     12.0000  mm.</w:t>
      </w:r>
    </w:p>
    <w:p w14:paraId="3AAA71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50.5500  mm.</w:t>
      </w:r>
    </w:p>
    <w:p w14:paraId="37CBFB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78EA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64C148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6613404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95F98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13917A3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F0989B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3BF4D1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207DC9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018E4C98" wp14:editId="4B1D07A2">
            <wp:extent cx="1428750" cy="1428750"/>
            <wp:effectExtent l="0" t="0" r="0" b="0"/>
            <wp:docPr id="6" name="Picture 6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64E3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With Pad, no Inside projection</w:t>
      </w:r>
    </w:p>
    <w:p w14:paraId="3A73E87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AA6F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7AEF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PSV (3in.)</w:t>
      </w:r>
    </w:p>
    <w:p w14:paraId="1B4D4C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81A42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2B84AE4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1E1E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3.500  in.</w:t>
      </w:r>
    </w:p>
    <w:p w14:paraId="4A8BA0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0.383  in.</w:t>
      </w:r>
    </w:p>
    <w:p w14:paraId="699DE26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047A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6BE2AA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AFA7F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7ACC00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7F2ECC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41639A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253C43E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05D6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3F0D4C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7C355F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(22*44.5)/(118*1+0.4*22)</w:t>
      </w:r>
    </w:p>
    <w:p w14:paraId="269D5B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0.8233 mm.</w:t>
      </w:r>
    </w:p>
    <w:p w14:paraId="7DBC2D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2FAD7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0.3989  mm.</w:t>
      </w:r>
    </w:p>
    <w:p w14:paraId="3B1E93C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F17580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5D9933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150.8618  mm.</w:t>
      </w:r>
    </w:p>
    <w:p w14:paraId="596AD3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75.4309  mm.</w:t>
      </w:r>
    </w:p>
    <w:p w14:paraId="7243E0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Tlwp    22.5000  mm.</w:t>
      </w:r>
    </w:p>
    <w:p w14:paraId="3119EB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5C0A4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480204A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07863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75A0B00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08E1BE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PSV (3in.).</w:t>
      </w:r>
    </w:p>
    <w:p w14:paraId="56D1C75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48D8F4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461E21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0CFAC95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0C0AC6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14656A1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11A29A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03F9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018251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3.8233 mm.</w:t>
      </w:r>
    </w:p>
    <w:p w14:paraId="7F7DB1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140414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7BA473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10.4986 mm.</w:t>
      </w:r>
    </w:p>
    <w:p w14:paraId="6EED5C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22F968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55349C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5E5302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A6E8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6B4187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4BF788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min[ 7.8, max( 10.5, 4.5 ) ]</w:t>
      </w:r>
    </w:p>
    <w:p w14:paraId="7233B2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444F21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D786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293CBC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1A2459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max( 3.82, 7.8 )</w:t>
      </w:r>
    </w:p>
    <w:p w14:paraId="7F8460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14725A2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F9802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9.7345 mm. --&gt; OK</w:t>
      </w:r>
    </w:p>
    <w:p w14:paraId="5BB741C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63135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13E9A2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1A8D6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 (Impact tested)         :</w:t>
      </w:r>
    </w:p>
    <w:p w14:paraId="66AE44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677D4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7E2A40E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360A19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921B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4C480F1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7824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3322C3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BBA5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the Nozzle (Impact tested) :</w:t>
      </w:r>
    </w:p>
    <w:p w14:paraId="54B93A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0F79E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167A8D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7697A5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ABE4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07659D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4F9B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690EC27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4643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009AD5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EF71E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9.73, tr = 0.82, c = 3 mm., E* = 1</w:t>
      </w:r>
    </w:p>
    <w:p w14:paraId="796C5B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0.12,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4D08AE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1BC8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01F372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7374202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01620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5519FD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126E2D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12, tr = 7.5, c = 3 mm., E* = 1</w:t>
      </w:r>
    </w:p>
    <w:p w14:paraId="2BD8528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0.83, Temp. Reduction = 9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24E1EB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2359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0920FA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4624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0AF0E9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73CB2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9.73, tr = 0.82, c = 3 mm., E* = 1</w:t>
      </w:r>
    </w:p>
    <w:p w14:paraId="4E9E376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0.12,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26C09E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868E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30A0F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23F8B4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35D01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  :  -104 °C</w:t>
      </w:r>
    </w:p>
    <w:p w14:paraId="067DC3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  :   -48 °C</w:t>
      </w:r>
    </w:p>
    <w:p w14:paraId="21C78C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 -48 °C</w:t>
      </w:r>
    </w:p>
    <w:p w14:paraId="7F6012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AE5AE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72E2EC6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94B92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129030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UCS-66(i)(2)           -89 °C</w:t>
      </w:r>
    </w:p>
    <w:p w14:paraId="40938B2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4F1C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UCS-66(i)(2) is :</w:t>
      </w:r>
    </w:p>
    <w:p w14:paraId="310E14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22.00/51.10 = 0.431</w:t>
      </w:r>
    </w:p>
    <w:p w14:paraId="0436CD7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755E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PSV (3in.)</w:t>
      </w:r>
    </w:p>
    <w:p w14:paraId="42B8CE3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CB03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6.7345  mm.</w:t>
      </w:r>
    </w:p>
    <w:p w14:paraId="7552D7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TminPad      9.0000  mm.</w:t>
      </w:r>
    </w:p>
    <w:p w14:paraId="061CE0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E346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562002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24FAEB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4.7142 = 0.7 * tmin.  7.0700 = 0.7 * Wo mm.</w:t>
      </w:r>
    </w:p>
    <w:p w14:paraId="49335F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4.5000 = 0.5*TminPad  7.0700 = 0.7 * Wp mm.</w:t>
      </w:r>
    </w:p>
    <w:p w14:paraId="52D6F1D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0819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20C701E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0DA1539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01116D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971C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041D5A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26.3  bars</w:t>
      </w:r>
    </w:p>
    <w:p w14:paraId="752C66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5D19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65A2B3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BA7D1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2.1410 mm.</w:t>
      </w:r>
    </w:p>
    <w:p w14:paraId="665CBC2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214.1409 mm.</w:t>
      </w:r>
    </w:p>
    <w:p w14:paraId="0EAA3E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34CE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8E57394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3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58FEBF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8" w:name="_Toc167189601"/>
      <w:r w:rsidRPr="00E05E98">
        <w:rPr>
          <w:rFonts w:ascii="Courier New" w:hAnsi="Courier New" w:cs="Courier New"/>
          <w:sz w:val="18"/>
        </w:rPr>
        <w:instrText>Nozzle Calcs.:  LG1 (2in.)</w:instrText>
      </w:r>
      <w:bookmarkEnd w:id="28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3D5CAF4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LG1 (2in.)                        From:   70</w:t>
      </w:r>
    </w:p>
    <w:p w14:paraId="27BD58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012C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22.000  bars</w:t>
      </w:r>
    </w:p>
    <w:p w14:paraId="160620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042881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210961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7FFEBEF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AF15C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487C58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656753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48054E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B015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925.00  mm.</w:t>
      </w:r>
    </w:p>
    <w:p w14:paraId="142D5B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2892.0833  mm.</w:t>
      </w:r>
    </w:p>
    <w:p w14:paraId="2B1DF5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375B7D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4BDE19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228975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7EC3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1913.53  mm.</w:t>
      </w:r>
    </w:p>
    <w:p w14:paraId="302EE3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DFD9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539B81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D4D8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737A4B4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A6A5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  SA-333 6</w:t>
      </w:r>
    </w:p>
    <w:p w14:paraId="552FCC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25B88F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Smls. &amp; wld. pipe</w:t>
      </w:r>
    </w:p>
    <w:p w14:paraId="346206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2FA45E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4FC06CF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21A7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 Inside</w:t>
      </w:r>
    </w:p>
    <w:p w14:paraId="3A2BB2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90.00  deg</w:t>
      </w:r>
    </w:p>
    <w:p w14:paraId="396715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2.0000  in.</w:t>
      </w:r>
    </w:p>
    <w:p w14:paraId="42A11C1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BFD7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0FC9A2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160</w:t>
      </w:r>
    </w:p>
    <w:p w14:paraId="45730C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B3B7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2E93DF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79FAB2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AAEA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34EE0E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2BAD97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3D9783F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AEAA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150.0000  mm.</w:t>
      </w:r>
    </w:p>
    <w:p w14:paraId="5FD359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4A1C18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32EE54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7C2D32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6D03D7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7F11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70C513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539A18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AAE9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Piping Exit Angle [North Clockwise reference]          270.0  deg</w:t>
      </w:r>
    </w:p>
    <w:p w14:paraId="0CD453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 Radius Multiplier                                  1.50</w:t>
      </w:r>
    </w:p>
    <w:p w14:paraId="48A31F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Run Length                                  550.0  mm.</w:t>
      </w:r>
    </w:p>
    <w:p w14:paraId="3508E53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Centerline Distance to Tangent                         150.0  mm.</w:t>
      </w:r>
    </w:p>
    <w:p w14:paraId="314EBA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522DE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4FB7D6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99AB1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5445A3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9FCD96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33BAB655" wp14:editId="1CF1B013">
            <wp:extent cx="1428750" cy="1428750"/>
            <wp:effectExtent l="0" t="0" r="0" b="0"/>
            <wp:docPr id="5" name="Picture 5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AEE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19A8FC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DA96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B973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LG1 (2in.)</w:t>
      </w:r>
    </w:p>
    <w:p w14:paraId="63A1944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C273A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66DCDF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68FE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1.773  in.</w:t>
      </w:r>
    </w:p>
    <w:p w14:paraId="50E65B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0.301  in.</w:t>
      </w:r>
    </w:p>
    <w:p w14:paraId="30460C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58457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776E783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07C6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19505C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3AF01E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28C93C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4B1E65B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83065A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23B8D1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04582A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(22*25.5)/(118*1-0.6*22)</w:t>
      </w:r>
    </w:p>
    <w:p w14:paraId="456F16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0.4815 mm.</w:t>
      </w:r>
    </w:p>
    <w:p w14:paraId="51ACC15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8111C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0.2826  mm.</w:t>
      </w:r>
    </w:p>
    <w:p w14:paraId="5194A2F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3DA2B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2D9757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102.0684  mm.</w:t>
      </w:r>
    </w:p>
    <w:p w14:paraId="221375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51.0342  mm.</w:t>
      </w:r>
    </w:p>
    <w:p w14:paraId="5F8BFD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Tlnp    11.6135  mm.</w:t>
      </w:r>
    </w:p>
    <w:p w14:paraId="1891DEC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1D3F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101CFA3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2B6F31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LG1 (2in.).</w:t>
      </w:r>
    </w:p>
    <w:p w14:paraId="7F9838D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0DC912C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75E330F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27DB570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24A701A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35F780D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7317A1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CA0ADA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6B32A5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3.4815 mm.</w:t>
      </w:r>
    </w:p>
    <w:p w14:paraId="110124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73E733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07A3BE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10.4986 mm.</w:t>
      </w:r>
    </w:p>
    <w:p w14:paraId="2FD253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32CE06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24E58A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6.4200 mm.</w:t>
      </w:r>
    </w:p>
    <w:p w14:paraId="15031F2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CEA9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1A3D22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3658CC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min[ 6.42, max( 10.5, 4.5 ) ]</w:t>
      </w:r>
    </w:p>
    <w:p w14:paraId="079A87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4E4AC1E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FDC2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361CF9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108E4E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max( 3.48, 6.42 )</w:t>
      </w:r>
    </w:p>
    <w:p w14:paraId="3E621F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5556D5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4AD4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7.6454 mm. --&gt; OK</w:t>
      </w:r>
    </w:p>
    <w:p w14:paraId="74C4CD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0EF7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023378F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BB50DC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 (Impact tested)         :</w:t>
      </w:r>
    </w:p>
    <w:p w14:paraId="3BDD4D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3E1D57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79C5FF8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3BE9CA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0D10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77480A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1C2544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3726D3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81FF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013300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CA1616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7.65, tr = 0.48, c = 3 mm., E* = 1</w:t>
      </w:r>
    </w:p>
    <w:p w14:paraId="762264B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0.1,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207DA91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CC9D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7D0FE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67B4DF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E8ED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-104 °C</w:t>
      </w:r>
    </w:p>
    <w:p w14:paraId="22E309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E94A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62D94E4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9CDE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2E0DAC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UCS-66(i)(2)           -89 °C</w:t>
      </w:r>
    </w:p>
    <w:p w14:paraId="5DAEE1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070A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UCS-66(i)(2) is :</w:t>
      </w:r>
    </w:p>
    <w:p w14:paraId="3E3C69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22.00/51.10 = 0.431</w:t>
      </w:r>
    </w:p>
    <w:p w14:paraId="2E987C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ED694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LG1 (2in.)</w:t>
      </w:r>
    </w:p>
    <w:p w14:paraId="70EDCC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CFD0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4.6454  mm.</w:t>
      </w:r>
    </w:p>
    <w:p w14:paraId="5872DF4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EDCF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432F57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0A319D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3.2518 = 0.7 * tmin.  7.0700 = 0.7 * Wo mm.</w:t>
      </w:r>
    </w:p>
    <w:p w14:paraId="2C86D7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16002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0310B1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326FE9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0A60116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898A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119F56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26.3  bars</w:t>
      </w:r>
    </w:p>
    <w:p w14:paraId="28BEDB2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E9774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639297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9CC8F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0.9846 mm.</w:t>
      </w:r>
    </w:p>
    <w:p w14:paraId="07B4AEC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162.9846 mm.</w:t>
      </w:r>
    </w:p>
    <w:p w14:paraId="39A271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7FC0B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B5A61A5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4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560BB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29" w:name="_Toc167189602"/>
      <w:r w:rsidRPr="00E05E98">
        <w:rPr>
          <w:rFonts w:ascii="Courier New" w:hAnsi="Courier New" w:cs="Courier New"/>
          <w:sz w:val="18"/>
        </w:rPr>
        <w:instrText>Nozzle Calcs.:  LG2 (2in.)</w:instrText>
      </w:r>
      <w:bookmarkEnd w:id="29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0B08DE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Input,  Nozzle Desc: LG2 (2in.)                        From:   70</w:t>
      </w:r>
    </w:p>
    <w:p w14:paraId="6E5D12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A8E62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22.048  bars</w:t>
      </w:r>
    </w:p>
    <w:p w14:paraId="019124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120  °C</w:t>
      </w:r>
    </w:p>
    <w:p w14:paraId="3837078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Pext        1.03  bars</w:t>
      </w:r>
    </w:p>
    <w:p w14:paraId="3227E9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Tempex         120  °C</w:t>
      </w:r>
    </w:p>
    <w:p w14:paraId="4047383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456D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[Normalized]                       SA-516 70</w:t>
      </w:r>
    </w:p>
    <w:p w14:paraId="0D7387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Sv      137.90  N./mm²</w:t>
      </w:r>
    </w:p>
    <w:p w14:paraId="24340F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Sva      137.90  N./mm²</w:t>
      </w:r>
    </w:p>
    <w:p w14:paraId="7C3C17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6BCA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925.00  mm.</w:t>
      </w:r>
    </w:p>
    <w:p w14:paraId="4A56CF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2892.0833  mm.</w:t>
      </w:r>
    </w:p>
    <w:p w14:paraId="7F609D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12.0000  mm.</w:t>
      </w:r>
    </w:p>
    <w:p w14:paraId="38836E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3.0000  mm.</w:t>
      </w:r>
    </w:p>
    <w:p w14:paraId="25360E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0.0000  mm.</w:t>
      </w:r>
    </w:p>
    <w:p w14:paraId="25E4173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5C3D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1913.53  mm.</w:t>
      </w:r>
    </w:p>
    <w:p w14:paraId="7FAD56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D336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-45.00  °C</w:t>
      </w:r>
    </w:p>
    <w:p w14:paraId="3CCFAE0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553F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Type of Element Connected to the Parent : Nozzle</w:t>
      </w:r>
    </w:p>
    <w:p w14:paraId="0F7C965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9FD0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[Impact Tested]                     SA-333 6</w:t>
      </w:r>
    </w:p>
    <w:p w14:paraId="4312BE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4112AA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Smls. &amp; wld. pipe</w:t>
      </w:r>
    </w:p>
    <w:p w14:paraId="042C9AE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117.90  N./mm²</w:t>
      </w:r>
    </w:p>
    <w:p w14:paraId="3E3E86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Sna      117.90  N./mm²</w:t>
      </w:r>
    </w:p>
    <w:p w14:paraId="7FBAB16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3441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only)                     Inside</w:t>
      </w:r>
    </w:p>
    <w:p w14:paraId="47CDA5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270.00  deg</w:t>
      </w:r>
    </w:p>
    <w:p w14:paraId="374F15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2.0000  in.</w:t>
      </w:r>
    </w:p>
    <w:p w14:paraId="7008A6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E367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2D0EFC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160</w:t>
      </w:r>
    </w:p>
    <w:p w14:paraId="32FB669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9C9A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1FDF4D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54B7B7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F8BB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3.0000  mm.</w:t>
      </w:r>
    </w:p>
    <w:p w14:paraId="2F5094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415735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49BCB6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9F870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150.0000  mm.</w:t>
      </w:r>
    </w:p>
    <w:p w14:paraId="6E0BED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10.0000  mm.</w:t>
      </w:r>
    </w:p>
    <w:p w14:paraId="5AA854B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Wgnv     12.0000  mm.</w:t>
      </w:r>
    </w:p>
    <w:p w14:paraId="06C7BE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0.0000  mm.</w:t>
      </w:r>
    </w:p>
    <w:p w14:paraId="37DBD8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0.0000  mm.</w:t>
      </w:r>
    </w:p>
    <w:p w14:paraId="0808BD4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251536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14F9B3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4A58724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2561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Piping Exit Angle [North Clockwise reference]           90.0  deg</w:t>
      </w:r>
    </w:p>
    <w:p w14:paraId="3B0D71C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 Radius Multiplier                                  1.50</w:t>
      </w:r>
    </w:p>
    <w:p w14:paraId="0DD1EF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Run Length                                  550.0  mm.</w:t>
      </w:r>
    </w:p>
    <w:p w14:paraId="49E67A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Centerline Distance to Tangent                         150.0  mm.</w:t>
      </w:r>
    </w:p>
    <w:p w14:paraId="29FC28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A948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7E44C19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C3CCF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289B1D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C8E9A2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7EFC9088" wp14:editId="3A41A41F">
            <wp:extent cx="1428750" cy="1428750"/>
            <wp:effectExtent l="0" t="0" r="0" b="0"/>
            <wp:docPr id="4" name="Picture 4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D60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6E9A8CC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179E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15AC5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Reinforcement CALCULATION, Description: LG2 (2in.)</w:t>
      </w:r>
    </w:p>
    <w:p w14:paraId="558131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55595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5D5218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7F1C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1.773  in.</w:t>
      </w:r>
    </w:p>
    <w:p w14:paraId="747663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0.301  in.</w:t>
      </w:r>
    </w:p>
    <w:p w14:paraId="7CD6D3E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8BDBC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087AFD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6902C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Cylindrical Shell, Tr [Int. Press]</w:t>
      </w:r>
    </w:p>
    <w:p w14:paraId="649DBA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(P*R)/(Sv*E-0.6*P) per UG-27 (c)(1)</w:t>
      </w:r>
    </w:p>
    <w:p w14:paraId="11F5AD7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(22*466)/(138*1-0.6*22)</w:t>
      </w:r>
    </w:p>
    <w:p w14:paraId="190CF7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7.5152 mm.</w:t>
      </w:r>
    </w:p>
    <w:p w14:paraId="217F4BE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8FC0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Reqd thk per UG-37(a) of Nozzle Wall, Trn [Int. Press]</w:t>
      </w:r>
    </w:p>
    <w:p w14:paraId="44D5D1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59D1A1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(22*25.5)/(118*1-0.6*22)</w:t>
      </w:r>
    </w:p>
    <w:p w14:paraId="5A1DC78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0.4826 mm.</w:t>
      </w:r>
    </w:p>
    <w:p w14:paraId="437D17A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0255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Nozzle thickness under External Pressure per UG-28 :  0.2826  mm.</w:t>
      </w:r>
    </w:p>
    <w:p w14:paraId="419855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062C6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UG-40, Limits of Reinforcement : [Internal Pressure]</w:t>
      </w:r>
    </w:p>
    <w:p w14:paraId="63E230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Limit)            Dl   102.0684  mm.</w:t>
      </w:r>
    </w:p>
    <w:p w14:paraId="7765CA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51.0342  mm.</w:t>
      </w:r>
    </w:p>
    <w:p w14:paraId="171F40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Tlnp    11.6135  mm.</w:t>
      </w:r>
    </w:p>
    <w:p w14:paraId="24EEBD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E76F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4AA873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76A11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Taking a UG-36(c)(3)(a) exemption for nozzle: LG2 (2in.).</w:t>
      </w:r>
    </w:p>
    <w:p w14:paraId="510E52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2D8E810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4EF94DC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4D29896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the computation of areas for small nozzles go to Tools-&gt;Configuration</w:t>
      </w:r>
    </w:p>
    <w:p w14:paraId="4D894AE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270A43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4FBA1A3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8D86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1D7E1A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3.4826 mm.</w:t>
      </w:r>
    </w:p>
    <w:p w14:paraId="09BC0F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UG16(b),                      tr16b = 4.5000 mm.</w:t>
      </w:r>
    </w:p>
    <w:p w14:paraId="0EA849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10.5152 mm.</w:t>
      </w:r>
    </w:p>
    <w:p w14:paraId="691E2D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max(trb1, tr16b) = 10.5152 mm.</w:t>
      </w:r>
    </w:p>
    <w:p w14:paraId="45C89E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3C70A78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max(trb2, tr16b) = 4.5000 mm.</w:t>
      </w:r>
    </w:p>
    <w:p w14:paraId="48D70F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6.4200 mm.</w:t>
      </w:r>
    </w:p>
    <w:p w14:paraId="7D88E28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686E2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4C569E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tb3, max( tb1,tb2) ]</w:t>
      </w:r>
    </w:p>
    <w:p w14:paraId="3213B6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min[ 6.42, max( 10.5, 4.5 ) ]</w:t>
      </w:r>
    </w:p>
    <w:p w14:paraId="394AA6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7FCF3A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C03F4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4ECA8E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ta, tb )</w:t>
      </w:r>
    </w:p>
    <w:p w14:paraId="4BCADD2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max( 3.48, 6.42 )</w:t>
      </w:r>
    </w:p>
    <w:p w14:paraId="40933A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6B4B1E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EF5A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Available Nozzle Neck Thickness = 7.6454 mm. --&gt; OK</w:t>
      </w:r>
    </w:p>
    <w:p w14:paraId="685F3FE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225E5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268969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0AE7F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 Neck to Flange Weld (Impact tested)         :</w:t>
      </w:r>
    </w:p>
    <w:p w14:paraId="416016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E432AF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11D2FE4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667189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A314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075C4A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A59F3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3ED951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14A93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5DACAA2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40867B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Govrn. thk, tg = 7.65, tr = 0.48, c = 3 mm., E* = 1</w:t>
      </w:r>
    </w:p>
    <w:p w14:paraId="117FD79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 xml:space="preserve">Thickness Ratio = tr *(E*)/(tg - c) = 0.1, Temp. Reduction = 78 </w:t>
      </w:r>
      <w:r w:rsidRPr="00E05E98">
        <w:rPr>
          <w:rFonts w:ascii="Arial" w:hAnsi="Courier New" w:cs="Courier New"/>
          <w:color w:val="000000"/>
          <w:sz w:val="18"/>
        </w:rPr>
        <w:t>°</w:t>
      </w:r>
      <w:r w:rsidRPr="00E05E98">
        <w:rPr>
          <w:rFonts w:ascii="Arial" w:hAnsi="Courier New" w:cs="Courier New"/>
          <w:color w:val="000000"/>
          <w:sz w:val="18"/>
        </w:rPr>
        <w:t>C</w:t>
      </w:r>
    </w:p>
    <w:p w14:paraId="707F46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BBAE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041DD9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839F63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A6E3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assembly :  -104 °C</w:t>
      </w:r>
    </w:p>
    <w:p w14:paraId="4763882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6C32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61E72B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83C0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658285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UCS-66(i)(2)           -89 °C</w:t>
      </w:r>
    </w:p>
    <w:p w14:paraId="5B4C7B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240E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Stress Reduction Ratio per UCS-66(i)(2) is :</w:t>
      </w:r>
    </w:p>
    <w:p w14:paraId="224175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22.05/51.10 = 0.431</w:t>
      </w:r>
    </w:p>
    <w:p w14:paraId="443FA15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1E31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  <w:u w:val="single"/>
        </w:rPr>
        <w:t>Weld Size Calculations, Description: LG2 (2in.)</w:t>
      </w:r>
    </w:p>
    <w:p w14:paraId="196EDD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D33F6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Tmin      4.6454  mm.</w:t>
      </w:r>
    </w:p>
    <w:p w14:paraId="5D8B24C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E0E257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3FC0B4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5EEAC3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3.2518 = 0.7 * tmin.  7.0700 = 0.7 * Wo mm.</w:t>
      </w:r>
    </w:p>
    <w:p w14:paraId="6F50E9C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246ED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26BD5DA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49BF0C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4154A6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8FDB4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14DC97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26.4  bars</w:t>
      </w:r>
    </w:p>
    <w:p w14:paraId="6DA905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321F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05F2425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9E8BC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Drop for this Nozzle is : 0.9846 mm.</w:t>
      </w:r>
    </w:p>
    <w:p w14:paraId="30890F9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Cut Length for this Nozzle is, Drop + Ho + H + T : 162.9846 mm.</w:t>
      </w:r>
    </w:p>
    <w:p w14:paraId="1528525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EB09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41DE1ACB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4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0B6B0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30" w:name="_Toc167189603"/>
      <w:r w:rsidRPr="00E05E98">
        <w:rPr>
          <w:rFonts w:ascii="Courier New" w:hAnsi="Courier New" w:cs="Courier New"/>
          <w:sz w:val="18"/>
        </w:rPr>
        <w:instrText>ASME TS Calc: DESIGN</w:instrText>
      </w:r>
      <w:bookmarkEnd w:id="30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7B99D3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 Echo, Tubesheet Number     1,         Description: Tubesheet</w:t>
      </w:r>
    </w:p>
    <w:p w14:paraId="5756BA2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2FF9A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Data:</w:t>
      </w:r>
    </w:p>
    <w:p w14:paraId="0C8A52B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Main Shell Description: Port Barrel</w:t>
      </w:r>
    </w:p>
    <w:p w14:paraId="319318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Design Pressure            Psd,max       22.00  bars</w:t>
      </w:r>
    </w:p>
    <w:p w14:paraId="732F56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Operating Pressure        Psox,max       22.00  bars</w:t>
      </w:r>
    </w:p>
    <w:p w14:paraId="7A16144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Minimum Operating Pressure        Psox,min        0.00  bars</w:t>
      </w:r>
    </w:p>
    <w:p w14:paraId="3C151F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                              ts     12.0000  mm.</w:t>
      </w:r>
    </w:p>
    <w:p w14:paraId="116F93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cas      3.0000  mm.</w:t>
      </w:r>
    </w:p>
    <w:p w14:paraId="006D95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caext      0.0000  mm.</w:t>
      </w:r>
    </w:p>
    <w:p w14:paraId="07117C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Shell                      Ds     600.000  mm.</w:t>
      </w:r>
    </w:p>
    <w:p w14:paraId="44DB89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Temperature for Internal Pressure       Ts      120.00  °C</w:t>
      </w:r>
    </w:p>
    <w:p w14:paraId="353B55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                                    SA-516 70</w:t>
      </w:r>
    </w:p>
    <w:p w14:paraId="4045D22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9C23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6E07A6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368676E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5F8D82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52CF3E4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959D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UNS Number                             K02700</w:t>
      </w:r>
    </w:p>
    <w:p w14:paraId="4DC965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Temperature         Ss      137.90  N./mm²</w:t>
      </w:r>
    </w:p>
    <w:p w14:paraId="42569C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Ambient                     137.90  N./mm²</w:t>
      </w:r>
    </w:p>
    <w:p w14:paraId="0FBE5E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3273E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Channel Description: CH. Barrel</w:t>
      </w:r>
    </w:p>
    <w:p w14:paraId="4B941B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Type:                                      Cylinder</w:t>
      </w:r>
    </w:p>
    <w:p w14:paraId="0BFBC0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Design Pressure          Ptd,max        6.80  bars</w:t>
      </w:r>
    </w:p>
    <w:p w14:paraId="540DE7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Operating Pressure      Ptox,max        6.80  bars</w:t>
      </w:r>
    </w:p>
    <w:p w14:paraId="348082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Minimum Operating Pressure      Ptox,min        0.00  bars</w:t>
      </w:r>
    </w:p>
    <w:p w14:paraId="4109E3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Thickness                             tc     10.0000  mm.</w:t>
      </w:r>
    </w:p>
    <w:p w14:paraId="3360B0E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Corrosion Allowance                  cac      3.0000  mm.</w:t>
      </w:r>
    </w:p>
    <w:p w14:paraId="1F6F31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Channel                    Dc     600.000  mm.</w:t>
      </w:r>
    </w:p>
    <w:p w14:paraId="07C84C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Design Temperature                 TEMPC       85.00  °C</w:t>
      </w:r>
    </w:p>
    <w:p w14:paraId="2A3B5B7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                                  SA-516 70</w:t>
      </w:r>
    </w:p>
    <w:p w14:paraId="4230AF6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C523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05F200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30079A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2EB3D5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4401EA0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7B19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UNS Number                           K02700</w:t>
      </w:r>
    </w:p>
    <w:p w14:paraId="4596ED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Temperature       Sc      137.90  N./mm²</w:t>
      </w:r>
    </w:p>
    <w:p w14:paraId="4A338D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Ambient                   137.90  N./mm²</w:t>
      </w:r>
    </w:p>
    <w:p w14:paraId="36C346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6C31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Data:</w:t>
      </w:r>
    </w:p>
    <w:p w14:paraId="5DA13F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Tube Holes                          Nt         376</w:t>
      </w:r>
    </w:p>
    <w:p w14:paraId="0E182FD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Wall Thickness                           et      1.6500  mm.</w:t>
      </w:r>
    </w:p>
    <w:p w14:paraId="50EF81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Outside Diameter                          D     19.0500  mm.</w:t>
      </w:r>
    </w:p>
    <w:p w14:paraId="0F48E3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Straight Tube Length                    Lt     2300.00  mm.</w:t>
      </w:r>
    </w:p>
    <w:p w14:paraId="7A5215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Straight Tube Length (bet. inner tubsht faces) L     2240.00  mm.</w:t>
      </w:r>
    </w:p>
    <w:p w14:paraId="3A09BA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of the Tubes                       120.00  °C</w:t>
      </w:r>
    </w:p>
    <w:p w14:paraId="2234FE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                                      SA-334 6</w:t>
      </w:r>
    </w:p>
    <w:p w14:paraId="6616BD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UNS Number                              K03006</w:t>
      </w:r>
    </w:p>
    <w:p w14:paraId="11829C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Is this a Welded Tube                                     No</w:t>
      </w:r>
    </w:p>
    <w:p w14:paraId="5AC9FA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Specification used           Smls. &amp; wld. tube</w:t>
      </w:r>
    </w:p>
    <w:p w14:paraId="118F42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Temperature                  117.90  N./mm²</w:t>
      </w:r>
    </w:p>
    <w:p w14:paraId="400748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Ambient                      117.90  N./mm²</w:t>
      </w:r>
    </w:p>
    <w:p w14:paraId="72839D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Yield Stress At design Temperature      Syt      217.36  N./mm²</w:t>
      </w:r>
    </w:p>
    <w:p w14:paraId="3E4BA4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Pitch (Center to Center Spacing)          P     23.8130  mm.</w:t>
      </w:r>
    </w:p>
    <w:p w14:paraId="76EA7A8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Layout Pattern                               Triangular</w:t>
      </w:r>
    </w:p>
    <w:p w14:paraId="1C6B907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9216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Radius to Outermost Tube Hole Center          ro     283.510  mm.</w:t>
      </w:r>
    </w:p>
    <w:p w14:paraId="30687F6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Largest Center-to-Center Tube Distance        Ul     52.3870  mm.</w:t>
      </w:r>
    </w:p>
    <w:p w14:paraId="33EB82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Expanded Portion of Tube           ltx     57.0000  mm.</w:t>
      </w:r>
    </w:p>
    <w:p w14:paraId="6CF3C5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Tube-side pass partition groove depth         hg      5.0000  mm.</w:t>
      </w:r>
    </w:p>
    <w:p w14:paraId="5EE8E80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1ACF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Tubesheet Data:</w:t>
      </w:r>
    </w:p>
    <w:p w14:paraId="27A7A07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4C31E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Tubesheet TYPE:  U-tube, Gasketed both Sides, Conf. d</w:t>
      </w:r>
    </w:p>
    <w:p w14:paraId="2C6628A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336A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Design Metal Temperature             T      120.00  °C</w:t>
      </w:r>
    </w:p>
    <w:p w14:paraId="5D8058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Material                                SA-350 LF2</w:t>
      </w:r>
    </w:p>
    <w:p w14:paraId="1FBD7CD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6A8FA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6A15F42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67453B8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6608F04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SA-350 LF2</w:t>
      </w:r>
    </w:p>
    <w:p w14:paraId="7FF6858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F6E16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Material UNS Number                         K03011</w:t>
      </w:r>
    </w:p>
    <w:p w14:paraId="2D6A2F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Allowable Stress at Temperature      S      137.90  N./mm²</w:t>
      </w:r>
    </w:p>
    <w:p w14:paraId="5DB273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Allowable Stress at Ambient         Tt      137.90  N./mm²</w:t>
      </w:r>
    </w:p>
    <w:p w14:paraId="21F891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Tubesheet                         h     60.0000  mm.</w:t>
      </w:r>
    </w:p>
    <w:p w14:paraId="57F029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Corr. Allowance (Shell side)      Cats      3.0000  mm.</w:t>
      </w:r>
    </w:p>
    <w:p w14:paraId="336AE1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Corr. Allowance (Channel side)    Catc      3.0000  mm.</w:t>
      </w:r>
    </w:p>
    <w:p w14:paraId="26654A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Outside Diameter                     A     650.000  mm.</w:t>
      </w:r>
    </w:p>
    <w:p w14:paraId="16F129A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D6A7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 G for the Channel Side              Gc     637.151  mm.</w:t>
      </w:r>
    </w:p>
    <w:p w14:paraId="11DF2B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the Untubed Lanes                     AL       425.5  cm²</w:t>
      </w:r>
    </w:p>
    <w:p w14:paraId="399FED8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6730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Junction Stress Reduction option              Increase Tubesheet thickness</w:t>
      </w:r>
    </w:p>
    <w:p w14:paraId="5CC6FD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Differential Pressure Design                      NO</w:t>
      </w:r>
    </w:p>
    <w:p w14:paraId="58FD2A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Run Multiple Load Cases                                  YES</w:t>
      </w:r>
    </w:p>
    <w:p w14:paraId="035A641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BDD5B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Additional Data for Gasketed Tubesheets:</w:t>
      </w:r>
    </w:p>
    <w:p w14:paraId="36BD8D4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Gasket on which Side                          Both</w:t>
      </w:r>
    </w:p>
    <w:p w14:paraId="20E1999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    A     760.000  mm.</w:t>
      </w:r>
    </w:p>
    <w:p w14:paraId="09CCE8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B     600.000  mm.</w:t>
      </w:r>
    </w:p>
    <w:p w14:paraId="15080E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    Fod     653.000  mm.</w:t>
      </w:r>
    </w:p>
    <w:p w14:paraId="7120CE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    Fid     600.000  mm.</w:t>
      </w:r>
    </w:p>
    <w:p w14:paraId="128F2B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    Go     650.000  mm.</w:t>
      </w:r>
    </w:p>
    <w:p w14:paraId="198F99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    Gi     624.000  mm.</w:t>
      </w:r>
    </w:p>
    <w:p w14:paraId="34FB22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Hub thk.                            g0     12.0000  mm.</w:t>
      </w:r>
    </w:p>
    <w:p w14:paraId="21547A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Hub thk.                            g1     18.0000  mm.</w:t>
      </w:r>
    </w:p>
    <w:p w14:paraId="40E956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Factor,                                 m        3.00</w:t>
      </w:r>
    </w:p>
    <w:p w14:paraId="52B9A0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    y       69.00  N./mm²</w:t>
      </w:r>
    </w:p>
    <w:p w14:paraId="365655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   Code Sketch 1b</w:t>
      </w:r>
    </w:p>
    <w:p w14:paraId="29269F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   Code Column II</w:t>
      </w:r>
    </w:p>
    <w:p w14:paraId="49CE08E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    tg      4.5000  mm.</w:t>
      </w:r>
    </w:p>
    <w:p w14:paraId="0038D9B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Full face Gasket Flange Option               Program Selects</w:t>
      </w:r>
    </w:p>
    <w:p w14:paraId="2006149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515C3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Bolting Information:</w:t>
      </w:r>
    </w:p>
    <w:p w14:paraId="604AC2E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    C     705.000  mm.</w:t>
      </w:r>
    </w:p>
    <w:p w14:paraId="2F230DF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dB     22.2250  mm.</w:t>
      </w:r>
    </w:p>
    <w:p w14:paraId="6EDBFA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 Series                         TEMA Thread Series</w:t>
      </w:r>
    </w:p>
    <w:p w14:paraId="081E24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n          20</w:t>
      </w:r>
    </w:p>
    <w:p w14:paraId="076E1C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26371A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    Sb      172.38  N./mm²</w:t>
      </w:r>
    </w:p>
    <w:p w14:paraId="2AF523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    Sa      172.38  N./mm²</w:t>
      </w:r>
    </w:p>
    <w:p w14:paraId="196FBE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between Flange and Shell/Channel                 0.0000  mm.</w:t>
      </w:r>
    </w:p>
    <w:p w14:paraId="6EF9417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B50E8F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Operating Bolt Load, Wm1            88967.88 Kgf</w:t>
      </w:r>
    </w:p>
    <w:p w14:paraId="1A052B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Seating Bolt Load, Wm2              90480.76 Kgf</w:t>
      </w:r>
    </w:p>
    <w:p w14:paraId="535B53B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Design Bolt Load, W                 92754.98 Kgf</w:t>
      </w:r>
    </w:p>
    <w:p w14:paraId="71A82B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9C0C1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Integral with                                 None</w:t>
      </w:r>
    </w:p>
    <w:p w14:paraId="0C8924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Extended as Flange                              No</w:t>
      </w:r>
    </w:p>
    <w:p w14:paraId="0452C0E6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034216B4" wp14:editId="196D97EA">
            <wp:extent cx="3238500" cy="2962275"/>
            <wp:effectExtent l="0" t="0" r="0" b="0"/>
            <wp:docPr id="3" name="Picture 3" descr="ASMEConfi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MEConfig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FC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E645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TubeSheet Results per Part UHX, 2019</w:t>
      </w:r>
    </w:p>
    <w:p w14:paraId="2F07F4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F4C818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12699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Elasticity/Expansion Material Properties :</w:t>
      </w:r>
    </w:p>
    <w:p w14:paraId="7E6AAE1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A64E9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Shell      - TM-1     Carbon Steels with C&lt;= 0.3%</w:t>
      </w:r>
    </w:p>
    <w:p w14:paraId="5022291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498FF5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120.0 °C      0.19691E+09 KPa.</w:t>
      </w:r>
    </w:p>
    <w:p w14:paraId="32D2E99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60590E5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88056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Channel    - TM-1     Carbon Steels with C&lt;= 0.3%</w:t>
      </w:r>
    </w:p>
    <w:p w14:paraId="2445476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10D0BF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85.0 °C      0.19904E+09 KPa.</w:t>
      </w:r>
    </w:p>
    <w:p w14:paraId="335E4B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437A6D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D36C9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      - TM-1     Carbon Steels with C&lt;= 0.3%</w:t>
      </w:r>
    </w:p>
    <w:p w14:paraId="2BF91D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0EDDE57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Tubsht. Design Temp.    120.0 °C      0.19691E+09 KPa.</w:t>
      </w:r>
    </w:p>
    <w:p w14:paraId="71B874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4C649D6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F771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TubeSheet  - TM-1     Carbon Steels with C&lt;= 0.3%</w:t>
      </w:r>
    </w:p>
    <w:p w14:paraId="11D2C95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5E8296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120.0 °C      0.19691E+09 KPa.</w:t>
      </w:r>
    </w:p>
    <w:p w14:paraId="52DEFC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4F785B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5D58C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24F1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Required Thickness under Internal Pressure (Tubeside pressure):</w:t>
      </w:r>
    </w:p>
    <w:p w14:paraId="2B53FE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Thickness Due to Internal Pressure:</w:t>
      </w:r>
    </w:p>
    <w:p w14:paraId="505833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(P*(D/2-CAE)) / (S*E+0.4*P) per Appendix 1-1 (a)(1)</w:t>
      </w:r>
    </w:p>
    <w:p w14:paraId="62AA26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(6.8*(19/2-0)/(118*1+0.4*6.8)</w:t>
      </w:r>
    </w:p>
    <w:p w14:paraId="3496B4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0.0548 + 0.0000 = 0.0548 mm.</w:t>
      </w:r>
    </w:p>
    <w:p w14:paraId="1496E62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C07DE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Required Thickness under External Pressure (Shellside pressure) :</w:t>
      </w:r>
    </w:p>
    <w:p w14:paraId="54FF060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9636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Pressure Chart     CS-2             at       120.00  °C</w:t>
      </w:r>
    </w:p>
    <w:p w14:paraId="5BADC4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for Material                    199943392.00  KPa.</w:t>
      </w:r>
    </w:p>
    <w:p w14:paraId="345BE3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42988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Results for Max. Allowable External Pressure (Emawp):</w:t>
      </w:r>
    </w:p>
    <w:p w14:paraId="49E1CF0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76CF25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1.6500     19.05   2523.51     11.55   50.0000  0.0082522        122.73</w:t>
      </w:r>
    </w:p>
    <w:p w14:paraId="03CCDC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( 4 *123 )/( 3 *11.5 ) = 142 bars</w:t>
      </w:r>
    </w:p>
    <w:p w14:paraId="6520F77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C1852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Results for Reqd Thickness for Ext. Pressure (Tca):</w:t>
      </w:r>
    </w:p>
    <w:p w14:paraId="671E71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15ED77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0.4699     19.05   2523.51     40.54   50.0000  0.0006692         66.90</w:t>
      </w:r>
    </w:p>
    <w:p w14:paraId="51FC42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( 4 *66.9 )/( 3 *40.5 ) = 22 bars</w:t>
      </w:r>
    </w:p>
    <w:p w14:paraId="5590051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20F07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Tube Required Thickness Results:</w:t>
      </w:r>
    </w:p>
    <w:p w14:paraId="37B6EC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Required Thickness including Corrosion all.           0.4699  mm.</w:t>
      </w:r>
    </w:p>
    <w:p w14:paraId="7F8DD6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Internal Pressure at Corroded thickness           219.44  bars</w:t>
      </w:r>
    </w:p>
    <w:p w14:paraId="7F76596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Internal Design Pressure                             6.80  bars</w:t>
      </w:r>
    </w:p>
    <w:p w14:paraId="7A4FAF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External Pressure at Corroded thickness           141.73  bars</w:t>
      </w:r>
    </w:p>
    <w:p w14:paraId="5DFCB88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External Design Pressure                            22.00  bars</w:t>
      </w:r>
    </w:p>
    <w:p w14:paraId="434015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Thickness due to Shell Side pressure               0.4699  mm.</w:t>
      </w:r>
    </w:p>
    <w:p w14:paraId="0C8B256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2768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6FEDDA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Detailed Results for load Case D3 un-corr. (Psd,max + Ptd,max)</w:t>
      </w:r>
    </w:p>
    <w:p w14:paraId="12DD49F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4E6A67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0DFE3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Intermediate Calculations For Gasketed Tubesheets:</w:t>
      </w:r>
    </w:p>
    <w:p w14:paraId="2ADE3A0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6410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ASME Code, Section VIII Division 1, 2019</w:t>
      </w:r>
    </w:p>
    <w:p w14:paraId="5BE489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695F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Contact Width,       N = (Goc-Gic) / 2            13.000  mm.</w:t>
      </w:r>
    </w:p>
    <w:p w14:paraId="0A8C42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Basic Gasket Width,        b0 = N / 2.0                   6.500  mm.</w:t>
      </w:r>
    </w:p>
    <w:p w14:paraId="41EA1B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Gasket Width,     b = SQRT(b0) * 2.5            6.422  mm.</w:t>
      </w:r>
    </w:p>
    <w:p w14:paraId="4D2007E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Reaction Diameter,   G = Go-2.0*b                637.156  mm.</w:t>
      </w:r>
    </w:p>
    <w:p w14:paraId="60DCCC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99E22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8508F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Design Bolt Load, Seating Condition    W  :    92754.98  Kgf</w:t>
      </w:r>
    </w:p>
    <w:p w14:paraId="25B5EB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Design Bolt Load, Operating Condition  Wm1:    88836.14  Kgf</w:t>
      </w:r>
    </w:p>
    <w:p w14:paraId="4F06830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DE47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  <w:u w:val="single"/>
        </w:rPr>
        <w:t>Results for ASME U-tube Tubesheet Calculations for Configuration d,</w:t>
      </w:r>
    </w:p>
    <w:p w14:paraId="3576CCD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Per Edition 2019, Original Thickness :</w:t>
      </w:r>
    </w:p>
    <w:p w14:paraId="299CFD6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B1C2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Minimum Required Thickness for Shear [HreqS]:</w:t>
      </w:r>
    </w:p>
    <w:p w14:paraId="6C7B40B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1/(4 * Mu) * (Do/(min(0.8*S, 0.533*Sy)))[Ps - Pt] + Cats + Catc</w:t>
      </w:r>
    </w:p>
    <w:p w14:paraId="4F6F2D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1/(4 * 0.2 ) * (586/110 )[22 - 6.8 ] + 0</w:t>
      </w:r>
    </w:p>
    <w:p w14:paraId="774208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10.0934 mm.</w:t>
      </w:r>
    </w:p>
    <w:p w14:paraId="3B3FDAA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B4C0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UHX-12.5.1 Step 1:</w:t>
      </w:r>
    </w:p>
    <w:p w14:paraId="005AA9D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32006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Equivalent Outer Tube Limit Circle Diameter [Do]:</w:t>
      </w:r>
    </w:p>
    <w:p w14:paraId="664680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ro + dt</w:t>
      </w:r>
    </w:p>
    <w:p w14:paraId="39B04A3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284 + 19 = 586 mm.</w:t>
      </w:r>
    </w:p>
    <w:p w14:paraId="3B1CE4B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7F49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the Basic Ligament Efficiency for Shear [mu]:</w:t>
      </w:r>
    </w:p>
    <w:p w14:paraId="54347B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 - dt) / p</w:t>
      </w:r>
    </w:p>
    <w:p w14:paraId="7C85585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(23.8 - 19 )/23.8 = 0.2</w:t>
      </w:r>
    </w:p>
    <w:p w14:paraId="229C2E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C1CC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UHX-12.5.2 Step 2:</w:t>
      </w:r>
    </w:p>
    <w:p w14:paraId="11C5F1B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D6EF5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Ratio [Rhos]:</w:t>
      </w:r>
    </w:p>
    <w:p w14:paraId="5DA8D2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Gs / Do (Configurations d, e, f)</w:t>
      </w:r>
    </w:p>
    <w:p w14:paraId="3090B5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637/586 = 1.09</w:t>
      </w:r>
    </w:p>
    <w:p w14:paraId="3A8A98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F776A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Ratio [Rhoc]:</w:t>
      </w:r>
    </w:p>
    <w:p w14:paraId="3D8F8E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Gc / Do (Configurations d)</w:t>
      </w:r>
    </w:p>
    <w:p w14:paraId="476B05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637/586 = 1.09</w:t>
      </w:r>
    </w:p>
    <w:p w14:paraId="6FAC72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AC936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on Tubesheet due to Pressures (Ps, Pt) [Mts]:</w:t>
      </w:r>
    </w:p>
    <w:p w14:paraId="089EED9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Do²/16 * [(Rhos-1)*(Rhos²+1)* Ps - (Rhoc-1) * (Rhoc²+1) * Pt ]</w:t>
      </w:r>
    </w:p>
    <w:p w14:paraId="540DB5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586²/16 * [ (1.09 - 1) * (1.09² + 1) * 22 -</w:t>
      </w:r>
    </w:p>
    <w:p w14:paraId="2CFE0AC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(1.09 - 1) * (1.09² + 1) * 6.8 ]</w:t>
      </w:r>
    </w:p>
    <w:p w14:paraId="28EF4E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62062.8672 bars*mm.²</w:t>
      </w:r>
    </w:p>
    <w:p w14:paraId="7F9419E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B39B2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UHX-12.5.3 Step 3, Determination of Effective Elastic Properties :</w:t>
      </w:r>
    </w:p>
    <w:p w14:paraId="5854CD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8591AA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Ratio [rho]:</w:t>
      </w:r>
    </w:p>
    <w:p w14:paraId="1D61170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ltx/h = 57/60 = 0.95 ( must be 0 &lt;= rho &lt;= 1 )</w:t>
      </w:r>
    </w:p>
    <w:p w14:paraId="30BDE3A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FD4462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Effective Tube Hole Diameter [d*]:</w:t>
      </w:r>
    </w:p>
    <w:p w14:paraId="0D942C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dt - 2tt*( Et/E )( St/S )( rho ), dt - 2tt)</w:t>
      </w:r>
    </w:p>
    <w:p w14:paraId="0868A9C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max( 19 -2*1.65 *(196910448/196910448 )*</w:t>
      </w:r>
    </w:p>
    <w:p w14:paraId="324636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( 118/138 )*(0.95 ), 19 -2*1.65 )</w:t>
      </w:r>
    </w:p>
    <w:p w14:paraId="4AB1F5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16.3696 mm.</w:t>
      </w:r>
    </w:p>
    <w:p w14:paraId="283629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0E5B7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Effective Tube Pitch [p*]:</w:t>
      </w:r>
    </w:p>
    <w:p w14:paraId="47B424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/ sqrt( 1 - 4 * min( AL * CNV_factor, 4*Do*p)/(Pi * Do²) )</w:t>
      </w:r>
    </w:p>
    <w:p w14:paraId="64D83F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23.8/sqrt( 1 - 4 * min( 425 *100, 4*586 *23.8 )</w:t>
      </w:r>
    </w:p>
    <w:p w14:paraId="5705E24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(3.141* 586²) )</w:t>
      </w:r>
    </w:p>
    <w:p w14:paraId="17C5D7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25.9469 mm.</w:t>
      </w:r>
    </w:p>
    <w:p w14:paraId="1BE9BF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55A56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Compute the Effective Ligament Efficiency for Bending [mu*]:</w:t>
      </w:r>
    </w:p>
    <w:p w14:paraId="7DB779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 - d*)/p* = (25.9 - 16.4 )/25.9 = 0.37</w:t>
      </w:r>
    </w:p>
    <w:p w14:paraId="02CB39D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97731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E*/E and nu* for Triangular pattern from Fig. UHX-11.3.</w:t>
      </w:r>
    </w:p>
    <w:p w14:paraId="7CC3CA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h/p =   2.519632 ;  mu* =   0.369112</w:t>
      </w:r>
    </w:p>
    <w:p w14:paraId="7E4C2DC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E*/E =   0.372514 ;  nu* =   0.319336 ;  E* = 73351928. KPa.</w:t>
      </w:r>
    </w:p>
    <w:p w14:paraId="4B8408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33A6FB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 As h/p (2.520) is &gt; 2, data values for h/p = 2 were used.</w:t>
      </w:r>
    </w:p>
    <w:p w14:paraId="13DC1F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B3A29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Skip Step 4 for Configuration d :</w:t>
      </w:r>
    </w:p>
    <w:p w14:paraId="4C724FE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87130B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UHX-12.5.5 Step 5:</w:t>
      </w:r>
    </w:p>
    <w:p w14:paraId="0966620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CB6A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Diameter ratio [K]:</w:t>
      </w:r>
    </w:p>
    <w:p w14:paraId="11D2E6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A/Do = 650/586 = 1.11</w:t>
      </w:r>
    </w:p>
    <w:p w14:paraId="62D8671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F7B3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Determine Coefficient [F]:</w:t>
      </w:r>
    </w:p>
    <w:p w14:paraId="13AEF1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(1 - nu*)/E* * ( E * ln(K) )</w:t>
      </w:r>
    </w:p>
    <w:p w14:paraId="396708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(1 - 0.32 )/73351928 * ( 196910448 * ln(1.11 ) )</w:t>
      </w:r>
    </w:p>
    <w:p w14:paraId="40BD85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0.1892</w:t>
      </w:r>
    </w:p>
    <w:p w14:paraId="41BCC37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1A277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UHX-12.5.6 Step 6:</w:t>
      </w:r>
    </w:p>
    <w:p w14:paraId="50DDC4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CA894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Moment Acting on Unperforated Tubesheet Rim [M*]</w:t>
      </w:r>
    </w:p>
    <w:p w14:paraId="03013A3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Mts + W* * (Gc - Gs)/(2 * pi * Do)</w:t>
      </w:r>
    </w:p>
    <w:p w14:paraId="6124210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62063 + 88968 * (637 - 637 )/(2 * pi * 586 )</w:t>
      </w:r>
    </w:p>
    <w:p w14:paraId="421324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62062.8672 bars*mm.²</w:t>
      </w:r>
    </w:p>
    <w:p w14:paraId="7365190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7F21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 W* is the maximum of the bolt loads between the shell and channel sides.</w:t>
      </w:r>
    </w:p>
    <w:p w14:paraId="1045540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B606C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UHX-12.5.7 Step 7:</w:t>
      </w:r>
    </w:p>
    <w:p w14:paraId="382E15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F6AF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Bending Moment acting on Periphery of Tubesheet [Mp]:</w:t>
      </w:r>
    </w:p>
    <w:p w14:paraId="44BCB6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((M*) - Do²/32 * F * (Ps - Pt) ) / (1 + F)</w:t>
      </w:r>
    </w:p>
    <w:p w14:paraId="16B959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((62063 ) - 586²/32 * 0.19 * (22 - 6.8 ) )/(1 + 0.19 )</w:t>
      </w:r>
    </w:p>
    <w:p w14:paraId="5FB6DB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26235.0996 bars*mm.²</w:t>
      </w:r>
    </w:p>
    <w:p w14:paraId="050E8E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A70DF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Bending Moment acting on Center of Tubesheet [Mo]:</w:t>
      </w:r>
    </w:p>
    <w:p w14:paraId="774CC01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Mp + Do²/64 * (3 + rnu*)(Ps - Pt)</w:t>
      </w:r>
    </w:p>
    <w:p w14:paraId="56736A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26235 + 586²/64 * (3 + 0.32 )(22 - 6.8 )</w:t>
      </w:r>
    </w:p>
    <w:p w14:paraId="24D18E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297013.3750 bars*mm.²</w:t>
      </w:r>
    </w:p>
    <w:p w14:paraId="1664E68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7EC870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Maximum Bending Moment acting on Tubesheet [M]:</w:t>
      </w:r>
    </w:p>
    <w:p w14:paraId="080439E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abs(Mp), abs(Mo) )</w:t>
      </w:r>
    </w:p>
    <w:p w14:paraId="252D6A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abs(26235 ), abs(297013 ) )</w:t>
      </w:r>
    </w:p>
    <w:p w14:paraId="5A6E6E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297013.3750 bars*mm.²</w:t>
      </w:r>
    </w:p>
    <w:p w14:paraId="599541F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E0F7F0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UHX-12.5.8 Step 8:</w:t>
      </w:r>
    </w:p>
    <w:p w14:paraId="438956D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D6008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Tubesheet Bending Stress at Original Thickness:</w:t>
      </w:r>
    </w:p>
    <w:p w14:paraId="5ADFF7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M / ( (mu*) * ( h - hg')² )</w:t>
      </w:r>
    </w:p>
    <w:p w14:paraId="5D30EC2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297013/( (0.37 ) * ( 60 - 5 )² )</w:t>
      </w:r>
    </w:p>
    <w:p w14:paraId="38E1493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159.6132 N./mm²</w:t>
      </w:r>
    </w:p>
    <w:p w14:paraId="35C3D9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58EB28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The Allowable Tubesheet Bending Stress [SigmaAll]:</w:t>
      </w:r>
    </w:p>
    <w:p w14:paraId="3E63A2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S = 2 * 138 = 276 N./mm²</w:t>
      </w:r>
    </w:p>
    <w:p w14:paraId="0F6E86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17FD1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Tubesheet Bending Stress at Final Thickness [Sigma]:</w:t>
      </w:r>
    </w:p>
    <w:p w14:paraId="1955AA6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M / ( (mu*) * ( h - hg')²</w:t>
      </w:r>
    </w:p>
    <w:p w14:paraId="067646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297361/( (0.37 ) * ( 46.6 - 5 )²</w:t>
      </w:r>
    </w:p>
    <w:p w14:paraId="027E28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275.7786 N./mm²</w:t>
      </w:r>
    </w:p>
    <w:p w14:paraId="3CD652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52F9F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Tubesheet Thickness, for Bending Stress [HreqB]:</w:t>
      </w:r>
    </w:p>
    <w:p w14:paraId="0F0BC4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H + CATS + CATC = 46.6 + 0 + 0 = 46.6 mm.</w:t>
      </w:r>
    </w:p>
    <w:p w14:paraId="519043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8D68A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Required Tubesheet Thickness for Given Loadings (includes CA) [Hreq]:</w:t>
      </w:r>
    </w:p>
    <w:p w14:paraId="19F582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HreqB, HreqS ) = Max( 46.6, 10.1 ) = 46.6 mm.</w:t>
      </w:r>
    </w:p>
    <w:p w14:paraId="7AAC7BE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61A943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UHX-12.5.9 Step 9:</w:t>
      </w:r>
    </w:p>
    <w:p w14:paraId="04B5553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9287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abs(Ps - Pt) = abs(22 - 6.8 ) = 15.2 bars</w:t>
      </w:r>
    </w:p>
    <w:p w14:paraId="7F6345A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731F3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Shear Stress check [Tau_limit]:</w:t>
      </w:r>
    </w:p>
    <w:p w14:paraId="418024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 * S * mu * h/Do</w:t>
      </w:r>
    </w:p>
    <w:p w14:paraId="6C1512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 * 138 * 0.2 * 60/586 = 90.4 bars</w:t>
      </w:r>
    </w:p>
    <w:p w14:paraId="7F8119F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CE4B2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Average Shear Stress at the Outer Edge of Perforated Region [Tau]:</w:t>
      </w:r>
    </w:p>
    <w:p w14:paraId="032543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1/(4* Mu) * (Do/h) * [Ps - Pt]</w:t>
      </w:r>
    </w:p>
    <w:p w14:paraId="47AB962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1/(4*0.2)*(586/60)*[22-6.8]N./mm²</w:t>
      </w:r>
    </w:p>
    <w:p w14:paraId="1CABC2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18.56 N./mm²</w:t>
      </w:r>
    </w:p>
    <w:p w14:paraId="043EE34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A0F93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 xml:space="preserve"> Note: Analysis Completed for Tubesheet Configuration d.</w:t>
      </w:r>
    </w:p>
    <w:p w14:paraId="6986CE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A97AF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Stress/Force summary for loadcase D3 un-corr. (Psd,max + Ptd,max):</w:t>
      </w:r>
    </w:p>
    <w:p w14:paraId="47DF5A5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5E9A1C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Stress Description            Actual         Allowable    Pass/Fail</w:t>
      </w:r>
    </w:p>
    <w:p w14:paraId="59319F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5FCCF1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Tubesheet bend. stress             159.6  &lt;=      275.8 N./mm²    Ok</w:t>
      </w:r>
    </w:p>
    <w:p w14:paraId="5446E2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Tubesheet shear stress              18.6  &lt;=      110.3 N./mm²    Ok</w:t>
      </w:r>
    </w:p>
    <w:p w14:paraId="3E7F21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2E346B8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C0D55C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Thickness results for loadcase D3 un-corr. (Psd,max + Ptd,max):</w:t>
      </w:r>
    </w:p>
    <w:p w14:paraId="16A0C7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1181E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Actual  P/F   |</w:t>
      </w:r>
    </w:p>
    <w:p w14:paraId="054483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30693B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:                               46.562     60.000   Ok   |</w:t>
      </w:r>
    </w:p>
    <w:p w14:paraId="502140A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B9B36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D24A93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U-Tube Tubesheet results per ASME UHX-12 2019</w:t>
      </w:r>
    </w:p>
    <w:p w14:paraId="427BCC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5346E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 6 Load Cases:</w:t>
      </w:r>
    </w:p>
    <w:p w14:paraId="6FD43D9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C4AFD9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--Reqd. Thk. + CA       ---- Tubesheet  Stresses       Case    Pass/</w:t>
      </w:r>
    </w:p>
    <w:p w14:paraId="23EEF4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Case#  Tbsht     Extnsn    Bend   Allwd    Shear  Allwd       Type    Fail</w:t>
      </w:r>
    </w:p>
    <w:p w14:paraId="211B35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2BEAC0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D1uc  32.806       0.962      71     276       8     110    Ps+Pt D1      Ok</w:t>
      </w:r>
    </w:p>
    <w:p w14:paraId="67E110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D2uc  55.009       3.111     231     276      27     110    Ps+Pt D2      Ok</w:t>
      </w:r>
    </w:p>
    <w:p w14:paraId="403D7B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D3uc  46.562       2.150     160     276      19     110    Ps+Pt D3      Ok</w:t>
      </w:r>
    </w:p>
    <w:p w14:paraId="11C914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D1c   35.858       0.962      79     276       9     110    Ps+Pt-c D1    Ok</w:t>
      </w:r>
    </w:p>
    <w:p w14:paraId="6A117EC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D2c   58.003       3.111     255     276      30     110    Ps+Pt-c D2    Ok</w:t>
      </w:r>
    </w:p>
    <w:p w14:paraId="3C3A2B6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D3c   49.579       2.150     176     276      21     110    Ps+Pt-c D3    Ok</w:t>
      </w:r>
    </w:p>
    <w:p w14:paraId="1EA0F4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1FC52F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Max:  58.0031       3.111  mm.      0.925           0.271  (Str. Ratio)</w:t>
      </w:r>
    </w:p>
    <w:p w14:paraId="6AAFCBB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526A9F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Load Case Definitions:</w:t>
      </w:r>
    </w:p>
    <w:p w14:paraId="6753EA1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490B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[Ps &amp; Pt]:</w:t>
      </w:r>
    </w:p>
    <w:p w14:paraId="224F5EE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Shell-side and Tube-side Design or Operating Pressures</w:t>
      </w:r>
    </w:p>
    <w:p w14:paraId="59F887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derived from Psd,min Ptd,max, Psox,min, Ptox,max etc. per the</w:t>
      </w:r>
    </w:p>
    <w:p w14:paraId="2E7BD32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Load Case Tables</w:t>
      </w:r>
    </w:p>
    <w:p w14:paraId="5F61085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89C4C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[c]:</w:t>
      </w:r>
    </w:p>
    <w:p w14:paraId="484ED19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With or Without Corrosion Allowance</w:t>
      </w:r>
    </w:p>
    <w:p w14:paraId="12CBA3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3D62C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[D1, D2, D3]:</w:t>
      </w:r>
    </w:p>
    <w:p w14:paraId="330364E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Design Load Cases using the Maximum and Minimum Design Pressures</w:t>
      </w:r>
    </w:p>
    <w:p w14:paraId="2443C2D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697B8A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[D4]:</w:t>
      </w:r>
    </w:p>
    <w:p w14:paraId="1592ED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Design Load Case using the Minimum (Vacuum) Pressures (if specified)</w:t>
      </w:r>
    </w:p>
    <w:p w14:paraId="40B2031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82E450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21B01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11040B9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Because there was no net pressure differential across the tubesheet due to</w:t>
      </w:r>
    </w:p>
    <w:p w14:paraId="633D7EC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specified pressures psd,min and ptd,min; load case D4 was not processed as</w:t>
      </w:r>
    </w:p>
    <w:p w14:paraId="4935EA8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resulting tubesheet bending stress would be zero.</w:t>
      </w:r>
    </w:p>
    <w:p w14:paraId="3473A4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36EF9D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Thickness Comparisons for  6 Load Cases:</w:t>
      </w:r>
    </w:p>
    <w:p w14:paraId="63747C1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CA1C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Actual  P/F   |</w:t>
      </w:r>
    </w:p>
    <w:p w14:paraId="12B195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41B305C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:                               58.003     60.000   Ok   |</w:t>
      </w:r>
    </w:p>
    <w:p w14:paraId="0BF187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Flanged Extension :              3.111     50.000   Ok   |</w:t>
      </w:r>
    </w:p>
    <w:p w14:paraId="4BECC0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Thickness :                                     0.470      1.650   Ok   |</w:t>
      </w:r>
    </w:p>
    <w:p w14:paraId="54B1CF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6919A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F09ED1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Tubesheet MAWP used to Compute Hydrotest Pressure:</w:t>
      </w:r>
    </w:p>
    <w:p w14:paraId="0ADA5C6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616F63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Tubeside   |0 shellside| Shellside  |0 tubeside |</w:t>
      </w:r>
    </w:p>
    <w:p w14:paraId="69EF80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MAWP    |Stress Rat.|    MAWP    |Stress Rat.|</w:t>
      </w:r>
    </w:p>
    <w:p w14:paraId="241ED28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4D7E70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Bending Stress      |     23.795 |     1.000 |     23.794 |     1.000 |</w:t>
      </w:r>
    </w:p>
    <w:p w14:paraId="06BB90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Shear Stress        |     81.319 |     1.000 |     81.319 |     1.000 |</w:t>
      </w:r>
    </w:p>
    <w:p w14:paraId="64A8C7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3A0151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5FACEF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                 |     23.795 |           |     23.794 |           |</w:t>
      </w:r>
    </w:p>
    <w:p w14:paraId="087C727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940419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Tubesheet MAPnc used to Compute Hydrotest Pressure:</w:t>
      </w:r>
    </w:p>
    <w:p w14:paraId="2121B33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4E64C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Tubeside   |0 shellside| Shellside  |0 tubeside |</w:t>
      </w:r>
    </w:p>
    <w:p w14:paraId="321F46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MAPnc   |Stress Rat.|    MAPnc   |Stress Rat.|</w:t>
      </w:r>
    </w:p>
    <w:p w14:paraId="74E627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3C73C7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Bending Stress      |     26.264 |     1.000 |     26.264 |     1.000 |</w:t>
      </w:r>
    </w:p>
    <w:p w14:paraId="40A82E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Shear Stress        |     90.355 |     1.000 |     90.355 |     1.000 |</w:t>
      </w:r>
    </w:p>
    <w:p w14:paraId="0F1219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445BC3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0F5EAFD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MAPnc                 |     26.264 |           |     26.264 |           |</w:t>
      </w:r>
    </w:p>
    <w:p w14:paraId="3E8D98E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30048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(*) All load cases were analyzed to compute the MAWP for determining the test pressure.</w:t>
      </w:r>
    </w:p>
    <w:p w14:paraId="222984E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DDB988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Tubesheet MDMT Calculations:</w:t>
      </w:r>
    </w:p>
    <w:p w14:paraId="5C778FB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D1586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>Note: The loading conditions from this case will be used to determine</w:t>
      </w:r>
    </w:p>
    <w:p w14:paraId="0739BAC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00"/>
          <w:sz w:val="18"/>
        </w:rPr>
        <w:t xml:space="preserve">     the tubesheet MDMT.</w:t>
      </w:r>
    </w:p>
    <w:p w14:paraId="4CBFC0F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35A4E3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i/>
          <w:color w:val="000000"/>
          <w:sz w:val="18"/>
        </w:rPr>
        <w:t>Determine the governing MDMT considering the governing condition:</w:t>
      </w:r>
    </w:p>
    <w:p w14:paraId="6A77A4A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AF5045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Governing thickness on the shell side per figure UCS-66.3 (c):</w:t>
      </w:r>
    </w:p>
    <w:p w14:paraId="74B578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tubesheet thickness/4</w:t>
      </w:r>
    </w:p>
    <w:p w14:paraId="70E02F0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60/4</w:t>
      </w:r>
    </w:p>
    <w:p w14:paraId="637897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15.000 mm.</w:t>
      </w:r>
    </w:p>
    <w:p w14:paraId="2459DF4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D65F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Note:</w:t>
      </w:r>
    </w:p>
    <w:p w14:paraId="0919EB9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426FEE0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0A504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35B6FC0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EE730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where the MDMT reduction ratio per UCS 66 (b)(1)(b) is:</w:t>
      </w:r>
    </w:p>
    <w:p w14:paraId="21BFA4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pt/Tubeside MAPnc, ps/Shellside MAPnc ), must be &lt;= 1</w:t>
      </w:r>
    </w:p>
    <w:p w14:paraId="50040A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max( 6.8/26.3, 22/26.3 )</w:t>
      </w:r>
    </w:p>
    <w:p w14:paraId="461154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0.838</w:t>
      </w:r>
    </w:p>
    <w:p w14:paraId="21E3052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D4A209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FD0C56D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4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732C38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31" w:name="_Toc167189604"/>
      <w:r w:rsidRPr="00E05E98">
        <w:rPr>
          <w:rFonts w:ascii="Courier New" w:hAnsi="Courier New" w:cs="Courier New"/>
          <w:sz w:val="18"/>
        </w:rPr>
        <w:instrText>ASME TS Calc: MDMT</w:instrText>
      </w:r>
      <w:bookmarkEnd w:id="31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0183351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 Echo, Tubesheet Number     2,         Description: Tubesheet</w:t>
      </w:r>
    </w:p>
    <w:p w14:paraId="21974A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40B561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Data:</w:t>
      </w:r>
    </w:p>
    <w:p w14:paraId="01F303C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Main Shell Description: Port Barrel</w:t>
      </w:r>
    </w:p>
    <w:p w14:paraId="62E44F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Design Pressure            Psd,max       22.00  bars</w:t>
      </w:r>
    </w:p>
    <w:p w14:paraId="6BDCA7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Operating Pressure        Psox,max       22.00  bars</w:t>
      </w:r>
    </w:p>
    <w:p w14:paraId="0B1E31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Minimum Operating Pressure        Psox,min        0.00  bars</w:t>
      </w:r>
    </w:p>
    <w:p w14:paraId="20628B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                              ts     12.0000  mm.</w:t>
      </w:r>
    </w:p>
    <w:p w14:paraId="7FA1199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cas      3.0000  mm.</w:t>
      </w:r>
    </w:p>
    <w:p w14:paraId="626078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caext      0.0000  mm.</w:t>
      </w:r>
    </w:p>
    <w:p w14:paraId="29F89FB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Shell                      Ds     600.000  mm.</w:t>
      </w:r>
    </w:p>
    <w:p w14:paraId="421469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Temperature for Internal Pressure       Ts      -45.00  °C</w:t>
      </w:r>
    </w:p>
    <w:p w14:paraId="242F99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                                    SA-516 70</w:t>
      </w:r>
    </w:p>
    <w:p w14:paraId="512A95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9AF4F9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058C534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7363B0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5270185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3162F1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BCAA2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UNS Number                             K02700</w:t>
      </w:r>
    </w:p>
    <w:p w14:paraId="67BAF64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Temperature         Ss      137.90  N./mm²</w:t>
      </w:r>
    </w:p>
    <w:p w14:paraId="0A87BC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Ambient                     137.90  N./mm²</w:t>
      </w:r>
    </w:p>
    <w:p w14:paraId="146282E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44928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Channel Description: CH. Barrel</w:t>
      </w:r>
    </w:p>
    <w:p w14:paraId="3BB5871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Type:                                      Cylinder</w:t>
      </w:r>
    </w:p>
    <w:p w14:paraId="3E0BDBC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Design Pressure          Ptd,max        6.80  bars</w:t>
      </w:r>
    </w:p>
    <w:p w14:paraId="67FB9F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Operating Pressure      Ptox,max        6.80  bars</w:t>
      </w:r>
    </w:p>
    <w:p w14:paraId="3B2FAB3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Minimum Operating Pressure      Ptox,min        0.00  bars</w:t>
      </w:r>
    </w:p>
    <w:p w14:paraId="2EC8019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Thickness                             tc     10.0000  mm.</w:t>
      </w:r>
    </w:p>
    <w:p w14:paraId="49F303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Corrosion Allowance                  cac      3.0000  mm.</w:t>
      </w:r>
    </w:p>
    <w:p w14:paraId="0AE4F36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Channel                    Dc     600.000  mm.</w:t>
      </w:r>
    </w:p>
    <w:p w14:paraId="0C59ED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Design Temperature                 TEMPC      -29.00  °C</w:t>
      </w:r>
    </w:p>
    <w:p w14:paraId="71023E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                                  SA-516 70</w:t>
      </w:r>
    </w:p>
    <w:p w14:paraId="7E175D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78151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56CDE34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3395F9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1BA1199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0E5E92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D3305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UNS Number                           K02700</w:t>
      </w:r>
    </w:p>
    <w:p w14:paraId="0972C4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Temperature       Sc      137.90  N./mm²</w:t>
      </w:r>
    </w:p>
    <w:p w14:paraId="12EEBDB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Ambient                   137.90  N./mm²</w:t>
      </w:r>
    </w:p>
    <w:p w14:paraId="6BF1E6A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A2AA3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Data:</w:t>
      </w:r>
    </w:p>
    <w:p w14:paraId="10D167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Tube Holes                          Nt         376</w:t>
      </w:r>
    </w:p>
    <w:p w14:paraId="4C7905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Wall Thickness                           et      1.6500  mm.</w:t>
      </w:r>
    </w:p>
    <w:p w14:paraId="59D12D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Outside Diameter                          D     19.0500  mm.</w:t>
      </w:r>
    </w:p>
    <w:p w14:paraId="48CEC6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Straight Tube Length                    Lt     2300.00  mm.</w:t>
      </w:r>
    </w:p>
    <w:p w14:paraId="3F999C7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Straight Tube Length (bet. inner tubsht faces) L     2240.00  mm.</w:t>
      </w:r>
    </w:p>
    <w:p w14:paraId="031523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of the Tubes                       -45.00  °C</w:t>
      </w:r>
    </w:p>
    <w:p w14:paraId="5CF459C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                                      SA-334 6</w:t>
      </w:r>
    </w:p>
    <w:p w14:paraId="252529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UNS Number                              K03006</w:t>
      </w:r>
    </w:p>
    <w:p w14:paraId="1DC7F7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Is this a Welded Tube                                     No</w:t>
      </w:r>
    </w:p>
    <w:p w14:paraId="1B70714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Specification used           Smls. &amp; wld. tube</w:t>
      </w:r>
    </w:p>
    <w:p w14:paraId="43B68C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Temperature                  117.90  N./mm²</w:t>
      </w:r>
    </w:p>
    <w:p w14:paraId="4D2D97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Ambient                      117.90  N./mm²</w:t>
      </w:r>
    </w:p>
    <w:p w14:paraId="6925AF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Yield Stress At design Temperature      Syt      241.32  N./mm²</w:t>
      </w:r>
    </w:p>
    <w:p w14:paraId="65D515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Pitch (Center to Center Spacing)          P     23.8130  mm.</w:t>
      </w:r>
    </w:p>
    <w:p w14:paraId="3A9455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Layout Pattern                               Triangular</w:t>
      </w:r>
    </w:p>
    <w:p w14:paraId="67A8C20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027F5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Radius to Outermost Tube Hole Center          ro     283.510  mm.</w:t>
      </w:r>
    </w:p>
    <w:p w14:paraId="27FABA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Largest Center-to-Center Tube Distance        Ul     52.3870  mm.</w:t>
      </w:r>
    </w:p>
    <w:p w14:paraId="58C17E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Expanded Portion of Tube           ltx     57.0000  mm.</w:t>
      </w:r>
    </w:p>
    <w:p w14:paraId="120DFB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Tube-side pass partition groove depth         hg      5.0000  mm.</w:t>
      </w:r>
    </w:p>
    <w:p w14:paraId="3D803A6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4DAE6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Tubesheet Data:</w:t>
      </w:r>
    </w:p>
    <w:p w14:paraId="6E2975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7E105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Tubesheet TYPE:  U-tube, Gasketed both Sides, Conf. d</w:t>
      </w:r>
    </w:p>
    <w:p w14:paraId="4A45550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0DC110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Design Metal Temperature             T      -45.00  °C</w:t>
      </w:r>
    </w:p>
    <w:p w14:paraId="75866D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Material                                SA-350 LF2</w:t>
      </w:r>
    </w:p>
    <w:p w14:paraId="41160D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Material UNS Number                         K03011</w:t>
      </w:r>
    </w:p>
    <w:p w14:paraId="060AA7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Allowable Stress at Temperature      S      223.40  N./mm²</w:t>
      </w:r>
    </w:p>
    <w:p w14:paraId="61D57F6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Allowable Stress at Ambient         Tt      223.40  N./mm²</w:t>
      </w:r>
    </w:p>
    <w:p w14:paraId="56866B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Tubesheet                         h     60.0000  mm.</w:t>
      </w:r>
    </w:p>
    <w:p w14:paraId="7DE0F8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Corr. Allowance (Shell side)      Cats      3.0000  mm.</w:t>
      </w:r>
    </w:p>
    <w:p w14:paraId="3AAFC5D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Corr. Allowance (Channel side)    Catc      3.0000  mm.</w:t>
      </w:r>
    </w:p>
    <w:p w14:paraId="04463C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Outside Diameter                     A     650.000  mm.</w:t>
      </w:r>
    </w:p>
    <w:p w14:paraId="1587E6B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9AB46F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 G for the Channel Side              Gc     637.151  mm.</w:t>
      </w:r>
    </w:p>
    <w:p w14:paraId="5ACE199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the Untubed Lanes                     AL       425.5  cm²</w:t>
      </w:r>
    </w:p>
    <w:p w14:paraId="2FB8A7F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10C7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Junction Stress Reduction option              Increase Tubesheet thickness</w:t>
      </w:r>
    </w:p>
    <w:p w14:paraId="50BFCE3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Differential Pressure Design                      NO</w:t>
      </w:r>
    </w:p>
    <w:p w14:paraId="69569B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Run Multiple Load Cases                                  YES</w:t>
      </w:r>
    </w:p>
    <w:p w14:paraId="3AA2D09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28627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Additional Data for Gasketed Tubesheets:</w:t>
      </w:r>
    </w:p>
    <w:p w14:paraId="0F56E2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Gasket on which Side                          Both</w:t>
      </w:r>
    </w:p>
    <w:p w14:paraId="1342C0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    A     760.000  mm.</w:t>
      </w:r>
    </w:p>
    <w:p w14:paraId="02D029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B     600.000  mm.</w:t>
      </w:r>
    </w:p>
    <w:p w14:paraId="06E2F8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    Fod     653.000  mm.</w:t>
      </w:r>
    </w:p>
    <w:p w14:paraId="4C68D6D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    Fid     600.000  mm.</w:t>
      </w:r>
    </w:p>
    <w:p w14:paraId="6D06AFD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    Go     650.000  mm.</w:t>
      </w:r>
    </w:p>
    <w:p w14:paraId="3495A3E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    Gi     624.000  mm.</w:t>
      </w:r>
    </w:p>
    <w:p w14:paraId="6BBE91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Hub thk.                            g0     12.0000  mm.</w:t>
      </w:r>
    </w:p>
    <w:p w14:paraId="08E6128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Hub thk.                            g1     18.0000  mm.</w:t>
      </w:r>
    </w:p>
    <w:p w14:paraId="7D627A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Factor,                                 m        3.00</w:t>
      </w:r>
    </w:p>
    <w:p w14:paraId="45F99B1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    y       69.00  N./mm²</w:t>
      </w:r>
    </w:p>
    <w:p w14:paraId="13C046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   Code Sketch 1b</w:t>
      </w:r>
    </w:p>
    <w:p w14:paraId="5256F77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   Code Column II</w:t>
      </w:r>
    </w:p>
    <w:p w14:paraId="6D600F6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    tg      4.5000  mm.</w:t>
      </w:r>
    </w:p>
    <w:p w14:paraId="193BE2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Full face Gasket Flange Option               Program Selects</w:t>
      </w:r>
    </w:p>
    <w:p w14:paraId="29749F4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10489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Bolting Information:</w:t>
      </w:r>
    </w:p>
    <w:p w14:paraId="5DBE30E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    C     705.000  mm.</w:t>
      </w:r>
    </w:p>
    <w:p w14:paraId="646722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dB     22.2250  mm.</w:t>
      </w:r>
    </w:p>
    <w:p w14:paraId="63B4A8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 Series                         TEMA Thread Series</w:t>
      </w:r>
    </w:p>
    <w:p w14:paraId="24C383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n          20</w:t>
      </w:r>
    </w:p>
    <w:p w14:paraId="7BA4D29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7D2F2F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    Sb      172.38  N./mm²</w:t>
      </w:r>
    </w:p>
    <w:p w14:paraId="164173C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    Sa      172.38  N./mm²</w:t>
      </w:r>
    </w:p>
    <w:p w14:paraId="680324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between Flange and Shell/Channel                 0.0000  mm.</w:t>
      </w:r>
    </w:p>
    <w:p w14:paraId="5B8EF9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0013D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Operating Bolt Load, Wm1            88967.88 Kgf</w:t>
      </w:r>
    </w:p>
    <w:p w14:paraId="7904D58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Seating Bolt Load, Wm2              90480.76 Kgf</w:t>
      </w:r>
    </w:p>
    <w:p w14:paraId="4981448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Design Bolt Load, W                 92754.98 Kgf</w:t>
      </w:r>
    </w:p>
    <w:p w14:paraId="7F2F0C2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AF2A3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Integral with                                 None</w:t>
      </w:r>
    </w:p>
    <w:p w14:paraId="597C922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Extended as Flange                              No</w:t>
      </w:r>
    </w:p>
    <w:p w14:paraId="1AFF0E1A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1C69990B" wp14:editId="1A210BD9">
            <wp:extent cx="3238500" cy="2962275"/>
            <wp:effectExtent l="0" t="0" r="0" b="0"/>
            <wp:docPr id="2" name="Picture 2" descr="ASMEConfi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MEConfig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B69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984983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TubeSheet Results per Part UHX, 2019</w:t>
      </w:r>
    </w:p>
    <w:p w14:paraId="4ED0510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8C0FA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65E10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Elasticity/Expansion Material Properties :</w:t>
      </w:r>
    </w:p>
    <w:p w14:paraId="7575DDF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D06D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Shell      - TM-1     Carbon Steels with C&lt;= 0.3%</w:t>
      </w:r>
    </w:p>
    <w:p w14:paraId="67F440F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206E56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-45.0 °C      0.20704E+09 KPa.</w:t>
      </w:r>
    </w:p>
    <w:p w14:paraId="43E9C04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7982D47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B1D9D3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Channel    - TM-1     Carbon Steels with C&lt;= 0.3%</w:t>
      </w:r>
    </w:p>
    <w:p w14:paraId="2A24310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497A87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-29.0 °C      0.20599E+09 KPa.</w:t>
      </w:r>
    </w:p>
    <w:p w14:paraId="7CB8B9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55B666D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947B5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      - TM-1     Carbon Steels with C&lt;= 0.3%</w:t>
      </w:r>
    </w:p>
    <w:p w14:paraId="484D3A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55D5EE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Tubsht. Design Temp.    -45.0 °C      0.20704E+09 KPa.</w:t>
      </w:r>
    </w:p>
    <w:p w14:paraId="0B2B22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10DF1F7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AC619E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TubeSheet  - TM-1     Carbon Steels with C&lt;= 0.3%</w:t>
      </w:r>
    </w:p>
    <w:p w14:paraId="7CDC835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32A690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-45.0 °C      0.20704E+09 KPa.</w:t>
      </w:r>
    </w:p>
    <w:p w14:paraId="3B002CF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10CA11D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31B469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6FCE6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Required Thickness under Internal Pressure (Tubeside pressure):</w:t>
      </w:r>
    </w:p>
    <w:p w14:paraId="344DD3B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Thickness Due to Internal Pressure:</w:t>
      </w:r>
    </w:p>
    <w:p w14:paraId="28C07B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(P*(D/2-CAE)) / (S*E+0.4*P) per Appendix 1-1 (a)(1)</w:t>
      </w:r>
    </w:p>
    <w:p w14:paraId="7B3BDFE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(6.8*(19/2-0)/(118*1+0.4*6.8)</w:t>
      </w:r>
    </w:p>
    <w:p w14:paraId="43099B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0.0548 + 0.0000 = 0.0548 mm.</w:t>
      </w:r>
    </w:p>
    <w:p w14:paraId="629F5DA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6D7EB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Required Thickness under External Pressure (Shellside pressure) :</w:t>
      </w:r>
    </w:p>
    <w:p w14:paraId="746F19F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545395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Pressure Chart     CS-2             at       -45.00  °C</w:t>
      </w:r>
    </w:p>
    <w:p w14:paraId="2BB548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for Material                    199943392.00  KPa.</w:t>
      </w:r>
    </w:p>
    <w:p w14:paraId="64B3A8B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B5B4CB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Results for Max. Allowable External Pressure (Emawp):</w:t>
      </w:r>
    </w:p>
    <w:p w14:paraId="589AEE1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4AAC812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1.6500     19.05   2523.51     11.55   50.0000  0.0082522        122.73</w:t>
      </w:r>
    </w:p>
    <w:p w14:paraId="56E3BA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( 4 *123 )/( 3 *11.5 ) = 142 bars</w:t>
      </w:r>
    </w:p>
    <w:p w14:paraId="7966E70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BBA269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Results for Reqd Thickness for Ext. Pressure (Tca):</w:t>
      </w:r>
    </w:p>
    <w:p w14:paraId="2F66BB3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13299A9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0.4699     19.05   2523.51     40.54   50.0000  0.0006692         66.90</w:t>
      </w:r>
    </w:p>
    <w:p w14:paraId="3E1BF8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( 4 *66.9 )/( 3 *40.5 ) = 22 bars</w:t>
      </w:r>
    </w:p>
    <w:p w14:paraId="5229A22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3E3D8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Tube Required Thickness Results:</w:t>
      </w:r>
    </w:p>
    <w:p w14:paraId="48CC61C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Required Thickness including Corrosion all.           0.4699  mm.</w:t>
      </w:r>
    </w:p>
    <w:p w14:paraId="63D0E0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Internal Pressure at Corroded thickness           219.44  bars</w:t>
      </w:r>
    </w:p>
    <w:p w14:paraId="5F51835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Internal Design Pressure                             6.80  bars</w:t>
      </w:r>
    </w:p>
    <w:p w14:paraId="552896F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External Pressure at Corroded thickness           141.73  bars</w:t>
      </w:r>
    </w:p>
    <w:p w14:paraId="113567D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External Design Pressure                            22.00  bars</w:t>
      </w:r>
    </w:p>
    <w:p w14:paraId="48DC72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Thickness due to Shell Side pressure               0.4699  mm.</w:t>
      </w:r>
    </w:p>
    <w:p w14:paraId="4C2A0D1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44AB5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U-Tube Tubesheet results per ASME UHX-12 2019</w:t>
      </w:r>
    </w:p>
    <w:p w14:paraId="596E9BE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35F983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 6 Load Cases:</w:t>
      </w:r>
    </w:p>
    <w:p w14:paraId="055FC27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B3F7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--Reqd. Thk. + CA       ---- Tubesheet  Stresses       Case    Pass/</w:t>
      </w:r>
    </w:p>
    <w:p w14:paraId="241B1F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Case#  Tbsht     Extnsn    Bend   Allwd    Shear  Allwd       Type    Fail</w:t>
      </w:r>
    </w:p>
    <w:p w14:paraId="3F9330E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0CC921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D1uc  28.074       0.594      79     447       8     132    Ps+Pt D1      Ok</w:t>
      </w:r>
    </w:p>
    <w:p w14:paraId="1B1EF1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D2uc  46.475       1.920     256     447      27     132    Ps+Pt D2      Ok</w:t>
      </w:r>
    </w:p>
    <w:p w14:paraId="0D1AE0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D3uc  39.472       1.327     177     447      19     132    Ps+Pt D3      Ok</w:t>
      </w:r>
    </w:p>
    <w:p w14:paraId="5B1303F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D1c   31.041       0.594      88     447       9     132    Ps+Pt-c D1    Ok</w:t>
      </w:r>
    </w:p>
    <w:p w14:paraId="038C8E2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D2c   49.489       1.920     284     447      30     132    Ps+Pt-c D2    Ok</w:t>
      </w:r>
    </w:p>
    <w:p w14:paraId="42370D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D3c   42.502       1.327     196     447      21     132    Ps+Pt-c D3    Ok</w:t>
      </w:r>
    </w:p>
    <w:p w14:paraId="551151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146B522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Max:  49.4892       1.920  mm.      0.636           0.226  (Str. Ratio)</w:t>
      </w:r>
    </w:p>
    <w:p w14:paraId="743A5A5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A85E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Load Case Definitions:</w:t>
      </w:r>
    </w:p>
    <w:p w14:paraId="3F3947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36B07D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[Ps &amp; Pt]:</w:t>
      </w:r>
    </w:p>
    <w:p w14:paraId="0C17D1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Shell-side and Tube-side Design or Operating Pressures</w:t>
      </w:r>
    </w:p>
    <w:p w14:paraId="08D3407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derived from Psd,min Ptd,max, Psox,min, Ptox,max etc. per the</w:t>
      </w:r>
    </w:p>
    <w:p w14:paraId="2B5C3F8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Load Case Tables</w:t>
      </w:r>
    </w:p>
    <w:p w14:paraId="0CFD663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047662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[c]:</w:t>
      </w:r>
    </w:p>
    <w:p w14:paraId="7E27EBD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With or Without Corrosion Allowance</w:t>
      </w:r>
    </w:p>
    <w:p w14:paraId="5C9098E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4706D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[D1, D2, D3]:</w:t>
      </w:r>
    </w:p>
    <w:p w14:paraId="69DDA0D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Design Load Cases using the Maximum and Minimum Design Pressures</w:t>
      </w:r>
    </w:p>
    <w:p w14:paraId="76716B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82846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[D4]:</w:t>
      </w:r>
    </w:p>
    <w:p w14:paraId="3C126D0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Design Load Case using the Minimum (Vacuum) Pressures (if specified)</w:t>
      </w:r>
    </w:p>
    <w:p w14:paraId="29EC94B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11B95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FF694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6F760D8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Because there was no net pressure differential across the tubesheet due to</w:t>
      </w:r>
    </w:p>
    <w:p w14:paraId="1EF1B3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specified pressures psd,min and ptd,min; load case D4 was not processed as</w:t>
      </w:r>
    </w:p>
    <w:p w14:paraId="398EB5A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resulting tubesheet bending stress would be zero.</w:t>
      </w:r>
    </w:p>
    <w:p w14:paraId="32DB854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941AA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Thickness Comparisons for  6 Load Cases:</w:t>
      </w:r>
    </w:p>
    <w:p w14:paraId="0ECF652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568D6B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Actual  P/F   |</w:t>
      </w:r>
    </w:p>
    <w:p w14:paraId="62014DB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670F6AA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:                               49.489     60.000   Ok   |</w:t>
      </w:r>
    </w:p>
    <w:p w14:paraId="557A73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Flanged Extension :              1.920     50.000   Ok   |</w:t>
      </w:r>
    </w:p>
    <w:p w14:paraId="55B5E30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Thickness :                                     0.470      1.650   Ok   |</w:t>
      </w:r>
    </w:p>
    <w:p w14:paraId="3DD49D67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A741E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B98DBD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Tubesheet MAWP used to Compute Hydrotest Pressure:</w:t>
      </w:r>
    </w:p>
    <w:p w14:paraId="4236B08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1F1AB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Tubeside   |0 shellside| Shellside  |0 tubeside |</w:t>
      </w:r>
    </w:p>
    <w:p w14:paraId="0F4F9E2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MAWP    |Stress Rat.|    MAWP    |Stress Rat.|</w:t>
      </w:r>
    </w:p>
    <w:p w14:paraId="7C729A8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539E0F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Bending Stress      |     34.584 |     1.000 |     34.583 |     1.000 |</w:t>
      </w:r>
    </w:p>
    <w:p w14:paraId="71B309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Shear Stress        |     97.515 |     1.000 |     97.515 |     1.000 |</w:t>
      </w:r>
    </w:p>
    <w:p w14:paraId="7C865F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4A18F9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3B20F2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                 |     34.584 |           |     34.583 |           |</w:t>
      </w:r>
    </w:p>
    <w:p w14:paraId="7A0748B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47EA2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Tubesheet MAPnc used to Compute Hydrotest Pressure:</w:t>
      </w:r>
    </w:p>
    <w:p w14:paraId="092FBD7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785475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Tubeside   |0 shellside| Shellside  |0 tubeside |</w:t>
      </w:r>
    </w:p>
    <w:p w14:paraId="1F0DBF4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MAPnc   |Stress Rat.|    MAPnc   |Stress Rat.|</w:t>
      </w:r>
    </w:p>
    <w:p w14:paraId="6D6FB9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723B5B6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Bending Stress      |     38.329 |     1.000 |     38.329 |     1.000 |</w:t>
      </w:r>
    </w:p>
    <w:p w14:paraId="6A2DAC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Shear Stress        |    108.358 |     1.000 |    108.358 |     1.000 |</w:t>
      </w:r>
    </w:p>
    <w:p w14:paraId="754615E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1CC238F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620F7E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MAPnc                 |     38.329 |           |     38.329 |           |</w:t>
      </w:r>
    </w:p>
    <w:p w14:paraId="0772AFC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5CE79B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(*) All load cases were analyzed to compute the MAWP for determining the test pressure.</w:t>
      </w:r>
    </w:p>
    <w:p w14:paraId="6D20A7E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8D5AF1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8AA05E7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4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DB149E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Courier New" w:hAnsi="Courier New" w:cs="Courier New"/>
          <w:sz w:val="18"/>
        </w:rPr>
        <w:fldChar w:fldCharType="begin"/>
      </w:r>
      <w:r w:rsidRPr="00E05E98">
        <w:rPr>
          <w:rFonts w:ascii="Courier New" w:hAnsi="Courier New" w:cs="Courier New"/>
          <w:sz w:val="18"/>
        </w:rPr>
        <w:instrText xml:space="preserve"> TC "</w:instrText>
      </w:r>
      <w:bookmarkStart w:id="32" w:name="_Toc167189605"/>
      <w:r w:rsidRPr="00E05E98">
        <w:rPr>
          <w:rFonts w:ascii="Courier New" w:hAnsi="Courier New" w:cs="Courier New"/>
          <w:sz w:val="18"/>
        </w:rPr>
        <w:instrText>ASME TS Calc: HYDROTEST</w:instrText>
      </w:r>
      <w:bookmarkEnd w:id="32"/>
      <w:r w:rsidRPr="00E05E98">
        <w:rPr>
          <w:rFonts w:ascii="Courier New" w:hAnsi="Courier New" w:cs="Courier New"/>
          <w:sz w:val="18"/>
        </w:rPr>
        <w:instrText xml:space="preserve">" /f C </w:instrText>
      </w:r>
      <w:r w:rsidRPr="00E05E98">
        <w:rPr>
          <w:rFonts w:ascii="Courier New" w:hAnsi="Courier New" w:cs="Courier New"/>
          <w:sz w:val="18"/>
        </w:rPr>
        <w:fldChar w:fldCharType="end"/>
      </w:r>
    </w:p>
    <w:p w14:paraId="656C2A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Input Echo, Tubesheet Number     3,         Description: Tubesheet</w:t>
      </w:r>
    </w:p>
    <w:p w14:paraId="019C1B8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CD9EA6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Shell Data:</w:t>
      </w:r>
    </w:p>
    <w:p w14:paraId="2F03619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Main Shell Description: Port Barrel</w:t>
      </w:r>
    </w:p>
    <w:p w14:paraId="2FC4BF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Design Pressure            Psd,max       28.60  bars</w:t>
      </w:r>
    </w:p>
    <w:p w14:paraId="29F9D1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Operating Pressure        Psox,max       28.60  bars</w:t>
      </w:r>
    </w:p>
    <w:p w14:paraId="6FEF6E6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Minimum Operating Pressure        Psox,min        0.00  bars</w:t>
      </w:r>
    </w:p>
    <w:p w14:paraId="4F6C9C6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                              ts     12.0000  mm.</w:t>
      </w:r>
    </w:p>
    <w:p w14:paraId="14B9BE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cas      3.0000  mm.</w:t>
      </w:r>
    </w:p>
    <w:p w14:paraId="34BD5C0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caext      0.0000  mm.</w:t>
      </w:r>
    </w:p>
    <w:p w14:paraId="5F8162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Shell                      Ds     600.000  mm.</w:t>
      </w:r>
    </w:p>
    <w:p w14:paraId="01B335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Temperature for Internal Pressure       Ts       20.00  °C</w:t>
      </w:r>
    </w:p>
    <w:p w14:paraId="5310BC7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                                    SA-516 70</w:t>
      </w:r>
    </w:p>
    <w:p w14:paraId="441BE8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DAE50A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23586C0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123561A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24EEEE2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7D32018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271E2A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UNS Number                             K02700</w:t>
      </w:r>
    </w:p>
    <w:p w14:paraId="6610DA2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Temperature         Ss      137.90  N./mm²</w:t>
      </w:r>
    </w:p>
    <w:p w14:paraId="2F8D56C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Ambient                     137.90  N./mm²</w:t>
      </w:r>
    </w:p>
    <w:p w14:paraId="5C469D2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C08D0D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FF"/>
          <w:sz w:val="18"/>
        </w:rPr>
        <w:t>Channel Description: CH. Barrel</w:t>
      </w:r>
    </w:p>
    <w:p w14:paraId="1940ADD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Type:                                      Cylinder</w:t>
      </w:r>
    </w:p>
    <w:p w14:paraId="615A9E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Design Pressure          Ptd,max        8.84  bars</w:t>
      </w:r>
    </w:p>
    <w:p w14:paraId="6C6D227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Operating Pressure      Ptox,max        8.84  bars</w:t>
      </w:r>
    </w:p>
    <w:p w14:paraId="31D145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Minimum Operating Pressure      Ptox,min        0.00  bars</w:t>
      </w:r>
    </w:p>
    <w:p w14:paraId="4466A70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Thickness                             tc     10.0000  mm.</w:t>
      </w:r>
    </w:p>
    <w:p w14:paraId="3122080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Corrosion Allowance                  cac      3.0000  mm.</w:t>
      </w:r>
    </w:p>
    <w:p w14:paraId="019B3B5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Channel                    Dc     600.000  mm.</w:t>
      </w:r>
    </w:p>
    <w:p w14:paraId="3B3FDB3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Design Temperature                 TEMPC       20.00  °C</w:t>
      </w:r>
    </w:p>
    <w:p w14:paraId="1BCA5E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                                  SA-516 70</w:t>
      </w:r>
    </w:p>
    <w:p w14:paraId="3DA565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D3F417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4EBE48F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Using 2 * Yield for Discontinuity Stress Allowable (UG-23(e)), Sps.</w:t>
      </w:r>
    </w:p>
    <w:p w14:paraId="75021F6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6D7C371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515A6AD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C25D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UNS Number                           K02700</w:t>
      </w:r>
    </w:p>
    <w:p w14:paraId="7F8420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Temperature       Sc      137.90  N./mm²</w:t>
      </w:r>
    </w:p>
    <w:p w14:paraId="0AF139F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Ambient                   137.90  N./mm²</w:t>
      </w:r>
    </w:p>
    <w:p w14:paraId="634A507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FCB50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Data:</w:t>
      </w:r>
    </w:p>
    <w:p w14:paraId="5DB892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Tube Holes                          Nt         376</w:t>
      </w:r>
    </w:p>
    <w:p w14:paraId="0CD70A4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Wall Thickness                           et      1.6500  mm.</w:t>
      </w:r>
    </w:p>
    <w:p w14:paraId="30B186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Outside Diameter                          D     19.0500  mm.</w:t>
      </w:r>
    </w:p>
    <w:p w14:paraId="259223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Straight Tube Length                    Lt     2300.00  mm.</w:t>
      </w:r>
    </w:p>
    <w:p w14:paraId="7258FF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Straight Tube Length (bet. inner tubsht faces) L     2240.00  mm.</w:t>
      </w:r>
    </w:p>
    <w:p w14:paraId="5B5DEC8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of the Tubes                        20.00  °C</w:t>
      </w:r>
    </w:p>
    <w:p w14:paraId="3D47C6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                                      SA-334 6</w:t>
      </w:r>
    </w:p>
    <w:p w14:paraId="058752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UNS Number                              K03006</w:t>
      </w:r>
    </w:p>
    <w:p w14:paraId="3370D8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Is this a Welded Tube                                     No</w:t>
      </w:r>
    </w:p>
    <w:p w14:paraId="0B1DC2D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Specification used           Smls. &amp; wld. tube</w:t>
      </w:r>
    </w:p>
    <w:p w14:paraId="0FC7A01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Temperature                  117.90  N./mm²</w:t>
      </w:r>
    </w:p>
    <w:p w14:paraId="7854ABB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Ambient                      117.90  N./mm²</w:t>
      </w:r>
    </w:p>
    <w:p w14:paraId="634BF81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Yield Stress At design Temperature      Syt      241.32  N./mm²</w:t>
      </w:r>
    </w:p>
    <w:p w14:paraId="7478C91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Pitch (Center to Center Spacing)          P     23.8130  mm.</w:t>
      </w:r>
    </w:p>
    <w:p w14:paraId="58C76F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Layout Pattern                               Triangular</w:t>
      </w:r>
    </w:p>
    <w:p w14:paraId="760EE875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F8BC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Radius to Outermost Tube Hole Center          ro     283.510  mm.</w:t>
      </w:r>
    </w:p>
    <w:p w14:paraId="4571C3D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Largest Center-to-Center Tube Distance        Ul     52.3870  mm.</w:t>
      </w:r>
    </w:p>
    <w:p w14:paraId="38732EB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Expanded Portion of Tube           ltx     57.0000  mm.</w:t>
      </w:r>
    </w:p>
    <w:p w14:paraId="35D3852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Tube-side pass partition groove depth         hg      5.0000  mm.</w:t>
      </w:r>
    </w:p>
    <w:p w14:paraId="0EA935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C66851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Tubesheet Data:</w:t>
      </w:r>
    </w:p>
    <w:p w14:paraId="540D16C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30A6F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Tubesheet TYPE:  U-tube, Gasketed both Sides, Conf. d</w:t>
      </w:r>
    </w:p>
    <w:p w14:paraId="068137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641D6A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Design Metal Temperature             T       20.00  °C</w:t>
      </w:r>
    </w:p>
    <w:p w14:paraId="46D52A6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Material                                SA-350 LF2</w:t>
      </w:r>
    </w:p>
    <w:p w14:paraId="7AC861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Material UNS Number                         K03011</w:t>
      </w:r>
    </w:p>
    <w:p w14:paraId="744F3CC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Allowable Stress at Temperature      S      223.40  N./mm²</w:t>
      </w:r>
    </w:p>
    <w:p w14:paraId="1EDCCE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Allowable Stress at Ambient         Tt      223.40  N./mm²</w:t>
      </w:r>
    </w:p>
    <w:p w14:paraId="17F2B2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Tubesheet                         h     60.0000  mm.</w:t>
      </w:r>
    </w:p>
    <w:p w14:paraId="54C2FD8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Corr. Allowance (Shell side)      Cats      3.0000  mm.</w:t>
      </w:r>
    </w:p>
    <w:p w14:paraId="5785ED3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Corr. Allowance (Channel side)    Catc      3.0000  mm.</w:t>
      </w:r>
    </w:p>
    <w:p w14:paraId="47E9BB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Outside Diameter                     A     650.000  mm.</w:t>
      </w:r>
    </w:p>
    <w:p w14:paraId="6CD2E4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8568A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 G for the Channel Side              Gc     637.151  mm.</w:t>
      </w:r>
    </w:p>
    <w:p w14:paraId="260C92E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the Untubed Lanes                     AL       425.5  cm²</w:t>
      </w:r>
    </w:p>
    <w:p w14:paraId="4B6D7A3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1F6944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Junction Stress Reduction option              Increase Tubesheet thickness</w:t>
      </w:r>
    </w:p>
    <w:p w14:paraId="2BA445A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Differential Pressure Design                      NO</w:t>
      </w:r>
    </w:p>
    <w:p w14:paraId="581034C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Run Multiple Load Cases                                  YES</w:t>
      </w:r>
    </w:p>
    <w:p w14:paraId="00C4FFA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091335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Additional Data for Gasketed Tubesheets:</w:t>
      </w:r>
    </w:p>
    <w:p w14:paraId="7D6C545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Gasket on which Side                          Both</w:t>
      </w:r>
    </w:p>
    <w:p w14:paraId="3FEDA0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    A     760.000  mm.</w:t>
      </w:r>
    </w:p>
    <w:p w14:paraId="1A3FE53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B     600.000  mm.</w:t>
      </w:r>
    </w:p>
    <w:p w14:paraId="204967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    Fod     653.000  mm.</w:t>
      </w:r>
    </w:p>
    <w:p w14:paraId="3B01DDD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    Fid     600.000  mm.</w:t>
      </w:r>
    </w:p>
    <w:p w14:paraId="51A875B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    Go     650.000  mm.</w:t>
      </w:r>
    </w:p>
    <w:p w14:paraId="46B7F9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    Gi     624.000  mm.</w:t>
      </w:r>
    </w:p>
    <w:p w14:paraId="1AE849D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Hub thk.                            g0     12.0000  mm.</w:t>
      </w:r>
    </w:p>
    <w:p w14:paraId="5C65EA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Hub thk.                            g1     18.0000  mm.</w:t>
      </w:r>
    </w:p>
    <w:p w14:paraId="4CEA430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Factor,                                 m        3.00</w:t>
      </w:r>
    </w:p>
    <w:p w14:paraId="52192C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    y       69.00  N./mm²</w:t>
      </w:r>
    </w:p>
    <w:p w14:paraId="2AD2810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   Code Sketch 1b</w:t>
      </w:r>
    </w:p>
    <w:p w14:paraId="68AC76C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   Code Column II</w:t>
      </w:r>
    </w:p>
    <w:p w14:paraId="3B569C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    tg      4.5000  mm.</w:t>
      </w:r>
    </w:p>
    <w:p w14:paraId="04BC929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Full face Gasket Flange Option               Program Selects</w:t>
      </w:r>
    </w:p>
    <w:p w14:paraId="514F6D4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F20749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Bolting Information:</w:t>
      </w:r>
    </w:p>
    <w:p w14:paraId="4B25B4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    C     705.000  mm.</w:t>
      </w:r>
    </w:p>
    <w:p w14:paraId="00849EF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dB     22.2250  mm.</w:t>
      </w:r>
    </w:p>
    <w:p w14:paraId="7AD31B0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 Series                         TEMA Thread Series</w:t>
      </w:r>
    </w:p>
    <w:p w14:paraId="0FC0EF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n          20</w:t>
      </w:r>
    </w:p>
    <w:p w14:paraId="77B7A94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5BE5ABB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    Sb      172.38  N./mm²</w:t>
      </w:r>
    </w:p>
    <w:p w14:paraId="14F9317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    Sa      172.38  N./mm²</w:t>
      </w:r>
    </w:p>
    <w:p w14:paraId="36EBA5F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between Flange and Shell/Channel                 0.0000  mm.</w:t>
      </w:r>
    </w:p>
    <w:p w14:paraId="094A67E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68179E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Operating Bolt Load, Wm1           115486.97 Kgf</w:t>
      </w:r>
    </w:p>
    <w:p w14:paraId="302DD94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Seating Bolt Load, Wm2              90480.76 Kgf</w:t>
      </w:r>
    </w:p>
    <w:p w14:paraId="69F61EA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Design Bolt Load, W                105258.09 Kgf</w:t>
      </w:r>
    </w:p>
    <w:p w14:paraId="2203225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D4A5C5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Integral with                                 None</w:t>
      </w:r>
    </w:p>
    <w:p w14:paraId="58C580E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Extended as Flange                              No</w:t>
      </w:r>
    </w:p>
    <w:p w14:paraId="2BEEC4CF" w14:textId="77777777" w:rsidR="00E05E98" w:rsidRDefault="007F562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00D036F0" wp14:editId="4ED84404">
            <wp:extent cx="3238500" cy="2962275"/>
            <wp:effectExtent l="0" t="0" r="0" b="0"/>
            <wp:docPr id="1" name="Picture 1" descr="ASMEConfi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MEConfig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0F718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A1408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ASME TubeSheet Results per Part UHX, 2019</w:t>
      </w:r>
    </w:p>
    <w:p w14:paraId="6D98988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1FA63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3396B7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Elasticity/Expansion Material Properties :</w:t>
      </w:r>
    </w:p>
    <w:p w14:paraId="2CDCB75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A72F2F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Shell      - TM-1     Carbon Steels with C&lt;= 0.3%</w:t>
      </w:r>
    </w:p>
    <w:p w14:paraId="16DF4CC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0F90B1A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20.0 °C      0.20277E+09 KPa.</w:t>
      </w:r>
    </w:p>
    <w:p w14:paraId="3CFD15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5436B51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1CF1D1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Channel    - TM-1     Carbon Steels with C&lt;= 0.3%</w:t>
      </w:r>
    </w:p>
    <w:p w14:paraId="119C938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3ED3E85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20.0 °C      0.20277E+09 KPa.</w:t>
      </w:r>
    </w:p>
    <w:p w14:paraId="62857D6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3629389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66D57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      - TM-1     Carbon Steels with C&lt;= 0.3%</w:t>
      </w:r>
    </w:p>
    <w:p w14:paraId="0BCCE2A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4E20027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Tubsht. Design Temp.     20.0 °C      0.20277E+09 KPa.</w:t>
      </w:r>
    </w:p>
    <w:p w14:paraId="3D0AD13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63080F5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41E5A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00"/>
          <w:sz w:val="18"/>
        </w:rPr>
        <w:t>TubeSheet  - TM-1     Carbon Steels with C&lt;= 0.3%</w:t>
      </w:r>
    </w:p>
    <w:p w14:paraId="46134DF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6DA20B70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20.0 °C      0.20277E+09 KPa.</w:t>
      </w:r>
    </w:p>
    <w:p w14:paraId="7C9DAF4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485B71FE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73106B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DACA4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Required Thickness under Internal Pressure (Tubeside pressure):</w:t>
      </w:r>
    </w:p>
    <w:p w14:paraId="1A90050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Thickness Due to Internal Pressure:</w:t>
      </w:r>
    </w:p>
    <w:p w14:paraId="221EA11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(P*(D/2-CAE)) / (S*E+0.4*P) per Appendix 1-1 (a)(1)</w:t>
      </w:r>
    </w:p>
    <w:p w14:paraId="0C1688E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(8.84*(19/2-0)/(118*1+0.4*8.84)</w:t>
      </w:r>
    </w:p>
    <w:p w14:paraId="578F03C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0.0712 + 0.0000 = 0.0712 mm.</w:t>
      </w:r>
    </w:p>
    <w:p w14:paraId="249188F2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E3F6B9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00"/>
          <w:sz w:val="18"/>
        </w:rPr>
        <w:t>Tube Required Thickness under External Pressure (Shellside pressure) :</w:t>
      </w:r>
    </w:p>
    <w:p w14:paraId="620FDBEB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574B2A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Pressure Chart     CS-2             at        20.00  °C</w:t>
      </w:r>
    </w:p>
    <w:p w14:paraId="38F6297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for Material                    199943392.00  KPa.</w:t>
      </w:r>
    </w:p>
    <w:p w14:paraId="56A1F660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E759E8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Results for Max. Allowable External Pressure (Emawp):</w:t>
      </w:r>
    </w:p>
    <w:p w14:paraId="214FC9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0CF439F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1.6500     19.05   2523.51     11.55   50.0000  0.0082522        122.73</w:t>
      </w:r>
    </w:p>
    <w:p w14:paraId="1061338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( 4 *123 )/( 3 *11.5 ) = 142 bars</w:t>
      </w:r>
    </w:p>
    <w:p w14:paraId="7C0226E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99BE8A6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color w:val="000000"/>
          <w:sz w:val="18"/>
        </w:rPr>
        <w:t>Results for Reqd Thickness for Ext. Pressure (Tca):</w:t>
      </w:r>
    </w:p>
    <w:p w14:paraId="6D391C1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42F6AA7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0.5187     19.05   2523.51     36.72   50.0000  0.0008156         78.79</w:t>
      </w:r>
    </w:p>
    <w:p w14:paraId="0BF58B0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( 4 *78.8 )/( 3 *36.7 ) = 28.6 bars</w:t>
      </w:r>
    </w:p>
    <w:p w14:paraId="65E3DE3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1D1C1AB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Tube Required Thickness Results:</w:t>
      </w:r>
    </w:p>
    <w:p w14:paraId="16FFB27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Required Thickness including Corrosion all.           0.5187  mm.</w:t>
      </w:r>
    </w:p>
    <w:p w14:paraId="6A6E1DB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Internal Pressure at Corroded thickness           219.44  bars</w:t>
      </w:r>
    </w:p>
    <w:p w14:paraId="1D773FA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Internal Design Pressure                             8.84  bars</w:t>
      </w:r>
    </w:p>
    <w:p w14:paraId="02D12C9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External Pressure at Corroded thickness           141.73  bars</w:t>
      </w:r>
    </w:p>
    <w:p w14:paraId="2DA8E85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External Design Pressure                            28.60  bars</w:t>
      </w:r>
    </w:p>
    <w:p w14:paraId="43E6F82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Thickness due to Shell Side pressure               0.5187  mm.</w:t>
      </w:r>
    </w:p>
    <w:p w14:paraId="0ECABB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29258F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U-Tube Tubesheet results per ASME UHX-12 2019</w:t>
      </w:r>
    </w:p>
    <w:p w14:paraId="136C0B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2F7371D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Results for  6 Load Cases:</w:t>
      </w:r>
    </w:p>
    <w:p w14:paraId="510A3039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0EE8C8A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--Reqd. Thk. + CA       ---- Tubesheet  Stresses       Case    Pass/</w:t>
      </w:r>
    </w:p>
    <w:p w14:paraId="1365C519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Case#  Tbsht     Extnsn    Bend   Allwd    Shear  Allwd       Type    Fail</w:t>
      </w:r>
    </w:p>
    <w:p w14:paraId="4247062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39C4F21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D1uc  31.295       0.772     103     447      11     132    Ps+Pt D1      Ok</w:t>
      </w:r>
    </w:p>
    <w:p w14:paraId="5388655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D2uc  52.337       2.497     333     447      35     132    Ps+Pt D2      Ok</w:t>
      </w:r>
    </w:p>
    <w:p w14:paraId="32A3FC7E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D3uc  44.306       1.725     230     447      24     132    Ps+Pt D3      Ok</w:t>
      </w:r>
    </w:p>
    <w:p w14:paraId="581A31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D1c   34.274       0.772     114     447      12     132    Ps+Pt-c D1    Ok</w:t>
      </w:r>
    </w:p>
    <w:p w14:paraId="7FE46A1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D2c   55.295       2.497     369     447      39     132    Ps+Pt-c D2    Ok</w:t>
      </w:r>
    </w:p>
    <w:p w14:paraId="78C7D69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D3c   47.324       1.725     255     447      27     132    Ps+Pt-c D3    Ok</w:t>
      </w:r>
    </w:p>
    <w:p w14:paraId="25813D72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6A1F145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Max:  55.2952       2.497  mm.      0.827           0.293  (Str. Ratio)</w:t>
      </w:r>
    </w:p>
    <w:p w14:paraId="455CCE0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4581299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Load Case Definitions:</w:t>
      </w:r>
    </w:p>
    <w:p w14:paraId="11CE325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E6D839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[Ps &amp; Pt]:</w:t>
      </w:r>
    </w:p>
    <w:p w14:paraId="3A5D8E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Shell-side and Tube-side Design or Operating Pressures</w:t>
      </w:r>
    </w:p>
    <w:p w14:paraId="321F2E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derived from Psd,min Ptd,max, Psox,min, Ptox,max etc. per the</w:t>
      </w:r>
    </w:p>
    <w:p w14:paraId="714A19B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Load Case Tables</w:t>
      </w:r>
    </w:p>
    <w:p w14:paraId="42CA2FD1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1993BC4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[c]:</w:t>
      </w:r>
    </w:p>
    <w:p w14:paraId="4E96BC0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With or Without Corrosion Allowance</w:t>
      </w:r>
    </w:p>
    <w:p w14:paraId="07B8FD2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ED40D51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[D1, D2, D3]:</w:t>
      </w:r>
    </w:p>
    <w:p w14:paraId="080FC1F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Design Load Cases using the Maximum and Minimum Design Pressures</w:t>
      </w:r>
    </w:p>
    <w:p w14:paraId="5F908C3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75F6335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[D4]:</w:t>
      </w:r>
    </w:p>
    <w:p w14:paraId="316DCA90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Design Load Case using the Minimum (Vacuum) Pressures (if specified)</w:t>
      </w:r>
    </w:p>
    <w:p w14:paraId="5C00B5C6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224A675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B6C2CF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Note:</w:t>
      </w:r>
    </w:p>
    <w:p w14:paraId="20067CFE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Because there was no net pressure differential across the tubesheet due to</w:t>
      </w:r>
    </w:p>
    <w:p w14:paraId="33F5CDA7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specified pressures psd,min and ptd,min; load case D4 was not processed as</w:t>
      </w:r>
    </w:p>
    <w:p w14:paraId="77DF4E0A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the resulting tubesheet bending stress would be zero.</w:t>
      </w:r>
    </w:p>
    <w:p w14:paraId="4CC1D5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432F84BF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Summary of Thickness Comparisons for  6 Load Cases:</w:t>
      </w:r>
    </w:p>
    <w:p w14:paraId="11047BF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7415624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Actual  P/F   |</w:t>
      </w:r>
    </w:p>
    <w:p w14:paraId="73679DD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692065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:                               55.295     60.000   Ok   |</w:t>
      </w:r>
    </w:p>
    <w:p w14:paraId="1AEF4C8F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Thickness Flanged Extension :              2.497     50.000   Ok   |</w:t>
      </w:r>
    </w:p>
    <w:p w14:paraId="6958DB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Thickness :                                     0.519      1.650   Ok   |</w:t>
      </w:r>
    </w:p>
    <w:p w14:paraId="10F9BBA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57A019F4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4109942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Tubesheet MAWP used to Compute Hydrotest Pressure:</w:t>
      </w:r>
    </w:p>
    <w:p w14:paraId="7BD436DD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749BDD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Tubeside   |0 shellside| Shellside  |0 tubeside |</w:t>
      </w:r>
    </w:p>
    <w:p w14:paraId="030496D5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MAWP    |Stress Rat.|    MAWP    |Stress Rat.|</w:t>
      </w:r>
    </w:p>
    <w:p w14:paraId="621B25E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468A9F9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Bending Stress      |     34.584 |     1.000 |     34.583 |     1.000 |</w:t>
      </w:r>
    </w:p>
    <w:p w14:paraId="4F190798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Shear Stress        |     97.515 |     1.000 |     97.515 |     1.000 |</w:t>
      </w:r>
    </w:p>
    <w:p w14:paraId="0E4544B6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1269C29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7E5A4DAD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                 |     34.584 |           |     34.583 |           |</w:t>
      </w:r>
    </w:p>
    <w:p w14:paraId="6962E29A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9C186C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Tahoma" w:hAnsi="Courier New" w:cs="Courier New"/>
          <w:b/>
          <w:color w:val="000000"/>
          <w:sz w:val="18"/>
        </w:rPr>
        <w:t>Tubesheet MAPnc used to Compute Hydrotest Pressure:</w:t>
      </w:r>
    </w:p>
    <w:p w14:paraId="2C619EFC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381CE26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Tubeside   |0 shellside| Shellside  |0 tubeside |</w:t>
      </w:r>
    </w:p>
    <w:p w14:paraId="4726F78A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MAPnc   |Stress Rat.|    MAPnc   |Stress Rat.|</w:t>
      </w:r>
    </w:p>
    <w:p w14:paraId="3CF34CB7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5CD2CB51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Bending Stress      |     38.329 |     1.000 |     38.329 |     1.000 |</w:t>
      </w:r>
    </w:p>
    <w:p w14:paraId="1DCEBD2B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Tubesheet Shear Stress        |    108.358 |     1.000 |    108.358 |     1.000 |</w:t>
      </w:r>
    </w:p>
    <w:p w14:paraId="1F3BCCD3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542D88F4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71EBCB5C" w14:textId="77777777" w:rsidR="00E05E98" w:rsidRDefault="00E05E98" w:rsidP="00E05E9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MAPnc                 |     38.329 |           |     38.329 |           |</w:t>
      </w:r>
    </w:p>
    <w:p w14:paraId="7DE576A3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670552E8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color w:val="0000FF"/>
          <w:sz w:val="18"/>
        </w:rPr>
        <w:t>(*) All load cases were analyzed to compute the MAWP for determining the test pressure.</w:t>
      </w:r>
    </w:p>
    <w:p w14:paraId="524A8CAF" w14:textId="77777777" w:rsidR="00E05E98" w:rsidRDefault="00E05E98" w:rsidP="00E05E98">
      <w:pPr>
        <w:rPr>
          <w:rFonts w:ascii="Courier New" w:hAnsi="Courier New" w:cs="Courier New"/>
          <w:sz w:val="18"/>
        </w:rPr>
      </w:pPr>
    </w:p>
    <w:p w14:paraId="1103FFD3" w14:textId="77777777" w:rsidR="00E05E98" w:rsidRDefault="00E05E98" w:rsidP="00E05E98">
      <w:pPr>
        <w:rPr>
          <w:rFonts w:ascii="Courier New" w:hAnsi="Courier New" w:cs="Courier New"/>
          <w:sz w:val="18"/>
        </w:rPr>
      </w:pPr>
      <w:r w:rsidRPr="00E05E9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17A0ADB" w14:textId="77777777" w:rsidR="00E05E98" w:rsidRDefault="00E05E98" w:rsidP="00E05E98">
      <w:pPr>
        <w:rPr>
          <w:rFonts w:ascii="Courier New" w:hAnsi="Courier New" w:cs="Courier New"/>
          <w:sz w:val="18"/>
        </w:rPr>
        <w:sectPr w:rsidR="00E05E98" w:rsidSect="00E05E98">
          <w:headerReference w:type="default" r:id="rId4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1FF5F28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Courier New"/>
          <w:sz w:val="18"/>
        </w:rPr>
        <w:fldChar w:fldCharType="begin"/>
      </w:r>
      <w:r w:rsidRPr="004148F8">
        <w:rPr>
          <w:rFonts w:ascii="Courier New"/>
          <w:sz w:val="18"/>
        </w:rPr>
        <w:instrText xml:space="preserve"> TC "</w:instrText>
      </w:r>
      <w:bookmarkStart w:id="33" w:name="_Toc167189606"/>
      <w:r>
        <w:rPr>
          <w:rFonts w:ascii="Courier New"/>
          <w:sz w:val="18"/>
        </w:rPr>
        <w:instrText>Hydrotest for:</w:instrText>
      </w:r>
      <w:r w:rsidRPr="004148F8">
        <w:rPr>
          <w:rFonts w:ascii="Courier New"/>
          <w:sz w:val="18"/>
        </w:rPr>
        <w:instrText xml:space="preserve"> CH. </w:instrText>
      </w:r>
      <w:r>
        <w:rPr>
          <w:rFonts w:ascii="Courier New"/>
          <w:sz w:val="18"/>
        </w:rPr>
        <w:instrText xml:space="preserve">BODY </w:instrText>
      </w:r>
      <w:r w:rsidRPr="004148F8">
        <w:rPr>
          <w:rFonts w:ascii="Courier New"/>
          <w:sz w:val="18"/>
        </w:rPr>
        <w:instrText>FLANGE</w:instrText>
      </w:r>
      <w:bookmarkEnd w:id="33"/>
      <w:r w:rsidRPr="004148F8">
        <w:rPr>
          <w:rFonts w:ascii="Courier New"/>
          <w:sz w:val="18"/>
        </w:rPr>
        <w:instrText xml:space="preserve">" /f C </w:instrText>
      </w:r>
      <w:r w:rsidRPr="004148F8">
        <w:rPr>
          <w:rFonts w:ascii="Courier New"/>
          <w:sz w:val="18"/>
        </w:rPr>
        <w:fldChar w:fldCharType="end"/>
      </w:r>
    </w:p>
    <w:p w14:paraId="5CF25513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 xml:space="preserve">Flange Input Data Values                         Description: </w:t>
      </w:r>
      <w:r w:rsidRPr="004148F8">
        <w:rPr>
          <w:rFonts w:ascii="Tahoma"/>
          <w:color w:val="0000FF"/>
          <w:sz w:val="18"/>
        </w:rPr>
        <w:t>CH. FLANGE</w:t>
      </w:r>
      <w:r w:rsidRPr="004148F8">
        <w:rPr>
          <w:rFonts w:ascii="Tahoma"/>
          <w:b/>
          <w:color w:val="000000"/>
          <w:sz w:val="18"/>
        </w:rPr>
        <w:t xml:space="preserve">    :</w:t>
      </w:r>
    </w:p>
    <w:p w14:paraId="57B6A80C" w14:textId="77777777" w:rsidR="00460939" w:rsidRDefault="00460939" w:rsidP="00460939">
      <w:pPr>
        <w:rPr>
          <w:rFonts w:ascii="Courier New"/>
          <w:sz w:val="18"/>
        </w:rPr>
      </w:pPr>
    </w:p>
    <w:p w14:paraId="1559AEA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>CH. Flange</w:t>
      </w:r>
    </w:p>
    <w:p w14:paraId="2C8DEB6D" w14:textId="77777777" w:rsidR="00460939" w:rsidRDefault="00460939" w:rsidP="00460939">
      <w:pPr>
        <w:rPr>
          <w:rFonts w:ascii="Courier New"/>
          <w:sz w:val="18"/>
        </w:rPr>
      </w:pPr>
    </w:p>
    <w:p w14:paraId="5B8D754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Description of Flange Geometry (Type)           Integral Weld Neck</w:t>
      </w:r>
    </w:p>
    <w:p w14:paraId="5CD85BD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Pressure                            P            8.89  bars</w:t>
      </w:r>
    </w:p>
    <w:p w14:paraId="7347178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Temperature                                        20 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095F3FA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Internal Corrosion Allowance              ci          3.0000  mm.</w:t>
      </w:r>
    </w:p>
    <w:p w14:paraId="2619FC2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External Corrosion Allowance              ce          0.0000  mm.</w:t>
      </w:r>
    </w:p>
    <w:p w14:paraId="4DEB422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Use Corrosion Allowance in Thickness Calcs.              Yes</w:t>
      </w:r>
    </w:p>
    <w:p w14:paraId="5554BD49" w14:textId="77777777" w:rsidR="00460939" w:rsidRDefault="00460939" w:rsidP="00460939">
      <w:pPr>
        <w:rPr>
          <w:rFonts w:ascii="Courier New"/>
          <w:sz w:val="18"/>
        </w:rPr>
      </w:pPr>
    </w:p>
    <w:p w14:paraId="2EEE766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Inside Diameter                     B         600.000  mm.</w:t>
      </w:r>
    </w:p>
    <w:p w14:paraId="0D423CC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Outside Diameter                    A         760.000  mm.</w:t>
      </w:r>
    </w:p>
    <w:p w14:paraId="412301A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Thickness                           t         60.0000  mm.</w:t>
      </w:r>
    </w:p>
    <w:p w14:paraId="770234B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Small End             go         10.0000  mm.</w:t>
      </w:r>
    </w:p>
    <w:p w14:paraId="2AACFEF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Large End             g1         15.0000  mm.</w:t>
      </w:r>
    </w:p>
    <w:p w14:paraId="49BD085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Length of Hub                              h         25.0000  mm.</w:t>
      </w:r>
    </w:p>
    <w:p w14:paraId="73F5D28F" w14:textId="77777777" w:rsidR="00460939" w:rsidRDefault="00460939" w:rsidP="00460939">
      <w:pPr>
        <w:rPr>
          <w:rFonts w:ascii="Courier New"/>
          <w:sz w:val="18"/>
        </w:rPr>
      </w:pPr>
    </w:p>
    <w:p w14:paraId="389BB9C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                                    SA-266 2</w:t>
      </w:r>
    </w:p>
    <w:p w14:paraId="4933BF1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UNS number                            K03506</w:t>
      </w:r>
    </w:p>
    <w:p w14:paraId="6135E7F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Temperature   Sfo          223.40  N./mm</w:t>
      </w:r>
      <w:r>
        <w:rPr>
          <w:rFonts w:ascii="Courier New"/>
          <w:sz w:val="18"/>
        </w:rPr>
        <w:t>²</w:t>
      </w:r>
    </w:p>
    <w:p w14:paraId="6C109AB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Ambient       Sfa          223.40  N./mm</w:t>
      </w:r>
      <w:r>
        <w:rPr>
          <w:rFonts w:ascii="Courier New"/>
          <w:sz w:val="18"/>
        </w:rPr>
        <w:t>²</w:t>
      </w:r>
    </w:p>
    <w:p w14:paraId="540C29DC" w14:textId="77777777" w:rsidR="00460939" w:rsidRDefault="00460939" w:rsidP="00460939">
      <w:pPr>
        <w:rPr>
          <w:rFonts w:ascii="Courier New"/>
          <w:sz w:val="18"/>
        </w:rPr>
      </w:pPr>
    </w:p>
    <w:p w14:paraId="71AEAC9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Material                                      SA-193 B7</w:t>
      </w:r>
    </w:p>
    <w:p w14:paraId="551F3A1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Temperature      Sb          220.00  N./mm</w:t>
      </w:r>
      <w:r>
        <w:rPr>
          <w:rFonts w:ascii="Courier New"/>
          <w:sz w:val="18"/>
        </w:rPr>
        <w:t>²</w:t>
      </w:r>
    </w:p>
    <w:p w14:paraId="2A04C20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Ambient          Sa          220.00  N./mm</w:t>
      </w:r>
      <w:r>
        <w:rPr>
          <w:rFonts w:ascii="Courier New"/>
          <w:sz w:val="18"/>
        </w:rPr>
        <w:t>²</w:t>
      </w:r>
    </w:p>
    <w:p w14:paraId="13934994" w14:textId="77777777" w:rsidR="00460939" w:rsidRDefault="00460939" w:rsidP="00460939">
      <w:pPr>
        <w:rPr>
          <w:rFonts w:ascii="Courier New"/>
          <w:sz w:val="18"/>
        </w:rPr>
      </w:pPr>
    </w:p>
    <w:p w14:paraId="147A627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Diameter of Bolt Circle                    C         705.000  mm.</w:t>
      </w:r>
    </w:p>
    <w:p w14:paraId="362170A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Nominal Bolt Diameter                      a         22.2250  mm.</w:t>
      </w:r>
    </w:p>
    <w:p w14:paraId="3BEBEB0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Type of Threads                           TEMA Thread Series</w:t>
      </w:r>
    </w:p>
    <w:p w14:paraId="64A400A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Number of Bolts                                           20</w:t>
      </w:r>
    </w:p>
    <w:p w14:paraId="02BAA8DF" w14:textId="77777777" w:rsidR="00460939" w:rsidRDefault="00460939" w:rsidP="00460939">
      <w:pPr>
        <w:rPr>
          <w:rFonts w:ascii="Courier New"/>
          <w:sz w:val="18"/>
        </w:rPr>
      </w:pPr>
    </w:p>
    <w:p w14:paraId="4DED131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Outside Diameter             Fod         653.000  mm.</w:t>
      </w:r>
    </w:p>
    <w:p w14:paraId="1B01DC9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Inside Diameter              Fid         600.000  mm.</w:t>
      </w:r>
    </w:p>
    <w:p w14:paraId="3178035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Facing Sketch                       2, Code Sketch 1b</w:t>
      </w:r>
    </w:p>
    <w:p w14:paraId="6424F7D2" w14:textId="77777777" w:rsidR="00460939" w:rsidRDefault="00460939" w:rsidP="00460939">
      <w:pPr>
        <w:rPr>
          <w:rFonts w:ascii="Courier New"/>
          <w:sz w:val="18"/>
        </w:rPr>
      </w:pPr>
    </w:p>
    <w:p w14:paraId="79441D9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Outside Diameter                   Go         650.000  mm.</w:t>
      </w:r>
    </w:p>
    <w:p w14:paraId="4530E03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Inside Diameter                    Gi         624.000  mm.</w:t>
      </w:r>
    </w:p>
    <w:p w14:paraId="7F1638E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Factor                              m          3.0000</w:t>
      </w:r>
    </w:p>
    <w:p w14:paraId="1290F19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Design Seating Stress               y           69.00  N./mm</w:t>
      </w:r>
      <w:r>
        <w:rPr>
          <w:rFonts w:ascii="Courier New"/>
          <w:sz w:val="18"/>
        </w:rPr>
        <w:t>²</w:t>
      </w:r>
    </w:p>
    <w:p w14:paraId="5D9136BF" w14:textId="77777777" w:rsidR="00460939" w:rsidRDefault="00460939" w:rsidP="00460939">
      <w:pPr>
        <w:rPr>
          <w:rFonts w:ascii="Courier New"/>
          <w:sz w:val="18"/>
        </w:rPr>
      </w:pPr>
    </w:p>
    <w:p w14:paraId="26EE381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Column for Gasket Seating                  2, Code Column II</w:t>
      </w:r>
    </w:p>
    <w:p w14:paraId="1BEBC4F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Thickness                          tg          4.5000  mm.</w:t>
      </w:r>
    </w:p>
    <w:p w14:paraId="3EF0316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noProof/>
          <w:sz w:val="18"/>
        </w:rPr>
        <w:drawing>
          <wp:inline distT="0" distB="0" distL="0" distR="0" wp14:anchorId="59B63B73" wp14:editId="3F138298">
            <wp:extent cx="1428750" cy="1428750"/>
            <wp:effectExtent l="0" t="0" r="0" b="0"/>
            <wp:docPr id="16" name="Picture 16" descr="C:\Users\Public\Documents\Intergraph CAS\PVELITE\23\System\Images\Flanges\WeldNeckFlan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Intergraph CAS\PVELITE\23\System\Images\Flanges\WeldNeckFlange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88C0" w14:textId="77777777" w:rsidR="00460939" w:rsidRDefault="00460939" w:rsidP="00460939">
      <w:pPr>
        <w:rPr>
          <w:rFonts w:ascii="Courier New"/>
          <w:sz w:val="18"/>
        </w:rPr>
      </w:pPr>
    </w:p>
    <w:p w14:paraId="061EEE0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Note:</w:t>
      </w:r>
    </w:p>
    <w:p w14:paraId="6B9EC9A0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The rigidity index calculation has been turned off. Please ensure the requirements</w:t>
      </w:r>
    </w:p>
    <w:p w14:paraId="45A9F0B7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of 2-14(a) are met.</w:t>
      </w:r>
    </w:p>
    <w:p w14:paraId="23848468" w14:textId="77777777" w:rsidR="00460939" w:rsidRDefault="00460939" w:rsidP="00460939">
      <w:pPr>
        <w:rPr>
          <w:rFonts w:ascii="Courier New"/>
          <w:sz w:val="18"/>
        </w:rPr>
      </w:pPr>
    </w:p>
    <w:p w14:paraId="2DD8612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ASME Code, Section VIII Division 1, 2019</w:t>
      </w:r>
    </w:p>
    <w:p w14:paraId="6113C0B3" w14:textId="77777777" w:rsidR="00460939" w:rsidRDefault="00460939" w:rsidP="00460939">
      <w:pPr>
        <w:rPr>
          <w:rFonts w:ascii="Courier New"/>
          <w:sz w:val="18"/>
        </w:rPr>
      </w:pPr>
    </w:p>
    <w:p w14:paraId="4DD48152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Hub Small End Required Thickness due to Internal Pressure:</w:t>
      </w:r>
    </w:p>
    <w:p w14:paraId="6C720F0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(P*(D/2+Ca))/(S*E-0.6*P) per UG-27 (c)(1)</w:t>
      </w:r>
    </w:p>
    <w:p w14:paraId="6EB6D95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(8.89*(600/2+3))/(223*1-0.6*8.89)+Ca</w:t>
      </w:r>
    </w:p>
    <w:p w14:paraId="77BC537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4.2093 mm.</w:t>
      </w:r>
    </w:p>
    <w:p w14:paraId="0ED9ED7F" w14:textId="77777777" w:rsidR="00460939" w:rsidRDefault="00460939" w:rsidP="00460939">
      <w:pPr>
        <w:rPr>
          <w:rFonts w:ascii="Courier New"/>
          <w:sz w:val="18"/>
        </w:rPr>
      </w:pPr>
    </w:p>
    <w:p w14:paraId="5978D3B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Hub Small End Hub MAWP:</w:t>
      </w:r>
    </w:p>
    <w:p w14:paraId="0B5EDE4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(S*E*t)/(R+0.6*t) per UG-27 (c)(1)</w:t>
      </w:r>
    </w:p>
    <w:p w14:paraId="51816E7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(223 * 1 * 7 )/(303 + 0.6 * 7 )</w:t>
      </w:r>
    </w:p>
    <w:p w14:paraId="6D77483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50.902 bars</w:t>
      </w:r>
    </w:p>
    <w:p w14:paraId="141AF573" w14:textId="77777777" w:rsidR="00460939" w:rsidRDefault="00460939" w:rsidP="00460939">
      <w:pPr>
        <w:rPr>
          <w:rFonts w:ascii="Courier New"/>
          <w:sz w:val="18"/>
        </w:rPr>
      </w:pPr>
    </w:p>
    <w:p w14:paraId="6946F38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Thickness, tc = T-ci                     57.000  mm.</w:t>
      </w:r>
    </w:p>
    <w:p w14:paraId="61FA399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ID,      Bcor = B+2*Fcor                606.000  mm.</w:t>
      </w:r>
    </w:p>
    <w:p w14:paraId="5780601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Large Hub,     g1Cor = g1-ci                    12.000  mm.</w:t>
      </w:r>
    </w:p>
    <w:p w14:paraId="72F37DC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Small Hub,     g0Cor = go-ci                     7.000  mm.</w:t>
      </w:r>
    </w:p>
    <w:p w14:paraId="022D9F0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Code R Dimension,           R = ((C-Bcor)/2)-g1cor       37.500  mm.</w:t>
      </w:r>
    </w:p>
    <w:p w14:paraId="2B399D24" w14:textId="77777777" w:rsidR="00460939" w:rsidRDefault="00460939" w:rsidP="00460939">
      <w:pPr>
        <w:rPr>
          <w:rFonts w:ascii="Courier New"/>
          <w:sz w:val="18"/>
        </w:rPr>
      </w:pPr>
    </w:p>
    <w:p w14:paraId="5C4E354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Contact Width,       N = (Go - Gi) / 2            13.000  mm.</w:t>
      </w:r>
    </w:p>
    <w:p w14:paraId="3F5E2B4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Basic Gasket Width,        bo = N / 2                     6.500  mm.</w:t>
      </w:r>
    </w:p>
    <w:p w14:paraId="1AADFCE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Gasket Width,     b = Cb sqrt(bo)               6.425  mm.</w:t>
      </w:r>
    </w:p>
    <w:p w14:paraId="1FCC352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Reaction Diameter,   G = Go - 2 * b              637.151  mm.</w:t>
      </w:r>
    </w:p>
    <w:p w14:paraId="781F45EB" w14:textId="77777777" w:rsidR="00460939" w:rsidRDefault="00460939" w:rsidP="00460939">
      <w:pPr>
        <w:rPr>
          <w:rFonts w:ascii="Courier New"/>
          <w:sz w:val="18"/>
        </w:rPr>
      </w:pPr>
    </w:p>
    <w:p w14:paraId="62CA5024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  <w:u w:val="single"/>
        </w:rPr>
        <w:t>Basic Flange and Bolt Loads:</w:t>
      </w:r>
    </w:p>
    <w:p w14:paraId="06715404" w14:textId="77777777" w:rsidR="00460939" w:rsidRDefault="00460939" w:rsidP="00460939">
      <w:pPr>
        <w:rPr>
          <w:rFonts w:ascii="Courier New"/>
          <w:sz w:val="18"/>
        </w:rPr>
      </w:pPr>
    </w:p>
    <w:p w14:paraId="44B0D640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Hydrostatic End Load due to Pressure [H]:</w:t>
      </w:r>
    </w:p>
    <w:p w14:paraId="4F1822F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0.785 * G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Peq</w:t>
      </w:r>
    </w:p>
    <w:p w14:paraId="6C01ABF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0.79 * 637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8.89</w:t>
      </w:r>
    </w:p>
    <w:p w14:paraId="172F7EA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28918.035 Kgf</w:t>
      </w:r>
    </w:p>
    <w:p w14:paraId="141A5E47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Contact Load on Gasket Surfaces [Hp]:</w:t>
      </w:r>
    </w:p>
    <w:p w14:paraId="529F979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b * Pi * G * m * P</w:t>
      </w:r>
    </w:p>
    <w:p w14:paraId="4F86845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6.42 * 3.14 * 637 * 3 * 8.89</w:t>
      </w:r>
    </w:p>
    <w:p w14:paraId="769008A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6998.121 Kgf</w:t>
      </w:r>
    </w:p>
    <w:p w14:paraId="0EA98D1F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Hydrostatic End Load at Flange ID [Hd]:</w:t>
      </w:r>
    </w:p>
    <w:p w14:paraId="1997A1A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Pi * Bcor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P  / 4</w:t>
      </w:r>
    </w:p>
    <w:p w14:paraId="692035E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3.14 * 606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*8.89/4</w:t>
      </w:r>
    </w:p>
    <w:p w14:paraId="13C1341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26159.504 Kgf</w:t>
      </w:r>
    </w:p>
    <w:p w14:paraId="75F8274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Pressure Force on Flange Face [Ht]:</w:t>
      </w:r>
    </w:p>
    <w:p w14:paraId="4C07AF3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H - Hd</w:t>
      </w:r>
    </w:p>
    <w:p w14:paraId="5DDA153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28918 - 26160</w:t>
      </w:r>
    </w:p>
    <w:p w14:paraId="126CD45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2758.531 Kgf</w:t>
      </w:r>
    </w:p>
    <w:p w14:paraId="741A127F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Operating Bolt Load [Wm1]:</w:t>
      </w:r>
    </w:p>
    <w:p w14:paraId="274481A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H + Hp + H'p, 0 )</w:t>
      </w:r>
    </w:p>
    <w:p w14:paraId="0A2DE21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max( 28918 + 6998 + 0, 0 )</w:t>
      </w:r>
    </w:p>
    <w:p w14:paraId="1D48709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35916.156 Kgf</w:t>
      </w:r>
    </w:p>
    <w:p w14:paraId="7F13321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115620.258 Kgf, Mating Flange Load Governs</w:t>
      </w:r>
    </w:p>
    <w:p w14:paraId="1E752D71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Gasket Seating Bolt Load [Wm2]:</w:t>
      </w:r>
    </w:p>
    <w:p w14:paraId="105D0B6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y * b * Pi * G  + yPart * bPart * lp</w:t>
      </w:r>
    </w:p>
    <w:p w14:paraId="5C8BA04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69*6.42*3.141*637+0*0*0</w:t>
      </w:r>
    </w:p>
    <w:p w14:paraId="739165B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90480.758 Kgf</w:t>
      </w:r>
    </w:p>
    <w:p w14:paraId="2BF7083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Required Bolt Area [Am]:</w:t>
      </w:r>
    </w:p>
    <w:p w14:paraId="3F03532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Wm1/Sb, Wm2/Sa</w:t>
      </w:r>
    </w:p>
    <w:p w14:paraId="7D995D2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115620/220, 90481/220</w:t>
      </w:r>
    </w:p>
    <w:p w14:paraId="7F97692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51.539 cm</w:t>
      </w:r>
      <w:r>
        <w:rPr>
          <w:rFonts w:ascii="Courier New"/>
          <w:sz w:val="18"/>
        </w:rPr>
        <w:t>²</w:t>
      </w:r>
    </w:p>
    <w:p w14:paraId="6EAAAC40" w14:textId="77777777" w:rsidR="00460939" w:rsidRDefault="00460939" w:rsidP="00460939">
      <w:pPr>
        <w:rPr>
          <w:rFonts w:ascii="Courier New"/>
          <w:sz w:val="18"/>
        </w:rPr>
      </w:pPr>
    </w:p>
    <w:p w14:paraId="249F096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ASME Maximum Circumferential Spacing between Bolts per App. 2 eq. (3) [Bsmax]:</w:t>
      </w:r>
    </w:p>
    <w:p w14:paraId="0438EC3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2a + 6t/(m + 0.5)</w:t>
      </w:r>
    </w:p>
    <w:p w14:paraId="16CAE97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22.2 + 6 * 57/(3 + 0.5)</w:t>
      </w:r>
    </w:p>
    <w:p w14:paraId="016BAB9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142.164 mm.</w:t>
      </w:r>
    </w:p>
    <w:p w14:paraId="1AA27129" w14:textId="77777777" w:rsidR="00460939" w:rsidRDefault="00460939" w:rsidP="00460939">
      <w:pPr>
        <w:rPr>
          <w:rFonts w:ascii="Courier New"/>
          <w:sz w:val="18"/>
        </w:rPr>
      </w:pPr>
    </w:p>
    <w:p w14:paraId="64DBF94D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Actual Circumferential Bolt Spacing [Bs]:</w:t>
      </w:r>
    </w:p>
    <w:p w14:paraId="65F7E84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C * sin( pi / n )</w:t>
      </w:r>
    </w:p>
    <w:p w14:paraId="72970A7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705 * sin( 3.14/20 )</w:t>
      </w:r>
    </w:p>
    <w:p w14:paraId="277A52A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110.286 mm.</w:t>
      </w:r>
    </w:p>
    <w:p w14:paraId="1AC274AB" w14:textId="77777777" w:rsidR="00460939" w:rsidRDefault="00460939" w:rsidP="00460939">
      <w:pPr>
        <w:rPr>
          <w:rFonts w:ascii="Courier New"/>
          <w:sz w:val="18"/>
        </w:rPr>
      </w:pPr>
    </w:p>
    <w:p w14:paraId="310271F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ASME Moment Multiplier for Bolt Spacing per App. 2 eq. (7) [Bsc]:</w:t>
      </w:r>
    </w:p>
    <w:p w14:paraId="45DB63F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sqrt( Bs/( 2a + t )), 1 )</w:t>
      </w:r>
    </w:p>
    <w:p w14:paraId="0C96633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sqrt( 110/( 2 * 22.2 + 57 )), 1 )</w:t>
      </w:r>
    </w:p>
    <w:p w14:paraId="00689A6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1.0426</w:t>
      </w:r>
    </w:p>
    <w:p w14:paraId="47F768EF" w14:textId="77777777" w:rsidR="00460939" w:rsidRDefault="00460939" w:rsidP="00460939">
      <w:pPr>
        <w:rPr>
          <w:rFonts w:ascii="Courier New"/>
          <w:sz w:val="18"/>
        </w:rPr>
      </w:pPr>
    </w:p>
    <w:p w14:paraId="79816FA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b/>
          <w:color w:val="000000"/>
          <w:sz w:val="18"/>
        </w:rPr>
        <w:t>Bolting Information for TEMA Imperial Thread Series (Non Mandatory):</w:t>
      </w:r>
    </w:p>
    <w:p w14:paraId="75A5C8F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741C720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      Minimum    Actual     Maximum</w:t>
      </w:r>
    </w:p>
    <w:p w14:paraId="024FEBA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4F0F856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Area, cm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                             51.539     54.064</w:t>
      </w:r>
    </w:p>
    <w:p w14:paraId="217CF12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Hub and Bolts:      31.750     37.500</w:t>
      </w:r>
    </w:p>
    <w:p w14:paraId="513C028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Bolts and Edge:     23.812     27.500</w:t>
      </w:r>
    </w:p>
    <w:p w14:paraId="063A49C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Circ. Spacing between the Bolts:            52.400    110.286    142.164</w:t>
      </w:r>
    </w:p>
    <w:p w14:paraId="052CB1A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1EA93302" w14:textId="77777777" w:rsidR="00460939" w:rsidRDefault="00460939" w:rsidP="00460939">
      <w:pPr>
        <w:rPr>
          <w:rFonts w:ascii="Courier New"/>
          <w:sz w:val="18"/>
        </w:rPr>
      </w:pPr>
    </w:p>
    <w:p w14:paraId="5C16A28D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Min. Gasket Contact Width (Brownell Young) [Not an ASME Calc] [Nmin]:</w:t>
      </w:r>
    </w:p>
    <w:p w14:paraId="6B66D85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Ab * Sa/( y * Pi * (Go + Gi) )</w:t>
      </w:r>
    </w:p>
    <w:p w14:paraId="638712C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54.1  * 220/(69 * 3.14 *(650 + 624 ) )</w:t>
      </w:r>
    </w:p>
    <w:p w14:paraId="4FE8D9C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4.307 mm.</w:t>
      </w:r>
    </w:p>
    <w:p w14:paraId="32F76D94" w14:textId="77777777" w:rsidR="00460939" w:rsidRDefault="00460939" w:rsidP="00460939">
      <w:pPr>
        <w:rPr>
          <w:rFonts w:ascii="Courier New"/>
          <w:sz w:val="18"/>
        </w:rPr>
      </w:pPr>
    </w:p>
    <w:p w14:paraId="593388C7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Flange Design Bolt Load, Gasket Seating [W]:</w:t>
      </w:r>
    </w:p>
    <w:p w14:paraId="2913151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Sa * ( Am + Ab ) / 2</w:t>
      </w:r>
    </w:p>
    <w:p w14:paraId="5C1D8C5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220 *( 51.5 + 54.1 )/2</w:t>
      </w:r>
    </w:p>
    <w:p w14:paraId="749DD62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118452.40 Kgf</w:t>
      </w:r>
    </w:p>
    <w:p w14:paraId="662D42E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Gasket Load for the Operating Condition [HG]:</w:t>
      </w:r>
    </w:p>
    <w:p w14:paraId="716C5C5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Wm1 - H</w:t>
      </w:r>
    </w:p>
    <w:p w14:paraId="651ED62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115620 - 28918</w:t>
      </w:r>
    </w:p>
    <w:p w14:paraId="6B09CB7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86702.22 Kgf</w:t>
      </w:r>
    </w:p>
    <w:p w14:paraId="71CF6A65" w14:textId="77777777" w:rsidR="00460939" w:rsidRDefault="00460939" w:rsidP="00460939">
      <w:pPr>
        <w:rPr>
          <w:rFonts w:ascii="Courier New"/>
          <w:sz w:val="18"/>
        </w:rPr>
      </w:pPr>
    </w:p>
    <w:p w14:paraId="3D31A0B3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Moment Arm Calculations:</w:t>
      </w:r>
    </w:p>
    <w:p w14:paraId="33EEBE2E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Distance to Gasket Load Reaction [hg]:</w:t>
      </w:r>
    </w:p>
    <w:p w14:paraId="6902CBA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(C - G ) / 2</w:t>
      </w:r>
    </w:p>
    <w:p w14:paraId="2B4C3A9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( 705 - 637 )/2</w:t>
      </w:r>
    </w:p>
    <w:p w14:paraId="2671443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33.9246 mm.</w:t>
      </w:r>
    </w:p>
    <w:p w14:paraId="6251FD9D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Distance to Face Pressure Reaction [ht]:</w:t>
      </w:r>
    </w:p>
    <w:p w14:paraId="7E7B6CD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R + g1 + hg ) / 2</w:t>
      </w:r>
    </w:p>
    <w:p w14:paraId="600C4BA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( 37.5 + 12 + 33.9 )/2</w:t>
      </w:r>
    </w:p>
    <w:p w14:paraId="52BF18C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41.7123 mm.</w:t>
      </w:r>
    </w:p>
    <w:p w14:paraId="0825DB8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Distance to End Pressure Reaction [hd]:</w:t>
      </w:r>
    </w:p>
    <w:p w14:paraId="2F6409C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R + ( g1 / 2 )</w:t>
      </w:r>
    </w:p>
    <w:p w14:paraId="2BD836E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37.5 +( 12/2.0 )</w:t>
      </w:r>
    </w:p>
    <w:p w14:paraId="20BE9EA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43.5000 mm.</w:t>
      </w:r>
    </w:p>
    <w:p w14:paraId="4BD812C7" w14:textId="77777777" w:rsidR="00460939" w:rsidRDefault="00460939" w:rsidP="00460939">
      <w:pPr>
        <w:rPr>
          <w:rFonts w:ascii="Courier New"/>
          <w:sz w:val="18"/>
        </w:rPr>
      </w:pPr>
    </w:p>
    <w:p w14:paraId="3B552E0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Summary of Moments for Internal Pressure: (Kg-m.)</w:t>
      </w:r>
    </w:p>
    <w:p w14:paraId="4DD415FD" w14:textId="77777777" w:rsidR="00460939" w:rsidRDefault="00460939" w:rsidP="00460939">
      <w:pPr>
        <w:rPr>
          <w:rFonts w:ascii="Courier New"/>
          <w:sz w:val="18"/>
        </w:rPr>
      </w:pPr>
    </w:p>
    <w:p w14:paraId="5C5C7B6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Loading                 Force  |   Distance |  Bolt Corr |         Moment  |</w:t>
      </w:r>
    </w:p>
    <w:p w14:paraId="62F6045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</w:t>
      </w:r>
    </w:p>
    <w:p w14:paraId="1312529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End Pressure,   Md      26160. |    43.5000 |     1.0426 |           1186. |</w:t>
      </w:r>
    </w:p>
    <w:p w14:paraId="40F7D09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Face Pressure,  Mt       2759. |    41.7123 |     1.0426 |            120. |</w:t>
      </w:r>
    </w:p>
    <w:p w14:paraId="7E09E0E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Load,    Mg      86702. |    33.9246 |     1.0426 |           3067. |</w:t>
      </w:r>
    </w:p>
    <w:p w14:paraId="5C05288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Seating, Matm   118452. |    33.9246 |     1.0426 |           4190. |</w:t>
      </w:r>
    </w:p>
    <w:p w14:paraId="4CEF8DA4" w14:textId="77777777" w:rsidR="00460939" w:rsidRDefault="00460939" w:rsidP="00460939">
      <w:pPr>
        <w:rPr>
          <w:rFonts w:ascii="Courier New"/>
          <w:sz w:val="18"/>
        </w:rPr>
      </w:pPr>
    </w:p>
    <w:p w14:paraId="1D19AFE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Operation,      Mop                                 4373. Kg-m.</w:t>
      </w:r>
    </w:p>
    <w:p w14:paraId="7D7F381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Gasket seating, Matm                                4190. Kg-m.</w:t>
      </w:r>
    </w:p>
    <w:p w14:paraId="1498BE01" w14:textId="77777777" w:rsidR="00460939" w:rsidRDefault="00460939" w:rsidP="00460939">
      <w:pPr>
        <w:rPr>
          <w:rFonts w:ascii="Courier New"/>
          <w:sz w:val="18"/>
        </w:rPr>
      </w:pPr>
    </w:p>
    <w:p w14:paraId="42BDDD7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Hub Length, ho = sqrt(Bcor*goCor)           65.131  mm.</w:t>
      </w:r>
    </w:p>
    <w:p w14:paraId="08E510E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Hub Ratio,          h/h0 = HL / H0                     0.384</w:t>
      </w:r>
    </w:p>
    <w:p w14:paraId="56C6CB2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Ratio,   g1/g0 = (g1Cor/goCor)               1.714</w:t>
      </w:r>
    </w:p>
    <w:p w14:paraId="236D8C50" w14:textId="77777777" w:rsidR="00460939" w:rsidRDefault="00460939" w:rsidP="00460939">
      <w:pPr>
        <w:rPr>
          <w:rFonts w:ascii="Courier New"/>
          <w:sz w:val="18"/>
        </w:rPr>
      </w:pPr>
    </w:p>
    <w:p w14:paraId="3CACA26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Flange Factors for Integral Flange:</w:t>
      </w:r>
    </w:p>
    <w:p w14:paraId="45DFB60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0.858</w:t>
      </w:r>
    </w:p>
    <w:p w14:paraId="32578F4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V                                               0.302</w:t>
      </w:r>
    </w:p>
    <w:p w14:paraId="6421458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1.217</w:t>
      </w:r>
    </w:p>
    <w:p w14:paraId="6B74391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Factors from Figure 2-7.1                     K =      1.254</w:t>
      </w:r>
    </w:p>
    <w:p w14:paraId="64BFB97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T =      1.817            U =      9.566</w:t>
      </w:r>
    </w:p>
    <w:p w14:paraId="2A3A0EF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Y =      8.705            Z =      4.491</w:t>
      </w:r>
    </w:p>
    <w:p w14:paraId="105D480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d = 0.10120E+06 mm.</w:t>
      </w:r>
      <w:r>
        <w:rPr>
          <w:rFonts w:ascii="Courier New"/>
          <w:sz w:val="18"/>
        </w:rPr>
        <w:t>³</w:t>
      </w:r>
      <w:r>
        <w:rPr>
          <w:rFonts w:ascii="Courier New"/>
          <w:sz w:val="18"/>
        </w:rPr>
        <w:t xml:space="preserve">       e =     0.0132 mm.^-1</w:t>
      </w:r>
    </w:p>
    <w:p w14:paraId="65A087F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Stress Factors                            ALPHA =      1.751</w:t>
      </w:r>
    </w:p>
    <w:p w14:paraId="5A8CBF4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BETA =      2.001        GAMMA =      0.964</w:t>
      </w:r>
    </w:p>
    <w:p w14:paraId="649321F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DELTA =      1.830        Lamda =      2.794</w:t>
      </w:r>
    </w:p>
    <w:p w14:paraId="7B8B07BF" w14:textId="77777777" w:rsidR="00460939" w:rsidRDefault="00460939" w:rsidP="00460939">
      <w:pPr>
        <w:rPr>
          <w:rFonts w:ascii="Courier New"/>
          <w:sz w:val="18"/>
        </w:rPr>
      </w:pPr>
    </w:p>
    <w:p w14:paraId="1FB536B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Longitudinal Hub Stress, Operating [SHo]:</w:t>
      </w:r>
    </w:p>
    <w:p w14:paraId="06015FA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f * Mop / Bcor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7DBF5A9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(1.22*4373/606)/(2.79*12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3103334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214.13 N./mm</w:t>
      </w:r>
      <w:r>
        <w:rPr>
          <w:rFonts w:ascii="Courier New"/>
          <w:sz w:val="18"/>
        </w:rPr>
        <w:t>²</w:t>
      </w:r>
    </w:p>
    <w:p w14:paraId="62D36F07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Longitudinal Hub Stress, Seating [SHa]:</w:t>
      </w:r>
    </w:p>
    <w:p w14:paraId="645754E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f * Matm / Bcor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056026D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(1.22*4190/606)/(2.79*12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54BDC2B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205.15 N./mm</w:t>
      </w:r>
      <w:r>
        <w:rPr>
          <w:rFonts w:ascii="Courier New"/>
          <w:sz w:val="18"/>
        </w:rPr>
        <w:t>²</w:t>
      </w:r>
    </w:p>
    <w:p w14:paraId="0EE2E4EF" w14:textId="77777777" w:rsidR="00460939" w:rsidRDefault="00460939" w:rsidP="00460939">
      <w:pPr>
        <w:rPr>
          <w:rFonts w:ascii="Courier New"/>
          <w:sz w:val="18"/>
        </w:rPr>
      </w:pPr>
    </w:p>
    <w:p w14:paraId="31755621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Radial Flange Stress, Operating [SRo]:</w:t>
      </w:r>
    </w:p>
    <w:p w14:paraId="7D75F76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Beta * Mop / Bcor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31A0BB8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(2*4373/606)/(2.79*57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7E46073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15.60 N./mm</w:t>
      </w:r>
      <w:r>
        <w:rPr>
          <w:rFonts w:ascii="Courier New"/>
          <w:sz w:val="18"/>
        </w:rPr>
        <w:t>²</w:t>
      </w:r>
    </w:p>
    <w:p w14:paraId="5F8FFAD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Radial Flange Stress, Seating [SRa]:</w:t>
      </w:r>
    </w:p>
    <w:p w14:paraId="3197AC2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Beta * Matm/Bcor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22B4330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(2*4190/606)/(2.79*57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76166BB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14.95 N./mm</w:t>
      </w:r>
      <w:r>
        <w:rPr>
          <w:rFonts w:ascii="Courier New"/>
          <w:sz w:val="18"/>
        </w:rPr>
        <w:t>²</w:t>
      </w:r>
    </w:p>
    <w:p w14:paraId="552FDD1E" w14:textId="77777777" w:rsidR="00460939" w:rsidRDefault="00460939" w:rsidP="00460939">
      <w:pPr>
        <w:rPr>
          <w:rFonts w:ascii="Courier New"/>
          <w:sz w:val="18"/>
        </w:rPr>
      </w:pPr>
    </w:p>
    <w:p w14:paraId="2842AF3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Tangential Flange Stress, Operating [STo]:</w:t>
      </w:r>
    </w:p>
    <w:p w14:paraId="21490A0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Y * Mo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Bcor) ) - Z * SRo</w:t>
      </w:r>
    </w:p>
    <w:p w14:paraId="0A13879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(8.7*4373/(57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*606))-4.49*15.6</w:t>
      </w:r>
    </w:p>
    <w:p w14:paraId="2A4570C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119.53 N./mm</w:t>
      </w:r>
      <w:r>
        <w:rPr>
          <w:rFonts w:ascii="Courier New"/>
          <w:sz w:val="18"/>
        </w:rPr>
        <w:t>²</w:t>
      </w:r>
    </w:p>
    <w:p w14:paraId="4504D36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Tangential Flange Stress, Seating [STa]:</w:t>
      </w:r>
    </w:p>
    <w:p w14:paraId="652F882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y * Matm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Bcor) ) - Z * SRa</w:t>
      </w:r>
    </w:p>
    <w:p w14:paraId="6B867F8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(8.7*4190/(57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*606))-4.49*14.9</w:t>
      </w:r>
    </w:p>
    <w:p w14:paraId="21D65B1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114.52 N./mm</w:t>
      </w:r>
      <w:r>
        <w:rPr>
          <w:rFonts w:ascii="Courier New"/>
          <w:sz w:val="18"/>
        </w:rPr>
        <w:t>²</w:t>
      </w:r>
    </w:p>
    <w:p w14:paraId="377087E6" w14:textId="77777777" w:rsidR="00460939" w:rsidRDefault="00460939" w:rsidP="00460939">
      <w:pPr>
        <w:rPr>
          <w:rFonts w:ascii="Courier New"/>
          <w:sz w:val="18"/>
        </w:rPr>
      </w:pPr>
    </w:p>
    <w:p w14:paraId="731A4B88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Average Flange Stress, Operating [SAo]:</w:t>
      </w:r>
    </w:p>
    <w:p w14:paraId="52D09D7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SHo + max( SRo, STo ) ) / 2</w:t>
      </w:r>
    </w:p>
    <w:p w14:paraId="283597D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(214+max(15.6,120))/2</w:t>
      </w:r>
    </w:p>
    <w:p w14:paraId="2B0F53D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166.83 N./mm</w:t>
      </w:r>
      <w:r>
        <w:rPr>
          <w:rFonts w:ascii="Courier New"/>
          <w:sz w:val="18"/>
        </w:rPr>
        <w:t>²</w:t>
      </w:r>
    </w:p>
    <w:p w14:paraId="060F800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Average Flange Stress, Seating [SAa]:</w:t>
      </w:r>
    </w:p>
    <w:p w14:paraId="1BAF2CC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SHa + max( SRa, STa ) ) / 2</w:t>
      </w:r>
    </w:p>
    <w:p w14:paraId="2A5512B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(205+max(14.9,115))/2</w:t>
      </w:r>
    </w:p>
    <w:p w14:paraId="1CBC33E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159.84 N./mm</w:t>
      </w:r>
      <w:r>
        <w:rPr>
          <w:rFonts w:ascii="Courier New"/>
          <w:sz w:val="18"/>
        </w:rPr>
        <w:t>²</w:t>
      </w:r>
    </w:p>
    <w:p w14:paraId="7B1FDF95" w14:textId="77777777" w:rsidR="00460939" w:rsidRDefault="00460939" w:rsidP="00460939">
      <w:pPr>
        <w:rPr>
          <w:rFonts w:ascii="Courier New"/>
          <w:sz w:val="18"/>
        </w:rPr>
      </w:pPr>
    </w:p>
    <w:p w14:paraId="10D15FF4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Bolt Stress, Operating [BSo]:</w:t>
      </w:r>
    </w:p>
    <w:p w14:paraId="4B5ABAD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/ Ab</w:t>
      </w:r>
    </w:p>
    <w:p w14:paraId="72BE30C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115620/54.1</w:t>
      </w:r>
    </w:p>
    <w:p w14:paraId="0562335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209.73 N./mm</w:t>
      </w:r>
      <w:r>
        <w:rPr>
          <w:rFonts w:ascii="Courier New"/>
          <w:sz w:val="18"/>
        </w:rPr>
        <w:t>²</w:t>
      </w:r>
    </w:p>
    <w:p w14:paraId="23592E02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Bolt Stress, Seating [BSa]:</w:t>
      </w:r>
    </w:p>
    <w:p w14:paraId="2F46D78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Wm2 / Ab )</w:t>
      </w:r>
    </w:p>
    <w:p w14:paraId="4BC7E10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(90481/54.1)</w:t>
      </w:r>
    </w:p>
    <w:p w14:paraId="4E10110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164.12 N./mm</w:t>
      </w:r>
      <w:r>
        <w:rPr>
          <w:rFonts w:ascii="Courier New"/>
          <w:sz w:val="18"/>
        </w:rPr>
        <w:t>²</w:t>
      </w:r>
    </w:p>
    <w:p w14:paraId="596AD4D8" w14:textId="77777777" w:rsidR="00460939" w:rsidRDefault="00460939" w:rsidP="00460939">
      <w:pPr>
        <w:rPr>
          <w:rFonts w:ascii="Courier New"/>
          <w:sz w:val="18"/>
        </w:rPr>
      </w:pPr>
    </w:p>
    <w:p w14:paraId="72745A5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Flange Stress Analysis Results: N./mm</w:t>
      </w:r>
      <w:r w:rsidRPr="004148F8">
        <w:rPr>
          <w:rFonts w:ascii="Tahoma"/>
          <w:b/>
          <w:color w:val="000000"/>
          <w:sz w:val="18"/>
        </w:rPr>
        <w:t>²</w:t>
      </w:r>
    </w:p>
    <w:p w14:paraId="74BB2082" w14:textId="77777777" w:rsidR="00460939" w:rsidRDefault="00460939" w:rsidP="00460939">
      <w:pPr>
        <w:rPr>
          <w:rFonts w:ascii="Courier New"/>
          <w:sz w:val="18"/>
        </w:rPr>
      </w:pPr>
    </w:p>
    <w:p w14:paraId="49DB182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Operating |            Gasket Seating |</w:t>
      </w:r>
    </w:p>
    <w:p w14:paraId="7539A26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Actual       Allowed |      Actual       Allowed |</w:t>
      </w:r>
    </w:p>
    <w:p w14:paraId="3F17F8E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-----------------------------------------------------------------------------</w:t>
      </w:r>
    </w:p>
    <w:p w14:paraId="15B555D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Longitudinal Hub           214.13 |      335.10 |      205.15 |      335.10 |</w:t>
      </w:r>
    </w:p>
    <w:p w14:paraId="68AC013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Flange               15.60 |      223.40 |       14.95 |      223.40 |</w:t>
      </w:r>
    </w:p>
    <w:p w14:paraId="29B74D1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Tangential Flange          119.53 |      223.40 |      114.52 |      223.40 |</w:t>
      </w:r>
    </w:p>
    <w:p w14:paraId="7815F28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Maximum Average            166.83 |      223.40 |      159.84 |      223.40 |</w:t>
      </w:r>
    </w:p>
    <w:p w14:paraId="7D0515B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Bolting                    209.73 |      220.00 |      164.12 |      220.00 |</w:t>
      </w:r>
    </w:p>
    <w:p w14:paraId="471E884F" w14:textId="77777777" w:rsidR="00460939" w:rsidRDefault="00460939" w:rsidP="00460939">
      <w:pPr>
        <w:rPr>
          <w:rFonts w:ascii="Courier New"/>
          <w:sz w:val="18"/>
        </w:rPr>
      </w:pPr>
    </w:p>
    <w:p w14:paraId="79602A8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Minimum Required Flange Thickness                     51.892 mm.</w:t>
      </w:r>
    </w:p>
    <w:p w14:paraId="794C18C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M.A.W.P. ( Operating )                          30 bars</w:t>
      </w:r>
    </w:p>
    <w:p w14:paraId="775EF92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Finished Weight of Flange at given Thk.       84.1 kg.</w:t>
      </w:r>
    </w:p>
    <w:p w14:paraId="118876C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Unfinished Weight of Forging at given Thk    112.6 kg.</w:t>
      </w:r>
    </w:p>
    <w:p w14:paraId="3B4179A6" w14:textId="77777777" w:rsidR="00460939" w:rsidRDefault="00460939" w:rsidP="00460939">
      <w:pPr>
        <w:rPr>
          <w:rFonts w:ascii="Courier New"/>
          <w:sz w:val="18"/>
        </w:rPr>
      </w:pPr>
    </w:p>
    <w:p w14:paraId="59E4A879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b/>
          <w:color w:val="000000"/>
          <w:sz w:val="18"/>
        </w:rPr>
        <w:t>Minimum Design Metal Temperature Results:</w:t>
      </w:r>
    </w:p>
    <w:p w14:paraId="34201BA0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 xml:space="preserve">Thickness Ratio = 0.53, Temperature Reduction per Fig. UCS 66.1 = 29 </w:t>
      </w:r>
      <w:r w:rsidRPr="004148F8">
        <w:rPr>
          <w:rFonts w:ascii="Arial"/>
          <w:color w:val="000000"/>
          <w:sz w:val="18"/>
        </w:rPr>
        <w:t>°</w:t>
      </w:r>
      <w:r w:rsidRPr="004148F8">
        <w:rPr>
          <w:rFonts w:ascii="Arial"/>
          <w:color w:val="000000"/>
          <w:sz w:val="18"/>
        </w:rPr>
        <w:t>C</w:t>
      </w:r>
    </w:p>
    <w:p w14:paraId="4ED091A8" w14:textId="77777777" w:rsidR="00460939" w:rsidRDefault="00460939" w:rsidP="00460939">
      <w:pPr>
        <w:rPr>
          <w:rFonts w:ascii="Courier New"/>
          <w:sz w:val="18"/>
        </w:rPr>
      </w:pPr>
    </w:p>
    <w:p w14:paraId="3270AD4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 Metal Temp. w/o impact per UCS-66, Curve C             -44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27B44F1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 Metal Temp. at Required thickness (UCS 66.1)           -48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4B4A0396" w14:textId="77777777" w:rsidR="00460939" w:rsidRDefault="00460939" w:rsidP="00460939">
      <w:pPr>
        <w:rPr>
          <w:rFonts w:ascii="Courier New"/>
          <w:sz w:val="18"/>
        </w:rPr>
      </w:pPr>
    </w:p>
    <w:p w14:paraId="7178651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FF"/>
          <w:sz w:val="18"/>
        </w:rPr>
        <w:t>Note: UCS-66(b)(-c) was considered in the flange MDMT calculation.</w:t>
      </w:r>
    </w:p>
    <w:p w14:paraId="32CBD849" w14:textId="77777777" w:rsidR="00460939" w:rsidRDefault="00460939" w:rsidP="00460939">
      <w:pPr>
        <w:rPr>
          <w:rFonts w:ascii="Courier New"/>
          <w:sz w:val="18"/>
        </w:rPr>
      </w:pPr>
    </w:p>
    <w:p w14:paraId="51353EC3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b/>
          <w:color w:val="0000FF"/>
          <w:sz w:val="18"/>
        </w:rPr>
        <w:t>PV Elite is a trademark of Hexagon AB, 2021, All rights reserved.</w:t>
      </w:r>
    </w:p>
    <w:p w14:paraId="02B59B4E" w14:textId="77777777" w:rsidR="00460939" w:rsidRDefault="00460939" w:rsidP="00460939">
      <w:pPr>
        <w:rPr>
          <w:rFonts w:ascii="Courier New"/>
          <w:sz w:val="18"/>
        </w:rPr>
        <w:sectPr w:rsidR="00460939" w:rsidSect="00460939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C13B85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Courier New"/>
          <w:sz w:val="18"/>
        </w:rPr>
        <w:fldChar w:fldCharType="begin"/>
      </w:r>
      <w:r w:rsidRPr="004148F8">
        <w:rPr>
          <w:rFonts w:ascii="Courier New"/>
          <w:sz w:val="18"/>
        </w:rPr>
        <w:instrText xml:space="preserve"> TC "</w:instrText>
      </w:r>
      <w:r w:rsidRPr="00460939">
        <w:rPr>
          <w:rFonts w:ascii="Courier New"/>
          <w:sz w:val="18"/>
        </w:rPr>
        <w:instrText xml:space="preserve"> </w:instrText>
      </w:r>
      <w:bookmarkStart w:id="34" w:name="_Toc167189607"/>
      <w:r>
        <w:rPr>
          <w:rFonts w:ascii="Courier New"/>
          <w:sz w:val="18"/>
        </w:rPr>
        <w:instrText>Hydrotest for:</w:instrText>
      </w:r>
      <w:r w:rsidRPr="004148F8">
        <w:rPr>
          <w:rFonts w:ascii="Courier New"/>
          <w:sz w:val="18"/>
        </w:rPr>
        <w:instrText xml:space="preserve"> </w:instrText>
      </w:r>
      <w:r>
        <w:rPr>
          <w:rFonts w:ascii="Courier New"/>
          <w:sz w:val="18"/>
        </w:rPr>
        <w:instrText>S</w:instrText>
      </w:r>
      <w:r w:rsidRPr="004148F8">
        <w:rPr>
          <w:rFonts w:ascii="Courier New"/>
          <w:sz w:val="18"/>
        </w:rPr>
        <w:instrText xml:space="preserve">H. </w:instrText>
      </w:r>
      <w:r>
        <w:rPr>
          <w:rFonts w:ascii="Courier New"/>
          <w:sz w:val="18"/>
        </w:rPr>
        <w:instrText xml:space="preserve">BODY </w:instrText>
      </w:r>
      <w:r w:rsidRPr="004148F8">
        <w:rPr>
          <w:rFonts w:ascii="Courier New"/>
          <w:sz w:val="18"/>
        </w:rPr>
        <w:instrText>FLANGE</w:instrText>
      </w:r>
      <w:bookmarkEnd w:id="34"/>
      <w:r w:rsidRPr="004148F8">
        <w:rPr>
          <w:rFonts w:ascii="Courier New"/>
          <w:sz w:val="18"/>
        </w:rPr>
        <w:instrText xml:space="preserve"> " /f C </w:instrText>
      </w:r>
      <w:r w:rsidRPr="004148F8">
        <w:rPr>
          <w:rFonts w:ascii="Courier New"/>
          <w:sz w:val="18"/>
        </w:rPr>
        <w:fldChar w:fldCharType="end"/>
      </w:r>
    </w:p>
    <w:p w14:paraId="6B945DA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 xml:space="preserve">Flange Input Data Values                         Description: </w:t>
      </w:r>
      <w:r w:rsidRPr="004148F8">
        <w:rPr>
          <w:rFonts w:ascii="Tahoma"/>
          <w:color w:val="0000FF"/>
          <w:sz w:val="18"/>
        </w:rPr>
        <w:t>SH. FLANGE</w:t>
      </w:r>
      <w:r w:rsidRPr="004148F8">
        <w:rPr>
          <w:rFonts w:ascii="Tahoma"/>
          <w:b/>
          <w:color w:val="000000"/>
          <w:sz w:val="18"/>
        </w:rPr>
        <w:t xml:space="preserve">    :</w:t>
      </w:r>
    </w:p>
    <w:p w14:paraId="35DA3517" w14:textId="77777777" w:rsidR="00460939" w:rsidRDefault="00460939" w:rsidP="00460939">
      <w:pPr>
        <w:rPr>
          <w:rFonts w:ascii="Courier New"/>
          <w:sz w:val="18"/>
        </w:rPr>
      </w:pPr>
    </w:p>
    <w:p w14:paraId="0F33851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>SH. Flange</w:t>
      </w:r>
    </w:p>
    <w:p w14:paraId="468616CE" w14:textId="77777777" w:rsidR="00460939" w:rsidRDefault="00460939" w:rsidP="00460939">
      <w:pPr>
        <w:rPr>
          <w:rFonts w:ascii="Courier New"/>
          <w:sz w:val="18"/>
        </w:rPr>
      </w:pPr>
    </w:p>
    <w:p w14:paraId="2125A6F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Description of Flange Geometry (Type)           Integral Weld Neck</w:t>
      </w:r>
    </w:p>
    <w:p w14:paraId="3C8237A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Pressure                            P           28.63  bars</w:t>
      </w:r>
    </w:p>
    <w:p w14:paraId="6A9ED6A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Temperature                                        20 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6A9E2A6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Internal Corrosion Allowance              ci          3.0000  mm.</w:t>
      </w:r>
    </w:p>
    <w:p w14:paraId="50CD617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External Corrosion Allowance              ce          0.0000  mm.</w:t>
      </w:r>
    </w:p>
    <w:p w14:paraId="72203CC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Use Corrosion Allowance in Thickness Calcs.              Yes</w:t>
      </w:r>
    </w:p>
    <w:p w14:paraId="59C9CEB4" w14:textId="77777777" w:rsidR="00460939" w:rsidRDefault="00460939" w:rsidP="00460939">
      <w:pPr>
        <w:rPr>
          <w:rFonts w:ascii="Courier New"/>
          <w:sz w:val="18"/>
        </w:rPr>
      </w:pPr>
    </w:p>
    <w:p w14:paraId="2E0BB2D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Inside Diameter                     B         600.000  mm.</w:t>
      </w:r>
    </w:p>
    <w:p w14:paraId="11D7FD8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Outside Diameter                    A         760.000  mm.</w:t>
      </w:r>
    </w:p>
    <w:p w14:paraId="2626ED3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Thickness                           t         60.0000  mm.</w:t>
      </w:r>
    </w:p>
    <w:p w14:paraId="3E66BBB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Small End             go         12.0000  mm.</w:t>
      </w:r>
    </w:p>
    <w:p w14:paraId="063BE41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Large End             g1         18.0000  mm.</w:t>
      </w:r>
    </w:p>
    <w:p w14:paraId="42AA68A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Length of Hub                              h         25.0000  mm.</w:t>
      </w:r>
    </w:p>
    <w:p w14:paraId="1E7D92C8" w14:textId="77777777" w:rsidR="00460939" w:rsidRDefault="00460939" w:rsidP="00460939">
      <w:pPr>
        <w:rPr>
          <w:rFonts w:ascii="Courier New"/>
          <w:sz w:val="18"/>
        </w:rPr>
      </w:pPr>
    </w:p>
    <w:p w14:paraId="5274BA6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                                  SA-350 LF2</w:t>
      </w:r>
    </w:p>
    <w:p w14:paraId="631FE0A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UNS number                            K03011</w:t>
      </w:r>
    </w:p>
    <w:p w14:paraId="58FA3B5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Temperature   Sfo          223.40  N./mm</w:t>
      </w:r>
      <w:r>
        <w:rPr>
          <w:rFonts w:ascii="Courier New"/>
          <w:sz w:val="18"/>
        </w:rPr>
        <w:t>²</w:t>
      </w:r>
    </w:p>
    <w:p w14:paraId="12C335D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Ambient       Sfa          223.40  N./mm</w:t>
      </w:r>
      <w:r>
        <w:rPr>
          <w:rFonts w:ascii="Courier New"/>
          <w:sz w:val="18"/>
        </w:rPr>
        <w:t>²</w:t>
      </w:r>
    </w:p>
    <w:p w14:paraId="65F4A27D" w14:textId="77777777" w:rsidR="00460939" w:rsidRDefault="00460939" w:rsidP="00460939">
      <w:pPr>
        <w:rPr>
          <w:rFonts w:ascii="Courier New"/>
          <w:sz w:val="18"/>
        </w:rPr>
      </w:pPr>
    </w:p>
    <w:p w14:paraId="750A702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Material                                      SA-193 B7</w:t>
      </w:r>
    </w:p>
    <w:p w14:paraId="2C7D3A5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Temperature      Sb          220.00  N./mm</w:t>
      </w:r>
      <w:r>
        <w:rPr>
          <w:rFonts w:ascii="Courier New"/>
          <w:sz w:val="18"/>
        </w:rPr>
        <w:t>²</w:t>
      </w:r>
    </w:p>
    <w:p w14:paraId="5B351CF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Ambient          Sa          220.00  N./mm</w:t>
      </w:r>
      <w:r>
        <w:rPr>
          <w:rFonts w:ascii="Courier New"/>
          <w:sz w:val="18"/>
        </w:rPr>
        <w:t>²</w:t>
      </w:r>
    </w:p>
    <w:p w14:paraId="1FA4EA07" w14:textId="77777777" w:rsidR="00460939" w:rsidRDefault="00460939" w:rsidP="00460939">
      <w:pPr>
        <w:rPr>
          <w:rFonts w:ascii="Courier New"/>
          <w:sz w:val="18"/>
        </w:rPr>
      </w:pPr>
    </w:p>
    <w:p w14:paraId="14B2CE2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Diameter of Bolt Circle                    C         705.000  mm.</w:t>
      </w:r>
    </w:p>
    <w:p w14:paraId="2A9BB68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Nominal Bolt Diameter                      a         22.2250  mm.</w:t>
      </w:r>
    </w:p>
    <w:p w14:paraId="32B6961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Type of Threads                           TEMA Thread Series</w:t>
      </w:r>
    </w:p>
    <w:p w14:paraId="21A8AE8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Number of Bolts                                           20</w:t>
      </w:r>
    </w:p>
    <w:p w14:paraId="5F3D018E" w14:textId="77777777" w:rsidR="00460939" w:rsidRDefault="00460939" w:rsidP="00460939">
      <w:pPr>
        <w:rPr>
          <w:rFonts w:ascii="Courier New"/>
          <w:sz w:val="18"/>
        </w:rPr>
      </w:pPr>
    </w:p>
    <w:p w14:paraId="4271967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Outside Diameter             Fod         653.000  mm.</w:t>
      </w:r>
    </w:p>
    <w:p w14:paraId="1AA6A3C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Inside Diameter              Fid         600.000  mm.</w:t>
      </w:r>
    </w:p>
    <w:p w14:paraId="05E5105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Facing Sketch                       2, Code Sketch 1b</w:t>
      </w:r>
    </w:p>
    <w:p w14:paraId="3FB16CD1" w14:textId="77777777" w:rsidR="00460939" w:rsidRDefault="00460939" w:rsidP="00460939">
      <w:pPr>
        <w:rPr>
          <w:rFonts w:ascii="Courier New"/>
          <w:sz w:val="18"/>
        </w:rPr>
      </w:pPr>
    </w:p>
    <w:p w14:paraId="14A86E2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Outside Diameter                   Go         650.000  mm.</w:t>
      </w:r>
    </w:p>
    <w:p w14:paraId="1C95F0E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Inside Diameter                    Gi         624.000  mm.</w:t>
      </w:r>
    </w:p>
    <w:p w14:paraId="3F46E27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Factor                              m          3.0000</w:t>
      </w:r>
    </w:p>
    <w:p w14:paraId="1D6B03A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Design Seating Stress               y           69.00  N./mm</w:t>
      </w:r>
      <w:r>
        <w:rPr>
          <w:rFonts w:ascii="Courier New"/>
          <w:sz w:val="18"/>
        </w:rPr>
        <w:t>²</w:t>
      </w:r>
    </w:p>
    <w:p w14:paraId="2D786414" w14:textId="77777777" w:rsidR="00460939" w:rsidRDefault="00460939" w:rsidP="00460939">
      <w:pPr>
        <w:rPr>
          <w:rFonts w:ascii="Courier New"/>
          <w:sz w:val="18"/>
        </w:rPr>
      </w:pPr>
    </w:p>
    <w:p w14:paraId="7EA42C8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Column for Gasket Seating                  2, Code Column II</w:t>
      </w:r>
    </w:p>
    <w:p w14:paraId="7B4C378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Thickness                          tg          4.5000  mm.</w:t>
      </w:r>
    </w:p>
    <w:p w14:paraId="35FA971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noProof/>
          <w:sz w:val="18"/>
        </w:rPr>
        <w:drawing>
          <wp:inline distT="0" distB="0" distL="0" distR="0" wp14:anchorId="6A85D68F" wp14:editId="2B8527E2">
            <wp:extent cx="1428750" cy="1428750"/>
            <wp:effectExtent l="0" t="0" r="0" b="0"/>
            <wp:docPr id="17" name="Picture 17" descr="C:\Users\Public\Documents\Intergraph CAS\PVELITE\23\System\Images\Flanges\WeldNeckFlan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Intergraph CAS\PVELITE\23\System\Images\Flanges\WeldNeckFlange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7352" w14:textId="77777777" w:rsidR="00460939" w:rsidRDefault="00460939" w:rsidP="00460939">
      <w:pPr>
        <w:rPr>
          <w:rFonts w:ascii="Courier New"/>
          <w:sz w:val="18"/>
        </w:rPr>
      </w:pPr>
    </w:p>
    <w:p w14:paraId="72EBF770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Note:</w:t>
      </w:r>
    </w:p>
    <w:p w14:paraId="61807E0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The rigidity index calculation has been turned off. Please ensure the requirements</w:t>
      </w:r>
    </w:p>
    <w:p w14:paraId="19705DA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of 2-14(a) are met.</w:t>
      </w:r>
    </w:p>
    <w:p w14:paraId="06C60B4B" w14:textId="77777777" w:rsidR="00460939" w:rsidRDefault="00460939" w:rsidP="00460939">
      <w:pPr>
        <w:rPr>
          <w:rFonts w:ascii="Courier New"/>
          <w:sz w:val="18"/>
        </w:rPr>
      </w:pPr>
    </w:p>
    <w:p w14:paraId="76ABE920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ASME Code, Section VIII Division 1, 2019</w:t>
      </w:r>
    </w:p>
    <w:p w14:paraId="3C1B6943" w14:textId="77777777" w:rsidR="00460939" w:rsidRDefault="00460939" w:rsidP="00460939">
      <w:pPr>
        <w:rPr>
          <w:rFonts w:ascii="Courier New"/>
          <w:sz w:val="18"/>
        </w:rPr>
      </w:pPr>
    </w:p>
    <w:p w14:paraId="02A1F3E7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Hub Small End Required Thickness due to Internal Pressure:</w:t>
      </w:r>
    </w:p>
    <w:p w14:paraId="1A16A01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(P*(D/2+Ca))/(S*E-0.6*P) per UG-27 (c)(1)</w:t>
      </w:r>
    </w:p>
    <w:p w14:paraId="71093F0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(28.6*(600/2+3))/(223*1-0.6*28.6)+Ca</w:t>
      </w:r>
    </w:p>
    <w:p w14:paraId="0AC476E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6.9136 mm.</w:t>
      </w:r>
    </w:p>
    <w:p w14:paraId="2E12DAD5" w14:textId="77777777" w:rsidR="00460939" w:rsidRDefault="00460939" w:rsidP="00460939">
      <w:pPr>
        <w:rPr>
          <w:rFonts w:ascii="Courier New"/>
          <w:sz w:val="18"/>
        </w:rPr>
      </w:pPr>
    </w:p>
    <w:p w14:paraId="2461DF78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Hub Small End Hub MAWP:</w:t>
      </w:r>
    </w:p>
    <w:p w14:paraId="59C6BA0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(S*E*t)/(R+0.6*t) per UG-27 (c)(1)</w:t>
      </w:r>
    </w:p>
    <w:p w14:paraId="37DAE08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(223 * 1 * 9 )/(303 + 0.6 * 9 )</w:t>
      </w:r>
    </w:p>
    <w:p w14:paraId="62E37F6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65.191 bars</w:t>
      </w:r>
    </w:p>
    <w:p w14:paraId="4C9BFB72" w14:textId="77777777" w:rsidR="00460939" w:rsidRDefault="00460939" w:rsidP="00460939">
      <w:pPr>
        <w:rPr>
          <w:rFonts w:ascii="Courier New"/>
          <w:sz w:val="18"/>
        </w:rPr>
      </w:pPr>
    </w:p>
    <w:p w14:paraId="170A1A8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Thickness, tc = T-ci                     57.000  mm.</w:t>
      </w:r>
    </w:p>
    <w:p w14:paraId="79A7BBC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ID,      Bcor = B+2*Fcor                606.000  mm.</w:t>
      </w:r>
    </w:p>
    <w:p w14:paraId="32DA9C6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Large Hub,     g1Cor = g1-ci                    15.000  mm.</w:t>
      </w:r>
    </w:p>
    <w:p w14:paraId="07ADF0C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Small Hub,     g0Cor = go-ci                     9.000  mm.</w:t>
      </w:r>
    </w:p>
    <w:p w14:paraId="36FBF83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Code R Dimension,           R = ((C-Bcor)/2)-g1cor       34.500  mm.</w:t>
      </w:r>
    </w:p>
    <w:p w14:paraId="7B6D0BBF" w14:textId="77777777" w:rsidR="00460939" w:rsidRDefault="00460939" w:rsidP="00460939">
      <w:pPr>
        <w:rPr>
          <w:rFonts w:ascii="Courier New"/>
          <w:sz w:val="18"/>
        </w:rPr>
      </w:pPr>
    </w:p>
    <w:p w14:paraId="2168951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Contact Width,       N = (Go - Gi) / 2            13.000  mm.</w:t>
      </w:r>
    </w:p>
    <w:p w14:paraId="442BC8F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Basic Gasket Width,        bo = N / 2                     6.500  mm.</w:t>
      </w:r>
    </w:p>
    <w:p w14:paraId="5EC9045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Gasket Width,     b = Cb sqrt(bo)               6.425  mm.</w:t>
      </w:r>
    </w:p>
    <w:p w14:paraId="60B782C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Reaction Diameter,   G = Go - 2 * b              637.151  mm.</w:t>
      </w:r>
    </w:p>
    <w:p w14:paraId="7B21B11C" w14:textId="77777777" w:rsidR="00460939" w:rsidRDefault="00460939" w:rsidP="00460939">
      <w:pPr>
        <w:rPr>
          <w:rFonts w:ascii="Courier New"/>
          <w:sz w:val="18"/>
        </w:rPr>
      </w:pPr>
    </w:p>
    <w:p w14:paraId="569479AE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  <w:u w:val="single"/>
        </w:rPr>
        <w:t>Basic Flange and Bolt Loads:</w:t>
      </w:r>
    </w:p>
    <w:p w14:paraId="190CE174" w14:textId="77777777" w:rsidR="00460939" w:rsidRDefault="00460939" w:rsidP="00460939">
      <w:pPr>
        <w:rPr>
          <w:rFonts w:ascii="Courier New"/>
          <w:sz w:val="18"/>
        </w:rPr>
      </w:pPr>
    </w:p>
    <w:p w14:paraId="1E31DF6E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Hydrostatic End Load due to Pressure [H]:</w:t>
      </w:r>
    </w:p>
    <w:p w14:paraId="7A5552F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0.785 * G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Peq</w:t>
      </w:r>
    </w:p>
    <w:p w14:paraId="365C4C3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0.79 * 637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28.6</w:t>
      </w:r>
    </w:p>
    <w:p w14:paraId="0DE55B5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93092.109 Kgf</w:t>
      </w:r>
    </w:p>
    <w:p w14:paraId="32EEAFC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Contact Load on Gasket Surfaces [Hp]:</w:t>
      </w:r>
    </w:p>
    <w:p w14:paraId="09DAAA4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b * Pi * G * m * P</w:t>
      </w:r>
    </w:p>
    <w:p w14:paraId="24C3541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6.42 * 3.14 * 637 * 3 * 28.6</w:t>
      </w:r>
    </w:p>
    <w:p w14:paraId="747DB83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22528.148 Kgf</w:t>
      </w:r>
    </w:p>
    <w:p w14:paraId="16110939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Hydrostatic End Load at Flange ID [Hd]:</w:t>
      </w:r>
    </w:p>
    <w:p w14:paraId="269B914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Pi * Bcor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P  / 4</w:t>
      </w:r>
    </w:p>
    <w:p w14:paraId="3920DB6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3.14 * 606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*28.6/4</w:t>
      </w:r>
    </w:p>
    <w:p w14:paraId="3C8F033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84211.922 Kgf</w:t>
      </w:r>
    </w:p>
    <w:p w14:paraId="557B69A3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Pressure Force on Flange Face [Ht]:</w:t>
      </w:r>
    </w:p>
    <w:p w14:paraId="7A907A7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H - Hd</w:t>
      </w:r>
    </w:p>
    <w:p w14:paraId="13B60DE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93092 - 84212</w:t>
      </w:r>
    </w:p>
    <w:p w14:paraId="4A41250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8880.184 Kgf</w:t>
      </w:r>
    </w:p>
    <w:p w14:paraId="40362E8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Operating Bolt Load [Wm1]:</w:t>
      </w:r>
    </w:p>
    <w:p w14:paraId="79A482C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H + Hp + H'p, 0 )</w:t>
      </w:r>
    </w:p>
    <w:p w14:paraId="3739146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max( 93092 + 22528 + 0, 0 )</w:t>
      </w:r>
    </w:p>
    <w:p w14:paraId="23D0C20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115620.258 Kgf</w:t>
      </w:r>
    </w:p>
    <w:p w14:paraId="1AAF939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Gasket Seating Bolt Load [Wm2]:</w:t>
      </w:r>
    </w:p>
    <w:p w14:paraId="5CBE62B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y * b * Pi * G  + yPart * bPart * lp</w:t>
      </w:r>
    </w:p>
    <w:p w14:paraId="0EDE1CA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69*6.42*3.141*637+0*0*0</w:t>
      </w:r>
    </w:p>
    <w:p w14:paraId="79FD735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90480.758 Kgf</w:t>
      </w:r>
    </w:p>
    <w:p w14:paraId="0B3F313E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Required Bolt Area [Am]:</w:t>
      </w:r>
    </w:p>
    <w:p w14:paraId="1250E09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Wm1/Sb, Wm2/Sa</w:t>
      </w:r>
    </w:p>
    <w:p w14:paraId="43C46B6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115620/220, 90481/220</w:t>
      </w:r>
    </w:p>
    <w:p w14:paraId="615A106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51.539 cm</w:t>
      </w:r>
      <w:r>
        <w:rPr>
          <w:rFonts w:ascii="Courier New"/>
          <w:sz w:val="18"/>
        </w:rPr>
        <w:t>²</w:t>
      </w:r>
    </w:p>
    <w:p w14:paraId="57336CFF" w14:textId="77777777" w:rsidR="00460939" w:rsidRDefault="00460939" w:rsidP="00460939">
      <w:pPr>
        <w:rPr>
          <w:rFonts w:ascii="Courier New"/>
          <w:sz w:val="18"/>
        </w:rPr>
      </w:pPr>
    </w:p>
    <w:p w14:paraId="6AE953F7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ASME Maximum Circumferential Spacing between Bolts per App. 2 eq. (3) [Bsmax]:</w:t>
      </w:r>
    </w:p>
    <w:p w14:paraId="1447291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2a + 6t/(m + 0.5)</w:t>
      </w:r>
    </w:p>
    <w:p w14:paraId="08FF07E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22.2 + 6 * 57/(3 + 0.5)</w:t>
      </w:r>
    </w:p>
    <w:p w14:paraId="3ADE1E0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142.164 mm.</w:t>
      </w:r>
    </w:p>
    <w:p w14:paraId="7631C8FA" w14:textId="77777777" w:rsidR="00460939" w:rsidRDefault="00460939" w:rsidP="00460939">
      <w:pPr>
        <w:rPr>
          <w:rFonts w:ascii="Courier New"/>
          <w:sz w:val="18"/>
        </w:rPr>
      </w:pPr>
    </w:p>
    <w:p w14:paraId="6EF81CFF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Actual Circumferential Bolt Spacing [Bs]:</w:t>
      </w:r>
    </w:p>
    <w:p w14:paraId="3F7D5E5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C * sin( pi / n )</w:t>
      </w:r>
    </w:p>
    <w:p w14:paraId="47992B9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705 * sin( 3.14/20 )</w:t>
      </w:r>
    </w:p>
    <w:p w14:paraId="5A2AF11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110.286 mm.</w:t>
      </w:r>
    </w:p>
    <w:p w14:paraId="3C70BF86" w14:textId="77777777" w:rsidR="00460939" w:rsidRDefault="00460939" w:rsidP="00460939">
      <w:pPr>
        <w:rPr>
          <w:rFonts w:ascii="Courier New"/>
          <w:sz w:val="18"/>
        </w:rPr>
      </w:pPr>
    </w:p>
    <w:p w14:paraId="4C70574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ASME Moment Multiplier for Bolt Spacing per App. 2 eq. (7) [Bsc]:</w:t>
      </w:r>
    </w:p>
    <w:p w14:paraId="0CD1830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sqrt( Bs/( 2a + t )), 1 )</w:t>
      </w:r>
    </w:p>
    <w:p w14:paraId="5C9C98E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max( sqrt( 110/( 2 * 22.2 + 57 )), 1 )</w:t>
      </w:r>
    </w:p>
    <w:p w14:paraId="7EA1DAC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1.0426</w:t>
      </w:r>
    </w:p>
    <w:p w14:paraId="225426B2" w14:textId="77777777" w:rsidR="00460939" w:rsidRDefault="00460939" w:rsidP="00460939">
      <w:pPr>
        <w:rPr>
          <w:rFonts w:ascii="Courier New"/>
          <w:sz w:val="18"/>
        </w:rPr>
      </w:pPr>
    </w:p>
    <w:p w14:paraId="115D38EF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b/>
          <w:color w:val="000000"/>
          <w:sz w:val="18"/>
        </w:rPr>
        <w:t>Bolting Information for TEMA Imperial Thread Series (Non Mandatory):</w:t>
      </w:r>
    </w:p>
    <w:p w14:paraId="405DDA2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6B85EB6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      Minimum    Actual     Maximum</w:t>
      </w:r>
    </w:p>
    <w:p w14:paraId="0BA45F8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3BF09B3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Area, cm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                             51.539     54.064</w:t>
      </w:r>
    </w:p>
    <w:p w14:paraId="187FBED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Hub and Bolts:      31.750     34.500</w:t>
      </w:r>
    </w:p>
    <w:p w14:paraId="77C9E00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Bolts and Edge:     23.812     27.500</w:t>
      </w:r>
    </w:p>
    <w:p w14:paraId="16A3574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Circ. Spacing between the Bolts:            52.400    110.286    142.164</w:t>
      </w:r>
    </w:p>
    <w:p w14:paraId="13586BF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423240B7" w14:textId="77777777" w:rsidR="00460939" w:rsidRDefault="00460939" w:rsidP="00460939">
      <w:pPr>
        <w:rPr>
          <w:rFonts w:ascii="Courier New"/>
          <w:sz w:val="18"/>
        </w:rPr>
      </w:pPr>
    </w:p>
    <w:p w14:paraId="1CE9747D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Min. Gasket Contact Width (Brownell Young) [Not an ASME Calc] [Nmin]:</w:t>
      </w:r>
    </w:p>
    <w:p w14:paraId="4326A83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Ab * Sa/( y * Pi * (Go + Gi) )</w:t>
      </w:r>
    </w:p>
    <w:p w14:paraId="3D111B4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54.1  * 220/(69 * 3.14 *(650 + 624 ) )</w:t>
      </w:r>
    </w:p>
    <w:p w14:paraId="54505AF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4.307 mm.</w:t>
      </w:r>
    </w:p>
    <w:p w14:paraId="29BDBBD3" w14:textId="77777777" w:rsidR="00460939" w:rsidRDefault="00460939" w:rsidP="00460939">
      <w:pPr>
        <w:rPr>
          <w:rFonts w:ascii="Courier New"/>
          <w:sz w:val="18"/>
        </w:rPr>
      </w:pPr>
    </w:p>
    <w:p w14:paraId="6EDB532F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Flange Design Bolt Load, Gasket Seating [W]:</w:t>
      </w:r>
    </w:p>
    <w:p w14:paraId="6F13217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Sa * ( Am + Ab ) / 2</w:t>
      </w:r>
    </w:p>
    <w:p w14:paraId="4BF8BC8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220 *( 51.5 + 54.1 )/2</w:t>
      </w:r>
    </w:p>
    <w:p w14:paraId="2064AA0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118452.40 Kgf</w:t>
      </w:r>
    </w:p>
    <w:p w14:paraId="50DCCB54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Gasket Load for the Operating Condition [HG]:</w:t>
      </w:r>
    </w:p>
    <w:p w14:paraId="4171331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Wm1 - H</w:t>
      </w:r>
    </w:p>
    <w:p w14:paraId="2EC2414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115620 - 93092</w:t>
      </w:r>
    </w:p>
    <w:p w14:paraId="6D4E98D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22528.15 Kgf</w:t>
      </w:r>
    </w:p>
    <w:p w14:paraId="7B4AEA83" w14:textId="77777777" w:rsidR="00460939" w:rsidRDefault="00460939" w:rsidP="00460939">
      <w:pPr>
        <w:rPr>
          <w:rFonts w:ascii="Courier New"/>
          <w:sz w:val="18"/>
        </w:rPr>
      </w:pPr>
    </w:p>
    <w:p w14:paraId="0413A598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Moment Arm Calculations:</w:t>
      </w:r>
    </w:p>
    <w:p w14:paraId="00C47165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Distance to Gasket Load Reaction [hg]:</w:t>
      </w:r>
    </w:p>
    <w:p w14:paraId="0B3ED383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(C - G ) / 2</w:t>
      </w:r>
    </w:p>
    <w:p w14:paraId="0444F55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( 705 - 637 )/2</w:t>
      </w:r>
    </w:p>
    <w:p w14:paraId="648440F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33.9246 mm.</w:t>
      </w:r>
    </w:p>
    <w:p w14:paraId="40BE053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Distance to Face Pressure Reaction [ht]:</w:t>
      </w:r>
    </w:p>
    <w:p w14:paraId="54DABBF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R + g1 + hg ) / 2</w:t>
      </w:r>
    </w:p>
    <w:p w14:paraId="6668BF6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( 34.5 + 15 + 33.9 )/2</w:t>
      </w:r>
    </w:p>
    <w:p w14:paraId="5B849F4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41.7123 mm.</w:t>
      </w:r>
    </w:p>
    <w:p w14:paraId="09DE2E40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Distance to End Pressure Reaction [hd]:</w:t>
      </w:r>
    </w:p>
    <w:p w14:paraId="2BA0F21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R + ( g1 / 2 )</w:t>
      </w:r>
    </w:p>
    <w:p w14:paraId="58752A7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34.5 +( 15/2.0 )</w:t>
      </w:r>
    </w:p>
    <w:p w14:paraId="21EAC83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42.0000 mm.</w:t>
      </w:r>
    </w:p>
    <w:p w14:paraId="471077B2" w14:textId="77777777" w:rsidR="00460939" w:rsidRDefault="00460939" w:rsidP="00460939">
      <w:pPr>
        <w:rPr>
          <w:rFonts w:ascii="Courier New"/>
          <w:sz w:val="18"/>
        </w:rPr>
      </w:pPr>
    </w:p>
    <w:p w14:paraId="5DCCAF98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Summary of Moments for Internal Pressure: (Kg-m.)</w:t>
      </w:r>
    </w:p>
    <w:p w14:paraId="10794272" w14:textId="77777777" w:rsidR="00460939" w:rsidRDefault="00460939" w:rsidP="00460939">
      <w:pPr>
        <w:rPr>
          <w:rFonts w:ascii="Courier New"/>
          <w:sz w:val="18"/>
        </w:rPr>
      </w:pPr>
    </w:p>
    <w:p w14:paraId="16F6DC4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Loading                 Force  |   Distance |  Bolt Corr |         Moment  |</w:t>
      </w:r>
    </w:p>
    <w:p w14:paraId="176DEAA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</w:t>
      </w:r>
    </w:p>
    <w:p w14:paraId="6ED01ED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End Pressure,   Md      84212. |    42.0000 |     1.0426 |           3688. |</w:t>
      </w:r>
    </w:p>
    <w:p w14:paraId="413B5EC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Face Pressure,  Mt       8880. |    41.7123 |     1.0426 |            386. |</w:t>
      </w:r>
    </w:p>
    <w:p w14:paraId="1DB0590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Load,    Mg      22528. |    33.9246 |     1.0426 |            797. |</w:t>
      </w:r>
    </w:p>
    <w:p w14:paraId="11534B3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Seating, Matm   118452. |    33.9246 |     1.0426 |           4190. |</w:t>
      </w:r>
    </w:p>
    <w:p w14:paraId="437A2EC3" w14:textId="77777777" w:rsidR="00460939" w:rsidRDefault="00460939" w:rsidP="00460939">
      <w:pPr>
        <w:rPr>
          <w:rFonts w:ascii="Courier New"/>
          <w:sz w:val="18"/>
        </w:rPr>
      </w:pPr>
    </w:p>
    <w:p w14:paraId="4160D33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Operation,      Mop                                 4871. Kg-m.</w:t>
      </w:r>
    </w:p>
    <w:p w14:paraId="3A94DAA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Gasket seating, Matm                                4190. Kg-m.</w:t>
      </w:r>
    </w:p>
    <w:p w14:paraId="7B94E612" w14:textId="77777777" w:rsidR="00460939" w:rsidRDefault="00460939" w:rsidP="00460939">
      <w:pPr>
        <w:rPr>
          <w:rFonts w:ascii="Courier New"/>
          <w:sz w:val="18"/>
        </w:rPr>
      </w:pPr>
    </w:p>
    <w:p w14:paraId="1A4B439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Hub Length, ho = sqrt(Bcor*goCor)           73.851  mm.</w:t>
      </w:r>
    </w:p>
    <w:p w14:paraId="546CC5D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Hub Ratio,          h/h0 = HL / H0                     0.339</w:t>
      </w:r>
    </w:p>
    <w:p w14:paraId="6BEF3FC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Ratio,   g1/g0 = (g1Cor/goCor)               1.667</w:t>
      </w:r>
    </w:p>
    <w:p w14:paraId="546E40E8" w14:textId="77777777" w:rsidR="00460939" w:rsidRDefault="00460939" w:rsidP="00460939">
      <w:pPr>
        <w:rPr>
          <w:rFonts w:ascii="Courier New"/>
          <w:sz w:val="18"/>
        </w:rPr>
      </w:pPr>
    </w:p>
    <w:p w14:paraId="24BCE41E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color w:val="000000"/>
          <w:sz w:val="18"/>
        </w:rPr>
        <w:t>Flange Factors for Integral Flange:</w:t>
      </w:r>
    </w:p>
    <w:p w14:paraId="7D88129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0.868</w:t>
      </w:r>
    </w:p>
    <w:p w14:paraId="683DED7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V                                               0.326</w:t>
      </w:r>
    </w:p>
    <w:p w14:paraId="2ACBDA8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1.295</w:t>
      </w:r>
    </w:p>
    <w:p w14:paraId="698A4C6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Factors from Figure 2-7.1                     K =      1.254</w:t>
      </w:r>
    </w:p>
    <w:p w14:paraId="79A1AE1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T =      1.817            U =      9.566</w:t>
      </w:r>
    </w:p>
    <w:p w14:paraId="4AA145D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Y =      8.705            Z =      4.491</w:t>
      </w:r>
    </w:p>
    <w:p w14:paraId="2800D85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d = 0.17564E+06 mm.</w:t>
      </w:r>
      <w:r>
        <w:rPr>
          <w:rFonts w:ascii="Courier New"/>
          <w:sz w:val="18"/>
        </w:rPr>
        <w:t>³</w:t>
      </w:r>
      <w:r>
        <w:rPr>
          <w:rFonts w:ascii="Courier New"/>
          <w:sz w:val="18"/>
        </w:rPr>
        <w:t xml:space="preserve">       e =     0.0118 mm.^-1</w:t>
      </w:r>
    </w:p>
    <w:p w14:paraId="4377706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Stress Factors                            ALPHA =      1.670</w:t>
      </w:r>
    </w:p>
    <w:p w14:paraId="581FABC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BETA =      1.893        GAMMA =      0.919</w:t>
      </w:r>
    </w:p>
    <w:p w14:paraId="520DF05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DELTA =      1.054        Lamda =      1.973</w:t>
      </w:r>
    </w:p>
    <w:p w14:paraId="7BCB48BF" w14:textId="77777777" w:rsidR="00460939" w:rsidRDefault="00460939" w:rsidP="00460939">
      <w:pPr>
        <w:rPr>
          <w:rFonts w:ascii="Courier New"/>
          <w:sz w:val="18"/>
        </w:rPr>
      </w:pPr>
    </w:p>
    <w:p w14:paraId="40B2B83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Longitudinal Hub Stress, Operating [SHo]:</w:t>
      </w:r>
    </w:p>
    <w:p w14:paraId="2352783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f * Mop / Bcor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2DD9B19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(1.3*4871/606)/(1.97*15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137EB3C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229.96 N./mm</w:t>
      </w:r>
      <w:r>
        <w:rPr>
          <w:rFonts w:ascii="Courier New"/>
          <w:sz w:val="18"/>
        </w:rPr>
        <w:t>²</w:t>
      </w:r>
    </w:p>
    <w:p w14:paraId="7EC32BB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Longitudinal Hub Stress, Seating [SHa]:</w:t>
      </w:r>
    </w:p>
    <w:p w14:paraId="2071BAB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f * Matm / Bcor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4614DC3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(1.3*4190/606)/(1.97*15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29510CB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197.81 N./mm</w:t>
      </w:r>
      <w:r>
        <w:rPr>
          <w:rFonts w:ascii="Courier New"/>
          <w:sz w:val="18"/>
        </w:rPr>
        <w:t>²</w:t>
      </w:r>
    </w:p>
    <w:p w14:paraId="25627193" w14:textId="77777777" w:rsidR="00460939" w:rsidRDefault="00460939" w:rsidP="00460939">
      <w:pPr>
        <w:rPr>
          <w:rFonts w:ascii="Courier New"/>
          <w:sz w:val="18"/>
        </w:rPr>
      </w:pPr>
    </w:p>
    <w:p w14:paraId="4CABCFBF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Radial Flange Stress, Operating [SRo]:</w:t>
      </w:r>
    </w:p>
    <w:p w14:paraId="764DA6D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Beta * Mop / Bcor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1C06080E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(1.89*4871/606)/(1.97*57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2E6FD07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23.27 N./mm</w:t>
      </w:r>
      <w:r>
        <w:rPr>
          <w:rFonts w:ascii="Courier New"/>
          <w:sz w:val="18"/>
        </w:rPr>
        <w:t>²</w:t>
      </w:r>
    </w:p>
    <w:p w14:paraId="129C19E1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Radial Flange Stress, Seating [SRa]:</w:t>
      </w:r>
    </w:p>
    <w:p w14:paraId="0999814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Beta * Matm/Bcor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6100CDD7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(1.89*4190/606)/(1.97*57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76E59D8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20.02 N./mm</w:t>
      </w:r>
      <w:r>
        <w:rPr>
          <w:rFonts w:ascii="Courier New"/>
          <w:sz w:val="18"/>
        </w:rPr>
        <w:t>²</w:t>
      </w:r>
    </w:p>
    <w:p w14:paraId="61D91783" w14:textId="77777777" w:rsidR="00460939" w:rsidRDefault="00460939" w:rsidP="00460939">
      <w:pPr>
        <w:rPr>
          <w:rFonts w:ascii="Courier New"/>
          <w:sz w:val="18"/>
        </w:rPr>
      </w:pPr>
    </w:p>
    <w:p w14:paraId="6067E3EA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Tangential Flange Stress, Operating [STo]:</w:t>
      </w:r>
    </w:p>
    <w:p w14:paraId="0C9F745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Y * Mo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Bcor) ) - Z * SRo</w:t>
      </w:r>
    </w:p>
    <w:p w14:paraId="5C3F938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(8.7*4871/(57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*606))-4.49*23.3</w:t>
      </w:r>
    </w:p>
    <w:p w14:paraId="0E0CC04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106.66 N./mm</w:t>
      </w:r>
      <w:r>
        <w:rPr>
          <w:rFonts w:ascii="Courier New"/>
          <w:sz w:val="18"/>
        </w:rPr>
        <w:t>²</w:t>
      </w:r>
    </w:p>
    <w:p w14:paraId="1A380EED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Tangential Flange Stress, Seating [STa]:</w:t>
      </w:r>
    </w:p>
    <w:p w14:paraId="73A14BFF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y * Matm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Bcor) ) - Z * SRa</w:t>
      </w:r>
    </w:p>
    <w:p w14:paraId="0DED74C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(8.7*4190/(57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*606))-4.49*20</w:t>
      </w:r>
    </w:p>
    <w:p w14:paraId="69A64CA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91.75 N./mm</w:t>
      </w:r>
      <w:r>
        <w:rPr>
          <w:rFonts w:ascii="Courier New"/>
          <w:sz w:val="18"/>
        </w:rPr>
        <w:t>²</w:t>
      </w:r>
    </w:p>
    <w:p w14:paraId="2BD7E316" w14:textId="77777777" w:rsidR="00460939" w:rsidRDefault="00460939" w:rsidP="00460939">
      <w:pPr>
        <w:rPr>
          <w:rFonts w:ascii="Courier New"/>
          <w:sz w:val="18"/>
        </w:rPr>
      </w:pPr>
    </w:p>
    <w:p w14:paraId="142F87D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Average Flange Stress, Operating [SAo]:</w:t>
      </w:r>
    </w:p>
    <w:p w14:paraId="7E7B8D4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SHo + max( SRo, STo ) ) / 2</w:t>
      </w:r>
    </w:p>
    <w:p w14:paraId="64E71FB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(230+max(23.3,107))/2</w:t>
      </w:r>
    </w:p>
    <w:p w14:paraId="11B8FB1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168.31 N./mm</w:t>
      </w:r>
      <w:r>
        <w:rPr>
          <w:rFonts w:ascii="Courier New"/>
          <w:sz w:val="18"/>
        </w:rPr>
        <w:t>²</w:t>
      </w:r>
    </w:p>
    <w:p w14:paraId="00845C2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Average Flange Stress, Seating [SAa]:</w:t>
      </w:r>
    </w:p>
    <w:p w14:paraId="70CFCE4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SHa + max( SRa, STa ) ) / 2</w:t>
      </w:r>
    </w:p>
    <w:p w14:paraId="6F298E0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(198+max(20,91.7))/2</w:t>
      </w:r>
    </w:p>
    <w:p w14:paraId="28398652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144.78 N./mm</w:t>
      </w:r>
      <w:r>
        <w:rPr>
          <w:rFonts w:ascii="Courier New"/>
          <w:sz w:val="18"/>
        </w:rPr>
        <w:t>²</w:t>
      </w:r>
    </w:p>
    <w:p w14:paraId="41E2B60E" w14:textId="77777777" w:rsidR="00460939" w:rsidRDefault="00460939" w:rsidP="00460939">
      <w:pPr>
        <w:rPr>
          <w:rFonts w:ascii="Courier New"/>
          <w:sz w:val="18"/>
        </w:rPr>
      </w:pPr>
    </w:p>
    <w:p w14:paraId="316F0EC1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Bolt Stress, Operating [BSo]:</w:t>
      </w:r>
    </w:p>
    <w:p w14:paraId="0C95C986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/ Ab</w:t>
      </w:r>
    </w:p>
    <w:p w14:paraId="6960D12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115620/54.1</w:t>
      </w:r>
    </w:p>
    <w:p w14:paraId="4243A259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209.73 N./mm</w:t>
      </w:r>
      <w:r>
        <w:rPr>
          <w:rFonts w:ascii="Courier New"/>
          <w:sz w:val="18"/>
        </w:rPr>
        <w:t>²</w:t>
      </w:r>
    </w:p>
    <w:p w14:paraId="37B8157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00"/>
          <w:sz w:val="18"/>
        </w:rPr>
        <w:t>Bolt Stress, Seating [BSa]:</w:t>
      </w:r>
    </w:p>
    <w:p w14:paraId="2C1D182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 Wm2 / Ab )</w:t>
      </w:r>
    </w:p>
    <w:p w14:paraId="73337AE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(90481/54.1)</w:t>
      </w:r>
    </w:p>
    <w:p w14:paraId="18FF1D14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164.12 N./mm</w:t>
      </w:r>
      <w:r>
        <w:rPr>
          <w:rFonts w:ascii="Courier New"/>
          <w:sz w:val="18"/>
        </w:rPr>
        <w:t>²</w:t>
      </w:r>
    </w:p>
    <w:p w14:paraId="0E0B596B" w14:textId="77777777" w:rsidR="00460939" w:rsidRDefault="00460939" w:rsidP="00460939">
      <w:pPr>
        <w:rPr>
          <w:rFonts w:ascii="Courier New"/>
          <w:sz w:val="18"/>
        </w:rPr>
      </w:pPr>
    </w:p>
    <w:p w14:paraId="6472067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Tahoma"/>
          <w:b/>
          <w:color w:val="000000"/>
          <w:sz w:val="18"/>
        </w:rPr>
        <w:t>Flange Stress Analysis Results: N./mm</w:t>
      </w:r>
      <w:r w:rsidRPr="004148F8">
        <w:rPr>
          <w:rFonts w:ascii="Tahoma"/>
          <w:b/>
          <w:color w:val="000000"/>
          <w:sz w:val="18"/>
        </w:rPr>
        <w:t>²</w:t>
      </w:r>
    </w:p>
    <w:p w14:paraId="056F87C3" w14:textId="77777777" w:rsidR="00460939" w:rsidRDefault="00460939" w:rsidP="00460939">
      <w:pPr>
        <w:rPr>
          <w:rFonts w:ascii="Courier New"/>
          <w:sz w:val="18"/>
        </w:rPr>
      </w:pPr>
    </w:p>
    <w:p w14:paraId="22B7E69C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Operating |            Gasket Seating |</w:t>
      </w:r>
    </w:p>
    <w:p w14:paraId="0416ACF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Actual       Allowed |      Actual       Allowed |</w:t>
      </w:r>
    </w:p>
    <w:p w14:paraId="74F54AD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-----------------------------------------------------------------------------</w:t>
      </w:r>
    </w:p>
    <w:p w14:paraId="01457AF8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Longitudinal Hub           229.96 |      335.10 |      197.81 |      335.10 |</w:t>
      </w:r>
    </w:p>
    <w:p w14:paraId="618B339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Flange               23.27 |      223.40 |       20.02 |      223.40 |</w:t>
      </w:r>
    </w:p>
    <w:p w14:paraId="3447FEBB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Tangential Flange          106.66 |      223.40 |       91.75 |      223.40 |</w:t>
      </w:r>
    </w:p>
    <w:p w14:paraId="49041211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Maximum Average            168.31 |      223.40 |      144.78 |      223.40 |</w:t>
      </w:r>
    </w:p>
    <w:p w14:paraId="3C35F09D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Bolting                    209.73 |      220.00 |      164.12 |      220.00 |</w:t>
      </w:r>
    </w:p>
    <w:p w14:paraId="7C5C9A16" w14:textId="77777777" w:rsidR="00460939" w:rsidRDefault="00460939" w:rsidP="00460939">
      <w:pPr>
        <w:rPr>
          <w:rFonts w:ascii="Courier New"/>
          <w:sz w:val="18"/>
        </w:rPr>
      </w:pPr>
    </w:p>
    <w:p w14:paraId="07904325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Minimum Required Flange Thickness                     50.622 mm.</w:t>
      </w:r>
    </w:p>
    <w:p w14:paraId="446C8D60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M.A.W.P. ( Operating )                          30 bars</w:t>
      </w:r>
    </w:p>
    <w:p w14:paraId="137878C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Finished Weight of Flange at given Thk.       85.1 kg.</w:t>
      </w:r>
    </w:p>
    <w:p w14:paraId="0FBE99D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Unfinished Weight of Forging at given Thk    112.6 kg.</w:t>
      </w:r>
    </w:p>
    <w:p w14:paraId="1E210A14" w14:textId="77777777" w:rsidR="00460939" w:rsidRDefault="00460939" w:rsidP="00460939">
      <w:pPr>
        <w:rPr>
          <w:rFonts w:ascii="Courier New"/>
          <w:sz w:val="18"/>
        </w:rPr>
      </w:pPr>
    </w:p>
    <w:p w14:paraId="748C587C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b/>
          <w:color w:val="000000"/>
          <w:sz w:val="18"/>
        </w:rPr>
        <w:t>Minimum Design Metal Temperature Results:</w:t>
      </w:r>
    </w:p>
    <w:p w14:paraId="472B883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Note:</w:t>
      </w:r>
    </w:p>
    <w:p w14:paraId="6C160A96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i/>
          <w:color w:val="0000FF"/>
          <w:sz w:val="18"/>
        </w:rPr>
        <w:t>This Material was specified as being an Impact Tested (Low Temperature) Material.</w:t>
      </w:r>
    </w:p>
    <w:p w14:paraId="24A0FD74" w14:textId="77777777" w:rsidR="00460939" w:rsidRDefault="00460939" w:rsidP="00460939">
      <w:pPr>
        <w:rPr>
          <w:rFonts w:ascii="Courier New"/>
          <w:sz w:val="18"/>
        </w:rPr>
      </w:pPr>
    </w:p>
    <w:p w14:paraId="4F28006A" w14:textId="77777777" w:rsidR="00460939" w:rsidRDefault="00460939" w:rsidP="00460939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Impact Test Temperature provided per Specification         -46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4CA4C1F7" w14:textId="77777777" w:rsidR="00460939" w:rsidRDefault="00460939" w:rsidP="00460939">
      <w:pPr>
        <w:rPr>
          <w:rFonts w:ascii="Courier New"/>
          <w:sz w:val="18"/>
        </w:rPr>
      </w:pPr>
    </w:p>
    <w:p w14:paraId="67B20A4D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color w:val="0000FF"/>
          <w:sz w:val="18"/>
        </w:rPr>
        <w:t>Note: UCS-66(b)(-c) was considered in the flange MDMT calculation.</w:t>
      </w:r>
    </w:p>
    <w:p w14:paraId="3442298E" w14:textId="77777777" w:rsidR="00460939" w:rsidRDefault="00460939" w:rsidP="00460939">
      <w:pPr>
        <w:rPr>
          <w:rFonts w:ascii="Courier New"/>
          <w:sz w:val="18"/>
        </w:rPr>
      </w:pPr>
    </w:p>
    <w:p w14:paraId="6940F08B" w14:textId="77777777" w:rsidR="00460939" w:rsidRDefault="00460939" w:rsidP="00460939">
      <w:pPr>
        <w:rPr>
          <w:rFonts w:ascii="Courier New"/>
          <w:sz w:val="18"/>
        </w:rPr>
      </w:pPr>
      <w:r w:rsidRPr="004148F8">
        <w:rPr>
          <w:rFonts w:ascii="Arial"/>
          <w:b/>
          <w:color w:val="0000FF"/>
          <w:sz w:val="18"/>
        </w:rPr>
        <w:t>PV Elite is a trademark of Hexagon AB, 2021, All rights reserved.</w:t>
      </w:r>
    </w:p>
    <w:p w14:paraId="7B58FB08" w14:textId="77777777" w:rsidR="00460939" w:rsidRPr="004148F8" w:rsidRDefault="00460939" w:rsidP="00460939">
      <w:pPr>
        <w:rPr>
          <w:rFonts w:ascii="Courier New"/>
          <w:sz w:val="18"/>
        </w:rPr>
      </w:pPr>
    </w:p>
    <w:p w14:paraId="1FA34962" w14:textId="77777777" w:rsidR="00F16F18" w:rsidRDefault="00F16F18" w:rsidP="00E05E98">
      <w:pPr>
        <w:rPr>
          <w:rFonts w:ascii="Courier New" w:hAnsi="Courier New" w:cs="Courier New"/>
          <w:sz w:val="18"/>
        </w:rPr>
        <w:sectPr w:rsidR="00F16F18" w:rsidSect="00460939">
          <w:headerReference w:type="default" r:id="rId5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56430898" w14:textId="77777777" w:rsidR="00B60E82" w:rsidRPr="00B60E82" w:rsidRDefault="00B60E82" w:rsidP="00F16F18">
      <w:pPr>
        <w:rPr>
          <w:rFonts w:ascii="Courier New"/>
          <w:b/>
          <w:bCs/>
          <w:sz w:val="18"/>
        </w:rPr>
      </w:pPr>
      <w:r w:rsidRPr="00B60E82">
        <w:rPr>
          <w:rFonts w:ascii="Courier New"/>
          <w:b/>
          <w:bCs/>
          <w:sz w:val="18"/>
        </w:rPr>
        <w:t>FEA for Nozzles T1 &amp; T2 (3in.)</w:t>
      </w:r>
    </w:p>
    <w:p w14:paraId="64ADA0CF" w14:textId="77777777" w:rsidR="00F16F18" w:rsidRDefault="00F16F18" w:rsidP="00F16F18">
      <w:pPr>
        <w:rPr>
          <w:rFonts w:ascii="Courier New"/>
          <w:sz w:val="18"/>
        </w:rPr>
      </w:pPr>
      <w:r w:rsidRPr="00DB4BA4">
        <w:rPr>
          <w:rFonts w:ascii="Courier New"/>
          <w:sz w:val="18"/>
        </w:rPr>
        <w:fldChar w:fldCharType="begin"/>
      </w:r>
      <w:r w:rsidRPr="00DB4BA4">
        <w:rPr>
          <w:rFonts w:ascii="Courier New"/>
          <w:sz w:val="18"/>
        </w:rPr>
        <w:instrText xml:space="preserve"> TC "</w:instrText>
      </w:r>
      <w:bookmarkStart w:id="35" w:name="_Toc164246191"/>
      <w:bookmarkStart w:id="36" w:name="_Toc167189608"/>
      <w:r>
        <w:rPr>
          <w:rFonts w:ascii="Courier New"/>
          <w:sz w:val="18"/>
        </w:rPr>
        <w:instrText>FEA for Nozzles T1 &amp; T2 (3in.)</w:instrText>
      </w:r>
      <w:bookmarkEnd w:id="35"/>
      <w:bookmarkEnd w:id="36"/>
      <w:r w:rsidRPr="00DB4BA4">
        <w:rPr>
          <w:rFonts w:ascii="Courier New"/>
          <w:sz w:val="18"/>
        </w:rPr>
        <w:instrText xml:space="preserve">" /f C </w:instrText>
      </w:r>
      <w:r w:rsidRPr="00DB4BA4">
        <w:rPr>
          <w:rFonts w:ascii="Courier New"/>
          <w:sz w:val="18"/>
        </w:rPr>
        <w:fldChar w:fldCharType="end"/>
      </w:r>
    </w:p>
    <w:p w14:paraId="73FF0D1F" w14:textId="77777777" w:rsidR="00F16F18" w:rsidRPr="00FB7F8E" w:rsidRDefault="00F16F18" w:rsidP="00F16F18">
      <w:pPr>
        <w:jc w:val="center"/>
        <w:rPr>
          <w:sz w:val="15"/>
          <w:szCs w:val="15"/>
        </w:rPr>
      </w:pPr>
      <w:bookmarkStart w:id="37" w:name="TOC"/>
      <w:r w:rsidRPr="00FB7F8E">
        <w:rPr>
          <w:b/>
          <w:bCs/>
          <w:sz w:val="15"/>
          <w:szCs w:val="15"/>
        </w:rPr>
        <w:t>Tabular Results</w:t>
      </w:r>
      <w:bookmarkEnd w:id="37"/>
    </w:p>
    <w:p w14:paraId="1AA75BFE" w14:textId="77777777" w:rsidR="00F16F18" w:rsidRPr="00FB7F8E" w:rsidRDefault="00F16F18" w:rsidP="00F16F18">
      <w:pPr>
        <w:rPr>
          <w:sz w:val="15"/>
          <w:szCs w:val="15"/>
        </w:rPr>
      </w:pPr>
      <w:r w:rsidRPr="00FB7F8E">
        <w:rPr>
          <w:sz w:val="15"/>
          <w:szCs w:val="15"/>
        </w:rPr>
        <w:t xml:space="preserve">Results were generated with the finite element program FE/Pipe®. Stress results are post-processed in accordance with the rules specified in ASME Section III and ASME Section VIII, Division 2. </w:t>
      </w:r>
    </w:p>
    <w:p w14:paraId="2180F152" w14:textId="77777777" w:rsidR="00F16F18" w:rsidRPr="00FB7F8E" w:rsidRDefault="00F16F18" w:rsidP="00F16F18">
      <w:pPr>
        <w:spacing w:before="100" w:beforeAutospacing="1" w:after="100" w:afterAutospacing="1"/>
        <w:rPr>
          <w:sz w:val="15"/>
          <w:szCs w:val="15"/>
        </w:rPr>
      </w:pPr>
      <w:r w:rsidRPr="00FB7F8E">
        <w:rPr>
          <w:sz w:val="15"/>
          <w:szCs w:val="15"/>
        </w:rPr>
        <w:t xml:space="preserve">Analysis Time Stamp: Wed Apr 17 11:30:56 2024. </w:t>
      </w:r>
    </w:p>
    <w:p w14:paraId="6AB6ACA8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3" w:anchor="1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Model Notes </w:t>
        </w:r>
      </w:hyperlink>
    </w:p>
    <w:p w14:paraId="7D0A8903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4" w:anchor="2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Load Case Report </w:t>
        </w:r>
      </w:hyperlink>
    </w:p>
    <w:p w14:paraId="18372C15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5" w:anchor="3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Solution Data </w:t>
        </w:r>
      </w:hyperlink>
    </w:p>
    <w:p w14:paraId="17A2DC00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6" w:anchor="4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ASME Code Stress Output Plots </w:t>
        </w:r>
      </w:hyperlink>
    </w:p>
    <w:p w14:paraId="5DDEB295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7" w:anchor="5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Stress Results - Notes </w:t>
        </w:r>
      </w:hyperlink>
    </w:p>
    <w:p w14:paraId="4375DC04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8" w:anchor="6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ASME Overstressed Areas </w:t>
        </w:r>
      </w:hyperlink>
    </w:p>
    <w:p w14:paraId="1B864FC9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9" w:anchor="7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Highest Primary Stress Ratios </w:t>
        </w:r>
      </w:hyperlink>
    </w:p>
    <w:p w14:paraId="0AAF8CB1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0" w:anchor="8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Highest Secondary Stress Ratios </w:t>
        </w:r>
      </w:hyperlink>
    </w:p>
    <w:p w14:paraId="0BB51E66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1" w:anchor="9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Highest Fatigue Stress Ratios </w:t>
        </w:r>
      </w:hyperlink>
    </w:p>
    <w:p w14:paraId="3E5BD618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2" w:anchor="10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Highest Stress Ratios Per Region </w:t>
        </w:r>
      </w:hyperlink>
    </w:p>
    <w:p w14:paraId="6431228B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3" w:anchor="11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Stress Intensification Factors </w:t>
        </w:r>
      </w:hyperlink>
    </w:p>
    <w:p w14:paraId="4C0727CE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4" w:anchor="12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Allowable Loads </w:t>
        </w:r>
      </w:hyperlink>
    </w:p>
    <w:p w14:paraId="498EE699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5" w:anchor="13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Compressive Stress Summary </w:t>
        </w:r>
      </w:hyperlink>
    </w:p>
    <w:p w14:paraId="0A31507B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6" w:anchor="14" w:history="1">
        <w:r w:rsidR="00F16F18" w:rsidRPr="00FB7F8E">
          <w:rPr>
            <w:color w:val="0000FF"/>
            <w:sz w:val="15"/>
            <w:szCs w:val="15"/>
            <w:u w:val="single"/>
          </w:rPr>
          <w:t xml:space="preserve">Flexibilities </w:t>
        </w:r>
      </w:hyperlink>
    </w:p>
    <w:p w14:paraId="20E92A72" w14:textId="77777777" w:rsidR="00F16F18" w:rsidRPr="00FB7F8E" w:rsidRDefault="00000000" w:rsidP="00F16F18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7" w:tgtFrame="PICSAUX" w:history="1">
        <w:r w:rsidR="00F16F18" w:rsidRPr="00FB7F8E">
          <w:rPr>
            <w:color w:val="0000FF"/>
            <w:sz w:val="15"/>
            <w:szCs w:val="15"/>
            <w:u w:val="single"/>
          </w:rPr>
          <w:t>Graphical Results</w:t>
        </w:r>
      </w:hyperlink>
      <w:r w:rsidR="00F16F18" w:rsidRPr="00FB7F8E">
        <w:rPr>
          <w:sz w:val="15"/>
          <w:szCs w:val="15"/>
        </w:rPr>
        <w:t xml:space="preserve"> </w:t>
      </w:r>
    </w:p>
    <w:p w14:paraId="2C0E0D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23799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A01F985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E57CD36">
          <v:rect id="_x0000_i1025" style="width:0;height:1.5pt" o:hralign="center" o:hrstd="t" o:hr="t" fillcolor="#a0a0a0" stroked="f"/>
        </w:pict>
      </w:r>
    </w:p>
    <w:p w14:paraId="58CE1A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5CE95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38" w:name="1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38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14DEE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75BD5E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7CEC32C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C64B9A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Input Echo:                                                                 </w:t>
      </w:r>
    </w:p>
    <w:p w14:paraId="0F33593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FF378F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Model Type                    : Cylindrical Shell                           </w:t>
      </w:r>
    </w:p>
    <w:p w14:paraId="7A7557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29B6E7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Parent Geometry                                                             </w:t>
      </w:r>
    </w:p>
    <w:p w14:paraId="1FE8B16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Parent Outside Diam.   :     620.000 mm.                             </w:t>
      </w:r>
    </w:p>
    <w:p w14:paraId="3CEA99C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Thickness              :       7.000 mm.                             </w:t>
      </w:r>
    </w:p>
    <w:p w14:paraId="0F1A649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29129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Parent Properties:                                                          </w:t>
      </w:r>
    </w:p>
    <w:p w14:paraId="15FF70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Cold Allowable         :       137.9 MPa                             </w:t>
      </w:r>
    </w:p>
    <w:p w14:paraId="0399412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Hot  Allowable         :       137.9 MPa                             </w:t>
      </w:r>
    </w:p>
    <w:p w14:paraId="29662DF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Material DB # 1016422.                                               </w:t>
      </w:r>
    </w:p>
    <w:p w14:paraId="4FFF508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Ultimate Tensile (Amb) :       482.6 MPa                             </w:t>
      </w:r>
    </w:p>
    <w:p w14:paraId="10C10A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(Amb)   :       262.0 MPa                             </w:t>
      </w:r>
    </w:p>
    <w:p w14:paraId="58ABB21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(Hot)   :       242.0 MPa                             </w:t>
      </w:r>
    </w:p>
    <w:p w14:paraId="4DDB47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Elastic Modulus (Amb)  :    202720.0 MPa                             </w:t>
      </w:r>
    </w:p>
    <w:p w14:paraId="70515B6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Poissons Ratio         :       0.300                                 </w:t>
      </w:r>
    </w:p>
    <w:p w14:paraId="7C2D2B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Expansion Coefficient  :  0.1201E-04 mm./mm./deg.                    </w:t>
      </w:r>
    </w:p>
    <w:p w14:paraId="6BDB81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Weight Density         :  0.0000E+00  N /cu.mm.(NOT USED)            </w:t>
      </w:r>
    </w:p>
    <w:p w14:paraId="5F0F6A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D87694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Hillside Offset Distance      :     100.000 mm.                             </w:t>
      </w:r>
    </w:p>
    <w:p w14:paraId="7EDFE4E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E5D264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Geometry                                                             </w:t>
      </w:r>
    </w:p>
    <w:p w14:paraId="0692E3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Nozzle Outside Diam.   :      88.900 mm.                             </w:t>
      </w:r>
    </w:p>
    <w:p w14:paraId="4C3D50C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Thickness              :       6.668 mm.                             </w:t>
      </w:r>
    </w:p>
    <w:p w14:paraId="6751EAC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Length                 :     180.000 mm.                             </w:t>
      </w:r>
    </w:p>
    <w:p w14:paraId="4CA84BA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RePad Width            :      50.550 mm.                             </w:t>
      </w:r>
    </w:p>
    <w:p w14:paraId="6F6C09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RePad Thickness        :      10.000 mm.                             </w:t>
      </w:r>
    </w:p>
    <w:p w14:paraId="1EC6DB3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Nozzle Tilt Angle      :       0.000 deg.                            </w:t>
      </w:r>
    </w:p>
    <w:p w14:paraId="4DD587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Distance from Top      :       0.000 mm.                             </w:t>
      </w:r>
    </w:p>
    <w:p w14:paraId="13CB93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Distance from Bottom   :       0.000 mm.                             </w:t>
      </w:r>
    </w:p>
    <w:p w14:paraId="03E5215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83BAE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Properties                                                           </w:t>
      </w:r>
    </w:p>
    <w:p w14:paraId="74AE36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Cold Allowable         :       117.9 MPa                             </w:t>
      </w:r>
    </w:p>
    <w:p w14:paraId="5A71B8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Hot  Allowable         :       117.9 MPa                             </w:t>
      </w:r>
    </w:p>
    <w:p w14:paraId="57BAC2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Material DB # 1009922.                                               </w:t>
      </w:r>
    </w:p>
    <w:p w14:paraId="32D38F6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Ultimate Tensile (Amb) :       413.7 MPa                             </w:t>
      </w:r>
    </w:p>
    <w:p w14:paraId="79303AF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(Amb)   :       241.3 MPa                             </w:t>
      </w:r>
    </w:p>
    <w:p w14:paraId="4A527D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(Hot)   :       222.7 MPa                             </w:t>
      </w:r>
    </w:p>
    <w:p w14:paraId="59AF2A2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Elastic Modulus (Amb)  :    202720.0 MPa                             </w:t>
      </w:r>
    </w:p>
    <w:p w14:paraId="2FF1209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Poissons Ratio         :       0.300                                 </w:t>
      </w:r>
    </w:p>
    <w:p w14:paraId="507C157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Expansion Coefficient  :  0.1201E-04 mm./mm./deg.                    </w:t>
      </w:r>
    </w:p>
    <w:p w14:paraId="434FB9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Weight Density         :  0.0000E+00  N /cu.mm. (NOT USED)           </w:t>
      </w:r>
    </w:p>
    <w:p w14:paraId="6487F8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F4CE2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Design Operating Cycles       :          0.                                 </w:t>
      </w:r>
    </w:p>
    <w:p w14:paraId="53A8D43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Ambient Temperature (Deg.)    :       21.10                                 </w:t>
      </w:r>
    </w:p>
    <w:p w14:paraId="0EE118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C6FB8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Uniform thermal expansion produces no stress in this geometry.              </w:t>
      </w:r>
    </w:p>
    <w:p w14:paraId="1512036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Any thermal loads will come through operating forces and                    </w:t>
      </w:r>
    </w:p>
    <w:p w14:paraId="6F18E8A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moments applied through the nozzle.                                         </w:t>
      </w:r>
    </w:p>
    <w:p w14:paraId="29A2E40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913B1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Inside  Temperature    :       85.00 deg.                            </w:t>
      </w:r>
    </w:p>
    <w:p w14:paraId="3387690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Outside Temperature    :       85.00 deg.                            </w:t>
      </w:r>
    </w:p>
    <w:p w14:paraId="6CD4957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Inside  Temperature    :       85.00 deg.                            </w:t>
      </w:r>
    </w:p>
    <w:p w14:paraId="32760B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Outside Temperature    :       85.00 deg.                            </w:t>
      </w:r>
    </w:p>
    <w:p w14:paraId="75B0C6E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9CBE5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Pressure               :       0.680 MPa                             </w:t>
      </w:r>
    </w:p>
    <w:p w14:paraId="3E2AD90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Pressure               :       0.680 MPa                             </w:t>
      </w:r>
    </w:p>
    <w:p w14:paraId="0CD5D7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2C2257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Operating Pressure            :         0.7 MPa                             </w:t>
      </w:r>
    </w:p>
    <w:p w14:paraId="6D24C5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6C8660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operating pressure is used for secondary and peak stress                </w:t>
      </w:r>
    </w:p>
    <w:p w14:paraId="40FE7C0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cases. The design pressure is used for primary cases. The ratio             </w:t>
      </w:r>
    </w:p>
    <w:p w14:paraId="7DE9B4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of the operating/design pressure = 1.000                                    </w:t>
      </w:r>
    </w:p>
    <w:p w14:paraId="09D07B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E1B6BF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User Defined Load Input Echo for the ATTACHMENT:                            </w:t>
      </w:r>
    </w:p>
    <w:p w14:paraId="1D0905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Loads are given at the Nozzle/Header Junction                               </w:t>
      </w:r>
    </w:p>
    <w:p w14:paraId="7E36D9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Loads are defined in Global Coordinates                                     </w:t>
      </w:r>
    </w:p>
    <w:p w14:paraId="19515D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18E7C4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Forces(  N )  Moments (N-m)                                                 </w:t>
      </w:r>
    </w:p>
    <w:p w14:paraId="3243C9A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D9BD5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0E4DDA1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5BB48DC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WEIGHT:    -3600.0     3600.0     2700.0      810.0      540.0      700.0  </w:t>
      </w:r>
    </w:p>
    <w:p w14:paraId="38AFFA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23A95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C81EC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FEA Model Loads:                                                            </w:t>
      </w:r>
    </w:p>
    <w:p w14:paraId="0F64704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These are the actual Attachment loads applied to                            </w:t>
      </w:r>
    </w:p>
    <w:p w14:paraId="1B33DD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FEA model.                                                              </w:t>
      </w:r>
    </w:p>
    <w:p w14:paraId="2FD21B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These are the User Defined Loads translated to the                          </w:t>
      </w:r>
    </w:p>
    <w:p w14:paraId="2A6C75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end of the nozzle and reported in global coordinates.                       </w:t>
      </w:r>
    </w:p>
    <w:p w14:paraId="1DE507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669C5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Forces(  N )  Moments (N-m)                                                 </w:t>
      </w:r>
    </w:p>
    <w:p w14:paraId="52DCD49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CD5B8A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2E1966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1F7C92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WEIGHT:    -3600.0     3600.0     2700.0      324.0      540.0       52.0  </w:t>
      </w:r>
    </w:p>
    <w:p w14:paraId="090D76A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48E581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"top" or "positive" end of this model is "free" in                      </w:t>
      </w:r>
    </w:p>
    <w:p w14:paraId="43D709C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axial and translational directions.                                     </w:t>
      </w:r>
    </w:p>
    <w:p w14:paraId="2B9F0E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007C3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Stresses ARE nodally AVERAGED.                                              </w:t>
      </w:r>
    </w:p>
    <w:p w14:paraId="14EFC74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DBC918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 weld dimensions have been given for the nozzle                           </w:t>
      </w:r>
    </w:p>
    <w:p w14:paraId="5628FF9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connection to the shell. This will produce conservative                     </w:t>
      </w:r>
    </w:p>
    <w:p w14:paraId="7DE1A8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results for external loads and may tend to produce more                     </w:t>
      </w:r>
    </w:p>
    <w:p w14:paraId="550771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realistic inside surface pressure stresses.                                 </w:t>
      </w:r>
    </w:p>
    <w:p w14:paraId="19A2F0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AFD729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 pad weld dimensions have been given for the pad                          </w:t>
      </w:r>
    </w:p>
    <w:p w14:paraId="0822F86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connection to the shell. Few correlations have been                         </w:t>
      </w:r>
    </w:p>
    <w:p w14:paraId="40A176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performed to investigate the sensitivity of peak stresses                   </w:t>
      </w:r>
    </w:p>
    <w:p w14:paraId="0D48B44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to this value. Reasonable lengths have been assumed.                        </w:t>
      </w:r>
    </w:p>
    <w:p w14:paraId="3938AD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E5B8FE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cylinder length or nozzle/branch location was adjusted                  </w:t>
      </w:r>
    </w:p>
    <w:p w14:paraId="29AD2D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so that a better mesh could be generated at each end of the                 </w:t>
      </w:r>
    </w:p>
    <w:p w14:paraId="73B7360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cylinder. The nozzle is now located  311.15 mm.                             </w:t>
      </w:r>
    </w:p>
    <w:p w14:paraId="56A0A30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down the length of the cylinder and the total cylinder length               </w:t>
      </w:r>
    </w:p>
    <w:p w14:paraId="6B9B20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is  622.30 mm.                                                              </w:t>
      </w:r>
    </w:p>
    <w:p w14:paraId="393605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86E84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Centerline  Vector     :  1.000   0.000   0.000                      </w:t>
      </w:r>
    </w:p>
    <w:p w14:paraId="72E1A6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Orientation Vector     :  0.000   1.000   0.000                      </w:t>
      </w:r>
    </w:p>
    <w:p w14:paraId="55B8343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6B93579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8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5A451B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840C913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9686EB9">
          <v:rect id="_x0000_i1026" style="width:0;height:1.5pt" o:hralign="center" o:hrstd="t" o:hr="t" fillcolor="#a0a0a0" stroked="f"/>
        </w:pict>
      </w:r>
    </w:p>
    <w:p w14:paraId="586EA7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81C01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39" w:name="2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39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57C54C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Case Report                                                             </w:t>
      </w:r>
    </w:p>
    <w:p w14:paraId="1DCD465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670F33B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4D40E13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D0C78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26F4DA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303D8C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5A089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Case Report                                       $X                    </w:t>
      </w:r>
    </w:p>
    <w:p w14:paraId="6AC54F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E7B41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Inner and outer element temperatures are the same                            </w:t>
      </w:r>
    </w:p>
    <w:p w14:paraId="499612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throughout the model.  No thermal ratcheting                                 </w:t>
      </w:r>
    </w:p>
    <w:p w14:paraId="1D4FC73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calculations will be performed.                                              </w:t>
      </w:r>
    </w:p>
    <w:p w14:paraId="189A23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C5F50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THE   9  LOAD CASES ANALYZED ARE:                                            </w:t>
      </w:r>
    </w:p>
    <w:p w14:paraId="1FA3B9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7140F7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1   WEIGHT ONLY    (Wgt Only)                                              </w:t>
      </w:r>
    </w:p>
    <w:p w14:paraId="07A1AC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05289E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Weight ONLY case run to get the stress range                           </w:t>
      </w:r>
    </w:p>
    <w:p w14:paraId="59811D3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between the installed and the operating states.                        </w:t>
      </w:r>
    </w:p>
    <w:p w14:paraId="494A86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B1A57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1                                            </w:t>
      </w:r>
    </w:p>
    <w:p w14:paraId="4C91160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7506C8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04FA4F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2   SUSTAINED      (Wgt+Pr)                                                </w:t>
      </w:r>
    </w:p>
    <w:p w14:paraId="2A7996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585869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Sustained case run to satisfy local primary                            </w:t>
      </w:r>
    </w:p>
    <w:p w14:paraId="3E882B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membrane and bending stress limits.                                    </w:t>
      </w:r>
    </w:p>
    <w:p w14:paraId="08F73B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FB0D43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2                                            </w:t>
      </w:r>
    </w:p>
    <w:p w14:paraId="0DC929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79529AC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7109FA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6C997B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3   OPERATING                                                              </w:t>
      </w:r>
    </w:p>
    <w:p w14:paraId="1ECE11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28B335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the operating stresses used in                     </w:t>
      </w:r>
    </w:p>
    <w:p w14:paraId="113E37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secondary, peak and range calculations as needed.                      </w:t>
      </w:r>
    </w:p>
    <w:p w14:paraId="1AD0C80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69683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3                                            </w:t>
      </w:r>
    </w:p>
    <w:p w14:paraId="674EA9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4FC4C92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(Operating)                                               </w:t>
      </w:r>
    </w:p>
    <w:p w14:paraId="4B64B72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1D233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4   RANGE          (Fatigue Calc Performed)                                </w:t>
      </w:r>
    </w:p>
    <w:p w14:paraId="27FD26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5C77A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get the RANGE of stresses.                                 </w:t>
      </w:r>
    </w:p>
    <w:p w14:paraId="40AD47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as described in NB-3222.2, 5.5.3.2, 5.5.5.2 or 5.5.6.1.                </w:t>
      </w:r>
    </w:p>
    <w:p w14:paraId="52AE282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E46D85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Combinations in Range Case   4                               </w:t>
      </w:r>
    </w:p>
    <w:p w14:paraId="7EE7B8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Plus  Stress Results from CASE   3                                   </w:t>
      </w:r>
    </w:p>
    <w:p w14:paraId="1AAD9AF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Minus Stress Results from CASE   1                                   </w:t>
      </w:r>
    </w:p>
    <w:p w14:paraId="111F95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3B2904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5   Program Generated -- Force Only                                        </w:t>
      </w:r>
    </w:p>
    <w:p w14:paraId="74564F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E4270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45EC81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5                                            </w:t>
      </w:r>
    </w:p>
    <w:p w14:paraId="1D1F50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(Axial)                                                   </w:t>
      </w:r>
    </w:p>
    <w:p w14:paraId="555385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02C876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6   Program Generated -- Force Only                                        </w:t>
      </w:r>
    </w:p>
    <w:p w14:paraId="475249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ADB060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7F83F25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6                                            </w:t>
      </w:r>
    </w:p>
    <w:p w14:paraId="03F4063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(Inplane)                                                 </w:t>
      </w:r>
    </w:p>
    <w:p w14:paraId="439F17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9672A1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7   Program Generated -- Force Only                                        </w:t>
      </w:r>
    </w:p>
    <w:p w14:paraId="15C743A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87BEC9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6530EF5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7                                            </w:t>
      </w:r>
    </w:p>
    <w:p w14:paraId="2159DD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(Outplane)                                                </w:t>
      </w:r>
    </w:p>
    <w:p w14:paraId="0F9A1B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61350B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8   Program Generated -- Force Only                                        </w:t>
      </w:r>
    </w:p>
    <w:p w14:paraId="4E0B81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A69494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242C7C3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8                                            </w:t>
      </w:r>
    </w:p>
    <w:p w14:paraId="59A5FA8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(Torsion)                                                 </w:t>
      </w:r>
    </w:p>
    <w:p w14:paraId="4F89283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BD8CD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9   Program Generated -- Force Only                                        </w:t>
      </w:r>
    </w:p>
    <w:p w14:paraId="273D5EF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8717E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351B54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9                                            </w:t>
      </w:r>
    </w:p>
    <w:p w14:paraId="749792B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75E49AD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E164AE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84578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3C244A9B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9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574EFE1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C7693C5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66CB4CE">
          <v:rect id="_x0000_i1027" style="width:0;height:1.5pt" o:hralign="center" o:hrstd="t" o:hr="t" fillcolor="#a0a0a0" stroked="f"/>
        </w:pict>
      </w:r>
    </w:p>
    <w:p w14:paraId="3C0FB71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1F0EF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0" w:name="3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0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32DBA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1C6572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7ADD825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1EDDB2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A10C9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0FD7F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80C00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F89A4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6E8724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1A271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FE803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Maximum Solution Row Size =     636</w:t>
      </w:r>
    </w:p>
    <w:p w14:paraId="62CBD59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Number of Nodes           =    2652</w:t>
      </w:r>
    </w:p>
    <w:p w14:paraId="40CEA15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Number of Elements        =     876</w:t>
      </w:r>
    </w:p>
    <w:p w14:paraId="5210F8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Number of Solution Cases  =       8</w:t>
      </w:r>
    </w:p>
    <w:p w14:paraId="700DA13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5EE0C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Summation of Loads per Case</w:t>
      </w:r>
    </w:p>
    <w:p w14:paraId="287498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C0E43B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Case #               FX                  FY                  FZ </w:t>
      </w:r>
    </w:p>
    <w:p w14:paraId="6A4907D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EBFAC9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1              -3600.               3600.               2700.</w:t>
      </w:r>
    </w:p>
    <w:p w14:paraId="6A4BCCC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2             197092.               3038.               2700.</w:t>
      </w:r>
    </w:p>
    <w:p w14:paraId="78FBDE8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3             200692.               -562.                  0.</w:t>
      </w:r>
    </w:p>
    <w:p w14:paraId="71950B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4                  0.             237524.                  0.</w:t>
      </w:r>
    </w:p>
    <w:p w14:paraId="7DE176F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5                  3.                  0.                  1.</w:t>
      </w:r>
    </w:p>
    <w:p w14:paraId="4D9D40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6                  0.                  0.                  3.</w:t>
      </w:r>
    </w:p>
    <w:p w14:paraId="24CD35A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7                  0.                  0.                  0.</w:t>
      </w:r>
    </w:p>
    <w:p w14:paraId="6F8EF3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8             200692.               -562.                  0.</w:t>
      </w:r>
    </w:p>
    <w:p w14:paraId="5A1F333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79FC78C1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0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5B171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3622973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3611795">
          <v:rect id="_x0000_i1028" style="width:0;height:1.5pt" o:hralign="center" o:hrstd="t" o:hr="t" fillcolor="#a0a0a0" stroked="f"/>
        </w:pict>
      </w:r>
    </w:p>
    <w:p w14:paraId="47DCFE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419EA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1" w:name="4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1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14511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Code Stress Output Plots</w:t>
      </w:r>
    </w:p>
    <w:p w14:paraId="01B78B0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795D63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0EC235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B86AA8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84899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441B7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81D01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Code Stress Output Plots                          $X</w:t>
      </w:r>
    </w:p>
    <w:p w14:paraId="1BCCA8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573057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8A5DB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1) Pl &lt; SPL (SUS,Membrane) Case 2                   </w:t>
      </w:r>
    </w:p>
    <w:p w14:paraId="0DE1E6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E5207C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2) Qb &lt; SPS (SUS,Bending) Case 2                    </w:t>
      </w:r>
    </w:p>
    <w:p w14:paraId="1C00C31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4484D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3) Pl+Pb+Q &lt; SPS (SUS,Inside) Case 2                </w:t>
      </w:r>
    </w:p>
    <w:p w14:paraId="44CC37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8A95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4) Pl+Pb+Q &lt; SPS (SUS,Outside) Case 2               </w:t>
      </w:r>
    </w:p>
    <w:p w14:paraId="0489D8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752216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5) S1+S2+S3 &lt; 4S (SUS,S1+S2+S3) Case 2              </w:t>
      </w:r>
    </w:p>
    <w:p w14:paraId="64D85B4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B33DF4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6) Pl+Pb+Q &lt; SPS (OPE,Inside) Case 3                </w:t>
      </w:r>
    </w:p>
    <w:p w14:paraId="700AAB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47433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7) Pl+Pb+Q &lt; SPS (OPE,Outside) Case 3               </w:t>
      </w:r>
    </w:p>
    <w:p w14:paraId="58F69F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84BC8B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8) Membrane &lt; User (OPE,Membrane) Case 3            </w:t>
      </w:r>
    </w:p>
    <w:p w14:paraId="5E5ED9F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7DD6E6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9) Bending &lt; User (OPE,Bending) Case 3              </w:t>
      </w:r>
    </w:p>
    <w:p w14:paraId="04E1B8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26F87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10) Pl+Pb+Q+F &lt; 2Sa (SIF,Outside) Case 5            </w:t>
      </w:r>
    </w:p>
    <w:p w14:paraId="6BAD14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FE59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11) Pl+Pb+Q+F &lt; 2Sa (SIF,Outside) Case 6            </w:t>
      </w:r>
    </w:p>
    <w:p w14:paraId="5DCA04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A2A92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12) Pl+Pb+Q+F &lt; 2Sa (SIF,Outside) Case 7            </w:t>
      </w:r>
    </w:p>
    <w:p w14:paraId="3E54FC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D63B9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13) Pl+Pb+Q+F &lt; 2Sa (SIF,Outside) Case 8            </w:t>
      </w:r>
    </w:p>
    <w:p w14:paraId="55DA261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CF4E9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14) Pl+Pb+Q+F &lt; 2Sa (SIF,Outside) Case 9            </w:t>
      </w:r>
    </w:p>
    <w:p w14:paraId="4ABAFB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24E37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15) Pl+Pb+Q &lt; SPS (EXP,Inside) Case 4               </w:t>
      </w:r>
    </w:p>
    <w:p w14:paraId="0DA6F07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86303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16) Pl+Pb+Q &lt; SPS (EXP,Outside) Case 4              </w:t>
      </w:r>
    </w:p>
    <w:p w14:paraId="69773A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DFA9B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17) Pl+Pb+Q+F &lt; 2Sa (EXP,Inside) Case 4             </w:t>
      </w:r>
    </w:p>
    <w:p w14:paraId="32297F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D1AFDE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18) Pl+Pb+Q+F &lt; 2Sa (EXP,Outside) Case 4            </w:t>
      </w:r>
    </w:p>
    <w:p w14:paraId="0F8B5E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0BE27A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4A039425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1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06573A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B5B63DC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ED27350">
          <v:rect id="_x0000_i1029" style="width:0;height:1.5pt" o:hralign="center" o:hrstd="t" o:hr="t" fillcolor="#a0a0a0" stroked="f"/>
        </w:pict>
      </w:r>
    </w:p>
    <w:p w14:paraId="5C12C5E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73F776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2" w:name="5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2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8D56D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6EC897B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2070B2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1E8B17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9046D4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9E1913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D8CC2F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C1FA13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0477C89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2562E8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3F42DDC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Results  in  this  analysis  were  generated using the finite</w:t>
      </w:r>
    </w:p>
    <w:p w14:paraId="03442A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element solution method.                                     </w:t>
      </w:r>
    </w:p>
    <w:p w14:paraId="69310B4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</w:t>
      </w:r>
    </w:p>
    <w:p w14:paraId="1989F8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Using 2019 ASME Section VIII Division 2</w:t>
      </w:r>
    </w:p>
    <w:p w14:paraId="5D191F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27CC7AC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Use Polished Bar fatigue curve.</w:t>
      </w:r>
    </w:p>
    <w:p w14:paraId="6A8FD2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2A84C1C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Ratio between Operating and Design Pressure =   1.000000    </w:t>
      </w:r>
    </w:p>
    <w:p w14:paraId="420A99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Range cases use operating pressure. Primary cases</w:t>
      </w:r>
    </w:p>
    <w:p w14:paraId="2BC0008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use design pressure.</w:t>
      </w:r>
    </w:p>
    <w:p w14:paraId="7FDFFB7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4EBE598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Assume free end displacements of attached pipe</w:t>
      </w:r>
    </w:p>
    <w:p w14:paraId="777D2F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(e.g. thermal loads) are secondary loads. </w:t>
      </w:r>
    </w:p>
    <w:p w14:paraId="18863A2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70723F3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Primary bending stresses at discontinuities </w:t>
      </w:r>
    </w:p>
    <w:p w14:paraId="69EEFD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are treated like secondary stresses. (Pb=0)</w:t>
      </w:r>
    </w:p>
    <w:p w14:paraId="108AF0D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3D466C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Use Equivalent Stress (Von Mises).</w:t>
      </w:r>
    </w:p>
    <w:p w14:paraId="51C608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354A2D7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TRIAXIAL Stress Guidelines:</w:t>
      </w:r>
    </w:p>
    <w:p w14:paraId="79BE79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S1+S2+S3 evaluation omitted from operating stress.</w:t>
      </w:r>
    </w:p>
    <w:p w14:paraId="1B38E2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Include S1+S2+S3 evaluation in primary case evaluation.</w:t>
      </w:r>
    </w:p>
    <w:p w14:paraId="7067F5C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stress NOT included for all S1+S2+S3 calculations.</w:t>
      </w:r>
    </w:p>
    <w:p w14:paraId="5F4C70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290CB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Use local tensor values for averaged and not averaged stresses.</w:t>
      </w:r>
    </w:p>
    <w:p w14:paraId="57D35C5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289CD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BA9B9D1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2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94A808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A31DA0A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A9EA924">
          <v:rect id="_x0000_i1030" style="width:0;height:1.5pt" o:hralign="center" o:hrstd="t" o:hr="t" fillcolor="#a0a0a0" stroked="f"/>
        </w:pict>
      </w:r>
    </w:p>
    <w:p w14:paraId="45869C6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82B15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3" w:name="6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3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7E0DF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Overstressed Areas                 </w:t>
      </w:r>
    </w:p>
    <w:p w14:paraId="58DE4AC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62E7FC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78DD00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17799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45A9E0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36D51B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3E434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Overstressed Areas                                $X</w:t>
      </w:r>
    </w:p>
    <w:p w14:paraId="04B4FDC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E795BB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0BF745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BDDE0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*** NO OVERSTRESSED NODES IN THIS MODEL ***</w:t>
      </w:r>
    </w:p>
    <w:p w14:paraId="1A06EE9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6FC30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3E75FC3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3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E519B2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BB9DC71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3CBA531">
          <v:rect id="_x0000_i1031" style="width:0;height:1.5pt" o:hralign="center" o:hrstd="t" o:hr="t" fillcolor="#a0a0a0" stroked="f"/>
        </w:pict>
      </w:r>
    </w:p>
    <w:p w14:paraId="044ABA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1E1F6C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4" w:name="7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4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4C5EDB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Primary Stress Ratios           </w:t>
      </w:r>
    </w:p>
    <w:p w14:paraId="083C634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0FB8D1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404A76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3A03E1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57B09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C223AA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830EFA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Primary Stress Ratios                          $X</w:t>
      </w:r>
    </w:p>
    <w:p w14:paraId="6866FB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1D7371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869A06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173CA0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BF200E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E19D11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242     Min Prin. Stress = -31. (67% Neg, 0% NegHi)     </w:t>
      </w:r>
    </w:p>
    <w:p w14:paraId="1F7684F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0D8DBD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3A77941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1878F1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2E5D41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606124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61F90A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A1DA4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4E385ED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168            464     Min Prin. Stress = -119. (82% Neg, 40% NegHi)   </w:t>
      </w:r>
    </w:p>
    <w:p w14:paraId="639BB8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80E322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03A697D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291B401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5765BF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8B1FF1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5F95288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84146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7B29F7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30            223     Min Prin. Stress = -26. (97% Neg, 78% NegHi)    </w:t>
      </w:r>
    </w:p>
    <w:p w14:paraId="1412917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76245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0021D04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2C3FB6D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35727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18AEC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298F2C2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9CD3A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3F710D4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116            504     Min Prin. Stress = -10. (22% Neg, 0% NegHi)     </w:t>
      </w:r>
    </w:p>
    <w:p w14:paraId="6F16510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63042C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447EAB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4A7BAF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5FE38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4BC580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488AD38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0E2801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C59EC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33            242     Min Prin. Stress = -5. (25% Neg, 0% NegHi)      </w:t>
      </w:r>
    </w:p>
    <w:p w14:paraId="00C23A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65CFA0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27F1F39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081B64A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DF1A20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9E2B3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69197D1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1E0DA9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7A2E704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223     Min Prin. Stress = -30. (94% Neg, 40% NegHi)    </w:t>
      </w:r>
    </w:p>
    <w:p w14:paraId="6297229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B162A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7C7327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68C4D69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269E74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3DA6902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4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CFB3F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DCE5F87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568D1DD8">
          <v:rect id="_x0000_i1032" style="width:0;height:1.5pt" o:hralign="center" o:hrstd="t" o:hr="t" fillcolor="#a0a0a0" stroked="f"/>
        </w:pict>
      </w:r>
    </w:p>
    <w:p w14:paraId="413367C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C211D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5" w:name="8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5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D8119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Secondary Stress Ratios         </w:t>
      </w:r>
    </w:p>
    <w:p w14:paraId="6CBCA0E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1B7601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1918295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EF6AA1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7E863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93C92A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3D353B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Secondary Stress Ratios                        $X</w:t>
      </w:r>
    </w:p>
    <w:p w14:paraId="5D3F195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8BB656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 combination case  4 the max range stress divided</w:t>
      </w:r>
    </w:p>
    <w:p w14:paraId="282F3C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by the max component stress is 1.98. The case tensor components</w:t>
      </w:r>
    </w:p>
    <w:p w14:paraId="373D3A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are in some directions additive and so the combination</w:t>
      </w:r>
    </w:p>
    <w:p w14:paraId="430978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case will have HIGHER stresses than the largest of any</w:t>
      </w:r>
    </w:p>
    <w:p w14:paraId="5D4D67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of the individual cases by more than 50%.</w:t>
      </w:r>
    </w:p>
    <w:p w14:paraId="7D93E8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E3C3C5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     Combined/Max       Combined/Max</w:t>
      </w:r>
    </w:p>
    <w:p w14:paraId="57E371B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Case        (Inside)           (Outside)</w:t>
      </w:r>
    </w:p>
    <w:p w14:paraId="4B8DE4A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------    -------------      -------------</w:t>
      </w:r>
    </w:p>
    <w:p w14:paraId="1D89A17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4         1.968               1.983</w:t>
      </w:r>
    </w:p>
    <w:p w14:paraId="440491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7E5830B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851BEA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130B4B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352E6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0E6F75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85            504     Min Prin. Stress = -43. (81% Neg, 0% NegHi)     </w:t>
      </w:r>
    </w:p>
    <w:p w14:paraId="64FB280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23AA84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6F564D3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5CDCEA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22C9B7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4555E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7A2882F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F3627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5B9B584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201            464     Min Prin. Stress = -145. (85% Neg, 29% NegHi)   </w:t>
      </w:r>
    </w:p>
    <w:p w14:paraId="7196815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5EC05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3A960A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43%                                                              </w:t>
      </w:r>
    </w:p>
    <w:p w14:paraId="2910B72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14E974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F0F39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4628EBE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AEEC2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24BAC44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       464     Min Prin. Stress = -30. (88% Neg, 66% NegHi)    </w:t>
      </w:r>
    </w:p>
    <w:p w14:paraId="2C0932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7D247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591B97A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12963F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90A58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CE9BF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7E64DA0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E0C5B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3B15FFC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116            504     Min Prin. Stress = -10. (22% Neg, 0% NegHi)     </w:t>
      </w:r>
    </w:p>
    <w:p w14:paraId="5601E7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223CF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52DBF77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5BB0FF7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0449E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37784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2B268D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10BFF5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444E77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504     Min Prin. Stress = -5. (25% Neg, 0% NegHi)      </w:t>
      </w:r>
    </w:p>
    <w:p w14:paraId="1156E83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E1744C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6DB61B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7E4F80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AF7118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367530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2DE869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81375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2D9E4E9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464     Min Prin. Stress = -42. (91% Neg, 58% NegHi)    </w:t>
      </w:r>
    </w:p>
    <w:p w14:paraId="2D3A01D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565B98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4A8A2A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319CE41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AE7301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422C546B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5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9AF6F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A46174F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EBEC786">
          <v:rect id="_x0000_i1033" style="width:0;height:1.5pt" o:hralign="center" o:hrstd="t" o:hr="t" fillcolor="#a0a0a0" stroked="f"/>
        </w:pict>
      </w:r>
    </w:p>
    <w:p w14:paraId="0DF8E38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03D83D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6" w:name="9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6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2F89C9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Fatigue Stress Ratios           </w:t>
      </w:r>
    </w:p>
    <w:p w14:paraId="469CF9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0F0A01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0DE72B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87B4A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CD3A13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DDBCCE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450E7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Fatigue Stress Ratios                          $X</w:t>
      </w:r>
    </w:p>
    <w:p w14:paraId="2EBADB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18256B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045BFA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5ED6A9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C1F94A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129701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115     0.000 Life     Stress Concentration Factor = 1.350             </w:t>
      </w:r>
    </w:p>
    <w:p w14:paraId="462C9F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0.005 Stress   Strain Concentration Factor = 1.000             </w:t>
      </w:r>
    </w:p>
    <w:p w14:paraId="38FEAA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2.2279E9       </w:t>
      </w:r>
    </w:p>
    <w:p w14:paraId="1CEC0E9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26F851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F511B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7,592,540.     </w:t>
      </w:r>
    </w:p>
    <w:p w14:paraId="05A739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1,763,816.     </w:t>
      </w:r>
    </w:p>
    <w:p w14:paraId="7B4BC35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2,448,836.     </w:t>
      </w:r>
    </w:p>
    <w:p w14:paraId="24917C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1,126,150.     </w:t>
      </w:r>
    </w:p>
    <w:p w14:paraId="7C6144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0.459               </w:t>
      </w:r>
    </w:p>
    <w:p w14:paraId="3A7C06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0.685                </w:t>
      </w:r>
    </w:p>
    <w:p w14:paraId="431DD84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AFF65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62DFF8B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554BE1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F0E95F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4D9BCB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CC851A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5BF2A2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271     0.000 Life     Stress Concentration Factor = 1.350             </w:t>
      </w:r>
    </w:p>
    <w:p w14:paraId="0659B90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3B1BF3E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98,775.        </w:t>
      </w:r>
    </w:p>
    <w:p w14:paraId="3A6874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54476A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52CB39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1,033,402.     </w:t>
      </w:r>
    </w:p>
    <w:p w14:paraId="596FBC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240,069.       </w:t>
      </w:r>
    </w:p>
    <w:p w14:paraId="2E958B0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1%                    WRC 474 95% Probability Cycles = 333,305.       </w:t>
      </w:r>
    </w:p>
    <w:p w14:paraId="3A03C3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85,077.        </w:t>
      </w:r>
    </w:p>
    <w:p w14:paraId="3D6CAF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0.325               </w:t>
      </w:r>
    </w:p>
    <w:p w14:paraId="0DA79D9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0.755                </w:t>
      </w:r>
    </w:p>
    <w:p w14:paraId="7255F4F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6A451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48E2C87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F31506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1E64AB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5ACD63B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4781CE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5EF9C28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0.000 Life     Stress Concentration Factor = 1.000             </w:t>
      </w:r>
    </w:p>
    <w:p w14:paraId="2EA985F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38865B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1567C1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487FD2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6AC4722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1.9594E8       </w:t>
      </w:r>
    </w:p>
    <w:p w14:paraId="0D5C25A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45,519,084.    </w:t>
      </w:r>
    </w:p>
    <w:p w14:paraId="231E19B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63,197,524.    </w:t>
      </w:r>
    </w:p>
    <w:p w14:paraId="54CD605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20,613,216.    </w:t>
      </w:r>
    </w:p>
    <w:p w14:paraId="65F5C1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9.953               </w:t>
      </w:r>
    </w:p>
    <w:p w14:paraId="201880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0.091                </w:t>
      </w:r>
    </w:p>
    <w:p w14:paraId="671711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B1238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05093AA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E1BDDA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E141AD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0456F1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6756FC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324DB84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146     0.000 Life     Stress Concentration Factor = 1.350             </w:t>
      </w:r>
    </w:p>
    <w:p w14:paraId="6AA247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0.006 Stress   Strain Concentration Factor = 1.000             </w:t>
      </w:r>
    </w:p>
    <w:p w14:paraId="6E98AC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16,071,699.    </w:t>
      </w:r>
    </w:p>
    <w:p w14:paraId="720B677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A8C6C8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82CA1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6,451,036.     </w:t>
      </w:r>
    </w:p>
    <w:p w14:paraId="234834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1,498,634.     </w:t>
      </w:r>
    </w:p>
    <w:p w14:paraId="2403A23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2,080,665.     </w:t>
      </w:r>
    </w:p>
    <w:p w14:paraId="3A73BB0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540,636.       </w:t>
      </w:r>
    </w:p>
    <w:p w14:paraId="04D9DBB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0.519               </w:t>
      </w:r>
    </w:p>
    <w:p w14:paraId="34CF113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0.658                </w:t>
      </w:r>
    </w:p>
    <w:p w14:paraId="06D3352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FAA12E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6AA3C83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844A48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C695C0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20FCA28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6F500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50330CB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0.000 Life     Stress Concentration Factor = 1.000             </w:t>
      </w:r>
    </w:p>
    <w:p w14:paraId="517B0A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78497B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361CAE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05721C1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5AB913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1.1606E8       </w:t>
      </w:r>
    </w:p>
    <w:p w14:paraId="21EDD68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26,961,756.    </w:t>
      </w:r>
    </w:p>
    <w:p w14:paraId="3C4C993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37,433,004.    </w:t>
      </w:r>
    </w:p>
    <w:p w14:paraId="619EC37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9,328,373.     </w:t>
      </w:r>
    </w:p>
    <w:p w14:paraId="22BCDE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1.864               </w:t>
      </w:r>
    </w:p>
    <w:p w14:paraId="42C032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0.349                </w:t>
      </w:r>
    </w:p>
    <w:p w14:paraId="626748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F65F5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758B192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5137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AC727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75429B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74FE8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6F9C1C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530C22D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13A1D3A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4241419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5C7E708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9B0FF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86,172,024.    </w:t>
      </w:r>
    </w:p>
    <w:p w14:paraId="165823F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20,018,544.    </w:t>
      </w:r>
    </w:p>
    <w:p w14:paraId="4E6852A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27,793,228.    </w:t>
      </w:r>
    </w:p>
    <w:p w14:paraId="1336E88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6,881,620.     </w:t>
      </w:r>
    </w:p>
    <w:p w14:paraId="3C82FDB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3.189               </w:t>
      </w:r>
    </w:p>
    <w:p w14:paraId="084C80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0.239                </w:t>
      </w:r>
    </w:p>
    <w:p w14:paraId="79D803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EFEBA8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3D45A2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380BED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D2729CE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6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27BB7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F4ADA55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7F95AA2">
          <v:rect id="_x0000_i1034" style="width:0;height:1.5pt" o:hralign="center" o:hrstd="t" o:hr="t" fillcolor="#a0a0a0" stroked="f"/>
        </w:pict>
      </w:r>
    </w:p>
    <w:p w14:paraId="65A6B84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7F988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7" w:name="10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7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B0367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Stress Ratios Per Region        </w:t>
      </w:r>
    </w:p>
    <w:p w14:paraId="5C9E4A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3FA7F7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29BFAAD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909C0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6267E5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DC9AA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C9BAA6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Stress Ratios Per Region                       $X</w:t>
      </w:r>
    </w:p>
    <w:p w14:paraId="0AE521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354AD7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28F729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442AF1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E78F66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419109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242     Min Prin. Stress = -31. (67% Neg, 0% NegHi)     </w:t>
      </w:r>
    </w:p>
    <w:p w14:paraId="7430307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7C123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477C85C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0F23E7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F84318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3D6CF31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65            504     Min Prin. Stress = -31. (67% Neg, 0% NegHi)     </w:t>
      </w:r>
    </w:p>
    <w:p w14:paraId="17B78F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7F9C40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43E2AD8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12%                                                              </w:t>
      </w:r>
    </w:p>
    <w:p w14:paraId="6A2875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D2ADE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60B807A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75            504     Min Prin. Stress = -31. (67% Neg, 0% NegHi)     </w:t>
      </w:r>
    </w:p>
    <w:p w14:paraId="0F09DF9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8D47D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5AD9AE1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6BF7FA9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354B3E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038702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61            504     Min Prin. Stress = -31. (67% Neg, 0% NegHi)     </w:t>
      </w:r>
    </w:p>
    <w:p w14:paraId="6D65C79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4A5FDA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1F0028B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12%                                                              </w:t>
      </w:r>
    </w:p>
    <w:p w14:paraId="6426A78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9F4F47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0552D1E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552     Min Prin. Stress = -31. (67% Neg, 0% NegHi)     </w:t>
      </w:r>
    </w:p>
    <w:p w14:paraId="554B0A2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AD1F48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239DCD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77DCFE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1281F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0510BA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41            504     Min Prin. Stress = -7. (29% Neg, 0% NegHi)      </w:t>
      </w:r>
    </w:p>
    <w:p w14:paraId="6DDDC44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FBF5A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1B109B4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6722CB6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CE17C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317E2E5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13            504     Min Prin. Stress = -7. (29% Neg, 0% NegHi)      </w:t>
      </w:r>
    </w:p>
    <w:p w14:paraId="50C3FC2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9ADEB8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7031F8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2%                                                              </w:t>
      </w:r>
    </w:p>
    <w:p w14:paraId="4825B13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0C975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231606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24            504     Min Prin. Stress = -7. (29% Neg, 0% NegHi)      </w:t>
      </w:r>
    </w:p>
    <w:p w14:paraId="1F0F8A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2306C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06BA22D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4%                                                              </w:t>
      </w:r>
    </w:p>
    <w:p w14:paraId="2DD7AA5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5AF68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755686C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19            504     Min Prin. Stress = -7. (29% Neg, 0% NegHi)      </w:t>
      </w:r>
    </w:p>
    <w:p w14:paraId="137E603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23E97B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664F30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0716DD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339B36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27A46C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85            504     Min Prin. Stress = -43. (81% Neg, 0% NegHi)     </w:t>
      </w:r>
    </w:p>
    <w:p w14:paraId="69E654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44EA5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182AC98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3C8264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14584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1302391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64            504     Min Prin. Stress = -43. (81% Neg, 0% NegHi)     </w:t>
      </w:r>
    </w:p>
    <w:p w14:paraId="575475D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E391D6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50290A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12%                                                              </w:t>
      </w:r>
    </w:p>
    <w:p w14:paraId="518498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6D89C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1EECAA5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115     0.000 Life     Stress Concentration Factor = 1.350             </w:t>
      </w:r>
    </w:p>
    <w:p w14:paraId="784EA6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0.005 Stress   Strain Concentration Factor = 1.000             </w:t>
      </w:r>
    </w:p>
    <w:p w14:paraId="7C634F8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2.2279E9       </w:t>
      </w:r>
    </w:p>
    <w:p w14:paraId="08EF14E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5701F5E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1436E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7,592,540.     </w:t>
      </w:r>
    </w:p>
    <w:p w14:paraId="12FE2D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1,763,816.     </w:t>
      </w:r>
    </w:p>
    <w:p w14:paraId="3C1E93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2,448,836.     </w:t>
      </w:r>
    </w:p>
    <w:p w14:paraId="7C1687E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1,126,150.     </w:t>
      </w:r>
    </w:p>
    <w:p w14:paraId="07694B3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0.459               </w:t>
      </w:r>
    </w:p>
    <w:p w14:paraId="6D7664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0.685                </w:t>
      </w:r>
    </w:p>
    <w:p w14:paraId="71F4AA7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23C3BB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6BCBED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95DFB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758EDA9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86     0.000 Life     Stress Concentration Factor = 1.350             </w:t>
      </w:r>
    </w:p>
    <w:p w14:paraId="0465ED9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0.003 Stress   Strain Concentration Factor = 1.000             </w:t>
      </w:r>
    </w:p>
    <w:p w14:paraId="555970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6340E81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4C14534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2CCC3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21,273,600.    </w:t>
      </w:r>
    </w:p>
    <w:p w14:paraId="44819C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4,942,045.     </w:t>
      </w:r>
    </w:p>
    <w:p w14:paraId="3B69E0F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6,861,408.     </w:t>
      </w:r>
    </w:p>
    <w:p w14:paraId="67E8DB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2,635,012.     </w:t>
      </w:r>
    </w:p>
    <w:p w14:paraId="6B4B8A5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0.330               </w:t>
      </w:r>
    </w:p>
    <w:p w14:paraId="4C061B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0.752                </w:t>
      </w:r>
    </w:p>
    <w:p w14:paraId="2154CC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D29AA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528B174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D08C2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410173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485690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BFC5A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B1ACDA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55            223     Min Prin. Stress = -119. (82% Neg, 40% NegHi)   </w:t>
      </w:r>
    </w:p>
    <w:p w14:paraId="2E4F55F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4A161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2E34F8B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24%                                                              </w:t>
      </w:r>
    </w:p>
    <w:p w14:paraId="41354C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4CE79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701CF67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151            464     Min Prin. Stress = -119. (82% Neg, 40% NegHi)   </w:t>
      </w:r>
    </w:p>
    <w:p w14:paraId="22274E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90AC5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0D482B6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32%                                                              </w:t>
      </w:r>
    </w:p>
    <w:p w14:paraId="24B4D4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83E5A1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1B12CD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148            464     Min Prin. Stress = -119. (82% Neg, 40% NegHi)   </w:t>
      </w:r>
    </w:p>
    <w:p w14:paraId="3B6229E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FEE2F3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2F959EC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31%                                                              </w:t>
      </w:r>
    </w:p>
    <w:p w14:paraId="19F91DA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4F4201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248096B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168            464     Min Prin. Stress = -119. (82% Neg, 40% NegHi)   </w:t>
      </w:r>
    </w:p>
    <w:p w14:paraId="7423657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CF959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54E2F62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2209E5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0AB98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01FC68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83            472     Min Prin. Stress = -119. (82% Neg, 40% NegHi)   </w:t>
      </w:r>
    </w:p>
    <w:p w14:paraId="4B5038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F818E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083FEE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179CB8F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27013A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50AEAB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33            464     Min Prin. Stress = -24. (63% Neg, 11% NegHi)    </w:t>
      </w:r>
    </w:p>
    <w:p w14:paraId="57EA08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862B12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0D32AE6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6C58CC8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5AC2D1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594AAC8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39            464     Min Prin. Stress = -24. (63% Neg, 11% NegHi)    </w:t>
      </w:r>
    </w:p>
    <w:p w14:paraId="20C9F4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EA8B46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291E397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078EBC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9EEF8D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2FCE2D0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14            464     Min Prin. Stress = -24. (63% Neg, 11% NegHi)    </w:t>
      </w:r>
    </w:p>
    <w:p w14:paraId="13A2FB6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E927F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053D7A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2%                                                              </w:t>
      </w:r>
    </w:p>
    <w:p w14:paraId="2291156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2EF04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16832AC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35            464     Min Prin. Stress = -24. (63% Neg, 11% NegHi)    </w:t>
      </w:r>
    </w:p>
    <w:p w14:paraId="410CBC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0B2154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6AE6099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160BFC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4E7FE5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331607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154            464     Min Prin. Stress = -145. (85% Neg, 29% NegHi)   </w:t>
      </w:r>
    </w:p>
    <w:p w14:paraId="6F17ADA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A6E601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7768828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33%                                                              </w:t>
      </w:r>
    </w:p>
    <w:p w14:paraId="7F6570B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1A1919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5E5C27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201            464     Min Prin. Stress = -145. (85% Neg, 29% NegHi)   </w:t>
      </w:r>
    </w:p>
    <w:p w14:paraId="105E702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201547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58116F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43%                                                              </w:t>
      </w:r>
    </w:p>
    <w:p w14:paraId="2FFB1C3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F7700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236BDA8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208     0.000 Life     Stress Concentration Factor = 1.350             </w:t>
      </w:r>
    </w:p>
    <w:p w14:paraId="7BABDA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0.008 Stress   Strain Concentration Factor = 1.000             </w:t>
      </w:r>
    </w:p>
    <w:p w14:paraId="0AF55E7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276,618.       </w:t>
      </w:r>
    </w:p>
    <w:p w14:paraId="023692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029E9E4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A2ACD9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2,804,450.     </w:t>
      </w:r>
    </w:p>
    <w:p w14:paraId="771E8C8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651,499.       </w:t>
      </w:r>
    </w:p>
    <w:p w14:paraId="6A028F8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904,525.       </w:t>
      </w:r>
    </w:p>
    <w:p w14:paraId="7F48E60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188,899.       </w:t>
      </w:r>
    </w:p>
    <w:p w14:paraId="2AACF5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0.307               </w:t>
      </w:r>
    </w:p>
    <w:p w14:paraId="4848A0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0.765                </w:t>
      </w:r>
    </w:p>
    <w:p w14:paraId="255117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2F03D3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4568B7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D64D63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007BC58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271     0.000 Life     Stress Concentration Factor = 1.350             </w:t>
      </w:r>
    </w:p>
    <w:p w14:paraId="27552D4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09B5B0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98,775.        </w:t>
      </w:r>
    </w:p>
    <w:p w14:paraId="1A53BC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1980DEB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FECB05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1,033,402.     </w:t>
      </w:r>
    </w:p>
    <w:p w14:paraId="3635CEF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240,069.       </w:t>
      </w:r>
    </w:p>
    <w:p w14:paraId="495285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1%                    WRC 474 95% Probability Cycles = 333,305.       </w:t>
      </w:r>
    </w:p>
    <w:p w14:paraId="7DE48E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85,077.        </w:t>
      </w:r>
    </w:p>
    <w:p w14:paraId="4447FDB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0.325               </w:t>
      </w:r>
    </w:p>
    <w:p w14:paraId="18DCE6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0.755                </w:t>
      </w:r>
    </w:p>
    <w:p w14:paraId="6D832C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C42308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724CB3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38313D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69D5C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6DFC015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7CBA3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A42767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30            223     Min Prin. Stress = -26. (97% Neg, 78% NegHi)    </w:t>
      </w:r>
    </w:p>
    <w:p w14:paraId="42C861B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C598E3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32B07FB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38202C6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55449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4D987F2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9            464     Min Prin. Stress = -26. (97% Neg, 78% NegHi)    </w:t>
      </w:r>
    </w:p>
    <w:p w14:paraId="6E52A5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39E51A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1BAF33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2B4973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BE0A84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34A571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464     Min Prin. Stress = -26. (97% Neg, 78% NegHi)    </w:t>
      </w:r>
    </w:p>
    <w:p w14:paraId="4A06122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5F306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3753467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10C3A24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C35E7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7AF61B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464     Min Prin. Stress = -26. (97% Neg, 78% NegHi)    </w:t>
      </w:r>
    </w:p>
    <w:p w14:paraId="4E8DE5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4A9169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55D586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7B84E56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461BF9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24FEF00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30            472     Min Prin. Stress = -26. (97% Neg, 78% NegHi)    </w:t>
      </w:r>
    </w:p>
    <w:p w14:paraId="634AE18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ABBFA7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2883DC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65BE5C9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2F1E79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254D64B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464     Min Prin. Stress = -3. (57% Neg, 37% NegHi)     </w:t>
      </w:r>
    </w:p>
    <w:p w14:paraId="251CAA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7D60A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4963B09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107A57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07661B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188F04D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7            464     Min Prin. Stress = -3. (57% Neg, 37% NegHi)     </w:t>
      </w:r>
    </w:p>
    <w:p w14:paraId="41B98C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659FA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44F805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7A086BC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01B95D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2D5076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7            464     Min Prin. Stress = -3. (57% Neg, 37% NegHi)     </w:t>
      </w:r>
    </w:p>
    <w:p w14:paraId="02E5CA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49D24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5B7C81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5285E0D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50F92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717E29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6            464     Min Prin. Stress = -3. (57% Neg, 37% NegHi)     </w:t>
      </w:r>
    </w:p>
    <w:p w14:paraId="101BD9F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786BE3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273C0E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460F0CF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A70DCB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66D0E7F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31            464     Min Prin. Stress = -30. (88% Neg, 66% NegHi)    </w:t>
      </w:r>
    </w:p>
    <w:p w14:paraId="775F0B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45B40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0BBBB2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3AC687F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D5AB2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4B6C58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       464     Min Prin. Stress = -30. (88% Neg, 66% NegHi)    </w:t>
      </w:r>
    </w:p>
    <w:p w14:paraId="1699D1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5FD82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09874B0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2656D8B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CC39C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2763152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31     0.000 Life     Stress Concentration Factor = 1.000             </w:t>
      </w:r>
    </w:p>
    <w:p w14:paraId="1F303B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1876337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09A0C7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781720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A53982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3.0174E8       </w:t>
      </w:r>
    </w:p>
    <w:p w14:paraId="64018F2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70,096,664.    </w:t>
      </w:r>
    </w:p>
    <w:p w14:paraId="2ADD83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97,320,392.    </w:t>
      </w:r>
    </w:p>
    <w:p w14:paraId="0F0569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41,067,668.    </w:t>
      </w:r>
    </w:p>
    <w:p w14:paraId="5DABDC8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9.579               </w:t>
      </w:r>
    </w:p>
    <w:p w14:paraId="2538599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0.095                </w:t>
      </w:r>
    </w:p>
    <w:p w14:paraId="7DD216A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FBBD6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642EC0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08EEA0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35B5793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0.000 Life     Stress Concentration Factor = 1.000             </w:t>
      </w:r>
    </w:p>
    <w:p w14:paraId="0DF82F4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053AEA7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4041ED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C3FA8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14241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1.9594E8       </w:t>
      </w:r>
    </w:p>
    <w:p w14:paraId="15E644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45,519,084.    </w:t>
      </w:r>
    </w:p>
    <w:p w14:paraId="3DDA2F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63,197,524.    </w:t>
      </w:r>
    </w:p>
    <w:p w14:paraId="766E81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20,613,216.    </w:t>
      </w:r>
    </w:p>
    <w:p w14:paraId="0857C3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9.953               </w:t>
      </w:r>
    </w:p>
    <w:p w14:paraId="29EB526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0.091                </w:t>
      </w:r>
    </w:p>
    <w:p w14:paraId="43C4606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FB331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78790C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6E857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A806F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1C50474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ECC42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0D2F109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41            242     Min Prin. Stress = -10. (22% Neg, 0% NegHi)     </w:t>
      </w:r>
    </w:p>
    <w:p w14:paraId="619BB8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E109C0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4E3DAD6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2F3216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F95C3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1F8B3B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81            504     Min Prin. Stress = -10. (22% Neg, 0% NegHi)     </w:t>
      </w:r>
    </w:p>
    <w:p w14:paraId="3B84470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CA6BFA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04131BC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6C1E28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C024DE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5F7311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54            504     Min Prin. Stress = -10. (22% Neg, 0% NegHi)     </w:t>
      </w:r>
    </w:p>
    <w:p w14:paraId="5C7CB82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7B0D1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156EBE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5486AB3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D626B3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53B8E75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116            504     Min Prin. Stress = -10. (22% Neg, 0% NegHi)     </w:t>
      </w:r>
    </w:p>
    <w:p w14:paraId="778FC8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21826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5394C8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0DE2B4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D3308F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39EC82C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65            552     Min Prin. Stress = -10. (22% Neg, 0% NegHi)     </w:t>
      </w:r>
    </w:p>
    <w:p w14:paraId="41615D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F3FE4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612B376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11%                                                              </w:t>
      </w:r>
    </w:p>
    <w:p w14:paraId="51FA979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596FF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5CE5398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504     Min Prin. Stress = -4. ( 6% Neg, 0% NegHi)      </w:t>
      </w:r>
    </w:p>
    <w:p w14:paraId="60DC073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40DC4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4F4249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3D05CE4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2C8456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781C3E3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50            504     Min Prin. Stress = -4. ( 6% Neg, 0% NegHi)      </w:t>
      </w:r>
    </w:p>
    <w:p w14:paraId="6E8A9E3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6E56C1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3A7097C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0C7B9CF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D406F6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2BFE1E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27            504     Min Prin. Stress = -4. ( 6% Neg, 0% NegHi)      </w:t>
      </w:r>
    </w:p>
    <w:p w14:paraId="4EEE9A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2A11F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6A4F154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76EF47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49751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4C2AA80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26            504     Min Prin. Stress = -4. ( 6% Neg, 0% NegHi)      </w:t>
      </w:r>
    </w:p>
    <w:p w14:paraId="1B7DCE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46794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54B740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153D81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3B0A3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5A7852E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56            504     Min Prin. Stress = -12. (41% Neg, 0% NegHi)     </w:t>
      </w:r>
    </w:p>
    <w:p w14:paraId="5510FDD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7E8365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7278A74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11%                                                              </w:t>
      </w:r>
    </w:p>
    <w:p w14:paraId="19B53CA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8E5D7E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0499441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109            504     Min Prin. Stress = -12. (41% Neg, 0% NegHi)     </w:t>
      </w:r>
    </w:p>
    <w:p w14:paraId="06D6DC0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BC414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2C4F395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21%                                                              </w:t>
      </w:r>
    </w:p>
    <w:p w14:paraId="76577F9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5C5CA0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5FE414D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75     0.000 Life     Stress Concentration Factor = 1.350             </w:t>
      </w:r>
    </w:p>
    <w:p w14:paraId="4C00024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0.003 Stress   Strain Concentration Factor = 1.000             </w:t>
      </w:r>
    </w:p>
    <w:p w14:paraId="376327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71DDAA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5FD006D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AA320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48,120,244.    </w:t>
      </w:r>
    </w:p>
    <w:p w14:paraId="6F162F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11,178,770.    </w:t>
      </w:r>
    </w:p>
    <w:p w14:paraId="41260A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15,520,316.    </w:t>
      </w:r>
    </w:p>
    <w:p w14:paraId="6B63B56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3,994,395.     </w:t>
      </w:r>
    </w:p>
    <w:p w14:paraId="6B340CA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1.610               </w:t>
      </w:r>
    </w:p>
    <w:p w14:paraId="46D779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0.383                </w:t>
      </w:r>
    </w:p>
    <w:p w14:paraId="5360F5A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9BD6A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029C3E2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F08A4A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49A054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146     0.000 Life     Stress Concentration Factor = 1.350             </w:t>
      </w:r>
    </w:p>
    <w:p w14:paraId="26E178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0.006 Stress   Strain Concentration Factor = 1.000             </w:t>
      </w:r>
    </w:p>
    <w:p w14:paraId="32D91D1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16,071,699.    </w:t>
      </w:r>
    </w:p>
    <w:p w14:paraId="4E3E03F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C2A60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0B6F6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6,451,036.     </w:t>
      </w:r>
    </w:p>
    <w:p w14:paraId="462AF4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1,498,634.     </w:t>
      </w:r>
    </w:p>
    <w:p w14:paraId="78E370C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2,080,665.     </w:t>
      </w:r>
    </w:p>
    <w:p w14:paraId="486A21E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540,636.       </w:t>
      </w:r>
    </w:p>
    <w:p w14:paraId="2AA3DAA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0.519               </w:t>
      </w:r>
    </w:p>
    <w:p w14:paraId="6B08584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0.658                </w:t>
      </w:r>
    </w:p>
    <w:p w14:paraId="3A2EFE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7E627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137BB4C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BD35F4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6FA317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07481E1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B7F2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4FDA8E1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33            242     Min Prin. Stress = -5. (25% Neg, 0% NegHi)      </w:t>
      </w:r>
    </w:p>
    <w:p w14:paraId="0E8AD9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FD0BE8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062AB6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2FB6D4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406928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5B3102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18            504     Min Prin. Stress = -5. (25% Neg, 0% NegHi)      </w:t>
      </w:r>
    </w:p>
    <w:p w14:paraId="02290DA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BFDCA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525A4CC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6D41511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DD048B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3A82E7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504     Min Prin. Stress = -5. (25% Neg, 0% NegHi)      </w:t>
      </w:r>
    </w:p>
    <w:p w14:paraId="4AE8C1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E435C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594EE3F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428BD4A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96A73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53DCAA2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39            504     Min Prin. Stress = -5. (25% Neg, 0% NegHi)      </w:t>
      </w:r>
    </w:p>
    <w:p w14:paraId="537828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3B0050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52BD56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44BAA2D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7061F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50F8DB5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54            552     Min Prin. Stress = -5. (25% Neg, 0% NegHi)      </w:t>
      </w:r>
    </w:p>
    <w:p w14:paraId="7603E0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DC6133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02DCCA0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6B3F31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250713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1315029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31            504     Min Prin. Stress = -2. (23% Neg, 0% NegHi)      </w:t>
      </w:r>
    </w:p>
    <w:p w14:paraId="2811DF3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0ADBBF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3411C5C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28DD609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FCEB5D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48234CD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34            504     Min Prin. Stress = -2. (23% Neg, 0% NegHi)      </w:t>
      </w:r>
    </w:p>
    <w:p w14:paraId="0D482D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4F9D2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1F2024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2F1AA9A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CEA2F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2F397D2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28            504     Min Prin. Stress = -2. (23% Neg, 0% NegHi)      </w:t>
      </w:r>
    </w:p>
    <w:p w14:paraId="4B842B2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87817B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22318E5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622E331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16AB58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15C2AA0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504     Min Prin. Stress = -2. (23% Neg, 0% NegHi)      </w:t>
      </w:r>
    </w:p>
    <w:p w14:paraId="68027C6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26C5B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51F6B26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0026B3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7BB0AF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0DA070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504     Min Prin. Stress = -2. (23% Neg, 0% NegHi)      </w:t>
      </w:r>
    </w:p>
    <w:p w14:paraId="5F1A5D5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17ABF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2CFE1CE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2BA84CD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299D74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12E3ED6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504     Min Prin. Stress = -2. (23% Neg, 0% NegHi)      </w:t>
      </w:r>
    </w:p>
    <w:p w14:paraId="4D1818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06495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1DCDBB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894633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FAEB88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1CE8F50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0.000 Life     Stress Concentration Factor = 1.000             </w:t>
      </w:r>
    </w:p>
    <w:p w14:paraId="300C97A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6E22F5E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4E3F772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73CAF8D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CB962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1.1774E8       </w:t>
      </w:r>
    </w:p>
    <w:p w14:paraId="7F1678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27,351,872.    </w:t>
      </w:r>
    </w:p>
    <w:p w14:paraId="1C0CEC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37,974,628.    </w:t>
      </w:r>
    </w:p>
    <w:p w14:paraId="36E087C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9,493,398.     </w:t>
      </w:r>
    </w:p>
    <w:p w14:paraId="5EC5E2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1.954               </w:t>
      </w:r>
    </w:p>
    <w:p w14:paraId="689B39A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0.339                </w:t>
      </w:r>
    </w:p>
    <w:p w14:paraId="25FE96D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2ED057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49F7F79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8E1D5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1AD9249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0.000 Life     Stress Concentration Factor = 1.000             </w:t>
      </w:r>
    </w:p>
    <w:p w14:paraId="175E7F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1F48F4F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4CE9997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8B060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616DA1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1.1606E8       </w:t>
      </w:r>
    </w:p>
    <w:p w14:paraId="45CF3F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26,961,756.    </w:t>
      </w:r>
    </w:p>
    <w:p w14:paraId="3ABB87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37,433,004.    </w:t>
      </w:r>
    </w:p>
    <w:p w14:paraId="4753750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9,328,373.     </w:t>
      </w:r>
    </w:p>
    <w:p w14:paraId="67BCF0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1.864               </w:t>
      </w:r>
    </w:p>
    <w:p w14:paraId="5676389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0.349                </w:t>
      </w:r>
    </w:p>
    <w:p w14:paraId="1066879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86BD02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6B1CE8B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F17B28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B29CCE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6DA763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9A804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4DB8A0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223     Min Prin. Stress = -30. (94% Neg, 40% NegHi)    </w:t>
      </w:r>
    </w:p>
    <w:p w14:paraId="3EFFF0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BCAF8E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34BCC9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497EDA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28AA2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3B8BEE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11            464     Min Prin. Stress = -30. (94% Neg, 40% NegHi)    </w:t>
      </w:r>
    </w:p>
    <w:p w14:paraId="024373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09F6FF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2F97FE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2%                                                              </w:t>
      </w:r>
    </w:p>
    <w:p w14:paraId="74FBF70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1416BC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45D000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40            464     Min Prin. Stress = -30. (94% Neg, 40% NegHi)    </w:t>
      </w:r>
    </w:p>
    <w:p w14:paraId="57C1D78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27531A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24FE999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5656884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0B7BB0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338ED93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464     Min Prin. Stress = -30. (94% Neg, 40% NegHi)    </w:t>
      </w:r>
    </w:p>
    <w:p w14:paraId="0A2F7B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AA889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0EA5F0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0F15D98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446CCF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3B31C6B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47            472     Min Prin. Stress = -30. (94% Neg, 40% NegHi)    </w:t>
      </w:r>
    </w:p>
    <w:p w14:paraId="7FA05F8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67D6E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550E71E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2635511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674977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21E3FF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464     Min Prin. Stress = -6. (66% Neg, 8% NegHi)      </w:t>
      </w:r>
    </w:p>
    <w:p w14:paraId="42BBBC5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734EE5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04A80A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3DA6846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831F8A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701BD51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464     Min Prin. Stress = -6. (66% Neg, 8% NegHi)      </w:t>
      </w:r>
    </w:p>
    <w:p w14:paraId="76CB7BD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75B043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79BE218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0E1906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120B03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0E16459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7            464     Min Prin. Stress = -6. (66% Neg, 8% NegHi)      </w:t>
      </w:r>
    </w:p>
    <w:p w14:paraId="077890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74BF50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78051EA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7775130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168D0A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0D18BAE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2            464     Min Prin. Stress = -6. (66% Neg, 8% NegHi)      </w:t>
      </w:r>
    </w:p>
    <w:p w14:paraId="08C6366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72135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102092A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0%                                                              </w:t>
      </w:r>
    </w:p>
    <w:p w14:paraId="4CA630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E9B102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3DC72E8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464     Min Prin. Stress = -42. (91% Neg, 58% NegHi)    </w:t>
      </w:r>
    </w:p>
    <w:p w14:paraId="1D51287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D8A503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4E3553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6EDB0F4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4E5A31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58AE2E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37            464     Min Prin. Stress = -42. (91% Neg, 58% NegHi)    </w:t>
      </w:r>
    </w:p>
    <w:p w14:paraId="2D35F93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AA73C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4CD836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1D9E32D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910483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60AEC9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2C6CB98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621753B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33F3E9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2F61FD6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5D42CC6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86,172,024.    </w:t>
      </w:r>
    </w:p>
    <w:p w14:paraId="66A96F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20,018,544.    </w:t>
      </w:r>
    </w:p>
    <w:p w14:paraId="0D239B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27,793,228.    </w:t>
      </w:r>
    </w:p>
    <w:p w14:paraId="2A09035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6,881,620.     </w:t>
      </w:r>
    </w:p>
    <w:p w14:paraId="36D1961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3.189               </w:t>
      </w:r>
    </w:p>
    <w:p w14:paraId="2178C64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0.239                </w:t>
      </w:r>
    </w:p>
    <w:p w14:paraId="315A7E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7BEB05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697F28A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E4894D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51820E8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37     0.000 Life     Stress Concentration Factor = 1.000             </w:t>
      </w:r>
    </w:p>
    <w:p w14:paraId="05756EB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052582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0B18CDC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519AAE5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620480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1.7048E8       </w:t>
      </w:r>
    </w:p>
    <w:p w14:paraId="0F7731D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39,603,136.    </w:t>
      </w:r>
    </w:p>
    <w:p w14:paraId="6AC0F3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54,983,972.    </w:t>
      </w:r>
    </w:p>
    <w:p w14:paraId="0758DD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16,564,323.    </w:t>
      </w:r>
    </w:p>
    <w:p w14:paraId="773A0EC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25.559              </w:t>
      </w:r>
    </w:p>
    <w:p w14:paraId="095593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0.038                </w:t>
      </w:r>
    </w:p>
    <w:p w14:paraId="3312141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799093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2504A8C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ECAB90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229DF66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7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B6BFDF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8FA78CD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416FBE7">
          <v:rect id="_x0000_i1035" style="width:0;height:1.5pt" o:hralign="center" o:hrstd="t" o:hr="t" fillcolor="#a0a0a0" stroked="f"/>
        </w:pict>
      </w:r>
    </w:p>
    <w:p w14:paraId="5BF8FD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A335D4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8" w:name="11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8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F8EF66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Intensification Factors          </w:t>
      </w:r>
    </w:p>
    <w:p w14:paraId="4A90173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14D6DF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1246925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8691E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3D04A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8D4BB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23647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Intensification Factors                         $X</w:t>
      </w:r>
    </w:p>
    <w:p w14:paraId="0CD16EF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999BB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9A93D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Branch/Nozzle Sif Summary</w:t>
      </w:r>
    </w:p>
    <w:p w14:paraId="6CB8CD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8BE765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Peak      Primary    Secondary      SSI</w:t>
      </w:r>
    </w:p>
    <w:p w14:paraId="0DCFE15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  :        6.168       4.569       9.137       1.520</w:t>
      </w:r>
    </w:p>
    <w:p w14:paraId="7B03D33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Inplane :        2.465       1.826       3.652       1.350</w:t>
      </w:r>
    </w:p>
    <w:p w14:paraId="5CCAC94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Outplane:        3.291       2.438       4.875       1.315</w:t>
      </w:r>
    </w:p>
    <w:p w14:paraId="6A99BDE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Torsion :        1.064       1.060       1.576       1.032</w:t>
      </w:r>
    </w:p>
    <w:p w14:paraId="2718325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Pressure:        1.130       0.920       1.674       1.029</w:t>
      </w:r>
    </w:p>
    <w:p w14:paraId="664F4B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B22AE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The above stress intensification factors are to be used</w:t>
      </w:r>
    </w:p>
    <w:p w14:paraId="4C7A43B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 a beam-type analysis of the piping system.  Inplane,</w:t>
      </w:r>
    </w:p>
    <w:p w14:paraId="0983A34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Outplane and Torsional sif's should be used with the</w:t>
      </w:r>
    </w:p>
    <w:p w14:paraId="1A1BF40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matching branch pipe whose diameter and thickness is given</w:t>
      </w:r>
    </w:p>
    <w:p w14:paraId="3D6D4F1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below.  The axial sif should be used to intensify the</w:t>
      </w:r>
    </w:p>
    <w:p w14:paraId="2580E99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stress in the branch pipe calculated by F/A.  The</w:t>
      </w:r>
    </w:p>
    <w:p w14:paraId="5D8D5E4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sif should be used to intensify the nominal</w:t>
      </w:r>
    </w:p>
    <w:p w14:paraId="1367AF2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stress in the PARENT or HEADER, calculated</w:t>
      </w:r>
    </w:p>
    <w:p w14:paraId="0BB641D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from PDo/2T. B31 calculations use mean diameters and</w:t>
      </w:r>
    </w:p>
    <w:p w14:paraId="6A084EB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Section VIII calculations use outside diameters. SSIs are</w:t>
      </w:r>
    </w:p>
    <w:p w14:paraId="5BC171A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based on peak stress factors and correlated test results.</w:t>
      </w:r>
    </w:p>
    <w:p w14:paraId="2731774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FB971F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Pipe OD :       88.900  mm.</w:t>
      </w:r>
    </w:p>
    <w:p w14:paraId="78564A7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Pipe Thk:        6.668  mm.</w:t>
      </w:r>
    </w:p>
    <w:p w14:paraId="21740F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Z approx:    35411.109  cu.mm.</w:t>
      </w:r>
    </w:p>
    <w:p w14:paraId="7C76F7B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Z exact :    32970.617  cu.mm.</w:t>
      </w:r>
    </w:p>
    <w:p w14:paraId="7B09A3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BDB3A2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(SSI = SIF^x)        Axial   Inpl    Outpl   Tors    Pres </w:t>
      </w:r>
    </w:p>
    <w:p w14:paraId="64523EA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SIF/SSI Exponents:     0.835   0.667   0.748   0.939  -0.679</w:t>
      </w:r>
    </w:p>
    <w:p w14:paraId="4239B89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B6BA7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SIF/SSI exponent based on relationship between primary and</w:t>
      </w:r>
    </w:p>
    <w:p w14:paraId="2BF4F6B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factors from the finite element analysis. </w:t>
      </w:r>
    </w:p>
    <w:p w14:paraId="6FA9A5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A3FAD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B31.3 Branch Pressure i-factor =       16.232</w:t>
      </w:r>
    </w:p>
    <w:p w14:paraId="57EBB9A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Header Pressure i-factor =        2.286</w:t>
      </w:r>
    </w:p>
    <w:p w14:paraId="093E443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4CABD5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The B31.3 pressure i-factors should be used with with</w:t>
      </w:r>
    </w:p>
    <w:p w14:paraId="60CE1B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F/A, where F is the axial force due to pressure, and </w:t>
      </w:r>
    </w:p>
    <w:p w14:paraId="5E0E65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 is the area of the pipe wall. This is equivalent to</w:t>
      </w:r>
    </w:p>
    <w:p w14:paraId="69574AB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finding the pressure stress from (ip)(PD/4T).</w:t>
      </w:r>
    </w:p>
    <w:p w14:paraId="54DA291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066622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B31.3   (Branch)   </w:t>
      </w:r>
    </w:p>
    <w:p w14:paraId="02D0E22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228137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3.491         Inplane</w:t>
      </w:r>
    </w:p>
    <w:p w14:paraId="5230A15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Outplane</w:t>
      </w:r>
    </w:p>
    <w:p w14:paraId="2EAA34F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1.000         Torsional</w:t>
      </w:r>
    </w:p>
    <w:p w14:paraId="52BF921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B31.1  (Branch)   </w:t>
      </w:r>
    </w:p>
    <w:p w14:paraId="1A5487C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37EA78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Inplane</w:t>
      </w:r>
    </w:p>
    <w:p w14:paraId="3912F7C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Outplane</w:t>
      </w:r>
    </w:p>
    <w:p w14:paraId="27B760C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Torsional</w:t>
      </w:r>
    </w:p>
    <w:p w14:paraId="4109B9C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WRC 330  (Branch)   </w:t>
      </w:r>
    </w:p>
    <w:p w14:paraId="2D297D5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2BBAF96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4.553         Inplane</w:t>
      </w:r>
    </w:p>
    <w:p w14:paraId="3EFDD8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Outplane</w:t>
      </w:r>
    </w:p>
    <w:p w14:paraId="2B6B68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4.553         Torsional</w:t>
      </w:r>
    </w:p>
    <w:p w14:paraId="5282DD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184456A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8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A67A69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56F83DF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0CA9AEA">
          <v:rect id="_x0000_i1036" style="width:0;height:1.5pt" o:hralign="center" o:hrstd="t" o:hr="t" fillcolor="#a0a0a0" stroked="f"/>
        </w:pict>
      </w:r>
    </w:p>
    <w:p w14:paraId="2222AEB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79699B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9" w:name="12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9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7941AD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Loads                         </w:t>
      </w:r>
    </w:p>
    <w:p w14:paraId="67D73CC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47440D8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18C8402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551C38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CC7D89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9CC96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8AC47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Loads                                        $X</w:t>
      </w:r>
    </w:p>
    <w:p w14:paraId="2450178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FA46ED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23DEAA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SECONDARY                     Maximum     Conservative         Realistic</w:t>
      </w:r>
    </w:p>
    <w:p w14:paraId="2C60D93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Type (Range):         Individual     Simultaneous        Simultaneous</w:t>
      </w:r>
    </w:p>
    <w:p w14:paraId="1A7B1D0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Occuring       Occuring            Occuring</w:t>
      </w:r>
    </w:p>
    <w:p w14:paraId="001578E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Force      ( N     )      87471.        26719.              40079.</w:t>
      </w:r>
    </w:p>
    <w:p w14:paraId="52CBE3D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Inplane   Moment (mm.  N )    4188848.       904774.            1919316.</w:t>
      </w:r>
    </w:p>
    <w:p w14:paraId="72F0E2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Outplane  Moment (mm.  N )    3138085.       677814.            1437860.</w:t>
      </w:r>
    </w:p>
    <w:p w14:paraId="1E3ECFE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Torsional Moment (mm.  N )    9704841.      2964484.            4446726.</w:t>
      </w:r>
    </w:p>
    <w:p w14:paraId="6ABAAC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        (MPa    )       6.80          0.68                0.68</w:t>
      </w:r>
    </w:p>
    <w:p w14:paraId="166963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4274B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27DC50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PRIMARY                       Maximum     Conservative         Realistic</w:t>
      </w:r>
    </w:p>
    <w:p w14:paraId="3DFCE9B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Type:                 Individual     Simultaneous        Simultaneous</w:t>
      </w:r>
    </w:p>
    <w:p w14:paraId="2A9F36E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Occuring       Occuring            Occuring</w:t>
      </w:r>
    </w:p>
    <w:p w14:paraId="390AD7F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Force      ( N     )      83965.        25550.              38326.</w:t>
      </w:r>
    </w:p>
    <w:p w14:paraId="700C35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Inplane   Moment (mm.  N )    4020933.       865196.            1835359.</w:t>
      </w:r>
    </w:p>
    <w:p w14:paraId="1F7E00C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Outplane  Moment (mm.  N )    3012291.       648164.            1374963.</w:t>
      </w:r>
    </w:p>
    <w:p w14:paraId="3FF1460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Torsional Moment (mm.  N )    6926760.      2107817.            3161726.</w:t>
      </w:r>
    </w:p>
    <w:p w14:paraId="26189C6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        (MPa    )       5.94          0.68                0.68</w:t>
      </w:r>
    </w:p>
    <w:p w14:paraId="193468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AACA8C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CD284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NOTES:</w:t>
      </w:r>
    </w:p>
    <w:p w14:paraId="532D1A4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45734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1) Maximum Individual Occuring Loads are the maximum</w:t>
      </w:r>
    </w:p>
    <w:p w14:paraId="20923A4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allowed values of the respective loads if all other</w:t>
      </w:r>
    </w:p>
    <w:p w14:paraId="24D17A8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load components are zero, i.e. the listed axial force</w:t>
      </w:r>
    </w:p>
    <w:p w14:paraId="135729C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may be applied if the inplane, outplane and torsional</w:t>
      </w:r>
    </w:p>
    <w:p w14:paraId="11EA4D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moments, and the pressure are zero.</w:t>
      </w:r>
    </w:p>
    <w:p w14:paraId="64A80BE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DDEAD6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2) The Conservative Allowable Simultaneous loads are</w:t>
      </w:r>
    </w:p>
    <w:p w14:paraId="02AF69F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the maximum loads that can be applied simultaneously.</w:t>
      </w:r>
    </w:p>
    <w:p w14:paraId="1E80F3E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 conservative stress combination equation is used</w:t>
      </w:r>
    </w:p>
    <w:p w14:paraId="5419060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that typically produces stresses within 50-70% of the</w:t>
      </w:r>
    </w:p>
    <w:p w14:paraId="5F0A5F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allowable stress.</w:t>
      </w:r>
    </w:p>
    <w:p w14:paraId="2C0F690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63C3E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3) The Realistic Allowable Simultaneous loads are the</w:t>
      </w:r>
    </w:p>
    <w:p w14:paraId="302382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maximum loads that can be applied simultaneously.  A</w:t>
      </w:r>
    </w:p>
    <w:p w14:paraId="5D5C10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more realistic stress combination equation is used</w:t>
      </w:r>
    </w:p>
    <w:p w14:paraId="2FF248B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based on experience at Paulin Research.  Stresses are</w:t>
      </w:r>
    </w:p>
    <w:p w14:paraId="7CDD114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typically produced within 80-105% of the allowable.</w:t>
      </w:r>
    </w:p>
    <w:p w14:paraId="47ED18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DC55D8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4) Secondary allowable loads are limits for expansion</w:t>
      </w:r>
    </w:p>
    <w:p w14:paraId="47A1BC1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and operating piping loads.</w:t>
      </w:r>
    </w:p>
    <w:p w14:paraId="22B9931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44D10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5) Primary allowable loads are limits for weight,</w:t>
      </w:r>
    </w:p>
    <w:p w14:paraId="5B83D59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primary and sustained type piping loads.</w:t>
      </w:r>
    </w:p>
    <w:p w14:paraId="6BA4F6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29C786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6) High D/T low pressure systems may be subject to</w:t>
      </w:r>
    </w:p>
    <w:p w14:paraId="37C4CDB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instability and should be checked when compressive</w:t>
      </w:r>
    </w:p>
    <w:p w14:paraId="14155A8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stresses are present.</w:t>
      </w:r>
    </w:p>
    <w:p w14:paraId="123D92A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F2EF1D2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9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6FFDC2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0ACCBD5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7A60695">
          <v:rect id="_x0000_i1037" style="width:0;height:1.5pt" o:hralign="center" o:hrstd="t" o:hr="t" fillcolor="#a0a0a0" stroked="f"/>
        </w:pict>
      </w:r>
    </w:p>
    <w:p w14:paraId="40148F2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FC4D72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50" w:name="13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50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D7E18E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Compressive Stress Summary              </w:t>
      </w:r>
    </w:p>
    <w:p w14:paraId="198D4E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5D047C3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101EEEF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DC1C2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D4A14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DFB54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DE1C47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Compressive Stress Summary (MPa)                       $X</w:t>
      </w:r>
    </w:p>
    <w:p w14:paraId="493BDDE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8BDCA3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Nomenclature:</w:t>
      </w:r>
    </w:p>
    <w:p w14:paraId="4403F9F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-------------</w:t>
      </w:r>
    </w:p>
    <w:p w14:paraId="6798A1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Min Stress       - Compressive Membrane and Bending Stress</w:t>
      </w:r>
    </w:p>
    <w:p w14:paraId="65848DC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Pts in Region    - No. of nodes in the model region</w:t>
      </w:r>
    </w:p>
    <w:p w14:paraId="2940676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&gt;5% Compression  - 5% or more of Compressive Stress Limit</w:t>
      </w:r>
    </w:p>
    <w:p w14:paraId="26CCDA2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&gt;50% Compression - 50% or more of Compressive Stress Limit</w:t>
      </w:r>
    </w:p>
    <w:p w14:paraId="1BD8DE6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9DA15D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Compressive Stress Limit = -0.55 Min(Sy, kEt/R), Section</w:t>
      </w:r>
    </w:p>
    <w:p w14:paraId="6E860C2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slenderness ratio (elastic buckling) not considered.</w:t>
      </w:r>
    </w:p>
    <w:p w14:paraId="278C8B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&gt;5%    &gt;50% </w:t>
      </w:r>
    </w:p>
    <w:p w14:paraId="55DB553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Min        Pts      Compression</w:t>
      </w:r>
    </w:p>
    <w:p w14:paraId="5A62005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#  Load Type  Case    Stress    in Region   and Bending    Region </w:t>
      </w:r>
    </w:p>
    <w:p w14:paraId="7CB3FB1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--  ---------  ----    ------   ----------  ------------  ----------------</w:t>
      </w:r>
    </w:p>
    <w:p w14:paraId="1FB5B53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1  SUSTAINED    2        -10.      1272      22%     0%  Pad Outer Edge Weld                               </w:t>
      </w:r>
    </w:p>
    <w:p w14:paraId="18F600F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2  OPERATING    3         -4.      1272       6%     0%  Pad Outer Edge Weld                               </w:t>
      </w:r>
    </w:p>
    <w:p w14:paraId="30907CA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3  EXPANSION    4        -12.      1272      41%     0%  Pad Outer Edge Weld                               </w:t>
      </w:r>
    </w:p>
    <w:p w14:paraId="320A892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4  SUSTAINED    2         -5.       648      25%     0%  Header/Pad removed from Junction                  </w:t>
      </w:r>
    </w:p>
    <w:p w14:paraId="593C74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5  OPERATING    3         -2.       648      23%     0%  Header/Pad removed from Junction                  </w:t>
      </w:r>
    </w:p>
    <w:p w14:paraId="7F49BDE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4B07FD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6  EXPANSION    4         -2.       648      23%     0%  Header/Pad removed from Junction                  </w:t>
      </w:r>
    </w:p>
    <w:p w14:paraId="0C8C27B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7  SUSTAINED    2       -119.       960      82%    40%  Branch at Junction                                </w:t>
      </w:r>
    </w:p>
    <w:p w14:paraId="77DB932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8  OPERATING    3        -24.       960      63%    11%  Branch at Junction                                </w:t>
      </w:r>
    </w:p>
    <w:p w14:paraId="3DA947E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9  EXPANSION    4       -145.       960      85%    29%  Branch at Junction                                </w:t>
      </w:r>
    </w:p>
    <w:p w14:paraId="2238A28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10  SUSTAINED    2        -30.       432      94%    40%  Branch removed from Junction                      </w:t>
      </w:r>
    </w:p>
    <w:p w14:paraId="71BF78D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98CD17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11  OPERATING    3         -6.       432      66%     8%  Branch removed from Junction                      </w:t>
      </w:r>
    </w:p>
    <w:p w14:paraId="0A4C7C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12  EXPANSION    4        -42.       432      91%    58%  Branch removed from Junction                      </w:t>
      </w:r>
    </w:p>
    <w:p w14:paraId="3354E68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13  SUSTAINED    2        -26.      1104      97%    78%  Branch Transition                                 </w:t>
      </w:r>
    </w:p>
    <w:p w14:paraId="5B1CA6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14  OPERATING    3         -3.      1104      57%    37%  Branch Transition                                 </w:t>
      </w:r>
    </w:p>
    <w:p w14:paraId="753CC2C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15  EXPANSION    4        -30.      1104      88%    66%  Branch Transition                                 </w:t>
      </w:r>
    </w:p>
    <w:p w14:paraId="3709A06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075BE50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16  SUSTAINED    2        -31.       576      67%     0%  Header/Pad at Junction                            </w:t>
      </w:r>
    </w:p>
    <w:p w14:paraId="6B6E850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17  OPERATING    3         -7.       576      29%     0%  Header/Pad at Junction                            </w:t>
      </w:r>
    </w:p>
    <w:p w14:paraId="09F13F1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18  EXPANSION    4        -43.       576      81%     0%  Header/Pad at Junction                            </w:t>
      </w:r>
    </w:p>
    <w:p w14:paraId="070D68F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287F7909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80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D530A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5C43F0F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7575A79">
          <v:rect id="_x0000_i1038" style="width:0;height:1.5pt" o:hralign="center" o:hrstd="t" o:hr="t" fillcolor="#a0a0a0" stroked="f"/>
        </w:pict>
      </w:r>
    </w:p>
    <w:p w14:paraId="44B3EA2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52AD3D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51" w:name="14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51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70E2B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Flexibilities</w:t>
      </w:r>
    </w:p>
    <w:p w14:paraId="15A527F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7BFB75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11:30am  APR 17,2024                         </w:t>
      </w:r>
    </w:p>
    <w:p w14:paraId="78E39E2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F37261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1BD3E2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40683C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8F993A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Flexibilities                                          $X</w:t>
      </w:r>
    </w:p>
    <w:p w14:paraId="09A22FE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E14A0A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863606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following stiffnesses should be used in a piping,</w:t>
      </w:r>
    </w:p>
    <w:p w14:paraId="4775814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"beam-type" analysis of the intersection.  The stiff-</w:t>
      </w:r>
    </w:p>
    <w:p w14:paraId="01ECFC9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nesses should be inserted at the surface of the</w:t>
      </w:r>
    </w:p>
    <w:p w14:paraId="7BA34CD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branch/header or nozzle/vessel junction.  The general</w:t>
      </w:r>
    </w:p>
    <w:p w14:paraId="42C7334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characteristics used for the branch pipe should be:</w:t>
      </w:r>
    </w:p>
    <w:p w14:paraId="6F07795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CC8030A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Outside Diameter =   88.900  mm.</w:t>
      </w:r>
    </w:p>
    <w:p w14:paraId="70293BB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Wall Thickness   =    6.668  mm.</w:t>
      </w:r>
    </w:p>
    <w:p w14:paraId="78E4FEAC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40AFE0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Translational Stiffness   =        162521.   N /mm.</w:t>
      </w:r>
    </w:p>
    <w:p w14:paraId="34BF270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Inplane Rotational Stiffness    =      18359652.  mm. N /deg</w:t>
      </w:r>
    </w:p>
    <w:p w14:paraId="2449405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Outplane Rotational Stiffness   =       8047242.  mm. N /deg</w:t>
      </w:r>
    </w:p>
    <w:p w14:paraId="2936FD3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Torsional Rotational Stiffness  =     145807360.  mm. N /deg</w:t>
      </w:r>
    </w:p>
    <w:p w14:paraId="3D9BE644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20DD91A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F296A1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Estimated Radial Shell Displacement due to Allowable Loads</w:t>
      </w:r>
    </w:p>
    <w:p w14:paraId="22D6E31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SECONDARY:</w:t>
      </w:r>
    </w:p>
    <w:p w14:paraId="28D1FB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(mm.) =  0.538  In-Plane (mm.) =  0.164  Out-Plane (mm.) =  0.280</w:t>
      </w:r>
    </w:p>
    <w:p w14:paraId="1AB33F1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988A02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PRIMARY   </w:t>
      </w:r>
    </w:p>
    <w:p w14:paraId="39761FD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(mm.) =  0.517  In-Plane (mm.) =  0.157  Out-Plane (mm.) =  0.269</w:t>
      </w:r>
    </w:p>
    <w:p w14:paraId="03AF4841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7673A95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Secondary Conservative Displacement =  0.260 mm.</w:t>
      </w:r>
    </w:p>
    <w:p w14:paraId="4E349CF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Secondary Realistic    Displacement =  0.450 mm.</w:t>
      </w:r>
    </w:p>
    <w:p w14:paraId="53767D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3B10CE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Primary Conservative Displacement =  0.249 mm.</w:t>
      </w:r>
    </w:p>
    <w:p w14:paraId="3A49847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Primary Realistic Displacement    =  0.430 mm.</w:t>
      </w:r>
    </w:p>
    <w:p w14:paraId="316A9A3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1AA6460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0D9AC83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9BBFE2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Intersection Flexibility Factors for Branch/Nozzle                                                                   :</w:t>
      </w:r>
    </w:p>
    <w:p w14:paraId="5C12BCFE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5E94266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Find axial stiffness: K = 3EI/(kd)^3   N /mm.</w:t>
      </w:r>
    </w:p>
    <w:p w14:paraId="70A532F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Find bending and torsional stiffnesses: K = EI/(kd)  mm. N per radian.</w:t>
      </w:r>
    </w:p>
    <w:p w14:paraId="0CA248B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EI product is   0.29751E+12    N mm.^2</w:t>
      </w:r>
    </w:p>
    <w:p w14:paraId="48CC537F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value of (d) to use is:  82.232  mm..</w:t>
      </w:r>
    </w:p>
    <w:p w14:paraId="61ABFFC2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resulting bending stiffness is in units of force x length per radian.</w:t>
      </w:r>
    </w:p>
    <w:p w14:paraId="1E7FA067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1394A9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Flexibility Factor     (k) =     2.145</w:t>
      </w:r>
    </w:p>
    <w:p w14:paraId="2DF02F8B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Inplane Flexibility Factor   (k) =     3.439</w:t>
      </w:r>
    </w:p>
    <w:p w14:paraId="725CBE69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Outplane Flexibility Factor  (k) =     7.847</w:t>
      </w:r>
    </w:p>
    <w:p w14:paraId="6B01B6F5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Torsional Flexibility Factor (k) =     0.433</w:t>
      </w:r>
    </w:p>
    <w:p w14:paraId="3BD4B5BD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A4CDA51" w14:textId="77777777" w:rsidR="00F16F18" w:rsidRPr="00FB7F8E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81" w:anchor="TOC" w:history="1">
        <w:r w:rsidR="00F16F18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1603A48" w14:textId="77777777" w:rsidR="00F16F18" w:rsidRPr="00FB7F8E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3A8A25E" w14:textId="77777777" w:rsidR="00F16F18" w:rsidRDefault="00F16F18" w:rsidP="00F16F18">
      <w:pPr>
        <w:rPr>
          <w:rFonts w:ascii="Courier New" w:hAnsi="Courier New" w:cs="Courier New"/>
          <w:sz w:val="18"/>
        </w:rPr>
        <w:sectPr w:rsidR="00F16F18" w:rsidSect="00F16F18">
          <w:headerReference w:type="default" r:id="rId8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7769AB30" w14:textId="77777777" w:rsidR="00B60E82" w:rsidRPr="00B60E82" w:rsidRDefault="00B60E82" w:rsidP="00F16F18">
      <w:pPr>
        <w:rPr>
          <w:rFonts w:ascii="Courier New"/>
          <w:b/>
          <w:bCs/>
          <w:sz w:val="18"/>
        </w:rPr>
      </w:pPr>
      <w:r w:rsidRPr="00B60E82">
        <w:rPr>
          <w:rFonts w:ascii="Courier New"/>
          <w:b/>
          <w:bCs/>
          <w:sz w:val="18"/>
        </w:rPr>
        <w:t>FEA for Nozzle S1 (4in.)</w:t>
      </w:r>
    </w:p>
    <w:p w14:paraId="2BD955BD" w14:textId="77777777" w:rsidR="00F16F18" w:rsidRDefault="00F16F18" w:rsidP="00F16F18">
      <w:pPr>
        <w:rPr>
          <w:rFonts w:ascii="Courier New"/>
          <w:sz w:val="18"/>
        </w:rPr>
      </w:pPr>
      <w:r w:rsidRPr="00DB4BA4">
        <w:rPr>
          <w:rFonts w:ascii="Courier New"/>
          <w:sz w:val="18"/>
        </w:rPr>
        <w:fldChar w:fldCharType="begin"/>
      </w:r>
      <w:r w:rsidRPr="00DB4BA4">
        <w:rPr>
          <w:rFonts w:ascii="Courier New"/>
          <w:sz w:val="18"/>
        </w:rPr>
        <w:instrText xml:space="preserve"> TC "</w:instrText>
      </w:r>
      <w:bookmarkStart w:id="52" w:name="_Toc164246192"/>
      <w:bookmarkStart w:id="53" w:name="_Toc167189609"/>
      <w:r>
        <w:rPr>
          <w:rFonts w:ascii="Courier New"/>
          <w:sz w:val="18"/>
        </w:rPr>
        <w:instrText>FEA for Nozzle S1 (4in.)</w:instrText>
      </w:r>
      <w:bookmarkEnd w:id="52"/>
      <w:bookmarkEnd w:id="53"/>
      <w:r w:rsidRPr="00DB4BA4">
        <w:rPr>
          <w:rFonts w:ascii="Courier New"/>
          <w:sz w:val="18"/>
        </w:rPr>
        <w:instrText xml:space="preserve">" /f C </w:instrText>
      </w:r>
      <w:r w:rsidRPr="00DB4BA4">
        <w:rPr>
          <w:rFonts w:ascii="Courier New"/>
          <w:sz w:val="18"/>
        </w:rPr>
        <w:fldChar w:fldCharType="end"/>
      </w:r>
    </w:p>
    <w:p w14:paraId="4BBAEC88" w14:textId="77777777" w:rsidR="00F16F18" w:rsidRPr="004F718C" w:rsidRDefault="00F16F18" w:rsidP="00F16F18">
      <w:pPr>
        <w:jc w:val="center"/>
        <w:rPr>
          <w:sz w:val="15"/>
          <w:szCs w:val="15"/>
        </w:rPr>
      </w:pPr>
      <w:r w:rsidRPr="004F718C">
        <w:rPr>
          <w:b/>
          <w:bCs/>
          <w:sz w:val="15"/>
          <w:szCs w:val="15"/>
        </w:rPr>
        <w:t>Tabular Results</w:t>
      </w:r>
    </w:p>
    <w:p w14:paraId="5D10F213" w14:textId="77777777" w:rsidR="00F16F18" w:rsidRPr="004F718C" w:rsidRDefault="00F16F18" w:rsidP="00F16F18">
      <w:pPr>
        <w:rPr>
          <w:sz w:val="15"/>
          <w:szCs w:val="15"/>
        </w:rPr>
      </w:pPr>
      <w:r w:rsidRPr="004F718C">
        <w:rPr>
          <w:sz w:val="15"/>
          <w:szCs w:val="15"/>
        </w:rPr>
        <w:t xml:space="preserve">Results were generated with the finite element program FE/Pipe®. Stress results are post-processed in accordance with the rules specified in ASME Section III and ASME Section VIII, Division 2. </w:t>
      </w:r>
    </w:p>
    <w:p w14:paraId="6E23A67B" w14:textId="77777777" w:rsidR="00F16F18" w:rsidRPr="004F718C" w:rsidRDefault="00F16F18" w:rsidP="00F16F18">
      <w:pPr>
        <w:spacing w:before="100" w:beforeAutospacing="1" w:after="100" w:afterAutospacing="1"/>
        <w:rPr>
          <w:sz w:val="15"/>
          <w:szCs w:val="15"/>
        </w:rPr>
      </w:pPr>
      <w:r w:rsidRPr="004F718C">
        <w:rPr>
          <w:sz w:val="15"/>
          <w:szCs w:val="15"/>
        </w:rPr>
        <w:t xml:space="preserve">Analysis Time Stamp: Wed Apr 17 11:34:19 2024. </w:t>
      </w:r>
    </w:p>
    <w:p w14:paraId="68B6A5E1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3" w:anchor="1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Model Notes </w:t>
        </w:r>
      </w:hyperlink>
    </w:p>
    <w:p w14:paraId="4206A9D7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4" w:anchor="2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Load Case Report </w:t>
        </w:r>
      </w:hyperlink>
    </w:p>
    <w:p w14:paraId="14AE75AC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5" w:anchor="3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Solution Data </w:t>
        </w:r>
      </w:hyperlink>
    </w:p>
    <w:p w14:paraId="03E515CA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6" w:anchor="4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ASME Code Stress Output Plots </w:t>
        </w:r>
      </w:hyperlink>
    </w:p>
    <w:p w14:paraId="068192BF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7" w:anchor="5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Stress Results - Notes </w:t>
        </w:r>
      </w:hyperlink>
    </w:p>
    <w:p w14:paraId="33E74AE1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8" w:anchor="6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ASME Overstressed Areas </w:t>
        </w:r>
      </w:hyperlink>
    </w:p>
    <w:p w14:paraId="4B307AFF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9" w:anchor="7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Highest Primary Stress Ratios </w:t>
        </w:r>
      </w:hyperlink>
    </w:p>
    <w:p w14:paraId="1DEB59A3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0" w:anchor="8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Highest Secondary Stress Ratios </w:t>
        </w:r>
      </w:hyperlink>
    </w:p>
    <w:p w14:paraId="68DA8340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1" w:anchor="9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Highest Fatigue Stress Ratios </w:t>
        </w:r>
      </w:hyperlink>
    </w:p>
    <w:p w14:paraId="21EA2191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2" w:anchor="10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Highest Stress Ratios Per Region </w:t>
        </w:r>
      </w:hyperlink>
    </w:p>
    <w:p w14:paraId="2E16800F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3" w:anchor="11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Stress Intensification Factors </w:t>
        </w:r>
      </w:hyperlink>
    </w:p>
    <w:p w14:paraId="303B84C2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4" w:anchor="12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Allowable Loads </w:t>
        </w:r>
      </w:hyperlink>
    </w:p>
    <w:p w14:paraId="7660E0FD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5" w:anchor="13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Compressive Stress Summary </w:t>
        </w:r>
      </w:hyperlink>
    </w:p>
    <w:p w14:paraId="7DA433EE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6" w:anchor="14" w:history="1">
        <w:r w:rsidR="00F16F18" w:rsidRPr="004F718C">
          <w:rPr>
            <w:color w:val="0000FF"/>
            <w:sz w:val="15"/>
            <w:szCs w:val="15"/>
            <w:u w:val="single"/>
          </w:rPr>
          <w:t xml:space="preserve">Flexibilities </w:t>
        </w:r>
      </w:hyperlink>
    </w:p>
    <w:p w14:paraId="1F693291" w14:textId="77777777" w:rsidR="00F16F18" w:rsidRPr="004F718C" w:rsidRDefault="00000000" w:rsidP="00F16F18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7" w:tgtFrame="PICSAUX" w:history="1">
        <w:r w:rsidR="00F16F18" w:rsidRPr="004F718C">
          <w:rPr>
            <w:color w:val="0000FF"/>
            <w:sz w:val="15"/>
            <w:szCs w:val="15"/>
            <w:u w:val="single"/>
          </w:rPr>
          <w:t>Graphical Results</w:t>
        </w:r>
      </w:hyperlink>
      <w:r w:rsidR="00F16F18" w:rsidRPr="004F718C">
        <w:rPr>
          <w:sz w:val="15"/>
          <w:szCs w:val="15"/>
        </w:rPr>
        <w:t xml:space="preserve"> </w:t>
      </w:r>
    </w:p>
    <w:p w14:paraId="21C596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43CE3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F00303F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5D368D5A">
          <v:rect id="_x0000_i1039" style="width:0;height:1.5pt" o:hralign="center" o:hrstd="t" o:hr="t" fillcolor="#a0a0a0" stroked="f"/>
        </w:pict>
      </w:r>
    </w:p>
    <w:p w14:paraId="6547A91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92FC1A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082446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72B591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3A9EE2D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C7100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Input Echo:                                                                 </w:t>
      </w:r>
    </w:p>
    <w:p w14:paraId="1621001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B0E27E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Model Type                    : Cylindrical Shell                           </w:t>
      </w:r>
    </w:p>
    <w:p w14:paraId="391CF0A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649118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Parent Geometry                                                             </w:t>
      </w:r>
    </w:p>
    <w:p w14:paraId="5C335B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Parent Outside Diam.   :     712.000 mm.                             </w:t>
      </w:r>
    </w:p>
    <w:p w14:paraId="393A476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Thickness              :       9.000 mm.                             </w:t>
      </w:r>
    </w:p>
    <w:p w14:paraId="0BD280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5AADE0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Parent Properties:                                                          </w:t>
      </w:r>
    </w:p>
    <w:p w14:paraId="27135E0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Cold Allowable         :       137.9 MPa                             </w:t>
      </w:r>
    </w:p>
    <w:p w14:paraId="2D0BC71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Hot  Allowable         :       137.9 MPa                             </w:t>
      </w:r>
    </w:p>
    <w:p w14:paraId="37E21AF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Material DB # 1016422.                                               </w:t>
      </w:r>
    </w:p>
    <w:p w14:paraId="783267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Ultimate Tensile (Amb) :       482.6 MPa                             </w:t>
      </w:r>
    </w:p>
    <w:p w14:paraId="40B3C2C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(Amb)   :       262.0 MPa                             </w:t>
      </w:r>
    </w:p>
    <w:p w14:paraId="4B4554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(Hot)   :       235.8 MPa                             </w:t>
      </w:r>
    </w:p>
    <w:p w14:paraId="3DBDAE9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Elastic Modulus (Amb)  :    202720.0 MPa                             </w:t>
      </w:r>
    </w:p>
    <w:p w14:paraId="30DF5EB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Poissons Ratio         :       0.300                                 </w:t>
      </w:r>
    </w:p>
    <w:p w14:paraId="0441BBD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Expansion Coefficient  :  0.1223E-04 mm./mm./deg.                    </w:t>
      </w:r>
    </w:p>
    <w:p w14:paraId="68CF2E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Weight Density         :  0.0000E+00  N /cu.mm.(NOT USED)            </w:t>
      </w:r>
    </w:p>
    <w:p w14:paraId="6F2E01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2F2D05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Geometry                                                             </w:t>
      </w:r>
    </w:p>
    <w:p w14:paraId="482F56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Nozzle Outside Diam.   :     114.300 mm.                             </w:t>
      </w:r>
    </w:p>
    <w:p w14:paraId="5B0BA08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Thickness              :       9.735 mm.                             </w:t>
      </w:r>
    </w:p>
    <w:p w14:paraId="681A0A0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Length                 :     150.000 mm.                             </w:t>
      </w:r>
    </w:p>
    <w:p w14:paraId="49FF5DB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RePad Width            :      52.850 mm.                             </w:t>
      </w:r>
    </w:p>
    <w:p w14:paraId="64BC52D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RePad Thickness        :      12.000 mm.                             </w:t>
      </w:r>
    </w:p>
    <w:p w14:paraId="27C3A00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Nozzle Tilt Angle      :       0.000 deg.                            </w:t>
      </w:r>
    </w:p>
    <w:p w14:paraId="16DF322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Distance from Top      :       0.000 mm.                             </w:t>
      </w:r>
    </w:p>
    <w:p w14:paraId="0B9363C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Distance from Bottom   :       0.000 mm.                             </w:t>
      </w:r>
    </w:p>
    <w:p w14:paraId="306679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661E1E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Properties                                                           </w:t>
      </w:r>
    </w:p>
    <w:p w14:paraId="542542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Cold Allowable         :       117.9 MPa                             </w:t>
      </w:r>
    </w:p>
    <w:p w14:paraId="3469771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Hot  Allowable         :       117.9 MPa                             </w:t>
      </w:r>
    </w:p>
    <w:p w14:paraId="4D0AA20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Material DB # 1010222.                                               </w:t>
      </w:r>
    </w:p>
    <w:p w14:paraId="2BF66C8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Ultimate Tensile (Amb) :       413.7 MPa                             </w:t>
      </w:r>
    </w:p>
    <w:p w14:paraId="27AEB1F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(Amb)   :       241.3 MPa                             </w:t>
      </w:r>
    </w:p>
    <w:p w14:paraId="73EF182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(Hot)   :       217.2 MPa                             </w:t>
      </w:r>
    </w:p>
    <w:p w14:paraId="367EFA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Elastic Modulus (Amb)  :    202720.0 MPa                             </w:t>
      </w:r>
    </w:p>
    <w:p w14:paraId="406166E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Poissons Ratio         :       0.300                                 </w:t>
      </w:r>
    </w:p>
    <w:p w14:paraId="73B473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Expansion Coefficient  :  0.1223E-04 mm./mm./deg.                    </w:t>
      </w:r>
    </w:p>
    <w:p w14:paraId="6CB7EE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Weight Density         :  0.0000E+00  N /cu.mm. (NOT USED)           </w:t>
      </w:r>
    </w:p>
    <w:p w14:paraId="6753A6C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F31B19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Design Operating Cycles       :          0.                                 </w:t>
      </w:r>
    </w:p>
    <w:p w14:paraId="0077393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Ambient Temperature (Deg.)    :       21.10                                 </w:t>
      </w:r>
    </w:p>
    <w:p w14:paraId="78DAA56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70869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Uniform thermal expansion produces no stress in this geometry.              </w:t>
      </w:r>
    </w:p>
    <w:p w14:paraId="18D6E0C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Any thermal loads will come through operating forces and                    </w:t>
      </w:r>
    </w:p>
    <w:p w14:paraId="067B2D3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moments applied through the nozzle.                                         </w:t>
      </w:r>
    </w:p>
    <w:p w14:paraId="3E8213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F22FBC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Inside  Temperature    :      120.00 deg.                            </w:t>
      </w:r>
    </w:p>
    <w:p w14:paraId="1C20B68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Outside Temperature    :      120.00 deg.                            </w:t>
      </w:r>
    </w:p>
    <w:p w14:paraId="2E07920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Inside  Temperature    :      120.00 deg.                            </w:t>
      </w:r>
    </w:p>
    <w:p w14:paraId="737A758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Outside Temperature    :      120.00 deg.                            </w:t>
      </w:r>
    </w:p>
    <w:p w14:paraId="3BFBAB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0EDAB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Pressure               :       2.200 MPa                             </w:t>
      </w:r>
    </w:p>
    <w:p w14:paraId="78DD15B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Pressure               :       2.200 MPa                             </w:t>
      </w:r>
    </w:p>
    <w:p w14:paraId="54965D4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78634C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Operating Pressure            :         2.2 MPa                             </w:t>
      </w:r>
    </w:p>
    <w:p w14:paraId="62A2AB8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59B249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operating pressure is used for secondary and peak stress                </w:t>
      </w:r>
    </w:p>
    <w:p w14:paraId="7BD7D1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cases. The design pressure is used for primary cases. The ratio             </w:t>
      </w:r>
    </w:p>
    <w:p w14:paraId="217FC1A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of the operating/design pressure = 1.000                                    </w:t>
      </w:r>
    </w:p>
    <w:p w14:paraId="3D33E5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B00D8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User Defined Load Input Echo for the ATTACHMENT:                            </w:t>
      </w:r>
    </w:p>
    <w:p w14:paraId="3A8A0E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Loads are given at the Nozzle/Header Junction                               </w:t>
      </w:r>
    </w:p>
    <w:p w14:paraId="5D4FEA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Loads are defined in Global Coordinates                                     </w:t>
      </w:r>
    </w:p>
    <w:p w14:paraId="5DD1380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E5E39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Forces(  N )  Moments (N-m)                                                 </w:t>
      </w:r>
    </w:p>
    <w:p w14:paraId="3FD8A9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5DFD8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277612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77A0D60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WEIGHT:    -5600.0     5600.0     4200.0     1680.0     1120.0     1460.0  </w:t>
      </w:r>
    </w:p>
    <w:p w14:paraId="70404E1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E00D0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045DA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FEA Model Loads:                                                            </w:t>
      </w:r>
    </w:p>
    <w:p w14:paraId="02D27C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These are the actual Attachment loads applied to                            </w:t>
      </w:r>
    </w:p>
    <w:p w14:paraId="6007BD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FEA model.                                                              </w:t>
      </w:r>
    </w:p>
    <w:p w14:paraId="23F3CCE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These are the User Defined Loads translated to the                          </w:t>
      </w:r>
    </w:p>
    <w:p w14:paraId="5B09123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end of the nozzle and reported in global coordinates.                       </w:t>
      </w:r>
    </w:p>
    <w:p w14:paraId="060D70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CAF01A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Forces(  N )  Moments (N-m)                                                 </w:t>
      </w:r>
    </w:p>
    <w:p w14:paraId="70DE84A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39414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02F461C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7456FA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WEIGHT:    -5600.0     5600.0     4200.0     1050.0     1120.0      620.0  </w:t>
      </w:r>
    </w:p>
    <w:p w14:paraId="47DFCA6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F65035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"top" or "positive" end of this model is "free" in                      </w:t>
      </w:r>
    </w:p>
    <w:p w14:paraId="113F3C9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axial and translational directions.                                     </w:t>
      </w:r>
    </w:p>
    <w:p w14:paraId="42032D4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EEC52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Stresses ARE nodally AVERAGED.                                              </w:t>
      </w:r>
    </w:p>
    <w:p w14:paraId="1B15DB4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08AF37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 weld dimensions have been given for the nozzle                           </w:t>
      </w:r>
    </w:p>
    <w:p w14:paraId="5DABC61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connection to the shell. This will produce conservative                     </w:t>
      </w:r>
    </w:p>
    <w:p w14:paraId="21DA7B3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results for external loads and may tend to produce more                     </w:t>
      </w:r>
    </w:p>
    <w:p w14:paraId="55B54B7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realistic inside surface pressure stresses.                                 </w:t>
      </w:r>
    </w:p>
    <w:p w14:paraId="271DCC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D47D9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 pad weld dimensions have been given for the pad                          </w:t>
      </w:r>
    </w:p>
    <w:p w14:paraId="08787F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connection to the shell. Few correlations have been                         </w:t>
      </w:r>
    </w:p>
    <w:p w14:paraId="11D15C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performed to investigate the sensitivity of peak stresses                   </w:t>
      </w:r>
    </w:p>
    <w:p w14:paraId="27E10D6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to this value. Reasonable lengths have been assumed.                        </w:t>
      </w:r>
    </w:p>
    <w:p w14:paraId="7FCC94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66A733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cylinder length or nozzle/branch location was adjusted                  </w:t>
      </w:r>
    </w:p>
    <w:p w14:paraId="1CD2776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so that a better mesh could be generated at each end of the                 </w:t>
      </w:r>
    </w:p>
    <w:p w14:paraId="513C22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cylinder. The nozzle is now located  400.05 mm.                             </w:t>
      </w:r>
    </w:p>
    <w:p w14:paraId="0B01B8A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down the length of the cylinder and the total cylinder length               </w:t>
      </w:r>
    </w:p>
    <w:p w14:paraId="5C154D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is  800.10 mm.                                                              </w:t>
      </w:r>
    </w:p>
    <w:p w14:paraId="3859BCE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5B1CA8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Centerline  Vector     :  1.000   0.000   0.000                      </w:t>
      </w:r>
    </w:p>
    <w:p w14:paraId="70B395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Orientation Vector     :  0.000   1.000   0.000                      </w:t>
      </w:r>
    </w:p>
    <w:p w14:paraId="347F18C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AE5557F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8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B0D91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286387E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0D994C8">
          <v:rect id="_x0000_i1040" style="width:0;height:1.5pt" o:hralign="center" o:hrstd="t" o:hr="t" fillcolor="#a0a0a0" stroked="f"/>
        </w:pict>
      </w:r>
    </w:p>
    <w:p w14:paraId="223223E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89703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54739E6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Case Report                                                             </w:t>
      </w:r>
    </w:p>
    <w:p w14:paraId="729141D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4996CBB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3910F3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A6CC4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9B1531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2CE82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771A28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Case Report                                       $X                    </w:t>
      </w:r>
    </w:p>
    <w:p w14:paraId="2D75AF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6CFF9C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Inner and outer element temperatures are the same                            </w:t>
      </w:r>
    </w:p>
    <w:p w14:paraId="43AEC3A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throughout the model.  No thermal ratcheting                                 </w:t>
      </w:r>
    </w:p>
    <w:p w14:paraId="2294AE8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calculations will be performed.                                              </w:t>
      </w:r>
    </w:p>
    <w:p w14:paraId="3CF7D76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B0FF9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THE   9  LOAD CASES ANALYZED ARE:                                            </w:t>
      </w:r>
    </w:p>
    <w:p w14:paraId="7ED2C8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76E79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1   WEIGHT ONLY    (Wgt Only)                                              </w:t>
      </w:r>
    </w:p>
    <w:p w14:paraId="6439F3A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E4561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Weight ONLY case run to get the stress range                           </w:t>
      </w:r>
    </w:p>
    <w:p w14:paraId="66B494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between the installed and the operating states.                        </w:t>
      </w:r>
    </w:p>
    <w:p w14:paraId="38A0DF8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EAC6DA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1                                            </w:t>
      </w:r>
    </w:p>
    <w:p w14:paraId="07F856B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5D22C42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9CAFB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2   SUSTAINED      (Wgt+Pr)                                                </w:t>
      </w:r>
    </w:p>
    <w:p w14:paraId="1B1301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335491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Sustained case run to satisfy local primary                            </w:t>
      </w:r>
    </w:p>
    <w:p w14:paraId="6E426E2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membrane and bending stress limits.                                    </w:t>
      </w:r>
    </w:p>
    <w:p w14:paraId="05894DE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F7E48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2                                            </w:t>
      </w:r>
    </w:p>
    <w:p w14:paraId="2AA29A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3B041E7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2811317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6A471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3   OPERATING                                                              </w:t>
      </w:r>
    </w:p>
    <w:p w14:paraId="5D93295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1A4D77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the operating stresses used in                     </w:t>
      </w:r>
    </w:p>
    <w:p w14:paraId="5BEB2EF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secondary, peak and range calculations as needed.                      </w:t>
      </w:r>
    </w:p>
    <w:p w14:paraId="6876D82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24F697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3                                            </w:t>
      </w:r>
    </w:p>
    <w:p w14:paraId="2B8E12D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04765B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(Operating)                                               </w:t>
      </w:r>
    </w:p>
    <w:p w14:paraId="4BADF9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C44F9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4   RANGE          (Fatigue Calc Performed)                                </w:t>
      </w:r>
    </w:p>
    <w:p w14:paraId="2D32AE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C61855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get the RANGE of stresses.                                 </w:t>
      </w:r>
    </w:p>
    <w:p w14:paraId="14453F5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as described in NB-3222.2, 5.5.3.2, 5.5.5.2 or 5.5.6.1.                </w:t>
      </w:r>
    </w:p>
    <w:p w14:paraId="3F9A985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8D2DE8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Combinations in Range Case   4                               </w:t>
      </w:r>
    </w:p>
    <w:p w14:paraId="3CAFBF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Plus  Stress Results from CASE   3                                   </w:t>
      </w:r>
    </w:p>
    <w:p w14:paraId="3D47FA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Minus Stress Results from CASE   1                                   </w:t>
      </w:r>
    </w:p>
    <w:p w14:paraId="0D591F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F2C9DC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5   Program Generated -- Force Only                                        </w:t>
      </w:r>
    </w:p>
    <w:p w14:paraId="5DAD9A9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81118C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72F171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5                                            </w:t>
      </w:r>
    </w:p>
    <w:p w14:paraId="33936D7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(Axial)                                                   </w:t>
      </w:r>
    </w:p>
    <w:p w14:paraId="39DC0C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9EAD85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6   Program Generated -- Force Only                                        </w:t>
      </w:r>
    </w:p>
    <w:p w14:paraId="517A75A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20108D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5CBC491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6                                            </w:t>
      </w:r>
    </w:p>
    <w:p w14:paraId="3E4DBBC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(Inplane)                                                 </w:t>
      </w:r>
    </w:p>
    <w:p w14:paraId="472A47E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C15CEC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7   Program Generated -- Force Only                                        </w:t>
      </w:r>
    </w:p>
    <w:p w14:paraId="2BAB4C7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5A046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50CAA45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7                                            </w:t>
      </w:r>
    </w:p>
    <w:p w14:paraId="091039B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(Outplane)                                                </w:t>
      </w:r>
    </w:p>
    <w:p w14:paraId="4E83B2B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D6D0D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8   Program Generated -- Force Only                                        </w:t>
      </w:r>
    </w:p>
    <w:p w14:paraId="4BB9FE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969249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11ACF1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8                                            </w:t>
      </w:r>
    </w:p>
    <w:p w14:paraId="32CAA2E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(Torsion)                                                 </w:t>
      </w:r>
    </w:p>
    <w:p w14:paraId="22D7AD5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722ACE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9   Program Generated -- Force Only                                        </w:t>
      </w:r>
    </w:p>
    <w:p w14:paraId="184F74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B25078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sif's and flexibilities.                           </w:t>
      </w:r>
    </w:p>
    <w:p w14:paraId="169E54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9                                            </w:t>
      </w:r>
    </w:p>
    <w:p w14:paraId="531CB4E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0F53D15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D91BF0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B5A6EF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761055A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9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01729E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3B0804D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62D8364">
          <v:rect id="_x0000_i1041" style="width:0;height:1.5pt" o:hralign="center" o:hrstd="t" o:hr="t" fillcolor="#a0a0a0" stroked="f"/>
        </w:pict>
      </w:r>
    </w:p>
    <w:p w14:paraId="3536F8F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8F90FC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25DEA0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68BA87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56FA399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587F50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733F31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F0289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F6CAD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73E4F4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6C7536E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7C743E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62840F8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Maximum Solution Row Size =     690</w:t>
      </w:r>
    </w:p>
    <w:p w14:paraId="7F5504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Number of Nodes           =    2184</w:t>
      </w:r>
    </w:p>
    <w:p w14:paraId="7B8E843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Number of Elements        =     720</w:t>
      </w:r>
    </w:p>
    <w:p w14:paraId="257350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Number of Solution Cases  =       8</w:t>
      </w:r>
    </w:p>
    <w:p w14:paraId="53D113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16E0272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Summation of Loads per Case</w:t>
      </w:r>
    </w:p>
    <w:p w14:paraId="304A091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34C552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Case #               FX                  FY                  FZ </w:t>
      </w:r>
    </w:p>
    <w:p w14:paraId="426ACA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5ED1F3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1              -5600.               5600.               4200.</w:t>
      </w:r>
    </w:p>
    <w:p w14:paraId="44D363D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2             848303.               2246.               4200.</w:t>
      </w:r>
    </w:p>
    <w:p w14:paraId="7CA8EC7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3             853903.              -3354.                  0.</w:t>
      </w:r>
    </w:p>
    <w:p w14:paraId="778388A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4                  0.             440969.                  0.</w:t>
      </w:r>
    </w:p>
    <w:p w14:paraId="0C1DAA1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5                  0.                  0.                  0.</w:t>
      </w:r>
    </w:p>
    <w:p w14:paraId="6913C65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6                  0.                  0.                  0.</w:t>
      </w:r>
    </w:p>
    <w:p w14:paraId="36ADE7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7                  0.                  0.                  0.</w:t>
      </w:r>
    </w:p>
    <w:p w14:paraId="48A853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8             853903.              -3354.                  0.</w:t>
      </w:r>
    </w:p>
    <w:p w14:paraId="7C93A4F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472CE482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0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047396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771E6A7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B1658CA">
          <v:rect id="_x0000_i1042" style="width:0;height:1.5pt" o:hralign="center" o:hrstd="t" o:hr="t" fillcolor="#a0a0a0" stroked="f"/>
        </w:pict>
      </w:r>
    </w:p>
    <w:p w14:paraId="17AA846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3A59D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038A130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Code Stress Output Plots</w:t>
      </w:r>
    </w:p>
    <w:p w14:paraId="63086F5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55A47C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224C0C0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A76A00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3E6999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0A011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7BEB4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Code Stress Output Plots                          $X</w:t>
      </w:r>
    </w:p>
    <w:p w14:paraId="1A3189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98612C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78B64E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1) Pl &lt; SPL (SUS,Membrane) Case 2                   </w:t>
      </w:r>
    </w:p>
    <w:p w14:paraId="29AA376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21C233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2) Qb &lt; SPS (SUS,Bending) Case 2                    </w:t>
      </w:r>
    </w:p>
    <w:p w14:paraId="0C7FC2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C5C74E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3) Pl+Pb+Q &lt; SPS (SUS,Inside) Case 2                </w:t>
      </w:r>
    </w:p>
    <w:p w14:paraId="21FE0E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A7DB1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4) Pl+Pb+Q &lt; SPS (SUS,Outside) Case 2               </w:t>
      </w:r>
    </w:p>
    <w:p w14:paraId="3302E7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179C00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5) S1+S2+S3 &lt; 4S (SUS,S1+S2+S3) Case 2              </w:t>
      </w:r>
    </w:p>
    <w:p w14:paraId="06C8F71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6BD13E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6) Pl+Pb+Q &lt; SPS (OPE,Inside) Case 3                </w:t>
      </w:r>
    </w:p>
    <w:p w14:paraId="7EB23B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68E9E0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7) Pl+Pb+Q &lt; SPS (OPE,Outside) Case 3               </w:t>
      </w:r>
    </w:p>
    <w:p w14:paraId="78517E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77C65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8) Membrane &lt; User (OPE,Membrane) Case 3            </w:t>
      </w:r>
    </w:p>
    <w:p w14:paraId="3301D67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88E91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9) Bending &lt; User (OPE,Bending) Case 3              </w:t>
      </w:r>
    </w:p>
    <w:p w14:paraId="4071447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45BE54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10) Pl+Pb+Q+F &lt; 2Sa (SIF,Outside) Case 5            </w:t>
      </w:r>
    </w:p>
    <w:p w14:paraId="647734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C20219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11) Pl+Pb+Q+F &lt; 2Sa (SIF,Outside) Case 6            </w:t>
      </w:r>
    </w:p>
    <w:p w14:paraId="07B536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DF8E9D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12) Pl+Pb+Q+F &lt; 2Sa (SIF,Outside) Case 7            </w:t>
      </w:r>
    </w:p>
    <w:p w14:paraId="613014C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C9911A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13) Pl+Pb+Q+F &lt; 2Sa (SIF,Outside) Case 8            </w:t>
      </w:r>
    </w:p>
    <w:p w14:paraId="6747B9F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5B71C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14) Pl+Pb+Q+F &lt; 2Sa (SIF,Outside) Case 9            </w:t>
      </w:r>
    </w:p>
    <w:p w14:paraId="1CC1524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F7D41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15) Pl+Pb+Q &lt; SPS (EXP,Inside) Case 4               </w:t>
      </w:r>
    </w:p>
    <w:p w14:paraId="4356474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FF890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16) Pl+Pb+Q &lt; SPS (EXP,Outside) Case 4              </w:t>
      </w:r>
    </w:p>
    <w:p w14:paraId="5DDEDD8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9E45C0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17) Pl+Pb+Q+F &lt; 2Sa (EXP,Inside) Case 4             </w:t>
      </w:r>
    </w:p>
    <w:p w14:paraId="58AC55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663CB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18) Pl+Pb+Q+F &lt; 2Sa (EXP,Outside) Case 4            </w:t>
      </w:r>
    </w:p>
    <w:p w14:paraId="1D84974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2AD057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42B8862B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1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BFFFF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706618C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358FF78">
          <v:rect id="_x0000_i1043" style="width:0;height:1.5pt" o:hralign="center" o:hrstd="t" o:hr="t" fillcolor="#a0a0a0" stroked="f"/>
        </w:pict>
      </w:r>
    </w:p>
    <w:p w14:paraId="7AD9298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81AE8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3B5922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65930C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55592E0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594851D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679340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2CE83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784A49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6AC006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3F98B32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01CE3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4F6043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Results  in  this  analysis  were  generated using the finite</w:t>
      </w:r>
    </w:p>
    <w:p w14:paraId="3AFEE86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element solution method.                                     </w:t>
      </w:r>
    </w:p>
    <w:p w14:paraId="602667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</w:t>
      </w:r>
    </w:p>
    <w:p w14:paraId="3C6F89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Using 2019 ASME Section VIII Division 2</w:t>
      </w:r>
    </w:p>
    <w:p w14:paraId="1E0A69F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108F022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Use Polished Bar fatigue curve.</w:t>
      </w:r>
    </w:p>
    <w:p w14:paraId="5952E74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5C7EE5A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Ratio between Operating and Design Pressure =   1.000000    </w:t>
      </w:r>
    </w:p>
    <w:p w14:paraId="0B3D429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Range cases use operating pressure. Primary cases</w:t>
      </w:r>
    </w:p>
    <w:p w14:paraId="483045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use design pressure.</w:t>
      </w:r>
    </w:p>
    <w:p w14:paraId="7EDB345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3A7357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Assume free end displacements of attached pipe</w:t>
      </w:r>
    </w:p>
    <w:p w14:paraId="7601F29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(e.g. thermal loads) are secondary loads. </w:t>
      </w:r>
    </w:p>
    <w:p w14:paraId="43C4B1F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6BEB6D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Primary bending stresses at discontinuities </w:t>
      </w:r>
    </w:p>
    <w:p w14:paraId="41C73B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are treated like secondary stresses. (Pb=0)</w:t>
      </w:r>
    </w:p>
    <w:p w14:paraId="1348181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4FCFDF9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Use Equivalent Stress (Von Mises).</w:t>
      </w:r>
    </w:p>
    <w:p w14:paraId="74C1DC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4C4283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TRIAXIAL Stress Guidelines:</w:t>
      </w:r>
    </w:p>
    <w:p w14:paraId="2EABF8C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S1+S2+S3 evaluation omitted from operating stress.</w:t>
      </w:r>
    </w:p>
    <w:p w14:paraId="1673A19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Include S1+S2+S3 evaluation in primary case evaluation.</w:t>
      </w:r>
    </w:p>
    <w:p w14:paraId="6D0AF9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stress NOT included for all S1+S2+S3 calculations.</w:t>
      </w:r>
    </w:p>
    <w:p w14:paraId="5917F5F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074432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Use local tensor values for averaged and not averaged stresses.</w:t>
      </w:r>
    </w:p>
    <w:p w14:paraId="5E5D47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3B8704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45C8C85C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2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2BB5CA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8DDFD03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84D8060">
          <v:rect id="_x0000_i1044" style="width:0;height:1.5pt" o:hralign="center" o:hrstd="t" o:hr="t" fillcolor="#a0a0a0" stroked="f"/>
        </w:pict>
      </w:r>
    </w:p>
    <w:p w14:paraId="6740121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003BA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A27E3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Overstressed Areas                 </w:t>
      </w:r>
    </w:p>
    <w:p w14:paraId="773C785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65E0F5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023BBD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8D3C28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EDA949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282D2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FE37E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Overstressed Areas                                $X</w:t>
      </w:r>
    </w:p>
    <w:p w14:paraId="257441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80A6B6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2C6A79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A18BBD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*** NO OVERSTRESSED NODES IN THIS MODEL ***</w:t>
      </w:r>
    </w:p>
    <w:p w14:paraId="01EB6C2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FA17C8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3132DE6D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3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078BB97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657CB9A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6042BE49">
          <v:rect id="_x0000_i1045" style="width:0;height:1.5pt" o:hralign="center" o:hrstd="t" o:hr="t" fillcolor="#a0a0a0" stroked="f"/>
        </w:pict>
      </w:r>
    </w:p>
    <w:p w14:paraId="412A889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7C70B2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A03D28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Primary Stress Ratios           </w:t>
      </w:r>
    </w:p>
    <w:p w14:paraId="0FAF519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53D9E6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696F4B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DA7AD4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4AF1F0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D46768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33F21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Primary Stress Ratios                          $X</w:t>
      </w:r>
    </w:p>
    <w:p w14:paraId="57E470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1B14B7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9A7EB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7A07D86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A05E1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6EB63A8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86            236     Min Prin. Stress = -39. (83% Neg, 0% NegHi)     </w:t>
      </w:r>
    </w:p>
    <w:p w14:paraId="5FF0B1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FE4AE0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72F4F93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3B0A89E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E5A31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51D4A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4FB7C28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7AEF0D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6D593CB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218            458     Min Prin. Stress = -148. (81% Neg, 34% NegHi)   </w:t>
      </w:r>
    </w:p>
    <w:p w14:paraId="137C356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F1A0F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45BF727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47%                                                              </w:t>
      </w:r>
    </w:p>
    <w:p w14:paraId="5C97CA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651A6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5617E7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483C8A5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5933A6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0C33D69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38            217     Min Prin. Stress = -35. (87% Neg, 65% NegHi)    </w:t>
      </w:r>
    </w:p>
    <w:p w14:paraId="3BBB09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16F61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78F5BC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0658731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A440D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FD2402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6FF3C10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5401D0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37A765E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230            498     Min Prin. Stress = -2. ( 2% Neg, 0% NegHi)      </w:t>
      </w:r>
    </w:p>
    <w:p w14:paraId="2BFCEA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0CB16F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2A3D1D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46%                                                              </w:t>
      </w:r>
    </w:p>
    <w:p w14:paraId="05A1CF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BB1BC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C9147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4C7FA3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7B470D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4059A16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85            236     Min Prin. Stress = -4. (12% Neg, 0% NegHi)      </w:t>
      </w:r>
    </w:p>
    <w:p w14:paraId="4992AAB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AABF95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52891D5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7136E51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00CC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3B7D5D8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4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E939BA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FC6595D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B8AE76F">
          <v:rect id="_x0000_i1046" style="width:0;height:1.5pt" o:hralign="center" o:hrstd="t" o:hr="t" fillcolor="#a0a0a0" stroked="f"/>
        </w:pict>
      </w:r>
    </w:p>
    <w:p w14:paraId="475F11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52FA8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305D55A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Secondary Stress Ratios         </w:t>
      </w:r>
    </w:p>
    <w:p w14:paraId="07AB01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465B75C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3DC1128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2EFAA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F79DAF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0D2F06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75E81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Secondary Stress Ratios                        $X</w:t>
      </w:r>
    </w:p>
    <w:p w14:paraId="2F9EE2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D62A9D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 combination case  4 the max range stress divided</w:t>
      </w:r>
    </w:p>
    <w:p w14:paraId="4D19DF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by the max component stress is 1.99. The case tensor components</w:t>
      </w:r>
    </w:p>
    <w:p w14:paraId="749239A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are in some directions additive and so the combination</w:t>
      </w:r>
    </w:p>
    <w:p w14:paraId="28BB744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case will have HIGHER stresses than the largest of any</w:t>
      </w:r>
    </w:p>
    <w:p w14:paraId="3A684D6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of the individual cases by more than 50%.</w:t>
      </w:r>
    </w:p>
    <w:p w14:paraId="4E6EA6E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60521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     Combined/Max       Combined/Max</w:t>
      </w:r>
    </w:p>
    <w:p w14:paraId="0DF4CFD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Case        (Inside)           (Outside)</w:t>
      </w:r>
    </w:p>
    <w:p w14:paraId="03D6D7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------    -------------      -------------</w:t>
      </w:r>
    </w:p>
    <w:p w14:paraId="640ACD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4         1.990               1.984</w:t>
      </w:r>
    </w:p>
    <w:p w14:paraId="0D6CC3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2093302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9AA26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1F95AA6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BB7916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5C510D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164            498     Min Prin. Stress = -43. (73% Neg, 0% NegHi)     </w:t>
      </w:r>
    </w:p>
    <w:p w14:paraId="2C7285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08ACE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282DF4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32%                                                              </w:t>
      </w:r>
    </w:p>
    <w:p w14:paraId="05F9AB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63A562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70894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3F29530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F63BEE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209EE7E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249            458     Min Prin. Stress = -170. (82% Neg, 43% NegHi)   </w:t>
      </w:r>
    </w:p>
    <w:p w14:paraId="0B334F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A893E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0E3DAAD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54%                                                              </w:t>
      </w:r>
    </w:p>
    <w:p w14:paraId="6ED076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E4F24B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D40BB6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476325D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1B0138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1AEB15F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       458     Min Prin. Stress = -39. (84% Neg, 64% NegHi)    </w:t>
      </w:r>
    </w:p>
    <w:p w14:paraId="47B757D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FB281A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5E2542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5672507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A861BF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5EC46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5466C4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590422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0A458FB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230            498     Min Prin. Stress = -2. ( 2% Neg, 0% NegHi)      </w:t>
      </w:r>
    </w:p>
    <w:p w14:paraId="29A7C51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43FBF4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3C99865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46%                                                              </w:t>
      </w:r>
    </w:p>
    <w:p w14:paraId="68C3B45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6EB17D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3FDAA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6580215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F8AF4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10E0DDB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       498     Min Prin. Stress = -3. (12% Neg, 0% NegHi)      </w:t>
      </w:r>
    </w:p>
    <w:p w14:paraId="1DA5784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00470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754C3D6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21%                                                              </w:t>
      </w:r>
    </w:p>
    <w:p w14:paraId="08DD652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07F3C7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C3EDE19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5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2DB22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BB9E712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ADD8344">
          <v:rect id="_x0000_i1047" style="width:0;height:1.5pt" o:hralign="center" o:hrstd="t" o:hr="t" fillcolor="#a0a0a0" stroked="f"/>
        </w:pict>
      </w:r>
    </w:p>
    <w:p w14:paraId="45E25A2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7A9885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5DE093A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Fatigue Stress Ratios           </w:t>
      </w:r>
    </w:p>
    <w:p w14:paraId="0B8E296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67D7B1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58D3C8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FB7C47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7F9775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8649B4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6A5B5A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Fatigue Stress Ratios                          $X</w:t>
      </w:r>
    </w:p>
    <w:p w14:paraId="7E35BC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E82D5A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C4A9CA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4569067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2AD6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2B6E3EF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221     0.000 Life     Stress Concentration Factor = 1.350             </w:t>
      </w:r>
    </w:p>
    <w:p w14:paraId="3F7194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0.009 Stress   Strain Concentration Factor = 1.000             </w:t>
      </w:r>
    </w:p>
    <w:p w14:paraId="0350EF8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208,642.       </w:t>
      </w:r>
    </w:p>
    <w:p w14:paraId="5302FD0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4B25C6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98F97E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801,548.       </w:t>
      </w:r>
    </w:p>
    <w:p w14:paraId="54C2A95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186,207.       </w:t>
      </w:r>
    </w:p>
    <w:p w14:paraId="4AE7728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258,525.       </w:t>
      </w:r>
    </w:p>
    <w:p w14:paraId="2C22866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156,950.       </w:t>
      </w:r>
    </w:p>
    <w:p w14:paraId="438B0EE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0.764               </w:t>
      </w:r>
    </w:p>
    <w:p w14:paraId="48C8C7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0.567                </w:t>
      </w:r>
    </w:p>
    <w:p w14:paraId="59A51F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EA89FF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160D923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1ADEB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831FE8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20FD478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FAD9D0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326EA62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336     0.000 Life     Stress Concentration Factor = 1.350             </w:t>
      </w:r>
    </w:p>
    <w:p w14:paraId="59E838D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0.014 Stress   Strain Concentration Factor = 1.000             </w:t>
      </w:r>
    </w:p>
    <w:p w14:paraId="3CD9B6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39,497.        </w:t>
      </w:r>
    </w:p>
    <w:p w14:paraId="072D97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7B0910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5D1FB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417,204.       </w:t>
      </w:r>
    </w:p>
    <w:p w14:paraId="03ABC19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96,920.        </w:t>
      </w:r>
    </w:p>
    <w:p w14:paraId="6F2F6D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134,562.       </w:t>
      </w:r>
    </w:p>
    <w:p w14:paraId="0992C7D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44,759.        </w:t>
      </w:r>
    </w:p>
    <w:p w14:paraId="5F09D35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0.282               </w:t>
      </w:r>
    </w:p>
    <w:p w14:paraId="16FD354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0.780                </w:t>
      </w:r>
    </w:p>
    <w:p w14:paraId="0AF0BC2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06E1CB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2B4FC94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EE9A9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50DAFE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0922BDC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4D6B1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0B5865F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594D75C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0BACF9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05F0C21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0052E6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755A69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68,015,488.    </w:t>
      </w:r>
    </w:p>
    <w:p w14:paraId="7BE5B37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15,800,615.    </w:t>
      </w:r>
    </w:p>
    <w:p w14:paraId="3621FF8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21,937,166.    </w:t>
      </w:r>
    </w:p>
    <w:p w14:paraId="5155015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7,122,108.     </w:t>
      </w:r>
    </w:p>
    <w:p w14:paraId="45202C0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7.575               </w:t>
      </w:r>
    </w:p>
    <w:p w14:paraId="7E46242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0.117                </w:t>
      </w:r>
    </w:p>
    <w:p w14:paraId="63E669B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972D1D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64E849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E5A34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5A3F99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1EAACB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94B0FE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6FAEF6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280     0.000 Life     Stress Concentration Factor = 1.350             </w:t>
      </w:r>
    </w:p>
    <w:p w14:paraId="263557F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677B6E6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85,213.        </w:t>
      </w:r>
    </w:p>
    <w:p w14:paraId="054816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983C5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F4AD63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707,346.       </w:t>
      </w:r>
    </w:p>
    <w:p w14:paraId="45093D3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164,323.       </w:t>
      </w:r>
    </w:p>
    <w:p w14:paraId="0E7E787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228,142.       </w:t>
      </w:r>
    </w:p>
    <w:p w14:paraId="24E149E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77,806.        </w:t>
      </w:r>
    </w:p>
    <w:p w14:paraId="71DBD08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0.579               </w:t>
      </w:r>
    </w:p>
    <w:p w14:paraId="18DB565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0.634                </w:t>
      </w:r>
    </w:p>
    <w:p w14:paraId="318CCB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01633EC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576C196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177EB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5648F1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3DD32F9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D493F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1B3D06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0.000 Life     Stress Concentration Factor = 1.000             </w:t>
      </w:r>
    </w:p>
    <w:p w14:paraId="0F2A920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0.004 Stress   Strain Concentration Factor = 1.000             </w:t>
      </w:r>
    </w:p>
    <w:p w14:paraId="6F31DC4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1.3294E10      </w:t>
      </w:r>
    </w:p>
    <w:p w14:paraId="66DB9A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11B5C3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5247B9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5,447,098.     </w:t>
      </w:r>
    </w:p>
    <w:p w14:paraId="63A52E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1,265,410.     </w:t>
      </w:r>
    </w:p>
    <w:p w14:paraId="52E5D5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1,756,863.     </w:t>
      </w:r>
    </w:p>
    <w:p w14:paraId="5640B6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591,216.       </w:t>
      </w:r>
    </w:p>
    <w:p w14:paraId="0BB113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2.602               </w:t>
      </w:r>
    </w:p>
    <w:p w14:paraId="2339EDE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0.278                </w:t>
      </w:r>
    </w:p>
    <w:p w14:paraId="0069A6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03733F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10D1433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70CEE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62C2354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6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765443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9A3EFA0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F017795">
          <v:rect id="_x0000_i1048" style="width:0;height:1.5pt" o:hralign="center" o:hrstd="t" o:hr="t" fillcolor="#a0a0a0" stroked="f"/>
        </w:pict>
      </w:r>
    </w:p>
    <w:p w14:paraId="412C81C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37C63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3603D60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Stress Ratios Per Region        </w:t>
      </w:r>
    </w:p>
    <w:p w14:paraId="4C3711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77B4B85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6B104A1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AF6B9E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646CEA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571A5C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3F141A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Stress Ratios Per Region                       $X</w:t>
      </w:r>
    </w:p>
    <w:p w14:paraId="397030E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011FA1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CB355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36EB0FE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2CE48D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6ECE43B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86            236     Min Prin. Stress = -39. (83% Neg, 0% NegHi)     </w:t>
      </w:r>
    </w:p>
    <w:p w14:paraId="7A08A00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7EF9F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7ED5604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5ADAEF4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C19C02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22EE21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89            498     Min Prin. Stress = -39. (83% Neg, 0% NegHi)     </w:t>
      </w:r>
    </w:p>
    <w:p w14:paraId="2495F8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87957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522B518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62E3AF5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3CB5E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3BEC74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159            498     Min Prin. Stress = -39. (83% Neg, 0% NegHi)     </w:t>
      </w:r>
    </w:p>
    <w:p w14:paraId="794F80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9F1EF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5171CF9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31%                                                              </w:t>
      </w:r>
    </w:p>
    <w:p w14:paraId="1635B4E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5694AE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536C0D2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79            498     Min Prin. Stress = -39. (83% Neg, 0% NegHi)     </w:t>
      </w:r>
    </w:p>
    <w:p w14:paraId="7340C38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69A7E7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3FF191E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15%                                                              </w:t>
      </w:r>
    </w:p>
    <w:p w14:paraId="31768D5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C189D8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475FAE2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108            552     Min Prin. Stress = -39. (83% Neg, 0% NegHi)     </w:t>
      </w:r>
    </w:p>
    <w:p w14:paraId="3CA9599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7DF225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563542B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19%                                                              </w:t>
      </w:r>
    </w:p>
    <w:p w14:paraId="544C47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D4DE9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010C6D0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127            498     Min Prin. Stress = -19. (63% Neg, 0% NegHi)     </w:t>
      </w:r>
    </w:p>
    <w:p w14:paraId="54BF3A9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737DAF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44D93EA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25%                                                              </w:t>
      </w:r>
    </w:p>
    <w:p w14:paraId="5D457A9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D7CB83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44B4DD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43            498     Min Prin. Stress = -19. (63% Neg, 0% NegHi)     </w:t>
      </w:r>
    </w:p>
    <w:p w14:paraId="69A7C27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3DCC3B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274D5E4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5E26D4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2ACBB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07A07E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72            498     Min Prin. Stress = -19. (63% Neg, 0% NegHi)     </w:t>
      </w:r>
    </w:p>
    <w:p w14:paraId="330EA19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358E9C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150E4B2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606687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867A7B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1B99D5E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57            498     Min Prin. Stress = -19. (63% Neg, 0% NegHi)     </w:t>
      </w:r>
    </w:p>
    <w:p w14:paraId="77AF97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65F2C4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2C3258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11%                                                              </w:t>
      </w:r>
    </w:p>
    <w:p w14:paraId="226947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BE7580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3529D0E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164            498     Min Prin. Stress = -43. (73% Neg, 0% NegHi)     </w:t>
      </w:r>
    </w:p>
    <w:p w14:paraId="2040E4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49071E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646E43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32%                                                              </w:t>
      </w:r>
    </w:p>
    <w:p w14:paraId="752E883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52CADC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6E127D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93            498     Min Prin. Stress = -43. (73% Neg, 0% NegHi)     </w:t>
      </w:r>
    </w:p>
    <w:p w14:paraId="566C81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BB9D7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437F9C1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18%                                                              </w:t>
      </w:r>
    </w:p>
    <w:p w14:paraId="11938B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468E2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26D3383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221     0.000 Life     Stress Concentration Factor = 1.350             </w:t>
      </w:r>
    </w:p>
    <w:p w14:paraId="10211F6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0.009 Stress   Strain Concentration Factor = 1.000             </w:t>
      </w:r>
    </w:p>
    <w:p w14:paraId="61BD8D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208,642.       </w:t>
      </w:r>
    </w:p>
    <w:p w14:paraId="3FFB889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2FB385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52038B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801,548.       </w:t>
      </w:r>
    </w:p>
    <w:p w14:paraId="102C0C3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186,207.       </w:t>
      </w:r>
    </w:p>
    <w:p w14:paraId="04DD3D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258,525.       </w:t>
      </w:r>
    </w:p>
    <w:p w14:paraId="3692CE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156,950.       </w:t>
      </w:r>
    </w:p>
    <w:p w14:paraId="390777C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0.764               </w:t>
      </w:r>
    </w:p>
    <w:p w14:paraId="6E8C0C1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0.567                </w:t>
      </w:r>
    </w:p>
    <w:p w14:paraId="0DB91B5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15B71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7C0D481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4931C3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3AAECBB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125     0.000 Life     Stress Concentration Factor = 1.350             </w:t>
      </w:r>
    </w:p>
    <w:p w14:paraId="5ECAF65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0.005 Stress   Strain Concentration Factor = 1.000             </w:t>
      </w:r>
    </w:p>
    <w:p w14:paraId="2B5A2C6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3.6436E8       </w:t>
      </w:r>
    </w:p>
    <w:p w14:paraId="3D66EE8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0D9428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9D90EB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5,486,796.     </w:t>
      </w:r>
    </w:p>
    <w:p w14:paraId="3715DFF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1,274,632.     </w:t>
      </w:r>
    </w:p>
    <w:p w14:paraId="5D3CDE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1,769,667.     </w:t>
      </w:r>
    </w:p>
    <w:p w14:paraId="0322F0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861,803.       </w:t>
      </w:r>
    </w:p>
    <w:p w14:paraId="6E7B089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0.437               </w:t>
      </w:r>
    </w:p>
    <w:p w14:paraId="0106231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0.696                </w:t>
      </w:r>
    </w:p>
    <w:p w14:paraId="637DE3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F8324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150EC9A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35BE6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795C3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376A03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91DBD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04EE5F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72            217     Min Prin. Stress = -148. (81% Neg, 34% NegHi)   </w:t>
      </w:r>
    </w:p>
    <w:p w14:paraId="47C1667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185B16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60F3E77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33%                                                              </w:t>
      </w:r>
    </w:p>
    <w:p w14:paraId="080427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26AA2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6FDC56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194            458     Min Prin. Stress = -148. (81% Neg, 34% NegHi)   </w:t>
      </w:r>
    </w:p>
    <w:p w14:paraId="72F67C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515D6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61DCDC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42%                                                              </w:t>
      </w:r>
    </w:p>
    <w:p w14:paraId="70F3614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3E89AB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4D8547D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182            458     Min Prin. Stress = -148. (81% Neg, 34% NegHi)   </w:t>
      </w:r>
    </w:p>
    <w:p w14:paraId="0D229EC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432530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19A7C4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39%                                                              </w:t>
      </w:r>
    </w:p>
    <w:p w14:paraId="541818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B7F75D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23D958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218            458     Min Prin. Stress = -148. (81% Neg, 34% NegHi)   </w:t>
      </w:r>
    </w:p>
    <w:p w14:paraId="64120B7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34E735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13AB1F9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47%                                                              </w:t>
      </w:r>
    </w:p>
    <w:p w14:paraId="26E838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5D512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4A46181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111            472     Min Prin. Stress = -148. (81% Neg, 34% NegHi)   </w:t>
      </w:r>
    </w:p>
    <w:p w14:paraId="7E176D0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3BE2E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121A6F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1B2A8C1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A4E38A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35DF81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93            458     Min Prin. Stress = -69. (71% Neg, 33% NegHi)    </w:t>
      </w:r>
    </w:p>
    <w:p w14:paraId="5A7C009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22F35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4831273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20B92B1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AB7C6B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774FF3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112            458     Min Prin. Stress = -69. (71% Neg, 33% NegHi)    </w:t>
      </w:r>
    </w:p>
    <w:p w14:paraId="514D14C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522D5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746F47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24%                                                              </w:t>
      </w:r>
    </w:p>
    <w:p w14:paraId="6C18980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68E34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1892C68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42            458     Min Prin. Stress = -69. (71% Neg, 33% NegHi)    </w:t>
      </w:r>
    </w:p>
    <w:p w14:paraId="51D687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E0C9F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3547C0D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1CBD9B4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0F9A0F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73A219B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101            458     Min Prin. Stress = -69. (71% Neg, 33% NegHi)    </w:t>
      </w:r>
    </w:p>
    <w:p w14:paraId="2CC0B14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75EF00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102C00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22%                                                              </w:t>
      </w:r>
    </w:p>
    <w:p w14:paraId="030C0C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0375A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669937B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209            458     Min Prin. Stress = -170. (82% Neg, 43% NegHi)   </w:t>
      </w:r>
    </w:p>
    <w:p w14:paraId="1EFBB2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8E8BF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5400FA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45%                                                              </w:t>
      </w:r>
    </w:p>
    <w:p w14:paraId="448738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29D87C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406F6D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249            458     Min Prin. Stress = -170. (82% Neg, 43% NegHi)   </w:t>
      </w:r>
    </w:p>
    <w:p w14:paraId="0DBD6AC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6B592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6ED0AB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54%                                                              </w:t>
      </w:r>
    </w:p>
    <w:p w14:paraId="5662D21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8238E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771361C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282     0.000 Life     Stress Concentration Factor = 1.350             </w:t>
      </w:r>
    </w:p>
    <w:p w14:paraId="3D9A86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6C1C39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81,702.        </w:t>
      </w:r>
    </w:p>
    <w:p w14:paraId="11E292C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C2537A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AD4E25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820,332.       </w:t>
      </w:r>
    </w:p>
    <w:p w14:paraId="53FB702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190,570.       </w:t>
      </w:r>
    </w:p>
    <w:p w14:paraId="700984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264,583.       </w:t>
      </w:r>
    </w:p>
    <w:p w14:paraId="381C77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75,851.        </w:t>
      </w:r>
    </w:p>
    <w:p w14:paraId="371FCA4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0.282               </w:t>
      </w:r>
    </w:p>
    <w:p w14:paraId="59A0BD0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0.780                </w:t>
      </w:r>
    </w:p>
    <w:p w14:paraId="06813D5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71C07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796AF0F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6AA0F5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151B42A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336     0.000 Life     Stress Concentration Factor = 1.350             </w:t>
      </w:r>
    </w:p>
    <w:p w14:paraId="51D947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0.014 Stress   Strain Concentration Factor = 1.000             </w:t>
      </w:r>
    </w:p>
    <w:p w14:paraId="178E634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39,497.        </w:t>
      </w:r>
    </w:p>
    <w:p w14:paraId="4C82464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CCFA6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52DB5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417,204.       </w:t>
      </w:r>
    </w:p>
    <w:p w14:paraId="458EF0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96,920.        </w:t>
      </w:r>
    </w:p>
    <w:p w14:paraId="17B11F1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134,562.       </w:t>
      </w:r>
    </w:p>
    <w:p w14:paraId="0101577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44,759.        </w:t>
      </w:r>
    </w:p>
    <w:p w14:paraId="2B865C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0.282               </w:t>
      </w:r>
    </w:p>
    <w:p w14:paraId="5CA42BF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0.780                </w:t>
      </w:r>
    </w:p>
    <w:p w14:paraId="2137D7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655D19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555711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85203D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D6A354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7E8BE8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8599C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00E2C9F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38            217     Min Prin. Stress = -35. (87% Neg, 65% NegHi)    </w:t>
      </w:r>
    </w:p>
    <w:p w14:paraId="1769A9E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BA7886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75282D4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215D966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E6065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7322EF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15            458     Min Prin. Stress = -35. (87% Neg, 65% NegHi)    </w:t>
      </w:r>
    </w:p>
    <w:p w14:paraId="1E4B52C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AB35C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5DE534C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3D26496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0DAB41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613C58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39            458     Min Prin. Stress = -35. (87% Neg, 65% NegHi)    </w:t>
      </w:r>
    </w:p>
    <w:p w14:paraId="6326DC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4F3879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6DA5710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EED730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662C5F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46512FE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39            458     Min Prin. Stress = -35. (87% Neg, 65% NegHi)    </w:t>
      </w:r>
    </w:p>
    <w:p w14:paraId="33A894E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5653A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778CF4D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59951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5DCE3C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561A365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51            472     Min Prin. Stress = -35. (87% Neg, 65% NegHi)    </w:t>
      </w:r>
    </w:p>
    <w:p w14:paraId="46A439B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546261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0F2F7A8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2B7C35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71A932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318B2E7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24            458     Min Prin. Stress = -14. (83% Neg, 60% NegHi)    </w:t>
      </w:r>
    </w:p>
    <w:p w14:paraId="4383083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4DDFBA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230CAD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387B4E6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D7A8AB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1127B5F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23            458     Min Prin. Stress = -14. (83% Neg, 60% NegHi)    </w:t>
      </w:r>
    </w:p>
    <w:p w14:paraId="3B7D97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C236B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55DA1C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2B8485A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60792F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3B9DAB8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20            458     Min Prin. Stress = -14. (83% Neg, 60% NegHi)    </w:t>
      </w:r>
    </w:p>
    <w:p w14:paraId="2ACB254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E62D6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40BBDF0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4%                                                              </w:t>
      </w:r>
    </w:p>
    <w:p w14:paraId="02683C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3DF371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555209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16            458     Min Prin. Stress = -14. (83% Neg, 60% NegHi)    </w:t>
      </w:r>
    </w:p>
    <w:p w14:paraId="474E420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048EB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2879B47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600DDC4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EC76FF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141F6C7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       458     Min Prin. Stress = -39. (84% Neg, 64% NegHi)    </w:t>
      </w:r>
    </w:p>
    <w:p w14:paraId="148FDB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DDFF82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443F90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5595E3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250D64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22398BC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40            458     Min Prin. Stress = -39. (84% Neg, 64% NegHi)    </w:t>
      </w:r>
    </w:p>
    <w:p w14:paraId="14B53D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7FA6FF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2DA5989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44DCA8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04B9F3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5028E3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4BA293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37041D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33FC2D4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6C61575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6D6012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68,015,488.    </w:t>
      </w:r>
    </w:p>
    <w:p w14:paraId="19A8E7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15,800,615.    </w:t>
      </w:r>
    </w:p>
    <w:p w14:paraId="7FD594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21,937,166.    </w:t>
      </w:r>
    </w:p>
    <w:p w14:paraId="3FA3A8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7,122,108.     </w:t>
      </w:r>
    </w:p>
    <w:p w14:paraId="048F513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7.575               </w:t>
      </w:r>
    </w:p>
    <w:p w14:paraId="092A3EF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0.117                </w:t>
      </w:r>
    </w:p>
    <w:p w14:paraId="34BE106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A87F94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4D7261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8217C7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77B063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40     0.000 Life     Stress Concentration Factor = 1.000             </w:t>
      </w:r>
    </w:p>
    <w:p w14:paraId="44D9AA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6D7E86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29F454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1D6CDC7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4521B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1.0071E8       </w:t>
      </w:r>
    </w:p>
    <w:p w14:paraId="0CFA4F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23,396,360.    </w:t>
      </w:r>
    </w:p>
    <w:p w14:paraId="79BD00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32,482,900.    </w:t>
      </w:r>
    </w:p>
    <w:p w14:paraId="62B849E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10,840,045.    </w:t>
      </w:r>
    </w:p>
    <w:p w14:paraId="52F889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14.690              </w:t>
      </w:r>
    </w:p>
    <w:p w14:paraId="23C47D0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0.064                </w:t>
      </w:r>
    </w:p>
    <w:p w14:paraId="43FCDD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6CFB89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79E954C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766C4B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C9579B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5D6B6E7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D7AD22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6BDC2D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97            236     Min Prin. Stress = -2. ( 2% Neg, 0% NegHi)      </w:t>
      </w:r>
    </w:p>
    <w:p w14:paraId="78CD6EB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C1C53B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65C578F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41%                                                              </w:t>
      </w:r>
    </w:p>
    <w:p w14:paraId="63BE669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A724D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2E16EC6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152            498     Min Prin. Stress = -2. ( 2% Neg, 0% NegHi)      </w:t>
      </w:r>
    </w:p>
    <w:p w14:paraId="4076EEE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DB7C71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7E5DBFE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30%                                                              </w:t>
      </w:r>
    </w:p>
    <w:p w14:paraId="6D9704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598C7D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61373D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116            498     Min Prin. Stress = -2. ( 2% Neg, 0% NegHi)      </w:t>
      </w:r>
    </w:p>
    <w:p w14:paraId="1F43F7A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D804A9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0DBA279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398CE60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D617A2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4F97FB5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230            498     Min Prin. Stress = -2. ( 2% Neg, 0% NegHi)      </w:t>
      </w:r>
    </w:p>
    <w:p w14:paraId="1491217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EBE110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7C9EF2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46%                                                              </w:t>
      </w:r>
    </w:p>
    <w:p w14:paraId="78B71B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3AFA9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24F63D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154            552     Min Prin. Stress = -2. ( 2% Neg, 0% NegHi)      </w:t>
      </w:r>
    </w:p>
    <w:p w14:paraId="15A2648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1F6EF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4960088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27%                                                              </w:t>
      </w:r>
    </w:p>
    <w:p w14:paraId="043324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91730C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49B607A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95            498     Min Prin. Stress = -1. ( 0% Neg, 0% NegHi)      </w:t>
      </w:r>
    </w:p>
    <w:p w14:paraId="6750333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ACA6D0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12C54C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19%                                                              </w:t>
      </w:r>
    </w:p>
    <w:p w14:paraId="36039CD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3A593B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4220AD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139            498     Min Prin. Stress = -1. ( 0% Neg, 0% NegHi)      </w:t>
      </w:r>
    </w:p>
    <w:p w14:paraId="7AB173F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4B9D3D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67FFEF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27%                                                              </w:t>
      </w:r>
    </w:p>
    <w:p w14:paraId="608409F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480176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010FE61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81            498     Min Prin. Stress = -1. ( 0% Neg, 0% NegHi)      </w:t>
      </w:r>
    </w:p>
    <w:p w14:paraId="59FA3E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7030CF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1B85A33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70D414A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3284A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0BC0794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73            498     Min Prin. Stress = -1. ( 0% Neg, 0% NegHi)      </w:t>
      </w:r>
    </w:p>
    <w:p w14:paraId="71F8ACB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C07F81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08C4BE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7EDC81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C55873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28308B2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126            498     Min Prin. Stress = -3. ( 3% Neg, 0% NegHi)      </w:t>
      </w:r>
    </w:p>
    <w:p w14:paraId="6957A9C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3199AE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685949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25%                                                              </w:t>
      </w:r>
    </w:p>
    <w:p w14:paraId="4459C78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34746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205B190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207            498     Min Prin. Stress = -3. ( 3% Neg, 0% NegHi)      </w:t>
      </w:r>
    </w:p>
    <w:p w14:paraId="61DC6A6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FEBB0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6FE348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41%                                                              </w:t>
      </w:r>
    </w:p>
    <w:p w14:paraId="7D6C010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36FC0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6140B9E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170     0.000 Life     Stress Concentration Factor = 1.350             </w:t>
      </w:r>
    </w:p>
    <w:p w14:paraId="0B284D6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0.007 Stress   Strain Concentration Factor = 1.000             </w:t>
      </w:r>
    </w:p>
    <w:p w14:paraId="242D24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932,696.       </w:t>
      </w:r>
    </w:p>
    <w:p w14:paraId="72E8DC6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6A5B594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D7C726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3,152,230.     </w:t>
      </w:r>
    </w:p>
    <w:p w14:paraId="3A3E88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732,292.       </w:t>
      </w:r>
    </w:p>
    <w:p w14:paraId="0C0A6C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1,016,695.     </w:t>
      </w:r>
    </w:p>
    <w:p w14:paraId="06EFA46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343,030.       </w:t>
      </w:r>
    </w:p>
    <w:p w14:paraId="32833D2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1.502               </w:t>
      </w:r>
    </w:p>
    <w:p w14:paraId="6FCE591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0.400                </w:t>
      </w:r>
    </w:p>
    <w:p w14:paraId="5A3D73B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028E21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21A837C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D70353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64B770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280     0.000 Life     Stress Concentration Factor = 1.350             </w:t>
      </w:r>
    </w:p>
    <w:p w14:paraId="6C679F0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5E4DD77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85,213.        </w:t>
      </w:r>
    </w:p>
    <w:p w14:paraId="6B50DCE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18378BD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5FCB61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707,346.       </w:t>
      </w:r>
    </w:p>
    <w:p w14:paraId="6AE3257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164,323.       </w:t>
      </w:r>
    </w:p>
    <w:p w14:paraId="27202EA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228,142.       </w:t>
      </w:r>
    </w:p>
    <w:p w14:paraId="18AA84F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77,806.        </w:t>
      </w:r>
    </w:p>
    <w:p w14:paraId="60BC292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0.579               </w:t>
      </w:r>
    </w:p>
    <w:p w14:paraId="2D83E88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0.634                </w:t>
      </w:r>
    </w:p>
    <w:p w14:paraId="387C6CB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862A07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1AB39B4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757B6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B0C94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2C990FA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6F9DA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3A48C45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85            236     Min Prin. Stress = -4. (12% Neg, 0% NegHi)      </w:t>
      </w:r>
    </w:p>
    <w:p w14:paraId="14A250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1EB664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(SUS,Membrane) Case 2               </w:t>
      </w:r>
    </w:p>
    <w:p w14:paraId="2EBFA30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08DD6F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1FED6F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Qb            SPS     Primary Bending Load Case 2                     </w:t>
      </w:r>
    </w:p>
    <w:p w14:paraId="188945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26            498     Min Prin. Stress = -4. (12% Neg, 0% NegHi)      </w:t>
      </w:r>
    </w:p>
    <w:p w14:paraId="6529F7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15F8BCC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Qb &lt; SPS (SUS,Bending) Case 2                </w:t>
      </w:r>
    </w:p>
    <w:p w14:paraId="026F7B4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09D85F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CDC563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2           </w:t>
      </w:r>
    </w:p>
    <w:p w14:paraId="3BE4FE1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101            498     Min Prin. Stress = -4. (12% Neg, 0% NegHi)      </w:t>
      </w:r>
    </w:p>
    <w:p w14:paraId="5AF4EC7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01211E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Pl+Pb+Q &lt; SPS (SUS,Inside) Case 2            </w:t>
      </w:r>
    </w:p>
    <w:p w14:paraId="6E88AE6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0C96AAE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B2792C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2           </w:t>
      </w:r>
    </w:p>
    <w:p w14:paraId="08367F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101            498     Min Prin. Stress = -4. (12% Neg, 0% NegHi)      </w:t>
      </w:r>
    </w:p>
    <w:p w14:paraId="2DC6864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41B1D4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Pl+Pb+Q &lt; SPS (SUS,Outside) Case 2           </w:t>
      </w:r>
    </w:p>
    <w:p w14:paraId="0F3EF67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7D81627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7AB03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26B9410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147            552     Min Prin. Stress = -4. (12% Neg, 0% NegHi)      </w:t>
      </w:r>
    </w:p>
    <w:p w14:paraId="2C010F2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FAE07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(SUS,S1+S2+S3) Case 2          </w:t>
      </w:r>
    </w:p>
    <w:p w14:paraId="12527C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26%                                                              </w:t>
      </w:r>
    </w:p>
    <w:p w14:paraId="018EA6A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89CFE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3           </w:t>
      </w:r>
    </w:p>
    <w:p w14:paraId="19EAFB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88            498     Min Prin. Stress = -2. (12% Neg, 0% NegHi)      </w:t>
      </w:r>
    </w:p>
    <w:p w14:paraId="66B5685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5870C4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Pl+Pb+Q &lt; SPS (OPE,Inside) Case 3            </w:t>
      </w:r>
    </w:p>
    <w:p w14:paraId="79257B4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2DF73D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0F357F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3           </w:t>
      </w:r>
    </w:p>
    <w:p w14:paraId="12819B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96            498     Min Prin. Stress = -2. (12% Neg, 0% NegHi)      </w:t>
      </w:r>
    </w:p>
    <w:p w14:paraId="1146E79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82EE5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Pl+Pb+Q &lt; SPS (OPE,Outside) Case 3           </w:t>
      </w:r>
    </w:p>
    <w:p w14:paraId="6A143D7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19%                                                              </w:t>
      </w:r>
    </w:p>
    <w:p w14:paraId="2586647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FC8A3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3F3F3FB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84            498     Min Prin. Stress = -2. (12% Neg, 0% NegHi)      </w:t>
      </w:r>
    </w:p>
    <w:p w14:paraId="787C1B1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4C27D9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(OPE,Membrane) Case 3        </w:t>
      </w:r>
    </w:p>
    <w:p w14:paraId="2FBDF1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24D493A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A32308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427CC5B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21            498     Min Prin. Stress = -2. (12% Neg, 0% NegHi)      </w:t>
      </w:r>
    </w:p>
    <w:p w14:paraId="47B913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223D87B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(OPE,Bending) Case 3          </w:t>
      </w:r>
    </w:p>
    <w:p w14:paraId="2D8D636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4%                                                              </w:t>
      </w:r>
    </w:p>
    <w:p w14:paraId="242B6F6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15D044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(Inner) Load Case 4           </w:t>
      </w:r>
    </w:p>
    <w:p w14:paraId="587AE7E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100            498     Min Prin. Stress = -3. (12% Neg, 0% NegHi)      </w:t>
      </w:r>
    </w:p>
    <w:p w14:paraId="7E201C6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30EF7DA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Pl+Pb+Q &lt; SPS (EXP,Inside) Case 4           </w:t>
      </w:r>
    </w:p>
    <w:p w14:paraId="6EB54E4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3C880FD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AD4B1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Pl+Pb+Q            SPS     Primary+Secondary (Outer) Load Case 4           </w:t>
      </w:r>
    </w:p>
    <w:p w14:paraId="5CAE3C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       498     Min Prin. Stress = -3. (12% Neg, 0% NegHi)      </w:t>
      </w:r>
    </w:p>
    <w:p w14:paraId="23541FB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MPa     Plot Reference:                                 </w:t>
      </w:r>
    </w:p>
    <w:p w14:paraId="6D519D2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Pl+Pb+Q &lt; SPS (EXP,Outside) Case 4          </w:t>
      </w:r>
    </w:p>
    <w:p w14:paraId="6F079E3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21%                                                              </w:t>
      </w:r>
    </w:p>
    <w:p w14:paraId="124C855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CA4DF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(Inner) Load Case 4      </w:t>
      </w:r>
    </w:p>
    <w:p w14:paraId="7C2DA3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100     0.000 Life     Stress Concentration Factor = 1.000             </w:t>
      </w:r>
    </w:p>
    <w:p w14:paraId="7DDA4A3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0.004 Stress   Strain Concentration Factor = 1.000             </w:t>
      </w:r>
    </w:p>
    <w:p w14:paraId="3A5E21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3.3914E10      </w:t>
      </w:r>
    </w:p>
    <w:p w14:paraId="4844B9F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0F9F7E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4BAE2D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6,334,007.     </w:t>
      </w:r>
    </w:p>
    <w:p w14:paraId="409E506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1,471,447.     </w:t>
      </w:r>
    </w:p>
    <w:p w14:paraId="147EDBF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2,042,919.     </w:t>
      </w:r>
    </w:p>
    <w:p w14:paraId="61C9E2E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685,236.       </w:t>
      </w:r>
    </w:p>
    <w:p w14:paraId="1911C2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2.979               </w:t>
      </w:r>
    </w:p>
    <w:p w14:paraId="595FB6D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0.251                </w:t>
      </w:r>
    </w:p>
    <w:p w14:paraId="47F71A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DC5138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Pl+Pb+Q+F &lt; 2Sa (EXP,Inside) Case 4         </w:t>
      </w:r>
    </w:p>
    <w:p w14:paraId="3C8B5D7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98C76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Pl+Pb+Q+F    Damage Ratio    Primary+Secondary+Peak (Outer) Load Case 4      </w:t>
      </w:r>
    </w:p>
    <w:p w14:paraId="2CA998D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0.000 Life     Stress Concentration Factor = 1.000             </w:t>
      </w:r>
    </w:p>
    <w:p w14:paraId="015908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0.004 Stress   Strain Concentration Factor = 1.000             </w:t>
      </w:r>
    </w:p>
    <w:p w14:paraId="4FB78AD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1.3294E10      </w:t>
      </w:r>
    </w:p>
    <w:p w14:paraId="4F563C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A66D8C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6979B3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5,447,098.     </w:t>
      </w:r>
    </w:p>
    <w:p w14:paraId="5129908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1,265,410.     </w:t>
      </w:r>
    </w:p>
    <w:p w14:paraId="429A49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1,756,863.     </w:t>
      </w:r>
    </w:p>
    <w:p w14:paraId="340F527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Cycles(Curve F) = 591,216.       </w:t>
      </w:r>
    </w:p>
    <w:p w14:paraId="4ADB49C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2.602               </w:t>
      </w:r>
    </w:p>
    <w:p w14:paraId="59AAAAD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0.278                </w:t>
      </w:r>
    </w:p>
    <w:p w14:paraId="0367E5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3C8F9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Pl+Pb+Q+F &lt; 2Sa (EXP,Outside) Case 4        </w:t>
      </w:r>
    </w:p>
    <w:p w14:paraId="10058A8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FA158B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2BD4D98B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7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FAA6F6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880AE50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6556B97">
          <v:rect id="_x0000_i1049" style="width:0;height:1.5pt" o:hralign="center" o:hrstd="t" o:hr="t" fillcolor="#a0a0a0" stroked="f"/>
        </w:pict>
      </w:r>
    </w:p>
    <w:p w14:paraId="2BAC227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5B3A65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580159C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Intensification Factors          </w:t>
      </w:r>
    </w:p>
    <w:p w14:paraId="46DD2E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2E4E128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042ACFE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977274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B2B0F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DF34F7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A3CD2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Intensification Factors                         $X</w:t>
      </w:r>
    </w:p>
    <w:p w14:paraId="7A62DC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DAA2A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43B902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Branch/Nozzle Sif Summary</w:t>
      </w:r>
    </w:p>
    <w:p w14:paraId="3C159A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3E1AA7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Peak      Primary    Secondary      SSI</w:t>
      </w:r>
    </w:p>
    <w:p w14:paraId="235607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  :        6.669       4.940       9.881       1.673</w:t>
      </w:r>
    </w:p>
    <w:p w14:paraId="36576E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Inplane :        2.417       1.790       3.580       1.451</w:t>
      </w:r>
    </w:p>
    <w:p w14:paraId="53344D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Outplane:        3.383       2.506       5.013       1.432</w:t>
      </w:r>
    </w:p>
    <w:p w14:paraId="188366B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Torsion :        0.639       0.860       0.947       0.865</w:t>
      </w:r>
    </w:p>
    <w:p w14:paraId="040745C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Pressure:        1.075       0.962       1.593       1.100</w:t>
      </w:r>
    </w:p>
    <w:p w14:paraId="260BD27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E95A81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The above stress intensification factors are to be used</w:t>
      </w:r>
    </w:p>
    <w:p w14:paraId="3E5DA50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 a beam-type analysis of the piping system.  Inplane,</w:t>
      </w:r>
    </w:p>
    <w:p w14:paraId="2990423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Outplane and Torsional sif's should be used with the</w:t>
      </w:r>
    </w:p>
    <w:p w14:paraId="1E487D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matching branch pipe whose diameter and thickness is given</w:t>
      </w:r>
    </w:p>
    <w:p w14:paraId="5E0D768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below.  The axial sif should be used to intensify the</w:t>
      </w:r>
    </w:p>
    <w:p w14:paraId="45883C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stress in the branch pipe calculated by F/A.  The</w:t>
      </w:r>
    </w:p>
    <w:p w14:paraId="1691940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sif should be used to intensify the nominal</w:t>
      </w:r>
    </w:p>
    <w:p w14:paraId="69E8F8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stress in the PARENT or HEADER, calculated</w:t>
      </w:r>
    </w:p>
    <w:p w14:paraId="297F3D4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from PDo/2T. B31 calculations use mean diameters and</w:t>
      </w:r>
    </w:p>
    <w:p w14:paraId="115F348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Section VIII calculations use outside diameters. SSIs are</w:t>
      </w:r>
    </w:p>
    <w:p w14:paraId="0C6FB19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based on peak stress factors and correlated test results.</w:t>
      </w:r>
    </w:p>
    <w:p w14:paraId="33FC68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5546CC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Pipe OD :      114.300  mm.</w:t>
      </w:r>
    </w:p>
    <w:p w14:paraId="42DEEB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Pipe Thk:        9.735  mm.</w:t>
      </w:r>
    </w:p>
    <w:p w14:paraId="7D0A31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Z approx:    83595.648  cu.mm.</w:t>
      </w:r>
    </w:p>
    <w:p w14:paraId="0B27727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Z exact :    77138.852  cu.mm.</w:t>
      </w:r>
    </w:p>
    <w:p w14:paraId="035F9CF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614B5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(SSI = SIF^x)        Axial   Inpl    Outpl   Tors    Pres </w:t>
      </w:r>
    </w:p>
    <w:p w14:paraId="638785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SIF/SSI Exponents:     0.842   0.660   0.754   0.338  -0.536</w:t>
      </w:r>
    </w:p>
    <w:p w14:paraId="611C2DD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116ADD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SIF/SSI exponent based on relationship between primary and</w:t>
      </w:r>
    </w:p>
    <w:p w14:paraId="2E175E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factors from the finite element analysis. </w:t>
      </w:r>
    </w:p>
    <w:p w14:paraId="517E2AD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03EA28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B31.3 Branch Pressure i-factor =       15.841</w:t>
      </w:r>
    </w:p>
    <w:p w14:paraId="2DEE94E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Header Pressure i-factor =        2.178</w:t>
      </w:r>
    </w:p>
    <w:p w14:paraId="34D4074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52773E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The B31.3 pressure i-factors should be used with with</w:t>
      </w:r>
    </w:p>
    <w:p w14:paraId="1596213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F/A, where F is the axial force due to pressure, and </w:t>
      </w:r>
    </w:p>
    <w:p w14:paraId="3B85DD1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 is the area of the pipe wall. This is equivalent to</w:t>
      </w:r>
    </w:p>
    <w:p w14:paraId="1980144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finding the pressure stress from (ip)(PD/4T).</w:t>
      </w:r>
    </w:p>
    <w:p w14:paraId="6196957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8F221B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B31.3   (Branch)   </w:t>
      </w:r>
    </w:p>
    <w:p w14:paraId="2C038D7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1F570C5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3.858         Inplane</w:t>
      </w:r>
    </w:p>
    <w:p w14:paraId="69810D9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Outplane</w:t>
      </w:r>
    </w:p>
    <w:p w14:paraId="16F440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1.000         Torsional</w:t>
      </w:r>
    </w:p>
    <w:p w14:paraId="334B76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B31.1  (Branch)   </w:t>
      </w:r>
    </w:p>
    <w:p w14:paraId="70FE31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62D084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Inplane</w:t>
      </w:r>
    </w:p>
    <w:p w14:paraId="74739CE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Outplane</w:t>
      </w:r>
    </w:p>
    <w:p w14:paraId="1257736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Torsional</w:t>
      </w:r>
    </w:p>
    <w:p w14:paraId="3FF331D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WRC 330  (Branch)   </w:t>
      </w:r>
    </w:p>
    <w:p w14:paraId="6FCB4B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652459B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4.422         Inplane</w:t>
      </w:r>
    </w:p>
    <w:p w14:paraId="3E9277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Outplane</w:t>
      </w:r>
    </w:p>
    <w:p w14:paraId="140AE7C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4.422         Torsional</w:t>
      </w:r>
    </w:p>
    <w:p w14:paraId="0169FA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9ABD417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8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FF455B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B8A21BB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60D5F3E">
          <v:rect id="_x0000_i1050" style="width:0;height:1.5pt" o:hralign="center" o:hrstd="t" o:hr="t" fillcolor="#a0a0a0" stroked="f"/>
        </w:pict>
      </w:r>
    </w:p>
    <w:p w14:paraId="0D3CD64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1F454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56815D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Loads                         </w:t>
      </w:r>
    </w:p>
    <w:p w14:paraId="451AF9F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36F4C4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6735D7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78ECA8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BFD4E1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FA91A5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564B44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Loads                                        $X</w:t>
      </w:r>
    </w:p>
    <w:p w14:paraId="7365E4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6F676F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83E97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SECONDARY                     Maximum     Conservative         Realistic</w:t>
      </w:r>
    </w:p>
    <w:p w14:paraId="744ADFC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Type (Range):         Individual     Simultaneous        Simultaneous</w:t>
      </w:r>
    </w:p>
    <w:p w14:paraId="777810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Occuring       Occuring            Occuring</w:t>
      </w:r>
    </w:p>
    <w:p w14:paraId="5430943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Force      ( N     )     148391.        37417.              56125.</w:t>
      </w:r>
    </w:p>
    <w:p w14:paraId="66B23DB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Inplane   Moment (mm.  N )    9879366.      1761457.            3736615.</w:t>
      </w:r>
    </w:p>
    <w:p w14:paraId="5EF6A9D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Outplane  Moment (mm.  N )    7055976.      1258056.            2668741.</w:t>
      </w:r>
    </w:p>
    <w:p w14:paraId="37DE697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Torsional Moment (mm.  N )   37356572.      9419439.           14129159.</w:t>
      </w:r>
    </w:p>
    <w:p w14:paraId="6A808AD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        (MPa    )       7.90          2.20                2.20</w:t>
      </w:r>
    </w:p>
    <w:p w14:paraId="605C269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A4039D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CF759D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PRIMARY                       Maximum     Conservative         Realistic</w:t>
      </w:r>
    </w:p>
    <w:p w14:paraId="583EBFE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Type:                 Individual     Simultaneous        Simultaneous</w:t>
      </w:r>
    </w:p>
    <w:p w14:paraId="7A542A1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Occuring       Occuring            Occuring</w:t>
      </w:r>
    </w:p>
    <w:p w14:paraId="09DF071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Force      ( N     )     140592.        34817.              52225.</w:t>
      </w:r>
    </w:p>
    <w:p w14:paraId="4C202F0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Inplane   Moment (mm.  N )    9360079.      1639060.            3476972.</w:t>
      </w:r>
    </w:p>
    <w:p w14:paraId="09B8534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Outplane  Moment (mm.  N )    6685095.      1170639.            2483300.</w:t>
      </w:r>
    </w:p>
    <w:p w14:paraId="7F5F34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Torsional Moment (mm.  N )   19489534.      4828047.            7242070.</w:t>
      </w:r>
    </w:p>
    <w:p w14:paraId="0280AD3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        (MPa    )       6.20          2.20                2.20</w:t>
      </w:r>
    </w:p>
    <w:p w14:paraId="1D8218F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30534A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9C1782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NOTES:</w:t>
      </w:r>
    </w:p>
    <w:p w14:paraId="2E2B64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1C2525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1) Maximum Individual Occuring Loads are the maximum</w:t>
      </w:r>
    </w:p>
    <w:p w14:paraId="26DE638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allowed values of the respective loads if all other</w:t>
      </w:r>
    </w:p>
    <w:p w14:paraId="3C9CC5D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load components are zero, i.e. the listed axial force</w:t>
      </w:r>
    </w:p>
    <w:p w14:paraId="655E07B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may be applied if the inplane, outplane and torsional</w:t>
      </w:r>
    </w:p>
    <w:p w14:paraId="6359FB8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moments, and the pressure are zero.</w:t>
      </w:r>
    </w:p>
    <w:p w14:paraId="0E1419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420563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2) The Conservative Allowable Simultaneous loads are</w:t>
      </w:r>
    </w:p>
    <w:p w14:paraId="57978F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the maximum loads that can be applied simultaneously.</w:t>
      </w:r>
    </w:p>
    <w:p w14:paraId="6C7100E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 conservative stress combination equation is used</w:t>
      </w:r>
    </w:p>
    <w:p w14:paraId="463C51D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that typically produces stresses within 50-70% of the</w:t>
      </w:r>
    </w:p>
    <w:p w14:paraId="131CA0A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allowable stress.</w:t>
      </w:r>
    </w:p>
    <w:p w14:paraId="4C4C616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94105A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3) The Realistic Allowable Simultaneous loads are the</w:t>
      </w:r>
    </w:p>
    <w:p w14:paraId="3E83C19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maximum loads that can be applied simultaneously.  A</w:t>
      </w:r>
    </w:p>
    <w:p w14:paraId="5FA5E45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more realistic stress combination equation is used</w:t>
      </w:r>
    </w:p>
    <w:p w14:paraId="7A34CEF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based on experience at Paulin Research.  Stresses are</w:t>
      </w:r>
    </w:p>
    <w:p w14:paraId="56F3D36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typically produced within 80-105% of the allowable.</w:t>
      </w:r>
    </w:p>
    <w:p w14:paraId="63013C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1839B8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4) Secondary allowable loads are limits for expansion</w:t>
      </w:r>
    </w:p>
    <w:p w14:paraId="70F1D8A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and operating piping loads.</w:t>
      </w:r>
    </w:p>
    <w:p w14:paraId="0911D7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C744A7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5) Primary allowable loads are limits for weight,</w:t>
      </w:r>
    </w:p>
    <w:p w14:paraId="6459A6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primary and sustained type piping loads.</w:t>
      </w:r>
    </w:p>
    <w:p w14:paraId="5E4CAC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E86CD1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6) High D/T low pressure systems may be subject to</w:t>
      </w:r>
    </w:p>
    <w:p w14:paraId="5475CA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instability and should be checked when compressive</w:t>
      </w:r>
    </w:p>
    <w:p w14:paraId="45E011D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stresses are present.</w:t>
      </w:r>
    </w:p>
    <w:p w14:paraId="4018713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4BB3EB8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9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E61CB1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8BA3988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A0B89C4">
          <v:rect id="_x0000_i1051" style="width:0;height:1.5pt" o:hralign="center" o:hrstd="t" o:hr="t" fillcolor="#a0a0a0" stroked="f"/>
        </w:pict>
      </w:r>
    </w:p>
    <w:p w14:paraId="0B3DE502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08745F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093A5B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Compressive Stress Summary              </w:t>
      </w:r>
    </w:p>
    <w:p w14:paraId="7B4A266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66B099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20086F7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EA7F71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CBF6B0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678AEA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ED0F35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Compressive Stress Summary (MPa)                       $X</w:t>
      </w:r>
    </w:p>
    <w:p w14:paraId="3115278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39B344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Nomenclature:</w:t>
      </w:r>
    </w:p>
    <w:p w14:paraId="44322CE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-------------</w:t>
      </w:r>
    </w:p>
    <w:p w14:paraId="53F1D6A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Min Stress       - Compressive Membrane and Bending Stress</w:t>
      </w:r>
    </w:p>
    <w:p w14:paraId="7FC5006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Pts in Region    - No. of nodes in the model region</w:t>
      </w:r>
    </w:p>
    <w:p w14:paraId="43AEA9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&gt;5% Compression  - 5% or more of Compressive Stress Limit</w:t>
      </w:r>
    </w:p>
    <w:p w14:paraId="1EB79A1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&gt;50% Compression - 50% or more of Compressive Stress Limit</w:t>
      </w:r>
    </w:p>
    <w:p w14:paraId="04A03D0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251FE0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Compressive Stress Limit = -0.55 Min(Sy, kEt/R), Section</w:t>
      </w:r>
    </w:p>
    <w:p w14:paraId="6E8A12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slenderness ratio (elastic buckling) not considered.</w:t>
      </w:r>
    </w:p>
    <w:p w14:paraId="41EC042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&gt;5%    &gt;50% </w:t>
      </w:r>
    </w:p>
    <w:p w14:paraId="1669698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Min        Pts      Compression</w:t>
      </w:r>
    </w:p>
    <w:p w14:paraId="6502FDF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#  Load Type  Case    Stress    in Region   and Bending    Region </w:t>
      </w:r>
    </w:p>
    <w:p w14:paraId="3ED5F25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--  ---------  ----    ------   ----------  ------------  ----------------</w:t>
      </w:r>
    </w:p>
    <w:p w14:paraId="30BE553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1  SUSTAINED    2        -39.      1344      83%     0%  Pad/Header at Junction                            </w:t>
      </w:r>
    </w:p>
    <w:p w14:paraId="10D6CFA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2  OPERATING    3        -19.      1344      63%     0%  Pad/Header at Junction                            </w:t>
      </w:r>
    </w:p>
    <w:p w14:paraId="1BE922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3  EXPANSION    4        -43.      1344      73%     0%  Pad/Header at Junction                            </w:t>
      </w:r>
    </w:p>
    <w:p w14:paraId="59EB796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4  SUSTAINED    2         -2.       456       2%     0%  Pad Outer Edge Weld                               </w:t>
      </w:r>
    </w:p>
    <w:p w14:paraId="399CA38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5  OPERATING    3         -1.       456       0%     0%  Pad Outer Edge Weld                               </w:t>
      </w:r>
    </w:p>
    <w:p w14:paraId="493A66B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6083007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6  EXPANSION    4         -3.       456       3%     0%  Pad Outer Edge Weld                               </w:t>
      </w:r>
    </w:p>
    <w:p w14:paraId="1CB6102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7  SUSTAINED    2         -4.       312      12%     0%  Header Outside Pad Area                           </w:t>
      </w:r>
    </w:p>
    <w:p w14:paraId="0F976F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8  OPERATING    3         -2.       312      12%     0%  Header Outside Pad Area                           </w:t>
      </w:r>
    </w:p>
    <w:p w14:paraId="3FA15E4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9  EXPANSION    4         -3.       312      12%     0%  Header Outside Pad Area                           </w:t>
      </w:r>
    </w:p>
    <w:p w14:paraId="2CABBDB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10  SUSTAINED    2       -148.      1080      81%    34%  Branch at Junction                                </w:t>
      </w:r>
    </w:p>
    <w:p w14:paraId="539AC89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40EF76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11  OPERATING    3        -69.      1080      71%    33%  Branch at Junction                                </w:t>
      </w:r>
    </w:p>
    <w:p w14:paraId="7D36892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12  EXPANSION    4       -170.      1080      82%    43%  Branch at Junction                                </w:t>
      </w:r>
    </w:p>
    <w:p w14:paraId="3039844D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13  SUSTAINED    2        -35.       648      87%    65%  Branch Transition                                 </w:t>
      </w:r>
    </w:p>
    <w:p w14:paraId="299548A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14  OPERATING    3        -14.       648      83%    60%  Branch Transition                                 </w:t>
      </w:r>
    </w:p>
    <w:p w14:paraId="5F11F25B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15  EXPANSION    4        -39.       648      84%    64%  Branch Transition                                 </w:t>
      </w:r>
    </w:p>
    <w:p w14:paraId="4E8B814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58EB29B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0ABBEF9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10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7CA357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371FC5B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7B0FF8B">
          <v:rect id="_x0000_i1052" style="width:0;height:1.5pt" o:hralign="center" o:hrstd="t" o:hr="t" fillcolor="#a0a0a0" stroked="f"/>
        </w:pict>
      </w:r>
    </w:p>
    <w:p w14:paraId="56EB1F0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5112B1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EAE5D3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Flexibilities</w:t>
      </w:r>
    </w:p>
    <w:p w14:paraId="123A83E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FEPipe Version 15.0           Jobname: NOZZLE                 $P            </w:t>
      </w:r>
    </w:p>
    <w:p w14:paraId="69E34A5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11:34am  APR 17,2024                         </w:t>
      </w:r>
    </w:p>
    <w:p w14:paraId="4FA7335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C69344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B07269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C603B6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2D4DD3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Flexibilities                                          $X</w:t>
      </w:r>
    </w:p>
    <w:p w14:paraId="7B37D40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7CF230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080C79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following stiffnesses should be used in a piping,</w:t>
      </w:r>
    </w:p>
    <w:p w14:paraId="7776078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"beam-type" analysis of the intersection.  The stiff-</w:t>
      </w:r>
    </w:p>
    <w:p w14:paraId="060CBDA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nesses should be inserted at the surface of the</w:t>
      </w:r>
    </w:p>
    <w:p w14:paraId="31D4C59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branch/header or nozzle/vessel junction.  The general</w:t>
      </w:r>
    </w:p>
    <w:p w14:paraId="4AAD6A2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characteristics used for the branch pipe should be:</w:t>
      </w:r>
    </w:p>
    <w:p w14:paraId="79CF3A4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DFABDC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Outside Diameter =  114.300  mm.</w:t>
      </w:r>
    </w:p>
    <w:p w14:paraId="374E95E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Wall Thickness   =    9.735  mm.</w:t>
      </w:r>
    </w:p>
    <w:p w14:paraId="5CDA151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566E59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Translational Stiffness   =        190063.   N /mm.</w:t>
      </w:r>
    </w:p>
    <w:p w14:paraId="4782EFC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Inplane Rotational Stiffness    =      35510780.  mm. N /deg</w:t>
      </w:r>
    </w:p>
    <w:p w14:paraId="053687C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Outplane Rotational Stiffness   =      15159243.  mm. N /deg</w:t>
      </w:r>
    </w:p>
    <w:p w14:paraId="1803C43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Torsional Rotational Stiffness  =     663682560.  mm. N /deg</w:t>
      </w:r>
    </w:p>
    <w:p w14:paraId="638C6E6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1D73D37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F8332B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Estimated Radial Shell Displacement due to Allowable Loads</w:t>
      </w:r>
    </w:p>
    <w:p w14:paraId="673EB90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SECONDARY:</w:t>
      </w:r>
    </w:p>
    <w:p w14:paraId="6C4D344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(mm.) =  0.781  In-Plane (mm.) =  0.254  Out-Plane (mm.) =  0.425</w:t>
      </w:r>
    </w:p>
    <w:p w14:paraId="68DAA55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2705BAAC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PRIMARY   </w:t>
      </w:r>
    </w:p>
    <w:p w14:paraId="21D7179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(mm.) =  0.740  In-Plane (mm.) =  0.241  Out-Plane (mm.) =  0.402</w:t>
      </w:r>
    </w:p>
    <w:p w14:paraId="53B039FE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2AADAC14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Secondary Conservative Displacement =  0.318 mm.</w:t>
      </w:r>
    </w:p>
    <w:p w14:paraId="63AF36D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Secondary Realistic    Displacement =  0.552 mm.</w:t>
      </w:r>
    </w:p>
    <w:p w14:paraId="53D772B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B59324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Primary Conservative Displacement =  0.296 mm.</w:t>
      </w:r>
    </w:p>
    <w:p w14:paraId="77E96B3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Primary Realistic Displacement    =  0.514 mm.</w:t>
      </w:r>
    </w:p>
    <w:p w14:paraId="50C2C5A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5B25FCD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B62E95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C9F0293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Intersection Flexibility Factors for Branch/Nozzle                                                                   :</w:t>
      </w:r>
    </w:p>
    <w:p w14:paraId="7B32BC48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46E122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Find axial stiffness: K = 3EI/(kd)^3   N /mm.</w:t>
      </w:r>
    </w:p>
    <w:p w14:paraId="6DBBA069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Find bending and torsional stiffnesses: K = EI/(kd)  mm. N per radian.</w:t>
      </w:r>
    </w:p>
    <w:p w14:paraId="5205BD1A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EI product is   0.89492E+12    N mm.^2</w:t>
      </w:r>
    </w:p>
    <w:p w14:paraId="41346A1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value of (d) to use is: 104.565  mm..</w:t>
      </w:r>
    </w:p>
    <w:p w14:paraId="12D6871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resulting bending stiffness is in units of force x length per radian.</w:t>
      </w:r>
    </w:p>
    <w:p w14:paraId="4B094091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CFED1E5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Flexibility Factor     (k) =     2.312</w:t>
      </w:r>
    </w:p>
    <w:p w14:paraId="16C7022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Inplane Flexibility Factor   (k) =     4.206</w:t>
      </w:r>
    </w:p>
    <w:p w14:paraId="6BAA6257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Outplane Flexibility Factor  (k) =     9.854</w:t>
      </w:r>
    </w:p>
    <w:p w14:paraId="028B8B16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Torsional Flexibility Factor (k) =     0.225</w:t>
      </w:r>
    </w:p>
    <w:p w14:paraId="3E6378A0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9175D5C" w14:textId="77777777" w:rsidR="00F16F18" w:rsidRPr="004F718C" w:rsidRDefault="00000000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11" w:anchor="TOC" w:history="1">
        <w:r w:rsidR="00F16F18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065449F" w14:textId="77777777" w:rsidR="00F16F18" w:rsidRPr="004F718C" w:rsidRDefault="00F16F18" w:rsidP="00F16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8067C6D" w14:textId="77777777" w:rsidR="00F16F18" w:rsidRPr="003714B8" w:rsidRDefault="00F16F18" w:rsidP="00F16F18">
      <w:pPr>
        <w:rPr>
          <w:rFonts w:ascii="Courier New" w:hAnsi="Courier New" w:cs="Courier New"/>
          <w:sz w:val="18"/>
        </w:rPr>
      </w:pPr>
    </w:p>
    <w:p w14:paraId="1BE03452" w14:textId="77777777" w:rsidR="00E05E98" w:rsidRPr="00E05E98" w:rsidRDefault="00E05E98" w:rsidP="00E05E98">
      <w:pPr>
        <w:rPr>
          <w:rFonts w:ascii="Courier New" w:hAnsi="Courier New" w:cs="Courier New"/>
          <w:sz w:val="18"/>
        </w:rPr>
      </w:pPr>
    </w:p>
    <w:sectPr w:rsidR="00E05E98" w:rsidRPr="00E05E98" w:rsidSect="00F16F18">
      <w:pgSz w:w="12240" w:h="15840" w:code="1"/>
      <w:pgMar w:top="1440" w:right="504" w:bottom="720" w:left="360" w:header="720" w:footer="720" w:gutter="7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D4D8E" w14:textId="77777777" w:rsidR="003E0A40" w:rsidRDefault="003E0A40">
      <w:r>
        <w:separator/>
      </w:r>
    </w:p>
  </w:endnote>
  <w:endnote w:type="continuationSeparator" w:id="0">
    <w:p w14:paraId="11AF4EAB" w14:textId="77777777" w:rsidR="003E0A40" w:rsidRDefault="003E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Std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319E6" w14:textId="77777777" w:rsidR="00F16F18" w:rsidRDefault="00F16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A92A" w14:textId="77777777" w:rsidR="00F16F18" w:rsidRDefault="00F16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D8493" w14:textId="77777777" w:rsidR="00F16F18" w:rsidRDefault="00F16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3CC18" w14:textId="77777777" w:rsidR="003E0A40" w:rsidRDefault="003E0A40">
      <w:r>
        <w:separator/>
      </w:r>
    </w:p>
  </w:footnote>
  <w:footnote w:type="continuationSeparator" w:id="0">
    <w:p w14:paraId="42F5E33E" w14:textId="77777777" w:rsidR="003E0A40" w:rsidRDefault="003E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AE278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FF0649" w14:textId="77777777" w:rsidR="00F16F18" w:rsidRDefault="00F16F18" w:rsidP="00E05E98">
    <w:pPr>
      <w:pStyle w:val="Header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577A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22</w:t>
    </w:r>
    <w:r>
      <w:rPr>
        <w:rStyle w:val="PageNumber"/>
      </w:rPr>
      <w:fldChar w:fldCharType="end"/>
    </w:r>
  </w:p>
  <w:p w14:paraId="5AFFCB9F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2233669C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28F42BF7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XY Coordinate Calculations:           Step:    2  12:29pm  May 21,2024</w:t>
    </w:r>
  </w:p>
  <w:p w14:paraId="3A476C89" w14:textId="77777777" w:rsidR="00F16F18" w:rsidRPr="00E05E98" w:rsidRDefault="00F16F18" w:rsidP="00E05E9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EA0E7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27</w:t>
    </w:r>
    <w:r>
      <w:rPr>
        <w:rStyle w:val="PageNumber"/>
      </w:rPr>
      <w:fldChar w:fldCharType="end"/>
    </w:r>
  </w:p>
  <w:p w14:paraId="156FAF10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89BB713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08CB51E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Flg Calc [Int P]: CH. FLANGE          Flng:   11  12:29pm  May 21,2024</w:t>
    </w:r>
  </w:p>
  <w:p w14:paraId="7B130561" w14:textId="77777777" w:rsidR="00F16F18" w:rsidRPr="00E05E98" w:rsidRDefault="00F16F18" w:rsidP="00E05E9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3B62D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28</w:t>
    </w:r>
    <w:r>
      <w:rPr>
        <w:rStyle w:val="PageNumber"/>
      </w:rPr>
      <w:fldChar w:fldCharType="end"/>
    </w:r>
  </w:p>
  <w:p w14:paraId="7C70D02F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0EEF9463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181C5071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Flg Calc [Int P]: SH. FLANGE          Flng:   12  12:29pm  May 21,2024</w:t>
    </w:r>
  </w:p>
  <w:p w14:paraId="1146B48E" w14:textId="77777777" w:rsidR="00F16F18" w:rsidRPr="00E05E98" w:rsidRDefault="00F16F18" w:rsidP="00E05E9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A8EEC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3A59A5B6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1C3716E1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08756E76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Internal Pressure Calculations:       Step:    5  12:29pm  May 21,2024</w:t>
    </w:r>
  </w:p>
  <w:p w14:paraId="1C1B6B9A" w14:textId="77777777" w:rsidR="00F16F18" w:rsidRPr="00E05E98" w:rsidRDefault="00F16F18" w:rsidP="00E05E9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E2FDE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40</w:t>
    </w:r>
    <w:r>
      <w:rPr>
        <w:rStyle w:val="PageNumber"/>
      </w:rPr>
      <w:fldChar w:fldCharType="end"/>
    </w:r>
  </w:p>
  <w:p w14:paraId="7FDF396D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31AB0C73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0A096961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External Pressure Calculations:       Step:    6  12:29pm  May 21,2024</w:t>
    </w:r>
  </w:p>
  <w:p w14:paraId="261C5A4C" w14:textId="77777777" w:rsidR="00F16F18" w:rsidRPr="00E05E98" w:rsidRDefault="00F16F18" w:rsidP="00E05E98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6D63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43</w:t>
    </w:r>
    <w:r>
      <w:rPr>
        <w:rStyle w:val="PageNumber"/>
      </w:rPr>
      <w:fldChar w:fldCharType="end"/>
    </w:r>
  </w:p>
  <w:p w14:paraId="1864181A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52FD6C92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5F3AEFA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Element and Detail Weights:           Step:    7  12:29pm  May 21,2024</w:t>
    </w:r>
  </w:p>
  <w:p w14:paraId="7309F3D3" w14:textId="77777777" w:rsidR="00F16F18" w:rsidRPr="00E05E98" w:rsidRDefault="00F16F18" w:rsidP="00E05E98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C29B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44</w:t>
    </w:r>
    <w:r>
      <w:rPr>
        <w:rStyle w:val="PageNumber"/>
      </w:rPr>
      <w:fldChar w:fldCharType="end"/>
    </w:r>
  </w:p>
  <w:p w14:paraId="011E7FD7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0A1B122E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4B953598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Flange MAWP:                   Step:    8  12:29pm  May 21,2024</w:t>
    </w:r>
  </w:p>
  <w:p w14:paraId="3635E71E" w14:textId="77777777" w:rsidR="00F16F18" w:rsidRPr="00E05E98" w:rsidRDefault="00F16F18" w:rsidP="00E05E98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7935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45</w:t>
    </w:r>
    <w:r>
      <w:rPr>
        <w:rStyle w:val="PageNumber"/>
      </w:rPr>
      <w:fldChar w:fldCharType="end"/>
    </w:r>
  </w:p>
  <w:p w14:paraId="59F5B886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42B4D774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2EBA50C3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Wind Load Calculation:                Step:    9  12:29pm  May 21,2024</w:t>
    </w:r>
  </w:p>
  <w:p w14:paraId="3CB91797" w14:textId="77777777" w:rsidR="00F16F18" w:rsidRPr="00E05E98" w:rsidRDefault="00F16F18" w:rsidP="00E05E98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05AC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47</w:t>
    </w:r>
    <w:r>
      <w:rPr>
        <w:rStyle w:val="PageNumber"/>
      </w:rPr>
      <w:fldChar w:fldCharType="end"/>
    </w:r>
  </w:p>
  <w:p w14:paraId="7E2E7AFC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58311E24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6F5E2A02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Earthquake Load Calculation:          Step:   10  12:29pm  May 21,2024</w:t>
    </w:r>
  </w:p>
  <w:p w14:paraId="0A7E9441" w14:textId="77777777" w:rsidR="00F16F18" w:rsidRPr="00E05E98" w:rsidRDefault="00F16F18" w:rsidP="00E05E98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99B8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48</w:t>
    </w:r>
    <w:r>
      <w:rPr>
        <w:rStyle w:val="PageNumber"/>
      </w:rPr>
      <w:fldChar w:fldCharType="end"/>
    </w:r>
  </w:p>
  <w:p w14:paraId="2731086E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1F1D1C9C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3ADF4C70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Center of Gravity Calculation:        Step:   11  12:29pm  May 21,2024</w:t>
    </w:r>
  </w:p>
  <w:p w14:paraId="23842E45" w14:textId="77777777" w:rsidR="00F16F18" w:rsidRPr="00E05E98" w:rsidRDefault="00F16F18" w:rsidP="00E05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8A6AD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9F2E9C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Cover Page</w:t>
    </w:r>
  </w:p>
  <w:p w14:paraId="6ACC08DC" w14:textId="77777777" w:rsidR="00F16F18" w:rsidRPr="00E05E98" w:rsidRDefault="00F16F18" w:rsidP="00E05E9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8D99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61</w:t>
    </w:r>
    <w:r>
      <w:rPr>
        <w:rStyle w:val="PageNumber"/>
      </w:rPr>
      <w:fldChar w:fldCharType="end"/>
    </w:r>
  </w:p>
  <w:p w14:paraId="6A30F03C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27D1CD6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44C8454A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Saddle Calcs: Operating Case:         Step:   12  12:29pm  May 21,2024</w:t>
    </w:r>
  </w:p>
  <w:p w14:paraId="5216F1FC" w14:textId="77777777" w:rsidR="00F16F18" w:rsidRPr="00E05E98" w:rsidRDefault="00F16F18" w:rsidP="00E05E98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E9F17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78</w:t>
    </w:r>
    <w:r>
      <w:rPr>
        <w:rStyle w:val="PageNumber"/>
      </w:rPr>
      <w:fldChar w:fldCharType="end"/>
    </w:r>
  </w:p>
  <w:p w14:paraId="4CDA01A2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627D7A3E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02C786ED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Saddle Calcs: Test Case:              Step:   13  12:29pm  May 21,2024</w:t>
    </w:r>
  </w:p>
  <w:p w14:paraId="3B8FE2E0" w14:textId="77777777" w:rsidR="00F16F18" w:rsidRPr="00E05E98" w:rsidRDefault="00F16F18" w:rsidP="00E05E98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3873A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84</w:t>
    </w:r>
    <w:r>
      <w:rPr>
        <w:rStyle w:val="PageNumber"/>
      </w:rPr>
      <w:fldChar w:fldCharType="end"/>
    </w:r>
  </w:p>
  <w:p w14:paraId="1437C079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39DF93E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513B1795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Conical Section: SH. Cone             Cone:    5  12:29pm  May 21,2024</w:t>
    </w:r>
  </w:p>
  <w:p w14:paraId="63048E36" w14:textId="77777777" w:rsidR="00F16F18" w:rsidRPr="00E05E98" w:rsidRDefault="00F16F18" w:rsidP="00E05E98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23F1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85</w:t>
    </w:r>
    <w:r>
      <w:rPr>
        <w:rStyle w:val="PageNumber"/>
      </w:rPr>
      <w:fldChar w:fldCharType="end"/>
    </w:r>
  </w:p>
  <w:p w14:paraId="3B8B96A3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51ECCFE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39AB2E0D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T1 (3in.)              Nozl:   19  12:29pm  May 21,2024</w:t>
    </w:r>
  </w:p>
  <w:p w14:paraId="77127346" w14:textId="77777777" w:rsidR="00F16F18" w:rsidRPr="00E05E98" w:rsidRDefault="00F16F18" w:rsidP="00E05E98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FE64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94</w:t>
    </w:r>
    <w:r>
      <w:rPr>
        <w:rStyle w:val="PageNumber"/>
      </w:rPr>
      <w:fldChar w:fldCharType="end"/>
    </w:r>
  </w:p>
  <w:p w14:paraId="5B701ECA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75A0AC3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545BE3C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T2 (3in.)              Nozl:   20  12:29pm  May 21,2024</w:t>
    </w:r>
  </w:p>
  <w:p w14:paraId="643F5789" w14:textId="77777777" w:rsidR="00F16F18" w:rsidRPr="00E05E98" w:rsidRDefault="00F16F18" w:rsidP="00E05E98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C28A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100</w:t>
    </w:r>
    <w:r>
      <w:rPr>
        <w:rStyle w:val="PageNumber"/>
      </w:rPr>
      <w:fldChar w:fldCharType="end"/>
    </w:r>
  </w:p>
  <w:p w14:paraId="6AD5FDEC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2E7B461D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4A3D9848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S1 (4in.)              Nozl:   21  12:29pm  May 21,2024</w:t>
    </w:r>
  </w:p>
  <w:p w14:paraId="3807E284" w14:textId="77777777" w:rsidR="00F16F18" w:rsidRPr="00E05E98" w:rsidRDefault="00F16F18" w:rsidP="00E05E98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8794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101</w:t>
    </w:r>
    <w:r>
      <w:rPr>
        <w:rStyle w:val="PageNumber"/>
      </w:rPr>
      <w:fldChar w:fldCharType="end"/>
    </w:r>
  </w:p>
  <w:p w14:paraId="78500138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304BB3FC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6344A116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S2 (6in.)              Nozl:   22  12:29pm  May 21,2024</w:t>
    </w:r>
  </w:p>
  <w:p w14:paraId="5AE4C153" w14:textId="77777777" w:rsidR="00F16F18" w:rsidRPr="00E05E98" w:rsidRDefault="00F16F18" w:rsidP="00E05E98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009C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113</w:t>
    </w:r>
    <w:r>
      <w:rPr>
        <w:rStyle w:val="PageNumber"/>
      </w:rPr>
      <w:fldChar w:fldCharType="end"/>
    </w:r>
  </w:p>
  <w:p w14:paraId="2BBD544A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195758DA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46F85EFD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V (2in.)               Nozl:   23  12:29pm  May 21,2024</w:t>
    </w:r>
  </w:p>
  <w:p w14:paraId="4160E7CD" w14:textId="77777777" w:rsidR="00F16F18" w:rsidRPr="00E05E98" w:rsidRDefault="00F16F18" w:rsidP="00E05E98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81378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116</w:t>
    </w:r>
    <w:r>
      <w:rPr>
        <w:rStyle w:val="PageNumber"/>
      </w:rPr>
      <w:fldChar w:fldCharType="end"/>
    </w:r>
  </w:p>
  <w:p w14:paraId="272FA714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6A2984DA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55DA9030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D (2in.)               Nozl:   24  12:29pm  May 21,2024</w:t>
    </w:r>
  </w:p>
  <w:p w14:paraId="3CDA57FB" w14:textId="77777777" w:rsidR="00F16F18" w:rsidRPr="00E05E98" w:rsidRDefault="00F16F18" w:rsidP="00E05E98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6F6E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120</w:t>
    </w:r>
    <w:r>
      <w:rPr>
        <w:rStyle w:val="PageNumber"/>
      </w:rPr>
      <w:fldChar w:fldCharType="end"/>
    </w:r>
  </w:p>
  <w:p w14:paraId="1C27B311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3A0D606D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2E3919DA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PSV (3in.)             Nozl:   25  12:29pm  May 21,2024</w:t>
    </w:r>
  </w:p>
  <w:p w14:paraId="5FA19B62" w14:textId="77777777" w:rsidR="00F16F18" w:rsidRPr="00E05E98" w:rsidRDefault="00F16F18" w:rsidP="00E05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8945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5</w:t>
    </w:r>
    <w:r>
      <w:rPr>
        <w:rStyle w:val="PageNumber"/>
      </w:rPr>
      <w:fldChar w:fldCharType="end"/>
    </w:r>
  </w:p>
  <w:p w14:paraId="4FECF7EE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50F03376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29F31314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Vessel Design Summary:                Step:   28  12:29pm  May 21,2024</w:t>
    </w:r>
  </w:p>
  <w:p w14:paraId="6D2FBE9B" w14:textId="77777777" w:rsidR="00F16F18" w:rsidRPr="00E05E98" w:rsidRDefault="00F16F18" w:rsidP="00E05E9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994FA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123</w:t>
    </w:r>
    <w:r>
      <w:rPr>
        <w:rStyle w:val="PageNumber"/>
      </w:rPr>
      <w:fldChar w:fldCharType="end"/>
    </w:r>
  </w:p>
  <w:p w14:paraId="1174E96E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4D2BD3B0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2564DFA8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LG1 (2in.)             Nozl:   26  12:29pm  May 21,2024</w:t>
    </w:r>
  </w:p>
  <w:p w14:paraId="29E4E5E8" w14:textId="77777777" w:rsidR="00F16F18" w:rsidRPr="00E05E98" w:rsidRDefault="00F16F18" w:rsidP="00E05E98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6472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126</w:t>
    </w:r>
    <w:r>
      <w:rPr>
        <w:rStyle w:val="PageNumber"/>
      </w:rPr>
      <w:fldChar w:fldCharType="end"/>
    </w:r>
  </w:p>
  <w:p w14:paraId="7F1343A0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211645A4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6E7A696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Calcs.: LG2 (2in.)             Nozl:   27  12:29pm  May 21,2024</w:t>
    </w:r>
  </w:p>
  <w:p w14:paraId="692BC4C1" w14:textId="77777777" w:rsidR="00F16F18" w:rsidRPr="00E05E98" w:rsidRDefault="00F16F18" w:rsidP="00E05E98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452A8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131</w:t>
    </w:r>
    <w:r>
      <w:rPr>
        <w:rStyle w:val="PageNumber"/>
      </w:rPr>
      <w:fldChar w:fldCharType="end"/>
    </w:r>
  </w:p>
  <w:p w14:paraId="42B3D584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081304AB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 xml:space="preserve">FileName : Chiller-Rev.01    -------------------------------- </w:t>
    </w:r>
  </w:p>
  <w:p w14:paraId="5CA6D42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ASME TS Calc: DESIGN                      Case:    1  12:29p May 21,2024</w:t>
    </w:r>
  </w:p>
  <w:p w14:paraId="0726F488" w14:textId="77777777" w:rsidR="00F16F18" w:rsidRPr="00E05E98" w:rsidRDefault="00F16F18" w:rsidP="00E05E98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4BA7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139</w:t>
    </w:r>
    <w:r>
      <w:rPr>
        <w:rStyle w:val="PageNumber"/>
      </w:rPr>
      <w:fldChar w:fldCharType="end"/>
    </w:r>
  </w:p>
  <w:p w14:paraId="4FF92799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247101EF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 xml:space="preserve">FileName : Chiller-Rev.01    -------------------------------- </w:t>
    </w:r>
  </w:p>
  <w:p w14:paraId="1E63F023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ASME TS Calc: MDMT                        Case:    2  12:29p May 21,2024</w:t>
    </w:r>
  </w:p>
  <w:p w14:paraId="7B003F09" w14:textId="77777777" w:rsidR="00F16F18" w:rsidRPr="00E05E98" w:rsidRDefault="00F16F18" w:rsidP="00E05E98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D253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144</w:t>
    </w:r>
    <w:r>
      <w:rPr>
        <w:rStyle w:val="PageNumber"/>
      </w:rPr>
      <w:fldChar w:fldCharType="end"/>
    </w:r>
  </w:p>
  <w:p w14:paraId="480EAC7E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5FC3EA7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 xml:space="preserve">FileName : Chiller-Rev.01    -------------------------------- </w:t>
    </w:r>
  </w:p>
  <w:p w14:paraId="68FC878C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ASME TS Calc: HYDROTEST                   Case:    3  12:29p May 21,2024</w:t>
    </w:r>
  </w:p>
  <w:p w14:paraId="3AE901DE" w14:textId="77777777" w:rsidR="00F16F18" w:rsidRPr="00E05E98" w:rsidRDefault="00F16F18" w:rsidP="00E05E98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CF58F" w14:textId="77777777" w:rsidR="00F16F18" w:rsidRDefault="00F16F18" w:rsidP="004609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FF54E90" w14:textId="77777777" w:rsidR="00F16F18" w:rsidRDefault="00F16F18" w:rsidP="00460939">
    <w:pPr>
      <w:pStyle w:val="Header"/>
      <w:ind w:right="36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BAF0E" w14:textId="77777777" w:rsidR="00F16F18" w:rsidRDefault="00F16F18" w:rsidP="004609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149</w:t>
    </w:r>
    <w:r>
      <w:rPr>
        <w:rStyle w:val="PageNumber"/>
      </w:rPr>
      <w:fldChar w:fldCharType="end"/>
    </w:r>
  </w:p>
  <w:p w14:paraId="3B479729" w14:textId="77777777" w:rsidR="00F16F18" w:rsidRPr="004148F8" w:rsidRDefault="00F16F18" w:rsidP="00460939">
    <w:pPr>
      <w:pStyle w:val="Header"/>
      <w:ind w:right="360"/>
      <w:rPr>
        <w:rFonts w:ascii="Courier Std"/>
        <w:b/>
      </w:rPr>
    </w:pPr>
    <w:r w:rsidRPr="004148F8">
      <w:rPr>
        <w:rFonts w:ascii="Courier Std"/>
        <w:b/>
      </w:rPr>
      <w:t>PV Elite 23       Licensee: #Replace this text with your company name and th</w:t>
    </w:r>
  </w:p>
  <w:p w14:paraId="447EC906" w14:textId="77777777" w:rsidR="00F16F18" w:rsidRPr="004148F8" w:rsidRDefault="00F16F18" w:rsidP="00460939">
    <w:pPr>
      <w:pStyle w:val="Header"/>
      <w:rPr>
        <w:rFonts w:ascii="Courier Std"/>
        <w:b/>
      </w:rPr>
    </w:pPr>
    <w:r w:rsidRPr="004148F8">
      <w:rPr>
        <w:rFonts w:ascii="Courier Std"/>
        <w:b/>
      </w:rPr>
      <w:t>FileName : Chiller_Hydrotest-Rev.01    ----------------------</w:t>
    </w:r>
  </w:p>
  <w:p w14:paraId="4EF2CFCF" w14:textId="77777777" w:rsidR="00F16F18" w:rsidRPr="004148F8" w:rsidRDefault="00F16F18" w:rsidP="00460939">
    <w:pPr>
      <w:pStyle w:val="Header"/>
      <w:rPr>
        <w:rFonts w:ascii="Courier Std"/>
        <w:b/>
      </w:rPr>
    </w:pPr>
    <w:r>
      <w:rPr>
        <w:rFonts w:ascii="Courier Std"/>
        <w:b/>
      </w:rPr>
      <w:t>HYDROTEST For</w:t>
    </w:r>
    <w:r w:rsidRPr="004148F8">
      <w:rPr>
        <w:rFonts w:ascii="Courier Std"/>
        <w:b/>
      </w:rPr>
      <w:t xml:space="preserve">: CH. </w:t>
    </w:r>
    <w:r>
      <w:rPr>
        <w:rFonts w:ascii="Courier Std"/>
        <w:b/>
      </w:rPr>
      <w:t xml:space="preserve">BODY </w:t>
    </w:r>
    <w:r w:rsidRPr="004148F8">
      <w:rPr>
        <w:rFonts w:ascii="Courier Std"/>
        <w:b/>
      </w:rPr>
      <w:t>FLANGE          Flng:   11   1:02pm  May 21,2024</w:t>
    </w:r>
  </w:p>
  <w:p w14:paraId="541B0FDD" w14:textId="77777777" w:rsidR="00F16F18" w:rsidRPr="004148F8" w:rsidRDefault="00F16F18" w:rsidP="00460939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26BE" w14:textId="77777777" w:rsidR="00F16F18" w:rsidRDefault="00F16F18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C19C2" w14:textId="77777777" w:rsidR="00F16F18" w:rsidRDefault="00F16F18" w:rsidP="004609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154</w:t>
    </w:r>
    <w:r>
      <w:rPr>
        <w:rStyle w:val="PageNumber"/>
      </w:rPr>
      <w:fldChar w:fldCharType="end"/>
    </w:r>
  </w:p>
  <w:p w14:paraId="7A751698" w14:textId="77777777" w:rsidR="00F16F18" w:rsidRPr="004148F8" w:rsidRDefault="00F16F18" w:rsidP="00460939">
    <w:pPr>
      <w:pStyle w:val="Header"/>
      <w:ind w:right="360"/>
      <w:rPr>
        <w:rFonts w:ascii="Courier Std"/>
        <w:b/>
      </w:rPr>
    </w:pPr>
    <w:r w:rsidRPr="004148F8">
      <w:rPr>
        <w:rFonts w:ascii="Courier Std"/>
        <w:b/>
      </w:rPr>
      <w:t>PV Elite 23       Licensee: #Replace this text with your company name and th</w:t>
    </w:r>
  </w:p>
  <w:p w14:paraId="78F0AD71" w14:textId="77777777" w:rsidR="00F16F18" w:rsidRPr="004148F8" w:rsidRDefault="00F16F18" w:rsidP="00460939">
    <w:pPr>
      <w:pStyle w:val="Header"/>
      <w:rPr>
        <w:rFonts w:ascii="Courier Std"/>
        <w:b/>
      </w:rPr>
    </w:pPr>
    <w:r w:rsidRPr="004148F8">
      <w:rPr>
        <w:rFonts w:ascii="Courier Std"/>
        <w:b/>
      </w:rPr>
      <w:t>FileName : Chiller_Hydrotest-Rev.01    ----------------------</w:t>
    </w:r>
  </w:p>
  <w:p w14:paraId="443ABB5E" w14:textId="77777777" w:rsidR="00F16F18" w:rsidRPr="004148F8" w:rsidRDefault="00F16F18" w:rsidP="00460939">
    <w:pPr>
      <w:pStyle w:val="Header"/>
      <w:rPr>
        <w:rFonts w:ascii="Courier Std"/>
        <w:b/>
      </w:rPr>
    </w:pPr>
    <w:r>
      <w:rPr>
        <w:rFonts w:ascii="Courier Std"/>
        <w:b/>
      </w:rPr>
      <w:t>HYDROTEST For</w:t>
    </w:r>
    <w:r w:rsidRPr="004148F8">
      <w:rPr>
        <w:rFonts w:ascii="Courier Std"/>
        <w:b/>
      </w:rPr>
      <w:t xml:space="preserve">: SH. </w:t>
    </w:r>
    <w:r>
      <w:rPr>
        <w:rFonts w:ascii="Courier Std"/>
        <w:b/>
      </w:rPr>
      <w:t xml:space="preserve">BODY </w:t>
    </w:r>
    <w:r w:rsidRPr="004148F8">
      <w:rPr>
        <w:rFonts w:ascii="Courier Std"/>
        <w:b/>
      </w:rPr>
      <w:t>FLANGE          Flng:   12   1:02pm  May 21,2024</w:t>
    </w:r>
  </w:p>
  <w:p w14:paraId="1C32CD9B" w14:textId="77777777" w:rsidR="00F16F18" w:rsidRPr="004148F8" w:rsidRDefault="00F16F18" w:rsidP="00460939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973E2" w14:textId="77777777" w:rsidR="00F16F18" w:rsidRPr="003714B8" w:rsidRDefault="00F16F18" w:rsidP="00F16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0B6A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6</w:t>
    </w:r>
    <w:r>
      <w:rPr>
        <w:rStyle w:val="PageNumber"/>
      </w:rPr>
      <w:fldChar w:fldCharType="end"/>
    </w:r>
  </w:p>
  <w:p w14:paraId="1E818FD1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6B770224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4F9A0847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Summary:                       Step:   26  12:29pm  May 21,2024</w:t>
    </w:r>
  </w:p>
  <w:p w14:paraId="633C6688" w14:textId="77777777" w:rsidR="00F16F18" w:rsidRPr="00E05E98" w:rsidRDefault="00F16F18" w:rsidP="00E05E9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3E9C3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7</w:t>
    </w:r>
    <w:r>
      <w:rPr>
        <w:rStyle w:val="PageNumber"/>
      </w:rPr>
      <w:fldChar w:fldCharType="end"/>
    </w:r>
  </w:p>
  <w:p w14:paraId="79DB8A32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6518E62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31D03279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Nozzle Schedule:                      Step:   25  12:29pm  May 21,2024</w:t>
    </w:r>
  </w:p>
  <w:p w14:paraId="1B2D22F4" w14:textId="77777777" w:rsidR="00F16F18" w:rsidRPr="00E05E98" w:rsidRDefault="00F16F18" w:rsidP="00E05E9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F1E33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8</w:t>
    </w:r>
    <w:r>
      <w:rPr>
        <w:rStyle w:val="PageNumber"/>
      </w:rPr>
      <w:fldChar w:fldCharType="end"/>
    </w:r>
  </w:p>
  <w:p w14:paraId="5D6670E1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3E054639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6B63D46B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Bill of Material:                     Step:   24  12:29pm  May 21,2024</w:t>
    </w:r>
  </w:p>
  <w:p w14:paraId="6FD8F34C" w14:textId="77777777" w:rsidR="00F16F18" w:rsidRPr="00E05E98" w:rsidRDefault="00F16F18" w:rsidP="00E05E9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86D59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207D90E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421ED33D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339AAD3E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MDMT Summary:                         Step:   27  12:29pm  May 21,2024</w:t>
    </w:r>
  </w:p>
  <w:p w14:paraId="4FF4F472" w14:textId="77777777" w:rsidR="00F16F18" w:rsidRPr="00E05E98" w:rsidRDefault="00F16F18" w:rsidP="00E05E9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EAE8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3148E49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76A38CB7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7B5A2E9B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Warnings and Errors:                  Step:    0  12:29pm  May 21,2024</w:t>
    </w:r>
  </w:p>
  <w:p w14:paraId="4DBAE053" w14:textId="77777777" w:rsidR="00F16F18" w:rsidRPr="00E05E98" w:rsidRDefault="00F16F18" w:rsidP="00E05E9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2A237" w14:textId="77777777" w:rsidR="00F16F18" w:rsidRDefault="00F16F18" w:rsidP="00E05E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0E82">
      <w:rPr>
        <w:rStyle w:val="PageNumber"/>
        <w:noProof/>
      </w:rPr>
      <w:t>21</w:t>
    </w:r>
    <w:r>
      <w:rPr>
        <w:rStyle w:val="PageNumber"/>
      </w:rPr>
      <w:fldChar w:fldCharType="end"/>
    </w:r>
  </w:p>
  <w:p w14:paraId="6C960440" w14:textId="77777777" w:rsidR="00F16F18" w:rsidRPr="00E05E98" w:rsidRDefault="00F16F18" w:rsidP="00E05E98">
    <w:pPr>
      <w:pStyle w:val="Header"/>
      <w:ind w:right="360"/>
      <w:rPr>
        <w:rFonts w:ascii="Courier Std"/>
        <w:b/>
      </w:rPr>
    </w:pPr>
    <w:r w:rsidRPr="00E05E98">
      <w:rPr>
        <w:rFonts w:ascii="Courier Std"/>
        <w:b/>
      </w:rPr>
      <w:t>PV Elite 23       Licensee: #Replace this text with your company name and th</w:t>
    </w:r>
  </w:p>
  <w:p w14:paraId="522DF725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FileName : Chiller-Rev.01    --------------------------------</w:t>
    </w:r>
  </w:p>
  <w:p w14:paraId="486F35DC" w14:textId="77777777" w:rsidR="00F16F18" w:rsidRPr="00E05E98" w:rsidRDefault="00F16F18" w:rsidP="00E05E98">
    <w:pPr>
      <w:pStyle w:val="Header"/>
      <w:rPr>
        <w:rFonts w:ascii="Courier Std"/>
        <w:b/>
      </w:rPr>
    </w:pPr>
    <w:r w:rsidRPr="00E05E98">
      <w:rPr>
        <w:rFonts w:ascii="Courier Std"/>
        <w:b/>
      </w:rPr>
      <w:t>Input Echo:                           Step:    1  12:29pm  May 21,2024</w:t>
    </w:r>
  </w:p>
  <w:p w14:paraId="6D721694" w14:textId="77777777" w:rsidR="00F16F18" w:rsidRPr="00E05E98" w:rsidRDefault="00F16F18" w:rsidP="00E05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B7155"/>
    <w:multiLevelType w:val="multilevel"/>
    <w:tmpl w:val="566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34ACB"/>
    <w:multiLevelType w:val="multilevel"/>
    <w:tmpl w:val="052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618245">
    <w:abstractNumId w:val="0"/>
  </w:num>
  <w:num w:numId="2" w16cid:durableId="181791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98"/>
    <w:rsid w:val="001C58E3"/>
    <w:rsid w:val="001F5BB0"/>
    <w:rsid w:val="003E0A40"/>
    <w:rsid w:val="00460939"/>
    <w:rsid w:val="004E1DDC"/>
    <w:rsid w:val="005F6064"/>
    <w:rsid w:val="007F0F49"/>
    <w:rsid w:val="007F5628"/>
    <w:rsid w:val="00823DD8"/>
    <w:rsid w:val="00967696"/>
    <w:rsid w:val="00A00CD3"/>
    <w:rsid w:val="00A17A80"/>
    <w:rsid w:val="00B60E82"/>
    <w:rsid w:val="00D66A4E"/>
    <w:rsid w:val="00E05E98"/>
    <w:rsid w:val="00F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B3B1F"/>
  <w15:chartTrackingRefBased/>
  <w15:docId w15:val="{F98C26C3-5E62-440A-AD75-9F107293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5E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5E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5E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5E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E05E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05E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ataLine">
    <w:name w:val="DataLine"/>
    <w:basedOn w:val="Normal"/>
    <w:pPr>
      <w:tabs>
        <w:tab w:val="right" w:pos="720"/>
        <w:tab w:val="right" w:pos="144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60"/>
      </w:tabs>
    </w:pPr>
    <w:rPr>
      <w:rFonts w:ascii="Courier New" w:hAnsi="Courier New"/>
    </w:rPr>
  </w:style>
  <w:style w:type="paragraph" w:customStyle="1" w:styleId="Style1">
    <w:name w:val="Style1"/>
    <w:basedOn w:val="Header"/>
    <w:autoRedefine/>
  </w:style>
  <w:style w:type="paragraph" w:styleId="TOC1">
    <w:name w:val="toc 1"/>
    <w:basedOn w:val="Normal"/>
    <w:next w:val="Normal"/>
    <w:autoRedefine/>
    <w:uiPriority w:val="39"/>
    <w:rsid w:val="00E05E98"/>
  </w:style>
  <w:style w:type="paragraph" w:styleId="TOC2">
    <w:name w:val="toc 2"/>
    <w:basedOn w:val="Normal"/>
    <w:next w:val="Normal"/>
    <w:autoRedefine/>
    <w:rsid w:val="00E05E98"/>
    <w:pPr>
      <w:ind w:left="200"/>
    </w:pPr>
  </w:style>
  <w:style w:type="paragraph" w:styleId="TOC3">
    <w:name w:val="toc 3"/>
    <w:basedOn w:val="Normal"/>
    <w:next w:val="Normal"/>
    <w:autoRedefine/>
    <w:rsid w:val="00E05E98"/>
    <w:pPr>
      <w:ind w:left="400"/>
    </w:pPr>
  </w:style>
  <w:style w:type="paragraph" w:styleId="TOC4">
    <w:name w:val="toc 4"/>
    <w:basedOn w:val="Normal"/>
    <w:next w:val="Normal"/>
    <w:autoRedefine/>
    <w:rsid w:val="00E05E98"/>
    <w:pPr>
      <w:ind w:left="600"/>
    </w:pPr>
  </w:style>
  <w:style w:type="paragraph" w:styleId="TOC5">
    <w:name w:val="toc 5"/>
    <w:basedOn w:val="Normal"/>
    <w:next w:val="Normal"/>
    <w:autoRedefine/>
    <w:rsid w:val="00E05E98"/>
    <w:pPr>
      <w:ind w:left="800"/>
    </w:pPr>
  </w:style>
  <w:style w:type="paragraph" w:styleId="TOC6">
    <w:name w:val="toc 6"/>
    <w:basedOn w:val="Normal"/>
    <w:next w:val="Normal"/>
    <w:autoRedefine/>
    <w:rsid w:val="00E05E98"/>
    <w:pPr>
      <w:ind w:left="1000"/>
    </w:pPr>
  </w:style>
  <w:style w:type="paragraph" w:styleId="TOC7">
    <w:name w:val="toc 7"/>
    <w:basedOn w:val="Normal"/>
    <w:next w:val="Normal"/>
    <w:autoRedefine/>
    <w:rsid w:val="00E05E98"/>
    <w:pPr>
      <w:ind w:left="1200"/>
    </w:pPr>
  </w:style>
  <w:style w:type="paragraph" w:styleId="TOC8">
    <w:name w:val="toc 8"/>
    <w:basedOn w:val="Normal"/>
    <w:next w:val="Normal"/>
    <w:autoRedefine/>
    <w:rsid w:val="00E05E98"/>
    <w:pPr>
      <w:ind w:left="1400"/>
    </w:pPr>
  </w:style>
  <w:style w:type="paragraph" w:styleId="TOC9">
    <w:name w:val="toc 9"/>
    <w:basedOn w:val="Normal"/>
    <w:next w:val="Normal"/>
    <w:autoRedefine/>
    <w:rsid w:val="00E05E98"/>
    <w:pPr>
      <w:ind w:left="1600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6F18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6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9.xml"/><Relationship Id="rId21" Type="http://schemas.openxmlformats.org/officeDocument/2006/relationships/header" Target="header14.xml"/><Relationship Id="rId42" Type="http://schemas.openxmlformats.org/officeDocument/2006/relationships/image" Target="media/image5.png"/><Relationship Id="rId47" Type="http://schemas.openxmlformats.org/officeDocument/2006/relationships/header" Target="header36.xml"/><Relationship Id="rId63" Type="http://schemas.openxmlformats.org/officeDocument/2006/relationships/hyperlink" Target="file:///D:\Personal\Out\Jam\Petroelectric\Evaporator\T1&amp;T2%20(3in.)\OUTPUT\NOZZLE.htm" TargetMode="External"/><Relationship Id="rId68" Type="http://schemas.openxmlformats.org/officeDocument/2006/relationships/hyperlink" Target="file:///D:\Personal\Out\Jam\Petroelectric\Evaporator\T1&amp;T2%20(3in.)\OUTPUT\NOZZLE.htm" TargetMode="External"/><Relationship Id="rId84" Type="http://schemas.openxmlformats.org/officeDocument/2006/relationships/hyperlink" Target="file:///D:\Personal\Out\Jam\Petroelectric\Evaporator\S1%20(4in.)\OUTPUT\NOZZLE.htm" TargetMode="External"/><Relationship Id="rId89" Type="http://schemas.openxmlformats.org/officeDocument/2006/relationships/hyperlink" Target="file:///D:\Personal\Out\Jam\Petroelectric\Evaporator\S1%20(4in.)\OUTPUT\NOZZLE.htm" TargetMode="External"/><Relationship Id="rId112" Type="http://schemas.openxmlformats.org/officeDocument/2006/relationships/fontTable" Target="fontTable.xml"/><Relationship Id="rId16" Type="http://schemas.openxmlformats.org/officeDocument/2006/relationships/header" Target="header10.xml"/><Relationship Id="rId107" Type="http://schemas.openxmlformats.org/officeDocument/2006/relationships/hyperlink" Target="file:///D:\Personal\Out\Jam\Petroelectric\Evaporator\S1%20(4in.)\OUTPUT\NOZZLE.htm" TargetMode="External"/><Relationship Id="rId11" Type="http://schemas.openxmlformats.org/officeDocument/2006/relationships/header" Target="header5.xml"/><Relationship Id="rId32" Type="http://schemas.openxmlformats.org/officeDocument/2006/relationships/header" Target="header24.xml"/><Relationship Id="rId37" Type="http://schemas.openxmlformats.org/officeDocument/2006/relationships/header" Target="header27.xml"/><Relationship Id="rId53" Type="http://schemas.openxmlformats.org/officeDocument/2006/relationships/hyperlink" Target="file:///D:\Personal\Out\Jam\Petroelectric\Evaporator\T1&amp;T2%20(3in.)\OUTPUT\NOZZLE.htm" TargetMode="External"/><Relationship Id="rId58" Type="http://schemas.openxmlformats.org/officeDocument/2006/relationships/hyperlink" Target="file:///D:\Personal\Out\Jam\Petroelectric\Evaporator\T1&amp;T2%20(3in.)\OUTPUT\NOZZLE.htm" TargetMode="External"/><Relationship Id="rId74" Type="http://schemas.openxmlformats.org/officeDocument/2006/relationships/hyperlink" Target="file:///D:\Personal\Out\Jam\Petroelectric\Evaporator\T1&amp;T2%20(3in.)\OUTPUT\NOZZLE.htm" TargetMode="External"/><Relationship Id="rId79" Type="http://schemas.openxmlformats.org/officeDocument/2006/relationships/hyperlink" Target="file:///D:\Personal\Out\Jam\Petroelectric\Evaporator\T1&amp;T2%20(3in.)\OUTPUT\NOZZLE.htm" TargetMode="External"/><Relationship Id="rId102" Type="http://schemas.openxmlformats.org/officeDocument/2006/relationships/hyperlink" Target="file:///D:\Personal\Out\Jam\Petroelectric\Evaporator\S1%20(4in.)\OUTPUT\NOZZLE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D:\Personal\Out\Jam\Petroelectric\Evaporator\S1%20(4in.)\OUTPUT\NOZZLE.htm" TargetMode="External"/><Relationship Id="rId95" Type="http://schemas.openxmlformats.org/officeDocument/2006/relationships/hyperlink" Target="file:///D:\Personal\Out\Jam\Petroelectric\Evaporator\S1%20(4in.)\OUTPUT\NOZZLE.htm" TargetMode="Externa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43" Type="http://schemas.openxmlformats.org/officeDocument/2006/relationships/header" Target="header32.xml"/><Relationship Id="rId48" Type="http://schemas.openxmlformats.org/officeDocument/2006/relationships/footer" Target="footer1.xml"/><Relationship Id="rId64" Type="http://schemas.openxmlformats.org/officeDocument/2006/relationships/hyperlink" Target="file:///D:\Personal\Out\Jam\Petroelectric\Evaporator\T1&amp;T2%20(3in.)\OUTPUT\NOZZLE.htm" TargetMode="External"/><Relationship Id="rId69" Type="http://schemas.openxmlformats.org/officeDocument/2006/relationships/hyperlink" Target="file:///D:\Personal\Out\Jam\Petroelectric\Evaporator\T1&amp;T2%20(3in.)\OUTPUT\NOZZLE.htm" TargetMode="External"/><Relationship Id="rId113" Type="http://schemas.openxmlformats.org/officeDocument/2006/relationships/theme" Target="theme/theme1.xml"/><Relationship Id="rId80" Type="http://schemas.openxmlformats.org/officeDocument/2006/relationships/hyperlink" Target="file:///D:\Personal\Out\Jam\Petroelectric\Evaporator\T1&amp;T2%20(3in.)\OUTPUT\NOZZLE.htm" TargetMode="External"/><Relationship Id="rId85" Type="http://schemas.openxmlformats.org/officeDocument/2006/relationships/hyperlink" Target="file:///D:\Personal\Out\Jam\Petroelectric\Evaporator\S1%20(4in.)\OUTPUT\NOZZLE.htm" TargetMode="External"/><Relationship Id="rId12" Type="http://schemas.openxmlformats.org/officeDocument/2006/relationships/header" Target="header6.xml"/><Relationship Id="rId17" Type="http://schemas.openxmlformats.org/officeDocument/2006/relationships/image" Target="media/image1.png"/><Relationship Id="rId33" Type="http://schemas.openxmlformats.org/officeDocument/2006/relationships/header" Target="header25.xml"/><Relationship Id="rId38" Type="http://schemas.openxmlformats.org/officeDocument/2006/relationships/header" Target="header28.xml"/><Relationship Id="rId59" Type="http://schemas.openxmlformats.org/officeDocument/2006/relationships/hyperlink" Target="file:///D:\Personal\Out\Jam\Petroelectric\Evaporator\T1&amp;T2%20(3in.)\OUTPUT\NOZZLE.htm" TargetMode="External"/><Relationship Id="rId103" Type="http://schemas.openxmlformats.org/officeDocument/2006/relationships/hyperlink" Target="file:///D:\Personal\Out\Jam\Petroelectric\Evaporator\S1%20(4in.)\OUTPUT\NOZZLE.htm" TargetMode="External"/><Relationship Id="rId108" Type="http://schemas.openxmlformats.org/officeDocument/2006/relationships/hyperlink" Target="file:///D:\Personal\Out\Jam\Petroelectric\Evaporator\S1%20(4in.)\OUTPUT\NOZZLE.htm" TargetMode="External"/><Relationship Id="rId54" Type="http://schemas.openxmlformats.org/officeDocument/2006/relationships/hyperlink" Target="file:///D:\Personal\Out\Jam\Petroelectric\Evaporator\T1&amp;T2%20(3in.)\OUTPUT\NOZZLE.htm" TargetMode="External"/><Relationship Id="rId70" Type="http://schemas.openxmlformats.org/officeDocument/2006/relationships/hyperlink" Target="file:///D:\Personal\Out\Jam\Petroelectric\Evaporator\T1&amp;T2%20(3in.)\OUTPUT\NOZZLE.htm" TargetMode="External"/><Relationship Id="rId75" Type="http://schemas.openxmlformats.org/officeDocument/2006/relationships/hyperlink" Target="file:///D:\Personal\Out\Jam\Petroelectric\Evaporator\T1&amp;T2%20(3in.)\OUTPUT\NOZZLE.htm" TargetMode="External"/><Relationship Id="rId91" Type="http://schemas.openxmlformats.org/officeDocument/2006/relationships/hyperlink" Target="file:///D:\Personal\Out\Jam\Petroelectric\Evaporator\S1%20(4in.)\OUTPUT\NOZZLE.htm" TargetMode="External"/><Relationship Id="rId96" Type="http://schemas.openxmlformats.org/officeDocument/2006/relationships/hyperlink" Target="file:///D:\Personal\Out\Jam\Petroelectric\Evaporator\S1%20(4in.)\OUTPUT\NOZZ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image" Target="media/image4.png"/><Relationship Id="rId49" Type="http://schemas.openxmlformats.org/officeDocument/2006/relationships/footer" Target="footer2.xml"/><Relationship Id="rId57" Type="http://schemas.openxmlformats.org/officeDocument/2006/relationships/hyperlink" Target="file:///D:\Personal\Out\Jam\Petroelectric\Evaporator\T1&amp;T2%20(3in.)\OUTPUT\NOZZLE.htm" TargetMode="External"/><Relationship Id="rId106" Type="http://schemas.openxmlformats.org/officeDocument/2006/relationships/hyperlink" Target="file:///D:\Personal\Out\Jam\Petroelectric\Evaporator\S1%20(4in.)\OUTPUT\NOZZLE.htm" TargetMode="External"/><Relationship Id="rId10" Type="http://schemas.openxmlformats.org/officeDocument/2006/relationships/header" Target="header4.xml"/><Relationship Id="rId31" Type="http://schemas.openxmlformats.org/officeDocument/2006/relationships/header" Target="header23.xml"/><Relationship Id="rId44" Type="http://schemas.openxmlformats.org/officeDocument/2006/relationships/header" Target="header33.xml"/><Relationship Id="rId52" Type="http://schemas.openxmlformats.org/officeDocument/2006/relationships/header" Target="header38.xml"/><Relationship Id="rId60" Type="http://schemas.openxmlformats.org/officeDocument/2006/relationships/hyperlink" Target="file:///D:\Personal\Out\Jam\Petroelectric\Evaporator\T1&amp;T2%20(3in.)\OUTPUT\NOZZLE.htm" TargetMode="External"/><Relationship Id="rId65" Type="http://schemas.openxmlformats.org/officeDocument/2006/relationships/hyperlink" Target="file:///D:\Personal\Out\Jam\Petroelectric\Evaporator\T1&amp;T2%20(3in.)\OUTPUT\NOZZLE.htm" TargetMode="External"/><Relationship Id="rId73" Type="http://schemas.openxmlformats.org/officeDocument/2006/relationships/hyperlink" Target="file:///D:\Personal\Out\Jam\Petroelectric\Evaporator\T1&amp;T2%20(3in.)\OUTPUT\NOZZLE.htm" TargetMode="External"/><Relationship Id="rId78" Type="http://schemas.openxmlformats.org/officeDocument/2006/relationships/hyperlink" Target="file:///D:\Personal\Out\Jam\Petroelectric\Evaporator\T1&amp;T2%20(3in.)\OUTPUT\NOZZLE.htm" TargetMode="External"/><Relationship Id="rId81" Type="http://schemas.openxmlformats.org/officeDocument/2006/relationships/hyperlink" Target="file:///D:\Personal\Out\Jam\Petroelectric\Evaporator\T1&amp;T2%20(3in.)\OUTPUT\NOZZLE.htm" TargetMode="External"/><Relationship Id="rId86" Type="http://schemas.openxmlformats.org/officeDocument/2006/relationships/hyperlink" Target="file:///D:\Personal\Out\Jam\Petroelectric\Evaporator\S1%20(4in.)\OUTPUT\NOZZLE.htm" TargetMode="External"/><Relationship Id="rId94" Type="http://schemas.openxmlformats.org/officeDocument/2006/relationships/hyperlink" Target="file:///D:\Personal\Out\Jam\Petroelectric\Evaporator\S1%20(4in.)\OUTPUT\NOZZLE.htm" TargetMode="External"/><Relationship Id="rId99" Type="http://schemas.openxmlformats.org/officeDocument/2006/relationships/hyperlink" Target="file:///D:\Personal\Out\Jam\Petroelectric\Evaporator\S1%20(4in.)\OUTPUT\NOZZLE.htm" TargetMode="External"/><Relationship Id="rId101" Type="http://schemas.openxmlformats.org/officeDocument/2006/relationships/hyperlink" Target="file:///D:\Personal\Out\Jam\Petroelectric\Evaporator\S1%20(4in.)\OUTPUT\NOZZLE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header" Target="header11.xml"/><Relationship Id="rId39" Type="http://schemas.openxmlformats.org/officeDocument/2006/relationships/header" Target="header29.xml"/><Relationship Id="rId109" Type="http://schemas.openxmlformats.org/officeDocument/2006/relationships/hyperlink" Target="file:///D:\Personal\Out\Jam\Petroelectric\Evaporator\S1%20(4in.)\OUTPUT\NOZZLE.htm" TargetMode="External"/><Relationship Id="rId34" Type="http://schemas.openxmlformats.org/officeDocument/2006/relationships/image" Target="media/image3.png"/><Relationship Id="rId50" Type="http://schemas.openxmlformats.org/officeDocument/2006/relationships/header" Target="header37.xml"/><Relationship Id="rId55" Type="http://schemas.openxmlformats.org/officeDocument/2006/relationships/hyperlink" Target="file:///D:\Personal\Out\Jam\Petroelectric\Evaporator\T1&amp;T2%20(3in.)\OUTPUT\NOZZLE.htm" TargetMode="External"/><Relationship Id="rId76" Type="http://schemas.openxmlformats.org/officeDocument/2006/relationships/hyperlink" Target="file:///D:\Personal\Out\Jam\Petroelectric\Evaporator\T1&amp;T2%20(3in.)\OUTPUT\NOZZLE.htm" TargetMode="External"/><Relationship Id="rId97" Type="http://schemas.openxmlformats.org/officeDocument/2006/relationships/hyperlink" Target="file:///D:\Personal\Out\Jam\Petroelectric\Evaporator\S1%20(4in.)\OUTPUT\NOZZLE-ppics.htm" TargetMode="External"/><Relationship Id="rId104" Type="http://schemas.openxmlformats.org/officeDocument/2006/relationships/hyperlink" Target="file:///D:\Personal\Out\Jam\Petroelectric\Evaporator\S1%20(4in.)\OUTPUT\NOZZLE.htm" TargetMode="External"/><Relationship Id="rId7" Type="http://schemas.openxmlformats.org/officeDocument/2006/relationships/header" Target="header1.xml"/><Relationship Id="rId71" Type="http://schemas.openxmlformats.org/officeDocument/2006/relationships/hyperlink" Target="file:///D:\Personal\Out\Jam\Petroelectric\Evaporator\T1&amp;T2%20(3in.)\OUTPUT\NOZZLE.htm" TargetMode="External"/><Relationship Id="rId92" Type="http://schemas.openxmlformats.org/officeDocument/2006/relationships/hyperlink" Target="file:///D:\Personal\Out\Jam\Petroelectric\Evaporator\S1%20(4in.)\OUTPUT\NOZZLE.htm" TargetMode="External"/><Relationship Id="rId2" Type="http://schemas.openxmlformats.org/officeDocument/2006/relationships/styles" Target="styles.xml"/><Relationship Id="rId29" Type="http://schemas.openxmlformats.org/officeDocument/2006/relationships/header" Target="header22.xml"/><Relationship Id="rId24" Type="http://schemas.openxmlformats.org/officeDocument/2006/relationships/header" Target="header17.xml"/><Relationship Id="rId40" Type="http://schemas.openxmlformats.org/officeDocument/2006/relationships/header" Target="header30.xml"/><Relationship Id="rId45" Type="http://schemas.openxmlformats.org/officeDocument/2006/relationships/header" Target="header34.xml"/><Relationship Id="rId66" Type="http://schemas.openxmlformats.org/officeDocument/2006/relationships/hyperlink" Target="file:///D:\Personal\Out\Jam\Petroelectric\Evaporator\T1&amp;T2%20(3in.)\OUTPUT\NOZZLE.htm" TargetMode="External"/><Relationship Id="rId87" Type="http://schemas.openxmlformats.org/officeDocument/2006/relationships/hyperlink" Target="file:///D:\Personal\Out\Jam\Petroelectric\Evaporator\S1%20(4in.)\OUTPUT\NOZZLE.htm" TargetMode="External"/><Relationship Id="rId110" Type="http://schemas.openxmlformats.org/officeDocument/2006/relationships/hyperlink" Target="file:///D:\Personal\Out\Jam\Petroelectric\Evaporator\S1%20(4in.)\OUTPUT\NOZZLE.htm" TargetMode="External"/><Relationship Id="rId61" Type="http://schemas.openxmlformats.org/officeDocument/2006/relationships/hyperlink" Target="file:///D:\Personal\Out\Jam\Petroelectric\Evaporator\T1&amp;T2%20(3in.)\OUTPUT\NOZZLE.htm" TargetMode="External"/><Relationship Id="rId82" Type="http://schemas.openxmlformats.org/officeDocument/2006/relationships/header" Target="header39.xml"/><Relationship Id="rId19" Type="http://schemas.openxmlformats.org/officeDocument/2006/relationships/header" Target="header12.xml"/><Relationship Id="rId14" Type="http://schemas.openxmlformats.org/officeDocument/2006/relationships/header" Target="header8.xml"/><Relationship Id="rId30" Type="http://schemas.openxmlformats.org/officeDocument/2006/relationships/image" Target="media/image2.png"/><Relationship Id="rId35" Type="http://schemas.openxmlformats.org/officeDocument/2006/relationships/header" Target="header26.xml"/><Relationship Id="rId56" Type="http://schemas.openxmlformats.org/officeDocument/2006/relationships/hyperlink" Target="file:///D:\Personal\Out\Jam\Petroelectric\Evaporator\T1&amp;T2%20(3in.)\OUTPUT\NOZZLE.htm" TargetMode="External"/><Relationship Id="rId77" Type="http://schemas.openxmlformats.org/officeDocument/2006/relationships/hyperlink" Target="file:///D:\Personal\Out\Jam\Petroelectric\Evaporator\T1&amp;T2%20(3in.)\OUTPUT\NOZZLE.htm" TargetMode="External"/><Relationship Id="rId100" Type="http://schemas.openxmlformats.org/officeDocument/2006/relationships/hyperlink" Target="file:///D:\Personal\Out\Jam\Petroelectric\Evaporator\S1%20(4in.)\OUTPUT\NOZZLE.htm" TargetMode="External"/><Relationship Id="rId105" Type="http://schemas.openxmlformats.org/officeDocument/2006/relationships/hyperlink" Target="file:///D:\Personal\Out\Jam\Petroelectric\Evaporator\S1%20(4in.)\OUTPUT\NOZZLE.htm" TargetMode="External"/><Relationship Id="rId8" Type="http://schemas.openxmlformats.org/officeDocument/2006/relationships/header" Target="header2.xml"/><Relationship Id="rId51" Type="http://schemas.openxmlformats.org/officeDocument/2006/relationships/footer" Target="footer3.xml"/><Relationship Id="rId72" Type="http://schemas.openxmlformats.org/officeDocument/2006/relationships/hyperlink" Target="file:///D:\Personal\Out\Jam\Petroelectric\Evaporator\T1&amp;T2%20(3in.)\OUTPUT\NOZZLE.htm" TargetMode="External"/><Relationship Id="rId93" Type="http://schemas.openxmlformats.org/officeDocument/2006/relationships/hyperlink" Target="file:///D:\Personal\Out\Jam\Petroelectric\Evaporator\S1%20(4in.)\OUTPUT\NOZZLE.htm" TargetMode="External"/><Relationship Id="rId98" Type="http://schemas.openxmlformats.org/officeDocument/2006/relationships/hyperlink" Target="file:///D:\Personal\Out\Jam\Petroelectric\Evaporator\S1%20(4in.)\OUTPUT\NOZZLE.htm" TargetMode="External"/><Relationship Id="rId3" Type="http://schemas.openxmlformats.org/officeDocument/2006/relationships/settings" Target="settings.xml"/><Relationship Id="rId25" Type="http://schemas.openxmlformats.org/officeDocument/2006/relationships/header" Target="header18.xml"/><Relationship Id="rId46" Type="http://schemas.openxmlformats.org/officeDocument/2006/relationships/header" Target="header35.xml"/><Relationship Id="rId67" Type="http://schemas.openxmlformats.org/officeDocument/2006/relationships/hyperlink" Target="file:///D:\Personal\Out\Jam\Petroelectric\Evaporator\T1&amp;T2%20(3in.)\OUTPUT\NOZZLE-ppics.htm" TargetMode="External"/><Relationship Id="rId20" Type="http://schemas.openxmlformats.org/officeDocument/2006/relationships/header" Target="header13.xml"/><Relationship Id="rId41" Type="http://schemas.openxmlformats.org/officeDocument/2006/relationships/header" Target="header31.xml"/><Relationship Id="rId62" Type="http://schemas.openxmlformats.org/officeDocument/2006/relationships/hyperlink" Target="file:///D:\Personal\Out\Jam\Petroelectric\Evaporator\T1&amp;T2%20(3in.)\OUTPUT\NOZZLE.htm" TargetMode="External"/><Relationship Id="rId83" Type="http://schemas.openxmlformats.org/officeDocument/2006/relationships/hyperlink" Target="file:///D:\Personal\Out\Jam\Petroelectric\Evaporator\S1%20(4in.)\OUTPUT\NOZZLE.htm" TargetMode="External"/><Relationship Id="rId88" Type="http://schemas.openxmlformats.org/officeDocument/2006/relationships/hyperlink" Target="file:///D:\Personal\Out\Jam\Petroelectric\Evaporator\S1%20(4in.)\OUTPUT\NOZZLE.htm" TargetMode="External"/><Relationship Id="rId111" Type="http://schemas.openxmlformats.org/officeDocument/2006/relationships/hyperlink" Target="file:///D:\Personal\Out\Jam\Petroelectric\Evaporator\S1%20(4in.)\OUTPUT\NOZZLE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Intergraph%20CAS\PVELITE\23\System\outp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output</Template>
  <TotalTime>44</TotalTime>
  <Pages>1</Pages>
  <Words>80589</Words>
  <Characters>459361</Characters>
  <Application>Microsoft Office Word</Application>
  <DocSecurity>0</DocSecurity>
  <Lines>3828</Lines>
  <Paragraphs>1077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8</cp:revision>
  <cp:lastPrinted>2024-05-21T17:46:00Z</cp:lastPrinted>
  <dcterms:created xsi:type="dcterms:W3CDTF">2024-05-21T08:59:00Z</dcterms:created>
  <dcterms:modified xsi:type="dcterms:W3CDTF">2024-05-21T17:46:00Z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e9ca309e-1064-451d-a8e1-6d85578910cf</vt:lpwstr>
  </property>
</Properties>
</file>