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3C" w:rsidRDefault="0047423C"/>
    <w:p w:rsidR="0047423C" w:rsidRDefault="0047423C"/>
    <w:p w:rsidR="0047423C" w:rsidRDefault="0047423C"/>
    <w:p w:rsidR="00B640B5" w:rsidRDefault="00B640B5"/>
    <w:p w:rsidR="00B640B5" w:rsidRDefault="00EB7B4E" w:rsidP="00EB7B4E">
      <w:pPr>
        <w:tabs>
          <w:tab w:val="left" w:pos="7088"/>
        </w:tabs>
      </w:pPr>
      <w:r>
        <w:tab/>
      </w:r>
    </w:p>
    <w:p w:rsidR="00675EC2" w:rsidRDefault="00675EC2" w:rsidP="00EB7B4E">
      <w:pPr>
        <w:tabs>
          <w:tab w:val="left" w:pos="7088"/>
        </w:tabs>
      </w:pPr>
    </w:p>
    <w:p w:rsidR="00B640B5" w:rsidRDefault="00B640B5"/>
    <w:p w:rsidR="00B640B5" w:rsidRDefault="00B640B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C41585" w:rsidRDefault="00C41585"/>
    <w:p w:rsidR="00B640B5" w:rsidRDefault="00B640B5"/>
    <w:p w:rsidR="0047423C" w:rsidRDefault="0047423C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B640B5" w:rsidRPr="00B640B5" w:rsidTr="003A3054">
        <w:trPr>
          <w:trHeight w:hRule="exact" w:val="1701"/>
          <w:jc w:val="center"/>
        </w:trPr>
        <w:tc>
          <w:tcPr>
            <w:tcW w:w="9364" w:type="dxa"/>
            <w:vAlign w:val="center"/>
          </w:tcPr>
          <w:p w:rsidR="00C329C0" w:rsidRDefault="00C329C0" w:rsidP="00C329C0">
            <w:pPr>
              <w:pStyle w:val="DocTitle"/>
            </w:pPr>
            <w:r w:rsidRPr="00C329C0">
              <w:t xml:space="preserve">Material Certificate </w:t>
            </w:r>
          </w:p>
          <w:p w:rsidR="00C71B73" w:rsidRDefault="00C71B73" w:rsidP="00C329C0">
            <w:pPr>
              <w:pStyle w:val="DocTitle"/>
            </w:pPr>
            <w:r>
              <w:t>For</w:t>
            </w:r>
          </w:p>
          <w:p w:rsidR="00C71B73" w:rsidRDefault="00C71B73" w:rsidP="006C23C6">
            <w:pPr>
              <w:pStyle w:val="DocTitle"/>
            </w:pPr>
            <w:r>
              <w:t xml:space="preserve">Steel Structure </w:t>
            </w:r>
          </w:p>
          <w:p w:rsidR="00560EAE" w:rsidRPr="00EB7B4E" w:rsidRDefault="00560EAE" w:rsidP="00A7232B">
            <w:pPr>
              <w:pStyle w:val="DocTitle"/>
            </w:pPr>
          </w:p>
        </w:tc>
      </w:tr>
    </w:tbl>
    <w:p w:rsidR="0047423C" w:rsidRDefault="00B8267D" w:rsidP="00B8267D">
      <w:pPr>
        <w:tabs>
          <w:tab w:val="left" w:pos="2987"/>
        </w:tabs>
      </w:pPr>
      <w:r>
        <w:tab/>
      </w:r>
    </w:p>
    <w:p w:rsidR="0047423C" w:rsidRDefault="0047423C"/>
    <w:p w:rsidR="0047423C" w:rsidRDefault="0047423C"/>
    <w:p w:rsidR="0047423C" w:rsidRDefault="0047423C"/>
    <w:p w:rsidR="0078197B" w:rsidRDefault="0078197B"/>
    <w:p w:rsidR="0078197B" w:rsidRPr="0078197B" w:rsidRDefault="0078197B" w:rsidP="0078197B"/>
    <w:p w:rsidR="0078197B" w:rsidRDefault="0078197B" w:rsidP="0078197B">
      <w:pPr>
        <w:tabs>
          <w:tab w:val="left" w:pos="3941"/>
        </w:tabs>
      </w:pPr>
      <w:r>
        <w:tab/>
      </w:r>
    </w:p>
    <w:p w:rsidR="0078197B" w:rsidRDefault="0078197B" w:rsidP="0078197B"/>
    <w:p w:rsidR="0047423C" w:rsidRPr="0078197B" w:rsidRDefault="0047423C" w:rsidP="0078197B">
      <w:pPr>
        <w:sectPr w:rsidR="0047423C" w:rsidRPr="0078197B" w:rsidSect="001051B3">
          <w:headerReference w:type="default" r:id="rId7"/>
          <w:footerReference w:type="default" r:id="rId8"/>
          <w:pgSz w:w="11907" w:h="16840" w:code="9"/>
          <w:pgMar w:top="1814" w:right="1134" w:bottom="1134" w:left="1418" w:header="540" w:footer="851" w:gutter="0"/>
          <w:pgNumType w:start="1"/>
          <w:cols w:space="720"/>
          <w:docGrid w:linePitch="360"/>
        </w:sectPr>
      </w:pPr>
    </w:p>
    <w:tbl>
      <w:tblPr>
        <w:tblW w:w="9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360"/>
        <w:gridCol w:w="361"/>
        <w:gridCol w:w="360"/>
        <w:gridCol w:w="361"/>
        <w:gridCol w:w="360"/>
        <w:gridCol w:w="361"/>
        <w:gridCol w:w="360"/>
        <w:gridCol w:w="361"/>
        <w:gridCol w:w="361"/>
        <w:gridCol w:w="140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873EF" w:rsidRPr="00F81B22">
        <w:trPr>
          <w:cantSplit/>
          <w:trHeight w:hRule="exact" w:val="586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lastRenderedPageBreak/>
              <w:t>Rev.</w:t>
            </w:r>
          </w:p>
          <w:p w:rsidR="00E873EF" w:rsidRPr="00F81B22" w:rsidRDefault="00E873EF" w:rsidP="00F81B22">
            <w:pPr>
              <w:rPr>
                <w:rFonts w:cs="Arial"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00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02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D82CD5" w:rsidP="00F81B22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04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D82CD5">
            <w:pPr>
              <w:jc w:val="center"/>
              <w:rPr>
                <w:rFonts w:cs="Arial"/>
                <w:sz w:val="12"/>
                <w:szCs w:val="12"/>
              </w:rPr>
            </w:pPr>
            <w:r w:rsidRPr="00E873EF">
              <w:rPr>
                <w:rFonts w:cs="Arial"/>
                <w:sz w:val="12"/>
                <w:szCs w:val="12"/>
              </w:rPr>
              <w:t>0</w:t>
            </w:r>
            <w:r w:rsidR="00D82CD5">
              <w:rPr>
                <w:rFonts w:cs="Arial"/>
                <w:sz w:val="12"/>
                <w:szCs w:val="12"/>
              </w:rPr>
              <w:t>8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6" w:space="0" w:color="auto"/>
            </w:tcBorders>
            <w:vAlign w:val="center"/>
          </w:tcPr>
          <w:p w:rsidR="00E873EF" w:rsidRPr="00F81B22" w:rsidRDefault="00E873EF" w:rsidP="00F81B22">
            <w:pPr>
              <w:jc w:val="right"/>
              <w:rPr>
                <w:rFonts w:cs="Arial"/>
                <w:b/>
                <w:bCs/>
                <w:noProof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Rev.</w:t>
            </w:r>
          </w:p>
          <w:p w:rsidR="00E873EF" w:rsidRPr="00F81B22" w:rsidRDefault="00E873EF" w:rsidP="00F81B22">
            <w:pPr>
              <w:rPr>
                <w:rFonts w:cs="Arial"/>
                <w:b/>
                <w:bCs/>
                <w:spacing w:val="-20"/>
                <w:sz w:val="16"/>
                <w:szCs w:val="16"/>
              </w:rPr>
            </w:pPr>
            <w:r w:rsidRPr="00F81B22">
              <w:rPr>
                <w:rFonts w:cs="Arial"/>
                <w:b/>
                <w:bCs/>
                <w:noProof/>
                <w:sz w:val="16"/>
                <w:szCs w:val="16"/>
              </w:rPr>
              <w:t>PAGE No.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02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03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05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07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08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3EF" w:rsidRPr="00E873EF" w:rsidRDefault="00E873EF" w:rsidP="003B79A1">
            <w:pPr>
              <w:jc w:val="center"/>
              <w:rPr>
                <w:rFonts w:cs="Arial"/>
                <w:sz w:val="11"/>
                <w:szCs w:val="11"/>
              </w:rPr>
            </w:pPr>
            <w:r w:rsidRPr="00E873EF">
              <w:rPr>
                <w:rFonts w:cs="Arial"/>
                <w:sz w:val="11"/>
                <w:szCs w:val="11"/>
              </w:rPr>
              <w:t>09</w:t>
            </w: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3B79A1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 w:rsidRPr="00F81B2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42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43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3B79A1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44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45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46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47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49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51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E1080F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 w:rsidTr="00CB3F4C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3C6" w:rsidRDefault="006C23C6" w:rsidP="006C23C6"/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23C6" w:rsidRPr="00F81B22">
        <w:trPr>
          <w:cantSplit/>
          <w:trHeight w:val="284"/>
          <w:jc w:val="center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7C1F82" w:rsidRDefault="006C23C6" w:rsidP="006C23C6">
            <w:pPr>
              <w:jc w:val="center"/>
              <w:rPr>
                <w:sz w:val="16"/>
                <w:szCs w:val="18"/>
              </w:rPr>
            </w:pPr>
            <w:r w:rsidRPr="007C1F82">
              <w:rPr>
                <w:sz w:val="16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3C6" w:rsidRPr="00F81B22" w:rsidRDefault="006C23C6" w:rsidP="006C23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A7232B" w:rsidRDefault="00A7232B" w:rsidP="004C1459">
      <w:pPr>
        <w:pStyle w:val="TOAHeading"/>
        <w:tabs>
          <w:tab w:val="left" w:pos="5625"/>
        </w:tabs>
      </w:pPr>
    </w:p>
    <w:p w:rsidR="00CB1795" w:rsidRDefault="00CB1795" w:rsidP="00CB1795">
      <w:bookmarkStart w:id="0" w:name="_GoBack"/>
      <w:bookmarkEnd w:id="0"/>
    </w:p>
    <w:sectPr w:rsidR="00CB1795" w:rsidSect="008467EE">
      <w:footerReference w:type="default" r:id="rId9"/>
      <w:pgSz w:w="11907" w:h="16840" w:code="9"/>
      <w:pgMar w:top="1814" w:right="1134" w:bottom="1134" w:left="1418" w:header="539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0F" w:rsidRDefault="00E1080F">
      <w:r>
        <w:separator/>
      </w:r>
    </w:p>
  </w:endnote>
  <w:endnote w:type="continuationSeparator" w:id="0">
    <w:p w:rsidR="00E1080F" w:rsidRDefault="00E1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"/>
      <w:gridCol w:w="1170"/>
      <w:gridCol w:w="630"/>
      <w:gridCol w:w="3420"/>
      <w:gridCol w:w="1080"/>
      <w:gridCol w:w="1028"/>
      <w:gridCol w:w="1042"/>
      <w:gridCol w:w="478"/>
    </w:tblGrid>
    <w:tr w:rsidR="00E1080F" w:rsidTr="00E1080F">
      <w:trPr>
        <w:cantSplit/>
        <w:trHeight w:hRule="exact" w:val="280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</w:tr>
    <w:tr w:rsidR="00E1080F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</w:tr>
    <w:tr w:rsidR="00E1080F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</w:tr>
    <w:tr w:rsidR="00E1080F" w:rsidTr="00E1080F">
      <w:trPr>
        <w:cantSplit/>
        <w:trHeight w:hRule="exact" w:val="280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</w:tr>
    <w:tr w:rsidR="00E1080F" w:rsidTr="00E1080F">
      <w:trPr>
        <w:cantSplit/>
        <w:trHeight w:hRule="exact" w:val="412"/>
      </w:trPr>
      <w:tc>
        <w:tcPr>
          <w:tcW w:w="50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  <w:r>
            <w:t>00</w:t>
          </w:r>
        </w:p>
      </w:tc>
      <w:tc>
        <w:tcPr>
          <w:tcW w:w="117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  <w:r>
            <w:rPr>
              <w:lang w:val="en-GB"/>
            </w:rPr>
            <w:t>8-Jan-2025</w:t>
          </w:r>
        </w:p>
      </w:tc>
      <w:tc>
        <w:tcPr>
          <w:tcW w:w="630" w:type="dxa"/>
          <w:tcBorders>
            <w:left w:val="single" w:sz="12" w:space="0" w:color="auto"/>
            <w:right w:val="nil"/>
          </w:tcBorders>
          <w:shd w:val="clear" w:color="auto" w:fill="auto"/>
          <w:vAlign w:val="center"/>
        </w:tcPr>
        <w:p w:rsidR="00E1080F" w:rsidRDefault="00E1080F" w:rsidP="006C23C6">
          <w:pPr>
            <w:pStyle w:val="Header1"/>
            <w:rPr>
              <w:lang w:val="en-GB"/>
            </w:rPr>
          </w:pPr>
          <w:r>
            <w:rPr>
              <w:lang w:val="en-GB"/>
            </w:rPr>
            <w:t>F1</w:t>
          </w:r>
        </w:p>
      </w:tc>
      <w:tc>
        <w:tcPr>
          <w:tcW w:w="342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  <w:r w:rsidRPr="003E0BA5">
            <w:t>Issued for Approval</w:t>
          </w:r>
        </w:p>
      </w:tc>
      <w:tc>
        <w:tcPr>
          <w:tcW w:w="108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nil"/>
          </w:tcBorders>
          <w:vAlign w:val="center"/>
        </w:tcPr>
        <w:p w:rsidR="00E1080F" w:rsidRDefault="00E1080F" w:rsidP="006C23C6">
          <w:pPr>
            <w:pStyle w:val="Header1"/>
          </w:pPr>
          <w:r>
            <w:t xml:space="preserve">F.M </w:t>
          </w:r>
          <w:r w:rsidRPr="001E3625">
            <w:rPr>
              <w:noProof/>
            </w:rPr>
            <w:drawing>
              <wp:inline distT="0" distB="0" distL="0" distR="0" wp14:anchorId="41EEF36C" wp14:editId="06FD3E18">
                <wp:extent cx="200025" cy="152376"/>
                <wp:effectExtent l="0" t="0" r="0" b="63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20" cy="15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E1080F" w:rsidRDefault="00E1080F" w:rsidP="006C23C6">
          <w:pPr>
            <w:pStyle w:val="Header1"/>
          </w:pPr>
          <w:r>
            <w:t xml:space="preserve">M.Y </w:t>
          </w:r>
          <w:r w:rsidRPr="001E3625">
            <w:rPr>
              <w:noProof/>
            </w:rPr>
            <w:drawing>
              <wp:inline distT="0" distB="0" distL="0" distR="0" wp14:anchorId="3C43D99D" wp14:editId="12002D09">
                <wp:extent cx="190500" cy="145120"/>
                <wp:effectExtent l="0" t="0" r="0" b="762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312" cy="146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  <w:r>
            <w:rPr>
              <w:rFonts w:cs="B Nazanin" w:hint="cs"/>
              <w:noProof/>
              <w:sz w:val="24"/>
              <w:rtl/>
            </w:rPr>
            <w:drawing>
              <wp:anchor distT="0" distB="0" distL="114300" distR="114300" simplePos="0" relativeHeight="251664384" behindDoc="0" locked="0" layoutInCell="1" allowOverlap="1" wp14:anchorId="2BCC734F" wp14:editId="5D706AA6">
                <wp:simplePos x="0" y="0"/>
                <wp:positionH relativeFrom="column">
                  <wp:posOffset>348615</wp:posOffset>
                </wp:positionH>
                <wp:positionV relativeFrom="paragraph">
                  <wp:posOffset>-10795</wp:posOffset>
                </wp:positionV>
                <wp:extent cx="266700" cy="193675"/>
                <wp:effectExtent l="19050" t="19050" r="19050" b="15875"/>
                <wp:wrapNone/>
                <wp:docPr id="195" name="Picture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r.azizi signature.f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426081">
                          <a:off x="0" y="0"/>
                          <a:ext cx="266700" cy="193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GH.A </w:t>
          </w:r>
        </w:p>
      </w:tc>
      <w:tc>
        <w:tcPr>
          <w:tcW w:w="47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1"/>
          </w:pPr>
        </w:p>
      </w:tc>
    </w:tr>
    <w:tr w:rsidR="00E1080F" w:rsidTr="00E1080F">
      <w:trPr>
        <w:cantSplit/>
        <w:trHeight w:hRule="exact" w:val="284"/>
      </w:trPr>
      <w:tc>
        <w:tcPr>
          <w:tcW w:w="50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Rev.</w:t>
          </w:r>
        </w:p>
      </w:tc>
      <w:tc>
        <w:tcPr>
          <w:tcW w:w="11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Date</w:t>
          </w:r>
        </w:p>
      </w:tc>
      <w:tc>
        <w:tcPr>
          <w:tcW w:w="6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Status</w:t>
          </w:r>
        </w:p>
      </w:tc>
      <w:tc>
        <w:tcPr>
          <w:tcW w:w="34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Description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Prepared</w:t>
          </w:r>
        </w:p>
      </w:tc>
      <w:tc>
        <w:tcPr>
          <w:tcW w:w="102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Checked</w:t>
          </w:r>
        </w:p>
      </w:tc>
      <w:tc>
        <w:tcPr>
          <w:tcW w:w="10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Approved</w:t>
          </w:r>
        </w:p>
      </w:tc>
      <w:tc>
        <w:tcPr>
          <w:tcW w:w="47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1080F" w:rsidRDefault="00E1080F" w:rsidP="006C23C6">
          <w:pPr>
            <w:pStyle w:val="Header"/>
            <w:jc w:val="center"/>
          </w:pPr>
          <w:r>
            <w:t>AC</w:t>
          </w:r>
        </w:p>
      </w:tc>
    </w:tr>
  </w:tbl>
  <w:p w:rsidR="00E1080F" w:rsidRPr="00FA4185" w:rsidRDefault="00E1080F">
    <w:pPr>
      <w:rPr>
        <w:sz w:val="8"/>
        <w:szCs w:val="8"/>
      </w:rPr>
    </w:pPr>
  </w:p>
  <w:p w:rsidR="00E1080F" w:rsidRPr="004970AF" w:rsidRDefault="00E1080F" w:rsidP="00F41E6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0F" w:rsidRPr="00FA4185" w:rsidRDefault="00E1080F">
    <w:pPr>
      <w:rPr>
        <w:sz w:val="8"/>
        <w:szCs w:val="8"/>
      </w:rPr>
    </w:pPr>
  </w:p>
  <w:p w:rsidR="00E1080F" w:rsidRPr="00F81B22" w:rsidRDefault="00E1080F" w:rsidP="002E5FF7">
    <w:pPr>
      <w:pStyle w:val="Footer"/>
      <w:pBdr>
        <w:top w:val="single" w:sz="4" w:space="1" w:color="auto"/>
      </w:pBdr>
      <w:tabs>
        <w:tab w:val="clear" w:pos="8306"/>
      </w:tabs>
      <w:ind w:left="70" w:right="32" w:hanging="14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0F" w:rsidRDefault="00E1080F">
      <w:r>
        <w:separator/>
      </w:r>
    </w:p>
  </w:footnote>
  <w:footnote w:type="continuationSeparator" w:id="0">
    <w:p w:rsidR="00E1080F" w:rsidRDefault="00E1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272"/>
      <w:gridCol w:w="5488"/>
      <w:gridCol w:w="990"/>
      <w:gridCol w:w="1710"/>
    </w:tblGrid>
    <w:tr w:rsidR="00E1080F" w:rsidRPr="00405E20" w:rsidTr="00E1080F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:rsidR="00E1080F" w:rsidRPr="00405E20" w:rsidRDefault="00E1080F" w:rsidP="006C23C6">
          <w:pPr>
            <w:pStyle w:val="Header"/>
            <w:ind w:right="415"/>
            <w:rPr>
              <w:rFonts w:ascii="Times New Roman" w:hAnsi="Times New Roman"/>
              <w:szCs w:val="16"/>
            </w:rPr>
          </w:pP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59264" behindDoc="1" locked="0" layoutInCell="1" allowOverlap="1" wp14:anchorId="4F7F17DC" wp14:editId="59C3427D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Cs w:val="16"/>
            </w:rPr>
            <w:drawing>
              <wp:anchor distT="0" distB="0" distL="114300" distR="114300" simplePos="0" relativeHeight="251661312" behindDoc="1" locked="0" layoutInCell="1" allowOverlap="1" wp14:anchorId="32DAA102" wp14:editId="085F9D46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49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2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E1080F" w:rsidRPr="00FA7FFA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 xml:space="preserve">Toase-ehe Park Sanati Gohar Ofogh </w:t>
          </w:r>
        </w:p>
        <w:p w:rsidR="00E1080F" w:rsidRPr="00FA7FFA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</w:rPr>
          </w:pPr>
          <w:r w:rsidRPr="00FA7FFA">
            <w:rPr>
              <w:rFonts w:ascii="Times New Roman" w:hAnsi="Times New Roman"/>
              <w:bCs/>
              <w:sz w:val="18"/>
              <w:szCs w:val="18"/>
            </w:rPr>
            <w:t>Petrochemical Co.</w:t>
          </w:r>
        </w:p>
        <w:p w:rsidR="00E1080F" w:rsidRPr="00C60FE2" w:rsidRDefault="00E1080F" w:rsidP="006C23C6">
          <w:pPr>
            <w:pStyle w:val="Header"/>
            <w:spacing w:line="276" w:lineRule="auto"/>
            <w:jc w:val="center"/>
            <w:rPr>
              <w:rFonts w:ascii="Times New Roman" w:hAnsi="Times New Roman"/>
              <w:b w:val="0"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:rsidR="00E1080F" w:rsidRPr="00C60FE2" w:rsidRDefault="00E1080F" w:rsidP="006C23C6">
          <w:pPr>
            <w:pStyle w:val="Header"/>
            <w:rPr>
              <w:rFonts w:ascii="Times New Roman" w:hAnsi="Times New Roman"/>
              <w:b w:val="0"/>
              <w:bCs/>
              <w:szCs w:val="16"/>
            </w:rPr>
          </w:pPr>
          <w:r>
            <w:rPr>
              <w:rFonts w:ascii="Times New Roman" w:hAnsi="Times New Roman"/>
              <w:b w:val="0"/>
              <w:bCs/>
              <w:noProof/>
              <w:szCs w:val="16"/>
            </w:rPr>
            <w:drawing>
              <wp:anchor distT="0" distB="0" distL="114300" distR="114300" simplePos="0" relativeHeight="251662336" behindDoc="1" locked="0" layoutInCell="1" allowOverlap="1" wp14:anchorId="57214E36" wp14:editId="33C247E8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51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1080F" w:rsidRPr="00C60FE2" w:rsidRDefault="00E1080F" w:rsidP="006C23C6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3F4D6466" wp14:editId="17118415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52" name="Pictur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1604EA1B" wp14:editId="5595C46E">
                <wp:extent cx="969645" cy="560705"/>
                <wp:effectExtent l="0" t="0" r="1905" b="0"/>
                <wp:docPr id="5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1080F" w:rsidRPr="00405E20" w:rsidTr="00E1080F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:rsidR="00E1080F" w:rsidRPr="00402945" w:rsidRDefault="00E1080F" w:rsidP="006C23C6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402945">
            <w:rPr>
              <w:rFonts w:ascii="Times New Roman" w:hAnsi="Times New Roman"/>
              <w:sz w:val="20"/>
              <w:szCs w:val="20"/>
            </w:rPr>
            <w:t xml:space="preserve">Document Title: </w:t>
          </w:r>
        </w:p>
        <w:p w:rsidR="00E1080F" w:rsidRPr="00402945" w:rsidRDefault="00C329C0" w:rsidP="00C329C0">
          <w:pPr>
            <w:jc w:val="center"/>
            <w:rPr>
              <w:rFonts w:eastAsia="SimSun" w:cs="Arial"/>
              <w:sz w:val="18"/>
              <w:szCs w:val="18"/>
            </w:rPr>
          </w:pPr>
          <w:r w:rsidRPr="00C329C0">
            <w:rPr>
              <w:rFonts w:eastAsia="SimSun" w:cs="Arial"/>
              <w:sz w:val="18"/>
              <w:szCs w:val="18"/>
            </w:rPr>
            <w:t xml:space="preserve">Material Certificate </w:t>
          </w:r>
          <w:r w:rsidR="00E1080F" w:rsidRPr="00402945">
            <w:rPr>
              <w:rFonts w:eastAsia="SimSun" w:cs="Arial"/>
              <w:sz w:val="18"/>
              <w:szCs w:val="18"/>
            </w:rPr>
            <w:t>For Steel Structure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E1080F" w:rsidRPr="00405E20" w:rsidTr="00E1080F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 w:val="restart"/>
          <w:tcBorders>
            <w:top w:val="nil"/>
            <w:left w:val="nil"/>
            <w:right w:val="single" w:sz="18" w:space="0" w:color="auto"/>
          </w:tcBorders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</w:tr>
    <w:tr w:rsidR="00E1080F" w:rsidRPr="00405E20" w:rsidTr="00E1080F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272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:rsidR="00E1080F" w:rsidRPr="00405E20" w:rsidRDefault="00E1080F" w:rsidP="006C23C6">
          <w:pPr>
            <w:pStyle w:val="Header"/>
            <w:rPr>
              <w:rFonts w:ascii="Times New Roman" w:hAnsi="Times New Roman"/>
              <w:szCs w:val="16"/>
            </w:rPr>
          </w:pPr>
        </w:p>
      </w:tc>
      <w:tc>
        <w:tcPr>
          <w:tcW w:w="548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E1080F" w:rsidRPr="00073304" w:rsidRDefault="00E1080F" w:rsidP="006C23C6">
          <w:pPr>
            <w:pStyle w:val="Header"/>
            <w:rPr>
              <w:rFonts w:ascii="Times New Roman" w:hAnsi="Times New Roman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:rsidR="00E1080F" w:rsidRPr="00090A01" w:rsidRDefault="00E1080F" w:rsidP="006C23C6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E1080F" w:rsidRPr="002B085F" w:rsidRDefault="00E1080F" w:rsidP="00C329C0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C329C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329C0">
            <w:rPr>
              <w:noProof/>
            </w:rPr>
            <w:t>6</w:t>
          </w:r>
        </w:p>
      </w:tc>
    </w:tr>
  </w:tbl>
  <w:p w:rsidR="00E1080F" w:rsidRPr="001051B3" w:rsidRDefault="00E1080F" w:rsidP="001051B3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900"/>
    <w:multiLevelType w:val="hybridMultilevel"/>
    <w:tmpl w:val="98A2E7E4"/>
    <w:lvl w:ilvl="0" w:tplc="E77ADCFE">
      <w:start w:val="1"/>
      <w:numFmt w:val="upperLetter"/>
      <w:pStyle w:val="IndentChr1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0D625EF"/>
    <w:multiLevelType w:val="hybridMultilevel"/>
    <w:tmpl w:val="F61EA85E"/>
    <w:lvl w:ilvl="0" w:tplc="0AA011C6">
      <w:start w:val="1"/>
      <w:numFmt w:val="lowerLetter"/>
      <w:pStyle w:val="AlphabeticBullet"/>
      <w:lvlText w:val="%1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00DC2"/>
    <w:multiLevelType w:val="multilevel"/>
    <w:tmpl w:val="821A93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 w:val="0"/>
        <w:color w:val="auto"/>
        <w:sz w:val="24"/>
        <w:szCs w:val="18"/>
        <w:lang w:val="en-US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E7E00E7"/>
    <w:multiLevelType w:val="multilevel"/>
    <w:tmpl w:val="82BE29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1183C3F"/>
    <w:multiLevelType w:val="hybridMultilevel"/>
    <w:tmpl w:val="8D3E2ACC"/>
    <w:lvl w:ilvl="0" w:tplc="1610C41A">
      <w:start w:val="1"/>
      <w:numFmt w:val="decimal"/>
      <w:pStyle w:val="IndentNum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5" w15:restartNumberingAfterBreak="0">
    <w:nsid w:val="2BB44522"/>
    <w:multiLevelType w:val="multilevel"/>
    <w:tmpl w:val="8D300626"/>
    <w:lvl w:ilvl="0">
      <w:start w:val="1"/>
      <w:numFmt w:val="decimal"/>
      <w:lvlText w:val="%1."/>
      <w:lvlJc w:val="left"/>
      <w:pPr>
        <w:ind w:left="720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8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1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4294B30"/>
    <w:multiLevelType w:val="hybridMultilevel"/>
    <w:tmpl w:val="EEAA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D66BE"/>
    <w:multiLevelType w:val="hybridMultilevel"/>
    <w:tmpl w:val="54DCCC4A"/>
    <w:lvl w:ilvl="0" w:tplc="8B5844B6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3E96"/>
    <w:multiLevelType w:val="hybridMultilevel"/>
    <w:tmpl w:val="01D47A7E"/>
    <w:lvl w:ilvl="0" w:tplc="14DECD42">
      <w:start w:val="1"/>
      <w:numFmt w:val="lowerLetter"/>
      <w:pStyle w:val="IndentChr2"/>
      <w:lvlText w:val="%1)"/>
      <w:lvlJc w:val="left"/>
      <w:pPr>
        <w:tabs>
          <w:tab w:val="num" w:pos="1858"/>
        </w:tabs>
        <w:ind w:left="1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 w15:restartNumberingAfterBreak="0">
    <w:nsid w:val="3F0C7186"/>
    <w:multiLevelType w:val="multilevel"/>
    <w:tmpl w:val="A09E39D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2D52689"/>
    <w:multiLevelType w:val="multilevel"/>
    <w:tmpl w:val="8EEC8C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52048"/>
    <w:multiLevelType w:val="multilevel"/>
    <w:tmpl w:val="DC80A6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BF4DAB"/>
    <w:multiLevelType w:val="hybridMultilevel"/>
    <w:tmpl w:val="DD5A5D2C"/>
    <w:lvl w:ilvl="0" w:tplc="C276C520">
      <w:start w:val="1"/>
      <w:numFmt w:val="lowerLetter"/>
      <w:lvlText w:val="%1)"/>
      <w:lvlJc w:val="left"/>
      <w:pPr>
        <w:ind w:left="658" w:hanging="5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C9C1006">
      <w:numFmt w:val="bullet"/>
      <w:lvlText w:val="•"/>
      <w:lvlJc w:val="left"/>
      <w:pPr>
        <w:ind w:left="1594" w:hanging="540"/>
      </w:pPr>
      <w:rPr>
        <w:rFonts w:hint="default"/>
        <w:lang w:val="en-US" w:eastAsia="en-US" w:bidi="ar-SA"/>
      </w:rPr>
    </w:lvl>
    <w:lvl w:ilvl="2" w:tplc="0EF4E2FC">
      <w:numFmt w:val="bullet"/>
      <w:lvlText w:val="•"/>
      <w:lvlJc w:val="left"/>
      <w:pPr>
        <w:ind w:left="2529" w:hanging="540"/>
      </w:pPr>
      <w:rPr>
        <w:rFonts w:hint="default"/>
        <w:lang w:val="en-US" w:eastAsia="en-US" w:bidi="ar-SA"/>
      </w:rPr>
    </w:lvl>
    <w:lvl w:ilvl="3" w:tplc="60C27026">
      <w:numFmt w:val="bullet"/>
      <w:lvlText w:val="•"/>
      <w:lvlJc w:val="left"/>
      <w:pPr>
        <w:ind w:left="3463" w:hanging="540"/>
      </w:pPr>
      <w:rPr>
        <w:rFonts w:hint="default"/>
        <w:lang w:val="en-US" w:eastAsia="en-US" w:bidi="ar-SA"/>
      </w:rPr>
    </w:lvl>
    <w:lvl w:ilvl="4" w:tplc="CC0452EC">
      <w:numFmt w:val="bullet"/>
      <w:lvlText w:val="•"/>
      <w:lvlJc w:val="left"/>
      <w:pPr>
        <w:ind w:left="4398" w:hanging="540"/>
      </w:pPr>
      <w:rPr>
        <w:rFonts w:hint="default"/>
        <w:lang w:val="en-US" w:eastAsia="en-US" w:bidi="ar-SA"/>
      </w:rPr>
    </w:lvl>
    <w:lvl w:ilvl="5" w:tplc="BF8CF570">
      <w:numFmt w:val="bullet"/>
      <w:lvlText w:val="•"/>
      <w:lvlJc w:val="left"/>
      <w:pPr>
        <w:ind w:left="5333" w:hanging="540"/>
      </w:pPr>
      <w:rPr>
        <w:rFonts w:hint="default"/>
        <w:lang w:val="en-US" w:eastAsia="en-US" w:bidi="ar-SA"/>
      </w:rPr>
    </w:lvl>
    <w:lvl w:ilvl="6" w:tplc="74846E44">
      <w:numFmt w:val="bullet"/>
      <w:lvlText w:val="•"/>
      <w:lvlJc w:val="left"/>
      <w:pPr>
        <w:ind w:left="6267" w:hanging="540"/>
      </w:pPr>
      <w:rPr>
        <w:rFonts w:hint="default"/>
        <w:lang w:val="en-US" w:eastAsia="en-US" w:bidi="ar-SA"/>
      </w:rPr>
    </w:lvl>
    <w:lvl w:ilvl="7" w:tplc="90C44D9A">
      <w:numFmt w:val="bullet"/>
      <w:lvlText w:val="•"/>
      <w:lvlJc w:val="left"/>
      <w:pPr>
        <w:ind w:left="7202" w:hanging="540"/>
      </w:pPr>
      <w:rPr>
        <w:rFonts w:hint="default"/>
        <w:lang w:val="en-US" w:eastAsia="en-US" w:bidi="ar-SA"/>
      </w:rPr>
    </w:lvl>
    <w:lvl w:ilvl="8" w:tplc="A686EC36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596E1060"/>
    <w:multiLevelType w:val="hybridMultilevel"/>
    <w:tmpl w:val="5A5C0EEA"/>
    <w:lvl w:ilvl="0" w:tplc="9190CE7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u w:val="none"/>
        <w:lang w:val="en-US" w:eastAsia="en-US" w:bidi="ar-SA"/>
      </w:rPr>
    </w:lvl>
    <w:lvl w:ilvl="1" w:tplc="B2E0E9C8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4D26431E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3" w:tplc="336C250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943408E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80D26668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367EFA62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7" w:tplc="2AA420BA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D60877D2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C3380E"/>
    <w:multiLevelType w:val="multilevel"/>
    <w:tmpl w:val="89FAE26E"/>
    <w:lvl w:ilvl="0">
      <w:start w:val="8"/>
      <w:numFmt w:val="decimal"/>
      <w:lvlText w:val="%1"/>
      <w:lvlJc w:val="left"/>
      <w:pPr>
        <w:ind w:left="118" w:hanging="72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" w:hanging="72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" w:hanging="72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8" w:hanging="723"/>
      </w:pPr>
      <w:rPr>
        <w:rFonts w:hint="default"/>
        <w:b/>
        <w:bCs/>
        <w:w w:val="100"/>
        <w:lang w:val="en-US" w:eastAsia="en-US" w:bidi="ar-SA"/>
      </w:rPr>
    </w:lvl>
    <w:lvl w:ilvl="4">
      <w:numFmt w:val="bullet"/>
      <w:lvlText w:val="•"/>
      <w:lvlJc w:val="left"/>
      <w:pPr>
        <w:ind w:left="407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3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1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9" w:hanging="723"/>
      </w:pPr>
      <w:rPr>
        <w:rFonts w:hint="default"/>
        <w:lang w:val="en-US" w:eastAsia="en-US" w:bidi="ar-SA"/>
      </w:rPr>
    </w:lvl>
  </w:abstractNum>
  <w:abstractNum w:abstractNumId="15" w15:restartNumberingAfterBreak="0">
    <w:nsid w:val="666613F9"/>
    <w:multiLevelType w:val="hybridMultilevel"/>
    <w:tmpl w:val="EEBEB11E"/>
    <w:lvl w:ilvl="0" w:tplc="3E909A94">
      <w:start w:val="1"/>
      <w:numFmt w:val="bullet"/>
      <w:pStyle w:val="Bullet-2"/>
      <w:lvlText w:val="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52CF2"/>
    <w:multiLevelType w:val="hybridMultilevel"/>
    <w:tmpl w:val="014073A4"/>
    <w:lvl w:ilvl="0" w:tplc="C798D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F5765"/>
    <w:multiLevelType w:val="multilevel"/>
    <w:tmpl w:val="13DEA1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1800"/>
      </w:pPr>
      <w:rPr>
        <w:rFonts w:hint="default"/>
      </w:rPr>
    </w:lvl>
  </w:abstractNum>
  <w:abstractNum w:abstractNumId="18" w15:restartNumberingAfterBreak="0">
    <w:nsid w:val="6CD212A2"/>
    <w:multiLevelType w:val="hybridMultilevel"/>
    <w:tmpl w:val="227072BC"/>
    <w:lvl w:ilvl="0" w:tplc="FA1C94B8">
      <w:start w:val="1"/>
      <w:numFmt w:val="upperLetter"/>
      <w:lvlText w:val="%1."/>
      <w:lvlJc w:val="left"/>
      <w:pPr>
        <w:ind w:left="118" w:hanging="5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24A2D5E">
      <w:numFmt w:val="bullet"/>
      <w:lvlText w:val="•"/>
      <w:lvlJc w:val="left"/>
      <w:pPr>
        <w:ind w:left="1108" w:hanging="540"/>
      </w:pPr>
      <w:rPr>
        <w:rFonts w:hint="default"/>
        <w:lang w:val="en-US" w:eastAsia="en-US" w:bidi="ar-SA"/>
      </w:rPr>
    </w:lvl>
    <w:lvl w:ilvl="2" w:tplc="E2988DAE">
      <w:numFmt w:val="bullet"/>
      <w:lvlText w:val="•"/>
      <w:lvlJc w:val="left"/>
      <w:pPr>
        <w:ind w:left="2097" w:hanging="540"/>
      </w:pPr>
      <w:rPr>
        <w:rFonts w:hint="default"/>
        <w:lang w:val="en-US" w:eastAsia="en-US" w:bidi="ar-SA"/>
      </w:rPr>
    </w:lvl>
    <w:lvl w:ilvl="3" w:tplc="BA4EFBC0">
      <w:numFmt w:val="bullet"/>
      <w:lvlText w:val="•"/>
      <w:lvlJc w:val="left"/>
      <w:pPr>
        <w:ind w:left="3085" w:hanging="540"/>
      </w:pPr>
      <w:rPr>
        <w:rFonts w:hint="default"/>
        <w:lang w:val="en-US" w:eastAsia="en-US" w:bidi="ar-SA"/>
      </w:rPr>
    </w:lvl>
    <w:lvl w:ilvl="4" w:tplc="C07A7F10">
      <w:numFmt w:val="bullet"/>
      <w:lvlText w:val="•"/>
      <w:lvlJc w:val="left"/>
      <w:pPr>
        <w:ind w:left="4074" w:hanging="540"/>
      </w:pPr>
      <w:rPr>
        <w:rFonts w:hint="default"/>
        <w:lang w:val="en-US" w:eastAsia="en-US" w:bidi="ar-SA"/>
      </w:rPr>
    </w:lvl>
    <w:lvl w:ilvl="5" w:tplc="16E23876">
      <w:numFmt w:val="bullet"/>
      <w:lvlText w:val="•"/>
      <w:lvlJc w:val="left"/>
      <w:pPr>
        <w:ind w:left="5063" w:hanging="540"/>
      </w:pPr>
      <w:rPr>
        <w:rFonts w:hint="default"/>
        <w:lang w:val="en-US" w:eastAsia="en-US" w:bidi="ar-SA"/>
      </w:rPr>
    </w:lvl>
    <w:lvl w:ilvl="6" w:tplc="5D2E3F0A">
      <w:numFmt w:val="bullet"/>
      <w:lvlText w:val="•"/>
      <w:lvlJc w:val="left"/>
      <w:pPr>
        <w:ind w:left="6051" w:hanging="540"/>
      </w:pPr>
      <w:rPr>
        <w:rFonts w:hint="default"/>
        <w:lang w:val="en-US" w:eastAsia="en-US" w:bidi="ar-SA"/>
      </w:rPr>
    </w:lvl>
    <w:lvl w:ilvl="7" w:tplc="B7F27874">
      <w:numFmt w:val="bullet"/>
      <w:lvlText w:val="•"/>
      <w:lvlJc w:val="left"/>
      <w:pPr>
        <w:ind w:left="7040" w:hanging="540"/>
      </w:pPr>
      <w:rPr>
        <w:rFonts w:hint="default"/>
        <w:lang w:val="en-US" w:eastAsia="en-US" w:bidi="ar-SA"/>
      </w:rPr>
    </w:lvl>
    <w:lvl w:ilvl="8" w:tplc="8ABE3EF6">
      <w:numFmt w:val="bullet"/>
      <w:lvlText w:val="•"/>
      <w:lvlJc w:val="left"/>
      <w:pPr>
        <w:ind w:left="8029" w:hanging="540"/>
      </w:pPr>
      <w:rPr>
        <w:rFonts w:hint="default"/>
        <w:lang w:val="en-US" w:eastAsia="en-US" w:bidi="ar-SA"/>
      </w:rPr>
    </w:lvl>
  </w:abstractNum>
  <w:abstractNum w:abstractNumId="19" w15:restartNumberingAfterBreak="0">
    <w:nsid w:val="6CD907FD"/>
    <w:multiLevelType w:val="multilevel"/>
    <w:tmpl w:val="28D4BA28"/>
    <w:lvl w:ilvl="0">
      <w:start w:val="8"/>
      <w:numFmt w:val="decimal"/>
      <w:lvlText w:val="%1"/>
      <w:lvlJc w:val="left"/>
      <w:pPr>
        <w:ind w:left="658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58" w:hanging="5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70FE15D1"/>
    <w:multiLevelType w:val="multilevel"/>
    <w:tmpl w:val="02920148"/>
    <w:lvl w:ilvl="0">
      <w:start w:val="10"/>
      <w:numFmt w:val="decimal"/>
      <w:lvlText w:val="%1"/>
      <w:lvlJc w:val="left"/>
      <w:pPr>
        <w:ind w:left="658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990" w:hanging="540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29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7BDA2D47"/>
    <w:multiLevelType w:val="hybridMultilevel"/>
    <w:tmpl w:val="77B4AB06"/>
    <w:lvl w:ilvl="0" w:tplc="23BEB3E2">
      <w:start w:val="1"/>
      <w:numFmt w:val="decimal"/>
      <w:pStyle w:val="IndentNum1"/>
      <w:lvlText w:val="%1)"/>
      <w:lvlJc w:val="left"/>
      <w:pPr>
        <w:tabs>
          <w:tab w:val="num" w:pos="794"/>
        </w:tabs>
        <w:ind w:left="117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7D090EEC"/>
    <w:multiLevelType w:val="hybridMultilevel"/>
    <w:tmpl w:val="912CF09A"/>
    <w:lvl w:ilvl="0" w:tplc="1FF425F6">
      <w:start w:val="1"/>
      <w:numFmt w:val="bullet"/>
      <w:pStyle w:val="Bullet3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C7E6F"/>
    <w:multiLevelType w:val="hybridMultilevel"/>
    <w:tmpl w:val="9DA44D02"/>
    <w:lvl w:ilvl="0" w:tplc="C798D06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D2CAF0E">
      <w:numFmt w:val="bullet"/>
      <w:lvlText w:val="•"/>
      <w:lvlJc w:val="left"/>
      <w:pPr>
        <w:ind w:left="1108" w:hanging="140"/>
      </w:pPr>
      <w:rPr>
        <w:rFonts w:hint="default"/>
        <w:lang w:val="en-US" w:eastAsia="en-US" w:bidi="ar-SA"/>
      </w:rPr>
    </w:lvl>
    <w:lvl w:ilvl="2" w:tplc="2E40B9CA">
      <w:numFmt w:val="bullet"/>
      <w:lvlText w:val="•"/>
      <w:lvlJc w:val="left"/>
      <w:pPr>
        <w:ind w:left="2097" w:hanging="140"/>
      </w:pPr>
      <w:rPr>
        <w:rFonts w:hint="default"/>
        <w:lang w:val="en-US" w:eastAsia="en-US" w:bidi="ar-SA"/>
      </w:rPr>
    </w:lvl>
    <w:lvl w:ilvl="3" w:tplc="34A62C9C">
      <w:numFmt w:val="bullet"/>
      <w:lvlText w:val="•"/>
      <w:lvlJc w:val="left"/>
      <w:pPr>
        <w:ind w:left="3085" w:hanging="140"/>
      </w:pPr>
      <w:rPr>
        <w:rFonts w:hint="default"/>
        <w:lang w:val="en-US" w:eastAsia="en-US" w:bidi="ar-SA"/>
      </w:rPr>
    </w:lvl>
    <w:lvl w:ilvl="4" w:tplc="A1C82114">
      <w:numFmt w:val="bullet"/>
      <w:lvlText w:val="•"/>
      <w:lvlJc w:val="left"/>
      <w:pPr>
        <w:ind w:left="4074" w:hanging="140"/>
      </w:pPr>
      <w:rPr>
        <w:rFonts w:hint="default"/>
        <w:lang w:val="en-US" w:eastAsia="en-US" w:bidi="ar-SA"/>
      </w:rPr>
    </w:lvl>
    <w:lvl w:ilvl="5" w:tplc="55C84CB4">
      <w:numFmt w:val="bullet"/>
      <w:lvlText w:val="•"/>
      <w:lvlJc w:val="left"/>
      <w:pPr>
        <w:ind w:left="5063" w:hanging="140"/>
      </w:pPr>
      <w:rPr>
        <w:rFonts w:hint="default"/>
        <w:lang w:val="en-US" w:eastAsia="en-US" w:bidi="ar-SA"/>
      </w:rPr>
    </w:lvl>
    <w:lvl w:ilvl="6" w:tplc="2604F0F0">
      <w:numFmt w:val="bullet"/>
      <w:lvlText w:val="•"/>
      <w:lvlJc w:val="left"/>
      <w:pPr>
        <w:ind w:left="6051" w:hanging="140"/>
      </w:pPr>
      <w:rPr>
        <w:rFonts w:hint="default"/>
        <w:lang w:val="en-US" w:eastAsia="en-US" w:bidi="ar-SA"/>
      </w:rPr>
    </w:lvl>
    <w:lvl w:ilvl="7" w:tplc="BD82D8EC">
      <w:numFmt w:val="bullet"/>
      <w:lvlText w:val="•"/>
      <w:lvlJc w:val="left"/>
      <w:pPr>
        <w:ind w:left="7040" w:hanging="140"/>
      </w:pPr>
      <w:rPr>
        <w:rFonts w:hint="default"/>
        <w:lang w:val="en-US" w:eastAsia="en-US" w:bidi="ar-SA"/>
      </w:rPr>
    </w:lvl>
    <w:lvl w:ilvl="8" w:tplc="94840F8A">
      <w:numFmt w:val="bullet"/>
      <w:lvlText w:val="•"/>
      <w:lvlJc w:val="left"/>
      <w:pPr>
        <w:ind w:left="8029" w:hanging="14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"/>
  </w:num>
  <w:num w:numId="5">
    <w:abstractNumId w:val="21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20"/>
  </w:num>
  <w:num w:numId="11">
    <w:abstractNumId w:val="18"/>
  </w:num>
  <w:num w:numId="12">
    <w:abstractNumId w:val="19"/>
  </w:num>
  <w:num w:numId="13">
    <w:abstractNumId w:val="14"/>
  </w:num>
  <w:num w:numId="14">
    <w:abstractNumId w:val="23"/>
  </w:num>
  <w:num w:numId="15">
    <w:abstractNumId w:val="12"/>
  </w:num>
  <w:num w:numId="16">
    <w:abstractNumId w:val="5"/>
  </w:num>
  <w:num w:numId="17">
    <w:abstractNumId w:val="13"/>
  </w:num>
  <w:num w:numId="18">
    <w:abstractNumId w:val="6"/>
  </w:num>
  <w:num w:numId="19">
    <w:abstractNumId w:val="16"/>
  </w:num>
  <w:num w:numId="20">
    <w:abstractNumId w:val="3"/>
  </w:num>
  <w:num w:numId="21">
    <w:abstractNumId w:val="17"/>
  </w:num>
  <w:num w:numId="22">
    <w:abstractNumId w:val="11"/>
  </w:num>
  <w:num w:numId="23">
    <w:abstractNumId w:val="10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noPunctuationKerning/>
  <w:characterSpacingControl w:val="doNotCompress"/>
  <w:hdrShapeDefaults>
    <o:shapedefaults v:ext="edit" spidmax="12289" fillcolor="green" strokecolor="green">
      <v:fill color="green"/>
      <v:stroke color="green" weight=".0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9"/>
    <w:rsid w:val="0000413E"/>
    <w:rsid w:val="0000445B"/>
    <w:rsid w:val="00011672"/>
    <w:rsid w:val="00015015"/>
    <w:rsid w:val="00015549"/>
    <w:rsid w:val="0002181F"/>
    <w:rsid w:val="000266C9"/>
    <w:rsid w:val="00027F73"/>
    <w:rsid w:val="00035B6A"/>
    <w:rsid w:val="00035C3F"/>
    <w:rsid w:val="00037A8E"/>
    <w:rsid w:val="00045F1E"/>
    <w:rsid w:val="000725FA"/>
    <w:rsid w:val="00087822"/>
    <w:rsid w:val="000921F2"/>
    <w:rsid w:val="00095F13"/>
    <w:rsid w:val="00096C78"/>
    <w:rsid w:val="000A2265"/>
    <w:rsid w:val="000B30E9"/>
    <w:rsid w:val="000D54FA"/>
    <w:rsid w:val="000F4604"/>
    <w:rsid w:val="000F5FFF"/>
    <w:rsid w:val="000F7E45"/>
    <w:rsid w:val="001051B3"/>
    <w:rsid w:val="00107AFB"/>
    <w:rsid w:val="00110E4F"/>
    <w:rsid w:val="00120AD9"/>
    <w:rsid w:val="001224CC"/>
    <w:rsid w:val="00122991"/>
    <w:rsid w:val="001265D6"/>
    <w:rsid w:val="00126784"/>
    <w:rsid w:val="001302A2"/>
    <w:rsid w:val="00155BB4"/>
    <w:rsid w:val="00156FBA"/>
    <w:rsid w:val="00162286"/>
    <w:rsid w:val="00173DA4"/>
    <w:rsid w:val="0017506B"/>
    <w:rsid w:val="00183F75"/>
    <w:rsid w:val="00187992"/>
    <w:rsid w:val="00196899"/>
    <w:rsid w:val="001A122E"/>
    <w:rsid w:val="001A12CB"/>
    <w:rsid w:val="001A3308"/>
    <w:rsid w:val="001B4A48"/>
    <w:rsid w:val="001C2351"/>
    <w:rsid w:val="001C6624"/>
    <w:rsid w:val="001D2147"/>
    <w:rsid w:val="001D2F17"/>
    <w:rsid w:val="00200E36"/>
    <w:rsid w:val="00204C45"/>
    <w:rsid w:val="0020759D"/>
    <w:rsid w:val="00211980"/>
    <w:rsid w:val="00214AE8"/>
    <w:rsid w:val="002159E8"/>
    <w:rsid w:val="00215E2D"/>
    <w:rsid w:val="00242D2D"/>
    <w:rsid w:val="00243E89"/>
    <w:rsid w:val="002453CE"/>
    <w:rsid w:val="0026384D"/>
    <w:rsid w:val="002726FD"/>
    <w:rsid w:val="002879EC"/>
    <w:rsid w:val="002A0A62"/>
    <w:rsid w:val="002A6287"/>
    <w:rsid w:val="002B09D7"/>
    <w:rsid w:val="002B1FFB"/>
    <w:rsid w:val="002C548F"/>
    <w:rsid w:val="002C607C"/>
    <w:rsid w:val="002C6BA8"/>
    <w:rsid w:val="002C7B72"/>
    <w:rsid w:val="002D1A76"/>
    <w:rsid w:val="002E5FF7"/>
    <w:rsid w:val="002F0F84"/>
    <w:rsid w:val="00313906"/>
    <w:rsid w:val="00313C4F"/>
    <w:rsid w:val="00316B25"/>
    <w:rsid w:val="003211A8"/>
    <w:rsid w:val="00324B6F"/>
    <w:rsid w:val="00330C8B"/>
    <w:rsid w:val="0033288F"/>
    <w:rsid w:val="00352B3D"/>
    <w:rsid w:val="00353DC3"/>
    <w:rsid w:val="0035547B"/>
    <w:rsid w:val="00360949"/>
    <w:rsid w:val="00380747"/>
    <w:rsid w:val="0038294D"/>
    <w:rsid w:val="00385C90"/>
    <w:rsid w:val="00393952"/>
    <w:rsid w:val="00397679"/>
    <w:rsid w:val="00397905"/>
    <w:rsid w:val="003A0956"/>
    <w:rsid w:val="003A3054"/>
    <w:rsid w:val="003A6001"/>
    <w:rsid w:val="003A799D"/>
    <w:rsid w:val="003B0D9D"/>
    <w:rsid w:val="003B79A1"/>
    <w:rsid w:val="003C17B7"/>
    <w:rsid w:val="003E0BA5"/>
    <w:rsid w:val="003F6CF8"/>
    <w:rsid w:val="003F7ECB"/>
    <w:rsid w:val="00400CD5"/>
    <w:rsid w:val="00404CBD"/>
    <w:rsid w:val="004127F6"/>
    <w:rsid w:val="00412ADF"/>
    <w:rsid w:val="00433E11"/>
    <w:rsid w:val="00441A94"/>
    <w:rsid w:val="00447D05"/>
    <w:rsid w:val="00456A9A"/>
    <w:rsid w:val="004646EB"/>
    <w:rsid w:val="0046515F"/>
    <w:rsid w:val="00473CA2"/>
    <w:rsid w:val="0047423C"/>
    <w:rsid w:val="004752C2"/>
    <w:rsid w:val="004774F8"/>
    <w:rsid w:val="004970AF"/>
    <w:rsid w:val="004A24B1"/>
    <w:rsid w:val="004A50EA"/>
    <w:rsid w:val="004B111F"/>
    <w:rsid w:val="004B3ED3"/>
    <w:rsid w:val="004C1459"/>
    <w:rsid w:val="004E251F"/>
    <w:rsid w:val="004E7BC6"/>
    <w:rsid w:val="004F19EA"/>
    <w:rsid w:val="004F21F4"/>
    <w:rsid w:val="004F3697"/>
    <w:rsid w:val="004F662F"/>
    <w:rsid w:val="00501352"/>
    <w:rsid w:val="0050236B"/>
    <w:rsid w:val="00516156"/>
    <w:rsid w:val="00520A6B"/>
    <w:rsid w:val="00521367"/>
    <w:rsid w:val="00535CA8"/>
    <w:rsid w:val="00536097"/>
    <w:rsid w:val="0054087C"/>
    <w:rsid w:val="00542980"/>
    <w:rsid w:val="00552289"/>
    <w:rsid w:val="00552770"/>
    <w:rsid w:val="00560EAE"/>
    <w:rsid w:val="00561E1D"/>
    <w:rsid w:val="00564648"/>
    <w:rsid w:val="00570ACD"/>
    <w:rsid w:val="00577B77"/>
    <w:rsid w:val="0058152B"/>
    <w:rsid w:val="005849E2"/>
    <w:rsid w:val="00584ADD"/>
    <w:rsid w:val="005A0D83"/>
    <w:rsid w:val="005A1124"/>
    <w:rsid w:val="005A61B5"/>
    <w:rsid w:val="005A6CF9"/>
    <w:rsid w:val="005D61E1"/>
    <w:rsid w:val="005D627C"/>
    <w:rsid w:val="005D6E06"/>
    <w:rsid w:val="005E1317"/>
    <w:rsid w:val="005F583D"/>
    <w:rsid w:val="00602440"/>
    <w:rsid w:val="006066A7"/>
    <w:rsid w:val="006161CD"/>
    <w:rsid w:val="00623864"/>
    <w:rsid w:val="00642FBB"/>
    <w:rsid w:val="00652639"/>
    <w:rsid w:val="006568B7"/>
    <w:rsid w:val="00662F22"/>
    <w:rsid w:val="00671358"/>
    <w:rsid w:val="00675EC2"/>
    <w:rsid w:val="00680EA0"/>
    <w:rsid w:val="006921A5"/>
    <w:rsid w:val="00694C53"/>
    <w:rsid w:val="006971B2"/>
    <w:rsid w:val="006B0243"/>
    <w:rsid w:val="006B64D6"/>
    <w:rsid w:val="006C23C6"/>
    <w:rsid w:val="006D0FEE"/>
    <w:rsid w:val="006D2808"/>
    <w:rsid w:val="006D576C"/>
    <w:rsid w:val="006D75AD"/>
    <w:rsid w:val="006E0330"/>
    <w:rsid w:val="006E4753"/>
    <w:rsid w:val="006F0A87"/>
    <w:rsid w:val="007000F8"/>
    <w:rsid w:val="00727C82"/>
    <w:rsid w:val="007329B5"/>
    <w:rsid w:val="00732EEA"/>
    <w:rsid w:val="007345D0"/>
    <w:rsid w:val="00737779"/>
    <w:rsid w:val="00743217"/>
    <w:rsid w:val="00754371"/>
    <w:rsid w:val="00755D08"/>
    <w:rsid w:val="00763E05"/>
    <w:rsid w:val="00767816"/>
    <w:rsid w:val="0078197B"/>
    <w:rsid w:val="00795654"/>
    <w:rsid w:val="007A2490"/>
    <w:rsid w:val="007A61D0"/>
    <w:rsid w:val="007B26E2"/>
    <w:rsid w:val="007B57E6"/>
    <w:rsid w:val="007B6990"/>
    <w:rsid w:val="007C00CB"/>
    <w:rsid w:val="007D17DC"/>
    <w:rsid w:val="007D2E41"/>
    <w:rsid w:val="007D67B2"/>
    <w:rsid w:val="007E1962"/>
    <w:rsid w:val="007E261B"/>
    <w:rsid w:val="007F028E"/>
    <w:rsid w:val="007F13DB"/>
    <w:rsid w:val="007F29FC"/>
    <w:rsid w:val="00800625"/>
    <w:rsid w:val="00801CCD"/>
    <w:rsid w:val="00805E95"/>
    <w:rsid w:val="00821D81"/>
    <w:rsid w:val="0082221B"/>
    <w:rsid w:val="00822447"/>
    <w:rsid w:val="00822AE7"/>
    <w:rsid w:val="00824C56"/>
    <w:rsid w:val="00826ACA"/>
    <w:rsid w:val="008467EE"/>
    <w:rsid w:val="008552C6"/>
    <w:rsid w:val="00860CAE"/>
    <w:rsid w:val="0087183E"/>
    <w:rsid w:val="008725D0"/>
    <w:rsid w:val="00876400"/>
    <w:rsid w:val="008803D1"/>
    <w:rsid w:val="00881249"/>
    <w:rsid w:val="00891E31"/>
    <w:rsid w:val="008956B0"/>
    <w:rsid w:val="008A0B63"/>
    <w:rsid w:val="008A359B"/>
    <w:rsid w:val="008A3DF2"/>
    <w:rsid w:val="008A3E07"/>
    <w:rsid w:val="008B71D6"/>
    <w:rsid w:val="008C217F"/>
    <w:rsid w:val="008F1BAC"/>
    <w:rsid w:val="009026D6"/>
    <w:rsid w:val="009064D0"/>
    <w:rsid w:val="009076C1"/>
    <w:rsid w:val="00913320"/>
    <w:rsid w:val="00914032"/>
    <w:rsid w:val="00914707"/>
    <w:rsid w:val="009231A0"/>
    <w:rsid w:val="00933524"/>
    <w:rsid w:val="00934C42"/>
    <w:rsid w:val="009359AD"/>
    <w:rsid w:val="00943FE9"/>
    <w:rsid w:val="00944D99"/>
    <w:rsid w:val="009452F7"/>
    <w:rsid w:val="0096118A"/>
    <w:rsid w:val="00963862"/>
    <w:rsid w:val="00970004"/>
    <w:rsid w:val="009705F7"/>
    <w:rsid w:val="0097242F"/>
    <w:rsid w:val="00981893"/>
    <w:rsid w:val="00990F61"/>
    <w:rsid w:val="009A0B7D"/>
    <w:rsid w:val="009A77C6"/>
    <w:rsid w:val="009B4DEE"/>
    <w:rsid w:val="009B632E"/>
    <w:rsid w:val="009C055B"/>
    <w:rsid w:val="009C65B0"/>
    <w:rsid w:val="009D08D9"/>
    <w:rsid w:val="009D11F9"/>
    <w:rsid w:val="009E0BAE"/>
    <w:rsid w:val="009E1CB8"/>
    <w:rsid w:val="009F35C6"/>
    <w:rsid w:val="009F5463"/>
    <w:rsid w:val="00A025C9"/>
    <w:rsid w:val="00A0372F"/>
    <w:rsid w:val="00A10B40"/>
    <w:rsid w:val="00A16A5C"/>
    <w:rsid w:val="00A171AC"/>
    <w:rsid w:val="00A175D1"/>
    <w:rsid w:val="00A32440"/>
    <w:rsid w:val="00A3632E"/>
    <w:rsid w:val="00A374EA"/>
    <w:rsid w:val="00A52BC4"/>
    <w:rsid w:val="00A60CB9"/>
    <w:rsid w:val="00A65054"/>
    <w:rsid w:val="00A6546C"/>
    <w:rsid w:val="00A67176"/>
    <w:rsid w:val="00A6789F"/>
    <w:rsid w:val="00A7232B"/>
    <w:rsid w:val="00A73DBA"/>
    <w:rsid w:val="00A76C39"/>
    <w:rsid w:val="00A84EE4"/>
    <w:rsid w:val="00A933EF"/>
    <w:rsid w:val="00A96F59"/>
    <w:rsid w:val="00A97649"/>
    <w:rsid w:val="00AA7529"/>
    <w:rsid w:val="00AB0CAA"/>
    <w:rsid w:val="00AB14A2"/>
    <w:rsid w:val="00AB6121"/>
    <w:rsid w:val="00AC163E"/>
    <w:rsid w:val="00AC262D"/>
    <w:rsid w:val="00AC62D1"/>
    <w:rsid w:val="00AD0082"/>
    <w:rsid w:val="00AD54EE"/>
    <w:rsid w:val="00AF09F8"/>
    <w:rsid w:val="00AF533F"/>
    <w:rsid w:val="00B03066"/>
    <w:rsid w:val="00B11B55"/>
    <w:rsid w:val="00B23AA2"/>
    <w:rsid w:val="00B24496"/>
    <w:rsid w:val="00B27D53"/>
    <w:rsid w:val="00B32171"/>
    <w:rsid w:val="00B467ED"/>
    <w:rsid w:val="00B4701D"/>
    <w:rsid w:val="00B47E52"/>
    <w:rsid w:val="00B50EB8"/>
    <w:rsid w:val="00B62EB8"/>
    <w:rsid w:val="00B640B5"/>
    <w:rsid w:val="00B720E4"/>
    <w:rsid w:val="00B8267D"/>
    <w:rsid w:val="00B86FC4"/>
    <w:rsid w:val="00B87317"/>
    <w:rsid w:val="00B94348"/>
    <w:rsid w:val="00BA144A"/>
    <w:rsid w:val="00BB0B5E"/>
    <w:rsid w:val="00BB28A3"/>
    <w:rsid w:val="00BC383E"/>
    <w:rsid w:val="00BD2135"/>
    <w:rsid w:val="00BD647E"/>
    <w:rsid w:val="00BE1EF9"/>
    <w:rsid w:val="00BF23AE"/>
    <w:rsid w:val="00BF3356"/>
    <w:rsid w:val="00BF7B88"/>
    <w:rsid w:val="00C03E7A"/>
    <w:rsid w:val="00C21422"/>
    <w:rsid w:val="00C329C0"/>
    <w:rsid w:val="00C33B53"/>
    <w:rsid w:val="00C36570"/>
    <w:rsid w:val="00C41585"/>
    <w:rsid w:val="00C420A6"/>
    <w:rsid w:val="00C44D26"/>
    <w:rsid w:val="00C46397"/>
    <w:rsid w:val="00C52B48"/>
    <w:rsid w:val="00C60834"/>
    <w:rsid w:val="00C62657"/>
    <w:rsid w:val="00C71B73"/>
    <w:rsid w:val="00C71E46"/>
    <w:rsid w:val="00C90703"/>
    <w:rsid w:val="00C91014"/>
    <w:rsid w:val="00CA437C"/>
    <w:rsid w:val="00CA5A51"/>
    <w:rsid w:val="00CA675C"/>
    <w:rsid w:val="00CB0B51"/>
    <w:rsid w:val="00CB1795"/>
    <w:rsid w:val="00CB1FFB"/>
    <w:rsid w:val="00CB3F4C"/>
    <w:rsid w:val="00CB697B"/>
    <w:rsid w:val="00CD2535"/>
    <w:rsid w:val="00CD26FF"/>
    <w:rsid w:val="00CD5854"/>
    <w:rsid w:val="00CD60F3"/>
    <w:rsid w:val="00CF552D"/>
    <w:rsid w:val="00CF7759"/>
    <w:rsid w:val="00D006EE"/>
    <w:rsid w:val="00D010E1"/>
    <w:rsid w:val="00D01A1F"/>
    <w:rsid w:val="00D25DB6"/>
    <w:rsid w:val="00D33C4E"/>
    <w:rsid w:val="00D406BF"/>
    <w:rsid w:val="00D41D96"/>
    <w:rsid w:val="00D47D36"/>
    <w:rsid w:val="00D5032D"/>
    <w:rsid w:val="00D53B43"/>
    <w:rsid w:val="00D5698A"/>
    <w:rsid w:val="00D62A20"/>
    <w:rsid w:val="00D717B7"/>
    <w:rsid w:val="00D77884"/>
    <w:rsid w:val="00D82CD5"/>
    <w:rsid w:val="00D84BD4"/>
    <w:rsid w:val="00D94F61"/>
    <w:rsid w:val="00D95A3B"/>
    <w:rsid w:val="00DA2350"/>
    <w:rsid w:val="00DA4CB9"/>
    <w:rsid w:val="00DA550E"/>
    <w:rsid w:val="00DC0A2B"/>
    <w:rsid w:val="00DC0B31"/>
    <w:rsid w:val="00DC0D64"/>
    <w:rsid w:val="00DD3ABD"/>
    <w:rsid w:val="00DE2A3A"/>
    <w:rsid w:val="00DE3FB8"/>
    <w:rsid w:val="00E00BFB"/>
    <w:rsid w:val="00E01B30"/>
    <w:rsid w:val="00E03266"/>
    <w:rsid w:val="00E10108"/>
    <w:rsid w:val="00E1080F"/>
    <w:rsid w:val="00E10F10"/>
    <w:rsid w:val="00E34D75"/>
    <w:rsid w:val="00E44F5B"/>
    <w:rsid w:val="00E54D81"/>
    <w:rsid w:val="00E64FF6"/>
    <w:rsid w:val="00E7098D"/>
    <w:rsid w:val="00E873EF"/>
    <w:rsid w:val="00EA0CD8"/>
    <w:rsid w:val="00EA3296"/>
    <w:rsid w:val="00EA780A"/>
    <w:rsid w:val="00EB048F"/>
    <w:rsid w:val="00EB3C6B"/>
    <w:rsid w:val="00EB7B4E"/>
    <w:rsid w:val="00EC40A6"/>
    <w:rsid w:val="00EC413C"/>
    <w:rsid w:val="00EC4847"/>
    <w:rsid w:val="00EF2AB3"/>
    <w:rsid w:val="00F00407"/>
    <w:rsid w:val="00F1347C"/>
    <w:rsid w:val="00F161AD"/>
    <w:rsid w:val="00F16F39"/>
    <w:rsid w:val="00F216CF"/>
    <w:rsid w:val="00F250DE"/>
    <w:rsid w:val="00F268DC"/>
    <w:rsid w:val="00F40941"/>
    <w:rsid w:val="00F41E67"/>
    <w:rsid w:val="00F456EF"/>
    <w:rsid w:val="00F47A56"/>
    <w:rsid w:val="00F52AC8"/>
    <w:rsid w:val="00F573EB"/>
    <w:rsid w:val="00F65603"/>
    <w:rsid w:val="00F81B22"/>
    <w:rsid w:val="00F83142"/>
    <w:rsid w:val="00F83840"/>
    <w:rsid w:val="00FA4185"/>
    <w:rsid w:val="00FA6429"/>
    <w:rsid w:val="00FB6A76"/>
    <w:rsid w:val="00FC00D4"/>
    <w:rsid w:val="00FC05B0"/>
    <w:rsid w:val="00FD5D42"/>
    <w:rsid w:val="00FE215E"/>
    <w:rsid w:val="00FE290B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green" strokecolor="green">
      <v:fill color="green"/>
      <v:stroke color="green" weight=".05pt"/>
    </o:shapedefaults>
    <o:shapelayout v:ext="edit">
      <o:idmap v:ext="edit" data="1"/>
    </o:shapelayout>
  </w:shapeDefaults>
  <w:decimalSymbol w:val="."/>
  <w:listSeparator w:val=","/>
  <w14:docId w14:val="7B88803C"/>
  <w15:docId w15:val="{72CDB296-6E66-4D94-90AC-875BBFC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64FF6"/>
    <w:pPr>
      <w:keepNext/>
      <w:numPr>
        <w:numId w:val="7"/>
      </w:numPr>
      <w:tabs>
        <w:tab w:val="left" w:pos="567"/>
      </w:tabs>
      <w:spacing w:before="240" w:after="120"/>
      <w:outlineLvl w:val="0"/>
    </w:pPr>
    <w:rPr>
      <w:rFonts w:cs="Arial"/>
      <w:b/>
      <w:bCs/>
      <w:kern w:val="24"/>
      <w:sz w:val="24"/>
    </w:rPr>
  </w:style>
  <w:style w:type="paragraph" w:styleId="Heading2">
    <w:name w:val="heading 2"/>
    <w:basedOn w:val="Normal"/>
    <w:next w:val="BodyText2"/>
    <w:link w:val="Heading2Char"/>
    <w:uiPriority w:val="9"/>
    <w:qFormat/>
    <w:rsid w:val="00E64FF6"/>
    <w:pPr>
      <w:keepNext/>
      <w:numPr>
        <w:ilvl w:val="1"/>
        <w:numId w:val="7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2"/>
    <w:link w:val="Heading3Char"/>
    <w:uiPriority w:val="9"/>
    <w:qFormat/>
    <w:rsid w:val="00E64FF6"/>
    <w:pPr>
      <w:keepNext/>
      <w:numPr>
        <w:ilvl w:val="2"/>
        <w:numId w:val="7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E64FF6"/>
    <w:pPr>
      <w:keepNext/>
      <w:numPr>
        <w:ilvl w:val="3"/>
        <w:numId w:val="7"/>
      </w:numPr>
      <w:spacing w:before="240" w:after="120"/>
      <w:outlineLvl w:val="3"/>
    </w:pPr>
    <w:rPr>
      <w:rFonts w:cs="Arial"/>
      <w:szCs w:val="22"/>
    </w:rPr>
  </w:style>
  <w:style w:type="paragraph" w:styleId="Heading5">
    <w:name w:val="heading 5"/>
    <w:basedOn w:val="Normal"/>
    <w:next w:val="Normal"/>
    <w:qFormat/>
    <w:rsid w:val="00E64FF6"/>
    <w:pPr>
      <w:numPr>
        <w:ilvl w:val="4"/>
        <w:numId w:val="7"/>
      </w:numPr>
      <w:spacing w:before="24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E64FF6"/>
    <w:pPr>
      <w:keepNext/>
      <w:numPr>
        <w:ilvl w:val="5"/>
        <w:numId w:val="7"/>
      </w:numPr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E64FF6"/>
    <w:pPr>
      <w:keepNext/>
      <w:numPr>
        <w:ilvl w:val="6"/>
        <w:numId w:val="7"/>
      </w:numPr>
      <w:outlineLvl w:val="6"/>
    </w:pPr>
    <w:rPr>
      <w:rFonts w:cs="Arial"/>
      <w:color w:val="FF0000"/>
      <w:sz w:val="36"/>
      <w:szCs w:val="20"/>
    </w:rPr>
  </w:style>
  <w:style w:type="paragraph" w:styleId="Heading8">
    <w:name w:val="heading 8"/>
    <w:basedOn w:val="Normal"/>
    <w:next w:val="Normal"/>
    <w:qFormat/>
    <w:rsid w:val="00E64FF6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64FF6"/>
    <w:pPr>
      <w:numPr>
        <w:ilvl w:val="8"/>
        <w:numId w:val="7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1B55"/>
    <w:pPr>
      <w:spacing w:after="60"/>
      <w:ind w:left="461"/>
      <w:jc w:val="both"/>
    </w:pPr>
  </w:style>
  <w:style w:type="paragraph" w:styleId="BodyText2">
    <w:name w:val="Body Text 2"/>
    <w:basedOn w:val="Normal"/>
    <w:rsid w:val="00B11B55"/>
    <w:pPr>
      <w:spacing w:after="60"/>
      <w:ind w:left="734"/>
      <w:jc w:val="both"/>
    </w:pPr>
  </w:style>
  <w:style w:type="paragraph" w:styleId="Caption">
    <w:name w:val="caption"/>
    <w:basedOn w:val="Normal"/>
    <w:next w:val="Normal"/>
    <w:qFormat/>
    <w:rsid w:val="00FB6A76"/>
    <w:pPr>
      <w:spacing w:before="120" w:after="120"/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C33B53"/>
    <w:rPr>
      <w:b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FB6A76"/>
    <w:pPr>
      <w:spacing w:after="120"/>
    </w:pPr>
    <w:rPr>
      <w:sz w:val="24"/>
    </w:rPr>
  </w:style>
  <w:style w:type="paragraph" w:customStyle="1" w:styleId="AlphabeticBullet">
    <w:name w:val="Alphabetic Bullet"/>
    <w:basedOn w:val="BodyText2"/>
    <w:rsid w:val="00FB6A76"/>
    <w:pPr>
      <w:numPr>
        <w:numId w:val="4"/>
      </w:numPr>
    </w:pPr>
  </w:style>
  <w:style w:type="paragraph" w:styleId="TOAHeading">
    <w:name w:val="toa heading"/>
    <w:basedOn w:val="Normal"/>
    <w:next w:val="Normal"/>
    <w:semiHidden/>
    <w:rsid w:val="00FB6A76"/>
    <w:pPr>
      <w:spacing w:before="360" w:after="240"/>
    </w:pPr>
    <w:rPr>
      <w:rFonts w:cs="Arial"/>
      <w:b/>
      <w:bCs/>
      <w:sz w:val="28"/>
    </w:rPr>
  </w:style>
  <w:style w:type="paragraph" w:styleId="TOC2">
    <w:name w:val="toc 2"/>
    <w:basedOn w:val="Normal"/>
    <w:next w:val="Normal"/>
    <w:autoRedefine/>
    <w:semiHidden/>
    <w:rsid w:val="00FB6A76"/>
    <w:pPr>
      <w:ind w:left="220"/>
    </w:pPr>
  </w:style>
  <w:style w:type="paragraph" w:customStyle="1" w:styleId="Attachmenttitle">
    <w:name w:val="Attachment title"/>
    <w:rsid w:val="00FB6A76"/>
    <w:pPr>
      <w:spacing w:line="360" w:lineRule="auto"/>
      <w:jc w:val="center"/>
    </w:pPr>
    <w:rPr>
      <w:rFonts w:ascii="Arial" w:hAnsi="Arial"/>
      <w:b/>
      <w:sz w:val="28"/>
    </w:rPr>
  </w:style>
  <w:style w:type="paragraph" w:customStyle="1" w:styleId="Bullet-1">
    <w:name w:val="Bullet-1"/>
    <w:basedOn w:val="BodyText"/>
    <w:rsid w:val="00B11B55"/>
    <w:pPr>
      <w:numPr>
        <w:numId w:val="1"/>
      </w:numPr>
      <w:ind w:left="965" w:hanging="403"/>
    </w:pPr>
  </w:style>
  <w:style w:type="paragraph" w:customStyle="1" w:styleId="Bullet-2">
    <w:name w:val="Bullet-2"/>
    <w:basedOn w:val="BodyText2"/>
    <w:rsid w:val="00FB6A76"/>
    <w:pPr>
      <w:numPr>
        <w:numId w:val="2"/>
      </w:numPr>
    </w:pPr>
  </w:style>
  <w:style w:type="paragraph" w:customStyle="1" w:styleId="Header1">
    <w:name w:val="Header 1"/>
    <w:basedOn w:val="Header"/>
    <w:autoRedefine/>
    <w:rsid w:val="00313906"/>
    <w:pPr>
      <w:jc w:val="center"/>
    </w:pPr>
    <w:rPr>
      <w:b w:val="0"/>
    </w:rPr>
  </w:style>
  <w:style w:type="paragraph" w:customStyle="1" w:styleId="DocNum">
    <w:name w:val="Doc Num"/>
    <w:basedOn w:val="Normal"/>
    <w:autoRedefine/>
    <w:rsid w:val="001051B3"/>
    <w:pPr>
      <w:jc w:val="center"/>
    </w:pPr>
    <w:rPr>
      <w:sz w:val="18"/>
      <w:szCs w:val="22"/>
    </w:rPr>
  </w:style>
  <w:style w:type="paragraph" w:customStyle="1" w:styleId="Bullet3">
    <w:name w:val="Bullet 3"/>
    <w:basedOn w:val="AlphabeticBullet"/>
    <w:rsid w:val="00CD2535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0921F2"/>
    <w:pPr>
      <w:tabs>
        <w:tab w:val="center" w:pos="4153"/>
        <w:tab w:val="right" w:pos="8306"/>
      </w:tabs>
      <w:jc w:val="both"/>
    </w:pPr>
    <w:rPr>
      <w:sz w:val="14"/>
    </w:rPr>
  </w:style>
  <w:style w:type="character" w:styleId="Hyperlink">
    <w:name w:val="Hyperlink"/>
    <w:basedOn w:val="DefaultParagraphFont"/>
    <w:uiPriority w:val="99"/>
    <w:rsid w:val="00FB6A76"/>
    <w:rPr>
      <w:color w:val="0000FF"/>
      <w:u w:val="single"/>
    </w:rPr>
  </w:style>
  <w:style w:type="character" w:styleId="PageNumber">
    <w:name w:val="page number"/>
    <w:basedOn w:val="DefaultParagraphFont"/>
    <w:rsid w:val="002B09D7"/>
    <w:rPr>
      <w:rFonts w:ascii="Arial" w:hAnsi="Arial" w:cs="Arial"/>
      <w:sz w:val="18"/>
      <w:szCs w:val="18"/>
    </w:rPr>
  </w:style>
  <w:style w:type="paragraph" w:customStyle="1" w:styleId="DocTitle">
    <w:name w:val="Doc Title"/>
    <w:basedOn w:val="HeaderTextChar"/>
    <w:link w:val="DocTitleChar"/>
    <w:rsid w:val="00EB7B4E"/>
    <w:rPr>
      <w:sz w:val="32"/>
      <w:szCs w:val="32"/>
    </w:rPr>
  </w:style>
  <w:style w:type="character" w:customStyle="1" w:styleId="DocTitleChar">
    <w:name w:val="Doc Title Char"/>
    <w:basedOn w:val="HeaderTextCharChar"/>
    <w:link w:val="DocTitle"/>
    <w:rsid w:val="00EB7B4E"/>
    <w:rPr>
      <w:rFonts w:ascii="Arial" w:eastAsia="SimSun" w:hAnsi="Arial" w:cs="Arial"/>
      <w:b/>
      <w:bCs/>
      <w:sz w:val="32"/>
      <w:szCs w:val="32"/>
      <w:lang w:val="en-US" w:eastAsia="en-US" w:bidi="ar-SA"/>
    </w:rPr>
  </w:style>
  <w:style w:type="character" w:styleId="FollowedHyperlink">
    <w:name w:val="FollowedHyperlink"/>
    <w:basedOn w:val="DefaultParagraphFont"/>
    <w:rsid w:val="00FB6A76"/>
    <w:rPr>
      <w:color w:val="800080"/>
      <w:u w:val="single"/>
    </w:rPr>
  </w:style>
  <w:style w:type="paragraph" w:styleId="BalloonText">
    <w:name w:val="Balloon Text"/>
    <w:basedOn w:val="Normal"/>
    <w:semiHidden/>
    <w:rsid w:val="00914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91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Char">
    <w:name w:val="Header Text Char"/>
    <w:basedOn w:val="Normal"/>
    <w:link w:val="HeaderTextCharChar"/>
    <w:rsid w:val="00EF2AB3"/>
    <w:pPr>
      <w:jc w:val="center"/>
    </w:pPr>
    <w:rPr>
      <w:rFonts w:eastAsia="SimSun" w:cs="Arial"/>
      <w:b/>
      <w:bCs/>
      <w:sz w:val="18"/>
      <w:szCs w:val="18"/>
    </w:rPr>
  </w:style>
  <w:style w:type="character" w:customStyle="1" w:styleId="HeaderTextCharChar">
    <w:name w:val="Header Text Char Char"/>
    <w:basedOn w:val="DefaultParagraphFont"/>
    <w:link w:val="HeaderTextChar"/>
    <w:rsid w:val="00EF2AB3"/>
    <w:rPr>
      <w:rFonts w:ascii="Arial" w:eastAsia="SimSun" w:hAnsi="Arial" w:cs="Arial"/>
      <w:b/>
      <w:bCs/>
      <w:sz w:val="18"/>
      <w:szCs w:val="18"/>
      <w:lang w:val="en-US" w:eastAsia="en-US" w:bidi="ar-SA"/>
    </w:rPr>
  </w:style>
  <w:style w:type="paragraph" w:customStyle="1" w:styleId="IndentNum1">
    <w:name w:val="Indent Num 1"/>
    <w:basedOn w:val="Normal"/>
    <w:rsid w:val="009B632E"/>
    <w:pPr>
      <w:numPr>
        <w:numId w:val="5"/>
      </w:numPr>
    </w:pPr>
  </w:style>
  <w:style w:type="paragraph" w:customStyle="1" w:styleId="IndentChr1">
    <w:name w:val="Indent Chr 1"/>
    <w:basedOn w:val="Normal"/>
    <w:rsid w:val="009B632E"/>
    <w:pPr>
      <w:numPr>
        <w:numId w:val="6"/>
      </w:numPr>
    </w:pPr>
  </w:style>
  <w:style w:type="paragraph" w:customStyle="1" w:styleId="Heading3Text">
    <w:name w:val="Heading 3 Text"/>
    <w:basedOn w:val="Heading3"/>
    <w:next w:val="BodyText2"/>
    <w:rsid w:val="002B09D7"/>
    <w:rPr>
      <w:b w:val="0"/>
      <w:szCs w:val="22"/>
    </w:rPr>
  </w:style>
  <w:style w:type="paragraph" w:customStyle="1" w:styleId="IndentChr2">
    <w:name w:val="Indent Chr 2"/>
    <w:basedOn w:val="IndentChr1"/>
    <w:rsid w:val="009B632E"/>
    <w:pPr>
      <w:numPr>
        <w:numId w:val="8"/>
      </w:numPr>
    </w:pPr>
    <w:rPr>
      <w:rFonts w:cs="Arial"/>
      <w:szCs w:val="22"/>
    </w:rPr>
  </w:style>
  <w:style w:type="paragraph" w:styleId="BodyText3">
    <w:name w:val="Body Text 3"/>
    <w:basedOn w:val="Normal"/>
    <w:rsid w:val="002B09D7"/>
    <w:pPr>
      <w:spacing w:after="120"/>
    </w:pPr>
    <w:rPr>
      <w:sz w:val="16"/>
      <w:szCs w:val="16"/>
    </w:rPr>
  </w:style>
  <w:style w:type="paragraph" w:styleId="ListNumber">
    <w:name w:val="List Number"/>
    <w:basedOn w:val="Normal"/>
    <w:rsid w:val="00963862"/>
    <w:pPr>
      <w:tabs>
        <w:tab w:val="num" w:pos="1494"/>
      </w:tabs>
      <w:ind w:left="1474" w:hanging="340"/>
    </w:pPr>
  </w:style>
  <w:style w:type="paragraph" w:customStyle="1" w:styleId="IndentNum2">
    <w:name w:val="Indent Num 2"/>
    <w:basedOn w:val="IndentNum1"/>
    <w:rsid w:val="009B632E"/>
    <w:pPr>
      <w:numPr>
        <w:numId w:val="9"/>
      </w:numPr>
    </w:pPr>
    <w:rPr>
      <w:rFonts w:cs="Arial"/>
      <w:szCs w:val="22"/>
    </w:rPr>
  </w:style>
  <w:style w:type="paragraph" w:customStyle="1" w:styleId="TableText">
    <w:name w:val="Table Text"/>
    <w:basedOn w:val="Normal"/>
    <w:rsid w:val="00623864"/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1B22"/>
    <w:rPr>
      <w:rFonts w:ascii="Arial" w:hAnsi="Arial"/>
      <w:b/>
      <w:sz w:val="16"/>
      <w:szCs w:val="24"/>
      <w:lang w:val="en-US" w:eastAsia="en-US" w:bidi="ar-SA"/>
    </w:rPr>
  </w:style>
  <w:style w:type="table" w:customStyle="1" w:styleId="TableGrid0">
    <w:name w:val="TableGrid"/>
    <w:rsid w:val="00A7232B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1C2351"/>
    <w:pPr>
      <w:spacing w:line="300" w:lineRule="auto"/>
      <w:ind w:left="720"/>
      <w:contextualSpacing/>
      <w:jc w:val="both"/>
    </w:pPr>
    <w:rPr>
      <w:rFonts w:ascii="Times" w:hAnsi="Times"/>
      <w:szCs w:val="20"/>
      <w:lang w:val="en-GB"/>
    </w:rPr>
  </w:style>
  <w:style w:type="character" w:customStyle="1" w:styleId="tlid-translation">
    <w:name w:val="tlid-translation"/>
    <w:rsid w:val="001C2351"/>
  </w:style>
  <w:style w:type="numbering" w:customStyle="1" w:styleId="NoList1">
    <w:name w:val="No List1"/>
    <w:next w:val="NoList"/>
    <w:uiPriority w:val="99"/>
    <w:semiHidden/>
    <w:unhideWhenUsed/>
    <w:rsid w:val="00CB1795"/>
  </w:style>
  <w:style w:type="character" w:customStyle="1" w:styleId="Heading1Char">
    <w:name w:val="Heading 1 Char"/>
    <w:basedOn w:val="DefaultParagraphFont"/>
    <w:link w:val="Heading1"/>
    <w:uiPriority w:val="1"/>
    <w:rsid w:val="00CB1795"/>
    <w:rPr>
      <w:rFonts w:ascii="Arial" w:hAnsi="Arial" w:cs="Arial"/>
      <w:b/>
      <w:bCs/>
      <w:kern w:val="2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795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1795"/>
    <w:rPr>
      <w:rFonts w:ascii="Arial" w:hAnsi="Arial" w:cs="Arial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B1795"/>
    <w:rPr>
      <w:rFonts w:ascii="Arial" w:hAnsi="Arial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CB1795"/>
    <w:pPr>
      <w:widowControl w:val="0"/>
      <w:autoSpaceDE w:val="0"/>
      <w:autoSpaceDN w:val="0"/>
      <w:ind w:left="2931" w:right="3342"/>
      <w:jc w:val="center"/>
    </w:pPr>
    <w:rPr>
      <w:rFonts w:eastAsia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B1795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B1795"/>
    <w:pPr>
      <w:widowControl w:val="0"/>
      <w:autoSpaceDE w:val="0"/>
      <w:autoSpaceDN w:val="0"/>
    </w:pPr>
    <w:rPr>
      <w:rFonts w:ascii="Arial MT" w:eastAsia="Arial MT" w:hAnsi="Arial MT" w:cs="Arial MT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1795"/>
    <w:rPr>
      <w:rFonts w:ascii="Arial" w:hAnsi="Arial"/>
      <w:sz w:val="1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B1795"/>
  </w:style>
  <w:style w:type="paragraph" w:customStyle="1" w:styleId="Default">
    <w:name w:val="Default"/>
    <w:rsid w:val="00035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ctive%20Projects\Shazand\Templates\Working\Blank%20Procedure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Procedure Format</Template>
  <TotalTime>166</TotalTime>
  <Pages>2</Pages>
  <Words>86</Words>
  <Characters>906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Procedure Format</vt:lpstr>
    </vt:vector>
  </TitlesOfParts>
  <Company>Sazeh Consultants</Company>
  <LinksUpToDate>false</LinksUpToDate>
  <CharactersWithSpaces>991</CharactersWithSpaces>
  <SharedDoc>false</SharedDoc>
  <HLinks>
    <vt:vector size="66" baseType="variant"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_Toc188172305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_Toc188172304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_Toc188172303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_Toc188172302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_Toc188172301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_Toc188172300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_Toc188172299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_Toc188172298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_Toc188172297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_Toc188172296</vt:lpwstr>
      </vt:variant>
      <vt:variant>
        <vt:i4>5046278</vt:i4>
      </vt:variant>
      <vt:variant>
        <vt:i4>-1</vt:i4>
      </vt:variant>
      <vt:variant>
        <vt:i4>2192</vt:i4>
      </vt:variant>
      <vt:variant>
        <vt:i4>1</vt:i4>
      </vt:variant>
      <vt:variant>
        <vt:lpwstr>http://www.eied.com/Default_files/Top-m_0111.gif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Procedure Format</dc:title>
  <dc:subject/>
  <dc:creator>ws-1168</dc:creator>
  <cp:keywords/>
  <cp:lastModifiedBy>a</cp:lastModifiedBy>
  <cp:revision>145</cp:revision>
  <cp:lastPrinted>2025-01-08T06:59:00Z</cp:lastPrinted>
  <dcterms:created xsi:type="dcterms:W3CDTF">2022-02-26T12:55:00Z</dcterms:created>
  <dcterms:modified xsi:type="dcterms:W3CDTF">2025-01-08T11:04:00Z</dcterms:modified>
</cp:coreProperties>
</file>